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13100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53167" w:rsidRPr="007552A9" w:rsidTr="00B3385C">
        <w:tc>
          <w:tcPr>
            <w:tcW w:w="5428" w:type="dxa"/>
          </w:tcPr>
          <w:p w:rsidR="00C53167" w:rsidRPr="007552A9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7552A9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12289" w:rsidRPr="007552A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74E52" w:rsidRPr="007552A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53167" w:rsidRPr="007552A9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C53167" w:rsidRPr="007552A9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C53167" w:rsidRPr="007552A9" w:rsidTr="00B3385C">
        <w:tc>
          <w:tcPr>
            <w:tcW w:w="5428" w:type="dxa"/>
          </w:tcPr>
          <w:p w:rsidR="00C53167" w:rsidRPr="007552A9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7552A9" w:rsidRDefault="006F0EA0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22.07.2024 № 428-р</w:t>
            </w:r>
            <w:bookmarkStart w:id="0" w:name="_GoBack"/>
            <w:bookmarkEnd w:id="0"/>
          </w:p>
        </w:tc>
      </w:tr>
      <w:tr w:rsidR="00C53167" w:rsidRPr="007552A9" w:rsidTr="00B3385C">
        <w:tc>
          <w:tcPr>
            <w:tcW w:w="5428" w:type="dxa"/>
          </w:tcPr>
          <w:p w:rsidR="00C53167" w:rsidRPr="007552A9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7552A9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66A2" w:rsidRPr="007552A9" w:rsidRDefault="00AE66A2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6B5C8D" w:rsidRPr="007552A9" w:rsidRDefault="00AE66A2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552A9">
        <w:rPr>
          <w:rFonts w:ascii="Times New Roman" w:hAnsi="Times New Roman"/>
          <w:sz w:val="28"/>
          <w:szCs w:val="28"/>
        </w:rPr>
        <w:t>П Е Р Е Ч Е Н Ь</w:t>
      </w:r>
    </w:p>
    <w:p w:rsidR="00012289" w:rsidRPr="007552A9" w:rsidRDefault="00B07223" w:rsidP="00012289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7552A9">
        <w:rPr>
          <w:rFonts w:ascii="Times New Roman" w:hAnsi="Times New Roman"/>
          <w:sz w:val="28"/>
          <w:szCs w:val="28"/>
        </w:rPr>
        <w:t xml:space="preserve">сельских </w:t>
      </w:r>
      <w:r w:rsidR="00E74E52" w:rsidRPr="007552A9">
        <w:rPr>
          <w:rFonts w:ascii="Times New Roman" w:hAnsi="Times New Roman"/>
          <w:sz w:val="28"/>
          <w:szCs w:val="28"/>
        </w:rPr>
        <w:t xml:space="preserve">агломераций на территории </w:t>
      </w:r>
      <w:r w:rsidR="006B5C8D" w:rsidRPr="007552A9">
        <w:rPr>
          <w:rFonts w:ascii="Times New Roman" w:hAnsi="Times New Roman"/>
          <w:sz w:val="28"/>
          <w:szCs w:val="28"/>
        </w:rPr>
        <w:t xml:space="preserve">Рязанской области </w:t>
      </w:r>
    </w:p>
    <w:p w:rsidR="006B5C8D" w:rsidRPr="007552A9" w:rsidRDefault="006B5C8D" w:rsidP="008C1212">
      <w:pPr>
        <w:tabs>
          <w:tab w:val="left" w:pos="8931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4819"/>
      </w:tblGrid>
      <w:tr w:rsidR="005D30AB" w:rsidRPr="007552A9" w:rsidTr="00AE66A2">
        <w:trPr>
          <w:trHeight w:val="762"/>
        </w:trPr>
        <w:tc>
          <w:tcPr>
            <w:tcW w:w="959" w:type="dxa"/>
            <w:vAlign w:val="center"/>
          </w:tcPr>
          <w:p w:rsidR="00AE66A2" w:rsidRPr="007552A9" w:rsidRDefault="005D30AB" w:rsidP="00AE66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D30AB" w:rsidRPr="007552A9" w:rsidRDefault="005D30AB" w:rsidP="00AE66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  <w:vAlign w:val="center"/>
          </w:tcPr>
          <w:p w:rsidR="005D30AB" w:rsidRPr="007552A9" w:rsidRDefault="005D30AB" w:rsidP="00AE66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E74E52" w:rsidRPr="007552A9">
              <w:rPr>
                <w:rFonts w:ascii="Times New Roman" w:hAnsi="Times New Roman"/>
                <w:sz w:val="28"/>
                <w:szCs w:val="28"/>
              </w:rPr>
              <w:t>сельской агломерации</w:t>
            </w:r>
          </w:p>
        </w:tc>
        <w:tc>
          <w:tcPr>
            <w:tcW w:w="4819" w:type="dxa"/>
            <w:vAlign w:val="center"/>
          </w:tcPr>
          <w:p w:rsidR="005D30AB" w:rsidRPr="007552A9" w:rsidRDefault="005D30AB" w:rsidP="00AE66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>Наименование населенн</w:t>
            </w:r>
            <w:r w:rsidR="00E74E52" w:rsidRPr="007552A9">
              <w:rPr>
                <w:rFonts w:ascii="Times New Roman" w:hAnsi="Times New Roman"/>
                <w:sz w:val="28"/>
                <w:szCs w:val="28"/>
              </w:rPr>
              <w:t>ого пункта, входящего в сельскую агломерацию</w:t>
            </w:r>
            <w:r w:rsidRPr="00755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E66A2" w:rsidRPr="007552A9" w:rsidRDefault="00AE66A2">
      <w:pPr>
        <w:rPr>
          <w:rFonts w:ascii="Times New Roman" w:hAnsi="Times New Roman"/>
          <w:sz w:val="2"/>
          <w:szCs w:val="2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4819"/>
      </w:tblGrid>
      <w:tr w:rsidR="00AE66A2" w:rsidRPr="007552A9" w:rsidTr="00AE66A2">
        <w:trPr>
          <w:trHeight w:val="323"/>
          <w:tblHeader/>
        </w:trPr>
        <w:tc>
          <w:tcPr>
            <w:tcW w:w="959" w:type="dxa"/>
          </w:tcPr>
          <w:p w:rsidR="00AE66A2" w:rsidRPr="007552A9" w:rsidRDefault="00AE66A2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E66A2" w:rsidRPr="007552A9" w:rsidRDefault="00AE66A2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AE66A2" w:rsidRPr="007552A9" w:rsidRDefault="00AE66A2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26DA1" w:rsidRPr="007552A9" w:rsidTr="00826DA1">
        <w:tc>
          <w:tcPr>
            <w:tcW w:w="959" w:type="dxa"/>
            <w:vMerge w:val="restart"/>
          </w:tcPr>
          <w:p w:rsidR="00826DA1" w:rsidRPr="007552A9" w:rsidRDefault="007552A9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vMerge w:val="restart"/>
          </w:tcPr>
          <w:p w:rsidR="00826DA1" w:rsidRPr="007552A9" w:rsidRDefault="00826DA1" w:rsidP="00826DA1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Касимовская</w:t>
            </w:r>
            <w:proofErr w:type="spellEnd"/>
            <w:r w:rsidRPr="00755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Касимов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E74E5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. Гусь-Железный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Лався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Чаур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Чуликса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Нива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. Елатьма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13126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Центрального отделения совхоза «Маяк»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Ласинский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Марсевский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Черновский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Сынтул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Ардабьево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Свищево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Жуково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Ахматово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Беркеево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Кучуково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Мунтово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Поляны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Поповка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Поповские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Темгенево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Уланова Гора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Халымово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Четаево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Шегашаново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Карамышево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Селищи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Торбаево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Болотцы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Подлипки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Кольдюки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Барамыково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Кульчуково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Мотказино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Рылово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Самуиловка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Федоровка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Чернецы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Барсуки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Сиданово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Шемордино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Гиблицы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Барсуково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Озерки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Петрушово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Степаново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Дмитриево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Данево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Арполово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Балобаново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Бигзино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Большой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Мутор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Варваровка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Выкуши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Выропаево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Коверское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Малый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Мутор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Марьино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Данево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Селиваново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Семенчуково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Ермолово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Квасьево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Пустынь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Курмыш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Самышка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Урдово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Аксеново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Инкино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Назарово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Скобелево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Холопово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Ибердус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Дуброво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Тимохино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Чаруши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Лубяники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Чарус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Кочемары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Урядино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Дворики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Ламша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Ленино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Клетино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Булгаково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Алешино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Антоново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Вырково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Гаврино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Земское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Кауровка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Кондраково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Коростино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Мимишкино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Пахомово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Савино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Телеши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Царицыно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Ярыгино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Даньково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Озерный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Которово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Любовниково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Крюково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Ларино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Полутино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Ватранцы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Высоково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Марсево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Полянки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Крутоярский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Малеево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Николаевское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Телебукино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Бучнево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Морозово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Новляны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Пальчинки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Фроловское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Чернышово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Шульгино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Лашма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Новая Деревня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Монцево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Лазарево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Нарышкино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Большой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Кусмор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Сабурово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Щербатовка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Сосновка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Овчинники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Ашуково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Бочкари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Волково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Макеенки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Марьино-Заречное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Неклюдово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Селизово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Чернышово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-Починки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Бабино-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Булыгино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8A704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Касимов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Ташенка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Перво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Бетино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Баишево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Василево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Давыдово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Ерденево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Жданово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Колубердеево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Мальцево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Некрасовка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Поздняково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Савино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Чинур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Шемякино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Балушевы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Починки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Толстиково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Ананьино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Сеитово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Погост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Анемнясево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Белясево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Бельково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Забелино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Левино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Полухтино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Черново-Шеенки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Полухтино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Савостьяново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Иванчино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Ласино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Алеево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Алферьево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Верхняя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Козлань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Еспинки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Кислово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Мишуково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Фомино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Лощинино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Акапово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Аниково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Баженово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Залесное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Клоково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Макковеево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Перхурово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Самылово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Токарево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Лом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Бреево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Захарово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Сидорово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Сорокино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Шепелево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Шостье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Анатольевка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Сиверка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Волчкарь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Гарь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Дронино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Лесной</w:t>
            </w:r>
          </w:p>
        </w:tc>
      </w:tr>
      <w:tr w:rsidR="00826DA1" w:rsidRPr="007552A9" w:rsidTr="00826DA1">
        <w:tc>
          <w:tcPr>
            <w:tcW w:w="959" w:type="dxa"/>
            <w:vMerge w:val="restart"/>
          </w:tcPr>
          <w:p w:rsidR="00826DA1" w:rsidRPr="007552A9" w:rsidRDefault="007552A9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vMerge w:val="restart"/>
          </w:tcPr>
          <w:p w:rsidR="00826DA1" w:rsidRPr="007552A9" w:rsidRDefault="00826DA1" w:rsidP="00E74E5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Клепиковская</w:t>
            </w:r>
            <w:proofErr w:type="spellEnd"/>
            <w:r w:rsidRPr="00755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г. Спас-Клепики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E74E5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Шабаево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Бозово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Кузино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Лосево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Ненашкино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Рябикино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Швивая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Горка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Лодкино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Тума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Алексеево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Шеенки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Былино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Вещур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Лесуново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Давыдово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Лихунино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Константиново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Романово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Мягково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Викулово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Волчково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Корякино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Ломакино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Мелюшово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Ново-Александровка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Ужищево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Братилово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Вельково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Голышово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Ильино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Кузьмино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Чащино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Акулово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Ахматово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Бараново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Горы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Демино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Зубово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Куршево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Ново-Никольск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Расторгуево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Чечево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Болонь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Пилево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Тюково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Стружаны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Колычево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Алтухово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Карпово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Лебедино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Макеево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Мягково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Нефедово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Русаново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Тетерино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Фомино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Шакино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Дунино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Аверькиево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Анциферово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Большая Матвеевка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Зубово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Малая Матвеевка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Чебукино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Аристово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Беломутово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Курапово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Давыдово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Каширово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Клин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Козельское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Курапово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Маньщино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Мосеево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Новоселки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Пансурово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Прасковьино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Сонино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Владычино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Сильма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Бусаево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Гришино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Ивкино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Корякино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Малахово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Неустроево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Озерье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Томаково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Березово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Лысово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Павлово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Хараблино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Аничково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Куприно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Сосы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Радино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Заводская Слобода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Кирьяково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Натальино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Ольгино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Ювино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Федино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х. Жуковские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х. Голованово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Горки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Голованово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829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Курша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Уткино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Аносово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Бычково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Иньшино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Котово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Меркулово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Мордвиново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Савино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Симоново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Соловово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Щурово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Озерки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Желудково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Сусово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Васино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Неверово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Артемово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Амлешово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Пульхово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Извеково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Снохино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Спирино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Барснево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Чуфилово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Колесниково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Акулово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Гаврино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Княжи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Миленино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Немятово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Уречное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Часлово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Амлешовские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Мамасево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Ново-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Аносово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Ново-Савино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Октябрь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Воскресенье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Малахово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Андроново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Борисково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Ветчаны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Иванково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Култуки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Сергеевка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Екшур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Большое Дарьино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Егорово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Ершовские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Иншаково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Малое Дарьино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Тамышево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944C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станции Летники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Первушкино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Макеево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Полушкино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Сергеево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Борисово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Взвоз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Макарово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Печурино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Подгорье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Ухино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Задне-Пилево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Ершово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Криуша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Малиновка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Рябиновка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Оськино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Большая Каменка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Васино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Верея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Гурино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Заборье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Захарово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Измайлово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Каверино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Карцово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Кондаково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Коробово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Кобылинка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Крутово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Лаптево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Максино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Малая Каменка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Мелехово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Муночь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Парфеново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Порошино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Потапово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Филино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Харино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Ценово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Шевелево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Гуреево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Бакастово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Быково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Верещугино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Макарово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Селезнево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Чулис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Молькино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Коренево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Шопино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Иванисово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Иваково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Проваторово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Соломино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Шаранино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Бахметьево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Плишкино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Воронцово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Ненашкино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Абрахово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Барское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Батыково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Белозерье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Горки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Дрошино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Ерохино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Иваново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Князево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Корякино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Лункино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Макарово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Наумово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Тюрвищи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Никулино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Новинки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Подсвятье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Савино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Тимохино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Траново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Ушмор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Фролово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Ханино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Чесноково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Белое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Большое Жабье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Малое Жабье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Мамоново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Петряево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Посерда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Черное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Чиряты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Беляево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Быково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Васильево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Зимницы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Зыково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Лунево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Ненорово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Филотово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Чарсуль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Калдево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Левино I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Левино II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Теребово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Подлипки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Ушмор</w:t>
            </w:r>
            <w:proofErr w:type="spellEnd"/>
          </w:p>
        </w:tc>
      </w:tr>
      <w:tr w:rsidR="00826DA1" w:rsidRPr="007552A9" w:rsidTr="00E74E52">
        <w:trPr>
          <w:trHeight w:val="366"/>
        </w:trPr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Прудки</w:t>
            </w:r>
          </w:p>
        </w:tc>
      </w:tr>
      <w:tr w:rsidR="00826DA1" w:rsidRPr="007552A9" w:rsidTr="00826DA1">
        <w:tc>
          <w:tcPr>
            <w:tcW w:w="959" w:type="dxa"/>
            <w:vMerge w:val="restart"/>
          </w:tcPr>
          <w:p w:rsidR="00826DA1" w:rsidRPr="007552A9" w:rsidRDefault="007552A9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vMerge w:val="restart"/>
          </w:tcPr>
          <w:p w:rsidR="00826DA1" w:rsidRPr="007552A9" w:rsidRDefault="00826DA1" w:rsidP="00826DA1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Кораблинская</w:t>
            </w:r>
            <w:proofErr w:type="spellEnd"/>
            <w:r w:rsidRPr="00755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г. Кораблино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E74E5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Бобровинки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Зимарово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Исаевка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Копцево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Малая Дмитриевка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Михино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Муратовка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Владимировка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Харламовка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Моловка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Гальцово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Наземное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Ново-Александровские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Прибытки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Строилово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Аманово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Мурзинка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Волкова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Кипчаково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Княжое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Григорьевское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Жаркое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Конобеево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Красная Горка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Красная Поляна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Малиновка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Набережная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Приянки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Сосновка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Хомутск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Ибердский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Ключ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Пахомовка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Кривка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Петрово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Новые Воды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Чигасово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Быковская Степь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Заречье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Демьяново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Ковалинка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Грачевка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Марьинка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Новоселово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Великая Лука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Серьзево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Незнаново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Никитино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Семион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Ухорь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Асники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Гудово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Лужки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Слободка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Красная Поляна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Светозаровка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Алексеевка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Асаново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Добрятино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Каменка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Лоша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Павловка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Новопоселенный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Рог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Чемоданово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Ухорские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Быково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Проницы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Молвина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Филатово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Юраково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Бестужево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Анновка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Волконка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Константиновка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Красные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Павловка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Рябиновка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Ляпуновка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Шилово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Хомут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Серебряный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Пехлец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Неретино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Табаево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Фролово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Газопровода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Пустотино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Нижняя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Ищередь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Троица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Лесуново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Курбатово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Городок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Ленинский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Максиков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Малые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Первомайский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Летогоща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Верхняя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Ищередь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Воротцы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Октябрь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Хмелевое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Зараново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Юмашево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Яблонево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Ерлино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Чижово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Кумино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Залесно-Чулково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Крутое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Щелево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Дроково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Ерлино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826DA1">
        <w:tc>
          <w:tcPr>
            <w:tcW w:w="959" w:type="dxa"/>
            <w:vMerge w:val="restart"/>
          </w:tcPr>
          <w:p w:rsidR="00826DA1" w:rsidRPr="007552A9" w:rsidRDefault="007552A9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vMerge w:val="restart"/>
          </w:tcPr>
          <w:p w:rsidR="00826DA1" w:rsidRPr="007552A9" w:rsidRDefault="00826DA1" w:rsidP="00826DA1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 xml:space="preserve">Михайловская </w:t>
            </w: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г. Михайлов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E74E5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Козловка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Помозово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Зайчино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Зикеево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Колчево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10-й год Октября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Голдино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Малинки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Покровское-2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Киндяково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Павелково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Барановка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Малая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Дорогинка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Большая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Дорогинка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Рябцево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Голдино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877B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отделения «Возрождение» совхоза «Калининский»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Грязное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Половнево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Поздное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Лужки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Волосовка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Елизаветино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Кадушино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Нюховецкие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Осовец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Подобреево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243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отделения имени Калинина совхоза «Возрождение»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243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Гагарино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Щеголево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Костино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Напольные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Ольховец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Бутырки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Новое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Киркино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Старое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Киркино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Волшута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Каменный Хутор 1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Каменный Хутор 2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Федоровка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Феняево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Чесменка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243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центрального отделения совхоза им. Ильича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Заречье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Коровинского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спиртзавода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243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отделения «Пролетарское» совхоза им. Ильича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Жмурово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Раздольное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Красное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Павловка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Самара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Шанчерово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Дмитриевский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Красное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Печерниковские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Шамово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Горка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5976D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санатория «Красное»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Новопанское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Стубле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Поярково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Вилки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Лубянка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Ижеславль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Хавертово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Рачатники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Николаевка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Большое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Свистово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Свистово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Розвальнево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Слободка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Аннино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Фирюлевка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Костыли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Марьино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Оболенки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Студенец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Красный Поселок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Локня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243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центрального отделения совхоза «Мишино»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бывшей МТС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ветлечебницы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Печерники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Березово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Саларьево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Чурики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Покровское 1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Роговое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Звезда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Щетиновка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Заречье 1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Заречье 2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Низок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Прудская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Пушкари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Бояринцево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Прудские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Прудские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Телятники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Комаревка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Арсеньево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243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Бояринцево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7552A9">
              <w:rPr>
                <w:rFonts w:ascii="Times New Roman" w:hAnsi="Times New Roman"/>
                <w:sz w:val="28"/>
                <w:szCs w:val="28"/>
              </w:rPr>
              <w:t>. Октябрьский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Каморино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Проне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-Городище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Завидовка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Звезда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Серебрянь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Виленка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Лобановские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Ждановка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Заря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Глинки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Горностаевка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Внуково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Огибалово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Солнечное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Горностаевские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Коллектив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Красное Городище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Кораблинка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Леденевка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Митякино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Наумовка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Ничушки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Ржевка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Садовый Поселок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Хрястово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Шепелевка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Бычки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Горбатово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Иваньково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Курлышево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Толмачевка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Хохловка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Орловка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Иваньково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Конуры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Новая Деревня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Протасово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Сухотино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Стрелецкие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Маково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Маковские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Наталинка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Некрасово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Королевка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Трепольский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31A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отделения «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Новопанское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» совхоза «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Трепольский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31AF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центрального отделения совхоза «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Фрунзенский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Машково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Заболотье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Зенино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Карандеевка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Лесищи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Треполье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Полыновка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Глинки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Дугинка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Дугинка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Дугинка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III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Донцы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Кукуй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Ново-Николаевка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Степановка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Бекленевка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26DA1" w:rsidRPr="007552A9" w:rsidRDefault="00826DA1" w:rsidP="00F42C72">
            <w:pPr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>д. Тимофеевка</w:t>
            </w:r>
          </w:p>
        </w:tc>
      </w:tr>
      <w:tr w:rsidR="00826DA1" w:rsidRPr="007552A9" w:rsidTr="00826DA1">
        <w:tc>
          <w:tcPr>
            <w:tcW w:w="959" w:type="dxa"/>
            <w:vMerge w:val="restart"/>
          </w:tcPr>
          <w:p w:rsidR="00826DA1" w:rsidRPr="007552A9" w:rsidRDefault="007552A9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vMerge w:val="restart"/>
          </w:tcPr>
          <w:p w:rsidR="00826DA1" w:rsidRPr="007552A9" w:rsidRDefault="00826DA1" w:rsidP="00826DA1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Пронская</w:t>
            </w:r>
            <w:proofErr w:type="spellEnd"/>
            <w:r w:rsidRPr="00755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Новомичуринск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E74E5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7552A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Пронск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Мамоново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Биркиновка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Бриницы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Возрожденье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Вязовка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Кошелево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Мичуровка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Роскино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Юмашево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Булычево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Воронки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Колодец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Синь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Погореловский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Береговая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Погореловка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Петровка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Большое Село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Кисьва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Маклаково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Панкино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Гниломедово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Елизаветино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Ланинка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Студенец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Терновая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Погореловка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Верхнее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Салыково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Мосток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Ржавск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Скучаловка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Хохлаво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Денисово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Бакланово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Дубовое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Ивашково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Тырново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Абакумово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Воскресенка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Последово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Чулково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Елшино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Красное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Выропаево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Гагино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Кулаково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Поповка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Последовский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Хутор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Альютово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Болотово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Филимоново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Озерки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Малинищи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Гремяки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Карповское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Бучалы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Добрая Слобода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Марфина Слобода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Октябрьское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Телятники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Семенск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Горохово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Восточный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Орловский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Гремучий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Руднево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Березово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Пахомово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Яблонево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Давыдово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Плоское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Антипино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Дурышкино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Кареево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Молодки</w:t>
            </w:r>
          </w:p>
        </w:tc>
      </w:tr>
      <w:tr w:rsidR="00826DA1" w:rsidRPr="007552A9" w:rsidTr="00826DA1">
        <w:tc>
          <w:tcPr>
            <w:tcW w:w="959" w:type="dxa"/>
            <w:vMerge w:val="restart"/>
          </w:tcPr>
          <w:p w:rsidR="00826DA1" w:rsidRPr="007552A9" w:rsidRDefault="007552A9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544" w:type="dxa"/>
            <w:vMerge w:val="restart"/>
          </w:tcPr>
          <w:p w:rsidR="00826DA1" w:rsidRPr="007552A9" w:rsidRDefault="00826DA1" w:rsidP="00826DA1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Рыбновская</w:t>
            </w:r>
            <w:proofErr w:type="spellEnd"/>
            <w:r w:rsidRPr="00755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г. Рыбное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E74E5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BA50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Алешня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Булыгино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Желчино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Лужки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Ногино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Зеленино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Красный Поселок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Покровка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Пальные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Глебово-Городище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Свистово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Баграмово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Валищево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Войнюково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Зеленинские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Ларино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Мантурово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Горяйново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Новое Батурино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Старое Батурино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Старое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Веселево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Высокое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Нагорное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Житово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Ильинское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Козловка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Козицино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Костенково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Фурсово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Юркино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Вакино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Ивашково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Федякино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Чешуево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Раменки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Глебково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Дивово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Срезнево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Истобники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Летово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Романцево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Сидоровка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Шишкино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Голенькино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Марково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Аблово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Ахмылово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Елизаветинка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Зубово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Подлуг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Путково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Слобода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Бортное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Волынь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Кузьминское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Константиново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Аксеново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Данилово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Иванчино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Пощупово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Костино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Окаемово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Кривоносово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Кудашево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Медведево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Ромоданово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Новоселки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Сельцы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Шехмино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Чурилково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Бражкино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Демидово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Чемрово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Шушпаново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Старолетово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83314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завода «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Ветзоотехника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Ходынино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Городище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Перекаль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Пионерский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Калиновка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Ходяйново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Токарево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Большое Алешино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Бараково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Малое Алешино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Верейкино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Качаново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Китаево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Клишино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Петровское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Сапково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Сливково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Комсомольский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Борисовское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Крупники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Малышево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Богословка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Требушки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Щекотово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Большое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Жоково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Филиппово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Бариново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Бортники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Бойчицы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Железницкие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Железницы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Жоково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Синьково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Ситьково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Тайчины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Чернеево</w:t>
            </w:r>
            <w:proofErr w:type="spellEnd"/>
          </w:p>
        </w:tc>
      </w:tr>
      <w:tr w:rsidR="00826DA1" w:rsidRPr="007552A9" w:rsidTr="00826DA1">
        <w:tc>
          <w:tcPr>
            <w:tcW w:w="959" w:type="dxa"/>
            <w:vMerge w:val="restart"/>
          </w:tcPr>
          <w:p w:rsidR="00826DA1" w:rsidRPr="007552A9" w:rsidRDefault="007552A9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vMerge w:val="restart"/>
          </w:tcPr>
          <w:p w:rsidR="00826DA1" w:rsidRPr="007552A9" w:rsidRDefault="00826DA1" w:rsidP="00826DA1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 xml:space="preserve">Ряжская </w:t>
            </w: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г. Ряжск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E74E5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BA50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Большая Алешня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Большое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Самарино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Введеновка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Гремячка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Марчуки 1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Ратманово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Турово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Шереметьево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Алексеевка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Борщевое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Киселевка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Малая Алешня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Марьино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Михайловка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Погореловка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Телешовка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Зорька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Колесницкий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Коминтерн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Марчуковские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Свет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Утро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станции Шереметьево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Дегтяное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Василевка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Новое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Еголдаево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Старое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Еголдаево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2F2FA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Еголдаево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Журавинка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Березово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Александровка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Зезюлино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Куровщино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Лыково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Марчуки 2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Набережное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Нагорное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Полотебное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Салтыки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Хмелевое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Волково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Есаково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Кузьминка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Октябрь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Лесничества Шувалова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Новый Мир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Петрово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Солнце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Поплевино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Подвислово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Чирково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Кучуково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Самарино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Осиновка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Чернава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Добрая Воля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Лупиловка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2F2FA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Подвислово</w:t>
            </w:r>
            <w:proofErr w:type="spellEnd"/>
          </w:p>
        </w:tc>
      </w:tr>
      <w:tr w:rsidR="00826DA1" w:rsidRPr="007552A9" w:rsidTr="00826DA1">
        <w:tc>
          <w:tcPr>
            <w:tcW w:w="959" w:type="dxa"/>
            <w:vMerge w:val="restart"/>
          </w:tcPr>
          <w:p w:rsidR="00826DA1" w:rsidRPr="007552A9" w:rsidRDefault="007552A9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544" w:type="dxa"/>
            <w:vMerge w:val="restart"/>
          </w:tcPr>
          <w:p w:rsidR="00826DA1" w:rsidRPr="007552A9" w:rsidRDefault="00826DA1" w:rsidP="00826DA1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Сасовская</w:t>
            </w:r>
            <w:proofErr w:type="spellEnd"/>
            <w:r w:rsidRPr="00755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г. Сасово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E74E5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BA50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Агломазово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Ернеево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Усады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Колдамышево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Теньсюпино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Хрущево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Лотказино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Усеиново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Алешино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Калиновец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Саблино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Ярново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Лукьяново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Лосино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-Островское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Берестянки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Мурзинки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Доринки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Мордвиново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Пионерская Роща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Перша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Батьки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Бугровой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Арга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Ключи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Шурмашь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Вялсы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Черная Речка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Ивановка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Гавриловское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Рогожка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Любовниково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Фроловское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Елизаветовка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Русановка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Глядково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Устье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Истлеево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Мыс Доброй Надежды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Огарево-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Почково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Нащи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Безводные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Прудищи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Темгенево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Молодежный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Огаревские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Каргашино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Заболотье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Чубарово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Тонкачево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Мокрое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Кобяково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Малое Хреново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Ивановка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Подостровное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12 лет Октября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Сасовский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Кустаревка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Малый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Студенец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Большой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Студенец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Пятаково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Серовское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Нижнее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Мальцево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Жихаревка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Новое Березово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Старое Березово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Тархань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Трудолюбовка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Архапка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Кузьминка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Новые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Таировка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Верхне-Никольское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Восход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Воскресенка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Ивановские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Поляки-Майданы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Шевали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-Майданы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Яр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Придорожный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Вадакша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Грачевка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Завад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Липки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Ряньзя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Матвеевское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Пичкиряево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Боковой Майдан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Салтыково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Каменка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Горбуновка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Шафторка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Крутое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Лесные Цветы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Демушкино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Кошибеево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Бастаново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Барашево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Ласицы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Липовка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Рожково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Новое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Амесьево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Старое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Амесьево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Сенцово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Лейный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Смирновка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Сотницыно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Декабристы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Верхнее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Мальцево</w:t>
            </w:r>
            <w:proofErr w:type="spellEnd"/>
          </w:p>
        </w:tc>
      </w:tr>
      <w:tr w:rsidR="00826DA1" w:rsidRPr="007552A9" w:rsidTr="00826DA1">
        <w:tc>
          <w:tcPr>
            <w:tcW w:w="959" w:type="dxa"/>
            <w:vMerge w:val="restart"/>
          </w:tcPr>
          <w:p w:rsidR="00826DA1" w:rsidRPr="007552A9" w:rsidRDefault="007552A9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544" w:type="dxa"/>
            <w:vMerge w:val="restart"/>
          </w:tcPr>
          <w:p w:rsidR="00826DA1" w:rsidRPr="007552A9" w:rsidRDefault="00826DA1" w:rsidP="00826DA1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Скопинская</w:t>
            </w:r>
            <w:proofErr w:type="spellEnd"/>
            <w:r w:rsidRPr="00755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г. Скопин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Новиково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Старые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Кельцы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Ивановка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Городок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Гуменки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BA50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7552A9">
              <w:rPr>
                <w:rFonts w:ascii="Times New Roman" w:hAnsi="Times New Roman"/>
                <w:sz w:val="28"/>
                <w:szCs w:val="28"/>
              </w:rPr>
              <w:t>. Павелец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Южный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Красная Деревня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Кремлево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станции Мшанка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станции Павелец 2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Кремлево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Вязовенка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Делехово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Хворощевка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Павелец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Побединка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Большак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Отрада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Поплевинский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Победное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Секирино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Чулково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Подмакарьево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Кочугурки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Вослебово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Вердерево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Кушуново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Новое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Лесничество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1A4F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станции Брикетная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Воздвиженка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Дмитриевский Хутор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Летово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Савиловка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Свистовка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Горлово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Ново-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Дмитриево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Рудинка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Троице-Орловка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Алмазово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Богослово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Нюховец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Петрушино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Затворное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Муравлянка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Нагиши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Клекотки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Катино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Май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4E419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станции Катино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Суровцы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Писарево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Львовка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Купчая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Измайловка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Ильинка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Высокое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Казинка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Березняги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Лазинка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Мшанка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Широкий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Лазинка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Корневое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Новые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Кельцы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Князево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Петрушино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Пупки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Дома отдыха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Осиново-Шилово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Велемья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Поляны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Ермолово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Дмитриево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Перики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Свинушки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Успенское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Немерово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Лопатино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Гремячка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Рождествено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Николо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-Скопин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Моховое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Дозоровка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Московский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Покровский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Рудинка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Свобода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Смекаловка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Советский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Вослебово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Деменьшино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Рюмки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Галино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Гривцы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Вороновка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Шелемишево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Боровое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Городецкое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Дымово-Волконское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Дымово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-Государственное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Костемерево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Новобараково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Полянские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Желтухинский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957D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Желтухино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957D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Говорово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Гудовка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Журавлиха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Конюхово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Московка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Наумово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Уланово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Ураково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Большая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Косыревка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Говорово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Гореловка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Гусиловка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Дегтярка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Дубровщина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Желтухино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Иваньково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Ключеревка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Козловка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Кондауровка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Кузьминка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Ленинка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Шелемишевские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Хутора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Петровка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826DA1" w:rsidRPr="007552A9" w:rsidRDefault="00826DA1" w:rsidP="00F42C72">
            <w:pPr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sz w:val="28"/>
                <w:szCs w:val="28"/>
              </w:rPr>
              <w:t>Рановка</w:t>
            </w:r>
            <w:proofErr w:type="spellEnd"/>
          </w:p>
        </w:tc>
      </w:tr>
      <w:tr w:rsidR="00826DA1" w:rsidRPr="007552A9" w:rsidTr="00826DA1">
        <w:tc>
          <w:tcPr>
            <w:tcW w:w="959" w:type="dxa"/>
            <w:vMerge w:val="restart"/>
          </w:tcPr>
          <w:p w:rsidR="00826DA1" w:rsidRPr="007552A9" w:rsidRDefault="007552A9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  <w:vMerge w:val="restart"/>
          </w:tcPr>
          <w:p w:rsidR="00826DA1" w:rsidRPr="007552A9" w:rsidRDefault="00826DA1" w:rsidP="00826DA1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sz w:val="28"/>
                <w:szCs w:val="28"/>
              </w:rPr>
              <w:t xml:space="preserve">Спасская </w:t>
            </w: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г. Спасск-Рязанский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E74E5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BA50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Выжелес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Дегтяное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Иванково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Малышево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Зыкеево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Стариково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Кучино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Погори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Макеево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Воскресеновка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Дмитриевка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Малево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Крахмального завода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Гавриловское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Заречье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Жерновище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Большое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Пирогово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Старостеклянное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Зарытки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Малое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Пирогово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Урицкое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Ухорское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Ленинский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6957D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Проня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Садовая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Откормсовхоза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Спиртзаводской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Ижевское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Одоевские Горы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Аргамаково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Чевкино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Исады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Шатрище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Яр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Студенец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Сушки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Засечье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Кирицы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Малые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Гулынки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Никитино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Разбердеево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Милованово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Одоевцево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Полянки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Романовка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Соболевая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Шатилово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Павловка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Пироговский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Участок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5976D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Санатория «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Кирицы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Кутуково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Старая Рязань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Устрань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Фатьяновка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Бессоновка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Старо-Рязанские Дворики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Лакаш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Городковичи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Орехово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Добрянка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Папушево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Брыкин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Бор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Михали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Горицы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Старое Тонино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Островки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Городец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Мокрицы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Новое Тонино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Гулынки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Нефедово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Желобова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Селезеново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Хрипенки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Погорелое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Тонинского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лесничества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Панино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Выползово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Петровичи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Новики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Ярустово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Агламазово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Горки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Сумбулово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Перкино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Добрый Сот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Огородниково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Степановка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Ерофеевская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Каменка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Острая Лука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Маяк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Пески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Огородниковские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Собчаково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Половское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Дубовичье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Ушаково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Губкино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Курино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Пахотино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станции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Тысья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Сельцо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Гавриловское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Новый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Киструс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Старый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Киструс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Деревенское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Ужалье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Мироновка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Троица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Красильниково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Можарово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Моньясово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Ясаково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Ясаковские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Федотьево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Емельяновка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Мжакино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Торчино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Бельское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Дорофеево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Кидусово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Веретье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Городное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Малино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Велье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-Родионовка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Аграфеновка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Большие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Лупяжи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Новые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Лупяжи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Лесхоза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1-е Мая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Новый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Кудом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Старый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Кудом</w:t>
            </w:r>
            <w:proofErr w:type="spellEnd"/>
          </w:p>
        </w:tc>
      </w:tr>
      <w:tr w:rsidR="00826DA1" w:rsidRPr="007552A9" w:rsidTr="00826DA1">
        <w:tc>
          <w:tcPr>
            <w:tcW w:w="959" w:type="dxa"/>
            <w:vMerge w:val="restart"/>
          </w:tcPr>
          <w:p w:rsidR="00826DA1" w:rsidRPr="007552A9" w:rsidRDefault="007552A9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  <w:vMerge w:val="restart"/>
          </w:tcPr>
          <w:p w:rsidR="00826DA1" w:rsidRPr="007552A9" w:rsidRDefault="00826DA1" w:rsidP="00826DA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Шацкая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г. Шацк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5976D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BA50E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Большое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Агишево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Демидово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Малое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Агишево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Федяево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Карнаухово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Большой Пролом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Малый Пролом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Просандеевка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Старые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Подсосенки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Авдотьино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Федоровка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Сторожки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Заря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Пролетарский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Левашовские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Борки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Новософьино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Луч (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Польно-Ялтуновский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Желанное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Завидное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Марьино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Каширино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Раменье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Каверино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Старороманово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Тростяное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Юрино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Новороманово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Богданово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Болушево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Казачья Слобода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Захарьино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Калинная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Лубяное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Пенькозавод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Первомайский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Чечеры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Кермись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Шарик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Боголюбовка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Спасск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Львовка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Бабакино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Илюхино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Карля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Купля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Новоселки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Шаморга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Эммануиловка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Важная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Жданная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Кормилица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Николаевка (Быкова Гора)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Выша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Кучасьево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Аксельмеево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Ржавец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Сборное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Темешево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Сново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-Здорово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Наша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Калтырино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Невеличка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Липовка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Подысаково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Лесное Конобеево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Польное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Конобеево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Алеменево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Лесная Поляна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Вачкас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Садовый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Криволуцкие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Кривая Лука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Старая Покровка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Апушка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Александровка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Мельница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Славка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Новочернеево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Старочернеево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Парсаты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Сявель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Веселый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Ольхи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Райполье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Федосово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Илларионовка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Александровка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Богословка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Калиновка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Ветринка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Истинка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Никито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-Поляны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Троицкое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Федоровка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Цветки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Тарадеи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Кулики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Казачий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Дюк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Тюрино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Шевырляй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Козино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Андроновка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Липяной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Дюк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Марьино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Мишутино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Студеновка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Даниловка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Новая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Успеновка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Красный Городок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Печины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Высокое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Тархань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Губколь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Польное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Ялтуново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Токарево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Лесное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Ялтуново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Черная Слобода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Ранние Всходы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Ямбирно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Инная</w:t>
            </w:r>
            <w:proofErr w:type="spellEnd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с. Красный Холм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Ваша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Михайловка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д. Лесная Слобода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Ужово</w:t>
            </w:r>
            <w:proofErr w:type="spellEnd"/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Свеженькая</w:t>
            </w:r>
          </w:p>
        </w:tc>
      </w:tr>
      <w:tr w:rsidR="00826DA1" w:rsidRPr="007552A9" w:rsidTr="00E74E52">
        <w:tc>
          <w:tcPr>
            <w:tcW w:w="959" w:type="dxa"/>
            <w:vMerge/>
            <w:vAlign w:val="center"/>
          </w:tcPr>
          <w:p w:rsidR="00826DA1" w:rsidRPr="007552A9" w:rsidRDefault="00826DA1" w:rsidP="007552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826DA1" w:rsidRPr="007552A9" w:rsidRDefault="00826DA1" w:rsidP="00F42C72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826DA1" w:rsidRPr="007552A9" w:rsidRDefault="00826DA1" w:rsidP="00F42C7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2A9">
              <w:rPr>
                <w:rFonts w:ascii="Times New Roman" w:hAnsi="Times New Roman"/>
                <w:color w:val="000000"/>
                <w:sz w:val="28"/>
                <w:szCs w:val="28"/>
              </w:rPr>
              <w:t>п. Третий километр</w:t>
            </w:r>
          </w:p>
        </w:tc>
      </w:tr>
    </w:tbl>
    <w:p w:rsidR="007E7679" w:rsidRPr="007552A9" w:rsidRDefault="007E7679" w:rsidP="00E74E52">
      <w:pPr>
        <w:jc w:val="center"/>
        <w:rPr>
          <w:rFonts w:ascii="Times New Roman" w:hAnsi="Times New Roman"/>
          <w:sz w:val="28"/>
          <w:szCs w:val="28"/>
        </w:rPr>
      </w:pPr>
    </w:p>
    <w:sectPr w:rsidR="007E7679" w:rsidRPr="007552A9" w:rsidSect="00037604">
      <w:headerReference w:type="default" r:id="rId10"/>
      <w:type w:val="continuous"/>
      <w:pgSz w:w="11907" w:h="16834" w:code="9"/>
      <w:pgMar w:top="1134" w:right="708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245" w:rsidRDefault="00185245">
      <w:r>
        <w:separator/>
      </w:r>
    </w:p>
  </w:endnote>
  <w:endnote w:type="continuationSeparator" w:id="0">
    <w:p w:rsidR="00185245" w:rsidRDefault="0018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245" w:rsidRDefault="00185245">
      <w:r>
        <w:separator/>
      </w:r>
    </w:p>
  </w:footnote>
  <w:footnote w:type="continuationSeparator" w:id="0">
    <w:p w:rsidR="00185245" w:rsidRDefault="00185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AE66A2" w:rsidRDefault="00876034" w:rsidP="00AE66A2">
    <w:pPr>
      <w:jc w:val="center"/>
      <w:rPr>
        <w:rFonts w:ascii="Times New Roman" w:hAnsi="Times New Roman"/>
        <w:sz w:val="24"/>
        <w:szCs w:val="24"/>
      </w:rPr>
    </w:pPr>
    <w:r w:rsidRPr="00AE66A2">
      <w:rPr>
        <w:rFonts w:ascii="Times New Roman" w:hAnsi="Times New Roman"/>
        <w:sz w:val="24"/>
        <w:szCs w:val="24"/>
      </w:rPr>
      <w:fldChar w:fldCharType="begin"/>
    </w:r>
    <w:r w:rsidRPr="00AE66A2">
      <w:rPr>
        <w:rFonts w:ascii="Times New Roman" w:hAnsi="Times New Roman"/>
        <w:sz w:val="24"/>
        <w:szCs w:val="24"/>
      </w:rPr>
      <w:instrText xml:space="preserve">PAGE  </w:instrText>
    </w:r>
    <w:r w:rsidRPr="00AE66A2">
      <w:rPr>
        <w:rFonts w:ascii="Times New Roman" w:hAnsi="Times New Roman"/>
        <w:sz w:val="24"/>
        <w:szCs w:val="24"/>
      </w:rPr>
      <w:fldChar w:fldCharType="separate"/>
    </w:r>
    <w:r w:rsidR="006F0EA0">
      <w:rPr>
        <w:rFonts w:ascii="Times New Roman" w:hAnsi="Times New Roman"/>
        <w:noProof/>
        <w:sz w:val="24"/>
        <w:szCs w:val="24"/>
      </w:rPr>
      <w:t>2</w:t>
    </w:r>
    <w:r w:rsidRPr="00AE66A2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12pt" o:bullet="t">
        <v:imagedata r:id="rId1" o:title="Номер версии 555" gain="79922f" blacklevel="-1966f"/>
      </v:shape>
    </w:pict>
  </w:numPicBullet>
  <w:abstractNum w:abstractNumId="0">
    <w:nsid w:val="13012EB1"/>
    <w:multiLevelType w:val="hybridMultilevel"/>
    <w:tmpl w:val="F9FC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2569"/>
    <w:multiLevelType w:val="hybridMultilevel"/>
    <w:tmpl w:val="428A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F4018E1"/>
    <w:multiLevelType w:val="hybridMultilevel"/>
    <w:tmpl w:val="70168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9"/>
    <w:rsid w:val="00002B03"/>
    <w:rsid w:val="00012164"/>
    <w:rsid w:val="00012289"/>
    <w:rsid w:val="0001360F"/>
    <w:rsid w:val="000331B3"/>
    <w:rsid w:val="00033413"/>
    <w:rsid w:val="00037604"/>
    <w:rsid w:val="00037C0C"/>
    <w:rsid w:val="000502A3"/>
    <w:rsid w:val="00051974"/>
    <w:rsid w:val="00056DEB"/>
    <w:rsid w:val="00073A7A"/>
    <w:rsid w:val="00076D5E"/>
    <w:rsid w:val="00084DD3"/>
    <w:rsid w:val="000917C0"/>
    <w:rsid w:val="000A4257"/>
    <w:rsid w:val="000B0736"/>
    <w:rsid w:val="000F417B"/>
    <w:rsid w:val="00122CFD"/>
    <w:rsid w:val="0013126B"/>
    <w:rsid w:val="00141FA9"/>
    <w:rsid w:val="001474E4"/>
    <w:rsid w:val="00151370"/>
    <w:rsid w:val="00162E72"/>
    <w:rsid w:val="00175BE5"/>
    <w:rsid w:val="00180CC4"/>
    <w:rsid w:val="001850F4"/>
    <w:rsid w:val="00185245"/>
    <w:rsid w:val="00190FF9"/>
    <w:rsid w:val="001947BE"/>
    <w:rsid w:val="001A01A9"/>
    <w:rsid w:val="001A4F85"/>
    <w:rsid w:val="001A560F"/>
    <w:rsid w:val="001B0982"/>
    <w:rsid w:val="001B32BA"/>
    <w:rsid w:val="001D5B6A"/>
    <w:rsid w:val="001E0317"/>
    <w:rsid w:val="001E20F1"/>
    <w:rsid w:val="001F12E8"/>
    <w:rsid w:val="001F228C"/>
    <w:rsid w:val="001F64B8"/>
    <w:rsid w:val="001F7C83"/>
    <w:rsid w:val="00203046"/>
    <w:rsid w:val="00205AB5"/>
    <w:rsid w:val="00220FD5"/>
    <w:rsid w:val="00224DBA"/>
    <w:rsid w:val="002277F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B7F78"/>
    <w:rsid w:val="002C17FA"/>
    <w:rsid w:val="002C6B4B"/>
    <w:rsid w:val="002C7A44"/>
    <w:rsid w:val="002D4A9D"/>
    <w:rsid w:val="002E51A7"/>
    <w:rsid w:val="002E5450"/>
    <w:rsid w:val="002E564A"/>
    <w:rsid w:val="002E5A5F"/>
    <w:rsid w:val="002F1E81"/>
    <w:rsid w:val="002F2FAE"/>
    <w:rsid w:val="002F65BE"/>
    <w:rsid w:val="00300386"/>
    <w:rsid w:val="003036FF"/>
    <w:rsid w:val="003105E3"/>
    <w:rsid w:val="00310D92"/>
    <w:rsid w:val="003160CB"/>
    <w:rsid w:val="003222A3"/>
    <w:rsid w:val="003365DD"/>
    <w:rsid w:val="00360A40"/>
    <w:rsid w:val="00377666"/>
    <w:rsid w:val="00377F62"/>
    <w:rsid w:val="003870C2"/>
    <w:rsid w:val="00394DBE"/>
    <w:rsid w:val="003D3B8A"/>
    <w:rsid w:val="003D54F8"/>
    <w:rsid w:val="003F4F5E"/>
    <w:rsid w:val="003F6037"/>
    <w:rsid w:val="00400906"/>
    <w:rsid w:val="00413650"/>
    <w:rsid w:val="0042590E"/>
    <w:rsid w:val="00426F3C"/>
    <w:rsid w:val="00437129"/>
    <w:rsid w:val="00437F65"/>
    <w:rsid w:val="0045544D"/>
    <w:rsid w:val="00460FEA"/>
    <w:rsid w:val="00471A59"/>
    <w:rsid w:val="004734B7"/>
    <w:rsid w:val="00481B88"/>
    <w:rsid w:val="00485B4F"/>
    <w:rsid w:val="004862D1"/>
    <w:rsid w:val="004B2D5A"/>
    <w:rsid w:val="004C14BC"/>
    <w:rsid w:val="004C4934"/>
    <w:rsid w:val="004D293D"/>
    <w:rsid w:val="004D73CB"/>
    <w:rsid w:val="004E4199"/>
    <w:rsid w:val="004F44FE"/>
    <w:rsid w:val="00512A47"/>
    <w:rsid w:val="00531C68"/>
    <w:rsid w:val="00532119"/>
    <w:rsid w:val="005328DF"/>
    <w:rsid w:val="005335F3"/>
    <w:rsid w:val="00543C38"/>
    <w:rsid w:val="00543D2D"/>
    <w:rsid w:val="00545A3D"/>
    <w:rsid w:val="00546DBB"/>
    <w:rsid w:val="00561A5B"/>
    <w:rsid w:val="0057074C"/>
    <w:rsid w:val="00571253"/>
    <w:rsid w:val="00572E52"/>
    <w:rsid w:val="00573FBF"/>
    <w:rsid w:val="00574FF3"/>
    <w:rsid w:val="00582538"/>
    <w:rsid w:val="005838EA"/>
    <w:rsid w:val="0058416D"/>
    <w:rsid w:val="00585EE1"/>
    <w:rsid w:val="00590C0E"/>
    <w:rsid w:val="005939E6"/>
    <w:rsid w:val="005976D1"/>
    <w:rsid w:val="005A2BCB"/>
    <w:rsid w:val="005A4227"/>
    <w:rsid w:val="005B0EA1"/>
    <w:rsid w:val="005B229B"/>
    <w:rsid w:val="005B3518"/>
    <w:rsid w:val="005B3E25"/>
    <w:rsid w:val="005C56AE"/>
    <w:rsid w:val="005C7449"/>
    <w:rsid w:val="005D30AB"/>
    <w:rsid w:val="005D357D"/>
    <w:rsid w:val="005E6D99"/>
    <w:rsid w:val="005F2ADD"/>
    <w:rsid w:val="005F2C49"/>
    <w:rsid w:val="006013EB"/>
    <w:rsid w:val="0060479E"/>
    <w:rsid w:val="00604BE7"/>
    <w:rsid w:val="0061082E"/>
    <w:rsid w:val="00616AED"/>
    <w:rsid w:val="00624345"/>
    <w:rsid w:val="00631AF7"/>
    <w:rsid w:val="00632A4F"/>
    <w:rsid w:val="00632B56"/>
    <w:rsid w:val="006351E3"/>
    <w:rsid w:val="00644236"/>
    <w:rsid w:val="006471E5"/>
    <w:rsid w:val="00652DD9"/>
    <w:rsid w:val="00656783"/>
    <w:rsid w:val="00656E31"/>
    <w:rsid w:val="00662F04"/>
    <w:rsid w:val="00671B02"/>
    <w:rsid w:val="00671D3B"/>
    <w:rsid w:val="00677EBD"/>
    <w:rsid w:val="00682972"/>
    <w:rsid w:val="00684A5B"/>
    <w:rsid w:val="006957D1"/>
    <w:rsid w:val="006A1F71"/>
    <w:rsid w:val="006A498F"/>
    <w:rsid w:val="006B5C8D"/>
    <w:rsid w:val="006D34B3"/>
    <w:rsid w:val="006F0EA0"/>
    <w:rsid w:val="006F328B"/>
    <w:rsid w:val="006F5886"/>
    <w:rsid w:val="00707734"/>
    <w:rsid w:val="00707E19"/>
    <w:rsid w:val="00712F7C"/>
    <w:rsid w:val="0071621E"/>
    <w:rsid w:val="0072328A"/>
    <w:rsid w:val="007377B5"/>
    <w:rsid w:val="00745DF7"/>
    <w:rsid w:val="00746930"/>
    <w:rsid w:val="00746CC2"/>
    <w:rsid w:val="007552A9"/>
    <w:rsid w:val="00760323"/>
    <w:rsid w:val="00765600"/>
    <w:rsid w:val="007725E9"/>
    <w:rsid w:val="00791C9F"/>
    <w:rsid w:val="00792AAB"/>
    <w:rsid w:val="00793B47"/>
    <w:rsid w:val="007A1D0C"/>
    <w:rsid w:val="007A2A7B"/>
    <w:rsid w:val="007D4925"/>
    <w:rsid w:val="007D7F1D"/>
    <w:rsid w:val="007E7679"/>
    <w:rsid w:val="007F0C8A"/>
    <w:rsid w:val="007F11AB"/>
    <w:rsid w:val="007F1DC0"/>
    <w:rsid w:val="00800055"/>
    <w:rsid w:val="00812110"/>
    <w:rsid w:val="008143CB"/>
    <w:rsid w:val="00823CA1"/>
    <w:rsid w:val="00826DA1"/>
    <w:rsid w:val="0083314E"/>
    <w:rsid w:val="00847073"/>
    <w:rsid w:val="008513B9"/>
    <w:rsid w:val="008702D3"/>
    <w:rsid w:val="00876034"/>
    <w:rsid w:val="00877B03"/>
    <w:rsid w:val="008827E7"/>
    <w:rsid w:val="008A1696"/>
    <w:rsid w:val="008A704F"/>
    <w:rsid w:val="008B069C"/>
    <w:rsid w:val="008B7121"/>
    <w:rsid w:val="008C1212"/>
    <w:rsid w:val="008C58FE"/>
    <w:rsid w:val="008C6892"/>
    <w:rsid w:val="008D343C"/>
    <w:rsid w:val="008D46D5"/>
    <w:rsid w:val="008D77C4"/>
    <w:rsid w:val="008E0165"/>
    <w:rsid w:val="008E5510"/>
    <w:rsid w:val="008E6C41"/>
    <w:rsid w:val="008F0816"/>
    <w:rsid w:val="008F6BB7"/>
    <w:rsid w:val="008F6C82"/>
    <w:rsid w:val="00900F42"/>
    <w:rsid w:val="00932E3C"/>
    <w:rsid w:val="00944C5C"/>
    <w:rsid w:val="009573D3"/>
    <w:rsid w:val="009705A4"/>
    <w:rsid w:val="0098637A"/>
    <w:rsid w:val="009870AD"/>
    <w:rsid w:val="0098776A"/>
    <w:rsid w:val="00987FFD"/>
    <w:rsid w:val="00997645"/>
    <w:rsid w:val="009977FF"/>
    <w:rsid w:val="009A0532"/>
    <w:rsid w:val="009A085B"/>
    <w:rsid w:val="009B77A7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5B3E"/>
    <w:rsid w:val="00A75371"/>
    <w:rsid w:val="00A93454"/>
    <w:rsid w:val="00A96F84"/>
    <w:rsid w:val="00AA55CC"/>
    <w:rsid w:val="00AC3953"/>
    <w:rsid w:val="00AC7150"/>
    <w:rsid w:val="00AE1DCA"/>
    <w:rsid w:val="00AE66A2"/>
    <w:rsid w:val="00AF3576"/>
    <w:rsid w:val="00AF5F7C"/>
    <w:rsid w:val="00AF7584"/>
    <w:rsid w:val="00B00352"/>
    <w:rsid w:val="00B02207"/>
    <w:rsid w:val="00B03403"/>
    <w:rsid w:val="00B07223"/>
    <w:rsid w:val="00B10324"/>
    <w:rsid w:val="00B10643"/>
    <w:rsid w:val="00B376B1"/>
    <w:rsid w:val="00B4557D"/>
    <w:rsid w:val="00B46138"/>
    <w:rsid w:val="00B53D94"/>
    <w:rsid w:val="00B620D9"/>
    <w:rsid w:val="00B633DB"/>
    <w:rsid w:val="00B639ED"/>
    <w:rsid w:val="00B66A8C"/>
    <w:rsid w:val="00B71A6B"/>
    <w:rsid w:val="00B8061C"/>
    <w:rsid w:val="00B83BA2"/>
    <w:rsid w:val="00B853AA"/>
    <w:rsid w:val="00B875BF"/>
    <w:rsid w:val="00B91F62"/>
    <w:rsid w:val="00B97F8E"/>
    <w:rsid w:val="00BA1F2F"/>
    <w:rsid w:val="00BB2C98"/>
    <w:rsid w:val="00BD0B82"/>
    <w:rsid w:val="00BD7BC5"/>
    <w:rsid w:val="00BF4F5F"/>
    <w:rsid w:val="00C04EEB"/>
    <w:rsid w:val="00C0644E"/>
    <w:rsid w:val="00C075A4"/>
    <w:rsid w:val="00C10F12"/>
    <w:rsid w:val="00C11826"/>
    <w:rsid w:val="00C402F9"/>
    <w:rsid w:val="00C42284"/>
    <w:rsid w:val="00C4486D"/>
    <w:rsid w:val="00C46D42"/>
    <w:rsid w:val="00C50C32"/>
    <w:rsid w:val="00C53167"/>
    <w:rsid w:val="00C60178"/>
    <w:rsid w:val="00C61760"/>
    <w:rsid w:val="00C63CD6"/>
    <w:rsid w:val="00C7271D"/>
    <w:rsid w:val="00C735F5"/>
    <w:rsid w:val="00C76252"/>
    <w:rsid w:val="00C81AAA"/>
    <w:rsid w:val="00C87D95"/>
    <w:rsid w:val="00C9077A"/>
    <w:rsid w:val="00C95CD2"/>
    <w:rsid w:val="00CA051B"/>
    <w:rsid w:val="00CB3CBE"/>
    <w:rsid w:val="00CE0232"/>
    <w:rsid w:val="00CE2961"/>
    <w:rsid w:val="00CF03D8"/>
    <w:rsid w:val="00D015D5"/>
    <w:rsid w:val="00D03D68"/>
    <w:rsid w:val="00D13100"/>
    <w:rsid w:val="00D206DD"/>
    <w:rsid w:val="00D266DD"/>
    <w:rsid w:val="00D309D6"/>
    <w:rsid w:val="00D32B04"/>
    <w:rsid w:val="00D374E7"/>
    <w:rsid w:val="00D428EF"/>
    <w:rsid w:val="00D63949"/>
    <w:rsid w:val="00D652E7"/>
    <w:rsid w:val="00D74C2C"/>
    <w:rsid w:val="00D77BCF"/>
    <w:rsid w:val="00D811BA"/>
    <w:rsid w:val="00D84394"/>
    <w:rsid w:val="00D95E55"/>
    <w:rsid w:val="00DA6AE2"/>
    <w:rsid w:val="00DB3664"/>
    <w:rsid w:val="00DC16FB"/>
    <w:rsid w:val="00DC4A65"/>
    <w:rsid w:val="00DC4F66"/>
    <w:rsid w:val="00E10B44"/>
    <w:rsid w:val="00E11F02"/>
    <w:rsid w:val="00E2726B"/>
    <w:rsid w:val="00E34F23"/>
    <w:rsid w:val="00E37801"/>
    <w:rsid w:val="00E46EAA"/>
    <w:rsid w:val="00E5038C"/>
    <w:rsid w:val="00E50B69"/>
    <w:rsid w:val="00E5298B"/>
    <w:rsid w:val="00E56EFB"/>
    <w:rsid w:val="00E6458F"/>
    <w:rsid w:val="00E7242D"/>
    <w:rsid w:val="00E73679"/>
    <w:rsid w:val="00E74E52"/>
    <w:rsid w:val="00E823D1"/>
    <w:rsid w:val="00E87E25"/>
    <w:rsid w:val="00E958AE"/>
    <w:rsid w:val="00EA04F1"/>
    <w:rsid w:val="00EA2FD3"/>
    <w:rsid w:val="00EB7CE9"/>
    <w:rsid w:val="00EC433F"/>
    <w:rsid w:val="00ED1FDE"/>
    <w:rsid w:val="00EE55CD"/>
    <w:rsid w:val="00EE6DE9"/>
    <w:rsid w:val="00F030F7"/>
    <w:rsid w:val="00F06EFB"/>
    <w:rsid w:val="00F1529E"/>
    <w:rsid w:val="00F16284"/>
    <w:rsid w:val="00F16F07"/>
    <w:rsid w:val="00F31AB6"/>
    <w:rsid w:val="00F337B3"/>
    <w:rsid w:val="00F45B7C"/>
    <w:rsid w:val="00F45FCE"/>
    <w:rsid w:val="00F571CB"/>
    <w:rsid w:val="00F6643B"/>
    <w:rsid w:val="00F84D48"/>
    <w:rsid w:val="00F9334F"/>
    <w:rsid w:val="00F96336"/>
    <w:rsid w:val="00F97D7F"/>
    <w:rsid w:val="00FA122C"/>
    <w:rsid w:val="00FA3B95"/>
    <w:rsid w:val="00FC1278"/>
    <w:rsid w:val="00FC76F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12289"/>
    <w:rPr>
      <w:sz w:val="32"/>
    </w:rPr>
  </w:style>
  <w:style w:type="character" w:customStyle="1" w:styleId="20">
    <w:name w:val="Заголовок 2 Знак"/>
    <w:basedOn w:val="a0"/>
    <w:link w:val="2"/>
    <w:rsid w:val="0001228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012289"/>
    <w:rPr>
      <w:sz w:val="28"/>
    </w:rPr>
  </w:style>
  <w:style w:type="character" w:customStyle="1" w:styleId="a7">
    <w:name w:val="Верхний колонтитул Знак"/>
    <w:basedOn w:val="a0"/>
    <w:link w:val="a6"/>
    <w:rsid w:val="0001228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01228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01228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012289"/>
    <w:rPr>
      <w:rFonts w:ascii="Tahoma" w:hAnsi="Tahoma" w:cs="Tahoma"/>
      <w:shd w:val="clear" w:color="auto" w:fill="000080"/>
    </w:rPr>
  </w:style>
  <w:style w:type="paragraph" w:styleId="af2">
    <w:name w:val="List Paragraph"/>
    <w:basedOn w:val="a"/>
    <w:uiPriority w:val="34"/>
    <w:qFormat/>
    <w:rsid w:val="00012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rsid w:val="00012289"/>
    <w:rPr>
      <w:sz w:val="32"/>
    </w:rPr>
  </w:style>
  <w:style w:type="character" w:customStyle="1" w:styleId="20">
    <w:name w:val="Заголовок 2 Знак"/>
    <w:basedOn w:val="a0"/>
    <w:link w:val="2"/>
    <w:rsid w:val="00012289"/>
    <w:rPr>
      <w:rFonts w:ascii="TimesET" w:hAnsi="TimesET"/>
      <w:b/>
      <w:bCs/>
      <w:spacing w:val="12"/>
      <w:sz w:val="40"/>
    </w:rPr>
  </w:style>
  <w:style w:type="character" w:customStyle="1" w:styleId="a5">
    <w:name w:val="Название Знак"/>
    <w:basedOn w:val="a0"/>
    <w:link w:val="a4"/>
    <w:rsid w:val="00012289"/>
    <w:rPr>
      <w:sz w:val="28"/>
    </w:rPr>
  </w:style>
  <w:style w:type="character" w:customStyle="1" w:styleId="a7">
    <w:name w:val="Верхний колонтитул Знак"/>
    <w:basedOn w:val="a0"/>
    <w:link w:val="a6"/>
    <w:rsid w:val="00012289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012289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012289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012289"/>
    <w:rPr>
      <w:rFonts w:ascii="Tahoma" w:hAnsi="Tahoma" w:cs="Tahoma"/>
      <w:shd w:val="clear" w:color="auto" w:fill="000080"/>
    </w:rPr>
  </w:style>
  <w:style w:type="paragraph" w:styleId="af2">
    <w:name w:val="List Paragraph"/>
    <w:basedOn w:val="a"/>
    <w:uiPriority w:val="34"/>
    <w:qFormat/>
    <w:rsid w:val="0001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</TotalTime>
  <Pages>37</Pages>
  <Words>3768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Волкова Ольга Юрьевна</dc:creator>
  <cp:lastModifiedBy>Лёксина М.А.</cp:lastModifiedBy>
  <cp:revision>4</cp:revision>
  <cp:lastPrinted>2024-06-26T14:14:00Z</cp:lastPrinted>
  <dcterms:created xsi:type="dcterms:W3CDTF">2024-07-16T08:13:00Z</dcterms:created>
  <dcterms:modified xsi:type="dcterms:W3CDTF">2024-07-22T07:26:00Z</dcterms:modified>
</cp:coreProperties>
</file>