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9E" w:rsidRDefault="00B16B9E" w:rsidP="008E1B12">
      <w:pPr>
        <w:framePr w:w="8915" w:h="1810" w:hRule="exact" w:hSpace="141" w:wrap="auto" w:vAnchor="text" w:hAnchor="page" w:x="1985" w:y="-564"/>
        <w:jc w:val="center"/>
      </w:pPr>
      <w:r>
        <w:t xml:space="preserve">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Полный_4" style="width:99pt;height:90pt;visibility:visible">
            <v:imagedata r:id="rId7" o:title=""/>
          </v:shape>
        </w:pict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781"/>
      </w:tblGrid>
      <w:tr w:rsidR="00B16B9E">
        <w:tc>
          <w:tcPr>
            <w:tcW w:w="9781" w:type="dxa"/>
            <w:tcBorders>
              <w:bottom w:val="single" w:sz="18" w:space="0" w:color="auto"/>
            </w:tcBorders>
          </w:tcPr>
          <w:p w:rsidR="00B16B9E" w:rsidRDefault="00B16B9E" w:rsidP="00EB5DE3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16B9E" w:rsidRPr="001C5A05" w:rsidRDefault="00B16B9E">
      <w:pPr>
        <w:spacing w:line="40" w:lineRule="exact"/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936"/>
        <w:gridCol w:w="2552"/>
        <w:gridCol w:w="2258"/>
      </w:tblGrid>
      <w:tr w:rsidR="00B16B9E">
        <w:trPr>
          <w:trHeight w:hRule="exact" w:val="60"/>
        </w:trPr>
        <w:tc>
          <w:tcPr>
            <w:tcW w:w="4936" w:type="dxa"/>
            <w:tcBorders>
              <w:top w:val="single" w:sz="6" w:space="0" w:color="auto"/>
            </w:tcBorders>
          </w:tcPr>
          <w:p w:rsidR="00B16B9E" w:rsidRDefault="00B16B9E" w:rsidP="008E1B12"/>
        </w:tc>
        <w:tc>
          <w:tcPr>
            <w:tcW w:w="2552" w:type="dxa"/>
            <w:tcBorders>
              <w:top w:val="single" w:sz="6" w:space="0" w:color="auto"/>
            </w:tcBorders>
          </w:tcPr>
          <w:p w:rsidR="00B16B9E" w:rsidRDefault="00B16B9E" w:rsidP="008E1B12"/>
        </w:tc>
        <w:tc>
          <w:tcPr>
            <w:tcW w:w="2258" w:type="dxa"/>
            <w:tcBorders>
              <w:top w:val="single" w:sz="6" w:space="0" w:color="auto"/>
            </w:tcBorders>
          </w:tcPr>
          <w:p w:rsidR="00B16B9E" w:rsidRDefault="00B16B9E" w:rsidP="008E1B12"/>
        </w:tc>
      </w:tr>
      <w:tr w:rsidR="00B16B9E" w:rsidRPr="002D5CB7">
        <w:tc>
          <w:tcPr>
            <w:tcW w:w="4936" w:type="dxa"/>
          </w:tcPr>
          <w:p w:rsidR="00B16B9E" w:rsidRPr="002D5CB7" w:rsidRDefault="00B16B9E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16B9E" w:rsidRPr="002D5CB7" w:rsidRDefault="00B16B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B16B9E" w:rsidRPr="002D5CB7" w:rsidRDefault="00B16B9E">
            <w:pPr>
              <w:rPr>
                <w:sz w:val="24"/>
                <w:szCs w:val="24"/>
              </w:rPr>
            </w:pPr>
          </w:p>
        </w:tc>
      </w:tr>
    </w:tbl>
    <w:p w:rsidR="00B16B9E" w:rsidRDefault="00B16B9E" w:rsidP="001C5A05">
      <w:pPr>
        <w:pStyle w:val="Heading1"/>
        <w:tabs>
          <w:tab w:val="clear" w:pos="7088"/>
          <w:tab w:val="left" w:pos="9639"/>
        </w:tabs>
        <w:rPr>
          <w:lang w:val="ru-RU"/>
        </w:rPr>
      </w:pPr>
    </w:p>
    <w:p w:rsidR="00B16B9E" w:rsidRPr="00191102" w:rsidRDefault="00B16B9E" w:rsidP="001C5A05">
      <w:pPr>
        <w:pStyle w:val="Heading1"/>
        <w:tabs>
          <w:tab w:val="clear" w:pos="7088"/>
          <w:tab w:val="left" w:pos="9639"/>
        </w:tabs>
        <w:rPr>
          <w:lang w:val="ru-RU"/>
        </w:rPr>
      </w:pPr>
      <w:r>
        <w:rPr>
          <w:lang w:val="ru-RU"/>
        </w:rPr>
        <w:t>ПОСТАНОВЛЕНИЕ</w:t>
      </w:r>
    </w:p>
    <w:p w:rsidR="00B16B9E" w:rsidRDefault="00B16B9E" w:rsidP="002D5CB7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23"/>
        <w:gridCol w:w="4716"/>
      </w:tblGrid>
      <w:tr w:rsidR="00B16B9E">
        <w:trPr>
          <w:trHeight w:val="285"/>
        </w:trPr>
        <w:tc>
          <w:tcPr>
            <w:tcW w:w="4823" w:type="dxa"/>
          </w:tcPr>
          <w:p w:rsidR="00B16B9E" w:rsidRPr="00134641" w:rsidRDefault="00B16B9E" w:rsidP="00BA03C3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30 июля</w:t>
            </w:r>
            <w:r w:rsidRPr="0013464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13464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16" w:type="dxa"/>
          </w:tcPr>
          <w:p w:rsidR="00B16B9E" w:rsidRPr="00134641" w:rsidRDefault="00B16B9E" w:rsidP="00134641">
            <w:pPr>
              <w:ind w:left="-813"/>
              <w:jc w:val="right"/>
              <w:rPr>
                <w:sz w:val="24"/>
                <w:szCs w:val="24"/>
              </w:rPr>
            </w:pPr>
            <w:r w:rsidRPr="00134641"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>
              <w:rPr>
                <w:sz w:val="24"/>
                <w:szCs w:val="24"/>
              </w:rPr>
              <w:t>9259</w:t>
            </w:r>
            <w:r w:rsidRPr="00134641">
              <w:rPr>
                <w:sz w:val="24"/>
                <w:szCs w:val="24"/>
              </w:rPr>
              <w:t xml:space="preserve"> </w:t>
            </w:r>
          </w:p>
        </w:tc>
      </w:tr>
    </w:tbl>
    <w:p w:rsidR="00B16B9E" w:rsidRPr="00352BCA" w:rsidRDefault="00B16B9E" w:rsidP="001C5A05">
      <w:pPr>
        <w:jc w:val="center"/>
        <w:rPr>
          <w:sz w:val="24"/>
          <w:szCs w:val="24"/>
        </w:rPr>
      </w:pPr>
    </w:p>
    <w:p w:rsidR="00B16B9E" w:rsidRPr="008E1B12" w:rsidRDefault="00B16B9E" w:rsidP="00AE358B">
      <w:pPr>
        <w:pStyle w:val="NoSpacing"/>
        <w:jc w:val="center"/>
      </w:pPr>
      <w:r w:rsidRPr="00AE358B">
        <w:rPr>
          <w:rFonts w:ascii="Times New Roman" w:hAnsi="Times New Roman" w:cs="Times New Roman"/>
          <w:sz w:val="24"/>
          <w:szCs w:val="24"/>
        </w:rPr>
        <w:t>О вне</w:t>
      </w:r>
      <w:r>
        <w:rPr>
          <w:rFonts w:ascii="Times New Roman" w:hAnsi="Times New Roman" w:cs="Times New Roman"/>
          <w:sz w:val="24"/>
          <w:szCs w:val="24"/>
        </w:rPr>
        <w:t>сении изменения</w:t>
      </w:r>
      <w:r w:rsidRPr="00AE358B">
        <w:rPr>
          <w:rFonts w:ascii="Times New Roman" w:hAnsi="Times New Roman" w:cs="Times New Roman"/>
          <w:sz w:val="24"/>
          <w:szCs w:val="24"/>
        </w:rPr>
        <w:t xml:space="preserve"> в приложение к постановлению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 xml:space="preserve">администрации города Рязани от </w:t>
      </w:r>
      <w:r>
        <w:rPr>
          <w:rFonts w:ascii="Times New Roman" w:hAnsi="Times New Roman" w:cs="Times New Roman"/>
          <w:sz w:val="24"/>
          <w:szCs w:val="24"/>
        </w:rPr>
        <w:t>15.09.2020</w:t>
      </w:r>
      <w:r w:rsidRPr="00AE358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3345</w:t>
      </w:r>
      <w:r w:rsidRPr="00AE3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E358B">
        <w:rPr>
          <w:rFonts w:ascii="Times New Roman" w:hAnsi="Times New Roman" w:cs="Times New Roman"/>
          <w:sz w:val="24"/>
          <w:szCs w:val="24"/>
        </w:rPr>
        <w:t xml:space="preserve">О проведении капитального ремонта общего имущества многоквартирных домов в соответствии с региональной программой капитального ремонта в отношении многоквартирных домов, где собственники помещений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 xml:space="preserve">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в этом многоквартирном доме в установленный срок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6B9E" w:rsidRDefault="00B16B9E" w:rsidP="008E1B12">
      <w:pPr>
        <w:rPr>
          <w:sz w:val="24"/>
          <w:szCs w:val="24"/>
        </w:rPr>
      </w:pPr>
    </w:p>
    <w:p w:rsidR="00B16B9E" w:rsidRPr="008E1B12" w:rsidRDefault="00B16B9E" w:rsidP="008E1B12">
      <w:pPr>
        <w:rPr>
          <w:sz w:val="24"/>
          <w:szCs w:val="24"/>
        </w:rPr>
      </w:pPr>
    </w:p>
    <w:p w:rsidR="00B16B9E" w:rsidRDefault="00B16B9E" w:rsidP="00AD732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58B">
        <w:rPr>
          <w:rFonts w:ascii="Times New Roman" w:hAnsi="Times New Roman" w:cs="Times New Roman"/>
          <w:sz w:val="24"/>
          <w:szCs w:val="24"/>
        </w:rPr>
        <w:t>В соответствии с частью 6 статьи 189 Жилищного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58B">
        <w:rPr>
          <w:rFonts w:ascii="Times New Roman" w:hAnsi="Times New Roman" w:cs="Times New Roman"/>
          <w:sz w:val="24"/>
          <w:szCs w:val="24"/>
        </w:rPr>
        <w:t xml:space="preserve">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D9386E">
        <w:rPr>
          <w:rFonts w:ascii="Times New Roman" w:hAnsi="Times New Roman" w:cs="Times New Roman"/>
          <w:sz w:val="24"/>
          <w:szCs w:val="24"/>
        </w:rPr>
        <w:t xml:space="preserve">и предложением регионального оператора, руководствуясь статьями 39, 41 Устава муниципального образования - городской округ город Рязань, постановлением администрации города Рязани от 28.11.2023 № 15372 «О делегировании отдельных полномочий главы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Рязани </w:t>
      </w:r>
      <w:r w:rsidRPr="00D9386E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9386E">
        <w:rPr>
          <w:rFonts w:ascii="Times New Roman" w:hAnsi="Times New Roman" w:cs="Times New Roman"/>
          <w:sz w:val="24"/>
          <w:szCs w:val="24"/>
        </w:rPr>
        <w:t xml:space="preserve"> главы администрации Ромодину М.Д.»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358B">
        <w:rPr>
          <w:rFonts w:ascii="Times New Roman" w:hAnsi="Times New Roman" w:cs="Times New Roman"/>
          <w:sz w:val="24"/>
          <w:szCs w:val="24"/>
        </w:rPr>
        <w:t xml:space="preserve">администрация города Рязани </w:t>
      </w:r>
      <w:r w:rsidRPr="00AE358B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58B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58B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58B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58B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58B"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58B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58B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58B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58B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58B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58B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58B">
        <w:rPr>
          <w:rFonts w:ascii="Times New Roman" w:hAnsi="Times New Roman" w:cs="Times New Roman"/>
          <w:sz w:val="24"/>
          <w:szCs w:val="24"/>
        </w:rPr>
        <w:t>:</w:t>
      </w:r>
    </w:p>
    <w:p w:rsidR="00B16B9E" w:rsidRDefault="00B16B9E" w:rsidP="00D9386E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D732C">
        <w:rPr>
          <w:rFonts w:ascii="Times New Roman" w:hAnsi="Times New Roman" w:cs="Times New Roman"/>
          <w:sz w:val="24"/>
          <w:szCs w:val="24"/>
        </w:rPr>
        <w:t xml:space="preserve">Внести в приложение «Перечень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в установленный срок» к постановлению администрации города Рязани от 15.09.2020 № 3345 «О проведении капитального ремонта общего имущества многоквартирных домов в соответствии с региональной программой капитального ремонта в отношении многоквартирных домов, где собственники помещений </w:t>
      </w:r>
      <w:r w:rsidRPr="00AD732C">
        <w:rPr>
          <w:rFonts w:ascii="Times New Roman" w:hAnsi="Times New Roman" w:cs="Times New Roman"/>
          <w:sz w:val="24"/>
          <w:szCs w:val="24"/>
        </w:rPr>
        <w:br/>
        <w:t xml:space="preserve">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</w:t>
      </w:r>
      <w:r w:rsidRPr="00AD732C">
        <w:rPr>
          <w:rFonts w:ascii="Times New Roman" w:hAnsi="Times New Roman" w:cs="Times New Roman"/>
          <w:sz w:val="24"/>
          <w:szCs w:val="24"/>
        </w:rPr>
        <w:br/>
        <w:t>в этом многоквартирном доме в установленный срок»</w:t>
      </w:r>
      <w:r>
        <w:rPr>
          <w:rFonts w:ascii="Times New Roman" w:hAnsi="Times New Roman" w:cs="Times New Roman"/>
          <w:sz w:val="24"/>
          <w:szCs w:val="24"/>
        </w:rPr>
        <w:t xml:space="preserve"> (в редакции постановлений </w:t>
      </w:r>
      <w:r w:rsidRPr="00D861E9">
        <w:rPr>
          <w:rFonts w:ascii="Times New Roman" w:hAnsi="Times New Roman" w:cs="Times New Roman"/>
          <w:sz w:val="24"/>
          <w:szCs w:val="24"/>
        </w:rPr>
        <w:t xml:space="preserve">администрации города Рязани </w:t>
      </w:r>
      <w:r>
        <w:rPr>
          <w:rFonts w:ascii="Times New Roman" w:hAnsi="Times New Roman" w:cs="Times New Roman"/>
          <w:sz w:val="24"/>
          <w:szCs w:val="24"/>
        </w:rPr>
        <w:t>от 04.05.2021 № 1655, от 24.08.2021 № 3540)</w:t>
      </w:r>
      <w:r w:rsidRPr="00AD732C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732C">
        <w:rPr>
          <w:rFonts w:ascii="Times New Roman" w:hAnsi="Times New Roman" w:cs="Times New Roman"/>
          <w:sz w:val="24"/>
          <w:szCs w:val="24"/>
        </w:rPr>
        <w:t xml:space="preserve">, изложив пункт </w:t>
      </w:r>
      <w:r>
        <w:rPr>
          <w:rFonts w:ascii="Times New Roman" w:hAnsi="Times New Roman" w:cs="Times New Roman"/>
          <w:sz w:val="24"/>
          <w:szCs w:val="24"/>
        </w:rPr>
        <w:t xml:space="preserve">197 </w:t>
      </w:r>
      <w:r w:rsidRPr="00AD732C">
        <w:rPr>
          <w:rFonts w:ascii="Times New Roman" w:hAnsi="Times New Roman" w:cs="Times New Roman"/>
          <w:sz w:val="24"/>
          <w:szCs w:val="24"/>
        </w:rPr>
        <w:t>в редакции согласно приложению к настоящему постановлению.</w:t>
      </w:r>
    </w:p>
    <w:p w:rsidR="00B16B9E" w:rsidRPr="00D9386E" w:rsidRDefault="00B16B9E" w:rsidP="00D9386E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D9386E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Управлению энергетики и жилищно-коммунального хозяйства администрации города Рязани (Ковшов Н.А.) проинформировать о решении, указанном </w:t>
      </w:r>
      <w:r w:rsidRPr="00D938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D93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3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3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3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38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38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2</w:t>
      </w:r>
      <w:r w:rsidRPr="00D9386E">
        <w:rPr>
          <w:rFonts w:ascii="Times New Roman" w:hAnsi="Times New Roman" w:cs="Times New Roman"/>
          <w:color w:val="000000"/>
          <w:sz w:val="24"/>
          <w:szCs w:val="24"/>
        </w:rPr>
        <w:br/>
        <w:t>в пункте 1 настоящего постановления, Фонд капитального ремонта многоквартирных домов Рязанской области в течение пяти дней со дня издания настоящего постановления.</w:t>
      </w:r>
    </w:p>
    <w:p w:rsidR="00B16B9E" w:rsidRPr="00CC4833" w:rsidRDefault="00B16B9E" w:rsidP="002E46F9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6F9">
        <w:rPr>
          <w:rFonts w:ascii="Times New Roman" w:hAnsi="Times New Roman" w:cs="Times New Roman"/>
          <w:sz w:val="24"/>
          <w:szCs w:val="24"/>
        </w:rPr>
        <w:t xml:space="preserve">Управлению информационной политики и социальных коммуникаций аппарата администрации города Рязани (Жалыбина Т.В.) </w:t>
      </w:r>
      <w:r w:rsidRPr="00D9386E">
        <w:rPr>
          <w:rFonts w:ascii="Times New Roman" w:hAnsi="Times New Roman" w:cs="Times New Roman"/>
          <w:sz w:val="24"/>
          <w:szCs w:val="24"/>
        </w:rPr>
        <w:t>проинформировать собственников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9386E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9386E">
        <w:rPr>
          <w:rFonts w:ascii="Times New Roman" w:hAnsi="Times New Roman" w:cs="Times New Roman"/>
          <w:sz w:val="24"/>
          <w:szCs w:val="24"/>
        </w:rPr>
        <w:t>, указанн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9386E">
        <w:rPr>
          <w:rFonts w:ascii="Times New Roman" w:hAnsi="Times New Roman" w:cs="Times New Roman"/>
          <w:sz w:val="24"/>
          <w:szCs w:val="24"/>
        </w:rPr>
        <w:t xml:space="preserve"> в приложении к настоящему постановлению, путем опубликования настоящего постановления в сетевом издании «Рязанские ведомости» www.rv-ryazan.ru и размещения на официальном сайте администрации города Рязани в сети Интернет www.admrzn.ru, в течение пяти дней со дня издания настоящего постановления.</w:t>
      </w:r>
    </w:p>
    <w:p w:rsidR="00B16B9E" w:rsidRPr="00031065" w:rsidRDefault="00B16B9E" w:rsidP="00CC4833">
      <w:pPr>
        <w:pStyle w:val="20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360" w:lineRule="auto"/>
        <w:ind w:firstLine="709"/>
        <w:jc w:val="both"/>
        <w:rPr>
          <w:spacing w:val="-20"/>
          <w:sz w:val="24"/>
          <w:szCs w:val="24"/>
        </w:rPr>
      </w:pPr>
      <w:r w:rsidRPr="00031065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B16B9E" w:rsidRDefault="00B16B9E" w:rsidP="00CC4833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B9E" w:rsidRPr="00352BCA" w:rsidRDefault="00B16B9E" w:rsidP="00CC4833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B9E" w:rsidRPr="00352BCA" w:rsidRDefault="00B16B9E" w:rsidP="004F2C3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6B9E" w:rsidRPr="004C4295" w:rsidRDefault="00B16B9E" w:rsidP="00D9386E">
      <w:pPr>
        <w:tabs>
          <w:tab w:val="left" w:pos="7088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    </w:t>
      </w:r>
      <w:r w:rsidRPr="004C4295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</w:t>
      </w:r>
      <w:r w:rsidRPr="004C429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М.Д. Ромодин</w:t>
      </w:r>
    </w:p>
    <w:p w:rsidR="00B16B9E" w:rsidRPr="00352BCA" w:rsidRDefault="00B16B9E" w:rsidP="004F2C3A">
      <w:pPr>
        <w:jc w:val="both"/>
        <w:rPr>
          <w:sz w:val="24"/>
          <w:szCs w:val="24"/>
        </w:rPr>
      </w:pPr>
    </w:p>
    <w:p w:rsidR="00B16B9E" w:rsidRPr="004C4295" w:rsidRDefault="00B16B9E" w:rsidP="004F2C3A">
      <w:pPr>
        <w:jc w:val="both"/>
        <w:rPr>
          <w:sz w:val="24"/>
          <w:szCs w:val="24"/>
        </w:rPr>
      </w:pPr>
    </w:p>
    <w:p w:rsidR="00B16B9E" w:rsidRPr="004C4295" w:rsidRDefault="00B16B9E" w:rsidP="004F2C3A">
      <w:pPr>
        <w:jc w:val="both"/>
        <w:rPr>
          <w:sz w:val="24"/>
          <w:szCs w:val="24"/>
        </w:rPr>
      </w:pPr>
    </w:p>
    <w:p w:rsidR="00B16B9E" w:rsidRPr="004C4295" w:rsidRDefault="00B16B9E" w:rsidP="004F2C3A">
      <w:pPr>
        <w:jc w:val="both"/>
        <w:rPr>
          <w:sz w:val="24"/>
          <w:szCs w:val="24"/>
        </w:rPr>
      </w:pPr>
    </w:p>
    <w:p w:rsidR="00B16B9E" w:rsidRPr="004C4295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4F2C3A">
      <w:pPr>
        <w:jc w:val="both"/>
        <w:rPr>
          <w:sz w:val="24"/>
          <w:szCs w:val="24"/>
        </w:rPr>
      </w:pPr>
    </w:p>
    <w:p w:rsidR="00B16B9E" w:rsidRDefault="00B16B9E" w:rsidP="000A277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16B9E" w:rsidRDefault="00B16B9E" w:rsidP="000A277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16B9E" w:rsidRDefault="00B16B9E" w:rsidP="002E3E2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bookmarkStart w:id="2" w:name="_GoBack"/>
      <w:bookmarkEnd w:id="2"/>
    </w:p>
    <w:p w:rsidR="00B16B9E" w:rsidRDefault="00B16B9E" w:rsidP="002E3E2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B16B9E" w:rsidRDefault="00B16B9E" w:rsidP="002E3E2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</w:t>
      </w:r>
    </w:p>
    <w:p w:rsidR="00B16B9E" w:rsidRDefault="00B16B9E" w:rsidP="002E3E2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30 июля 2024 г. № 9259</w:t>
      </w:r>
    </w:p>
    <w:p w:rsidR="00B16B9E" w:rsidRDefault="00B16B9E" w:rsidP="002E3E2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16B9E" w:rsidRDefault="00B16B9E" w:rsidP="00D9386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48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4252"/>
        <w:gridCol w:w="2834"/>
        <w:gridCol w:w="1696"/>
      </w:tblGrid>
      <w:tr w:rsidR="00B16B9E" w:rsidRPr="00CE307E">
        <w:trPr>
          <w:cantSplit/>
          <w:trHeight w:val="655"/>
        </w:trPr>
        <w:tc>
          <w:tcPr>
            <w:tcW w:w="442" w:type="pct"/>
            <w:vAlign w:val="center"/>
          </w:tcPr>
          <w:p w:rsidR="00B16B9E" w:rsidRPr="005937C1" w:rsidRDefault="00B16B9E" w:rsidP="002C21C1">
            <w:pPr>
              <w:rPr>
                <w:sz w:val="22"/>
                <w:szCs w:val="22"/>
              </w:rPr>
            </w:pPr>
            <w:r w:rsidRPr="005937C1">
              <w:rPr>
                <w:sz w:val="22"/>
                <w:szCs w:val="22"/>
              </w:rPr>
              <w:t>197.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9E" w:rsidRPr="005937C1" w:rsidRDefault="00B16B9E" w:rsidP="005937C1">
            <w:pPr>
              <w:tabs>
                <w:tab w:val="left" w:pos="4245"/>
              </w:tabs>
              <w:ind w:right="-108"/>
              <w:rPr>
                <w:color w:val="000000"/>
                <w:sz w:val="22"/>
                <w:szCs w:val="22"/>
              </w:rPr>
            </w:pPr>
            <w:r w:rsidRPr="005937C1">
              <w:rPr>
                <w:color w:val="000000"/>
                <w:sz w:val="22"/>
                <w:szCs w:val="22"/>
              </w:rPr>
              <w:t>г. Рязань, ул. Островского, д. 34, корп. 1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B9E" w:rsidRPr="005937C1" w:rsidRDefault="00B16B9E" w:rsidP="005937C1">
            <w:pPr>
              <w:jc w:val="center"/>
              <w:rPr>
                <w:color w:val="000000"/>
                <w:sz w:val="22"/>
                <w:szCs w:val="22"/>
              </w:rPr>
            </w:pPr>
            <w:r w:rsidRPr="005937C1">
              <w:rPr>
                <w:color w:val="000000"/>
                <w:sz w:val="22"/>
                <w:szCs w:val="22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880" w:type="pct"/>
            <w:vAlign w:val="center"/>
          </w:tcPr>
          <w:p w:rsidR="00B16B9E" w:rsidRPr="005937C1" w:rsidRDefault="00B16B9E" w:rsidP="005937C1">
            <w:pPr>
              <w:jc w:val="center"/>
              <w:rPr>
                <w:color w:val="000000"/>
                <w:sz w:val="22"/>
                <w:szCs w:val="22"/>
              </w:rPr>
            </w:pPr>
            <w:r w:rsidRPr="005937C1">
              <w:rPr>
                <w:color w:val="000000"/>
                <w:sz w:val="22"/>
                <w:szCs w:val="22"/>
              </w:rPr>
              <w:t>5 505 645,11</w:t>
            </w:r>
          </w:p>
        </w:tc>
      </w:tr>
    </w:tbl>
    <w:p w:rsidR="00B16B9E" w:rsidRDefault="00B16B9E" w:rsidP="00D9386E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B16B9E" w:rsidRDefault="00B16B9E" w:rsidP="00D938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16B9E" w:rsidRDefault="00B16B9E" w:rsidP="00D938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16B9E" w:rsidRPr="00FC61B4" w:rsidRDefault="00B16B9E" w:rsidP="00560E9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1B4">
        <w:rPr>
          <w:sz w:val="24"/>
          <w:szCs w:val="24"/>
        </w:rPr>
        <w:t xml:space="preserve"> </w:t>
      </w:r>
    </w:p>
    <w:p w:rsidR="00B16B9E" w:rsidRDefault="00B16B9E" w:rsidP="00D9386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B16B9E" w:rsidSect="000A18D0">
      <w:headerReference w:type="default" r:id="rId8"/>
      <w:pgSz w:w="11907" w:h="16840"/>
      <w:pgMar w:top="851" w:right="567" w:bottom="1276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B9E" w:rsidRDefault="00B16B9E">
      <w:r>
        <w:separator/>
      </w:r>
    </w:p>
  </w:endnote>
  <w:endnote w:type="continuationSeparator" w:id="0">
    <w:p w:rsidR="00B16B9E" w:rsidRDefault="00B1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B9E" w:rsidRDefault="00B16B9E">
      <w:r>
        <w:separator/>
      </w:r>
    </w:p>
  </w:footnote>
  <w:footnote w:type="continuationSeparator" w:id="0">
    <w:p w:rsidR="00B16B9E" w:rsidRDefault="00B16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9E" w:rsidRDefault="00B16B9E" w:rsidP="005D7CF8">
    <w:pPr>
      <w:pStyle w:val="Header"/>
      <w:jc w:val="center"/>
    </w:pPr>
  </w:p>
  <w:p w:rsidR="00B16B9E" w:rsidRPr="005D7CF8" w:rsidRDefault="00B16B9E" w:rsidP="00851E25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C8D"/>
    <w:multiLevelType w:val="hybridMultilevel"/>
    <w:tmpl w:val="E1D42C6E"/>
    <w:lvl w:ilvl="0" w:tplc="459E17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672E8C"/>
    <w:multiLevelType w:val="singleLevel"/>
    <w:tmpl w:val="EF529C8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A936066"/>
    <w:multiLevelType w:val="hybridMultilevel"/>
    <w:tmpl w:val="FD94CC7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56A23B36"/>
    <w:multiLevelType w:val="hybridMultilevel"/>
    <w:tmpl w:val="36FE1630"/>
    <w:lvl w:ilvl="0" w:tplc="C6FAFBF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6791612B"/>
    <w:multiLevelType w:val="multilevel"/>
    <w:tmpl w:val="ED9AB0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12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B28"/>
    <w:rsid w:val="00001CC6"/>
    <w:rsid w:val="0000569A"/>
    <w:rsid w:val="000138D4"/>
    <w:rsid w:val="00022AEF"/>
    <w:rsid w:val="00031065"/>
    <w:rsid w:val="00037E51"/>
    <w:rsid w:val="00041BD6"/>
    <w:rsid w:val="00047824"/>
    <w:rsid w:val="00051FEC"/>
    <w:rsid w:val="000522DA"/>
    <w:rsid w:val="000523BD"/>
    <w:rsid w:val="00064315"/>
    <w:rsid w:val="00064414"/>
    <w:rsid w:val="000708A4"/>
    <w:rsid w:val="0007564D"/>
    <w:rsid w:val="00075FE0"/>
    <w:rsid w:val="00084FC2"/>
    <w:rsid w:val="00091B90"/>
    <w:rsid w:val="00094A51"/>
    <w:rsid w:val="00095BC4"/>
    <w:rsid w:val="000A18D0"/>
    <w:rsid w:val="000A2448"/>
    <w:rsid w:val="000A277A"/>
    <w:rsid w:val="000A3B46"/>
    <w:rsid w:val="000A4A36"/>
    <w:rsid w:val="000B0B46"/>
    <w:rsid w:val="000B5F0D"/>
    <w:rsid w:val="000C006C"/>
    <w:rsid w:val="000C5B2C"/>
    <w:rsid w:val="000D5CE3"/>
    <w:rsid w:val="000D6A2A"/>
    <w:rsid w:val="000D6C29"/>
    <w:rsid w:val="000E435A"/>
    <w:rsid w:val="000E4CBF"/>
    <w:rsid w:val="000E71C4"/>
    <w:rsid w:val="000F077F"/>
    <w:rsid w:val="000F378A"/>
    <w:rsid w:val="000F498A"/>
    <w:rsid w:val="000F62C3"/>
    <w:rsid w:val="000F71FA"/>
    <w:rsid w:val="001003BF"/>
    <w:rsid w:val="001031A6"/>
    <w:rsid w:val="00123769"/>
    <w:rsid w:val="00123FD5"/>
    <w:rsid w:val="00134641"/>
    <w:rsid w:val="0013613B"/>
    <w:rsid w:val="00137F98"/>
    <w:rsid w:val="00145F55"/>
    <w:rsid w:val="00147091"/>
    <w:rsid w:val="0015590B"/>
    <w:rsid w:val="00160071"/>
    <w:rsid w:val="001600A8"/>
    <w:rsid w:val="001601BA"/>
    <w:rsid w:val="00163CDF"/>
    <w:rsid w:val="001660B6"/>
    <w:rsid w:val="00167552"/>
    <w:rsid w:val="00170FB1"/>
    <w:rsid w:val="001749BE"/>
    <w:rsid w:val="00191102"/>
    <w:rsid w:val="0019316B"/>
    <w:rsid w:val="001A362C"/>
    <w:rsid w:val="001A7500"/>
    <w:rsid w:val="001B0180"/>
    <w:rsid w:val="001B04A0"/>
    <w:rsid w:val="001B4AEC"/>
    <w:rsid w:val="001B5305"/>
    <w:rsid w:val="001B6F5F"/>
    <w:rsid w:val="001C5A05"/>
    <w:rsid w:val="001C6028"/>
    <w:rsid w:val="001D6F2B"/>
    <w:rsid w:val="001E2F31"/>
    <w:rsid w:val="001E6733"/>
    <w:rsid w:val="001F43E4"/>
    <w:rsid w:val="001F5043"/>
    <w:rsid w:val="00201BAE"/>
    <w:rsid w:val="00201EA6"/>
    <w:rsid w:val="002079BB"/>
    <w:rsid w:val="0021162A"/>
    <w:rsid w:val="002118B7"/>
    <w:rsid w:val="00212647"/>
    <w:rsid w:val="002140EC"/>
    <w:rsid w:val="00215000"/>
    <w:rsid w:val="00215426"/>
    <w:rsid w:val="0022636D"/>
    <w:rsid w:val="0023080F"/>
    <w:rsid w:val="00232727"/>
    <w:rsid w:val="00235EE2"/>
    <w:rsid w:val="00245673"/>
    <w:rsid w:val="0026273F"/>
    <w:rsid w:val="0026378D"/>
    <w:rsid w:val="002703EC"/>
    <w:rsid w:val="00271087"/>
    <w:rsid w:val="00271FCD"/>
    <w:rsid w:val="002722A6"/>
    <w:rsid w:val="00277827"/>
    <w:rsid w:val="002852C5"/>
    <w:rsid w:val="00287716"/>
    <w:rsid w:val="00293AD5"/>
    <w:rsid w:val="002974C3"/>
    <w:rsid w:val="002A31EE"/>
    <w:rsid w:val="002C1207"/>
    <w:rsid w:val="002C17BB"/>
    <w:rsid w:val="002C21C1"/>
    <w:rsid w:val="002C6045"/>
    <w:rsid w:val="002D2F11"/>
    <w:rsid w:val="002D4B1A"/>
    <w:rsid w:val="002D4B86"/>
    <w:rsid w:val="002D5857"/>
    <w:rsid w:val="002D5CB7"/>
    <w:rsid w:val="002E3E25"/>
    <w:rsid w:val="002E46F9"/>
    <w:rsid w:val="003056D1"/>
    <w:rsid w:val="00311E65"/>
    <w:rsid w:val="00312F52"/>
    <w:rsid w:val="003176BA"/>
    <w:rsid w:val="00317882"/>
    <w:rsid w:val="00326A0F"/>
    <w:rsid w:val="003278E6"/>
    <w:rsid w:val="00332B6C"/>
    <w:rsid w:val="00333AAD"/>
    <w:rsid w:val="00336740"/>
    <w:rsid w:val="00340997"/>
    <w:rsid w:val="00340FC8"/>
    <w:rsid w:val="00346411"/>
    <w:rsid w:val="00346720"/>
    <w:rsid w:val="00346EAE"/>
    <w:rsid w:val="00347C2F"/>
    <w:rsid w:val="00352BCA"/>
    <w:rsid w:val="00354545"/>
    <w:rsid w:val="00356D01"/>
    <w:rsid w:val="00364223"/>
    <w:rsid w:val="00366948"/>
    <w:rsid w:val="0037075D"/>
    <w:rsid w:val="00373322"/>
    <w:rsid w:val="0037390D"/>
    <w:rsid w:val="00374D60"/>
    <w:rsid w:val="003765A8"/>
    <w:rsid w:val="00376A95"/>
    <w:rsid w:val="00377162"/>
    <w:rsid w:val="0038218A"/>
    <w:rsid w:val="003915C3"/>
    <w:rsid w:val="003A2AF1"/>
    <w:rsid w:val="003A6D6C"/>
    <w:rsid w:val="003A76B3"/>
    <w:rsid w:val="003B0B7B"/>
    <w:rsid w:val="003C4E57"/>
    <w:rsid w:val="003D4376"/>
    <w:rsid w:val="003D7E80"/>
    <w:rsid w:val="003E53EC"/>
    <w:rsid w:val="003F175D"/>
    <w:rsid w:val="003F230F"/>
    <w:rsid w:val="003F4AEF"/>
    <w:rsid w:val="003F5386"/>
    <w:rsid w:val="00400F4D"/>
    <w:rsid w:val="00403AC5"/>
    <w:rsid w:val="00404B91"/>
    <w:rsid w:val="00405696"/>
    <w:rsid w:val="00405E80"/>
    <w:rsid w:val="004073FA"/>
    <w:rsid w:val="00407D49"/>
    <w:rsid w:val="00413B7C"/>
    <w:rsid w:val="00413CF9"/>
    <w:rsid w:val="00422319"/>
    <w:rsid w:val="0042400E"/>
    <w:rsid w:val="00430157"/>
    <w:rsid w:val="00433378"/>
    <w:rsid w:val="0044362D"/>
    <w:rsid w:val="004476E0"/>
    <w:rsid w:val="0045578B"/>
    <w:rsid w:val="00465B28"/>
    <w:rsid w:val="00471545"/>
    <w:rsid w:val="00480857"/>
    <w:rsid w:val="00481986"/>
    <w:rsid w:val="00482AD3"/>
    <w:rsid w:val="00490149"/>
    <w:rsid w:val="00493754"/>
    <w:rsid w:val="004B5DA9"/>
    <w:rsid w:val="004B755E"/>
    <w:rsid w:val="004B7980"/>
    <w:rsid w:val="004B7AC3"/>
    <w:rsid w:val="004C0C65"/>
    <w:rsid w:val="004C3B01"/>
    <w:rsid w:val="004C3D66"/>
    <w:rsid w:val="004C4295"/>
    <w:rsid w:val="004D61FC"/>
    <w:rsid w:val="004E73EF"/>
    <w:rsid w:val="004E7C60"/>
    <w:rsid w:val="004F069A"/>
    <w:rsid w:val="004F0D55"/>
    <w:rsid w:val="004F2C3A"/>
    <w:rsid w:val="004F44B6"/>
    <w:rsid w:val="004F7083"/>
    <w:rsid w:val="005069D6"/>
    <w:rsid w:val="00512167"/>
    <w:rsid w:val="00512DF8"/>
    <w:rsid w:val="00515224"/>
    <w:rsid w:val="00524FD7"/>
    <w:rsid w:val="0053541F"/>
    <w:rsid w:val="00543FD5"/>
    <w:rsid w:val="005466CB"/>
    <w:rsid w:val="005469E7"/>
    <w:rsid w:val="00560E92"/>
    <w:rsid w:val="00562605"/>
    <w:rsid w:val="0056333C"/>
    <w:rsid w:val="005647F5"/>
    <w:rsid w:val="00566553"/>
    <w:rsid w:val="0057135D"/>
    <w:rsid w:val="00573F06"/>
    <w:rsid w:val="00574563"/>
    <w:rsid w:val="00580BCE"/>
    <w:rsid w:val="005937C1"/>
    <w:rsid w:val="00593EDD"/>
    <w:rsid w:val="005A0869"/>
    <w:rsid w:val="005A2DC7"/>
    <w:rsid w:val="005B2F9C"/>
    <w:rsid w:val="005C21B5"/>
    <w:rsid w:val="005C3A7C"/>
    <w:rsid w:val="005C3C0C"/>
    <w:rsid w:val="005C3E4E"/>
    <w:rsid w:val="005D5934"/>
    <w:rsid w:val="005D63FE"/>
    <w:rsid w:val="005D7C4A"/>
    <w:rsid w:val="005D7CF8"/>
    <w:rsid w:val="005E1114"/>
    <w:rsid w:val="005E2840"/>
    <w:rsid w:val="005F7BAF"/>
    <w:rsid w:val="006024E5"/>
    <w:rsid w:val="00605BD7"/>
    <w:rsid w:val="00613292"/>
    <w:rsid w:val="00616060"/>
    <w:rsid w:val="00616906"/>
    <w:rsid w:val="00623BB0"/>
    <w:rsid w:val="00633C56"/>
    <w:rsid w:val="00640360"/>
    <w:rsid w:val="00642DF8"/>
    <w:rsid w:val="00644EFF"/>
    <w:rsid w:val="006535E8"/>
    <w:rsid w:val="006558D8"/>
    <w:rsid w:val="00657C13"/>
    <w:rsid w:val="00661AB7"/>
    <w:rsid w:val="00664B55"/>
    <w:rsid w:val="00665949"/>
    <w:rsid w:val="006660AA"/>
    <w:rsid w:val="00670245"/>
    <w:rsid w:val="00675009"/>
    <w:rsid w:val="0067606F"/>
    <w:rsid w:val="00680F2F"/>
    <w:rsid w:val="006903C5"/>
    <w:rsid w:val="00692AAD"/>
    <w:rsid w:val="006A01E6"/>
    <w:rsid w:val="006A6892"/>
    <w:rsid w:val="006A6C10"/>
    <w:rsid w:val="006B77BE"/>
    <w:rsid w:val="006C0FB6"/>
    <w:rsid w:val="006C13AD"/>
    <w:rsid w:val="006C394A"/>
    <w:rsid w:val="006C3EAA"/>
    <w:rsid w:val="006C5DEA"/>
    <w:rsid w:val="006C7290"/>
    <w:rsid w:val="006D0A6B"/>
    <w:rsid w:val="006E2DCE"/>
    <w:rsid w:val="006F0E72"/>
    <w:rsid w:val="006F1E01"/>
    <w:rsid w:val="006F655F"/>
    <w:rsid w:val="006F7C6A"/>
    <w:rsid w:val="0070448C"/>
    <w:rsid w:val="007068CA"/>
    <w:rsid w:val="0071325D"/>
    <w:rsid w:val="0072099C"/>
    <w:rsid w:val="007211A9"/>
    <w:rsid w:val="007222F0"/>
    <w:rsid w:val="007225FF"/>
    <w:rsid w:val="00735CE3"/>
    <w:rsid w:val="00735FF0"/>
    <w:rsid w:val="007548A9"/>
    <w:rsid w:val="0077165A"/>
    <w:rsid w:val="00771BB6"/>
    <w:rsid w:val="0077266E"/>
    <w:rsid w:val="00774DB9"/>
    <w:rsid w:val="00777332"/>
    <w:rsid w:val="007802A9"/>
    <w:rsid w:val="00786860"/>
    <w:rsid w:val="00787817"/>
    <w:rsid w:val="00793E5A"/>
    <w:rsid w:val="007A18B3"/>
    <w:rsid w:val="007A1F3D"/>
    <w:rsid w:val="007A2CA4"/>
    <w:rsid w:val="007A75BD"/>
    <w:rsid w:val="007A7635"/>
    <w:rsid w:val="007B1DAF"/>
    <w:rsid w:val="007C01DC"/>
    <w:rsid w:val="007C0797"/>
    <w:rsid w:val="007C2F0F"/>
    <w:rsid w:val="007D1D40"/>
    <w:rsid w:val="007D36E9"/>
    <w:rsid w:val="007D3781"/>
    <w:rsid w:val="007E0142"/>
    <w:rsid w:val="007E0719"/>
    <w:rsid w:val="007E1367"/>
    <w:rsid w:val="007E3B37"/>
    <w:rsid w:val="007F2BFA"/>
    <w:rsid w:val="007F50A6"/>
    <w:rsid w:val="00800D5D"/>
    <w:rsid w:val="008157E2"/>
    <w:rsid w:val="0083153B"/>
    <w:rsid w:val="0084218C"/>
    <w:rsid w:val="008433F2"/>
    <w:rsid w:val="00844E22"/>
    <w:rsid w:val="00846847"/>
    <w:rsid w:val="00851E25"/>
    <w:rsid w:val="00865EFE"/>
    <w:rsid w:val="00870723"/>
    <w:rsid w:val="0087136F"/>
    <w:rsid w:val="0087190F"/>
    <w:rsid w:val="00873B15"/>
    <w:rsid w:val="00887DDE"/>
    <w:rsid w:val="00891C54"/>
    <w:rsid w:val="00892FC0"/>
    <w:rsid w:val="008A12A3"/>
    <w:rsid w:val="008A3E4E"/>
    <w:rsid w:val="008B2730"/>
    <w:rsid w:val="008C30A0"/>
    <w:rsid w:val="008C5415"/>
    <w:rsid w:val="008D53BE"/>
    <w:rsid w:val="008E0992"/>
    <w:rsid w:val="008E1B12"/>
    <w:rsid w:val="008E49F3"/>
    <w:rsid w:val="008E5E1D"/>
    <w:rsid w:val="008E7AA7"/>
    <w:rsid w:val="008F0580"/>
    <w:rsid w:val="008F065C"/>
    <w:rsid w:val="008F184D"/>
    <w:rsid w:val="008F223C"/>
    <w:rsid w:val="008F7E0E"/>
    <w:rsid w:val="00905526"/>
    <w:rsid w:val="00912AB0"/>
    <w:rsid w:val="009251C3"/>
    <w:rsid w:val="00950489"/>
    <w:rsid w:val="00952F57"/>
    <w:rsid w:val="00964634"/>
    <w:rsid w:val="00965F49"/>
    <w:rsid w:val="00970421"/>
    <w:rsid w:val="00975E2F"/>
    <w:rsid w:val="00983075"/>
    <w:rsid w:val="009839BD"/>
    <w:rsid w:val="00986745"/>
    <w:rsid w:val="009904BB"/>
    <w:rsid w:val="009A68C8"/>
    <w:rsid w:val="009A6EC9"/>
    <w:rsid w:val="009B2080"/>
    <w:rsid w:val="009B54FE"/>
    <w:rsid w:val="009B5C1E"/>
    <w:rsid w:val="009B5F07"/>
    <w:rsid w:val="009C1821"/>
    <w:rsid w:val="009C21EF"/>
    <w:rsid w:val="009C2C58"/>
    <w:rsid w:val="009D5D43"/>
    <w:rsid w:val="009E49B3"/>
    <w:rsid w:val="009F019D"/>
    <w:rsid w:val="009F2B4B"/>
    <w:rsid w:val="009F4F10"/>
    <w:rsid w:val="009F59BE"/>
    <w:rsid w:val="00A00604"/>
    <w:rsid w:val="00A0512C"/>
    <w:rsid w:val="00A115F0"/>
    <w:rsid w:val="00A2602F"/>
    <w:rsid w:val="00A264CD"/>
    <w:rsid w:val="00A329F9"/>
    <w:rsid w:val="00A4396C"/>
    <w:rsid w:val="00A45EBF"/>
    <w:rsid w:val="00A461E9"/>
    <w:rsid w:val="00A63778"/>
    <w:rsid w:val="00A7094D"/>
    <w:rsid w:val="00A77188"/>
    <w:rsid w:val="00A852E2"/>
    <w:rsid w:val="00A96F75"/>
    <w:rsid w:val="00AA4B4E"/>
    <w:rsid w:val="00AB2605"/>
    <w:rsid w:val="00AB3AF9"/>
    <w:rsid w:val="00AB474A"/>
    <w:rsid w:val="00AD732C"/>
    <w:rsid w:val="00AD78DD"/>
    <w:rsid w:val="00AE2D50"/>
    <w:rsid w:val="00AE3340"/>
    <w:rsid w:val="00AE358B"/>
    <w:rsid w:val="00AE44FA"/>
    <w:rsid w:val="00AE5344"/>
    <w:rsid w:val="00AF0EC7"/>
    <w:rsid w:val="00AF5450"/>
    <w:rsid w:val="00AF601C"/>
    <w:rsid w:val="00B14E3E"/>
    <w:rsid w:val="00B163CB"/>
    <w:rsid w:val="00B16B9E"/>
    <w:rsid w:val="00B174BF"/>
    <w:rsid w:val="00B2106F"/>
    <w:rsid w:val="00B22361"/>
    <w:rsid w:val="00B250FA"/>
    <w:rsid w:val="00B25DD0"/>
    <w:rsid w:val="00B26049"/>
    <w:rsid w:val="00B2625F"/>
    <w:rsid w:val="00B26CE9"/>
    <w:rsid w:val="00B42432"/>
    <w:rsid w:val="00B44AE2"/>
    <w:rsid w:val="00B47867"/>
    <w:rsid w:val="00B54745"/>
    <w:rsid w:val="00B600B8"/>
    <w:rsid w:val="00B654ED"/>
    <w:rsid w:val="00B766CA"/>
    <w:rsid w:val="00B81DD8"/>
    <w:rsid w:val="00B83151"/>
    <w:rsid w:val="00B87004"/>
    <w:rsid w:val="00B87565"/>
    <w:rsid w:val="00B93C5D"/>
    <w:rsid w:val="00B966B1"/>
    <w:rsid w:val="00B97644"/>
    <w:rsid w:val="00BA03C3"/>
    <w:rsid w:val="00BC583E"/>
    <w:rsid w:val="00BD260D"/>
    <w:rsid w:val="00BD2AE0"/>
    <w:rsid w:val="00BD62BF"/>
    <w:rsid w:val="00BE4C32"/>
    <w:rsid w:val="00BE5DD6"/>
    <w:rsid w:val="00BF063C"/>
    <w:rsid w:val="00BF462C"/>
    <w:rsid w:val="00BF5ED1"/>
    <w:rsid w:val="00BF6D82"/>
    <w:rsid w:val="00C00531"/>
    <w:rsid w:val="00C034DF"/>
    <w:rsid w:val="00C10F7C"/>
    <w:rsid w:val="00C12CA8"/>
    <w:rsid w:val="00C14569"/>
    <w:rsid w:val="00C21B79"/>
    <w:rsid w:val="00C32EC3"/>
    <w:rsid w:val="00C35F76"/>
    <w:rsid w:val="00C46AC8"/>
    <w:rsid w:val="00C50A36"/>
    <w:rsid w:val="00C554FD"/>
    <w:rsid w:val="00C6135D"/>
    <w:rsid w:val="00C6187E"/>
    <w:rsid w:val="00C63AD7"/>
    <w:rsid w:val="00C65C77"/>
    <w:rsid w:val="00C73E92"/>
    <w:rsid w:val="00C810FD"/>
    <w:rsid w:val="00C83684"/>
    <w:rsid w:val="00C877B0"/>
    <w:rsid w:val="00C94B8D"/>
    <w:rsid w:val="00C955C2"/>
    <w:rsid w:val="00CA101C"/>
    <w:rsid w:val="00CA1541"/>
    <w:rsid w:val="00CA66B4"/>
    <w:rsid w:val="00CA6FA2"/>
    <w:rsid w:val="00CB1F3C"/>
    <w:rsid w:val="00CB38FF"/>
    <w:rsid w:val="00CC0DAE"/>
    <w:rsid w:val="00CC2427"/>
    <w:rsid w:val="00CC4833"/>
    <w:rsid w:val="00CC5151"/>
    <w:rsid w:val="00CE307E"/>
    <w:rsid w:val="00CF10D7"/>
    <w:rsid w:val="00CF7131"/>
    <w:rsid w:val="00CF73D7"/>
    <w:rsid w:val="00D006FA"/>
    <w:rsid w:val="00D01883"/>
    <w:rsid w:val="00D024F9"/>
    <w:rsid w:val="00D05324"/>
    <w:rsid w:val="00D05A1F"/>
    <w:rsid w:val="00D15FDF"/>
    <w:rsid w:val="00D20C77"/>
    <w:rsid w:val="00D22AF3"/>
    <w:rsid w:val="00D22BA2"/>
    <w:rsid w:val="00D2694A"/>
    <w:rsid w:val="00D3074A"/>
    <w:rsid w:val="00D31561"/>
    <w:rsid w:val="00D3574B"/>
    <w:rsid w:val="00D35F14"/>
    <w:rsid w:val="00D36462"/>
    <w:rsid w:val="00D42BA5"/>
    <w:rsid w:val="00D46A32"/>
    <w:rsid w:val="00D51829"/>
    <w:rsid w:val="00D53320"/>
    <w:rsid w:val="00D57EB1"/>
    <w:rsid w:val="00D61150"/>
    <w:rsid w:val="00D622B5"/>
    <w:rsid w:val="00D645B4"/>
    <w:rsid w:val="00D677C2"/>
    <w:rsid w:val="00D737EE"/>
    <w:rsid w:val="00D7458C"/>
    <w:rsid w:val="00D849E4"/>
    <w:rsid w:val="00D861E9"/>
    <w:rsid w:val="00D87F71"/>
    <w:rsid w:val="00D90945"/>
    <w:rsid w:val="00D9386E"/>
    <w:rsid w:val="00D949E4"/>
    <w:rsid w:val="00DA3507"/>
    <w:rsid w:val="00DB0327"/>
    <w:rsid w:val="00DB2F5E"/>
    <w:rsid w:val="00DB3CE3"/>
    <w:rsid w:val="00DD060D"/>
    <w:rsid w:val="00DD2C53"/>
    <w:rsid w:val="00DD5DF9"/>
    <w:rsid w:val="00DE160B"/>
    <w:rsid w:val="00DE3F5D"/>
    <w:rsid w:val="00DE63CB"/>
    <w:rsid w:val="00DF072A"/>
    <w:rsid w:val="00DF72DF"/>
    <w:rsid w:val="00E07538"/>
    <w:rsid w:val="00E123E5"/>
    <w:rsid w:val="00E21FB5"/>
    <w:rsid w:val="00E461C4"/>
    <w:rsid w:val="00E5279B"/>
    <w:rsid w:val="00E71614"/>
    <w:rsid w:val="00E72123"/>
    <w:rsid w:val="00E73F0D"/>
    <w:rsid w:val="00E77DF2"/>
    <w:rsid w:val="00E82194"/>
    <w:rsid w:val="00E915AE"/>
    <w:rsid w:val="00E92333"/>
    <w:rsid w:val="00EA062A"/>
    <w:rsid w:val="00EA17BF"/>
    <w:rsid w:val="00EB0BD6"/>
    <w:rsid w:val="00EB1878"/>
    <w:rsid w:val="00EB37B0"/>
    <w:rsid w:val="00EB5DE3"/>
    <w:rsid w:val="00EC5808"/>
    <w:rsid w:val="00EE1FB2"/>
    <w:rsid w:val="00EE6CB4"/>
    <w:rsid w:val="00EE6FCF"/>
    <w:rsid w:val="00EE7B1E"/>
    <w:rsid w:val="00EF27B3"/>
    <w:rsid w:val="00F047AA"/>
    <w:rsid w:val="00F14B91"/>
    <w:rsid w:val="00F1629E"/>
    <w:rsid w:val="00F21080"/>
    <w:rsid w:val="00F2443A"/>
    <w:rsid w:val="00F253D3"/>
    <w:rsid w:val="00F25D14"/>
    <w:rsid w:val="00F427CA"/>
    <w:rsid w:val="00F5283D"/>
    <w:rsid w:val="00F559AA"/>
    <w:rsid w:val="00F5653A"/>
    <w:rsid w:val="00F6085F"/>
    <w:rsid w:val="00F608F5"/>
    <w:rsid w:val="00F63D6A"/>
    <w:rsid w:val="00FA150F"/>
    <w:rsid w:val="00FA532B"/>
    <w:rsid w:val="00FA6919"/>
    <w:rsid w:val="00FB3E11"/>
    <w:rsid w:val="00FB50E0"/>
    <w:rsid w:val="00FB5EB5"/>
    <w:rsid w:val="00FC07DF"/>
    <w:rsid w:val="00FC0FA1"/>
    <w:rsid w:val="00FC19AC"/>
    <w:rsid w:val="00FC4005"/>
    <w:rsid w:val="00FC61B4"/>
    <w:rsid w:val="00FD6600"/>
    <w:rsid w:val="00FE1BBA"/>
    <w:rsid w:val="00FF022C"/>
    <w:rsid w:val="00FF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A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04A0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04A0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04A0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61AB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61AB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61AB7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1AB7"/>
    <w:rPr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EnvelopeReturn">
    <w:name w:val="envelope return"/>
    <w:basedOn w:val="Normal"/>
    <w:uiPriority w:val="99"/>
    <w:rsid w:val="001B04A0"/>
    <w:pPr>
      <w:spacing w:line="240" w:lineRule="atLeast"/>
    </w:pPr>
  </w:style>
  <w:style w:type="paragraph" w:styleId="Footer">
    <w:name w:val="footer"/>
    <w:basedOn w:val="Normal"/>
    <w:link w:val="FooterChar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1AB7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B04A0"/>
    <w:pPr>
      <w:tabs>
        <w:tab w:val="left" w:pos="709"/>
      </w:tabs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61AB7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B04A0"/>
    <w:pPr>
      <w:tabs>
        <w:tab w:val="left" w:pos="709"/>
      </w:tabs>
      <w:ind w:firstLine="709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61AB7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B04A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1AB7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404B91"/>
  </w:style>
  <w:style w:type="paragraph" w:styleId="BalloonText">
    <w:name w:val="Balloon Text"/>
    <w:basedOn w:val="Normal"/>
    <w:link w:val="BalloonTextChar"/>
    <w:uiPriority w:val="99"/>
    <w:semiHidden/>
    <w:rsid w:val="008E0992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1AB7"/>
    <w:rPr>
      <w:sz w:val="2"/>
      <w:szCs w:val="2"/>
    </w:rPr>
  </w:style>
  <w:style w:type="paragraph" w:customStyle="1" w:styleId="21">
    <w:name w:val="Основной текст 21"/>
    <w:basedOn w:val="Normal"/>
    <w:uiPriority w:val="99"/>
    <w:rsid w:val="00B97644"/>
    <w:pPr>
      <w:jc w:val="center"/>
    </w:pPr>
    <w:rPr>
      <w:sz w:val="24"/>
      <w:szCs w:val="24"/>
    </w:rPr>
  </w:style>
  <w:style w:type="paragraph" w:customStyle="1" w:styleId="a">
    <w:name w:val="Знак"/>
    <w:basedOn w:val="Normal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21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2108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210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1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21080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DE160B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E160B"/>
  </w:style>
  <w:style w:type="character" w:styleId="EndnoteReference">
    <w:name w:val="endnote reference"/>
    <w:basedOn w:val="DefaultParagraphFont"/>
    <w:uiPriority w:val="99"/>
    <w:semiHidden/>
    <w:rsid w:val="00DE160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">
    <w:name w:val="Без интервала1"/>
    <w:uiPriority w:val="99"/>
    <w:rsid w:val="003915C3"/>
    <w:rPr>
      <w:rFonts w:ascii="Calibri" w:hAnsi="Calibri" w:cs="Calibri"/>
      <w:lang w:eastAsia="en-US"/>
    </w:rPr>
  </w:style>
  <w:style w:type="character" w:customStyle="1" w:styleId="2">
    <w:name w:val="Основной текст (2)_"/>
    <w:link w:val="20"/>
    <w:uiPriority w:val="99"/>
    <w:locked/>
    <w:rsid w:val="00AA4B4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A4B4E"/>
    <w:pPr>
      <w:widowControl w:val="0"/>
      <w:shd w:val="clear" w:color="auto" w:fill="FFFFFF"/>
      <w:spacing w:before="600" w:after="600" w:line="274" w:lineRule="exact"/>
      <w:jc w:val="center"/>
    </w:pPr>
  </w:style>
  <w:style w:type="character" w:customStyle="1" w:styleId="22pt">
    <w:name w:val="Основной текст (2) + Интервал 2 pt"/>
    <w:uiPriority w:val="99"/>
    <w:rsid w:val="00B163CB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paragraph" w:customStyle="1" w:styleId="ConsNormal">
    <w:name w:val="ConsNormal"/>
    <w:uiPriority w:val="99"/>
    <w:rsid w:val="00543FD5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rsid w:val="007802A9"/>
    <w:rPr>
      <w:color w:val="0000FF"/>
      <w:u w:val="single"/>
    </w:rPr>
  </w:style>
  <w:style w:type="character" w:customStyle="1" w:styleId="4Exact">
    <w:name w:val="Основной текст (4) Exact"/>
    <w:link w:val="4"/>
    <w:uiPriority w:val="99"/>
    <w:locked/>
    <w:rsid w:val="005466CB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5Exact">
    <w:name w:val="Основной текст (5) Exact"/>
    <w:link w:val="5"/>
    <w:uiPriority w:val="99"/>
    <w:locked/>
    <w:rsid w:val="005466CB"/>
    <w:rPr>
      <w:i/>
      <w:iCs/>
      <w:sz w:val="26"/>
      <w:szCs w:val="26"/>
      <w:shd w:val="clear" w:color="auto" w:fill="FFFFFF"/>
    </w:rPr>
  </w:style>
  <w:style w:type="character" w:customStyle="1" w:styleId="5Exact0">
    <w:name w:val="Основной текст (5) + Не курсив Exact"/>
    <w:uiPriority w:val="99"/>
    <w:rsid w:val="00546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Calibri">
    <w:name w:val="Основной текст (2) + Calibri"/>
    <w:aliases w:val="12 pt"/>
    <w:uiPriority w:val="99"/>
    <w:rsid w:val="005466CB"/>
    <w:rPr>
      <w:rFonts w:ascii="Calibri" w:hAnsi="Calibri" w:cs="Calibri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4">
    <w:name w:val="Основной текст (4)"/>
    <w:basedOn w:val="Normal"/>
    <w:link w:val="4Exact"/>
    <w:uiPriority w:val="99"/>
    <w:rsid w:val="005466CB"/>
    <w:pPr>
      <w:widowControl w:val="0"/>
      <w:shd w:val="clear" w:color="auto" w:fill="FFFFFF"/>
      <w:spacing w:after="60" w:line="240" w:lineRule="atLeast"/>
      <w:jc w:val="both"/>
    </w:pPr>
    <w:rPr>
      <w:rFonts w:ascii="Calibri" w:hAnsi="Calibri" w:cs="Calibri"/>
      <w:sz w:val="17"/>
      <w:szCs w:val="17"/>
    </w:rPr>
  </w:style>
  <w:style w:type="paragraph" w:customStyle="1" w:styleId="5">
    <w:name w:val="Основной текст (5)"/>
    <w:basedOn w:val="Normal"/>
    <w:link w:val="5Exact"/>
    <w:uiPriority w:val="99"/>
    <w:rsid w:val="005466CB"/>
    <w:pPr>
      <w:widowControl w:val="0"/>
      <w:shd w:val="clear" w:color="auto" w:fill="FFFFFF"/>
      <w:spacing w:before="60" w:after="60" w:line="240" w:lineRule="atLeast"/>
      <w:jc w:val="both"/>
    </w:pPr>
    <w:rPr>
      <w:i/>
      <w:iCs/>
      <w:sz w:val="26"/>
      <w:szCs w:val="26"/>
    </w:rPr>
  </w:style>
  <w:style w:type="character" w:customStyle="1" w:styleId="22">
    <w:name w:val="Основной текст (2) + Курсив"/>
    <w:uiPriority w:val="99"/>
    <w:rsid w:val="00F1629E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TableGrid0">
    <w:name w:val="TableGrid"/>
    <w:uiPriority w:val="99"/>
    <w:rsid w:val="00771BB6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"/>
    <w:aliases w:val="Не полужирный"/>
    <w:uiPriority w:val="99"/>
    <w:rsid w:val="0048198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8pt">
    <w:name w:val="Основной текст (2) + 8 pt"/>
    <w:uiPriority w:val="99"/>
    <w:rsid w:val="00481986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210pt1">
    <w:name w:val="Основной текст (2) + 10 pt1"/>
    <w:aliases w:val="Не полужирный1,Курсив"/>
    <w:uiPriority w:val="99"/>
    <w:rsid w:val="004819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8pt1">
    <w:name w:val="Основной текст (2) + 8 pt1"/>
    <w:aliases w:val="Интервал 1 pt"/>
    <w:uiPriority w:val="99"/>
    <w:rsid w:val="00481986"/>
    <w:rPr>
      <w:rFonts w:ascii="Times New Roman" w:hAnsi="Times New Roman" w:cs="Times New Roman"/>
      <w:b/>
      <w:bCs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40">
    <w:name w:val="Основной текст (4)_"/>
    <w:uiPriority w:val="99"/>
    <w:rsid w:val="00873B15"/>
    <w:rPr>
      <w:rFonts w:ascii="Times New Roman" w:hAnsi="Times New Roman" w:cs="Times New Roman"/>
      <w:sz w:val="26"/>
      <w:szCs w:val="26"/>
      <w:u w:val="none"/>
    </w:rPr>
  </w:style>
  <w:style w:type="character" w:customStyle="1" w:styleId="2Exact">
    <w:name w:val="Основной текст (2) Exact"/>
    <w:uiPriority w:val="99"/>
    <w:rsid w:val="00287716"/>
    <w:rPr>
      <w:rFonts w:ascii="Times New Roman" w:hAnsi="Times New Roman" w:cs="Times New Roman"/>
      <w:b/>
      <w:bCs/>
      <w:sz w:val="22"/>
      <w:szCs w:val="22"/>
      <w:u w:val="none"/>
    </w:rPr>
  </w:style>
  <w:style w:type="table" w:styleId="LightShading">
    <w:name w:val="Light Shading"/>
    <w:basedOn w:val="TableNormal"/>
    <w:uiPriority w:val="99"/>
    <w:rsid w:val="00482AD3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rsid w:val="00482AD3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482AD3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List">
    <w:name w:val="Light List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Shading-Accent6">
    <w:name w:val="Light Shading Accent 6"/>
    <w:basedOn w:val="TableNormal"/>
    <w:uiPriority w:val="99"/>
    <w:rsid w:val="00482AD3"/>
    <w:rPr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Shading-Accent5">
    <w:name w:val="Light Shading Accent 5"/>
    <w:basedOn w:val="TableNormal"/>
    <w:uiPriority w:val="99"/>
    <w:rsid w:val="00482AD3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4">
    <w:name w:val="Light Shading Accent 4"/>
    <w:basedOn w:val="TableNormal"/>
    <w:uiPriority w:val="99"/>
    <w:rsid w:val="00482AD3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99"/>
    <w:rsid w:val="00482AD3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5">
    <w:name w:val="Light List Accent 5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Grid-Accent2">
    <w:name w:val="Light Grid Accent 2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">
    <w:name w:val="Light Grid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Shading1">
    <w:name w:val="Medium Shading 1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Shading1-Accent5">
    <w:name w:val="Medium Shading 1 Accent 5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99"/>
    <w:rsid w:val="00482AD3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9"/>
    <w:rsid w:val="00482AD3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6">
    <w:name w:val="Medium List 1 Accent 6"/>
    <w:basedOn w:val="TableNormal"/>
    <w:uiPriority w:val="99"/>
    <w:rsid w:val="00482AD3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1-Accent5">
    <w:name w:val="Medium List 1 Accent 5"/>
    <w:basedOn w:val="TableNormal"/>
    <w:uiPriority w:val="99"/>
    <w:rsid w:val="00482AD3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4">
    <w:name w:val="Medium List 1 Accent 4"/>
    <w:basedOn w:val="TableNormal"/>
    <w:uiPriority w:val="99"/>
    <w:rsid w:val="00482AD3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3">
    <w:name w:val="Medium List 1 Accent 3"/>
    <w:basedOn w:val="TableNormal"/>
    <w:uiPriority w:val="99"/>
    <w:rsid w:val="00482AD3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2-Accent5">
    <w:name w:val="Medium List 2 Accent 5"/>
    <w:basedOn w:val="TableNormal"/>
    <w:uiPriority w:val="99"/>
    <w:rsid w:val="00482AD3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rsid w:val="00482AD3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rsid w:val="00482AD3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rsid w:val="00482AD3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rsid w:val="00482AD3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1">
    <w:name w:val="Medium Grid 1 Accent 1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">
    <w:name w:val="Medium Grid 1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List2-Accent6">
    <w:name w:val="Medium List 2 Accent 6"/>
    <w:basedOn w:val="TableNormal"/>
    <w:uiPriority w:val="99"/>
    <w:rsid w:val="00482AD3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99"/>
    <w:rsid w:val="00482AD3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">
    <w:name w:val="Medium Grid 2"/>
    <w:basedOn w:val="TableNormal"/>
    <w:uiPriority w:val="99"/>
    <w:rsid w:val="00482AD3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1-Accent6">
    <w:name w:val="Medium Grid 1 Accent 6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1-Accent5">
    <w:name w:val="Medium Grid 1 Accent 5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4">
    <w:name w:val="Medium Grid 1 Accent 4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99"/>
    <w:rsid w:val="00482AD3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99"/>
    <w:rsid w:val="00482AD3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99"/>
    <w:rsid w:val="00482AD3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99"/>
    <w:rsid w:val="00482AD3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99"/>
    <w:rsid w:val="00482AD3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3-Accent3">
    <w:name w:val="Medium Grid 3 Accent 3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5">
    <w:name w:val="Medium Grid 3 Accent 5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DarkList-Accent2">
    <w:name w:val="Dark List Accent 2"/>
    <w:basedOn w:val="TableNormal"/>
    <w:uiPriority w:val="99"/>
    <w:rsid w:val="00482AD3"/>
    <w:rPr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ghtList-Accent6">
    <w:name w:val="Light List Accent 6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List-Accent2">
    <w:name w:val="Light List Accent 2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1">
    <w:name w:val="Light List Accent 1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5">
    <w:name w:val="Light Grid Accent 5"/>
    <w:basedOn w:val="TableNormal"/>
    <w:uiPriority w:val="99"/>
    <w:rsid w:val="00482AD3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1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3</Pages>
  <Words>487</Words>
  <Characters>2776</Characters>
  <Application>Microsoft Office Outlook</Application>
  <DocSecurity>0</DocSecurity>
  <Lines>0</Lines>
  <Paragraphs>0</Paragraphs>
  <ScaleCrop>false</ScaleCrop>
  <Company>Администрация города Рязани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Шлегель В.П.</dc:creator>
  <cp:keywords/>
  <dc:description/>
  <cp:lastModifiedBy>MariyaEV</cp:lastModifiedBy>
  <cp:revision>8</cp:revision>
  <cp:lastPrinted>2024-05-13T10:17:00Z</cp:lastPrinted>
  <dcterms:created xsi:type="dcterms:W3CDTF">2024-04-01T11:09:00Z</dcterms:created>
  <dcterms:modified xsi:type="dcterms:W3CDTF">2024-07-31T09:18:00Z</dcterms:modified>
</cp:coreProperties>
</file>