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42211" w:rsidRDefault="00703E78" w:rsidP="00703E7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 сентября 2024 г. № 282</w:t>
      </w:r>
      <w:r w:rsidR="00C82CB9" w:rsidRPr="00842211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8A" w:rsidRPr="00773D7B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773D7B" w:rsidSect="00703E78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859"/>
        <w:gridCol w:w="984"/>
        <w:gridCol w:w="2728"/>
      </w:tblGrid>
      <w:tr w:rsidR="000D5EED" w:rsidRPr="00100C50" w:rsidTr="00547425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47425" w:rsidRDefault="008D18EB" w:rsidP="0054742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00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некоторые нормативные </w:t>
            </w:r>
          </w:p>
          <w:p w:rsidR="00547425" w:rsidRDefault="008D18EB" w:rsidP="0054742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C50">
              <w:rPr>
                <w:rFonts w:ascii="Times New Roman" w:hAnsi="Times New Roman"/>
                <w:sz w:val="28"/>
                <w:szCs w:val="28"/>
              </w:rPr>
              <w:t xml:space="preserve">правовые акты Правительства Рязанской области </w:t>
            </w:r>
          </w:p>
          <w:p w:rsidR="000D5EED" w:rsidRPr="00100C50" w:rsidRDefault="008D18EB" w:rsidP="0054742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C50">
              <w:rPr>
                <w:rFonts w:ascii="Times New Roman" w:hAnsi="Times New Roman"/>
                <w:sz w:val="28"/>
                <w:szCs w:val="28"/>
              </w:rPr>
              <w:t>в сфере социальной защиты населения</w:t>
            </w:r>
          </w:p>
        </w:tc>
      </w:tr>
      <w:tr w:rsidR="000D5EED" w:rsidRPr="00547425" w:rsidTr="00547425">
        <w:trPr>
          <w:jc w:val="center"/>
        </w:trPr>
        <w:tc>
          <w:tcPr>
            <w:tcW w:w="5000" w:type="pct"/>
            <w:gridSpan w:val="3"/>
          </w:tcPr>
          <w:p w:rsidR="009616FA" w:rsidRPr="00547425" w:rsidRDefault="00D42D05" w:rsidP="00547425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A7266" w:rsidRPr="00547425" w:rsidRDefault="00400B52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9616FA" w:rsidRPr="00547425">
              <w:rPr>
                <w:rFonts w:ascii="Times New Roman" w:hAnsi="Times New Roman"/>
                <w:sz w:val="28"/>
                <w:szCs w:val="28"/>
              </w:rPr>
              <w:t>В</w:t>
            </w:r>
            <w:r w:rsidR="000E75E7" w:rsidRPr="00547425">
              <w:rPr>
                <w:rFonts w:ascii="Times New Roman" w:hAnsi="Times New Roman"/>
                <w:sz w:val="28"/>
                <w:szCs w:val="28"/>
              </w:rPr>
              <w:t>нести в</w:t>
            </w:r>
            <w:r w:rsidR="009616FA" w:rsidRPr="00547425">
              <w:rPr>
                <w:rFonts w:ascii="Times New Roman" w:hAnsi="Times New Roman"/>
                <w:sz w:val="28"/>
                <w:szCs w:val="28"/>
              </w:rPr>
              <w:t xml:space="preserve"> приложение к постановлению Правительства Рязанской области</w:t>
            </w:r>
            <w:r w:rsidR="00CF4E13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16FA" w:rsidRPr="00547425">
              <w:rPr>
                <w:rFonts w:ascii="Times New Roman" w:hAnsi="Times New Roman"/>
                <w:sz w:val="28"/>
                <w:szCs w:val="28"/>
              </w:rPr>
              <w:t>от 25 февраля 2005 г</w:t>
            </w:r>
            <w:r w:rsidR="00CF4E13" w:rsidRPr="00547425">
              <w:rPr>
                <w:rFonts w:ascii="Times New Roman" w:hAnsi="Times New Roman"/>
                <w:sz w:val="28"/>
                <w:szCs w:val="28"/>
              </w:rPr>
              <w:t>.</w:t>
            </w:r>
            <w:r w:rsidR="009616FA" w:rsidRPr="00547425">
              <w:rPr>
                <w:rFonts w:ascii="Times New Roman" w:hAnsi="Times New Roman"/>
                <w:sz w:val="28"/>
                <w:szCs w:val="28"/>
              </w:rPr>
              <w:t xml:space="preserve"> № 36 «Об утверждении Порядка назначения </w:t>
            </w:r>
            <w:r w:rsidR="009616FA" w:rsidRPr="00547425">
              <w:rPr>
                <w:rFonts w:ascii="Times New Roman" w:hAnsi="Times New Roman"/>
                <w:sz w:val="28"/>
                <w:szCs w:val="28"/>
              </w:rPr>
              <w:br/>
              <w:t>и выплаты ежемесячного пособия гражданам, достигшим соответствующего пенсионного возраста, которым не назначена страховая пенсия»</w:t>
            </w:r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308D1" w:rsidRPr="00547425">
              <w:rPr>
                <w:rFonts w:ascii="Times New Roman" w:hAnsi="Times New Roman"/>
                <w:sz w:val="28"/>
                <w:szCs w:val="28"/>
              </w:rPr>
              <w:t xml:space="preserve">в редакции </w:t>
            </w:r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постановлений Правительства Рязанской области от 29.08.2008 </w:t>
            </w:r>
            <w:hyperlink r:id="rId12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184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308D1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от 06.07.2011 </w:t>
            </w:r>
            <w:hyperlink r:id="rId13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180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от 07.03.2012 </w:t>
            </w:r>
            <w:hyperlink r:id="rId14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46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от 30.01.2013 </w:t>
            </w:r>
            <w:hyperlink r:id="rId15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9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от 29.12.2014 </w:t>
            </w:r>
            <w:r w:rsidR="00F308D1" w:rsidRPr="00547425">
              <w:rPr>
                <w:rFonts w:ascii="Times New Roman" w:hAnsi="Times New Roman"/>
                <w:sz w:val="28"/>
                <w:szCs w:val="28"/>
              </w:rPr>
              <w:br/>
            </w:r>
            <w:hyperlink r:id="rId16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416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от 14.12.2017 </w:t>
            </w:r>
            <w:hyperlink r:id="rId17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352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от 03.09.2019 </w:t>
            </w:r>
            <w:hyperlink r:id="rId18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283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>, от</w:t>
            </w:r>
            <w:proofErr w:type="gramEnd"/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26.11.2019 </w:t>
            </w:r>
            <w:hyperlink r:id="rId19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373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308D1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от 24.03.2020 </w:t>
            </w:r>
            <w:hyperlink r:id="rId20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56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от 02.03.2021 </w:t>
            </w:r>
            <w:hyperlink r:id="rId21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30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от 30.08.2022 </w:t>
            </w:r>
            <w:hyperlink r:id="rId22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317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>, от 24.01.2023</w:t>
            </w:r>
            <w:r w:rsidR="00085C4A" w:rsidRPr="00547425">
              <w:rPr>
                <w:rFonts w:ascii="Times New Roman" w:hAnsi="Times New Roman"/>
                <w:sz w:val="28"/>
                <w:szCs w:val="28"/>
              </w:rPr>
              <w:br/>
            </w:r>
            <w:hyperlink r:id="rId23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19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 xml:space="preserve">, от 20.10.2023 </w:t>
            </w:r>
            <w:hyperlink r:id="rId24" w:history="1">
              <w:r w:rsidR="00F308D1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45613E" w:rsidRPr="00547425">
                <w:rPr>
                  <w:rFonts w:ascii="Times New Roman" w:hAnsi="Times New Roman"/>
                  <w:sz w:val="28"/>
                  <w:szCs w:val="28"/>
                </w:rPr>
                <w:t xml:space="preserve"> 386</w:t>
              </w:r>
            </w:hyperlink>
            <w:r w:rsidR="0045613E" w:rsidRPr="00547425">
              <w:rPr>
                <w:rFonts w:ascii="Times New Roman" w:hAnsi="Times New Roman"/>
                <w:sz w:val="28"/>
                <w:szCs w:val="28"/>
              </w:rPr>
              <w:t>)</w:t>
            </w:r>
            <w:r w:rsidR="003A7266" w:rsidRPr="00547425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45613E" w:rsidRPr="00547425" w:rsidRDefault="000F6C92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1)</w:t>
            </w:r>
            <w:r w:rsidR="00705690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4E69" w:rsidRPr="005474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05690" w:rsidRPr="00547425">
              <w:rPr>
                <w:rFonts w:ascii="Times New Roman" w:hAnsi="Times New Roman"/>
                <w:sz w:val="28"/>
                <w:szCs w:val="28"/>
              </w:rPr>
              <w:t>пункте 2:</w:t>
            </w:r>
          </w:p>
          <w:p w:rsidR="004B0346" w:rsidRPr="00547425" w:rsidRDefault="000F6C92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10B5" w:rsidRPr="00547425">
              <w:rPr>
                <w:rFonts w:ascii="Times New Roman" w:hAnsi="Times New Roman"/>
                <w:sz w:val="28"/>
                <w:szCs w:val="28"/>
              </w:rPr>
              <w:t xml:space="preserve">в абзаце первом слова </w:t>
            </w:r>
            <w:r w:rsidR="004B0346" w:rsidRPr="00547425">
              <w:rPr>
                <w:rFonts w:ascii="Times New Roman" w:hAnsi="Times New Roman"/>
                <w:sz w:val="28"/>
                <w:szCs w:val="28"/>
              </w:rPr>
              <w:t xml:space="preserve">«по форме, утвержденной министерством труда </w:t>
            </w:r>
            <w:r w:rsidR="004B0346" w:rsidRPr="00547425">
              <w:rPr>
                <w:rFonts w:ascii="Times New Roman" w:hAnsi="Times New Roman"/>
                <w:sz w:val="28"/>
                <w:szCs w:val="28"/>
              </w:rPr>
              <w:br/>
              <w:t>и социальной защиты населения Рязанской области» исключить;</w:t>
            </w:r>
          </w:p>
          <w:p w:rsidR="00705690" w:rsidRPr="00547425" w:rsidRDefault="000F6C92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5690" w:rsidRPr="00547425">
              <w:rPr>
                <w:rFonts w:ascii="Times New Roman" w:hAnsi="Times New Roman"/>
                <w:sz w:val="28"/>
                <w:szCs w:val="28"/>
              </w:rPr>
              <w:t>абзац второй заменить текстом следующего содержания:</w:t>
            </w:r>
          </w:p>
          <w:p w:rsidR="003A7266" w:rsidRPr="00547425" w:rsidRDefault="003A7266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«Заявление может быть предоставлено </w:t>
            </w:r>
            <w:r w:rsidR="00705690" w:rsidRPr="00547425">
              <w:rPr>
                <w:rFonts w:ascii="Times New Roman" w:hAnsi="Times New Roman"/>
                <w:sz w:val="28"/>
                <w:szCs w:val="28"/>
              </w:rPr>
              <w:t>заявителем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или его представителем в государственное казенное учреждение Рязанской области «Управление социальной защиты населения Рязанской области» одним </w:t>
            </w:r>
            <w:r w:rsidR="00705690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из следующих способов: </w:t>
            </w:r>
          </w:p>
          <w:p w:rsidR="003A7266" w:rsidRPr="00547425" w:rsidRDefault="003A7266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лично либо посредством заказного почтового отправления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с уведомлением о вручении;</w:t>
            </w:r>
          </w:p>
          <w:p w:rsidR="001F1B6D" w:rsidRPr="00547425" w:rsidRDefault="001F1B6D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через многофункциональный центр предоставления государственных </w:t>
            </w:r>
            <w:r w:rsidR="00900686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и муниципальных услуг (далее </w:t>
            </w:r>
            <w:r w:rsidR="007F6AB0" w:rsidRPr="0054742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многофункциональный центр)</w:t>
            </w:r>
            <w:r w:rsidR="00900686" w:rsidRPr="005474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23C7" w:rsidRPr="00547425" w:rsidRDefault="003A7266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в электронно</w:t>
            </w:r>
            <w:r w:rsidR="00EC276B" w:rsidRPr="00547425">
              <w:rPr>
                <w:rFonts w:ascii="Times New Roman" w:hAnsi="Times New Roman"/>
                <w:sz w:val="28"/>
                <w:szCs w:val="28"/>
              </w:rPr>
              <w:t>й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76B" w:rsidRPr="00547425">
              <w:rPr>
                <w:rFonts w:ascii="Times New Roman" w:hAnsi="Times New Roman"/>
                <w:sz w:val="28"/>
                <w:szCs w:val="28"/>
              </w:rPr>
              <w:t>форме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с использованием </w:t>
            </w:r>
            <w:r w:rsidR="00EC276B" w:rsidRPr="00547425">
              <w:rPr>
                <w:rFonts w:ascii="Times New Roman" w:hAnsi="Times New Roman"/>
                <w:sz w:val="28"/>
                <w:szCs w:val="28"/>
              </w:rPr>
              <w:t xml:space="preserve">федеральной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государственной информационной системы «Единый портал государственных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и муниципальных услуг (функций)» (далее – Единый портал)</w:t>
            </w:r>
            <w:r w:rsidR="005A23C7" w:rsidRPr="00547425">
              <w:rPr>
                <w:rFonts w:ascii="Times New Roman" w:hAnsi="Times New Roman"/>
                <w:sz w:val="28"/>
                <w:szCs w:val="28"/>
              </w:rPr>
              <w:t>.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23F9" w:rsidRPr="00547425" w:rsidRDefault="00A823F9" w:rsidP="0054742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обращении </w:t>
            </w:r>
            <w:r w:rsidR="005A23C7" w:rsidRPr="00547425">
              <w:rPr>
                <w:rFonts w:ascii="Times New Roman" w:hAnsi="Times New Roman"/>
                <w:sz w:val="28"/>
                <w:szCs w:val="28"/>
              </w:rPr>
              <w:t xml:space="preserve">заявителя или его представителя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лично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либо посредством заказного почтового отправления</w:t>
            </w:r>
            <w:r w:rsidR="00D33872" w:rsidRPr="00547425">
              <w:rPr>
                <w:rFonts w:ascii="Times New Roman" w:hAnsi="Times New Roman"/>
                <w:sz w:val="28"/>
                <w:szCs w:val="28"/>
              </w:rPr>
              <w:t xml:space="preserve"> с уведомлением </w:t>
            </w:r>
            <w:r w:rsidR="00D33872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D0239E">
              <w:rPr>
                <w:rFonts w:ascii="Times New Roman" w:hAnsi="Times New Roman"/>
                <w:sz w:val="28"/>
                <w:szCs w:val="28"/>
              </w:rPr>
              <w:t xml:space="preserve">о вручении или через </w:t>
            </w:r>
            <w:r w:rsidR="009A2FA9" w:rsidRPr="00547425">
              <w:rPr>
                <w:rFonts w:ascii="Times New Roman" w:hAnsi="Times New Roman"/>
                <w:sz w:val="28"/>
                <w:szCs w:val="28"/>
              </w:rPr>
              <w:t>многофункциональный центр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FA9" w:rsidRPr="00547425">
              <w:rPr>
                <w:rFonts w:ascii="Times New Roman" w:hAnsi="Times New Roman"/>
                <w:sz w:val="28"/>
                <w:szCs w:val="28"/>
              </w:rPr>
              <w:t>заявление подается</w:t>
            </w:r>
            <w:r w:rsidR="00D33872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по форме, утвержденной министерством</w:t>
            </w:r>
            <w:r w:rsidR="00743452" w:rsidRPr="00547425">
              <w:rPr>
                <w:rFonts w:ascii="Times New Roman" w:hAnsi="Times New Roman"/>
                <w:sz w:val="28"/>
                <w:szCs w:val="28"/>
              </w:rPr>
              <w:t xml:space="preserve"> труда</w:t>
            </w:r>
            <w:r w:rsidR="004F0763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452" w:rsidRPr="00547425">
              <w:rPr>
                <w:rFonts w:ascii="Times New Roman" w:hAnsi="Times New Roman"/>
                <w:sz w:val="28"/>
                <w:szCs w:val="28"/>
              </w:rPr>
              <w:t>и социальной защиты населения Рязанской области</w:t>
            </w:r>
            <w:r w:rsidR="008D585C" w:rsidRPr="00547425">
              <w:rPr>
                <w:rFonts w:ascii="Times New Roman" w:hAnsi="Times New Roman"/>
                <w:sz w:val="28"/>
                <w:szCs w:val="28"/>
              </w:rPr>
              <w:t>.</w:t>
            </w:r>
            <w:r w:rsidR="00743452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23F9" w:rsidRPr="00547425" w:rsidRDefault="00A823F9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обращении </w:t>
            </w:r>
            <w:r w:rsidR="00985F31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или его представителя в электронной форме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с использованием Единого портала </w:t>
            </w:r>
            <w:r w:rsidR="00D33872" w:rsidRPr="00547425">
              <w:rPr>
                <w:rFonts w:ascii="Times New Roman" w:hAnsi="Times New Roman"/>
                <w:sz w:val="28"/>
                <w:szCs w:val="28"/>
              </w:rPr>
              <w:t xml:space="preserve">заявление подается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посредством заполнения </w:t>
            </w:r>
            <w:r w:rsidR="00C60520" w:rsidRPr="00547425">
              <w:rPr>
                <w:rFonts w:ascii="Times New Roman" w:hAnsi="Times New Roman"/>
                <w:sz w:val="28"/>
                <w:szCs w:val="28"/>
              </w:rPr>
              <w:t xml:space="preserve">полей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интерактивной формы в личном кабинете </w:t>
            </w:r>
            <w:r w:rsidR="00C60520" w:rsidRPr="00547425">
              <w:rPr>
                <w:rFonts w:ascii="Times New Roman" w:hAnsi="Times New Roman"/>
                <w:sz w:val="28"/>
                <w:szCs w:val="28"/>
              </w:rPr>
              <w:t xml:space="preserve">заявителя или его представителя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на Едином портале.</w:t>
            </w:r>
          </w:p>
          <w:p w:rsidR="00C60520" w:rsidRPr="00547425" w:rsidRDefault="0040180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Обеспечение возможности подачи заявления с использованием Единого портала осуществляется после перевода государственной услуги «Назначение и выплата ежемесячного пособия гражданам, достигшим соответствующего пенсионного возраста, которым не назначена страховая пенсия» </w:t>
            </w:r>
            <w:r w:rsidR="00C60520" w:rsidRPr="00547425">
              <w:rPr>
                <w:rFonts w:ascii="Times New Roman" w:hAnsi="Times New Roman"/>
                <w:sz w:val="28"/>
                <w:szCs w:val="28"/>
              </w:rPr>
              <w:t>(далее – услуга) в электронную форму в порядке, установленном действующим законодательством</w:t>
            </w:r>
            <w:proofErr w:type="gramStart"/>
            <w:r w:rsidR="00C60520" w:rsidRPr="0054742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00686" w:rsidRPr="00547425" w:rsidRDefault="0054742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7839F7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абзацы четвертый, четырнадцатый</w:t>
            </w:r>
            <w:r w:rsidR="00900686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дополнить словами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00686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«(з</w:t>
            </w:r>
            <w:r w:rsidR="007839F7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 исключением случаев обращения </w:t>
            </w:r>
            <w:r w:rsidR="00900686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в электронно</w:t>
            </w:r>
            <w:r w:rsidR="007963E3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й форме</w:t>
            </w:r>
            <w:r w:rsidR="00900686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 </w:t>
            </w:r>
            <w:r w:rsidR="0023026E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использованием Единого портала)</w:t>
            </w:r>
            <w:r w:rsidR="00900686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3A7266" w:rsidRPr="00547425" w:rsidRDefault="000F6C92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2)</w:t>
            </w:r>
            <w:r w:rsidR="004C7AFC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103" w:rsidRPr="005474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A49A1" w:rsidRPr="00547425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725103" w:rsidRPr="00547425">
              <w:rPr>
                <w:rFonts w:ascii="Times New Roman" w:hAnsi="Times New Roman"/>
                <w:sz w:val="28"/>
                <w:szCs w:val="28"/>
              </w:rPr>
              <w:t>е</w:t>
            </w:r>
            <w:r w:rsidR="00B26049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DAD" w:rsidRPr="00547425">
              <w:rPr>
                <w:rFonts w:ascii="Times New Roman" w:hAnsi="Times New Roman"/>
                <w:sz w:val="28"/>
                <w:szCs w:val="28"/>
              </w:rPr>
              <w:t>3</w:t>
            </w:r>
            <w:r w:rsidR="00725103" w:rsidRPr="005474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5103" w:rsidRPr="00547425" w:rsidRDefault="000F6C92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6436" w:rsidRPr="00547425">
              <w:rPr>
                <w:rFonts w:ascii="Times New Roman" w:hAnsi="Times New Roman"/>
                <w:sz w:val="28"/>
                <w:szCs w:val="28"/>
              </w:rPr>
              <w:t>а</w:t>
            </w:r>
            <w:r w:rsidR="00725103" w:rsidRPr="00547425">
              <w:rPr>
                <w:rFonts w:ascii="Times New Roman" w:hAnsi="Times New Roman"/>
                <w:sz w:val="28"/>
                <w:szCs w:val="28"/>
              </w:rPr>
              <w:t xml:space="preserve">бзац пятый заменить текстом </w:t>
            </w:r>
            <w:r w:rsidR="00036436" w:rsidRPr="00547425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2729E3" w:rsidRPr="00547425" w:rsidRDefault="00036436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2729E3" w:rsidRPr="00547425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(представителя заявителя) непосредственно в </w:t>
            </w:r>
            <w:r w:rsidR="00D816D3" w:rsidRPr="00547425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Рязанской области «Управление социальной защиты населения Рязанской области»</w:t>
            </w:r>
            <w:r w:rsidR="002729E3" w:rsidRPr="00547425">
              <w:rPr>
                <w:rFonts w:ascii="Times New Roman" w:hAnsi="Times New Roman"/>
                <w:sz w:val="28"/>
                <w:szCs w:val="28"/>
              </w:rPr>
              <w:t xml:space="preserve"> или через многофункциональный центр документы представляются одновременно </w:t>
            </w:r>
            <w:r w:rsidR="00D816D3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2729E3" w:rsidRPr="00547425">
              <w:rPr>
                <w:rFonts w:ascii="Times New Roman" w:hAnsi="Times New Roman"/>
                <w:sz w:val="28"/>
                <w:szCs w:val="28"/>
              </w:rPr>
              <w:t xml:space="preserve">с заявлением </w:t>
            </w:r>
            <w:r w:rsidR="00D816D3" w:rsidRPr="00547425">
              <w:rPr>
                <w:rFonts w:ascii="Times New Roman" w:hAnsi="Times New Roman"/>
                <w:sz w:val="28"/>
                <w:szCs w:val="28"/>
              </w:rPr>
              <w:t xml:space="preserve">в оригиналах </w:t>
            </w:r>
            <w:r w:rsidR="002729E3" w:rsidRPr="00547425">
              <w:rPr>
                <w:rFonts w:ascii="Times New Roman" w:hAnsi="Times New Roman"/>
                <w:sz w:val="28"/>
                <w:szCs w:val="28"/>
              </w:rPr>
              <w:t>или копиях, заверенных в установленном порядке органами государственной власти или органами местного самоуправления, организациями, выдав</w:t>
            </w:r>
            <w:r w:rsidR="003260C9" w:rsidRPr="00547425">
              <w:rPr>
                <w:rFonts w:ascii="Times New Roman" w:hAnsi="Times New Roman"/>
                <w:sz w:val="28"/>
                <w:szCs w:val="28"/>
              </w:rPr>
              <w:t xml:space="preserve">шими соответствующие документы, </w:t>
            </w:r>
            <w:r w:rsidR="002729E3" w:rsidRPr="00547425">
              <w:rPr>
                <w:rFonts w:ascii="Times New Roman" w:hAnsi="Times New Roman"/>
                <w:sz w:val="28"/>
                <w:szCs w:val="28"/>
              </w:rPr>
              <w:t xml:space="preserve">либо удостоверенных нотариально по желанию </w:t>
            </w:r>
            <w:r w:rsidR="00D816D3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="00715847"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заявителя)</w:t>
            </w:r>
            <w:r w:rsidR="002729E3" w:rsidRPr="0054742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729E3" w:rsidRPr="00547425">
              <w:rPr>
                <w:rFonts w:ascii="Times New Roman" w:hAnsi="Times New Roman"/>
                <w:sz w:val="28"/>
                <w:szCs w:val="28"/>
              </w:rPr>
              <w:t xml:space="preserve">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      </w:r>
          </w:p>
          <w:p w:rsidR="009E5952" w:rsidRPr="00547425" w:rsidRDefault="00081D1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При обращении заявителя (представителя заявителя) посредством заказного почтового отправления с уведомлением о вручении документы направляются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</w:t>
            </w:r>
            <w:r w:rsidR="007C4CAA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отариально по желанию заявителя</w:t>
            </w:r>
            <w:r w:rsidR="003815A3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(представителя заявителя)</w:t>
            </w:r>
            <w:r w:rsidR="007C4CAA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081D15" w:rsidRPr="00547425" w:rsidRDefault="009E5952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обращении заявителя (представителя заявителя) в электронной форме с использованием Единого портала могут быть представлены электронные документы, подписанные усиленной квалифицированной электронной подписью, электронные дубликаты документов, созданные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</w:t>
            </w:r>
            <w:hyperlink r:id="rId25" w:history="1">
              <w:r w:rsidRPr="00547425">
                <w:rPr>
                  <w:rFonts w:ascii="Times New Roman" w:hAnsi="Times New Roman"/>
                  <w:sz w:val="28"/>
                  <w:szCs w:val="28"/>
                </w:rPr>
                <w:t>пунктом 7.2 части 1 статьи 16</w:t>
              </w:r>
            </w:hyperlink>
            <w:r w:rsidRPr="0054742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№ 210-ФЗ.</w:t>
            </w:r>
            <w:r w:rsidR="009460E4" w:rsidRPr="0054742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50AC1" w:rsidRPr="00547425" w:rsidRDefault="000F6C92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3320" w:rsidRPr="00547425">
              <w:rPr>
                <w:rFonts w:ascii="Times New Roman" w:hAnsi="Times New Roman"/>
                <w:sz w:val="28"/>
                <w:szCs w:val="28"/>
              </w:rPr>
              <w:t>дополнить абзацами</w:t>
            </w:r>
            <w:r w:rsidR="00E50AC1" w:rsidRPr="00547425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973B6B" w:rsidRPr="00547425" w:rsidRDefault="00E50AC1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Заявление, направленное в электронной форме с использованием Единого портала, регистрируется в автоматическом режиме. </w:t>
            </w:r>
          </w:p>
          <w:p w:rsidR="00081D15" w:rsidRPr="00547425" w:rsidRDefault="00FD047E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срок 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>не позднее одного рабочего дня со дня получения заявления посредством Единого портал</w:t>
            </w:r>
            <w:r w:rsidR="00BA7801" w:rsidRPr="00547425">
              <w:rPr>
                <w:rFonts w:ascii="Times New Roman" w:hAnsi="Times New Roman"/>
                <w:sz w:val="28"/>
                <w:szCs w:val="28"/>
              </w:rPr>
              <w:t>а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 для размещения в личном кабинете </w:t>
            </w:r>
            <w:r w:rsidR="00973B6B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973B6B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="00D0239E">
              <w:rPr>
                <w:rFonts w:ascii="Times New Roman" w:hAnsi="Times New Roman"/>
                <w:sz w:val="28"/>
                <w:szCs w:val="28"/>
              </w:rPr>
              <w:t>) на Едином портале направляю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тся электронное сообщение о получении государственным казенным учреждением Рязанской 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«Управление социальной защиты населения Рязанской области» заявления с указанием даты получения и при наличии необходимых документов, обязанность по представлению которых возложена на </w:t>
            </w:r>
            <w:r w:rsidR="00831744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="00BE6330"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заявителя</w:t>
            </w:r>
            <w:proofErr w:type="gramEnd"/>
            <w:r w:rsidR="00BE6330" w:rsidRPr="00547425">
              <w:rPr>
                <w:rFonts w:ascii="Times New Roman" w:hAnsi="Times New Roman"/>
                <w:sz w:val="28"/>
                <w:szCs w:val="28"/>
              </w:rPr>
              <w:t>)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 (далее – необходимые документы), статус о ходе предоставления услуги «заявление (запрос) зарегистрировано». </w:t>
            </w:r>
          </w:p>
          <w:p w:rsidR="00081D15" w:rsidRPr="00547425" w:rsidRDefault="00081D1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Если заявление и приложенные к нему документы, направленные посредством Единого портала, получены после окончания рабочего времени государственного казенного учреждения Рязанской области «Управление социальной защи</w:t>
            </w:r>
            <w:r w:rsidR="003441A9" w:rsidRPr="00547425">
              <w:rPr>
                <w:rFonts w:ascii="Times New Roman" w:hAnsi="Times New Roman"/>
                <w:sz w:val="28"/>
                <w:szCs w:val="28"/>
              </w:rPr>
              <w:t>ты населения Рязанской области»</w:t>
            </w:r>
            <w:r w:rsidR="008B53E7" w:rsidRPr="00547425">
              <w:rPr>
                <w:rFonts w:ascii="Times New Roman" w:hAnsi="Times New Roman"/>
                <w:sz w:val="28"/>
                <w:szCs w:val="28"/>
              </w:rPr>
              <w:t>,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днем их получения считается следующий рабочий день. Если заявление и приложенные к нему документы, направленные посредством Единого портала, получены </w:t>
            </w:r>
            <w:r w:rsidR="00245148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в выходной или праздничный день, днем их получения считается следующий за ним рабочий день.</w:t>
            </w:r>
          </w:p>
          <w:p w:rsidR="00081D15" w:rsidRPr="00547425" w:rsidRDefault="008B53E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В случае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 если к заявлению, направленному посредством Единого портала, приложены не все необходимые документы, государственное казенное учреждение Рязанской области «Управление социальной защиты населения Рязанской области» направляет для размещения в личном кабинете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заявителя 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(представителя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) на Едином портале статус о ходе предоставления услуги «приглашение заявителя на личный прием» 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br/>
              <w:t>и информацию о цели приглашения на личный прием в течение одного рабочего дня</w:t>
            </w:r>
            <w:proofErr w:type="gramEnd"/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 со дня получения заявления государственным казенным учреждением Рязанской области «Управление социальной защиты населения Рязанской области».</w:t>
            </w:r>
          </w:p>
          <w:p w:rsidR="00081D15" w:rsidRPr="00547425" w:rsidRDefault="00E1542A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Заявитель (представитель заявителя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) в срок, не превышающий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5</w:t>
            </w:r>
            <w:r w:rsidR="00081D15" w:rsidRPr="00547425">
              <w:rPr>
                <w:rFonts w:ascii="Times New Roman" w:hAnsi="Times New Roman"/>
                <w:sz w:val="28"/>
                <w:szCs w:val="28"/>
              </w:rPr>
              <w:t xml:space="preserve"> рабочих дней со дня размещения статуса о ходе предоставления услуги «приглашение заявителя на личный прием», представляет в государственное казенное учреждение Рязанской области «Управление социальной защиты населения Рязанской области» недостающие необходимые документы.</w:t>
            </w:r>
          </w:p>
          <w:p w:rsidR="00081D15" w:rsidRPr="00547425" w:rsidRDefault="00081D1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случае непредставления необходимых документов в течение срока, предусмотренного абзацем пятнадцатым настоящего пункта, в личный кабинет </w:t>
            </w:r>
            <w:r w:rsidR="00811077" w:rsidRPr="00547425">
              <w:rPr>
                <w:rFonts w:ascii="Times New Roman" w:hAnsi="Times New Roman"/>
                <w:sz w:val="28"/>
                <w:szCs w:val="28"/>
              </w:rPr>
              <w:t xml:space="preserve">заявителя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(представителя </w:t>
            </w:r>
            <w:r w:rsidR="00811077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) на Едином портале в течение одного рабочего дня, следующего за днем истечения </w:t>
            </w:r>
            <w:r w:rsidR="00811077" w:rsidRPr="00547425">
              <w:rPr>
                <w:rFonts w:ascii="Times New Roman" w:hAnsi="Times New Roman"/>
                <w:sz w:val="28"/>
                <w:szCs w:val="28"/>
              </w:rPr>
              <w:t>пятидневного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срока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для представления необходимых документов, вместе со статусом о ходе предоставления услуги «заявление (запрос) возвращено без рассмотрения» государственным казенным учреждением Рязанской области «Управление социальной защиты населения Рязанской области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» направляется </w:t>
            </w:r>
            <w:r w:rsidR="00811077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для размещения в личном кабинете </w:t>
            </w:r>
            <w:r w:rsidR="00811077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811077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11077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на Едином портале мотивированное обоснование принятия соответствующего решения с указанием оснований его принятия и порядка его обжалования.</w:t>
            </w:r>
          </w:p>
          <w:p w:rsidR="00081D15" w:rsidRPr="00547425" w:rsidRDefault="00081D1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случае представления </w:t>
            </w:r>
            <w:r w:rsidR="006400BD" w:rsidRPr="00547425">
              <w:rPr>
                <w:rFonts w:ascii="Times New Roman" w:hAnsi="Times New Roman"/>
                <w:sz w:val="28"/>
                <w:szCs w:val="28"/>
              </w:rPr>
              <w:t>заявителем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(представителем </w:t>
            </w:r>
            <w:r w:rsidR="006400BD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)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в течение срока, предусмотренного абзацем пятнадцатым настоящего пункта, необходимых документов государственное казенное учреждение Рязанской области «Управление социальной защиты населения Рязанской области» осуществляет прием и регистрацию заявления в день представления необходимых документов. В этом случае в течение одного рабочего дня со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дня регистрации заявления направляется для размещения в личном кабинете </w:t>
            </w:r>
            <w:r w:rsidR="0032651B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32651B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) на Едином портале статус о ходе предоставления услуги «заявление (запрос) зарегистрировано».</w:t>
            </w:r>
          </w:p>
          <w:p w:rsidR="00B26049" w:rsidRPr="00547425" w:rsidRDefault="00081D15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наличии у </w:t>
            </w:r>
            <w:r w:rsidR="006400BD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6400BD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) подтвержденной учетной записи на Едином портале государственное казенное учреждение Рязанской области «Управление социальной защиты населения Рязанской области» независимо от способа подачи заявления в течение одного рабочего дня со дня регистрации заявления направляет для размещения в личном кабинете </w:t>
            </w:r>
            <w:r w:rsidR="001E1843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1E1843" w:rsidRPr="00547425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) на Едином портале статус </w:t>
            </w:r>
            <w:r w:rsidR="001E1843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о ходе предоставления услуги «заявление (запрос) зарегистрировано».»;</w:t>
            </w:r>
            <w:proofErr w:type="gramEnd"/>
          </w:p>
          <w:p w:rsidR="009616FA" w:rsidRPr="00547425" w:rsidRDefault="000F6C92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pacing w:val="-2"/>
                <w:sz w:val="28"/>
                <w:szCs w:val="28"/>
              </w:rPr>
              <w:t>3)</w:t>
            </w:r>
            <w:r w:rsidR="00547425" w:rsidRPr="00547425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="005E0A7A" w:rsidRPr="00547425">
              <w:rPr>
                <w:rFonts w:ascii="Times New Roman" w:hAnsi="Times New Roman"/>
                <w:spacing w:val="-2"/>
                <w:sz w:val="28"/>
                <w:szCs w:val="28"/>
              </w:rPr>
              <w:t>абзац четвертый</w:t>
            </w:r>
            <w:r w:rsidR="00A01AB6" w:rsidRPr="005474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пункта 4</w:t>
            </w:r>
            <w:r w:rsidR="005E0A7A" w:rsidRPr="005474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заменить</w:t>
            </w:r>
            <w:r w:rsidR="003271FC" w:rsidRPr="005474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текстом следующего содержания:</w:t>
            </w:r>
            <w:r w:rsidR="008660E6" w:rsidRPr="005474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F220C7" w:rsidRPr="00547425" w:rsidRDefault="005E0A7A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B96D7D" w:rsidRPr="00547425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учреждение Рязанской области «Управление социальной защиты населения Рязанской области» </w:t>
            </w:r>
            <w:r w:rsidR="001478F4" w:rsidRPr="00547425">
              <w:rPr>
                <w:rFonts w:ascii="Times New Roman" w:hAnsi="Times New Roman"/>
                <w:sz w:val="28"/>
                <w:szCs w:val="28"/>
              </w:rPr>
              <w:t xml:space="preserve">направляет </w:t>
            </w:r>
            <w:r w:rsidR="00B96D7D" w:rsidRPr="00547425">
              <w:rPr>
                <w:rFonts w:ascii="Times New Roman" w:hAnsi="Times New Roman"/>
                <w:sz w:val="28"/>
                <w:szCs w:val="28"/>
              </w:rPr>
              <w:t>уведомл</w:t>
            </w:r>
            <w:r w:rsidR="001478F4" w:rsidRPr="00547425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B96D7D" w:rsidRPr="00547425">
              <w:rPr>
                <w:rFonts w:ascii="Times New Roman" w:hAnsi="Times New Roman"/>
                <w:sz w:val="28"/>
                <w:szCs w:val="28"/>
              </w:rPr>
              <w:t xml:space="preserve"> заявител</w:t>
            </w:r>
            <w:r w:rsidR="001478F4" w:rsidRPr="00547425">
              <w:rPr>
                <w:rFonts w:ascii="Times New Roman" w:hAnsi="Times New Roman"/>
                <w:sz w:val="28"/>
                <w:szCs w:val="28"/>
              </w:rPr>
              <w:t>ю (представителю заявителя)</w:t>
            </w:r>
            <w:r w:rsidR="00B96D7D" w:rsidRPr="00547425">
              <w:rPr>
                <w:rFonts w:ascii="Times New Roman" w:hAnsi="Times New Roman"/>
                <w:sz w:val="28"/>
                <w:szCs w:val="28"/>
              </w:rPr>
              <w:t xml:space="preserve"> о назначении (отказе в назначении с указанием причин отказа) </w:t>
            </w:r>
            <w:r w:rsidR="007C0826" w:rsidRPr="00547425">
              <w:rPr>
                <w:rFonts w:ascii="Times New Roman" w:hAnsi="Times New Roman"/>
                <w:sz w:val="28"/>
                <w:szCs w:val="28"/>
              </w:rPr>
              <w:t>ежемесячного пособия в течение 10</w:t>
            </w:r>
            <w:r w:rsidR="00D0239E">
              <w:rPr>
                <w:rFonts w:ascii="Times New Roman" w:hAnsi="Times New Roman"/>
                <w:sz w:val="28"/>
                <w:szCs w:val="28"/>
              </w:rPr>
              <w:t> </w:t>
            </w:r>
            <w:r w:rsidR="007C0826" w:rsidRPr="00547425">
              <w:rPr>
                <w:rFonts w:ascii="Times New Roman" w:hAnsi="Times New Roman"/>
                <w:sz w:val="28"/>
                <w:szCs w:val="28"/>
              </w:rPr>
              <w:t>рабочих дней,</w:t>
            </w:r>
            <w:r w:rsidR="00B96D7D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B3F" w:rsidRPr="00547425">
              <w:rPr>
                <w:rFonts w:ascii="Times New Roman" w:hAnsi="Times New Roman"/>
                <w:sz w:val="28"/>
                <w:szCs w:val="28"/>
              </w:rPr>
              <w:t>следующих за днем принятия</w:t>
            </w:r>
            <w:r w:rsidR="00B96D7D" w:rsidRPr="00547425">
              <w:rPr>
                <w:rFonts w:ascii="Times New Roman" w:hAnsi="Times New Roman"/>
                <w:sz w:val="28"/>
                <w:szCs w:val="28"/>
              </w:rPr>
              <w:t xml:space="preserve"> соответствующего</w:t>
            </w:r>
            <w:r w:rsidR="00232A4D" w:rsidRPr="00547425">
              <w:rPr>
                <w:rFonts w:ascii="Times New Roman" w:hAnsi="Times New Roman"/>
                <w:sz w:val="28"/>
                <w:szCs w:val="28"/>
              </w:rPr>
              <w:t xml:space="preserve"> решения </w:t>
            </w:r>
            <w:r w:rsidR="00B96D7D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0C7" w:rsidRPr="00547425">
              <w:rPr>
                <w:rFonts w:ascii="Times New Roman" w:hAnsi="Times New Roman"/>
                <w:sz w:val="28"/>
                <w:szCs w:val="28"/>
              </w:rPr>
              <w:t>одним из следующих способов:</w:t>
            </w:r>
          </w:p>
          <w:p w:rsidR="00F220C7" w:rsidRPr="00547425" w:rsidRDefault="00F220C7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- через многофункциональный центр – путем непосредственной выдачи заявителю (представителю заявителя) (в случае обращения за получением  услуги через многофункциональный центр);</w:t>
            </w:r>
          </w:p>
          <w:p w:rsidR="00F220C7" w:rsidRPr="00547425" w:rsidRDefault="00F220C7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электронной почты </w:t>
            </w:r>
            <w:r w:rsidR="00547425" w:rsidRPr="0054742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</w:t>
            </w:r>
            <w:r w:rsidR="00801A78">
              <w:rPr>
                <w:rFonts w:ascii="Times New Roman" w:hAnsi="Times New Roman"/>
                <w:sz w:val="28"/>
                <w:szCs w:val="28"/>
              </w:rPr>
              <w:t xml:space="preserve">анному в заявлении (в случае </w:t>
            </w:r>
            <w:proofErr w:type="spellStart"/>
            <w:r w:rsidR="00801A78">
              <w:rPr>
                <w:rFonts w:ascii="Times New Roman" w:hAnsi="Times New Roman"/>
                <w:sz w:val="28"/>
                <w:szCs w:val="28"/>
              </w:rPr>
              <w:t>не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обращения</w:t>
            </w:r>
            <w:proofErr w:type="spell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заявителя (представителя заявителя) за получением услуги через многофункциональный центр);</w:t>
            </w:r>
          </w:p>
          <w:p w:rsidR="00F220C7" w:rsidRPr="00547425" w:rsidRDefault="00F220C7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почтового отправления </w:t>
            </w:r>
            <w:r w:rsidR="00D0239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указанному в заявлении (при отсутствии сведений об адресе электронной почты заявителя (представителя заявителя) и в случае </w:t>
            </w:r>
            <w:proofErr w:type="spellStart"/>
            <w:r w:rsidRPr="00547425">
              <w:rPr>
                <w:rFonts w:ascii="Times New Roman" w:hAnsi="Times New Roman"/>
                <w:sz w:val="28"/>
                <w:szCs w:val="28"/>
              </w:rPr>
              <w:t>необращения</w:t>
            </w:r>
            <w:proofErr w:type="spell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заявителя (представителя заявителя) за получением услуги через многофункциональный центр).</w:t>
            </w:r>
          </w:p>
          <w:p w:rsidR="00B40C25" w:rsidRPr="00547425" w:rsidRDefault="00B40C25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наличии у </w:t>
            </w:r>
            <w:r w:rsidR="007120F1" w:rsidRPr="00547425">
              <w:rPr>
                <w:rFonts w:ascii="Times New Roman" w:hAnsi="Times New Roman"/>
                <w:sz w:val="28"/>
                <w:szCs w:val="28"/>
              </w:rPr>
              <w:t xml:space="preserve">заявителя (представителя заявителя)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подтвержденной учетной записи на Едином портале государственное казенное учреждение Рязанской области «Управление социальной защиты населения Рязанской области» в день принятия решения о назначении (отказе в назначении) </w:t>
            </w:r>
            <w:r w:rsidR="007120F1" w:rsidRPr="00547425">
              <w:rPr>
                <w:rFonts w:ascii="Times New Roman" w:hAnsi="Times New Roman"/>
                <w:sz w:val="28"/>
                <w:szCs w:val="28"/>
              </w:rPr>
              <w:t xml:space="preserve">ежемесячного пособия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независимо от способа подачи заявления направляет для размещения в личном </w:t>
            </w:r>
            <w:r w:rsidR="000E5F98" w:rsidRPr="00547425">
              <w:rPr>
                <w:rFonts w:ascii="Times New Roman" w:hAnsi="Times New Roman"/>
                <w:sz w:val="28"/>
                <w:szCs w:val="28"/>
              </w:rPr>
              <w:t xml:space="preserve">кабинете </w:t>
            </w:r>
            <w:r w:rsidR="007120F1" w:rsidRPr="00547425">
              <w:rPr>
                <w:rFonts w:ascii="Times New Roman" w:hAnsi="Times New Roman"/>
                <w:sz w:val="28"/>
                <w:szCs w:val="28"/>
              </w:rPr>
              <w:t>заявителя (представителя заявителя)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F98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на Едином портале статус о ходе предоставления услуги «услуга предоставлена» с уведомлением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в электронной форме либо статус о ходе предоставления услуги «в предоставлении услуги отказано» с уведомлением </w:t>
            </w:r>
            <w:r w:rsidR="000E5F98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в электронной форме, содержащим мотивированное обоснование принятия решения об отказе в назначении выплаты, с указанием оснований его принятия и порядка его обжалования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45F3B" w:rsidRPr="00547425" w:rsidRDefault="000F6C92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4)</w:t>
            </w:r>
            <w:r w:rsidR="00547425">
              <w:rPr>
                <w:rFonts w:ascii="Times New Roman" w:hAnsi="Times New Roman"/>
                <w:sz w:val="28"/>
                <w:szCs w:val="28"/>
              </w:rPr>
              <w:t> </w:t>
            </w:r>
            <w:r w:rsidR="00E57198" w:rsidRPr="00547425">
              <w:rPr>
                <w:rFonts w:ascii="Times New Roman" w:hAnsi="Times New Roman"/>
                <w:spacing w:val="-2"/>
                <w:sz w:val="28"/>
                <w:szCs w:val="28"/>
              </w:rPr>
              <w:t>абзац четв</w:t>
            </w:r>
            <w:r w:rsidR="00B73FAF" w:rsidRPr="00547425">
              <w:rPr>
                <w:rFonts w:ascii="Times New Roman" w:hAnsi="Times New Roman"/>
                <w:spacing w:val="-2"/>
                <w:sz w:val="28"/>
                <w:szCs w:val="28"/>
              </w:rPr>
              <w:t>ертый</w:t>
            </w:r>
            <w:r w:rsidR="00D17823" w:rsidRPr="005474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734FE4" w:rsidRPr="00547425">
              <w:rPr>
                <w:rFonts w:ascii="Times New Roman" w:hAnsi="Times New Roman"/>
                <w:spacing w:val="-2"/>
                <w:sz w:val="28"/>
                <w:szCs w:val="28"/>
              </w:rPr>
              <w:t>пункт</w:t>
            </w:r>
            <w:r w:rsidR="00B73FAF" w:rsidRPr="00547425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="00734FE4" w:rsidRPr="005474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6 </w:t>
            </w:r>
            <w:r w:rsidR="00550E0C" w:rsidRPr="005474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заменить </w:t>
            </w:r>
            <w:r w:rsidR="00D1207C" w:rsidRPr="00547425">
              <w:rPr>
                <w:rFonts w:ascii="Times New Roman" w:hAnsi="Times New Roman"/>
                <w:spacing w:val="-2"/>
                <w:sz w:val="28"/>
                <w:szCs w:val="28"/>
              </w:rPr>
              <w:t>текстом следующего содержания</w:t>
            </w:r>
            <w:r w:rsidR="00251DEE" w:rsidRPr="00547425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</w:p>
          <w:p w:rsidR="00F220C7" w:rsidRPr="00547425" w:rsidRDefault="0090374C" w:rsidP="00D0239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«Государственное казенное учреждение Рязанской области «Управление социальной защиты населения Рязанской области» направляет уведомление заявителю</w:t>
            </w:r>
            <w:r w:rsidR="00B73FAF" w:rsidRPr="00547425">
              <w:rPr>
                <w:rFonts w:ascii="Times New Roman" w:hAnsi="Times New Roman"/>
                <w:sz w:val="28"/>
                <w:szCs w:val="28"/>
              </w:rPr>
              <w:t>, получающему ежемесячное пособие (далее – получатель)</w:t>
            </w:r>
            <w:r w:rsidR="00DD6360" w:rsidRPr="005474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D6360" w:rsidRPr="00547425">
              <w:rPr>
                <w:rFonts w:ascii="Times New Roman" w:hAnsi="Times New Roman"/>
                <w:sz w:val="28"/>
                <w:szCs w:val="28"/>
              </w:rPr>
              <w:t>приостановлении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360" w:rsidRPr="00547425">
              <w:rPr>
                <w:rFonts w:ascii="Times New Roman" w:hAnsi="Times New Roman"/>
                <w:sz w:val="28"/>
                <w:szCs w:val="28"/>
              </w:rPr>
              <w:t>выплаты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ежемесячного пособия</w:t>
            </w:r>
            <w:r w:rsidR="003F3D21" w:rsidRPr="00547425">
              <w:rPr>
                <w:rFonts w:ascii="Times New Roman" w:hAnsi="Times New Roman"/>
                <w:sz w:val="28"/>
                <w:szCs w:val="28"/>
              </w:rPr>
              <w:t xml:space="preserve"> с указанием причин приостановления выплаты ежемесячного пособия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в течение 10</w:t>
            </w:r>
            <w:r w:rsidR="00547425">
              <w:rPr>
                <w:rFonts w:ascii="Times New Roman" w:hAnsi="Times New Roman"/>
                <w:sz w:val="28"/>
                <w:szCs w:val="28"/>
              </w:rPr>
              <w:t> 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рабочих дней, следующих за днем принятия соответствующего решения, </w:t>
            </w:r>
            <w:r w:rsidR="00F220C7" w:rsidRPr="00547425">
              <w:rPr>
                <w:rFonts w:ascii="Times New Roman" w:hAnsi="Times New Roman"/>
                <w:sz w:val="28"/>
                <w:szCs w:val="28"/>
              </w:rPr>
              <w:t>одним из следующих способов: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через многофункциональный центр – путем непосредственной выдачи </w:t>
            </w:r>
            <w:r w:rsidR="005C42FB" w:rsidRPr="00547425">
              <w:rPr>
                <w:rFonts w:ascii="Times New Roman" w:hAnsi="Times New Roman"/>
                <w:sz w:val="28"/>
                <w:szCs w:val="28"/>
              </w:rPr>
              <w:t xml:space="preserve">получателю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(в случае обращения за получением услуги через многофункциональный центр);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электронной почты </w:t>
            </w:r>
            <w:r w:rsidR="00D0239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указанному в заявлении (в случае </w:t>
            </w:r>
            <w:proofErr w:type="spellStart"/>
            <w:r w:rsidRPr="00547425">
              <w:rPr>
                <w:rFonts w:ascii="Times New Roman" w:hAnsi="Times New Roman"/>
                <w:sz w:val="28"/>
                <w:szCs w:val="28"/>
              </w:rPr>
              <w:t>необращения</w:t>
            </w:r>
            <w:proofErr w:type="spell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заявителя (представителя заявителя) за получением услуги через многофункциональный центр);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почтового отправления </w:t>
            </w:r>
            <w:r w:rsidR="0054742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указанному в заявлении (при отсутствии сведений об адресе электронной почты</w:t>
            </w:r>
            <w:r w:rsidR="005C42FB" w:rsidRPr="00547425">
              <w:rPr>
                <w:rFonts w:ascii="Times New Roman" w:hAnsi="Times New Roman"/>
                <w:sz w:val="28"/>
                <w:szCs w:val="28"/>
              </w:rPr>
              <w:t xml:space="preserve"> получателя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и в случае </w:t>
            </w:r>
            <w:proofErr w:type="spellStart"/>
            <w:r w:rsidRPr="00547425">
              <w:rPr>
                <w:rFonts w:ascii="Times New Roman" w:hAnsi="Times New Roman"/>
                <w:sz w:val="28"/>
                <w:szCs w:val="28"/>
              </w:rPr>
              <w:t>необращения</w:t>
            </w:r>
            <w:proofErr w:type="spell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заявителя (представителя заявителя) за получением услуги через многофункциональный центр).</w:t>
            </w:r>
          </w:p>
          <w:p w:rsidR="00602248" w:rsidRPr="00547425" w:rsidRDefault="00602248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наличии у </w:t>
            </w:r>
            <w:r w:rsidR="002D12A9" w:rsidRPr="00547425">
              <w:rPr>
                <w:rFonts w:ascii="Times New Roman" w:hAnsi="Times New Roman"/>
                <w:sz w:val="28"/>
                <w:szCs w:val="28"/>
              </w:rPr>
              <w:t xml:space="preserve">получателя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подтвержденной учетной записи на Едином портале государственное казенное учреждение Рязанской области «Управление социальной защиты населения Рязанской области» в день принятия решения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D12A9" w:rsidRPr="00547425">
              <w:rPr>
                <w:rFonts w:ascii="Times New Roman" w:hAnsi="Times New Roman"/>
                <w:sz w:val="28"/>
                <w:szCs w:val="28"/>
              </w:rPr>
              <w:t xml:space="preserve">приостановлении выплаты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ежемесячного пособия независимо от способа подачи заявления направляет для размещения в личном </w:t>
            </w:r>
            <w:r w:rsidR="003B5BF1" w:rsidRPr="00547425">
              <w:rPr>
                <w:rFonts w:ascii="Times New Roman" w:hAnsi="Times New Roman"/>
                <w:sz w:val="28"/>
                <w:szCs w:val="28"/>
              </w:rPr>
              <w:t>кабинете получателя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на Едином портале статус о ходе предоставления услуги «</w:t>
            </w:r>
            <w:r w:rsidR="003B5BF1" w:rsidRPr="00547425">
              <w:rPr>
                <w:rFonts w:ascii="Times New Roman" w:hAnsi="Times New Roman"/>
                <w:sz w:val="28"/>
                <w:szCs w:val="28"/>
              </w:rPr>
              <w:t>предоставление услуги приостановлено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» с уведомлением в электронной форме, содержащим мотивированное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обоснование принятия </w:t>
            </w:r>
            <w:r w:rsidR="001A0C97" w:rsidRPr="00547425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r w:rsidR="00694DE8" w:rsidRPr="00547425">
              <w:rPr>
                <w:rFonts w:ascii="Times New Roman" w:hAnsi="Times New Roman"/>
                <w:sz w:val="28"/>
                <w:szCs w:val="28"/>
              </w:rPr>
              <w:t>о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4DE8" w:rsidRPr="00547425">
              <w:rPr>
                <w:rFonts w:ascii="Times New Roman" w:hAnsi="Times New Roman"/>
                <w:sz w:val="28"/>
                <w:szCs w:val="28"/>
              </w:rPr>
              <w:t>приостановлении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4DE8" w:rsidRPr="00547425">
              <w:rPr>
                <w:rFonts w:ascii="Times New Roman" w:hAnsi="Times New Roman"/>
                <w:sz w:val="28"/>
                <w:szCs w:val="28"/>
              </w:rPr>
              <w:t>выплаты ежемесячного пособия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, с указанием оснований е</w:t>
            </w:r>
            <w:r w:rsidR="003F3D21" w:rsidRPr="00547425">
              <w:rPr>
                <w:rFonts w:ascii="Times New Roman" w:hAnsi="Times New Roman"/>
                <w:sz w:val="28"/>
                <w:szCs w:val="28"/>
              </w:rPr>
              <w:t>го принятия</w:t>
            </w:r>
            <w:r w:rsidR="00174B1D" w:rsidRPr="0054742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3F3D21" w:rsidRPr="00547425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174B1D" w:rsidRPr="00547425">
              <w:rPr>
                <w:rFonts w:ascii="Times New Roman" w:hAnsi="Times New Roman"/>
                <w:sz w:val="28"/>
                <w:szCs w:val="28"/>
              </w:rPr>
              <w:t xml:space="preserve"> его</w:t>
            </w:r>
            <w:r w:rsidR="003F3D21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обжалования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E6D40" w:rsidRPr="00547425" w:rsidRDefault="000F6C92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5)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B08" w:rsidRPr="005474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746B08" w:rsidRPr="00547425">
              <w:rPr>
                <w:rFonts w:ascii="Times New Roman" w:hAnsi="Times New Roman"/>
                <w:sz w:val="28"/>
                <w:szCs w:val="28"/>
              </w:rPr>
              <w:t>е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746B08" w:rsidRPr="00547425">
              <w:rPr>
                <w:rFonts w:ascii="Times New Roman" w:hAnsi="Times New Roman"/>
                <w:sz w:val="28"/>
                <w:szCs w:val="28"/>
              </w:rPr>
              <w:t>: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6B08" w:rsidRPr="00547425" w:rsidRDefault="000F6C92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3ACE" w:rsidRPr="00547425">
              <w:rPr>
                <w:rFonts w:ascii="Times New Roman" w:hAnsi="Times New Roman"/>
                <w:sz w:val="28"/>
                <w:szCs w:val="28"/>
              </w:rPr>
              <w:t>а</w:t>
            </w:r>
            <w:r w:rsidR="00746B08" w:rsidRPr="00547425">
              <w:rPr>
                <w:rFonts w:ascii="Times New Roman" w:hAnsi="Times New Roman"/>
                <w:sz w:val="28"/>
                <w:szCs w:val="28"/>
              </w:rPr>
              <w:t xml:space="preserve">бзац </w:t>
            </w:r>
            <w:r w:rsidR="006A3ACE" w:rsidRPr="00547425">
              <w:rPr>
                <w:rFonts w:ascii="Times New Roman" w:hAnsi="Times New Roman"/>
                <w:sz w:val="28"/>
                <w:szCs w:val="28"/>
              </w:rPr>
              <w:t xml:space="preserve">шестой </w:t>
            </w:r>
            <w:r w:rsidR="00694D67" w:rsidRPr="00547425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содержания:</w:t>
            </w:r>
          </w:p>
          <w:p w:rsidR="00F220C7" w:rsidRPr="00547425" w:rsidRDefault="00746B08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«Государственное казенное учреждение Рязанской области «Управление социальной защиты населения Рязанской области» направляет </w:t>
            </w:r>
            <w:r w:rsidR="0079277A" w:rsidRPr="00547425">
              <w:rPr>
                <w:rFonts w:ascii="Times New Roman" w:hAnsi="Times New Roman"/>
                <w:sz w:val="28"/>
                <w:szCs w:val="28"/>
              </w:rPr>
              <w:t xml:space="preserve">получателю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уведомление о п</w:t>
            </w:r>
            <w:r w:rsidR="00DC38EF" w:rsidRPr="00547425">
              <w:rPr>
                <w:rFonts w:ascii="Times New Roman" w:hAnsi="Times New Roman"/>
                <w:sz w:val="28"/>
                <w:szCs w:val="28"/>
              </w:rPr>
              <w:t>рекращении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выплаты ежемесячного пособия в течение 10 рабочих дней, следующих за днем принятия соответствующего решения, </w:t>
            </w:r>
            <w:r w:rsidR="00BD4B94" w:rsidRPr="00547425">
              <w:rPr>
                <w:rFonts w:ascii="Times New Roman" w:hAnsi="Times New Roman"/>
                <w:sz w:val="28"/>
                <w:szCs w:val="28"/>
              </w:rPr>
              <w:t xml:space="preserve">по обстоятельству, указанному в абзаце втором настоящего пункта, </w:t>
            </w:r>
            <w:r w:rsidR="00F220C7" w:rsidRPr="00547425">
              <w:rPr>
                <w:rFonts w:ascii="Times New Roman" w:hAnsi="Times New Roman"/>
                <w:sz w:val="28"/>
                <w:szCs w:val="28"/>
              </w:rPr>
              <w:t>одним из следующих способов: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через многофункциональный центр – путем непосредственной выдачи </w:t>
            </w:r>
            <w:r w:rsidR="005C42FB" w:rsidRPr="00547425">
              <w:rPr>
                <w:rFonts w:ascii="Times New Roman" w:hAnsi="Times New Roman"/>
                <w:sz w:val="28"/>
                <w:szCs w:val="28"/>
              </w:rPr>
              <w:t xml:space="preserve">получателю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(в случае обращения за получением  услуги через многофункциональный центр);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электронной почты </w:t>
            </w:r>
            <w:r w:rsidR="00D0239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указанному в заявлении (в случае не обращения заявителя (представителя заявителя) за получением услуги через многофункциональный центр);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почтового отправления </w:t>
            </w:r>
            <w:r w:rsidR="0054742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указанному в заявлении (при отсутствии сведений об адресе электронной почты </w:t>
            </w:r>
            <w:r w:rsidR="005C42FB" w:rsidRPr="00547425">
              <w:rPr>
                <w:rFonts w:ascii="Times New Roman" w:hAnsi="Times New Roman"/>
                <w:sz w:val="28"/>
                <w:szCs w:val="28"/>
              </w:rPr>
              <w:t xml:space="preserve">получателя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и в случае не обращения заявителя (представителя заявителя) за получением услуги через многофункциональный центр)</w:t>
            </w:r>
            <w:proofErr w:type="gramStart"/>
            <w:r w:rsidR="00801A7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D023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7563" w:rsidRPr="00547425" w:rsidRDefault="000F6C92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7563" w:rsidRPr="00547425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DC7D9D" w:rsidRPr="00547425">
              <w:rPr>
                <w:rFonts w:ascii="Times New Roman" w:hAnsi="Times New Roman"/>
                <w:sz w:val="28"/>
                <w:szCs w:val="28"/>
              </w:rPr>
              <w:t xml:space="preserve">абзацами </w:t>
            </w:r>
            <w:r w:rsidR="00B67563" w:rsidRPr="00547425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EE6D40" w:rsidRPr="00547425" w:rsidRDefault="00B67563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При наличии у получателя подтвержденной учетной записи на Едином портале государственное казенное учреждение Рязанской области </w:t>
            </w:r>
            <w:r w:rsidR="00B7471B"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Рязанской области</w:t>
            </w:r>
            <w:r w:rsidR="00B7471B" w:rsidRPr="00547425">
              <w:rPr>
                <w:rFonts w:ascii="Times New Roman" w:hAnsi="Times New Roman"/>
                <w:sz w:val="28"/>
                <w:szCs w:val="28"/>
              </w:rPr>
              <w:t>»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 в день принятия решения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о прекращении </w:t>
            </w:r>
            <w:r w:rsidR="00B7471B" w:rsidRPr="00547425">
              <w:rPr>
                <w:rFonts w:ascii="Times New Roman" w:hAnsi="Times New Roman"/>
                <w:sz w:val="28"/>
                <w:szCs w:val="28"/>
              </w:rPr>
              <w:t>выплаты ежемесячного пособия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571" w:rsidRPr="00547425">
              <w:rPr>
                <w:rFonts w:ascii="Times New Roman" w:hAnsi="Times New Roman"/>
                <w:sz w:val="28"/>
                <w:szCs w:val="28"/>
              </w:rPr>
              <w:t xml:space="preserve">по обстоятельству, указанному в </w:t>
            </w:r>
            <w:hyperlink r:id="rId26" w:history="1">
              <w:r w:rsidR="00B67571" w:rsidRPr="00547425">
                <w:rPr>
                  <w:rFonts w:ascii="Times New Roman" w:hAnsi="Times New Roman"/>
                  <w:sz w:val="28"/>
                  <w:szCs w:val="28"/>
                </w:rPr>
                <w:t>абзаце втором</w:t>
              </w:r>
            </w:hyperlink>
            <w:r w:rsidR="00B67571" w:rsidRPr="00547425">
              <w:rPr>
                <w:rFonts w:ascii="Times New Roman" w:hAnsi="Times New Roman"/>
                <w:sz w:val="28"/>
                <w:szCs w:val="28"/>
              </w:rPr>
              <w:t xml:space="preserve"> настоящего пункта, 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независимо от способа подачи заявления </w:t>
            </w:r>
            <w:r w:rsidR="00C305D2" w:rsidRPr="00547425">
              <w:rPr>
                <w:rFonts w:ascii="Times New Roman" w:hAnsi="Times New Roman"/>
                <w:sz w:val="28"/>
                <w:szCs w:val="28"/>
              </w:rPr>
              <w:t xml:space="preserve">направляет для 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>размещ</w:t>
            </w:r>
            <w:r w:rsidR="00C305D2" w:rsidRPr="00547425">
              <w:rPr>
                <w:rFonts w:ascii="Times New Roman" w:hAnsi="Times New Roman"/>
                <w:sz w:val="28"/>
                <w:szCs w:val="28"/>
              </w:rPr>
              <w:t>ения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 в личном кабинете получателя на Едином портале статус </w:t>
            </w:r>
            <w:r w:rsidR="002F43BF" w:rsidRPr="00547425">
              <w:rPr>
                <w:rFonts w:ascii="Times New Roman" w:hAnsi="Times New Roman"/>
                <w:sz w:val="28"/>
                <w:szCs w:val="28"/>
              </w:rPr>
              <w:t xml:space="preserve">о ходе предоставления услуги </w:t>
            </w:r>
            <w:r w:rsidR="00C764FF" w:rsidRPr="00547425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EE6D40" w:rsidRPr="00547425">
              <w:rPr>
                <w:rFonts w:ascii="Times New Roman" w:hAnsi="Times New Roman"/>
                <w:sz w:val="28"/>
                <w:szCs w:val="28"/>
              </w:rPr>
              <w:t>предоставление услуги</w:t>
            </w:r>
            <w:proofErr w:type="gramEnd"/>
            <w:r w:rsidR="00EE6D40" w:rsidRPr="00547425">
              <w:rPr>
                <w:rFonts w:ascii="Times New Roman" w:hAnsi="Times New Roman"/>
                <w:sz w:val="28"/>
                <w:szCs w:val="28"/>
              </w:rPr>
              <w:t xml:space="preserve"> прекращено</w:t>
            </w:r>
            <w:r w:rsidR="00C764FF" w:rsidRPr="00547425">
              <w:rPr>
                <w:rFonts w:ascii="Times New Roman" w:hAnsi="Times New Roman"/>
                <w:sz w:val="28"/>
                <w:szCs w:val="28"/>
              </w:rPr>
              <w:t>»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18F" w:rsidRPr="00547425">
              <w:rPr>
                <w:rFonts w:ascii="Times New Roman" w:hAnsi="Times New Roman"/>
                <w:sz w:val="28"/>
                <w:szCs w:val="28"/>
              </w:rPr>
              <w:t xml:space="preserve">с уведомлением в электронной форме, содержащим мотивированное обоснованием принятия соответствующего решения, с указанием оснований его принятия </w:t>
            </w:r>
            <w:r w:rsidR="0080528E" w:rsidRPr="00547425">
              <w:rPr>
                <w:rFonts w:ascii="Times New Roman" w:hAnsi="Times New Roman"/>
                <w:sz w:val="28"/>
                <w:szCs w:val="28"/>
              </w:rPr>
              <w:t>и порядка его обжалования.</w:t>
            </w:r>
          </w:p>
          <w:p w:rsidR="005C48EA" w:rsidRPr="00547425" w:rsidRDefault="005C48EA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Направление для размещения в личном кабинете заявителя (представителя заявителя</w:t>
            </w:r>
            <w:r w:rsidR="0025774A" w:rsidRPr="00547425">
              <w:rPr>
                <w:rFonts w:ascii="Times New Roman" w:hAnsi="Times New Roman"/>
                <w:sz w:val="28"/>
                <w:szCs w:val="28"/>
              </w:rPr>
              <w:t xml:space="preserve">), получателя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на Едином портале статусов о ходе предоставления услуги, мотивированных обоснований принятия решений </w:t>
            </w:r>
            <w:r w:rsidR="0025774A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и иной информации осуществляется в соответствии с требованиями </w:t>
            </w:r>
            <w:hyperlink r:id="rId27" w:history="1">
              <w:r w:rsidRPr="00547425">
                <w:rPr>
                  <w:rFonts w:ascii="Times New Roman" w:hAnsi="Times New Roman"/>
                  <w:sz w:val="28"/>
                  <w:szCs w:val="28"/>
                </w:rPr>
                <w:t>постановления</w:t>
              </w:r>
            </w:hyperlink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 марта 2022 г. </w:t>
            </w:r>
            <w:r w:rsidR="0025774A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№ 277 «О направлении в личный кабинет заявителя в федеральной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 информационной системе «Единый портал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государственных и муниципальных услуг (функций)» сведений о</w:t>
            </w:r>
            <w:proofErr w:type="gramEnd"/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ходе выполнения запроса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="00AD3843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государственной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или муниципальной услуги, заявления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предоставлении услуги, указанной в </w:t>
            </w:r>
            <w:hyperlink r:id="rId28" w:history="1">
              <w:r w:rsidRPr="00547425">
                <w:rPr>
                  <w:rFonts w:ascii="Times New Roman" w:hAnsi="Times New Roman"/>
                  <w:spacing w:val="-4"/>
                  <w:sz w:val="28"/>
                  <w:szCs w:val="28"/>
                </w:rPr>
                <w:t>части 3 статьи 1</w:t>
              </w:r>
            </w:hyperlink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Федерального закона «Об организации предоставления государственных и муниципальных услуг»,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 также результатов предоставления государственной или муниципальной услуги, результатов предоставления услуги, указанной в </w:t>
            </w:r>
            <w:hyperlink r:id="rId29" w:history="1">
              <w:r w:rsidRPr="00547425">
                <w:rPr>
                  <w:rFonts w:ascii="Times New Roman" w:hAnsi="Times New Roman"/>
                  <w:spacing w:val="-4"/>
                  <w:sz w:val="28"/>
                  <w:szCs w:val="28"/>
                </w:rPr>
                <w:t>части 3 статьи 1</w:t>
              </w:r>
            </w:hyperlink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Федерального закона «Об организации предоставления государственных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D3843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и муниципальных услуг».».</w:t>
            </w:r>
            <w:proofErr w:type="gramEnd"/>
          </w:p>
          <w:p w:rsidR="002369A3" w:rsidRPr="00547425" w:rsidRDefault="00547425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="002369A3" w:rsidRPr="00547425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D320C8" w:rsidRPr="00547425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Рязанской области </w:t>
            </w:r>
            <w:r w:rsidR="00D320C8"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от 18 декабря 2019 г. № 419 «О порядках выплат на газификацию </w:t>
            </w:r>
            <w:r w:rsidR="00D320C8"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spellStart"/>
            <w:r w:rsidR="00D320C8" w:rsidRPr="00547425">
              <w:rPr>
                <w:rFonts w:ascii="Times New Roman" w:hAnsi="Times New Roman"/>
                <w:sz w:val="28"/>
                <w:szCs w:val="28"/>
              </w:rPr>
              <w:t>догазификацию</w:t>
            </w:r>
            <w:proofErr w:type="spellEnd"/>
            <w:r w:rsidR="00D320C8" w:rsidRPr="00547425">
              <w:rPr>
                <w:rFonts w:ascii="Times New Roman" w:hAnsi="Times New Roman"/>
                <w:sz w:val="28"/>
                <w:szCs w:val="28"/>
              </w:rPr>
              <w:t xml:space="preserve"> жилых помещений отдельным категориям граждан»</w:t>
            </w:r>
            <w:r w:rsidR="001A7D74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от 24.03.2020 </w:t>
            </w:r>
            <w:r w:rsidR="001A7D74" w:rsidRPr="00547425">
              <w:rPr>
                <w:rFonts w:ascii="Times New Roman" w:hAnsi="Times New Roman"/>
                <w:sz w:val="28"/>
                <w:szCs w:val="28"/>
              </w:rPr>
              <w:br/>
            </w:r>
            <w:hyperlink r:id="rId30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56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30.06.2020 </w:t>
            </w:r>
            <w:hyperlink r:id="rId31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155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02.09.2020 </w:t>
            </w:r>
            <w:hyperlink r:id="rId32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225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25.11.2020 </w:t>
            </w:r>
            <w:hyperlink r:id="rId33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312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>,</w:t>
            </w:r>
            <w:r w:rsidR="001A7D74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от 02.03.2021 </w:t>
            </w:r>
            <w:hyperlink r:id="rId34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30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21.06.2022 </w:t>
            </w:r>
            <w:hyperlink r:id="rId35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228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20.12.2022 </w:t>
            </w:r>
            <w:hyperlink r:id="rId36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499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24.01.2023 </w:t>
            </w:r>
            <w:r w:rsidR="001A7D74" w:rsidRPr="00547425">
              <w:rPr>
                <w:rFonts w:ascii="Times New Roman" w:hAnsi="Times New Roman"/>
                <w:sz w:val="28"/>
                <w:szCs w:val="28"/>
              </w:rPr>
              <w:br/>
            </w:r>
            <w:hyperlink r:id="rId37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19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01.03.2023 </w:t>
            </w:r>
            <w:hyperlink r:id="rId38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76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04.07.2023 </w:t>
            </w:r>
            <w:hyperlink r:id="rId39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255</w:t>
              </w:r>
              <w:proofErr w:type="gramEnd"/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20.10.2023 </w:t>
            </w:r>
            <w:hyperlink r:id="rId40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386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A7D74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от 30.01.2024 </w:t>
            </w:r>
            <w:hyperlink r:id="rId41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20</w:t>
              </w:r>
            </w:hyperlink>
            <w:r w:rsidR="000E688B" w:rsidRPr="00547425">
              <w:rPr>
                <w:rFonts w:ascii="Times New Roman" w:hAnsi="Times New Roman"/>
                <w:sz w:val="28"/>
                <w:szCs w:val="28"/>
              </w:rPr>
              <w:t xml:space="preserve">, от 25.04.2024 </w:t>
            </w:r>
            <w:hyperlink r:id="rId42" w:history="1"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129</w:t>
              </w:r>
              <w:r w:rsidR="001A7D74" w:rsidRPr="00547425">
                <w:rPr>
                  <w:rFonts w:ascii="Times New Roman" w:hAnsi="Times New Roman"/>
                  <w:sz w:val="28"/>
                  <w:szCs w:val="28"/>
                </w:rPr>
                <w:t>)</w:t>
              </w:r>
              <w:r w:rsidR="000E688B" w:rsidRPr="00547425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  <w:r w:rsidR="002369A3" w:rsidRPr="00547425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E469DA" w:rsidRPr="00547425" w:rsidRDefault="002369A3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E469DA" w:rsidRPr="00547425" w:rsidRDefault="002369A3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73EE" w:rsidRPr="00547425">
              <w:rPr>
                <w:rFonts w:ascii="Times New Roman" w:hAnsi="Times New Roman"/>
                <w:sz w:val="28"/>
                <w:szCs w:val="28"/>
              </w:rPr>
              <w:t xml:space="preserve">в пункте 6: </w:t>
            </w:r>
          </w:p>
          <w:p w:rsidR="00BB6DF7" w:rsidRPr="00547425" w:rsidRDefault="00BB6DF7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в абзаце первом</w:t>
            </w:r>
            <w:r w:rsidR="000F6C92" w:rsidRPr="00547425">
              <w:rPr>
                <w:rFonts w:ascii="Times New Roman" w:hAnsi="Times New Roman"/>
                <w:sz w:val="28"/>
                <w:szCs w:val="28"/>
              </w:rPr>
              <w:t xml:space="preserve"> после слов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«(в том числе один из членов семьи)» дополнить словами «(далее –</w:t>
            </w:r>
            <w:r w:rsidR="000E7D36" w:rsidRPr="00547425">
              <w:rPr>
                <w:rFonts w:ascii="Times New Roman" w:hAnsi="Times New Roman"/>
                <w:sz w:val="28"/>
                <w:szCs w:val="28"/>
              </w:rPr>
              <w:t xml:space="preserve"> граждане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)»;</w:t>
            </w:r>
          </w:p>
          <w:p w:rsidR="00EF73EE" w:rsidRPr="00547425" w:rsidRDefault="00EF73EE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абзац второй заменить текстом следующего содержания:</w:t>
            </w:r>
          </w:p>
          <w:p w:rsidR="00B37299" w:rsidRPr="00547425" w:rsidRDefault="00B37299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«Заявление может быть предоставлено </w:t>
            </w:r>
            <w:r w:rsidR="00DA70D1" w:rsidRPr="00547425">
              <w:rPr>
                <w:rFonts w:ascii="Times New Roman" w:hAnsi="Times New Roman"/>
                <w:sz w:val="28"/>
                <w:szCs w:val="28"/>
              </w:rPr>
              <w:t>гражданином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или его представителем в </w:t>
            </w:r>
            <w:r w:rsidR="00B44366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чреждение одним из следующих способов: </w:t>
            </w:r>
          </w:p>
          <w:p w:rsidR="00B37299" w:rsidRPr="00547425" w:rsidRDefault="00B37299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лично либо посредством заказного почтового отправления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с уведомлением о вручении;</w:t>
            </w:r>
          </w:p>
          <w:p w:rsidR="00B37299" w:rsidRPr="00547425" w:rsidRDefault="00B37299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через многофункциональный центр предоставления государственных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и муниципальных услуг (далее – многофункциональный центр);</w:t>
            </w:r>
          </w:p>
          <w:p w:rsidR="00B37299" w:rsidRPr="00547425" w:rsidRDefault="00B37299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электронной форме с использованием федеральной государственной информационной системы «Единый портал государственных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и муниципальных услуг (функций)» (далее – Единый портал). </w:t>
            </w:r>
          </w:p>
          <w:p w:rsidR="00FC42FD" w:rsidRPr="00547425" w:rsidRDefault="00FC42FD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При обращении гражданина или его представителя лично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либо посредством заказного почтового отправления с уведомлением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D0239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вручении или через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многофункциональный центр заявление подается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по форме, утвержденной министерством труда и социальной защиты населения Рязанской области. </w:t>
            </w:r>
          </w:p>
          <w:p w:rsidR="00FC42FD" w:rsidRPr="00547425" w:rsidRDefault="00FC42FD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обращении гражданина или его представителя в электронной форме с использованием Единого портала заявление подается посредством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заполнения полей интерактивной формы в личном кабинете </w:t>
            </w:r>
            <w:r w:rsidR="00F43EC0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EC0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или его представителя на Едином портале.</w:t>
            </w:r>
          </w:p>
          <w:p w:rsidR="006E26C2" w:rsidRPr="00547425" w:rsidRDefault="006E26C2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Обеспечение возможности подачи заявления с использованием Единого портала осуществляется после перевода государственной услуги «</w:t>
            </w:r>
            <w:r w:rsidR="0016249E" w:rsidRPr="00547425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отдельным категориям граждан на газификацию жилых помещений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» (далее – услуга) в электронную форму в порядке, установленном действующим законодательством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2673D" w:rsidRPr="00547425" w:rsidRDefault="0002673D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дополнить</w:t>
            </w:r>
            <w:r w:rsidR="002E76A3" w:rsidRPr="00547425">
              <w:rPr>
                <w:rFonts w:ascii="Times New Roman" w:hAnsi="Times New Roman"/>
                <w:sz w:val="28"/>
                <w:szCs w:val="28"/>
              </w:rPr>
              <w:t xml:space="preserve"> абзацами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5F1374" w:rsidRPr="00547425" w:rsidRDefault="007C2946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Заявление, направленное в электронной форме с использованием Единого портала, регистрируется в автоматическом режиме. </w:t>
            </w:r>
          </w:p>
          <w:p w:rsidR="005F1374" w:rsidRPr="00547425" w:rsidRDefault="00370F87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В срок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 не позднее одного рабочего дня со дня получения заявле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ния посредством Единого портала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 для размещения в личном кабинете </w:t>
            </w:r>
            <w:r w:rsidR="002C1FD7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2C1FD7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>) на Едином портале направля</w:t>
            </w:r>
            <w:r w:rsidR="000C4F74">
              <w:rPr>
                <w:rFonts w:ascii="Times New Roman" w:hAnsi="Times New Roman"/>
                <w:sz w:val="28"/>
                <w:szCs w:val="28"/>
              </w:rPr>
              <w:t>ю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тся электронное сообщение о получении </w:t>
            </w:r>
            <w:r w:rsidR="00C52505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>чреждением заявления с указанием даты получения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и при наличии необходимых документов, обязанность по представлению которых возложена на гражданина </w:t>
            </w:r>
            <w:r w:rsidR="006B6E9E" w:rsidRPr="00547425">
              <w:rPr>
                <w:rFonts w:ascii="Times New Roman" w:hAnsi="Times New Roman"/>
                <w:sz w:val="28"/>
                <w:szCs w:val="28"/>
              </w:rPr>
              <w:t xml:space="preserve">(представителя гражданина) 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>(далее – необходимые документы), статус о ходе предоставления услуги «заявление (запрос</w:t>
            </w:r>
            <w:proofErr w:type="gramEnd"/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) зарегистрировано». </w:t>
            </w:r>
          </w:p>
          <w:p w:rsidR="005F1374" w:rsidRPr="00547425" w:rsidRDefault="005F1374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Если заявление и приложенные к нему документы, направленные посредством Единого портала, получены после окончания рабочего времени </w:t>
            </w:r>
            <w:r w:rsidR="00CE3D37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чреждения днем их получения считается следующий рабочий день. Если заявление и приложенные к нему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день.</w:t>
            </w:r>
          </w:p>
          <w:p w:rsidR="00854235" w:rsidRPr="00547425" w:rsidRDefault="005F1374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В случае если к заявлению, направленному посредством Единого портала, приложен</w:t>
            </w:r>
            <w:r w:rsidR="00370F87" w:rsidRPr="00547425">
              <w:rPr>
                <w:rFonts w:ascii="Times New Roman" w:hAnsi="Times New Roman"/>
                <w:sz w:val="28"/>
                <w:szCs w:val="28"/>
              </w:rPr>
              <w:t xml:space="preserve">ы не все необходимые документы </w:t>
            </w:r>
            <w:r w:rsidR="00854235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чреждение направляет для размещения в личном кабинете гражданина (представителя гражданина) </w:t>
            </w:r>
            <w:r w:rsidR="00854235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</w:t>
            </w:r>
            <w:r w:rsidR="00854235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чреждением</w:t>
            </w:r>
            <w:r w:rsidR="00854235" w:rsidRPr="0054742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F1374" w:rsidRPr="00547425" w:rsidRDefault="00EE7BCF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Гражданин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(представитель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>) в срок, не превышающий 5</w:t>
            </w:r>
            <w:r w:rsidR="00547425">
              <w:rPr>
                <w:rFonts w:ascii="Times New Roman" w:hAnsi="Times New Roman"/>
                <w:sz w:val="28"/>
                <w:szCs w:val="28"/>
              </w:rPr>
              <w:t> 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рабочих дней со дня размещения статуса о ходе предоставления услуги «приглашение заявителя на личный прием», представляет в </w:t>
            </w:r>
            <w:r w:rsidR="00B91F15" w:rsidRPr="00547425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 w:rsidR="005F1374" w:rsidRPr="00547425">
              <w:rPr>
                <w:rFonts w:ascii="Times New Roman" w:hAnsi="Times New Roman"/>
                <w:sz w:val="28"/>
                <w:szCs w:val="28"/>
              </w:rPr>
              <w:t xml:space="preserve"> недостающие необходимые документы.</w:t>
            </w:r>
          </w:p>
          <w:p w:rsidR="005F1374" w:rsidRPr="00547425" w:rsidRDefault="005F1374" w:rsidP="00547425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случае непредставления необходимых документов в течение срока, предусмотренного абзацем </w:t>
            </w:r>
            <w:r w:rsidR="004C1E8F" w:rsidRPr="00547425">
              <w:rPr>
                <w:rFonts w:ascii="Times New Roman" w:hAnsi="Times New Roman"/>
                <w:sz w:val="28"/>
                <w:szCs w:val="28"/>
              </w:rPr>
              <w:t xml:space="preserve">пятнадцатым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настоящего пункта, в личный кабинет </w:t>
            </w:r>
            <w:r w:rsidR="000208F8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0208F8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) на Едином портале в течение одного рабочего дня, следующего за днем истечения пятидневного срока для представления необходимых документов, вместе со статусом о ходе предоставления услуги «заявление (запрос) возвращено без рассмотрения» </w:t>
            </w:r>
            <w:r w:rsidR="00B91F15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чреждением направляется</w:t>
            </w:r>
            <w:r w:rsidR="00B91F15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для размещения в личном кабинете </w:t>
            </w:r>
            <w:r w:rsidR="003B67E5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3B67E5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) на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Едином 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мотивированное обоснование принятия соответствующего решения с указанием оснований его принятия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и порядка его обжалования.</w:t>
            </w:r>
          </w:p>
          <w:p w:rsidR="005F1374" w:rsidRPr="00547425" w:rsidRDefault="005F1374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случае представления </w:t>
            </w:r>
            <w:r w:rsidR="003B67E5" w:rsidRPr="00547425">
              <w:rPr>
                <w:rFonts w:ascii="Times New Roman" w:hAnsi="Times New Roman"/>
                <w:sz w:val="28"/>
                <w:szCs w:val="28"/>
              </w:rPr>
              <w:t>гражданином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(представителем </w:t>
            </w:r>
            <w:r w:rsidR="003B67E5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)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в течение срока, предусмотренного абзацем </w:t>
            </w:r>
            <w:r w:rsidR="004C1E8F" w:rsidRPr="00547425">
              <w:rPr>
                <w:rFonts w:ascii="Times New Roman" w:hAnsi="Times New Roman"/>
                <w:sz w:val="28"/>
                <w:szCs w:val="28"/>
              </w:rPr>
              <w:t>пятнадцатым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настоящего пункта,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необходимых документов </w:t>
            </w:r>
            <w:r w:rsidR="00E8290B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чреждение осуществляет прием и регистрацию заявления в день представления необходимых документов. В этом случае</w:t>
            </w:r>
            <w:r w:rsidR="00B42E6C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течение одного рабочего дня со дня регистрации заявления направляется </w:t>
            </w:r>
            <w:r w:rsidR="00B42E6C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для размещения в личном кабинете гражданина (представителя гражданина) </w:t>
            </w:r>
            <w:r w:rsidR="00B42E6C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на Едином портале статус о ходе предоставления услуги «заявление (запрос) зарегистрировано».</w:t>
            </w:r>
          </w:p>
          <w:p w:rsidR="0075542B" w:rsidRPr="00547425" w:rsidRDefault="005F1374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наличии у </w:t>
            </w:r>
            <w:r w:rsidR="0042245C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42245C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) подтвержденной учетной записи на Едином портале </w:t>
            </w:r>
            <w:r w:rsidR="00B42E6C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чреждение независимо от способа подачи заявления в течение одного рабочего дня со дня регистрации заявления направляет для размещения в личном кабинете </w:t>
            </w:r>
            <w:r w:rsidR="0042245C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42245C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) на Едином портале статус о ходе предоставления услуги «заявление (запрос) зарегистрировано»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1801" w:rsidRPr="00547425" w:rsidRDefault="00CC3D6B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- в пункте 7:</w:t>
            </w:r>
          </w:p>
          <w:p w:rsidR="007202A5" w:rsidRPr="00547425" w:rsidRDefault="007202A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абзац второй</w:t>
            </w:r>
            <w:r w:rsidR="00E36151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C3D6B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после слова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CC3D6B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гражданин</w:t>
            </w:r>
            <w:r w:rsidR="00366D89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CC3D6B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дополнить словами </w:t>
            </w:r>
            <w:r w:rsidR="00366D89" w:rsidRPr="00547425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«(за исключением случаев обращения в электронно</w:t>
            </w:r>
            <w:r w:rsidR="00CD0960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й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D0960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форме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 </w:t>
            </w:r>
            <w:r w:rsidR="00366D89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использованием Единого портала)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2F65D9" w:rsidRPr="00547425" w:rsidRDefault="00180226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F65D9" w:rsidRPr="00547425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E82457" w:rsidRPr="00547425">
              <w:rPr>
                <w:rFonts w:ascii="Times New Roman" w:hAnsi="Times New Roman"/>
                <w:sz w:val="28"/>
                <w:szCs w:val="28"/>
              </w:rPr>
              <w:t>е двенадцатом</w:t>
            </w:r>
            <w:r w:rsidR="002F65D9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A54" w:rsidRPr="00547425">
              <w:rPr>
                <w:rFonts w:ascii="Times New Roman" w:hAnsi="Times New Roman"/>
                <w:sz w:val="28"/>
                <w:szCs w:val="28"/>
              </w:rPr>
              <w:t>слов</w:t>
            </w:r>
            <w:r w:rsidR="000F6C92" w:rsidRPr="00547425">
              <w:rPr>
                <w:rFonts w:ascii="Times New Roman" w:hAnsi="Times New Roman"/>
                <w:sz w:val="28"/>
                <w:szCs w:val="28"/>
              </w:rPr>
              <w:t>а</w:t>
            </w:r>
            <w:r w:rsidR="004B5A54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617"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0F6C92" w:rsidRPr="00547425">
              <w:rPr>
                <w:rFonts w:ascii="Times New Roman" w:hAnsi="Times New Roman"/>
                <w:sz w:val="28"/>
                <w:szCs w:val="28"/>
              </w:rPr>
              <w:t xml:space="preserve">в социальной </w:t>
            </w:r>
            <w:r w:rsidR="004B5A54" w:rsidRPr="00547425">
              <w:rPr>
                <w:rFonts w:ascii="Times New Roman" w:hAnsi="Times New Roman"/>
                <w:sz w:val="28"/>
                <w:szCs w:val="28"/>
              </w:rPr>
              <w:t>сфере</w:t>
            </w:r>
            <w:r w:rsidR="000F6C92" w:rsidRPr="00547425">
              <w:rPr>
                <w:rFonts w:ascii="Times New Roman" w:hAnsi="Times New Roman"/>
                <w:sz w:val="28"/>
                <w:szCs w:val="28"/>
              </w:rPr>
              <w:t>»» заменить словами</w:t>
            </w:r>
            <w:r w:rsidR="00664617" w:rsidRPr="0054742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F6C92" w:rsidRPr="00547425">
              <w:rPr>
                <w:rFonts w:ascii="Times New Roman" w:hAnsi="Times New Roman"/>
                <w:sz w:val="28"/>
                <w:szCs w:val="28"/>
              </w:rPr>
              <w:t>в социальной сфере»</w:t>
            </w:r>
            <w:r w:rsidR="00664617" w:rsidRPr="00547425">
              <w:rPr>
                <w:rFonts w:ascii="Times New Roman" w:hAnsi="Times New Roman"/>
                <w:sz w:val="28"/>
                <w:szCs w:val="28"/>
              </w:rPr>
              <w:t>)»;</w:t>
            </w:r>
          </w:p>
          <w:p w:rsidR="0022576E" w:rsidRPr="00547425" w:rsidRDefault="0022576E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дополнить новым абзацем двадцать </w:t>
            </w:r>
            <w:r w:rsidR="00D066F2" w:rsidRPr="00547425">
              <w:rPr>
                <w:rFonts w:ascii="Times New Roman" w:hAnsi="Times New Roman"/>
                <w:sz w:val="28"/>
                <w:szCs w:val="28"/>
              </w:rPr>
              <w:t xml:space="preserve">первым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следующего содержания</w:t>
            </w:r>
            <w:r w:rsidR="00D066F2" w:rsidRPr="005474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576E" w:rsidRPr="00547425" w:rsidRDefault="00D066F2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E7254E" w:rsidRPr="00547425">
              <w:rPr>
                <w:rFonts w:ascii="Times New Roman" w:hAnsi="Times New Roman"/>
                <w:sz w:val="28"/>
                <w:szCs w:val="28"/>
              </w:rPr>
              <w:t>- п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редставит</w:t>
            </w:r>
            <w:r w:rsidR="00E7254E" w:rsidRPr="00547425">
              <w:rPr>
                <w:rFonts w:ascii="Times New Roman" w:hAnsi="Times New Roman"/>
                <w:sz w:val="28"/>
                <w:szCs w:val="28"/>
              </w:rPr>
              <w:t>ель</w:t>
            </w:r>
            <w:r w:rsidR="00A9794C" w:rsidRPr="00547425">
              <w:rPr>
                <w:rFonts w:ascii="Times New Roman" w:hAnsi="Times New Roman"/>
                <w:sz w:val="28"/>
                <w:szCs w:val="28"/>
              </w:rPr>
              <w:t xml:space="preserve"> гражданина дополнительно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представляет:</w:t>
            </w:r>
          </w:p>
          <w:p w:rsidR="00D066F2" w:rsidRPr="00547425" w:rsidRDefault="00DD32AF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  <w:r w:rsidR="00CA4B2B" w:rsidRPr="00547425">
              <w:rPr>
                <w:rFonts w:ascii="Times New Roman" w:hAnsi="Times New Roman"/>
                <w:sz w:val="28"/>
                <w:szCs w:val="28"/>
              </w:rPr>
              <w:t xml:space="preserve"> представителя 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(за исключением случаев обращения в электронном виде с использованием Единого портала);</w:t>
            </w:r>
          </w:p>
          <w:p w:rsidR="00DD32AF" w:rsidRPr="00547425" w:rsidRDefault="00DD32AF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0960" w:rsidRPr="00547425">
              <w:rPr>
                <w:rFonts w:ascii="Times New Roman" w:hAnsi="Times New Roman"/>
                <w:sz w:val="28"/>
                <w:szCs w:val="28"/>
              </w:rPr>
              <w:t>документ, удостоверяющий полномочия</w:t>
            </w:r>
            <w:r w:rsidR="00CA4B2B" w:rsidRPr="00547425">
              <w:rPr>
                <w:rFonts w:ascii="Times New Roman" w:hAnsi="Times New Roman"/>
                <w:sz w:val="28"/>
                <w:szCs w:val="28"/>
              </w:rPr>
              <w:t xml:space="preserve"> представителя гражданина</w:t>
            </w:r>
            <w:proofErr w:type="gramStart"/>
            <w:r w:rsidR="00CD0960" w:rsidRPr="0054742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0E418E" w:rsidRPr="00547425" w:rsidRDefault="000E418E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абзац двадцать </w:t>
            </w:r>
            <w:r w:rsidR="00D55A2B" w:rsidRPr="00547425">
              <w:rPr>
                <w:rFonts w:ascii="Times New Roman" w:hAnsi="Times New Roman"/>
                <w:sz w:val="28"/>
                <w:szCs w:val="28"/>
              </w:rPr>
              <w:t xml:space="preserve">пятый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содержания:</w:t>
            </w:r>
          </w:p>
          <w:p w:rsidR="00CA4B2B" w:rsidRPr="00547425" w:rsidRDefault="00CD1D90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«В случае обращения гражданина (представителя гражданина) непосредственно </w:t>
            </w:r>
            <w:r w:rsidR="009F4298" w:rsidRPr="005474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55A2B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чреждение или через многофункциональный центр документы</w:t>
            </w:r>
            <w:r w:rsidR="001D3B4D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представляются одновременно с заявлением в оригиналах </w:t>
            </w:r>
            <w:r w:rsidR="00D55A2B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</w:t>
            </w:r>
            <w:r w:rsidR="009F4298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="00787410"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гражданина)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. Лицо, принимающее документы </w:t>
            </w:r>
            <w:r w:rsidR="00787410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      </w:r>
          </w:p>
          <w:p w:rsidR="00CD1D90" w:rsidRPr="00547425" w:rsidRDefault="00CA4B2B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обращении гражданина (представителя гражданина) в электронной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форме с использованием Единого портала могут быть представлены электронные документы, подписанные усиленной квалифицированной электронной подписью, электронные дубликаты документов, созданные в соответствии с </w:t>
            </w:r>
            <w:hyperlink r:id="rId43" w:history="1">
              <w:r w:rsidRPr="00547425">
                <w:rPr>
                  <w:rFonts w:ascii="Times New Roman" w:hAnsi="Times New Roman"/>
                  <w:spacing w:val="-4"/>
                  <w:sz w:val="28"/>
                  <w:szCs w:val="28"/>
                </w:rPr>
                <w:t>пунктом 7.2 части 1 статьи 16</w:t>
              </w:r>
            </w:hyperlink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Федерального закона № 210-ФЗ.</w:t>
            </w:r>
            <w:r w:rsidR="0049698D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815F03" w:rsidRPr="00547425" w:rsidRDefault="008451B3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5F03" w:rsidRPr="005474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44A8D" w:rsidRPr="00547425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815F03" w:rsidRPr="00547425">
              <w:rPr>
                <w:rFonts w:ascii="Times New Roman" w:hAnsi="Times New Roman"/>
                <w:sz w:val="28"/>
                <w:szCs w:val="28"/>
              </w:rPr>
              <w:t>е</w:t>
            </w:r>
            <w:r w:rsidR="00744A8D" w:rsidRPr="00547425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815F03" w:rsidRPr="005474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1F59" w:rsidRDefault="00C61F59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абзац восьмой заменить текстом следующего содержания:</w:t>
            </w:r>
          </w:p>
          <w:p w:rsidR="00F220C7" w:rsidRPr="00547425" w:rsidRDefault="004F34AC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«Учреждение направляет уведомление </w:t>
            </w:r>
            <w:r w:rsidR="001E62C3" w:rsidRPr="00547425">
              <w:rPr>
                <w:rFonts w:ascii="Times New Roman" w:hAnsi="Times New Roman"/>
                <w:sz w:val="28"/>
                <w:szCs w:val="28"/>
              </w:rPr>
              <w:t>гражданину (представителю 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) о назначении (отказе в назначении с указанием причин отказа) </w:t>
            </w:r>
            <w:r w:rsidR="001E62C3" w:rsidRPr="00547425">
              <w:rPr>
                <w:rFonts w:ascii="Times New Roman" w:hAnsi="Times New Roman"/>
                <w:sz w:val="28"/>
                <w:szCs w:val="28"/>
              </w:rPr>
              <w:t xml:space="preserve">единовременной денежной выплаты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течение 10 рабочих дней, следующих </w:t>
            </w:r>
            <w:r w:rsidR="002A6A47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днем принятия соответствующего решения </w:t>
            </w:r>
            <w:r w:rsidR="00F220C7" w:rsidRPr="00547425">
              <w:rPr>
                <w:rFonts w:ascii="Times New Roman" w:hAnsi="Times New Roman"/>
                <w:sz w:val="28"/>
                <w:szCs w:val="28"/>
              </w:rPr>
              <w:t>одним из следующих способов: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- через многофункциональный центр – путем непосредственной выдачи гражданину (представителю гражданина) (в случае обращения за получением  услуги через многофункциональный центр);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электронной почты </w:t>
            </w:r>
            <w:r w:rsidR="000C4F74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указанному в заявлении (в случае </w:t>
            </w:r>
            <w:proofErr w:type="spellStart"/>
            <w:r w:rsidR="000C4F74">
              <w:rPr>
                <w:rFonts w:ascii="Times New Roman" w:hAnsi="Times New Roman"/>
                <w:sz w:val="28"/>
                <w:szCs w:val="28"/>
              </w:rPr>
              <w:t>не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обращения</w:t>
            </w:r>
            <w:proofErr w:type="spell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гражданина (представителя гражданина) за получением услуги через многофункциональный центр);</w:t>
            </w:r>
          </w:p>
          <w:p w:rsidR="00232A4D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почтового отправления </w:t>
            </w:r>
            <w:r w:rsidR="000C4F74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указанному в заявлении (при отсутствии сведений об адресе электронной почты гражданина (представителя гражданина) и в случае </w:t>
            </w:r>
            <w:proofErr w:type="spellStart"/>
            <w:r w:rsidRPr="00547425">
              <w:rPr>
                <w:rFonts w:ascii="Times New Roman" w:hAnsi="Times New Roman"/>
                <w:sz w:val="28"/>
                <w:szCs w:val="28"/>
              </w:rPr>
              <w:t>необращения</w:t>
            </w:r>
            <w:proofErr w:type="spell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гражданина (представителя гражданина) за получением услуги через многофункциональный центр)</w:t>
            </w:r>
            <w:r w:rsidR="00232A4D" w:rsidRPr="005474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0669" w:rsidRPr="00547425" w:rsidRDefault="00824F43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наличии у </w:t>
            </w:r>
            <w:r w:rsidR="00FD300D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заявителя) подтвержденной учетной записи на Едином портале </w:t>
            </w:r>
            <w:r w:rsidR="00FD300D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="002139B3" w:rsidRPr="00547425">
              <w:rPr>
                <w:rFonts w:ascii="Times New Roman" w:hAnsi="Times New Roman"/>
                <w:sz w:val="28"/>
                <w:szCs w:val="28"/>
              </w:rPr>
              <w:t xml:space="preserve">чреждение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день принятия решения </w:t>
            </w:r>
            <w:r w:rsidR="002139B3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о назначении (отказе в назначении) </w:t>
            </w:r>
            <w:r w:rsidR="000E6A82" w:rsidRPr="00547425">
              <w:rPr>
                <w:rFonts w:ascii="Times New Roman" w:hAnsi="Times New Roman"/>
                <w:sz w:val="28"/>
                <w:szCs w:val="28"/>
              </w:rPr>
              <w:t xml:space="preserve">единовременной денежной выплаты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независимо от способа подачи заявления направляет для размещения в личном </w:t>
            </w:r>
            <w:r w:rsidR="00626B17" w:rsidRPr="00547425">
              <w:rPr>
                <w:rFonts w:ascii="Times New Roman" w:hAnsi="Times New Roman"/>
                <w:sz w:val="28"/>
                <w:szCs w:val="28"/>
              </w:rPr>
              <w:t xml:space="preserve">кабинете </w:t>
            </w:r>
            <w:r w:rsidR="000E6A82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0E6A82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) на Едином портале статус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о ходе предоставления услуги «услуга предоставлена» с уведомлением</w:t>
            </w:r>
            <w:r w:rsidR="00626B17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в электронной форме либо статус о ходе предоставления услуги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BAA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предоставлении услуги отказано» с уведомлением в электронной форме, содержащим мотивированное обоснование принятия решения об отказе </w:t>
            </w:r>
            <w:r w:rsidR="00F43BAA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E6A82" w:rsidRPr="00547425">
              <w:rPr>
                <w:rFonts w:ascii="Times New Roman" w:hAnsi="Times New Roman"/>
                <w:sz w:val="28"/>
                <w:szCs w:val="28"/>
              </w:rPr>
              <w:t>единовременной</w:t>
            </w:r>
            <w:r w:rsidR="00812BF0" w:rsidRPr="00547425">
              <w:rPr>
                <w:rFonts w:ascii="Times New Roman" w:hAnsi="Times New Roman"/>
                <w:sz w:val="28"/>
                <w:szCs w:val="28"/>
              </w:rPr>
              <w:t xml:space="preserve"> денежной выплате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, с указанием оснований его принятия </w:t>
            </w:r>
            <w:r w:rsidR="00F43BAA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и порядка его обжалования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.»</w:t>
            </w:r>
            <w:r w:rsidR="00820669" w:rsidRPr="00547425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824F43" w:rsidRPr="00547425" w:rsidRDefault="009B0EEA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дополнить абзацем</w:t>
            </w:r>
            <w:r w:rsidR="00820669" w:rsidRPr="00547425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820669" w:rsidRPr="00547425" w:rsidRDefault="00820669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«Направление для размещения в личном кабинете гражданина (представителя гражданина) на Едином портале статусов о ходе предоставления услуги, мотивированных обоснований принятия решений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и иной информации осуществляется в соответствии с требованиями </w:t>
            </w:r>
            <w:hyperlink r:id="rId44" w:history="1">
              <w:r w:rsidRPr="00547425">
                <w:rPr>
                  <w:rFonts w:ascii="Times New Roman" w:hAnsi="Times New Roman"/>
                  <w:sz w:val="28"/>
                  <w:szCs w:val="28"/>
                </w:rPr>
                <w:t>постановления</w:t>
              </w:r>
            </w:hyperlink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 марта 2022 г.</w:t>
            </w:r>
            <w:r w:rsidR="00342AB4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выполнения запроса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о предоставлении государственной</w:t>
            </w:r>
            <w:r w:rsidR="00342AB4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или муниципальной услуги, заявления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услуги, указанной в </w:t>
            </w:r>
            <w:hyperlink r:id="rId45" w:history="1">
              <w:r w:rsidRPr="00547425">
                <w:rPr>
                  <w:rFonts w:ascii="Times New Roman" w:hAnsi="Times New Roman"/>
                  <w:sz w:val="28"/>
                  <w:szCs w:val="28"/>
                </w:rPr>
                <w:t>части 3 статьи 1</w:t>
              </w:r>
            </w:hyperlink>
            <w:r w:rsidRPr="0054742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«Об организации предоставления государственных и муниципальных услуг»,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а также результатов предоставления государственной или муниципальной услуги, результатов предоставления услуги, указанной в </w:t>
            </w:r>
            <w:hyperlink r:id="rId46" w:history="1">
              <w:r w:rsidRPr="00547425">
                <w:rPr>
                  <w:rFonts w:ascii="Times New Roman" w:hAnsi="Times New Roman"/>
                  <w:sz w:val="28"/>
                  <w:szCs w:val="28"/>
                </w:rPr>
                <w:t>части 3 статьи 1</w:t>
              </w:r>
            </w:hyperlink>
            <w:r w:rsidRPr="0054742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«Об организации предоставления государственных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и муниципальных услуг».»;</w:t>
            </w:r>
            <w:proofErr w:type="gramEnd"/>
          </w:p>
          <w:p w:rsidR="00847429" w:rsidRPr="00547425" w:rsidRDefault="00847429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2) в приложении № 2:</w:t>
            </w:r>
          </w:p>
          <w:p w:rsidR="00020DAF" w:rsidRPr="00547425" w:rsidRDefault="00020DAF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- в пункте 2:</w:t>
            </w:r>
          </w:p>
          <w:p w:rsidR="00140934" w:rsidRPr="00547425" w:rsidRDefault="0014345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дополнить абзацами</w:t>
            </w:r>
            <w:r w:rsidR="0058027D" w:rsidRPr="00547425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140934" w:rsidRPr="00547425" w:rsidRDefault="00140934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58027D" w:rsidRPr="00547425">
              <w:rPr>
                <w:rFonts w:ascii="Times New Roman" w:hAnsi="Times New Roman"/>
                <w:sz w:val="28"/>
                <w:szCs w:val="28"/>
              </w:rPr>
              <w:t>Для целей настоящего Порядка:</w:t>
            </w:r>
          </w:p>
          <w:p w:rsidR="00020DAF" w:rsidRPr="00547425" w:rsidRDefault="009B0EEA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027D" w:rsidRPr="00547425">
              <w:rPr>
                <w:rFonts w:ascii="Times New Roman" w:hAnsi="Times New Roman"/>
                <w:sz w:val="28"/>
                <w:szCs w:val="28"/>
              </w:rPr>
              <w:t xml:space="preserve">под </w:t>
            </w:r>
            <w:r w:rsidR="004F34FC" w:rsidRPr="00547425">
              <w:rPr>
                <w:rFonts w:ascii="Times New Roman" w:hAnsi="Times New Roman"/>
                <w:sz w:val="28"/>
                <w:szCs w:val="28"/>
              </w:rPr>
              <w:t xml:space="preserve">членами семей участников специальной военной </w:t>
            </w:r>
            <w:r w:rsidR="00216D71" w:rsidRPr="00547425">
              <w:rPr>
                <w:rFonts w:ascii="Times New Roman" w:hAnsi="Times New Roman"/>
                <w:sz w:val="28"/>
                <w:szCs w:val="28"/>
              </w:rPr>
              <w:t>операции понимаются члены сем</w:t>
            </w:r>
            <w:r w:rsidR="007247AE" w:rsidRPr="00547425">
              <w:rPr>
                <w:rFonts w:ascii="Times New Roman" w:hAnsi="Times New Roman"/>
                <w:sz w:val="28"/>
                <w:szCs w:val="28"/>
              </w:rPr>
              <w:t>ей</w:t>
            </w:r>
            <w:r w:rsidR="00216D71" w:rsidRPr="00547425">
              <w:rPr>
                <w:rFonts w:ascii="Times New Roman" w:hAnsi="Times New Roman"/>
                <w:sz w:val="28"/>
                <w:szCs w:val="28"/>
              </w:rPr>
              <w:t xml:space="preserve">, определенные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пунктом 7 части 1 </w:t>
            </w:r>
            <w:r w:rsidR="00216D71" w:rsidRPr="00547425">
              <w:rPr>
                <w:rFonts w:ascii="Times New Roman" w:hAnsi="Times New Roman"/>
                <w:sz w:val="28"/>
                <w:szCs w:val="28"/>
              </w:rPr>
              <w:t xml:space="preserve">статьей </w:t>
            </w:r>
            <w:r w:rsidR="00020DAF" w:rsidRPr="00547425">
              <w:rPr>
                <w:rFonts w:ascii="Times New Roman" w:hAnsi="Times New Roman"/>
                <w:sz w:val="28"/>
                <w:szCs w:val="28"/>
              </w:rPr>
              <w:t xml:space="preserve">29.1 Закона Рязанской области от 21 декабря 2016 года № 91-ОЗ «О мерах </w:t>
            </w:r>
            <w:r w:rsidR="00020DAF" w:rsidRPr="005474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социальной поддержки населения Рязанской области»; </w:t>
            </w:r>
          </w:p>
          <w:p w:rsidR="00020DAF" w:rsidRPr="00547425" w:rsidRDefault="000C4F74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00695" w:rsidRPr="00547425">
              <w:rPr>
                <w:rFonts w:ascii="Times New Roman" w:hAnsi="Times New Roman"/>
                <w:sz w:val="28"/>
                <w:szCs w:val="28"/>
              </w:rPr>
              <w:t xml:space="preserve">под </w:t>
            </w:r>
            <w:r w:rsidR="00D2642E" w:rsidRPr="00547425">
              <w:rPr>
                <w:rFonts w:ascii="Times New Roman" w:hAnsi="Times New Roman"/>
                <w:sz w:val="28"/>
                <w:szCs w:val="28"/>
              </w:rPr>
              <w:t>лицами, осуществля</w:t>
            </w:r>
            <w:r w:rsidR="003746AF" w:rsidRPr="00547425">
              <w:rPr>
                <w:rFonts w:ascii="Times New Roman" w:hAnsi="Times New Roman"/>
                <w:sz w:val="28"/>
                <w:szCs w:val="28"/>
              </w:rPr>
              <w:t xml:space="preserve">ющими уход за детьми-инвалидами, понимаются лица, </w:t>
            </w:r>
            <w:r w:rsidR="006A2005" w:rsidRPr="00547425">
              <w:rPr>
                <w:rFonts w:ascii="Times New Roman" w:hAnsi="Times New Roman"/>
                <w:sz w:val="28"/>
                <w:szCs w:val="28"/>
              </w:rPr>
              <w:t xml:space="preserve">определенные </w:t>
            </w:r>
            <w:r w:rsidR="00143457" w:rsidRPr="00547425">
              <w:rPr>
                <w:rFonts w:ascii="Times New Roman" w:hAnsi="Times New Roman"/>
                <w:sz w:val="28"/>
                <w:szCs w:val="28"/>
              </w:rPr>
              <w:t xml:space="preserve">пунктом 10 части 1 </w:t>
            </w:r>
            <w:r w:rsidR="006A2005" w:rsidRPr="00547425">
              <w:rPr>
                <w:rFonts w:ascii="Times New Roman" w:hAnsi="Times New Roman"/>
                <w:sz w:val="28"/>
                <w:szCs w:val="28"/>
              </w:rPr>
              <w:t>статьей 29.1 Закона Рязанской области от 21 декабря 2016 года № 91-ОЗ «О мерах социальной поддержки населения Рязанской области»</w:t>
            </w:r>
            <w:proofErr w:type="gramStart"/>
            <w:r w:rsidR="008B7077" w:rsidRPr="00547425">
              <w:rPr>
                <w:rFonts w:ascii="Times New Roman" w:hAnsi="Times New Roman"/>
                <w:sz w:val="28"/>
                <w:szCs w:val="28"/>
              </w:rPr>
              <w:t>.</w:t>
            </w:r>
            <w:r w:rsidR="002637CC" w:rsidRPr="0054742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020DAF" w:rsidRPr="005474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6152" w:rsidRPr="00547425" w:rsidRDefault="008462A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- в пункте 5:</w:t>
            </w:r>
          </w:p>
          <w:p w:rsidR="00143457" w:rsidRPr="00547425" w:rsidRDefault="0014345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E04A06" w:rsidRPr="00547425" w:rsidRDefault="0014345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2637CC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5.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целях получения субсидии гражданин (представитель гражданина) представляет в государственное казенное учреждение Рязанской области «Управление социальной защиты населения Рязанской области» по месту жительства заявление о предоставлении субсидии (далее 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Учреждение), содержащее</w:t>
            </w:r>
            <w:proofErr w:type="gramStart"/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:»</w:t>
            </w:r>
            <w:proofErr w:type="gramEnd"/>
            <w:r w:rsidR="002325D6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8462A5" w:rsidRPr="00547425" w:rsidRDefault="008462A5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абзац пятый заменить текстом следующего содержания:</w:t>
            </w:r>
          </w:p>
          <w:p w:rsidR="00041D3D" w:rsidRPr="00547425" w:rsidRDefault="00041D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«Заявление </w:t>
            </w:r>
            <w:r w:rsidR="0022718D"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может быть предоставлено </w:t>
            </w:r>
            <w:r w:rsidR="008255F9" w:rsidRPr="00547425">
              <w:rPr>
                <w:rFonts w:ascii="Times New Roman" w:hAnsi="Times New Roman"/>
                <w:sz w:val="28"/>
                <w:szCs w:val="28"/>
              </w:rPr>
              <w:t>гражданином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или его представителем в </w:t>
            </w:r>
            <w:r w:rsidR="008255F9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чреждение одним из следующих способов: </w:t>
            </w:r>
          </w:p>
          <w:p w:rsidR="00041D3D" w:rsidRPr="00547425" w:rsidRDefault="00041D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лично либо посредством заказного почтового отправления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с уведомлением о вручении;</w:t>
            </w:r>
          </w:p>
          <w:p w:rsidR="00041D3D" w:rsidRPr="00547425" w:rsidRDefault="00041D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через многофункциональный центр предоставления государственных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>и муниципальных услуг (далее – многофункциональный центр);</w:t>
            </w:r>
          </w:p>
          <w:p w:rsidR="00041D3D" w:rsidRPr="00547425" w:rsidRDefault="00041D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электронной форме с использованием федеральной государственной информационной системы «Единый портал государственных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и муниципальных услуг (функций)» (далее – Единый портал). </w:t>
            </w:r>
          </w:p>
          <w:p w:rsidR="00041D3D" w:rsidRPr="00547425" w:rsidRDefault="00041D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обращении </w:t>
            </w:r>
            <w:r w:rsidR="008255F9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или его представителя лично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либо посредством заказного почтового отправления с уведомлением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D0239E">
              <w:rPr>
                <w:rFonts w:ascii="Times New Roman" w:hAnsi="Times New Roman"/>
                <w:sz w:val="28"/>
                <w:szCs w:val="28"/>
              </w:rPr>
              <w:t xml:space="preserve">о вручении или через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многофункциональный центр заявление </w:t>
            </w:r>
            <w:r w:rsidR="00984903"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субсидии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подается</w:t>
            </w:r>
            <w:r w:rsidR="00984903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по форме, утвержденной министерством труда и социальной защиты населения Рязанской области</w:t>
            </w:r>
            <w:r w:rsidR="006B765D" w:rsidRPr="00547425">
              <w:rPr>
                <w:rFonts w:ascii="Times New Roman" w:hAnsi="Times New Roman"/>
                <w:sz w:val="28"/>
                <w:szCs w:val="28"/>
              </w:rPr>
              <w:t xml:space="preserve"> (далее – министерство)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41D3D" w:rsidRPr="00547425" w:rsidRDefault="00041D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обращении </w:t>
            </w:r>
            <w:r w:rsidR="00573330" w:rsidRPr="00547425">
              <w:rPr>
                <w:rFonts w:ascii="Times New Roman" w:hAnsi="Times New Roman"/>
                <w:sz w:val="28"/>
                <w:szCs w:val="28"/>
              </w:rPr>
              <w:t xml:space="preserve">гражданина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или его представителя в электронной форме с использованием Единого портала заявление </w:t>
            </w:r>
            <w:r w:rsidR="00984903"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подается посредством заполнения полей интерактивной формы в личном кабинете </w:t>
            </w:r>
            <w:r w:rsidR="00573330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="002B6839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или его представителя на Едином портале.</w:t>
            </w:r>
          </w:p>
          <w:p w:rsidR="00041D3D" w:rsidRPr="00547425" w:rsidRDefault="00041D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Обеспечение возможности подачи заявления </w:t>
            </w:r>
            <w:r w:rsidR="00984903"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с использованием Единого портала осуществляется после перевода государственной услуги </w:t>
            </w:r>
            <w:r w:rsidR="002B6839" w:rsidRPr="00547425">
              <w:rPr>
                <w:rFonts w:ascii="Times New Roman" w:hAnsi="Times New Roman"/>
                <w:sz w:val="28"/>
                <w:szCs w:val="28"/>
              </w:rPr>
              <w:t>«Предоставлени</w:t>
            </w:r>
            <w:r w:rsidR="00B43AE1" w:rsidRPr="00547425">
              <w:rPr>
                <w:rFonts w:ascii="Times New Roman" w:hAnsi="Times New Roman"/>
                <w:sz w:val="28"/>
                <w:szCs w:val="28"/>
              </w:rPr>
              <w:t>е</w:t>
            </w:r>
            <w:r w:rsidR="002B6839" w:rsidRPr="00547425">
              <w:rPr>
                <w:rFonts w:ascii="Times New Roman" w:hAnsi="Times New Roman"/>
                <w:sz w:val="28"/>
                <w:szCs w:val="28"/>
              </w:rPr>
              <w:t xml:space="preserve"> субсидии отдельным категориям граждан при </w:t>
            </w:r>
            <w:proofErr w:type="spellStart"/>
            <w:r w:rsidR="002B6839" w:rsidRPr="00547425">
              <w:rPr>
                <w:rFonts w:ascii="Times New Roman" w:hAnsi="Times New Roman"/>
                <w:sz w:val="28"/>
                <w:szCs w:val="28"/>
              </w:rPr>
              <w:t>догазификации</w:t>
            </w:r>
            <w:proofErr w:type="spellEnd"/>
            <w:r w:rsidR="002B6839" w:rsidRPr="00547425">
              <w:rPr>
                <w:rFonts w:ascii="Times New Roman" w:hAnsi="Times New Roman"/>
                <w:sz w:val="28"/>
                <w:szCs w:val="28"/>
              </w:rPr>
              <w:t xml:space="preserve"> жилых помещений»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(далее – услуга) </w:t>
            </w:r>
            <w:r w:rsidR="00984903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в электронную форму в порядке, установленном действующим законодательством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67CEF" w:rsidRPr="00547425" w:rsidRDefault="0061271E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дополнить абзацами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134A87" w:rsidRPr="00547425" w:rsidRDefault="00A3241C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«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="00984903" w:rsidRPr="00547425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, направленное в электронной форме с использованием Единого портала, регистрируется в автоматическом режиме. </w:t>
            </w:r>
          </w:p>
          <w:p w:rsidR="00134A87" w:rsidRPr="00547425" w:rsidRDefault="00B938D3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В срок н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е позднее одного рабочего дня со дня получения заявления </w:t>
            </w:r>
            <w:r w:rsidR="00984903"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субсидии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посредством Единого портала 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>для размещения</w:t>
            </w:r>
            <w:r w:rsidR="00984903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в личном кабинете гражданина (представителя гражданина) на Едином 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lastRenderedPageBreak/>
              <w:t>портале направля</w:t>
            </w:r>
            <w:r w:rsidR="000C4F74">
              <w:rPr>
                <w:rFonts w:ascii="Times New Roman" w:hAnsi="Times New Roman"/>
                <w:sz w:val="28"/>
                <w:szCs w:val="28"/>
              </w:rPr>
              <w:t>ю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тся электронное сообщение о получении </w:t>
            </w:r>
            <w:r w:rsidR="006C6E04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чреждением заявления </w:t>
            </w:r>
            <w:r w:rsidR="006C6E04"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>с указанием даты получения и при наличии необходимых документов, обязанность по представлению которых возложена на гражданина</w:t>
            </w:r>
            <w:r w:rsidR="00D75D02"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гражданина)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 (далее – необходимые документы), статус</w:t>
            </w:r>
            <w:proofErr w:type="gramEnd"/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 о ходе предоставления услуги «заявление (запрос) зарегистрировано». </w:t>
            </w:r>
          </w:p>
          <w:p w:rsidR="00134A87" w:rsidRPr="00547425" w:rsidRDefault="00134A8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Если заявление </w:t>
            </w:r>
            <w:r w:rsidR="006C6E04"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и приложенные к нему документы, направленные посредством Единого портала, получены после окончания рабочего времени </w:t>
            </w:r>
            <w:r w:rsidR="006C6E04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чреждения днем их получения считается следующий рабочий день. Если заявление </w:t>
            </w:r>
            <w:r w:rsidR="006C6E04"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</w:t>
            </w:r>
            <w:r w:rsidR="00521E6A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и приложенные к нему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день.</w:t>
            </w:r>
          </w:p>
          <w:p w:rsidR="00134A87" w:rsidRPr="00547425" w:rsidRDefault="00B938D3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В случае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 если к заявлению</w:t>
            </w:r>
            <w:r w:rsidR="00616737" w:rsidRPr="00547425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, направленному посредством Единого портала, приложены не все необходимые документы, </w:t>
            </w:r>
            <w:r w:rsidR="00616737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="00134A87" w:rsidRPr="00547425">
              <w:rPr>
                <w:rFonts w:ascii="Times New Roman" w:hAnsi="Times New Roman"/>
                <w:sz w:val="28"/>
                <w:szCs w:val="28"/>
              </w:rPr>
              <w:t>чреждение направляет для размещения в личном кабинете гражданина (представителя гражданина)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</w:t>
            </w:r>
            <w:r w:rsidR="00616737" w:rsidRPr="00547425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proofErr w:type="gramEnd"/>
            <w:r w:rsidR="00134A87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737" w:rsidRPr="00547425">
              <w:rPr>
                <w:rFonts w:ascii="Times New Roman" w:hAnsi="Times New Roman"/>
                <w:sz w:val="28"/>
                <w:szCs w:val="28"/>
              </w:rPr>
              <w:t>Учреждением.</w:t>
            </w:r>
          </w:p>
          <w:p w:rsidR="00134A87" w:rsidRPr="00547425" w:rsidRDefault="00134A8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Гражданин (представитель гражданина) в срок, не превышающий 5</w:t>
            </w:r>
            <w:r w:rsidR="00547425">
              <w:rPr>
                <w:rFonts w:ascii="Times New Roman" w:hAnsi="Times New Roman"/>
                <w:sz w:val="28"/>
                <w:szCs w:val="28"/>
              </w:rPr>
              <w:t> 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рабочих дней со дня размещения статуса о ходе предоставления услуги «приглашение заявителя на личный прием», представляет в </w:t>
            </w:r>
            <w:r w:rsidR="00CA5A8C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чреждение недостающие необходимые документы.</w:t>
            </w:r>
          </w:p>
          <w:p w:rsidR="00134A87" w:rsidRPr="00547425" w:rsidRDefault="00134A8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случае непредставления необходимых документов в течение срока, предусмотренного абзацем </w:t>
            </w:r>
            <w:r w:rsidR="00802CBB" w:rsidRPr="00547425">
              <w:rPr>
                <w:rFonts w:ascii="Times New Roman" w:hAnsi="Times New Roman"/>
                <w:sz w:val="28"/>
                <w:szCs w:val="28"/>
              </w:rPr>
              <w:t>семнадцатым</w:t>
            </w:r>
            <w:r w:rsidR="00DF4A4F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настоящего пункта, в личный кабинет гражданина (представителя гражданина) на Едином портале в течение одного рабочего дня, следующего за днем истечения пятидневного срока для представления необходимых документов, вместе со статусом о ходе предоставления услуги «заявление (запрос) возвращено без рассмотрения» </w:t>
            </w:r>
            <w:r w:rsidR="00CA5A8C" w:rsidRPr="00547425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напра</w:t>
            </w:r>
            <w:r w:rsidR="00CA5A8C" w:rsidRPr="00547425">
              <w:rPr>
                <w:rFonts w:ascii="Times New Roman" w:hAnsi="Times New Roman"/>
                <w:sz w:val="28"/>
                <w:szCs w:val="28"/>
              </w:rPr>
              <w:t xml:space="preserve">вляется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для размещения в личном кабинете гражданина (представителя гражданина) на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Едином 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мотивированное обоснование принятия соответствующего решения, с указанием оснований его принятия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и порядка его обжалования.</w:t>
            </w:r>
          </w:p>
          <w:p w:rsidR="00134A87" w:rsidRPr="00547425" w:rsidRDefault="00134A8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В случае представления гражданином (представителем гражданина)</w:t>
            </w:r>
            <w:r w:rsidRPr="00547425">
              <w:rPr>
                <w:rFonts w:ascii="Times New Roman" w:hAnsi="Times New Roman"/>
                <w:sz w:val="28"/>
                <w:szCs w:val="28"/>
              </w:rPr>
              <w:br/>
              <w:t xml:space="preserve">в течение срока, предусмотренного абзацем </w:t>
            </w:r>
            <w:r w:rsidR="00802CBB" w:rsidRPr="00547425">
              <w:rPr>
                <w:rFonts w:ascii="Times New Roman" w:hAnsi="Times New Roman"/>
                <w:sz w:val="28"/>
                <w:szCs w:val="28"/>
              </w:rPr>
              <w:t>семнадцатым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настоящего пункта, необходимых документов </w:t>
            </w:r>
            <w:r w:rsidR="00E04510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чреждение осуществляет прием и регистрацию заявления в день представления необходимых документов. В этом случае </w:t>
            </w:r>
            <w:r w:rsidR="00E04510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>в течение одного рабочего дня со дня регистрации заявления</w:t>
            </w:r>
            <w:r w:rsidR="00E04510" w:rsidRPr="00547425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направляется для размещения в личном кабинете гражданина (представителя гражданина) на Едином портале статус о ходе предоставления услуги «заявление (запрос) зарегистрировано».</w:t>
            </w:r>
          </w:p>
          <w:p w:rsidR="00134A87" w:rsidRPr="00547425" w:rsidRDefault="00134A8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наличии у гражданина (представителя гражданина) подтвержденной учетной записи на Едином портале </w:t>
            </w:r>
            <w:r w:rsidR="00E04510" w:rsidRPr="0054742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чреждение независимо от способа подачи заявления в течение одного рабочего дня со дня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lastRenderedPageBreak/>
              <w:t>регистрации заявления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510"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направляет для размещения в личном кабинете гражданина (представителя гражданина) на Едином портале статус о ходе предоставления услуги «заявление (запрос) зарегистрировано»</w:t>
            </w: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474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0ED0" w:rsidRPr="00547425" w:rsidRDefault="00390ED0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3336CA" w:rsidRPr="00547425" w:rsidRDefault="000A3E2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6E1925" w:rsidRPr="00547425">
              <w:rPr>
                <w:rFonts w:ascii="Times New Roman" w:hAnsi="Times New Roman"/>
                <w:sz w:val="28"/>
                <w:szCs w:val="28"/>
              </w:rPr>
              <w:t>ы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второй</w:t>
            </w:r>
            <w:r w:rsidR="00DD1651" w:rsidRPr="00547425">
              <w:rPr>
                <w:rFonts w:ascii="Times New Roman" w:hAnsi="Times New Roman"/>
                <w:sz w:val="28"/>
                <w:szCs w:val="28"/>
              </w:rPr>
              <w:t xml:space="preserve">, двадцать четвертый </w:t>
            </w:r>
            <w:r w:rsidR="003336CA" w:rsidRPr="00547425">
              <w:rPr>
                <w:rFonts w:ascii="Times New Roman" w:hAnsi="Times New Roman"/>
                <w:sz w:val="28"/>
                <w:szCs w:val="28"/>
              </w:rPr>
              <w:t xml:space="preserve">дополнить словами </w:t>
            </w:r>
            <w:r w:rsidR="00DD1651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="003336CA" w:rsidRPr="00547425">
              <w:rPr>
                <w:rFonts w:ascii="Times New Roman" w:hAnsi="Times New Roman"/>
                <w:sz w:val="28"/>
                <w:szCs w:val="28"/>
              </w:rPr>
              <w:t>«(з</w:t>
            </w:r>
            <w:r w:rsidR="006E1925" w:rsidRPr="00547425">
              <w:rPr>
                <w:rFonts w:ascii="Times New Roman" w:hAnsi="Times New Roman"/>
                <w:sz w:val="28"/>
                <w:szCs w:val="28"/>
              </w:rPr>
              <w:t xml:space="preserve">а исключением случаев обращения </w:t>
            </w:r>
            <w:r w:rsidR="003336CA" w:rsidRPr="00547425">
              <w:rPr>
                <w:rFonts w:ascii="Times New Roman" w:hAnsi="Times New Roman"/>
                <w:sz w:val="28"/>
                <w:szCs w:val="28"/>
              </w:rPr>
              <w:t>в электронн</w:t>
            </w:r>
            <w:r w:rsidR="00D76299" w:rsidRPr="00547425">
              <w:rPr>
                <w:rFonts w:ascii="Times New Roman" w:hAnsi="Times New Roman"/>
                <w:sz w:val="28"/>
                <w:szCs w:val="28"/>
              </w:rPr>
              <w:t>ой</w:t>
            </w:r>
            <w:r w:rsidR="003336CA" w:rsidRP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299" w:rsidRPr="00547425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3336CA" w:rsidRPr="0054742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использованием Единого портала)</w:t>
            </w:r>
            <w:r w:rsidR="003336CA" w:rsidRPr="0054742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71B80" w:rsidRPr="00547425" w:rsidRDefault="00087C9F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794801" w:rsidRPr="00547425">
              <w:rPr>
                <w:rFonts w:ascii="Times New Roman" w:hAnsi="Times New Roman"/>
                <w:sz w:val="28"/>
                <w:szCs w:val="28"/>
              </w:rPr>
              <w:t>тридцатый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заменить текстом следующего содержания: </w:t>
            </w:r>
          </w:p>
          <w:p w:rsidR="0049698D" w:rsidRPr="00547425" w:rsidRDefault="0049698D" w:rsidP="00547425">
            <w:pPr>
              <w:tabs>
                <w:tab w:val="left" w:pos="655"/>
              </w:tabs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«В случае обращения гражданина (представителя гражданина) непосредственно в Учреждение или через многофункциональный центр документы представляются одновременно с заявлением о предоставлении субсидии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</w:t>
            </w:r>
            <w:r w:rsidR="006A6935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="00D76299"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гражданин</w:t>
            </w:r>
            <w:r w:rsidR="00E973AB" w:rsidRPr="00547425">
              <w:rPr>
                <w:rFonts w:ascii="Times New Roman" w:hAnsi="Times New Roman"/>
                <w:sz w:val="28"/>
                <w:szCs w:val="28"/>
              </w:rPr>
              <w:t>а</w:t>
            </w:r>
            <w:r w:rsidR="00D76299" w:rsidRPr="00547425">
              <w:rPr>
                <w:rFonts w:ascii="Times New Roman" w:hAnsi="Times New Roman"/>
                <w:sz w:val="28"/>
                <w:szCs w:val="28"/>
              </w:rPr>
              <w:t>)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. Лицо, принимающее документы в оригиналах, изготавливает копии и заверяет их.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      </w:r>
          </w:p>
          <w:p w:rsidR="00794801" w:rsidRPr="00547425" w:rsidRDefault="00794801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обращении </w:t>
            </w:r>
            <w:r w:rsidR="00E80EFC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(представителя </w:t>
            </w:r>
            <w:r w:rsidR="00E80EFC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) посредством заказного почтового отправления с уведомлением о вручении документы направляются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</w:t>
            </w:r>
            <w:r w:rsidR="00E80EFC" w:rsidRPr="00547425">
              <w:rPr>
                <w:rFonts w:ascii="Times New Roman" w:hAnsi="Times New Roman"/>
                <w:sz w:val="28"/>
                <w:szCs w:val="28"/>
              </w:rPr>
              <w:t>гражданина (представителя гражданина</w:t>
            </w:r>
            <w:r w:rsidR="00E973AB" w:rsidRPr="0054742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F64FF" w:rsidRPr="00547425" w:rsidRDefault="006F64FF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обращении гражданина </w:t>
            </w:r>
            <w:r w:rsidR="00965697" w:rsidRPr="00547425">
              <w:rPr>
                <w:rFonts w:ascii="Times New Roman" w:hAnsi="Times New Roman"/>
                <w:sz w:val="28"/>
                <w:szCs w:val="28"/>
              </w:rPr>
              <w:t xml:space="preserve">(представителя гражданина)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в электронной форме посредством Единого портала могут быть представлены электронные документы, подписанные усиленной квалифицированной электронной подписью, электронные дубликаты документов, созданные в соответствии </w:t>
            </w:r>
            <w:r w:rsidR="00965697" w:rsidRPr="00547425">
              <w:rPr>
                <w:rFonts w:ascii="Times New Roman" w:hAnsi="Times New Roman"/>
                <w:sz w:val="28"/>
                <w:szCs w:val="28"/>
              </w:rPr>
              <w:br/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hyperlink r:id="rId47" w:history="1">
              <w:r w:rsidRPr="00547425">
                <w:rPr>
                  <w:rFonts w:ascii="Times New Roman" w:hAnsi="Times New Roman"/>
                  <w:sz w:val="28"/>
                  <w:szCs w:val="28"/>
                </w:rPr>
                <w:t>пунктом 7.2 части 1 статьи 16</w:t>
              </w:r>
            </w:hyperlink>
            <w:r w:rsidRPr="0054742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210-ФЗ.»;</w:t>
            </w:r>
          </w:p>
          <w:p w:rsidR="00C6461C" w:rsidRPr="00547425" w:rsidRDefault="0088593A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461C" w:rsidRPr="00547425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C0233A" w:rsidRPr="00547425">
              <w:rPr>
                <w:rFonts w:ascii="Times New Roman" w:hAnsi="Times New Roman"/>
                <w:sz w:val="28"/>
                <w:szCs w:val="28"/>
              </w:rPr>
              <w:t xml:space="preserve"> восьмой </w:t>
            </w:r>
            <w:r w:rsidR="00E54B3D" w:rsidRPr="00547425">
              <w:rPr>
                <w:rFonts w:ascii="Times New Roman" w:hAnsi="Times New Roman"/>
                <w:sz w:val="28"/>
                <w:szCs w:val="28"/>
              </w:rPr>
              <w:t xml:space="preserve">пункта 8 </w:t>
            </w:r>
            <w:r w:rsidR="00C0233A" w:rsidRPr="00547425">
              <w:rPr>
                <w:rFonts w:ascii="Times New Roman" w:hAnsi="Times New Roman"/>
                <w:sz w:val="28"/>
                <w:szCs w:val="28"/>
              </w:rPr>
              <w:t xml:space="preserve">заменить текстом </w:t>
            </w:r>
            <w:r w:rsidR="00C6461C" w:rsidRPr="00547425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F220C7" w:rsidRPr="00547425" w:rsidRDefault="00F56D2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«Учреждение направляет уведомление гражданину (представителю гражданина) </w:t>
            </w:r>
            <w:r w:rsidR="0033502F" w:rsidRPr="00547425">
              <w:rPr>
                <w:rFonts w:ascii="Times New Roman" w:hAnsi="Times New Roman"/>
                <w:sz w:val="28"/>
                <w:szCs w:val="28"/>
              </w:rPr>
              <w:t>о предоставлении (отказе в предоставлении) субсидии в течение 5 рабочих дней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, следующих за днем принятия соответствующего решения </w:t>
            </w:r>
            <w:r w:rsidR="00F220C7" w:rsidRPr="00547425">
              <w:rPr>
                <w:rFonts w:ascii="Times New Roman" w:hAnsi="Times New Roman"/>
                <w:sz w:val="28"/>
                <w:szCs w:val="28"/>
              </w:rPr>
              <w:t>одним из следующих способов: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>- через многофункциональный центр – путем непосредственной выдачи гражданину (представителю гражданина) (в случае обращения за получением  услуги через многофункциональный центр);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электронной почты </w:t>
            </w:r>
            <w:r w:rsidR="000C4F74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</w:t>
            </w:r>
            <w:r w:rsidR="000C4F74">
              <w:rPr>
                <w:rFonts w:ascii="Times New Roman" w:hAnsi="Times New Roman"/>
                <w:sz w:val="28"/>
                <w:szCs w:val="28"/>
              </w:rPr>
              <w:t xml:space="preserve">ному в заявлении (в случае </w:t>
            </w:r>
            <w:proofErr w:type="spellStart"/>
            <w:r w:rsidR="000C4F74">
              <w:rPr>
                <w:rFonts w:ascii="Times New Roman" w:hAnsi="Times New Roman"/>
                <w:sz w:val="28"/>
                <w:szCs w:val="28"/>
              </w:rPr>
              <w:t>не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обращения</w:t>
            </w:r>
            <w:proofErr w:type="spell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гражданина (представителя гражданина) за получением услуги через многофункциональный центр);</w:t>
            </w:r>
          </w:p>
          <w:p w:rsidR="00F220C7" w:rsidRPr="00547425" w:rsidRDefault="00F220C7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425">
              <w:rPr>
                <w:rFonts w:ascii="Times New Roman" w:hAnsi="Times New Roman"/>
                <w:sz w:val="28"/>
                <w:szCs w:val="28"/>
              </w:rPr>
              <w:t xml:space="preserve">- посредством почтового отправления </w:t>
            </w:r>
            <w:r w:rsidR="0054742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по адресу, указанному в заявлении (при отсутствии сведений об адресе электронной почты гражданина (представителя гражданина) и в случае </w:t>
            </w:r>
            <w:proofErr w:type="spellStart"/>
            <w:r w:rsidRPr="00547425">
              <w:rPr>
                <w:rFonts w:ascii="Times New Roman" w:hAnsi="Times New Roman"/>
                <w:sz w:val="28"/>
                <w:szCs w:val="28"/>
              </w:rPr>
              <w:t>необращения</w:t>
            </w:r>
            <w:proofErr w:type="spellEnd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гражданина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lastRenderedPageBreak/>
              <w:t>(представителя гражданина) за получением услуги через многофункциональный центр).</w:t>
            </w:r>
          </w:p>
          <w:p w:rsidR="00E54B3D" w:rsidRPr="00547425" w:rsidRDefault="00E54B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z w:val="28"/>
                <w:szCs w:val="28"/>
              </w:rPr>
              <w:t xml:space="preserve">При наличии у гражданина (представителя </w:t>
            </w:r>
            <w:r w:rsidR="0033502F" w:rsidRPr="00547425"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) подтвержденной учетной записи на Едином портале У</w:t>
            </w:r>
            <w:r w:rsidR="00DF067C" w:rsidRPr="00547425">
              <w:rPr>
                <w:rFonts w:ascii="Times New Roman" w:hAnsi="Times New Roman"/>
                <w:sz w:val="28"/>
                <w:szCs w:val="28"/>
              </w:rPr>
              <w:t>чреждение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в день принятия решения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254" w:rsidRPr="00547425">
              <w:rPr>
                <w:rFonts w:ascii="Times New Roman" w:hAnsi="Times New Roman"/>
                <w:sz w:val="28"/>
                <w:szCs w:val="28"/>
              </w:rPr>
              <w:t xml:space="preserve">о предоставлении (отказе в предоставлении) субсидии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независимо от способа подачи заявления</w:t>
            </w:r>
            <w:r w:rsidR="00526254" w:rsidRPr="00547425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направляет для размещения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 xml:space="preserve"> личном </w:t>
            </w:r>
            <w:r w:rsidR="005D2A95" w:rsidRPr="00547425">
              <w:rPr>
                <w:rFonts w:ascii="Times New Roman" w:hAnsi="Times New Roman"/>
                <w:sz w:val="28"/>
                <w:szCs w:val="28"/>
              </w:rPr>
              <w:t xml:space="preserve">кабинете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гражданина (представителя гражданина) на Едином портале статус о ходе предоставления услуги «услуга предоставлена» с уведомлением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в электронной форме либо статус о ходе предоставления услуги</w:t>
            </w:r>
            <w:proofErr w:type="gramEnd"/>
            <w:r w:rsidR="0054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«в предоставлении услуги отказано» с уведомлением в электронной форме, содержащим мотивированное обоснов</w:t>
            </w:r>
            <w:r w:rsidR="00547425">
              <w:rPr>
                <w:rFonts w:ascii="Times New Roman" w:hAnsi="Times New Roman"/>
                <w:sz w:val="28"/>
                <w:szCs w:val="28"/>
              </w:rPr>
              <w:t xml:space="preserve">ание принятия решения об отказе </w:t>
            </w:r>
            <w:r w:rsidR="001A6DF8" w:rsidRPr="00547425">
              <w:rPr>
                <w:rFonts w:ascii="Times New Roman" w:hAnsi="Times New Roman"/>
                <w:sz w:val="28"/>
                <w:szCs w:val="28"/>
              </w:rPr>
              <w:t>в предоставлении субсидии</w:t>
            </w:r>
            <w:r w:rsidRPr="00547425">
              <w:rPr>
                <w:rFonts w:ascii="Times New Roman" w:hAnsi="Times New Roman"/>
                <w:sz w:val="28"/>
                <w:szCs w:val="28"/>
              </w:rPr>
              <w:t>, с указанием оснований его прин</w:t>
            </w:r>
            <w:r w:rsidR="00CC425F" w:rsidRPr="00547425">
              <w:rPr>
                <w:rFonts w:ascii="Times New Roman" w:hAnsi="Times New Roman"/>
                <w:sz w:val="28"/>
                <w:szCs w:val="28"/>
              </w:rPr>
              <w:t>ятия и порядка его обжалования.</w:t>
            </w:r>
          </w:p>
          <w:p w:rsidR="00E54B3D" w:rsidRPr="00547425" w:rsidRDefault="00E54B3D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Направление для размещения в личном кабинете гражданина (представителя гражданина) на Едином портале статусов о ходе предоставления услуги, мотивированных обоснований принятия решений</w:t>
            </w:r>
            <w:r w:rsid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иной информации осуществляется в соответствии с требованиями </w:t>
            </w:r>
            <w:hyperlink r:id="rId48" w:history="1">
              <w:r w:rsidRPr="00547425">
                <w:rPr>
                  <w:rFonts w:ascii="Times New Roman" w:hAnsi="Times New Roman"/>
                  <w:spacing w:val="-4"/>
                  <w:sz w:val="28"/>
                  <w:szCs w:val="28"/>
                </w:rPr>
                <w:t>постановления</w:t>
              </w:r>
            </w:hyperlink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Российской Федерации от 1 марта 2022 г.</w:t>
            </w:r>
            <w:r w:rsid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</w:t>
            </w:r>
            <w:proofErr w:type="gramEnd"/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выполнения запроса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о предоставлении государственной или муниципальной услуги, заявления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предоставлении услуги, указанной в </w:t>
            </w:r>
            <w:r w:rsidR="00B43445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hyperlink r:id="rId49" w:history="1">
              <w:r w:rsidRPr="00547425">
                <w:rPr>
                  <w:rFonts w:ascii="Times New Roman" w:hAnsi="Times New Roman"/>
                  <w:spacing w:val="-4"/>
                  <w:sz w:val="28"/>
                  <w:szCs w:val="28"/>
                </w:rPr>
                <w:t>части 3 статьи 1</w:t>
              </w:r>
            </w:hyperlink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Федерального закона «Об организации предоставления государственных и муниципальных услуг»,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 также результатов предоставления государственной или муниципальной услуги, результатов предоставления услуги, указанной в </w:t>
            </w:r>
            <w:hyperlink r:id="rId50" w:history="1">
              <w:r w:rsidRPr="00547425">
                <w:rPr>
                  <w:rFonts w:ascii="Times New Roman" w:hAnsi="Times New Roman"/>
                  <w:spacing w:val="-4"/>
                  <w:sz w:val="28"/>
                  <w:szCs w:val="28"/>
                </w:rPr>
                <w:t>части 3 статьи 1</w:t>
              </w:r>
            </w:hyperlink>
            <w:r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Федерального закона «Об организации предоставления государственных</w:t>
            </w:r>
            <w:r w:rsidR="00547425" w:rsidRPr="005474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C425F" w:rsidRPr="00547425">
              <w:rPr>
                <w:rFonts w:ascii="Times New Roman" w:hAnsi="Times New Roman"/>
                <w:spacing w:val="-4"/>
                <w:sz w:val="28"/>
                <w:szCs w:val="28"/>
              </w:rPr>
              <w:t>и муниципальных услуг».».</w:t>
            </w:r>
            <w:proofErr w:type="gramEnd"/>
          </w:p>
          <w:p w:rsidR="009B1A0F" w:rsidRPr="00547425" w:rsidRDefault="009B1A0F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99F" w:rsidRPr="00547425" w:rsidRDefault="0018599F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99F" w:rsidRPr="00547425" w:rsidRDefault="0018599F" w:rsidP="00547425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1C064C" w:rsidTr="00547425">
        <w:trPr>
          <w:trHeight w:val="309"/>
          <w:jc w:val="center"/>
        </w:trPr>
        <w:tc>
          <w:tcPr>
            <w:tcW w:w="3061" w:type="pct"/>
          </w:tcPr>
          <w:p w:rsidR="00683693" w:rsidRPr="00BE1C9A" w:rsidRDefault="000D5EED" w:rsidP="0054742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BE1C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Губернатор </w:t>
            </w:r>
            <w:r w:rsidR="00923DF8" w:rsidRPr="00BE1C9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514" w:type="pct"/>
          </w:tcPr>
          <w:p w:rsidR="000D5EED" w:rsidRPr="00BE1C9A" w:rsidRDefault="000D5EED" w:rsidP="0054742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pct"/>
          </w:tcPr>
          <w:p w:rsidR="00683693" w:rsidRPr="00773D7B" w:rsidRDefault="00092193" w:rsidP="00547425">
            <w:pPr>
              <w:spacing w:line="233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BE1C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44B84" w:rsidRPr="00BE1C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E1C9A"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="00C82CB9" w:rsidRPr="00BE1C9A">
              <w:rPr>
                <w:rFonts w:ascii="Times New Roman" w:hAnsi="Times New Roman"/>
                <w:sz w:val="28"/>
                <w:szCs w:val="28"/>
              </w:rPr>
              <w:t>.В. </w:t>
            </w:r>
            <w:r w:rsidRPr="00BE1C9A"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</w:tc>
      </w:tr>
    </w:tbl>
    <w:p w:rsidR="00460FEA" w:rsidRPr="00C7299B" w:rsidRDefault="00460FEA" w:rsidP="00D136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"/>
          <w:szCs w:val="2"/>
        </w:rPr>
      </w:pPr>
    </w:p>
    <w:p w:rsidR="00C7299B" w:rsidRPr="00C7299B" w:rsidRDefault="00C729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"/>
          <w:szCs w:val="2"/>
        </w:rPr>
      </w:pPr>
    </w:p>
    <w:sectPr w:rsidR="00C7299B" w:rsidRPr="00C7299B" w:rsidSect="00547425">
      <w:headerReference w:type="default" r:id="rId51"/>
      <w:type w:val="continuous"/>
      <w:pgSz w:w="11907" w:h="16834" w:code="9"/>
      <w:pgMar w:top="1134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57" w:rsidRDefault="00FB5D57">
      <w:r>
        <w:separator/>
      </w:r>
    </w:p>
  </w:endnote>
  <w:endnote w:type="continuationSeparator" w:id="0">
    <w:p w:rsidR="00FB5D57" w:rsidRDefault="00FB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14F95" w:rsidRPr="00F134FF" w:rsidTr="00F134FF">
      <w:tc>
        <w:tcPr>
          <w:tcW w:w="2538" w:type="dxa"/>
        </w:tcPr>
        <w:p w:rsidR="00914F95" w:rsidRPr="00F134FF" w:rsidRDefault="00914F9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14F95" w:rsidRPr="00F134FF" w:rsidRDefault="00914F95" w:rsidP="00F134F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14F95" w:rsidRPr="00F134FF" w:rsidRDefault="00914F95" w:rsidP="00F134F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14F95" w:rsidRPr="00F134FF" w:rsidRDefault="00914F95" w:rsidP="00F134F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14F95" w:rsidRDefault="00914F9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57" w:rsidRDefault="00FB5D57">
      <w:r>
        <w:separator/>
      </w:r>
    </w:p>
  </w:footnote>
  <w:footnote w:type="continuationSeparator" w:id="0">
    <w:p w:rsidR="00FB5D57" w:rsidRDefault="00FB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95" w:rsidRDefault="004612C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4F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4F95">
      <w:rPr>
        <w:rStyle w:val="a8"/>
        <w:noProof/>
      </w:rPr>
      <w:t>1</w:t>
    </w:r>
    <w:r>
      <w:rPr>
        <w:rStyle w:val="a8"/>
      </w:rPr>
      <w:fldChar w:fldCharType="end"/>
    </w:r>
  </w:p>
  <w:p w:rsidR="00914F95" w:rsidRDefault="00914F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95" w:rsidRPr="006A3AAC" w:rsidRDefault="004612C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6A3AAC">
      <w:rPr>
        <w:rStyle w:val="a8"/>
        <w:rFonts w:ascii="Times New Roman" w:hAnsi="Times New Roman"/>
        <w:sz w:val="24"/>
        <w:szCs w:val="24"/>
      </w:rPr>
      <w:fldChar w:fldCharType="begin"/>
    </w:r>
    <w:r w:rsidR="00914F95" w:rsidRPr="006A3AAC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A3AAC">
      <w:rPr>
        <w:rStyle w:val="a8"/>
        <w:rFonts w:ascii="Times New Roman" w:hAnsi="Times New Roman"/>
        <w:sz w:val="24"/>
        <w:szCs w:val="24"/>
      </w:rPr>
      <w:fldChar w:fldCharType="separate"/>
    </w:r>
    <w:r w:rsidR="0081534C">
      <w:rPr>
        <w:rStyle w:val="a8"/>
        <w:rFonts w:ascii="Times New Roman" w:hAnsi="Times New Roman"/>
        <w:noProof/>
        <w:sz w:val="24"/>
        <w:szCs w:val="24"/>
      </w:rPr>
      <w:t>4</w:t>
    </w:r>
    <w:r w:rsidRPr="006A3AAC">
      <w:rPr>
        <w:rStyle w:val="a8"/>
        <w:rFonts w:ascii="Times New Roman" w:hAnsi="Times New Roman"/>
        <w:sz w:val="24"/>
        <w:szCs w:val="24"/>
      </w:rPr>
      <w:fldChar w:fldCharType="end"/>
    </w:r>
  </w:p>
  <w:p w:rsidR="00914F95" w:rsidRPr="00E1460E" w:rsidRDefault="00914F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0DDF4A26"/>
    <w:multiLevelType w:val="hybridMultilevel"/>
    <w:tmpl w:val="33E8A16A"/>
    <w:lvl w:ilvl="0" w:tplc="2DF6B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C0664"/>
    <w:multiLevelType w:val="hybridMultilevel"/>
    <w:tmpl w:val="493AB294"/>
    <w:lvl w:ilvl="0" w:tplc="5D6A08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44211B"/>
    <w:multiLevelType w:val="hybridMultilevel"/>
    <w:tmpl w:val="3B10422A"/>
    <w:lvl w:ilvl="0" w:tplc="C450C5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B1D65"/>
    <w:multiLevelType w:val="hybridMultilevel"/>
    <w:tmpl w:val="6012EDC8"/>
    <w:lvl w:ilvl="0" w:tplc="B8E6F3C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5B450B8"/>
    <w:multiLevelType w:val="hybridMultilevel"/>
    <w:tmpl w:val="83CCBBC8"/>
    <w:lvl w:ilvl="0" w:tplc="45BA7BF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AF4382"/>
    <w:multiLevelType w:val="hybridMultilevel"/>
    <w:tmpl w:val="15469476"/>
    <w:lvl w:ilvl="0" w:tplc="956CD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1804F5"/>
    <w:multiLevelType w:val="hybridMultilevel"/>
    <w:tmpl w:val="2EEEA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A3B6FFE"/>
    <w:multiLevelType w:val="hybridMultilevel"/>
    <w:tmpl w:val="82AC8230"/>
    <w:lvl w:ilvl="0" w:tplc="29146E7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P1ymH6/TmZpjd6ayedAUA4hqwg=" w:salt="f+ijNIl3qwOJXY2OilRE2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2D2"/>
    <w:rsid w:val="00000191"/>
    <w:rsid w:val="00002624"/>
    <w:rsid w:val="00003114"/>
    <w:rsid w:val="000036B8"/>
    <w:rsid w:val="00003C56"/>
    <w:rsid w:val="00005291"/>
    <w:rsid w:val="00007587"/>
    <w:rsid w:val="00012C4F"/>
    <w:rsid w:val="0001360F"/>
    <w:rsid w:val="00013F5D"/>
    <w:rsid w:val="00015611"/>
    <w:rsid w:val="000156D1"/>
    <w:rsid w:val="00015EBA"/>
    <w:rsid w:val="00016333"/>
    <w:rsid w:val="000167EF"/>
    <w:rsid w:val="00017D7C"/>
    <w:rsid w:val="000200E2"/>
    <w:rsid w:val="000208F8"/>
    <w:rsid w:val="00020DAF"/>
    <w:rsid w:val="00022BE0"/>
    <w:rsid w:val="00024567"/>
    <w:rsid w:val="000247E2"/>
    <w:rsid w:val="00024CC1"/>
    <w:rsid w:val="00025913"/>
    <w:rsid w:val="0002604F"/>
    <w:rsid w:val="0002608A"/>
    <w:rsid w:val="0002673D"/>
    <w:rsid w:val="000269F0"/>
    <w:rsid w:val="00026CF3"/>
    <w:rsid w:val="00026D0E"/>
    <w:rsid w:val="00030052"/>
    <w:rsid w:val="00031127"/>
    <w:rsid w:val="00031CC5"/>
    <w:rsid w:val="0003207A"/>
    <w:rsid w:val="000331B3"/>
    <w:rsid w:val="00033413"/>
    <w:rsid w:val="00033AFC"/>
    <w:rsid w:val="00033C41"/>
    <w:rsid w:val="00035A53"/>
    <w:rsid w:val="00036436"/>
    <w:rsid w:val="0003667B"/>
    <w:rsid w:val="00036D98"/>
    <w:rsid w:val="00037C0C"/>
    <w:rsid w:val="00040CAE"/>
    <w:rsid w:val="00040E9B"/>
    <w:rsid w:val="00041D3D"/>
    <w:rsid w:val="0004344B"/>
    <w:rsid w:val="00043597"/>
    <w:rsid w:val="00046DF2"/>
    <w:rsid w:val="000514DF"/>
    <w:rsid w:val="00052949"/>
    <w:rsid w:val="00052DB7"/>
    <w:rsid w:val="00053D4A"/>
    <w:rsid w:val="00056754"/>
    <w:rsid w:val="00056A33"/>
    <w:rsid w:val="00056DEB"/>
    <w:rsid w:val="00057133"/>
    <w:rsid w:val="00062782"/>
    <w:rsid w:val="00062794"/>
    <w:rsid w:val="0006411F"/>
    <w:rsid w:val="000717EB"/>
    <w:rsid w:val="00071CB7"/>
    <w:rsid w:val="00071FE2"/>
    <w:rsid w:val="000728E5"/>
    <w:rsid w:val="00073526"/>
    <w:rsid w:val="00073A7A"/>
    <w:rsid w:val="00075957"/>
    <w:rsid w:val="000761B1"/>
    <w:rsid w:val="000768C4"/>
    <w:rsid w:val="00076AEC"/>
    <w:rsid w:val="00076D5E"/>
    <w:rsid w:val="00080662"/>
    <w:rsid w:val="00081D15"/>
    <w:rsid w:val="000839A0"/>
    <w:rsid w:val="00084DD3"/>
    <w:rsid w:val="00085C4A"/>
    <w:rsid w:val="00085D94"/>
    <w:rsid w:val="00086740"/>
    <w:rsid w:val="00086D49"/>
    <w:rsid w:val="00087C9F"/>
    <w:rsid w:val="0009101E"/>
    <w:rsid w:val="000912A4"/>
    <w:rsid w:val="000917C0"/>
    <w:rsid w:val="00091B95"/>
    <w:rsid w:val="00092193"/>
    <w:rsid w:val="00093223"/>
    <w:rsid w:val="000940AD"/>
    <w:rsid w:val="00095A5A"/>
    <w:rsid w:val="00095D93"/>
    <w:rsid w:val="00095EA8"/>
    <w:rsid w:val="000960FB"/>
    <w:rsid w:val="00096369"/>
    <w:rsid w:val="00096973"/>
    <w:rsid w:val="00097293"/>
    <w:rsid w:val="000A0C86"/>
    <w:rsid w:val="000A20E4"/>
    <w:rsid w:val="000A22FC"/>
    <w:rsid w:val="000A2FB9"/>
    <w:rsid w:val="000A3E2D"/>
    <w:rsid w:val="000A4845"/>
    <w:rsid w:val="000A5A07"/>
    <w:rsid w:val="000A5C7D"/>
    <w:rsid w:val="000A6400"/>
    <w:rsid w:val="000A7DCF"/>
    <w:rsid w:val="000B042A"/>
    <w:rsid w:val="000B05CD"/>
    <w:rsid w:val="000B0736"/>
    <w:rsid w:val="000B13BB"/>
    <w:rsid w:val="000B17EA"/>
    <w:rsid w:val="000B1EF1"/>
    <w:rsid w:val="000B2599"/>
    <w:rsid w:val="000B29B7"/>
    <w:rsid w:val="000B2B10"/>
    <w:rsid w:val="000B58FB"/>
    <w:rsid w:val="000B5A0A"/>
    <w:rsid w:val="000B6AC0"/>
    <w:rsid w:val="000C0F67"/>
    <w:rsid w:val="000C4691"/>
    <w:rsid w:val="000C4F74"/>
    <w:rsid w:val="000C5DE4"/>
    <w:rsid w:val="000C6F67"/>
    <w:rsid w:val="000D128D"/>
    <w:rsid w:val="000D2204"/>
    <w:rsid w:val="000D3E5B"/>
    <w:rsid w:val="000D5EED"/>
    <w:rsid w:val="000E00F8"/>
    <w:rsid w:val="000E1A89"/>
    <w:rsid w:val="000E418E"/>
    <w:rsid w:val="000E47D4"/>
    <w:rsid w:val="000E4DC4"/>
    <w:rsid w:val="000E4EFA"/>
    <w:rsid w:val="000E5264"/>
    <w:rsid w:val="000E5334"/>
    <w:rsid w:val="000E5634"/>
    <w:rsid w:val="000E5670"/>
    <w:rsid w:val="000E57ED"/>
    <w:rsid w:val="000E5F98"/>
    <w:rsid w:val="000E688B"/>
    <w:rsid w:val="000E6A82"/>
    <w:rsid w:val="000E75E7"/>
    <w:rsid w:val="000E7D36"/>
    <w:rsid w:val="000E7F8D"/>
    <w:rsid w:val="000F0921"/>
    <w:rsid w:val="000F25A3"/>
    <w:rsid w:val="000F6C92"/>
    <w:rsid w:val="000F73A5"/>
    <w:rsid w:val="00100C50"/>
    <w:rsid w:val="00100DA8"/>
    <w:rsid w:val="00102E3E"/>
    <w:rsid w:val="00104C48"/>
    <w:rsid w:val="00106515"/>
    <w:rsid w:val="00106FC7"/>
    <w:rsid w:val="001135D6"/>
    <w:rsid w:val="00114061"/>
    <w:rsid w:val="001158FD"/>
    <w:rsid w:val="00115CD6"/>
    <w:rsid w:val="00116BA3"/>
    <w:rsid w:val="0011736B"/>
    <w:rsid w:val="001173ED"/>
    <w:rsid w:val="001208D3"/>
    <w:rsid w:val="001220F9"/>
    <w:rsid w:val="00122BEE"/>
    <w:rsid w:val="00122CFD"/>
    <w:rsid w:val="00122DB9"/>
    <w:rsid w:val="00122DC4"/>
    <w:rsid w:val="0012309D"/>
    <w:rsid w:val="00123C9D"/>
    <w:rsid w:val="00126BF7"/>
    <w:rsid w:val="0012709E"/>
    <w:rsid w:val="0013037A"/>
    <w:rsid w:val="00130527"/>
    <w:rsid w:val="0013143E"/>
    <w:rsid w:val="0013209E"/>
    <w:rsid w:val="001336C8"/>
    <w:rsid w:val="00134A87"/>
    <w:rsid w:val="00135114"/>
    <w:rsid w:val="001354CF"/>
    <w:rsid w:val="0013561F"/>
    <w:rsid w:val="001400E7"/>
    <w:rsid w:val="00140934"/>
    <w:rsid w:val="00141E47"/>
    <w:rsid w:val="00142455"/>
    <w:rsid w:val="0014334F"/>
    <w:rsid w:val="00143457"/>
    <w:rsid w:val="00143935"/>
    <w:rsid w:val="00146C3D"/>
    <w:rsid w:val="001478F4"/>
    <w:rsid w:val="00151370"/>
    <w:rsid w:val="00152325"/>
    <w:rsid w:val="001534B0"/>
    <w:rsid w:val="00153E47"/>
    <w:rsid w:val="001542A2"/>
    <w:rsid w:val="001565F2"/>
    <w:rsid w:val="0015703A"/>
    <w:rsid w:val="001577CB"/>
    <w:rsid w:val="00160DFE"/>
    <w:rsid w:val="0016249E"/>
    <w:rsid w:val="001629B0"/>
    <w:rsid w:val="00162E72"/>
    <w:rsid w:val="00163AE0"/>
    <w:rsid w:val="00165096"/>
    <w:rsid w:val="001650F7"/>
    <w:rsid w:val="00166577"/>
    <w:rsid w:val="001704DE"/>
    <w:rsid w:val="001719B0"/>
    <w:rsid w:val="001722DA"/>
    <w:rsid w:val="00172A94"/>
    <w:rsid w:val="00174B1D"/>
    <w:rsid w:val="00175BE5"/>
    <w:rsid w:val="0017615A"/>
    <w:rsid w:val="001800C2"/>
    <w:rsid w:val="00180226"/>
    <w:rsid w:val="00180815"/>
    <w:rsid w:val="001814E0"/>
    <w:rsid w:val="00182148"/>
    <w:rsid w:val="00182B83"/>
    <w:rsid w:val="001850F4"/>
    <w:rsid w:val="001857E2"/>
    <w:rsid w:val="0018599F"/>
    <w:rsid w:val="001861C2"/>
    <w:rsid w:val="00186E48"/>
    <w:rsid w:val="0019080C"/>
    <w:rsid w:val="00192055"/>
    <w:rsid w:val="0019208A"/>
    <w:rsid w:val="0019239F"/>
    <w:rsid w:val="001923E8"/>
    <w:rsid w:val="001946A9"/>
    <w:rsid w:val="001947BE"/>
    <w:rsid w:val="00194AD1"/>
    <w:rsid w:val="00196E3C"/>
    <w:rsid w:val="001A0C97"/>
    <w:rsid w:val="001A1801"/>
    <w:rsid w:val="001A20CC"/>
    <w:rsid w:val="001A26D1"/>
    <w:rsid w:val="001A4172"/>
    <w:rsid w:val="001A51E1"/>
    <w:rsid w:val="001A560F"/>
    <w:rsid w:val="001A6DF8"/>
    <w:rsid w:val="001A7D74"/>
    <w:rsid w:val="001B0982"/>
    <w:rsid w:val="001B0B53"/>
    <w:rsid w:val="001B0D62"/>
    <w:rsid w:val="001B22EC"/>
    <w:rsid w:val="001B2DD4"/>
    <w:rsid w:val="001B2E0A"/>
    <w:rsid w:val="001B32BA"/>
    <w:rsid w:val="001B38DD"/>
    <w:rsid w:val="001B3C02"/>
    <w:rsid w:val="001B40D5"/>
    <w:rsid w:val="001B6DA8"/>
    <w:rsid w:val="001B715A"/>
    <w:rsid w:val="001B77C3"/>
    <w:rsid w:val="001C064C"/>
    <w:rsid w:val="001C3276"/>
    <w:rsid w:val="001C412A"/>
    <w:rsid w:val="001C5AE3"/>
    <w:rsid w:val="001D0527"/>
    <w:rsid w:val="001D0877"/>
    <w:rsid w:val="001D1A3B"/>
    <w:rsid w:val="001D1D7E"/>
    <w:rsid w:val="001D1F92"/>
    <w:rsid w:val="001D3B4D"/>
    <w:rsid w:val="001D5409"/>
    <w:rsid w:val="001D593C"/>
    <w:rsid w:val="001D6615"/>
    <w:rsid w:val="001E0317"/>
    <w:rsid w:val="001E0AAF"/>
    <w:rsid w:val="001E1843"/>
    <w:rsid w:val="001E20F1"/>
    <w:rsid w:val="001E3320"/>
    <w:rsid w:val="001E5AE6"/>
    <w:rsid w:val="001E62C3"/>
    <w:rsid w:val="001E6C51"/>
    <w:rsid w:val="001E7E29"/>
    <w:rsid w:val="001F12E8"/>
    <w:rsid w:val="001F190E"/>
    <w:rsid w:val="001F1B6D"/>
    <w:rsid w:val="001F228C"/>
    <w:rsid w:val="001F29B9"/>
    <w:rsid w:val="001F49F6"/>
    <w:rsid w:val="001F4BCD"/>
    <w:rsid w:val="001F64B8"/>
    <w:rsid w:val="001F7C83"/>
    <w:rsid w:val="00200B9A"/>
    <w:rsid w:val="00201640"/>
    <w:rsid w:val="00201A21"/>
    <w:rsid w:val="00203046"/>
    <w:rsid w:val="002032C3"/>
    <w:rsid w:val="00204DAE"/>
    <w:rsid w:val="00205E8F"/>
    <w:rsid w:val="00207E9E"/>
    <w:rsid w:val="00211532"/>
    <w:rsid w:val="00213678"/>
    <w:rsid w:val="002139B3"/>
    <w:rsid w:val="00215F62"/>
    <w:rsid w:val="00216D71"/>
    <w:rsid w:val="00217966"/>
    <w:rsid w:val="00217E43"/>
    <w:rsid w:val="00220B12"/>
    <w:rsid w:val="00221BD5"/>
    <w:rsid w:val="002226E0"/>
    <w:rsid w:val="00224036"/>
    <w:rsid w:val="00224EE8"/>
    <w:rsid w:val="0022576E"/>
    <w:rsid w:val="002259CD"/>
    <w:rsid w:val="002259FE"/>
    <w:rsid w:val="0022639C"/>
    <w:rsid w:val="002268D7"/>
    <w:rsid w:val="0022718D"/>
    <w:rsid w:val="00227E93"/>
    <w:rsid w:val="0023026E"/>
    <w:rsid w:val="00231F1C"/>
    <w:rsid w:val="0023259B"/>
    <w:rsid w:val="002325D6"/>
    <w:rsid w:val="00232A4D"/>
    <w:rsid w:val="00232FE8"/>
    <w:rsid w:val="00233463"/>
    <w:rsid w:val="002334D7"/>
    <w:rsid w:val="002336CF"/>
    <w:rsid w:val="00233A62"/>
    <w:rsid w:val="0023560A"/>
    <w:rsid w:val="00235A73"/>
    <w:rsid w:val="002369A3"/>
    <w:rsid w:val="00236A14"/>
    <w:rsid w:val="002407C5"/>
    <w:rsid w:val="00240EE4"/>
    <w:rsid w:val="00242A16"/>
    <w:rsid w:val="00242DDB"/>
    <w:rsid w:val="00243AD2"/>
    <w:rsid w:val="00243BC4"/>
    <w:rsid w:val="00243CC7"/>
    <w:rsid w:val="002445D1"/>
    <w:rsid w:val="0024496B"/>
    <w:rsid w:val="00245148"/>
    <w:rsid w:val="00245899"/>
    <w:rsid w:val="002461F8"/>
    <w:rsid w:val="002466D0"/>
    <w:rsid w:val="00247295"/>
    <w:rsid w:val="002478F1"/>
    <w:rsid w:val="002479A2"/>
    <w:rsid w:val="0025058A"/>
    <w:rsid w:val="00251DEE"/>
    <w:rsid w:val="00252780"/>
    <w:rsid w:val="00254BCE"/>
    <w:rsid w:val="002562B5"/>
    <w:rsid w:val="002569B8"/>
    <w:rsid w:val="0025774A"/>
    <w:rsid w:val="00257F8B"/>
    <w:rsid w:val="0026006E"/>
    <w:rsid w:val="0026087E"/>
    <w:rsid w:val="00260DFD"/>
    <w:rsid w:val="0026116B"/>
    <w:rsid w:val="002637CC"/>
    <w:rsid w:val="00265420"/>
    <w:rsid w:val="002660CF"/>
    <w:rsid w:val="00270421"/>
    <w:rsid w:val="00270B21"/>
    <w:rsid w:val="00271F86"/>
    <w:rsid w:val="002729E3"/>
    <w:rsid w:val="002737F8"/>
    <w:rsid w:val="00274E14"/>
    <w:rsid w:val="002801A9"/>
    <w:rsid w:val="00280A6D"/>
    <w:rsid w:val="00280B51"/>
    <w:rsid w:val="00284081"/>
    <w:rsid w:val="002845CC"/>
    <w:rsid w:val="002871AC"/>
    <w:rsid w:val="00287C9B"/>
    <w:rsid w:val="00291AAB"/>
    <w:rsid w:val="00292827"/>
    <w:rsid w:val="0029377E"/>
    <w:rsid w:val="00294E76"/>
    <w:rsid w:val="002953B6"/>
    <w:rsid w:val="00296B3D"/>
    <w:rsid w:val="002A0DAD"/>
    <w:rsid w:val="002A1628"/>
    <w:rsid w:val="002A27F4"/>
    <w:rsid w:val="002A2850"/>
    <w:rsid w:val="002A28BD"/>
    <w:rsid w:val="002A2B97"/>
    <w:rsid w:val="002A4380"/>
    <w:rsid w:val="002A43BB"/>
    <w:rsid w:val="002A5046"/>
    <w:rsid w:val="002A514D"/>
    <w:rsid w:val="002A5A5E"/>
    <w:rsid w:val="002A6A47"/>
    <w:rsid w:val="002B1176"/>
    <w:rsid w:val="002B15DD"/>
    <w:rsid w:val="002B2767"/>
    <w:rsid w:val="002B2CEC"/>
    <w:rsid w:val="002B5420"/>
    <w:rsid w:val="002B5750"/>
    <w:rsid w:val="002B65B5"/>
    <w:rsid w:val="002B6839"/>
    <w:rsid w:val="002B7718"/>
    <w:rsid w:val="002B7A59"/>
    <w:rsid w:val="002C0B46"/>
    <w:rsid w:val="002C1F89"/>
    <w:rsid w:val="002C1FD7"/>
    <w:rsid w:val="002C215E"/>
    <w:rsid w:val="002C46F2"/>
    <w:rsid w:val="002C4A97"/>
    <w:rsid w:val="002C6B4B"/>
    <w:rsid w:val="002C6B83"/>
    <w:rsid w:val="002D12A9"/>
    <w:rsid w:val="002D2A63"/>
    <w:rsid w:val="002D45E3"/>
    <w:rsid w:val="002D4B44"/>
    <w:rsid w:val="002D6F07"/>
    <w:rsid w:val="002D73E9"/>
    <w:rsid w:val="002E0007"/>
    <w:rsid w:val="002E191C"/>
    <w:rsid w:val="002E32C8"/>
    <w:rsid w:val="002E3BD0"/>
    <w:rsid w:val="002E46B2"/>
    <w:rsid w:val="002E4C91"/>
    <w:rsid w:val="002E76A3"/>
    <w:rsid w:val="002E76E2"/>
    <w:rsid w:val="002F08FE"/>
    <w:rsid w:val="002F1906"/>
    <w:rsid w:val="002F1E81"/>
    <w:rsid w:val="002F2DA7"/>
    <w:rsid w:val="002F3C85"/>
    <w:rsid w:val="002F43BF"/>
    <w:rsid w:val="002F5126"/>
    <w:rsid w:val="002F52D4"/>
    <w:rsid w:val="002F65D9"/>
    <w:rsid w:val="002F6EFC"/>
    <w:rsid w:val="002F792A"/>
    <w:rsid w:val="002F7FE8"/>
    <w:rsid w:val="00301F80"/>
    <w:rsid w:val="00303F61"/>
    <w:rsid w:val="00304EA6"/>
    <w:rsid w:val="0030518B"/>
    <w:rsid w:val="0030552C"/>
    <w:rsid w:val="00305EB7"/>
    <w:rsid w:val="003064D0"/>
    <w:rsid w:val="0030698C"/>
    <w:rsid w:val="003078A6"/>
    <w:rsid w:val="00307B9F"/>
    <w:rsid w:val="003107CF"/>
    <w:rsid w:val="00310D92"/>
    <w:rsid w:val="00311C07"/>
    <w:rsid w:val="003123E9"/>
    <w:rsid w:val="0031242F"/>
    <w:rsid w:val="00313407"/>
    <w:rsid w:val="00314BF9"/>
    <w:rsid w:val="00315F6A"/>
    <w:rsid w:val="003160CB"/>
    <w:rsid w:val="0032022A"/>
    <w:rsid w:val="003213F1"/>
    <w:rsid w:val="00321BEF"/>
    <w:rsid w:val="003222A3"/>
    <w:rsid w:val="0032321B"/>
    <w:rsid w:val="00323A16"/>
    <w:rsid w:val="00324EF5"/>
    <w:rsid w:val="003260C9"/>
    <w:rsid w:val="0032610A"/>
    <w:rsid w:val="0032651B"/>
    <w:rsid w:val="00326D85"/>
    <w:rsid w:val="003271FC"/>
    <w:rsid w:val="003279CC"/>
    <w:rsid w:val="00330885"/>
    <w:rsid w:val="0033202E"/>
    <w:rsid w:val="00332E8E"/>
    <w:rsid w:val="003336CA"/>
    <w:rsid w:val="00333DE7"/>
    <w:rsid w:val="00334672"/>
    <w:rsid w:val="0033502F"/>
    <w:rsid w:val="00337ACD"/>
    <w:rsid w:val="00342290"/>
    <w:rsid w:val="00342775"/>
    <w:rsid w:val="00342AB4"/>
    <w:rsid w:val="00343516"/>
    <w:rsid w:val="003441A9"/>
    <w:rsid w:val="00345189"/>
    <w:rsid w:val="00345C49"/>
    <w:rsid w:val="0035085F"/>
    <w:rsid w:val="003567FF"/>
    <w:rsid w:val="00360A40"/>
    <w:rsid w:val="00360F9C"/>
    <w:rsid w:val="0036214F"/>
    <w:rsid w:val="00362DB9"/>
    <w:rsid w:val="00364483"/>
    <w:rsid w:val="00365E80"/>
    <w:rsid w:val="00366D89"/>
    <w:rsid w:val="003676E0"/>
    <w:rsid w:val="00367DA9"/>
    <w:rsid w:val="00370B6F"/>
    <w:rsid w:val="00370F87"/>
    <w:rsid w:val="00371F3A"/>
    <w:rsid w:val="003731F6"/>
    <w:rsid w:val="00373D05"/>
    <w:rsid w:val="003746AF"/>
    <w:rsid w:val="00374DD6"/>
    <w:rsid w:val="0037620D"/>
    <w:rsid w:val="00377FA3"/>
    <w:rsid w:val="003815A3"/>
    <w:rsid w:val="00381B89"/>
    <w:rsid w:val="003821CF"/>
    <w:rsid w:val="0038431D"/>
    <w:rsid w:val="0038445B"/>
    <w:rsid w:val="00384B72"/>
    <w:rsid w:val="00386F59"/>
    <w:rsid w:val="003870C2"/>
    <w:rsid w:val="003871F2"/>
    <w:rsid w:val="0039024C"/>
    <w:rsid w:val="00390ED0"/>
    <w:rsid w:val="00392115"/>
    <w:rsid w:val="00394B56"/>
    <w:rsid w:val="003957FF"/>
    <w:rsid w:val="00396C4B"/>
    <w:rsid w:val="00397094"/>
    <w:rsid w:val="003973B5"/>
    <w:rsid w:val="003A04AA"/>
    <w:rsid w:val="003A1155"/>
    <w:rsid w:val="003A1427"/>
    <w:rsid w:val="003A2999"/>
    <w:rsid w:val="003A3BA2"/>
    <w:rsid w:val="003A5CD7"/>
    <w:rsid w:val="003A67B9"/>
    <w:rsid w:val="003A6BF5"/>
    <w:rsid w:val="003A6E59"/>
    <w:rsid w:val="003A7266"/>
    <w:rsid w:val="003A7379"/>
    <w:rsid w:val="003A7592"/>
    <w:rsid w:val="003B00DF"/>
    <w:rsid w:val="003B1CB6"/>
    <w:rsid w:val="003B25C9"/>
    <w:rsid w:val="003B35F0"/>
    <w:rsid w:val="003B37A6"/>
    <w:rsid w:val="003B5BF1"/>
    <w:rsid w:val="003B67E5"/>
    <w:rsid w:val="003B79E1"/>
    <w:rsid w:val="003C3F0E"/>
    <w:rsid w:val="003C6928"/>
    <w:rsid w:val="003C7F6F"/>
    <w:rsid w:val="003D01E9"/>
    <w:rsid w:val="003D0A67"/>
    <w:rsid w:val="003D1B77"/>
    <w:rsid w:val="003D2160"/>
    <w:rsid w:val="003D3401"/>
    <w:rsid w:val="003D3B8A"/>
    <w:rsid w:val="003D4788"/>
    <w:rsid w:val="003D4A1C"/>
    <w:rsid w:val="003D54F8"/>
    <w:rsid w:val="003D61B0"/>
    <w:rsid w:val="003D63DB"/>
    <w:rsid w:val="003D6956"/>
    <w:rsid w:val="003D7DFE"/>
    <w:rsid w:val="003E3EBA"/>
    <w:rsid w:val="003E4D18"/>
    <w:rsid w:val="003E7E18"/>
    <w:rsid w:val="003F021A"/>
    <w:rsid w:val="003F11AA"/>
    <w:rsid w:val="003F148C"/>
    <w:rsid w:val="003F2E30"/>
    <w:rsid w:val="003F3AD1"/>
    <w:rsid w:val="003F3D21"/>
    <w:rsid w:val="003F4F5E"/>
    <w:rsid w:val="003F5728"/>
    <w:rsid w:val="003F7FB7"/>
    <w:rsid w:val="0040026A"/>
    <w:rsid w:val="00400906"/>
    <w:rsid w:val="00400B52"/>
    <w:rsid w:val="0040111E"/>
    <w:rsid w:val="00401805"/>
    <w:rsid w:val="00402359"/>
    <w:rsid w:val="0040294F"/>
    <w:rsid w:val="00403387"/>
    <w:rsid w:val="004041B8"/>
    <w:rsid w:val="00406419"/>
    <w:rsid w:val="00406A49"/>
    <w:rsid w:val="00406C1A"/>
    <w:rsid w:val="00407609"/>
    <w:rsid w:val="0041369E"/>
    <w:rsid w:val="00413C10"/>
    <w:rsid w:val="004142EC"/>
    <w:rsid w:val="004152C4"/>
    <w:rsid w:val="00416556"/>
    <w:rsid w:val="0041753B"/>
    <w:rsid w:val="0042045B"/>
    <w:rsid w:val="004210B5"/>
    <w:rsid w:val="00421EA0"/>
    <w:rsid w:val="0042245C"/>
    <w:rsid w:val="00423168"/>
    <w:rsid w:val="00423643"/>
    <w:rsid w:val="004242AA"/>
    <w:rsid w:val="00425580"/>
    <w:rsid w:val="0042590E"/>
    <w:rsid w:val="00425DD5"/>
    <w:rsid w:val="00425DFD"/>
    <w:rsid w:val="00427AF8"/>
    <w:rsid w:val="00433AAF"/>
    <w:rsid w:val="00434297"/>
    <w:rsid w:val="00434AB8"/>
    <w:rsid w:val="00434B72"/>
    <w:rsid w:val="004350D7"/>
    <w:rsid w:val="00435ABD"/>
    <w:rsid w:val="004373A2"/>
    <w:rsid w:val="00437674"/>
    <w:rsid w:val="00437F65"/>
    <w:rsid w:val="00440176"/>
    <w:rsid w:val="00440401"/>
    <w:rsid w:val="004404BC"/>
    <w:rsid w:val="00440DE5"/>
    <w:rsid w:val="00440F49"/>
    <w:rsid w:val="00441A52"/>
    <w:rsid w:val="00444AAD"/>
    <w:rsid w:val="00444AF8"/>
    <w:rsid w:val="00444F2E"/>
    <w:rsid w:val="00445119"/>
    <w:rsid w:val="00446197"/>
    <w:rsid w:val="004462C5"/>
    <w:rsid w:val="004466E4"/>
    <w:rsid w:val="00450009"/>
    <w:rsid w:val="004504FB"/>
    <w:rsid w:val="0045182E"/>
    <w:rsid w:val="00453449"/>
    <w:rsid w:val="004547C5"/>
    <w:rsid w:val="00455F63"/>
    <w:rsid w:val="0045613E"/>
    <w:rsid w:val="00456E21"/>
    <w:rsid w:val="00457D43"/>
    <w:rsid w:val="00460FEA"/>
    <w:rsid w:val="004612CD"/>
    <w:rsid w:val="00462C1F"/>
    <w:rsid w:val="00463FCD"/>
    <w:rsid w:val="004650C4"/>
    <w:rsid w:val="0046623E"/>
    <w:rsid w:val="00466F53"/>
    <w:rsid w:val="00467BDB"/>
    <w:rsid w:val="00470342"/>
    <w:rsid w:val="00470573"/>
    <w:rsid w:val="00470D24"/>
    <w:rsid w:val="004734B7"/>
    <w:rsid w:val="004749E5"/>
    <w:rsid w:val="00474D06"/>
    <w:rsid w:val="00475F29"/>
    <w:rsid w:val="00476CFE"/>
    <w:rsid w:val="00480E34"/>
    <w:rsid w:val="00481B88"/>
    <w:rsid w:val="004826B4"/>
    <w:rsid w:val="0048318F"/>
    <w:rsid w:val="0048344C"/>
    <w:rsid w:val="0048410F"/>
    <w:rsid w:val="00484A2C"/>
    <w:rsid w:val="00485835"/>
    <w:rsid w:val="00485B4F"/>
    <w:rsid w:val="00485CFE"/>
    <w:rsid w:val="00486015"/>
    <w:rsid w:val="004862D1"/>
    <w:rsid w:val="00486EDF"/>
    <w:rsid w:val="00490CF5"/>
    <w:rsid w:val="0049135B"/>
    <w:rsid w:val="0049163C"/>
    <w:rsid w:val="00491A36"/>
    <w:rsid w:val="00491EAB"/>
    <w:rsid w:val="00492424"/>
    <w:rsid w:val="00493AED"/>
    <w:rsid w:val="00493DA8"/>
    <w:rsid w:val="0049698D"/>
    <w:rsid w:val="00496F8C"/>
    <w:rsid w:val="0049760C"/>
    <w:rsid w:val="00497E7B"/>
    <w:rsid w:val="004A1851"/>
    <w:rsid w:val="004A1DFA"/>
    <w:rsid w:val="004A1FC7"/>
    <w:rsid w:val="004A204E"/>
    <w:rsid w:val="004A2257"/>
    <w:rsid w:val="004A2947"/>
    <w:rsid w:val="004A2C62"/>
    <w:rsid w:val="004A39A4"/>
    <w:rsid w:val="004A4F1A"/>
    <w:rsid w:val="004A5194"/>
    <w:rsid w:val="004A5AC1"/>
    <w:rsid w:val="004A5B34"/>
    <w:rsid w:val="004A656D"/>
    <w:rsid w:val="004A7145"/>
    <w:rsid w:val="004B0346"/>
    <w:rsid w:val="004B0F2C"/>
    <w:rsid w:val="004B16D9"/>
    <w:rsid w:val="004B2D5A"/>
    <w:rsid w:val="004B3825"/>
    <w:rsid w:val="004B4C27"/>
    <w:rsid w:val="004B5A54"/>
    <w:rsid w:val="004B5BC3"/>
    <w:rsid w:val="004B697F"/>
    <w:rsid w:val="004C0731"/>
    <w:rsid w:val="004C149F"/>
    <w:rsid w:val="004C1D40"/>
    <w:rsid w:val="004C1E8F"/>
    <w:rsid w:val="004C241C"/>
    <w:rsid w:val="004C3933"/>
    <w:rsid w:val="004C3CE0"/>
    <w:rsid w:val="004C4106"/>
    <w:rsid w:val="004C55B7"/>
    <w:rsid w:val="004C777C"/>
    <w:rsid w:val="004C7AFC"/>
    <w:rsid w:val="004D0CB7"/>
    <w:rsid w:val="004D261F"/>
    <w:rsid w:val="004D27B1"/>
    <w:rsid w:val="004D293D"/>
    <w:rsid w:val="004D3EA6"/>
    <w:rsid w:val="004D55A9"/>
    <w:rsid w:val="004D76C5"/>
    <w:rsid w:val="004D7787"/>
    <w:rsid w:val="004E1C71"/>
    <w:rsid w:val="004E2958"/>
    <w:rsid w:val="004E55B9"/>
    <w:rsid w:val="004F00AF"/>
    <w:rsid w:val="004F0763"/>
    <w:rsid w:val="004F1580"/>
    <w:rsid w:val="004F2BA9"/>
    <w:rsid w:val="004F2F2D"/>
    <w:rsid w:val="004F34AC"/>
    <w:rsid w:val="004F34FC"/>
    <w:rsid w:val="004F44FE"/>
    <w:rsid w:val="004F504E"/>
    <w:rsid w:val="004F5692"/>
    <w:rsid w:val="004F5780"/>
    <w:rsid w:val="004F6878"/>
    <w:rsid w:val="00500365"/>
    <w:rsid w:val="00500939"/>
    <w:rsid w:val="00500CA7"/>
    <w:rsid w:val="005012C2"/>
    <w:rsid w:val="00501D94"/>
    <w:rsid w:val="00503B33"/>
    <w:rsid w:val="005040DA"/>
    <w:rsid w:val="00506526"/>
    <w:rsid w:val="00506CF0"/>
    <w:rsid w:val="005074A3"/>
    <w:rsid w:val="0051134E"/>
    <w:rsid w:val="00512A47"/>
    <w:rsid w:val="005132F2"/>
    <w:rsid w:val="005133E7"/>
    <w:rsid w:val="005139CB"/>
    <w:rsid w:val="00515B9E"/>
    <w:rsid w:val="00516071"/>
    <w:rsid w:val="00516329"/>
    <w:rsid w:val="0051654F"/>
    <w:rsid w:val="0052036A"/>
    <w:rsid w:val="005206F5"/>
    <w:rsid w:val="00521E6A"/>
    <w:rsid w:val="00522B6C"/>
    <w:rsid w:val="005234A3"/>
    <w:rsid w:val="0052477B"/>
    <w:rsid w:val="00524862"/>
    <w:rsid w:val="005248C9"/>
    <w:rsid w:val="00525443"/>
    <w:rsid w:val="00526254"/>
    <w:rsid w:val="00526A2B"/>
    <w:rsid w:val="0053000B"/>
    <w:rsid w:val="00530EE8"/>
    <w:rsid w:val="00531C68"/>
    <w:rsid w:val="00532119"/>
    <w:rsid w:val="005335F3"/>
    <w:rsid w:val="00536155"/>
    <w:rsid w:val="00537A79"/>
    <w:rsid w:val="00537D4A"/>
    <w:rsid w:val="00540219"/>
    <w:rsid w:val="005403B0"/>
    <w:rsid w:val="00541764"/>
    <w:rsid w:val="00542150"/>
    <w:rsid w:val="00543911"/>
    <w:rsid w:val="00543C38"/>
    <w:rsid w:val="00543D2D"/>
    <w:rsid w:val="00543D9C"/>
    <w:rsid w:val="00544E96"/>
    <w:rsid w:val="00545A3D"/>
    <w:rsid w:val="00546DBB"/>
    <w:rsid w:val="00547425"/>
    <w:rsid w:val="005476B1"/>
    <w:rsid w:val="005503CA"/>
    <w:rsid w:val="00550D6D"/>
    <w:rsid w:val="00550E0C"/>
    <w:rsid w:val="005516EE"/>
    <w:rsid w:val="00551CA7"/>
    <w:rsid w:val="005529C6"/>
    <w:rsid w:val="0055321F"/>
    <w:rsid w:val="005538BB"/>
    <w:rsid w:val="00556673"/>
    <w:rsid w:val="00561A5B"/>
    <w:rsid w:val="00562233"/>
    <w:rsid w:val="00562565"/>
    <w:rsid w:val="00562A34"/>
    <w:rsid w:val="00563532"/>
    <w:rsid w:val="00563D57"/>
    <w:rsid w:val="00563E2A"/>
    <w:rsid w:val="005641AC"/>
    <w:rsid w:val="0056473C"/>
    <w:rsid w:val="00564C5A"/>
    <w:rsid w:val="00565174"/>
    <w:rsid w:val="005679AE"/>
    <w:rsid w:val="00567D6A"/>
    <w:rsid w:val="0057074C"/>
    <w:rsid w:val="005713E2"/>
    <w:rsid w:val="00571D66"/>
    <w:rsid w:val="00572BB0"/>
    <w:rsid w:val="00573330"/>
    <w:rsid w:val="00573FBF"/>
    <w:rsid w:val="00574F6A"/>
    <w:rsid w:val="00574FF3"/>
    <w:rsid w:val="00576B42"/>
    <w:rsid w:val="00577C0C"/>
    <w:rsid w:val="005801A6"/>
    <w:rsid w:val="0058027D"/>
    <w:rsid w:val="00580BAA"/>
    <w:rsid w:val="005810E5"/>
    <w:rsid w:val="005812E3"/>
    <w:rsid w:val="00582538"/>
    <w:rsid w:val="005830DE"/>
    <w:rsid w:val="0058382F"/>
    <w:rsid w:val="005838EA"/>
    <w:rsid w:val="0058414D"/>
    <w:rsid w:val="00585EE1"/>
    <w:rsid w:val="0058683E"/>
    <w:rsid w:val="00590C0E"/>
    <w:rsid w:val="005932D7"/>
    <w:rsid w:val="005939E6"/>
    <w:rsid w:val="0059492B"/>
    <w:rsid w:val="005958FD"/>
    <w:rsid w:val="00597D70"/>
    <w:rsid w:val="005A04C4"/>
    <w:rsid w:val="005A238B"/>
    <w:rsid w:val="005A23C7"/>
    <w:rsid w:val="005A4200"/>
    <w:rsid w:val="005A4227"/>
    <w:rsid w:val="005A428B"/>
    <w:rsid w:val="005A55EF"/>
    <w:rsid w:val="005A7D7D"/>
    <w:rsid w:val="005A7F47"/>
    <w:rsid w:val="005B159F"/>
    <w:rsid w:val="005B229B"/>
    <w:rsid w:val="005B2EEB"/>
    <w:rsid w:val="005B3518"/>
    <w:rsid w:val="005B439D"/>
    <w:rsid w:val="005B5A4B"/>
    <w:rsid w:val="005C3E22"/>
    <w:rsid w:val="005C42FB"/>
    <w:rsid w:val="005C48EA"/>
    <w:rsid w:val="005C507D"/>
    <w:rsid w:val="005C5587"/>
    <w:rsid w:val="005C56AE"/>
    <w:rsid w:val="005C5914"/>
    <w:rsid w:val="005C7449"/>
    <w:rsid w:val="005C7546"/>
    <w:rsid w:val="005C75D9"/>
    <w:rsid w:val="005D109C"/>
    <w:rsid w:val="005D2A95"/>
    <w:rsid w:val="005D3B67"/>
    <w:rsid w:val="005D557F"/>
    <w:rsid w:val="005D5651"/>
    <w:rsid w:val="005E0588"/>
    <w:rsid w:val="005E0807"/>
    <w:rsid w:val="005E0A7A"/>
    <w:rsid w:val="005E1741"/>
    <w:rsid w:val="005E19A6"/>
    <w:rsid w:val="005E1AC2"/>
    <w:rsid w:val="005E248C"/>
    <w:rsid w:val="005E3083"/>
    <w:rsid w:val="005E572C"/>
    <w:rsid w:val="005E5766"/>
    <w:rsid w:val="005E6616"/>
    <w:rsid w:val="005E6D99"/>
    <w:rsid w:val="005E7452"/>
    <w:rsid w:val="005E7A6F"/>
    <w:rsid w:val="005F1374"/>
    <w:rsid w:val="005F13E3"/>
    <w:rsid w:val="005F1B3C"/>
    <w:rsid w:val="005F22B0"/>
    <w:rsid w:val="005F2ADD"/>
    <w:rsid w:val="005F2C49"/>
    <w:rsid w:val="005F2E0C"/>
    <w:rsid w:val="005F541F"/>
    <w:rsid w:val="005F5466"/>
    <w:rsid w:val="005F5997"/>
    <w:rsid w:val="005F5A2E"/>
    <w:rsid w:val="005F637B"/>
    <w:rsid w:val="005F682F"/>
    <w:rsid w:val="006007D8"/>
    <w:rsid w:val="006013EB"/>
    <w:rsid w:val="00601854"/>
    <w:rsid w:val="00602248"/>
    <w:rsid w:val="00603223"/>
    <w:rsid w:val="00603332"/>
    <w:rsid w:val="00603F69"/>
    <w:rsid w:val="0060479E"/>
    <w:rsid w:val="00604BE7"/>
    <w:rsid w:val="0060550C"/>
    <w:rsid w:val="00605E34"/>
    <w:rsid w:val="0060704A"/>
    <w:rsid w:val="006075B6"/>
    <w:rsid w:val="00612340"/>
    <w:rsid w:val="0061237A"/>
    <w:rsid w:val="0061271E"/>
    <w:rsid w:val="006128B4"/>
    <w:rsid w:val="00614B9C"/>
    <w:rsid w:val="00615130"/>
    <w:rsid w:val="00616737"/>
    <w:rsid w:val="00616AED"/>
    <w:rsid w:val="006201C6"/>
    <w:rsid w:val="006242C8"/>
    <w:rsid w:val="006262D4"/>
    <w:rsid w:val="00626B17"/>
    <w:rsid w:val="0063127C"/>
    <w:rsid w:val="00631EF9"/>
    <w:rsid w:val="00632A4F"/>
    <w:rsid w:val="00632B56"/>
    <w:rsid w:val="006333A4"/>
    <w:rsid w:val="006334AB"/>
    <w:rsid w:val="006341CF"/>
    <w:rsid w:val="00634E45"/>
    <w:rsid w:val="006351E3"/>
    <w:rsid w:val="00635C4E"/>
    <w:rsid w:val="006362C1"/>
    <w:rsid w:val="006400BD"/>
    <w:rsid w:val="00640451"/>
    <w:rsid w:val="0064114C"/>
    <w:rsid w:val="006415EB"/>
    <w:rsid w:val="00644236"/>
    <w:rsid w:val="0064637D"/>
    <w:rsid w:val="006471E5"/>
    <w:rsid w:val="00647617"/>
    <w:rsid w:val="006513D8"/>
    <w:rsid w:val="0065233E"/>
    <w:rsid w:val="00652C6F"/>
    <w:rsid w:val="00652CF6"/>
    <w:rsid w:val="0065368A"/>
    <w:rsid w:val="006539BE"/>
    <w:rsid w:val="00654C50"/>
    <w:rsid w:val="006631F6"/>
    <w:rsid w:val="00663FD5"/>
    <w:rsid w:val="00664609"/>
    <w:rsid w:val="00664617"/>
    <w:rsid w:val="00664A03"/>
    <w:rsid w:val="00666B8D"/>
    <w:rsid w:val="00671D3B"/>
    <w:rsid w:val="00672AC4"/>
    <w:rsid w:val="00674DD0"/>
    <w:rsid w:val="00680CBF"/>
    <w:rsid w:val="0068293B"/>
    <w:rsid w:val="00683693"/>
    <w:rsid w:val="00684146"/>
    <w:rsid w:val="0068441F"/>
    <w:rsid w:val="00684A5B"/>
    <w:rsid w:val="0068693B"/>
    <w:rsid w:val="0069102C"/>
    <w:rsid w:val="00691569"/>
    <w:rsid w:val="0069395D"/>
    <w:rsid w:val="00694CE5"/>
    <w:rsid w:val="00694D67"/>
    <w:rsid w:val="00694DE8"/>
    <w:rsid w:val="00695A73"/>
    <w:rsid w:val="006A0D6D"/>
    <w:rsid w:val="006A1F71"/>
    <w:rsid w:val="006A2005"/>
    <w:rsid w:val="006A2636"/>
    <w:rsid w:val="006A3AAC"/>
    <w:rsid w:val="006A3ACE"/>
    <w:rsid w:val="006A4818"/>
    <w:rsid w:val="006A6175"/>
    <w:rsid w:val="006A6935"/>
    <w:rsid w:val="006A6C0B"/>
    <w:rsid w:val="006B0310"/>
    <w:rsid w:val="006B1878"/>
    <w:rsid w:val="006B1DEE"/>
    <w:rsid w:val="006B26EB"/>
    <w:rsid w:val="006B298F"/>
    <w:rsid w:val="006B35C2"/>
    <w:rsid w:val="006B47B9"/>
    <w:rsid w:val="006B6E9E"/>
    <w:rsid w:val="006B765D"/>
    <w:rsid w:val="006B7924"/>
    <w:rsid w:val="006C1AF0"/>
    <w:rsid w:val="006C1C63"/>
    <w:rsid w:val="006C32A1"/>
    <w:rsid w:val="006C33C1"/>
    <w:rsid w:val="006C60F8"/>
    <w:rsid w:val="006C6E04"/>
    <w:rsid w:val="006D111B"/>
    <w:rsid w:val="006D1696"/>
    <w:rsid w:val="006D1A1B"/>
    <w:rsid w:val="006D58E7"/>
    <w:rsid w:val="006D692E"/>
    <w:rsid w:val="006E07BF"/>
    <w:rsid w:val="006E1925"/>
    <w:rsid w:val="006E1A16"/>
    <w:rsid w:val="006E1DA0"/>
    <w:rsid w:val="006E1F3F"/>
    <w:rsid w:val="006E26C2"/>
    <w:rsid w:val="006E42B9"/>
    <w:rsid w:val="006E6D73"/>
    <w:rsid w:val="006F05FF"/>
    <w:rsid w:val="006F2A5C"/>
    <w:rsid w:val="006F328B"/>
    <w:rsid w:val="006F334B"/>
    <w:rsid w:val="006F5886"/>
    <w:rsid w:val="006F64FF"/>
    <w:rsid w:val="00702A30"/>
    <w:rsid w:val="00703E78"/>
    <w:rsid w:val="007041C7"/>
    <w:rsid w:val="0070452E"/>
    <w:rsid w:val="00704929"/>
    <w:rsid w:val="00704FAD"/>
    <w:rsid w:val="00705690"/>
    <w:rsid w:val="007058B5"/>
    <w:rsid w:val="00705E7C"/>
    <w:rsid w:val="0070719B"/>
    <w:rsid w:val="00707734"/>
    <w:rsid w:val="00707E19"/>
    <w:rsid w:val="00710D81"/>
    <w:rsid w:val="007115E9"/>
    <w:rsid w:val="007120F1"/>
    <w:rsid w:val="00712F7C"/>
    <w:rsid w:val="00713C95"/>
    <w:rsid w:val="00715428"/>
    <w:rsid w:val="00715847"/>
    <w:rsid w:val="007168FF"/>
    <w:rsid w:val="0071728F"/>
    <w:rsid w:val="00717C1F"/>
    <w:rsid w:val="007202A5"/>
    <w:rsid w:val="00721357"/>
    <w:rsid w:val="0072269A"/>
    <w:rsid w:val="0072328A"/>
    <w:rsid w:val="0072344C"/>
    <w:rsid w:val="00723662"/>
    <w:rsid w:val="007237A4"/>
    <w:rsid w:val="007247AE"/>
    <w:rsid w:val="00725103"/>
    <w:rsid w:val="00725FDF"/>
    <w:rsid w:val="00727568"/>
    <w:rsid w:val="00731B3E"/>
    <w:rsid w:val="00731D57"/>
    <w:rsid w:val="00731DEF"/>
    <w:rsid w:val="00733582"/>
    <w:rsid w:val="007335B4"/>
    <w:rsid w:val="00733630"/>
    <w:rsid w:val="00734EF0"/>
    <w:rsid w:val="00734FE4"/>
    <w:rsid w:val="007377B5"/>
    <w:rsid w:val="00737BBA"/>
    <w:rsid w:val="00741EFE"/>
    <w:rsid w:val="007421C2"/>
    <w:rsid w:val="00743452"/>
    <w:rsid w:val="007441D0"/>
    <w:rsid w:val="007443F8"/>
    <w:rsid w:val="007446E2"/>
    <w:rsid w:val="00744A8D"/>
    <w:rsid w:val="00746511"/>
    <w:rsid w:val="00746B08"/>
    <w:rsid w:val="00746CC2"/>
    <w:rsid w:val="00747F4D"/>
    <w:rsid w:val="00750EA0"/>
    <w:rsid w:val="00751E2D"/>
    <w:rsid w:val="00751EED"/>
    <w:rsid w:val="00752323"/>
    <w:rsid w:val="00752953"/>
    <w:rsid w:val="00753EE0"/>
    <w:rsid w:val="00754B61"/>
    <w:rsid w:val="0075542B"/>
    <w:rsid w:val="00757BE5"/>
    <w:rsid w:val="00760323"/>
    <w:rsid w:val="0076095A"/>
    <w:rsid w:val="0076116F"/>
    <w:rsid w:val="00762B1F"/>
    <w:rsid w:val="00765600"/>
    <w:rsid w:val="00767C39"/>
    <w:rsid w:val="00771B80"/>
    <w:rsid w:val="00773D7B"/>
    <w:rsid w:val="0077427C"/>
    <w:rsid w:val="00774722"/>
    <w:rsid w:val="00776284"/>
    <w:rsid w:val="00777D2B"/>
    <w:rsid w:val="0078004C"/>
    <w:rsid w:val="00780EBE"/>
    <w:rsid w:val="00780EF3"/>
    <w:rsid w:val="00781482"/>
    <w:rsid w:val="007833B1"/>
    <w:rsid w:val="0078394D"/>
    <w:rsid w:val="007839F7"/>
    <w:rsid w:val="00783E6C"/>
    <w:rsid w:val="0078588F"/>
    <w:rsid w:val="00785CF7"/>
    <w:rsid w:val="00785D41"/>
    <w:rsid w:val="00786E44"/>
    <w:rsid w:val="00787410"/>
    <w:rsid w:val="00787787"/>
    <w:rsid w:val="00791C9F"/>
    <w:rsid w:val="0079277A"/>
    <w:rsid w:val="00792AAB"/>
    <w:rsid w:val="00793B47"/>
    <w:rsid w:val="00794225"/>
    <w:rsid w:val="00794801"/>
    <w:rsid w:val="007958C1"/>
    <w:rsid w:val="00796128"/>
    <w:rsid w:val="007963E3"/>
    <w:rsid w:val="00796F64"/>
    <w:rsid w:val="007A0363"/>
    <w:rsid w:val="007A0404"/>
    <w:rsid w:val="007A1D0C"/>
    <w:rsid w:val="007A1D6A"/>
    <w:rsid w:val="007A2A7B"/>
    <w:rsid w:val="007A316C"/>
    <w:rsid w:val="007A4F5C"/>
    <w:rsid w:val="007A60A6"/>
    <w:rsid w:val="007B318F"/>
    <w:rsid w:val="007B336C"/>
    <w:rsid w:val="007B339B"/>
    <w:rsid w:val="007B472D"/>
    <w:rsid w:val="007B6498"/>
    <w:rsid w:val="007B69FB"/>
    <w:rsid w:val="007B6EB1"/>
    <w:rsid w:val="007B726E"/>
    <w:rsid w:val="007B77C5"/>
    <w:rsid w:val="007C0826"/>
    <w:rsid w:val="007C0DB2"/>
    <w:rsid w:val="007C1C2A"/>
    <w:rsid w:val="007C2265"/>
    <w:rsid w:val="007C2946"/>
    <w:rsid w:val="007C2B9A"/>
    <w:rsid w:val="007C36DC"/>
    <w:rsid w:val="007C4002"/>
    <w:rsid w:val="007C417D"/>
    <w:rsid w:val="007C4C3C"/>
    <w:rsid w:val="007C4CAA"/>
    <w:rsid w:val="007C664B"/>
    <w:rsid w:val="007D0453"/>
    <w:rsid w:val="007D0826"/>
    <w:rsid w:val="007D11B4"/>
    <w:rsid w:val="007D2E73"/>
    <w:rsid w:val="007D4925"/>
    <w:rsid w:val="007E1FD6"/>
    <w:rsid w:val="007E29AE"/>
    <w:rsid w:val="007E340B"/>
    <w:rsid w:val="007E351E"/>
    <w:rsid w:val="007E3F6C"/>
    <w:rsid w:val="007E4231"/>
    <w:rsid w:val="007E495B"/>
    <w:rsid w:val="007E5111"/>
    <w:rsid w:val="007E58D8"/>
    <w:rsid w:val="007E65A3"/>
    <w:rsid w:val="007E7682"/>
    <w:rsid w:val="007F0C8A"/>
    <w:rsid w:val="007F11AB"/>
    <w:rsid w:val="007F1EBE"/>
    <w:rsid w:val="007F31A5"/>
    <w:rsid w:val="007F5774"/>
    <w:rsid w:val="007F6AB0"/>
    <w:rsid w:val="00801A78"/>
    <w:rsid w:val="008027B1"/>
    <w:rsid w:val="00802CBB"/>
    <w:rsid w:val="00802CE1"/>
    <w:rsid w:val="00803C50"/>
    <w:rsid w:val="0080528E"/>
    <w:rsid w:val="0080799C"/>
    <w:rsid w:val="00807ECE"/>
    <w:rsid w:val="008103CD"/>
    <w:rsid w:val="00810804"/>
    <w:rsid w:val="00810C08"/>
    <w:rsid w:val="00811077"/>
    <w:rsid w:val="00812744"/>
    <w:rsid w:val="00812BF0"/>
    <w:rsid w:val="008143CB"/>
    <w:rsid w:val="0081534C"/>
    <w:rsid w:val="0081569D"/>
    <w:rsid w:val="00815BB4"/>
    <w:rsid w:val="00815D6E"/>
    <w:rsid w:val="00815F03"/>
    <w:rsid w:val="00816D55"/>
    <w:rsid w:val="00820669"/>
    <w:rsid w:val="0082082B"/>
    <w:rsid w:val="00820E9B"/>
    <w:rsid w:val="00821D12"/>
    <w:rsid w:val="00822512"/>
    <w:rsid w:val="00823129"/>
    <w:rsid w:val="00823274"/>
    <w:rsid w:val="00823CA1"/>
    <w:rsid w:val="00823E7C"/>
    <w:rsid w:val="00824C39"/>
    <w:rsid w:val="00824D45"/>
    <w:rsid w:val="00824F43"/>
    <w:rsid w:val="008255F9"/>
    <w:rsid w:val="00826897"/>
    <w:rsid w:val="00826EAC"/>
    <w:rsid w:val="00827FA8"/>
    <w:rsid w:val="008315D8"/>
    <w:rsid w:val="00831744"/>
    <w:rsid w:val="00832607"/>
    <w:rsid w:val="00833279"/>
    <w:rsid w:val="00833BE3"/>
    <w:rsid w:val="00835A65"/>
    <w:rsid w:val="00835E0B"/>
    <w:rsid w:val="00837D80"/>
    <w:rsid w:val="00837ED6"/>
    <w:rsid w:val="00841DC8"/>
    <w:rsid w:val="00842211"/>
    <w:rsid w:val="00842611"/>
    <w:rsid w:val="00842C1B"/>
    <w:rsid w:val="00843E6D"/>
    <w:rsid w:val="008451B3"/>
    <w:rsid w:val="00845DD5"/>
    <w:rsid w:val="008462A5"/>
    <w:rsid w:val="008463FC"/>
    <w:rsid w:val="00847429"/>
    <w:rsid w:val="008513B9"/>
    <w:rsid w:val="00854235"/>
    <w:rsid w:val="00854C0A"/>
    <w:rsid w:val="00857074"/>
    <w:rsid w:val="00857504"/>
    <w:rsid w:val="00861732"/>
    <w:rsid w:val="008652CF"/>
    <w:rsid w:val="008660E6"/>
    <w:rsid w:val="008663E1"/>
    <w:rsid w:val="00867684"/>
    <w:rsid w:val="008676E7"/>
    <w:rsid w:val="00867F90"/>
    <w:rsid w:val="008702D3"/>
    <w:rsid w:val="00872FD0"/>
    <w:rsid w:val="00875267"/>
    <w:rsid w:val="00875708"/>
    <w:rsid w:val="00876034"/>
    <w:rsid w:val="0087682D"/>
    <w:rsid w:val="00876F71"/>
    <w:rsid w:val="0087723C"/>
    <w:rsid w:val="0087747A"/>
    <w:rsid w:val="008779FF"/>
    <w:rsid w:val="00877CB4"/>
    <w:rsid w:val="00880CF0"/>
    <w:rsid w:val="00882341"/>
    <w:rsid w:val="008827E7"/>
    <w:rsid w:val="0088593A"/>
    <w:rsid w:val="00891955"/>
    <w:rsid w:val="00894C40"/>
    <w:rsid w:val="00895C67"/>
    <w:rsid w:val="008965D1"/>
    <w:rsid w:val="00897610"/>
    <w:rsid w:val="00897B33"/>
    <w:rsid w:val="008A0B3D"/>
    <w:rsid w:val="008A1696"/>
    <w:rsid w:val="008A1866"/>
    <w:rsid w:val="008A18E6"/>
    <w:rsid w:val="008A2BC3"/>
    <w:rsid w:val="008A34D8"/>
    <w:rsid w:val="008A4452"/>
    <w:rsid w:val="008A463E"/>
    <w:rsid w:val="008A46E0"/>
    <w:rsid w:val="008A59CF"/>
    <w:rsid w:val="008A7629"/>
    <w:rsid w:val="008A7A77"/>
    <w:rsid w:val="008B1478"/>
    <w:rsid w:val="008B14DB"/>
    <w:rsid w:val="008B1C3E"/>
    <w:rsid w:val="008B1CA5"/>
    <w:rsid w:val="008B2188"/>
    <w:rsid w:val="008B25DE"/>
    <w:rsid w:val="008B428F"/>
    <w:rsid w:val="008B53E7"/>
    <w:rsid w:val="008B7077"/>
    <w:rsid w:val="008B7D2A"/>
    <w:rsid w:val="008C1A13"/>
    <w:rsid w:val="008C58FE"/>
    <w:rsid w:val="008C6353"/>
    <w:rsid w:val="008C6398"/>
    <w:rsid w:val="008C7822"/>
    <w:rsid w:val="008D1197"/>
    <w:rsid w:val="008D18EB"/>
    <w:rsid w:val="008D1917"/>
    <w:rsid w:val="008D21F7"/>
    <w:rsid w:val="008D2427"/>
    <w:rsid w:val="008D257D"/>
    <w:rsid w:val="008D38C1"/>
    <w:rsid w:val="008D4616"/>
    <w:rsid w:val="008D585C"/>
    <w:rsid w:val="008D6126"/>
    <w:rsid w:val="008D6973"/>
    <w:rsid w:val="008D7862"/>
    <w:rsid w:val="008E03D1"/>
    <w:rsid w:val="008E0653"/>
    <w:rsid w:val="008E118E"/>
    <w:rsid w:val="008E1842"/>
    <w:rsid w:val="008E1AA7"/>
    <w:rsid w:val="008E5478"/>
    <w:rsid w:val="008E57B5"/>
    <w:rsid w:val="008E6112"/>
    <w:rsid w:val="008E6C41"/>
    <w:rsid w:val="008E7FAE"/>
    <w:rsid w:val="008F0816"/>
    <w:rsid w:val="008F1C46"/>
    <w:rsid w:val="008F21F5"/>
    <w:rsid w:val="008F24F6"/>
    <w:rsid w:val="008F28D9"/>
    <w:rsid w:val="008F362D"/>
    <w:rsid w:val="008F3E06"/>
    <w:rsid w:val="008F4A3B"/>
    <w:rsid w:val="008F4B49"/>
    <w:rsid w:val="008F5E3F"/>
    <w:rsid w:val="008F6BB7"/>
    <w:rsid w:val="008F74FB"/>
    <w:rsid w:val="00900192"/>
    <w:rsid w:val="00900686"/>
    <w:rsid w:val="00900D43"/>
    <w:rsid w:val="00900F42"/>
    <w:rsid w:val="00902A0F"/>
    <w:rsid w:val="00902DF1"/>
    <w:rsid w:val="00903376"/>
    <w:rsid w:val="009036FE"/>
    <w:rsid w:val="0090374C"/>
    <w:rsid w:val="009048E6"/>
    <w:rsid w:val="00904E80"/>
    <w:rsid w:val="0090532B"/>
    <w:rsid w:val="009103D1"/>
    <w:rsid w:val="009104AC"/>
    <w:rsid w:val="009115E8"/>
    <w:rsid w:val="00912379"/>
    <w:rsid w:val="00912579"/>
    <w:rsid w:val="00913051"/>
    <w:rsid w:val="00914F95"/>
    <w:rsid w:val="00915388"/>
    <w:rsid w:val="00915713"/>
    <w:rsid w:val="009202D9"/>
    <w:rsid w:val="009219B9"/>
    <w:rsid w:val="009223E6"/>
    <w:rsid w:val="009227B7"/>
    <w:rsid w:val="0092286E"/>
    <w:rsid w:val="00922F0F"/>
    <w:rsid w:val="00923BC0"/>
    <w:rsid w:val="00923DF8"/>
    <w:rsid w:val="0092436A"/>
    <w:rsid w:val="00924B06"/>
    <w:rsid w:val="009255A5"/>
    <w:rsid w:val="009300AC"/>
    <w:rsid w:val="00930F40"/>
    <w:rsid w:val="00931697"/>
    <w:rsid w:val="00932E3C"/>
    <w:rsid w:val="0093538C"/>
    <w:rsid w:val="00935B9C"/>
    <w:rsid w:val="00936FC4"/>
    <w:rsid w:val="009402F5"/>
    <w:rsid w:val="00940EE1"/>
    <w:rsid w:val="009413B8"/>
    <w:rsid w:val="009415D5"/>
    <w:rsid w:val="0094199D"/>
    <w:rsid w:val="00942D81"/>
    <w:rsid w:val="0094392A"/>
    <w:rsid w:val="00944981"/>
    <w:rsid w:val="00944E1F"/>
    <w:rsid w:val="009460E4"/>
    <w:rsid w:val="0094671B"/>
    <w:rsid w:val="009475A6"/>
    <w:rsid w:val="00947E88"/>
    <w:rsid w:val="009516BB"/>
    <w:rsid w:val="00951777"/>
    <w:rsid w:val="0095190E"/>
    <w:rsid w:val="00952E3D"/>
    <w:rsid w:val="00953014"/>
    <w:rsid w:val="00953979"/>
    <w:rsid w:val="009539A6"/>
    <w:rsid w:val="00955B79"/>
    <w:rsid w:val="00956152"/>
    <w:rsid w:val="009564AC"/>
    <w:rsid w:val="009567F1"/>
    <w:rsid w:val="00957D6D"/>
    <w:rsid w:val="009616FA"/>
    <w:rsid w:val="009629FA"/>
    <w:rsid w:val="00965697"/>
    <w:rsid w:val="00967502"/>
    <w:rsid w:val="009700E4"/>
    <w:rsid w:val="009715FE"/>
    <w:rsid w:val="009719CB"/>
    <w:rsid w:val="00972A66"/>
    <w:rsid w:val="00972C6A"/>
    <w:rsid w:val="00972F4D"/>
    <w:rsid w:val="00973B6B"/>
    <w:rsid w:val="00974BC7"/>
    <w:rsid w:val="00975D11"/>
    <w:rsid w:val="009772F9"/>
    <w:rsid w:val="00977567"/>
    <w:rsid w:val="009779CA"/>
    <w:rsid w:val="009808E2"/>
    <w:rsid w:val="00981414"/>
    <w:rsid w:val="0098227A"/>
    <w:rsid w:val="00982D9D"/>
    <w:rsid w:val="0098405A"/>
    <w:rsid w:val="00984545"/>
    <w:rsid w:val="00984903"/>
    <w:rsid w:val="00984B3F"/>
    <w:rsid w:val="0098507F"/>
    <w:rsid w:val="00985F31"/>
    <w:rsid w:val="00986D71"/>
    <w:rsid w:val="00987285"/>
    <w:rsid w:val="009921BC"/>
    <w:rsid w:val="00993710"/>
    <w:rsid w:val="00993A81"/>
    <w:rsid w:val="00993F6B"/>
    <w:rsid w:val="00994C09"/>
    <w:rsid w:val="00994E76"/>
    <w:rsid w:val="0099588A"/>
    <w:rsid w:val="00996AE5"/>
    <w:rsid w:val="009970CA"/>
    <w:rsid w:val="0099762C"/>
    <w:rsid w:val="00997695"/>
    <w:rsid w:val="009977FF"/>
    <w:rsid w:val="009978C0"/>
    <w:rsid w:val="009A064A"/>
    <w:rsid w:val="009A06CB"/>
    <w:rsid w:val="009A085B"/>
    <w:rsid w:val="009A15DB"/>
    <w:rsid w:val="009A2FA9"/>
    <w:rsid w:val="009A5F80"/>
    <w:rsid w:val="009A5FAF"/>
    <w:rsid w:val="009A68A1"/>
    <w:rsid w:val="009A74E9"/>
    <w:rsid w:val="009A7D19"/>
    <w:rsid w:val="009B0EEA"/>
    <w:rsid w:val="009B1A0F"/>
    <w:rsid w:val="009B2189"/>
    <w:rsid w:val="009B42BF"/>
    <w:rsid w:val="009B4453"/>
    <w:rsid w:val="009B4780"/>
    <w:rsid w:val="009B4D05"/>
    <w:rsid w:val="009B55F1"/>
    <w:rsid w:val="009B6213"/>
    <w:rsid w:val="009C0150"/>
    <w:rsid w:val="009C1DE6"/>
    <w:rsid w:val="009C1F0E"/>
    <w:rsid w:val="009C3D03"/>
    <w:rsid w:val="009C46FC"/>
    <w:rsid w:val="009C5A06"/>
    <w:rsid w:val="009C6F84"/>
    <w:rsid w:val="009C7EFB"/>
    <w:rsid w:val="009D03F5"/>
    <w:rsid w:val="009D13E6"/>
    <w:rsid w:val="009D3E8C"/>
    <w:rsid w:val="009D4A9D"/>
    <w:rsid w:val="009D6119"/>
    <w:rsid w:val="009D6E37"/>
    <w:rsid w:val="009E2243"/>
    <w:rsid w:val="009E3A0E"/>
    <w:rsid w:val="009E43AC"/>
    <w:rsid w:val="009E4C0B"/>
    <w:rsid w:val="009E4D15"/>
    <w:rsid w:val="009E55B4"/>
    <w:rsid w:val="009E5952"/>
    <w:rsid w:val="009E6562"/>
    <w:rsid w:val="009E6CBC"/>
    <w:rsid w:val="009F15E1"/>
    <w:rsid w:val="009F4298"/>
    <w:rsid w:val="009F4740"/>
    <w:rsid w:val="009F5670"/>
    <w:rsid w:val="009F69B0"/>
    <w:rsid w:val="009F6B95"/>
    <w:rsid w:val="009F7672"/>
    <w:rsid w:val="00A009CE"/>
    <w:rsid w:val="00A01AB6"/>
    <w:rsid w:val="00A02592"/>
    <w:rsid w:val="00A04DA3"/>
    <w:rsid w:val="00A108AD"/>
    <w:rsid w:val="00A10FF1"/>
    <w:rsid w:val="00A1314B"/>
    <w:rsid w:val="00A13160"/>
    <w:rsid w:val="00A137D3"/>
    <w:rsid w:val="00A13996"/>
    <w:rsid w:val="00A1704B"/>
    <w:rsid w:val="00A171CD"/>
    <w:rsid w:val="00A21DC8"/>
    <w:rsid w:val="00A2222D"/>
    <w:rsid w:val="00A23FE9"/>
    <w:rsid w:val="00A241D0"/>
    <w:rsid w:val="00A25C4B"/>
    <w:rsid w:val="00A267E8"/>
    <w:rsid w:val="00A30CDF"/>
    <w:rsid w:val="00A31BB8"/>
    <w:rsid w:val="00A3241C"/>
    <w:rsid w:val="00A33F45"/>
    <w:rsid w:val="00A34611"/>
    <w:rsid w:val="00A34C13"/>
    <w:rsid w:val="00A35D1A"/>
    <w:rsid w:val="00A37EC9"/>
    <w:rsid w:val="00A4091D"/>
    <w:rsid w:val="00A44A8F"/>
    <w:rsid w:val="00A45CF4"/>
    <w:rsid w:val="00A47481"/>
    <w:rsid w:val="00A5087C"/>
    <w:rsid w:val="00A50CF3"/>
    <w:rsid w:val="00A5194F"/>
    <w:rsid w:val="00A51BA8"/>
    <w:rsid w:val="00A51BEC"/>
    <w:rsid w:val="00A51D96"/>
    <w:rsid w:val="00A5445B"/>
    <w:rsid w:val="00A54DF6"/>
    <w:rsid w:val="00A57A79"/>
    <w:rsid w:val="00A57E4E"/>
    <w:rsid w:val="00A61F50"/>
    <w:rsid w:val="00A62593"/>
    <w:rsid w:val="00A66C69"/>
    <w:rsid w:val="00A7024F"/>
    <w:rsid w:val="00A70FE3"/>
    <w:rsid w:val="00A720AE"/>
    <w:rsid w:val="00A73311"/>
    <w:rsid w:val="00A73D3E"/>
    <w:rsid w:val="00A74F4C"/>
    <w:rsid w:val="00A75E7C"/>
    <w:rsid w:val="00A75F18"/>
    <w:rsid w:val="00A76555"/>
    <w:rsid w:val="00A76608"/>
    <w:rsid w:val="00A823F9"/>
    <w:rsid w:val="00A8348A"/>
    <w:rsid w:val="00A83907"/>
    <w:rsid w:val="00A8544A"/>
    <w:rsid w:val="00A85A75"/>
    <w:rsid w:val="00A85B8C"/>
    <w:rsid w:val="00A86CD4"/>
    <w:rsid w:val="00A9062D"/>
    <w:rsid w:val="00A90731"/>
    <w:rsid w:val="00A90B60"/>
    <w:rsid w:val="00A914B7"/>
    <w:rsid w:val="00A929B0"/>
    <w:rsid w:val="00A92E0C"/>
    <w:rsid w:val="00A92FAF"/>
    <w:rsid w:val="00A95904"/>
    <w:rsid w:val="00A95FFB"/>
    <w:rsid w:val="00A96F84"/>
    <w:rsid w:val="00A9794C"/>
    <w:rsid w:val="00AA0431"/>
    <w:rsid w:val="00AA0729"/>
    <w:rsid w:val="00AA0799"/>
    <w:rsid w:val="00AA3C89"/>
    <w:rsid w:val="00AA46CF"/>
    <w:rsid w:val="00AA59F9"/>
    <w:rsid w:val="00AA5EB6"/>
    <w:rsid w:val="00AA6426"/>
    <w:rsid w:val="00AB020E"/>
    <w:rsid w:val="00AB03CC"/>
    <w:rsid w:val="00AB14D7"/>
    <w:rsid w:val="00AB1E11"/>
    <w:rsid w:val="00AB4034"/>
    <w:rsid w:val="00AB4305"/>
    <w:rsid w:val="00AB6E15"/>
    <w:rsid w:val="00AB71C5"/>
    <w:rsid w:val="00AC18E4"/>
    <w:rsid w:val="00AC18EC"/>
    <w:rsid w:val="00AC340B"/>
    <w:rsid w:val="00AC3429"/>
    <w:rsid w:val="00AC3953"/>
    <w:rsid w:val="00AC3D5F"/>
    <w:rsid w:val="00AC4AA1"/>
    <w:rsid w:val="00AC50E3"/>
    <w:rsid w:val="00AC6831"/>
    <w:rsid w:val="00AC7150"/>
    <w:rsid w:val="00AC7435"/>
    <w:rsid w:val="00AD15DB"/>
    <w:rsid w:val="00AD1E49"/>
    <w:rsid w:val="00AD29E6"/>
    <w:rsid w:val="00AD34E5"/>
    <w:rsid w:val="00AD3843"/>
    <w:rsid w:val="00AD5AB4"/>
    <w:rsid w:val="00AD5D65"/>
    <w:rsid w:val="00AE118E"/>
    <w:rsid w:val="00AE1B1D"/>
    <w:rsid w:val="00AE29E6"/>
    <w:rsid w:val="00AE374B"/>
    <w:rsid w:val="00AE3A9A"/>
    <w:rsid w:val="00AE4741"/>
    <w:rsid w:val="00AE4BA5"/>
    <w:rsid w:val="00AE6FB2"/>
    <w:rsid w:val="00AE72A9"/>
    <w:rsid w:val="00AF0799"/>
    <w:rsid w:val="00AF20D4"/>
    <w:rsid w:val="00AF2954"/>
    <w:rsid w:val="00AF29EC"/>
    <w:rsid w:val="00AF41B8"/>
    <w:rsid w:val="00AF5F7C"/>
    <w:rsid w:val="00AF6E45"/>
    <w:rsid w:val="00AF7CA0"/>
    <w:rsid w:val="00B00185"/>
    <w:rsid w:val="00B00722"/>
    <w:rsid w:val="00B00818"/>
    <w:rsid w:val="00B00A0A"/>
    <w:rsid w:val="00B02207"/>
    <w:rsid w:val="00B03403"/>
    <w:rsid w:val="00B04548"/>
    <w:rsid w:val="00B06E10"/>
    <w:rsid w:val="00B06E84"/>
    <w:rsid w:val="00B07BEA"/>
    <w:rsid w:val="00B10324"/>
    <w:rsid w:val="00B10E7A"/>
    <w:rsid w:val="00B114C1"/>
    <w:rsid w:val="00B13AF8"/>
    <w:rsid w:val="00B162A4"/>
    <w:rsid w:val="00B20030"/>
    <w:rsid w:val="00B217C1"/>
    <w:rsid w:val="00B22A2D"/>
    <w:rsid w:val="00B2357E"/>
    <w:rsid w:val="00B23741"/>
    <w:rsid w:val="00B2447D"/>
    <w:rsid w:val="00B24FD1"/>
    <w:rsid w:val="00B26049"/>
    <w:rsid w:val="00B26CC3"/>
    <w:rsid w:val="00B279AE"/>
    <w:rsid w:val="00B307B8"/>
    <w:rsid w:val="00B30A72"/>
    <w:rsid w:val="00B32B3F"/>
    <w:rsid w:val="00B33B5A"/>
    <w:rsid w:val="00B34616"/>
    <w:rsid w:val="00B355F0"/>
    <w:rsid w:val="00B35EDE"/>
    <w:rsid w:val="00B36EC9"/>
    <w:rsid w:val="00B37299"/>
    <w:rsid w:val="00B376B1"/>
    <w:rsid w:val="00B40C25"/>
    <w:rsid w:val="00B40FBC"/>
    <w:rsid w:val="00B413CE"/>
    <w:rsid w:val="00B417B8"/>
    <w:rsid w:val="00B42E6C"/>
    <w:rsid w:val="00B43445"/>
    <w:rsid w:val="00B4381C"/>
    <w:rsid w:val="00B43AE1"/>
    <w:rsid w:val="00B44366"/>
    <w:rsid w:val="00B4479F"/>
    <w:rsid w:val="00B45F3B"/>
    <w:rsid w:val="00B4600E"/>
    <w:rsid w:val="00B50A08"/>
    <w:rsid w:val="00B50F61"/>
    <w:rsid w:val="00B51C3D"/>
    <w:rsid w:val="00B546B2"/>
    <w:rsid w:val="00B54D03"/>
    <w:rsid w:val="00B55028"/>
    <w:rsid w:val="00B552BB"/>
    <w:rsid w:val="00B55723"/>
    <w:rsid w:val="00B56571"/>
    <w:rsid w:val="00B56A01"/>
    <w:rsid w:val="00B6065E"/>
    <w:rsid w:val="00B620D9"/>
    <w:rsid w:val="00B633DB"/>
    <w:rsid w:val="00B639ED"/>
    <w:rsid w:val="00B662F4"/>
    <w:rsid w:val="00B66A8C"/>
    <w:rsid w:val="00B67563"/>
    <w:rsid w:val="00B67571"/>
    <w:rsid w:val="00B70499"/>
    <w:rsid w:val="00B70A08"/>
    <w:rsid w:val="00B70BE9"/>
    <w:rsid w:val="00B70FE9"/>
    <w:rsid w:val="00B72DDE"/>
    <w:rsid w:val="00B73FAF"/>
    <w:rsid w:val="00B7471B"/>
    <w:rsid w:val="00B750FB"/>
    <w:rsid w:val="00B75CD3"/>
    <w:rsid w:val="00B8061C"/>
    <w:rsid w:val="00B82497"/>
    <w:rsid w:val="00B82A0A"/>
    <w:rsid w:val="00B83721"/>
    <w:rsid w:val="00B83BA2"/>
    <w:rsid w:val="00B83CDC"/>
    <w:rsid w:val="00B84F25"/>
    <w:rsid w:val="00B853AA"/>
    <w:rsid w:val="00B855CC"/>
    <w:rsid w:val="00B85878"/>
    <w:rsid w:val="00B86C4D"/>
    <w:rsid w:val="00B874F2"/>
    <w:rsid w:val="00B875BF"/>
    <w:rsid w:val="00B90A5B"/>
    <w:rsid w:val="00B91F15"/>
    <w:rsid w:val="00B91F62"/>
    <w:rsid w:val="00B938D3"/>
    <w:rsid w:val="00B96D7D"/>
    <w:rsid w:val="00B9765A"/>
    <w:rsid w:val="00BA14CB"/>
    <w:rsid w:val="00BA2491"/>
    <w:rsid w:val="00BA2730"/>
    <w:rsid w:val="00BA2BB4"/>
    <w:rsid w:val="00BA321A"/>
    <w:rsid w:val="00BA343C"/>
    <w:rsid w:val="00BA4FD0"/>
    <w:rsid w:val="00BA75C5"/>
    <w:rsid w:val="00BA7801"/>
    <w:rsid w:val="00BB105B"/>
    <w:rsid w:val="00BB1E26"/>
    <w:rsid w:val="00BB2C98"/>
    <w:rsid w:val="00BB3E94"/>
    <w:rsid w:val="00BB4897"/>
    <w:rsid w:val="00BB5586"/>
    <w:rsid w:val="00BB66C3"/>
    <w:rsid w:val="00BB6DF7"/>
    <w:rsid w:val="00BC0DE0"/>
    <w:rsid w:val="00BC283A"/>
    <w:rsid w:val="00BC287B"/>
    <w:rsid w:val="00BC4177"/>
    <w:rsid w:val="00BC6DE2"/>
    <w:rsid w:val="00BD091F"/>
    <w:rsid w:val="00BD09CB"/>
    <w:rsid w:val="00BD0B82"/>
    <w:rsid w:val="00BD2405"/>
    <w:rsid w:val="00BD4566"/>
    <w:rsid w:val="00BD4B94"/>
    <w:rsid w:val="00BD7C48"/>
    <w:rsid w:val="00BE1C9A"/>
    <w:rsid w:val="00BE2962"/>
    <w:rsid w:val="00BE2A3C"/>
    <w:rsid w:val="00BE5333"/>
    <w:rsid w:val="00BE5427"/>
    <w:rsid w:val="00BE563E"/>
    <w:rsid w:val="00BE6330"/>
    <w:rsid w:val="00BE7CB0"/>
    <w:rsid w:val="00BF00DB"/>
    <w:rsid w:val="00BF1022"/>
    <w:rsid w:val="00BF2F4F"/>
    <w:rsid w:val="00BF3A54"/>
    <w:rsid w:val="00BF3BF3"/>
    <w:rsid w:val="00BF4AEE"/>
    <w:rsid w:val="00BF4F5F"/>
    <w:rsid w:val="00BF5C0E"/>
    <w:rsid w:val="00BF6DAE"/>
    <w:rsid w:val="00BF7B31"/>
    <w:rsid w:val="00C00695"/>
    <w:rsid w:val="00C013E3"/>
    <w:rsid w:val="00C0233A"/>
    <w:rsid w:val="00C0292C"/>
    <w:rsid w:val="00C03045"/>
    <w:rsid w:val="00C03F9D"/>
    <w:rsid w:val="00C04380"/>
    <w:rsid w:val="00C04EEB"/>
    <w:rsid w:val="00C063F9"/>
    <w:rsid w:val="00C0652C"/>
    <w:rsid w:val="00C10F12"/>
    <w:rsid w:val="00C112F2"/>
    <w:rsid w:val="00C11826"/>
    <w:rsid w:val="00C11F74"/>
    <w:rsid w:val="00C129A1"/>
    <w:rsid w:val="00C13507"/>
    <w:rsid w:val="00C14BAF"/>
    <w:rsid w:val="00C158C1"/>
    <w:rsid w:val="00C15914"/>
    <w:rsid w:val="00C15D46"/>
    <w:rsid w:val="00C162C6"/>
    <w:rsid w:val="00C16C14"/>
    <w:rsid w:val="00C17DCA"/>
    <w:rsid w:val="00C216B9"/>
    <w:rsid w:val="00C21711"/>
    <w:rsid w:val="00C2304C"/>
    <w:rsid w:val="00C23217"/>
    <w:rsid w:val="00C255F0"/>
    <w:rsid w:val="00C26582"/>
    <w:rsid w:val="00C27236"/>
    <w:rsid w:val="00C2760D"/>
    <w:rsid w:val="00C27640"/>
    <w:rsid w:val="00C27B4E"/>
    <w:rsid w:val="00C3029E"/>
    <w:rsid w:val="00C305D2"/>
    <w:rsid w:val="00C32181"/>
    <w:rsid w:val="00C32E79"/>
    <w:rsid w:val="00C34155"/>
    <w:rsid w:val="00C4047C"/>
    <w:rsid w:val="00C42A7D"/>
    <w:rsid w:val="00C444F8"/>
    <w:rsid w:val="00C46D42"/>
    <w:rsid w:val="00C478EB"/>
    <w:rsid w:val="00C50C32"/>
    <w:rsid w:val="00C52505"/>
    <w:rsid w:val="00C52AA1"/>
    <w:rsid w:val="00C5306D"/>
    <w:rsid w:val="00C55208"/>
    <w:rsid w:val="00C55368"/>
    <w:rsid w:val="00C558B7"/>
    <w:rsid w:val="00C55B11"/>
    <w:rsid w:val="00C567B7"/>
    <w:rsid w:val="00C57E10"/>
    <w:rsid w:val="00C60178"/>
    <w:rsid w:val="00C60520"/>
    <w:rsid w:val="00C60DA5"/>
    <w:rsid w:val="00C614A0"/>
    <w:rsid w:val="00C61760"/>
    <w:rsid w:val="00C61F59"/>
    <w:rsid w:val="00C62738"/>
    <w:rsid w:val="00C63CD6"/>
    <w:rsid w:val="00C6461C"/>
    <w:rsid w:val="00C65119"/>
    <w:rsid w:val="00C65399"/>
    <w:rsid w:val="00C666EA"/>
    <w:rsid w:val="00C6745B"/>
    <w:rsid w:val="00C67491"/>
    <w:rsid w:val="00C70DB1"/>
    <w:rsid w:val="00C71F29"/>
    <w:rsid w:val="00C728A7"/>
    <w:rsid w:val="00C72998"/>
    <w:rsid w:val="00C7299B"/>
    <w:rsid w:val="00C729FB"/>
    <w:rsid w:val="00C7424A"/>
    <w:rsid w:val="00C749CC"/>
    <w:rsid w:val="00C764FF"/>
    <w:rsid w:val="00C76723"/>
    <w:rsid w:val="00C76914"/>
    <w:rsid w:val="00C777D2"/>
    <w:rsid w:val="00C77AF2"/>
    <w:rsid w:val="00C81794"/>
    <w:rsid w:val="00C82539"/>
    <w:rsid w:val="00C82CB9"/>
    <w:rsid w:val="00C83140"/>
    <w:rsid w:val="00C863DB"/>
    <w:rsid w:val="00C879FE"/>
    <w:rsid w:val="00C87D95"/>
    <w:rsid w:val="00C87FE0"/>
    <w:rsid w:val="00C9077A"/>
    <w:rsid w:val="00C90D73"/>
    <w:rsid w:val="00C919B7"/>
    <w:rsid w:val="00C9431B"/>
    <w:rsid w:val="00C95CD2"/>
    <w:rsid w:val="00C962C4"/>
    <w:rsid w:val="00C964A0"/>
    <w:rsid w:val="00C9695A"/>
    <w:rsid w:val="00CA051B"/>
    <w:rsid w:val="00CA1E48"/>
    <w:rsid w:val="00CA25A0"/>
    <w:rsid w:val="00CA2A23"/>
    <w:rsid w:val="00CA471A"/>
    <w:rsid w:val="00CA4B2B"/>
    <w:rsid w:val="00CA5A8C"/>
    <w:rsid w:val="00CA626A"/>
    <w:rsid w:val="00CA7A92"/>
    <w:rsid w:val="00CA7E22"/>
    <w:rsid w:val="00CB0653"/>
    <w:rsid w:val="00CB107A"/>
    <w:rsid w:val="00CB16C2"/>
    <w:rsid w:val="00CB24D3"/>
    <w:rsid w:val="00CB25CC"/>
    <w:rsid w:val="00CB28D1"/>
    <w:rsid w:val="00CB29E0"/>
    <w:rsid w:val="00CB34A0"/>
    <w:rsid w:val="00CB3CBE"/>
    <w:rsid w:val="00CB3D73"/>
    <w:rsid w:val="00CB49DC"/>
    <w:rsid w:val="00CB5021"/>
    <w:rsid w:val="00CB5E01"/>
    <w:rsid w:val="00CB6CD0"/>
    <w:rsid w:val="00CB78D5"/>
    <w:rsid w:val="00CB79A6"/>
    <w:rsid w:val="00CC03F7"/>
    <w:rsid w:val="00CC0858"/>
    <w:rsid w:val="00CC1021"/>
    <w:rsid w:val="00CC1F4E"/>
    <w:rsid w:val="00CC2198"/>
    <w:rsid w:val="00CC395F"/>
    <w:rsid w:val="00CC39DE"/>
    <w:rsid w:val="00CC3B0F"/>
    <w:rsid w:val="00CC3D6B"/>
    <w:rsid w:val="00CC425F"/>
    <w:rsid w:val="00CC6BF3"/>
    <w:rsid w:val="00CC7073"/>
    <w:rsid w:val="00CC7421"/>
    <w:rsid w:val="00CC79FD"/>
    <w:rsid w:val="00CD0960"/>
    <w:rsid w:val="00CD163E"/>
    <w:rsid w:val="00CD1D90"/>
    <w:rsid w:val="00CD54CA"/>
    <w:rsid w:val="00CD5EA3"/>
    <w:rsid w:val="00CD73B8"/>
    <w:rsid w:val="00CD781E"/>
    <w:rsid w:val="00CE19C1"/>
    <w:rsid w:val="00CE3D37"/>
    <w:rsid w:val="00CE5B92"/>
    <w:rsid w:val="00CF03D8"/>
    <w:rsid w:val="00CF1612"/>
    <w:rsid w:val="00CF262E"/>
    <w:rsid w:val="00CF2A3C"/>
    <w:rsid w:val="00CF3A4A"/>
    <w:rsid w:val="00CF4490"/>
    <w:rsid w:val="00CF4B81"/>
    <w:rsid w:val="00CF4E13"/>
    <w:rsid w:val="00CF5A61"/>
    <w:rsid w:val="00CF5F27"/>
    <w:rsid w:val="00CF6013"/>
    <w:rsid w:val="00CF733A"/>
    <w:rsid w:val="00CF749C"/>
    <w:rsid w:val="00D00672"/>
    <w:rsid w:val="00D014E3"/>
    <w:rsid w:val="00D015D5"/>
    <w:rsid w:val="00D01E7C"/>
    <w:rsid w:val="00D0239E"/>
    <w:rsid w:val="00D02B62"/>
    <w:rsid w:val="00D03D68"/>
    <w:rsid w:val="00D04D82"/>
    <w:rsid w:val="00D0652E"/>
    <w:rsid w:val="00D066F2"/>
    <w:rsid w:val="00D0742C"/>
    <w:rsid w:val="00D07DB0"/>
    <w:rsid w:val="00D1119B"/>
    <w:rsid w:val="00D114F3"/>
    <w:rsid w:val="00D11C37"/>
    <w:rsid w:val="00D1207C"/>
    <w:rsid w:val="00D1225C"/>
    <w:rsid w:val="00D123D3"/>
    <w:rsid w:val="00D12944"/>
    <w:rsid w:val="00D12CFF"/>
    <w:rsid w:val="00D13643"/>
    <w:rsid w:val="00D13655"/>
    <w:rsid w:val="00D14931"/>
    <w:rsid w:val="00D16597"/>
    <w:rsid w:val="00D16E95"/>
    <w:rsid w:val="00D17823"/>
    <w:rsid w:val="00D1797D"/>
    <w:rsid w:val="00D20E50"/>
    <w:rsid w:val="00D226BF"/>
    <w:rsid w:val="00D22B4C"/>
    <w:rsid w:val="00D2344E"/>
    <w:rsid w:val="00D254EF"/>
    <w:rsid w:val="00D2642E"/>
    <w:rsid w:val="00D266DD"/>
    <w:rsid w:val="00D27AB4"/>
    <w:rsid w:val="00D27DFF"/>
    <w:rsid w:val="00D27F73"/>
    <w:rsid w:val="00D3075F"/>
    <w:rsid w:val="00D320C8"/>
    <w:rsid w:val="00D32B04"/>
    <w:rsid w:val="00D32E69"/>
    <w:rsid w:val="00D33872"/>
    <w:rsid w:val="00D3393E"/>
    <w:rsid w:val="00D352E2"/>
    <w:rsid w:val="00D35800"/>
    <w:rsid w:val="00D374E7"/>
    <w:rsid w:val="00D41D0D"/>
    <w:rsid w:val="00D424F7"/>
    <w:rsid w:val="00D42D05"/>
    <w:rsid w:val="00D450F5"/>
    <w:rsid w:val="00D45B42"/>
    <w:rsid w:val="00D45D21"/>
    <w:rsid w:val="00D5081E"/>
    <w:rsid w:val="00D51BE1"/>
    <w:rsid w:val="00D52D43"/>
    <w:rsid w:val="00D5334B"/>
    <w:rsid w:val="00D53C40"/>
    <w:rsid w:val="00D53E73"/>
    <w:rsid w:val="00D54191"/>
    <w:rsid w:val="00D55A2B"/>
    <w:rsid w:val="00D56BB1"/>
    <w:rsid w:val="00D574ED"/>
    <w:rsid w:val="00D600AF"/>
    <w:rsid w:val="00D60554"/>
    <w:rsid w:val="00D6060C"/>
    <w:rsid w:val="00D607BC"/>
    <w:rsid w:val="00D60CE8"/>
    <w:rsid w:val="00D616ED"/>
    <w:rsid w:val="00D63949"/>
    <w:rsid w:val="00D6518D"/>
    <w:rsid w:val="00D652E7"/>
    <w:rsid w:val="00D65637"/>
    <w:rsid w:val="00D65E54"/>
    <w:rsid w:val="00D661E0"/>
    <w:rsid w:val="00D67CEF"/>
    <w:rsid w:val="00D67D29"/>
    <w:rsid w:val="00D70DFD"/>
    <w:rsid w:val="00D71DD7"/>
    <w:rsid w:val="00D7417B"/>
    <w:rsid w:val="00D747C6"/>
    <w:rsid w:val="00D753D7"/>
    <w:rsid w:val="00D75D02"/>
    <w:rsid w:val="00D7619D"/>
    <w:rsid w:val="00D76299"/>
    <w:rsid w:val="00D77A97"/>
    <w:rsid w:val="00D77BCF"/>
    <w:rsid w:val="00D80015"/>
    <w:rsid w:val="00D816D3"/>
    <w:rsid w:val="00D82109"/>
    <w:rsid w:val="00D82216"/>
    <w:rsid w:val="00D839E9"/>
    <w:rsid w:val="00D83B12"/>
    <w:rsid w:val="00D84394"/>
    <w:rsid w:val="00D863DA"/>
    <w:rsid w:val="00D864B3"/>
    <w:rsid w:val="00D87E66"/>
    <w:rsid w:val="00D91295"/>
    <w:rsid w:val="00D91A24"/>
    <w:rsid w:val="00D9269D"/>
    <w:rsid w:val="00D9309F"/>
    <w:rsid w:val="00D930AE"/>
    <w:rsid w:val="00D932DA"/>
    <w:rsid w:val="00D93B31"/>
    <w:rsid w:val="00D95881"/>
    <w:rsid w:val="00D95E55"/>
    <w:rsid w:val="00D9651F"/>
    <w:rsid w:val="00D96E76"/>
    <w:rsid w:val="00DA07DF"/>
    <w:rsid w:val="00DA080C"/>
    <w:rsid w:val="00DA0D46"/>
    <w:rsid w:val="00DA118E"/>
    <w:rsid w:val="00DA17F8"/>
    <w:rsid w:val="00DA1B75"/>
    <w:rsid w:val="00DA24DD"/>
    <w:rsid w:val="00DA26C2"/>
    <w:rsid w:val="00DA4773"/>
    <w:rsid w:val="00DA4E69"/>
    <w:rsid w:val="00DA55E0"/>
    <w:rsid w:val="00DA5CC7"/>
    <w:rsid w:val="00DA70D1"/>
    <w:rsid w:val="00DA763B"/>
    <w:rsid w:val="00DA76E3"/>
    <w:rsid w:val="00DA79D2"/>
    <w:rsid w:val="00DB04FB"/>
    <w:rsid w:val="00DB1A65"/>
    <w:rsid w:val="00DB23AC"/>
    <w:rsid w:val="00DB2AF3"/>
    <w:rsid w:val="00DB361F"/>
    <w:rsid w:val="00DB3664"/>
    <w:rsid w:val="00DB42D2"/>
    <w:rsid w:val="00DB53C3"/>
    <w:rsid w:val="00DB5E7A"/>
    <w:rsid w:val="00DB61ED"/>
    <w:rsid w:val="00DB63F8"/>
    <w:rsid w:val="00DB7856"/>
    <w:rsid w:val="00DB7B7E"/>
    <w:rsid w:val="00DC06D7"/>
    <w:rsid w:val="00DC16FB"/>
    <w:rsid w:val="00DC2A5B"/>
    <w:rsid w:val="00DC345A"/>
    <w:rsid w:val="00DC3822"/>
    <w:rsid w:val="00DC38EF"/>
    <w:rsid w:val="00DC48B9"/>
    <w:rsid w:val="00DC4A65"/>
    <w:rsid w:val="00DC4F66"/>
    <w:rsid w:val="00DC56C7"/>
    <w:rsid w:val="00DC6391"/>
    <w:rsid w:val="00DC736D"/>
    <w:rsid w:val="00DC7D9D"/>
    <w:rsid w:val="00DD036A"/>
    <w:rsid w:val="00DD0D29"/>
    <w:rsid w:val="00DD10FA"/>
    <w:rsid w:val="00DD1651"/>
    <w:rsid w:val="00DD2C11"/>
    <w:rsid w:val="00DD31F2"/>
    <w:rsid w:val="00DD32AF"/>
    <w:rsid w:val="00DD3E74"/>
    <w:rsid w:val="00DD5600"/>
    <w:rsid w:val="00DD6360"/>
    <w:rsid w:val="00DD64BF"/>
    <w:rsid w:val="00DE2A79"/>
    <w:rsid w:val="00DE3BF2"/>
    <w:rsid w:val="00DE4705"/>
    <w:rsid w:val="00DE617A"/>
    <w:rsid w:val="00DE6817"/>
    <w:rsid w:val="00DE6AA5"/>
    <w:rsid w:val="00DE745A"/>
    <w:rsid w:val="00DE7484"/>
    <w:rsid w:val="00DF067C"/>
    <w:rsid w:val="00DF091E"/>
    <w:rsid w:val="00DF0B34"/>
    <w:rsid w:val="00DF148D"/>
    <w:rsid w:val="00DF1E73"/>
    <w:rsid w:val="00DF26CC"/>
    <w:rsid w:val="00DF2D43"/>
    <w:rsid w:val="00DF33B7"/>
    <w:rsid w:val="00DF4A4F"/>
    <w:rsid w:val="00DF5E8E"/>
    <w:rsid w:val="00DF5EB5"/>
    <w:rsid w:val="00DF618E"/>
    <w:rsid w:val="00DF73E5"/>
    <w:rsid w:val="00DF7717"/>
    <w:rsid w:val="00E00B05"/>
    <w:rsid w:val="00E012AA"/>
    <w:rsid w:val="00E01E73"/>
    <w:rsid w:val="00E02080"/>
    <w:rsid w:val="00E0215B"/>
    <w:rsid w:val="00E04376"/>
    <w:rsid w:val="00E04510"/>
    <w:rsid w:val="00E04A06"/>
    <w:rsid w:val="00E0508E"/>
    <w:rsid w:val="00E10893"/>
    <w:rsid w:val="00E10AA9"/>
    <w:rsid w:val="00E10B44"/>
    <w:rsid w:val="00E115E7"/>
    <w:rsid w:val="00E11DB1"/>
    <w:rsid w:val="00E11F02"/>
    <w:rsid w:val="00E12A70"/>
    <w:rsid w:val="00E1460E"/>
    <w:rsid w:val="00E1542A"/>
    <w:rsid w:val="00E171AD"/>
    <w:rsid w:val="00E203DF"/>
    <w:rsid w:val="00E210BD"/>
    <w:rsid w:val="00E21207"/>
    <w:rsid w:val="00E21C16"/>
    <w:rsid w:val="00E2335F"/>
    <w:rsid w:val="00E25016"/>
    <w:rsid w:val="00E25A72"/>
    <w:rsid w:val="00E264C1"/>
    <w:rsid w:val="00E2726B"/>
    <w:rsid w:val="00E305A0"/>
    <w:rsid w:val="00E30BF7"/>
    <w:rsid w:val="00E3262D"/>
    <w:rsid w:val="00E326FC"/>
    <w:rsid w:val="00E3434E"/>
    <w:rsid w:val="00E344C7"/>
    <w:rsid w:val="00E34D7A"/>
    <w:rsid w:val="00E35A03"/>
    <w:rsid w:val="00E36151"/>
    <w:rsid w:val="00E367C1"/>
    <w:rsid w:val="00E37172"/>
    <w:rsid w:val="00E371C0"/>
    <w:rsid w:val="00E37801"/>
    <w:rsid w:val="00E37C9C"/>
    <w:rsid w:val="00E37EBF"/>
    <w:rsid w:val="00E42292"/>
    <w:rsid w:val="00E43361"/>
    <w:rsid w:val="00E44B84"/>
    <w:rsid w:val="00E451C3"/>
    <w:rsid w:val="00E458C9"/>
    <w:rsid w:val="00E469DA"/>
    <w:rsid w:val="00E46B66"/>
    <w:rsid w:val="00E46EAA"/>
    <w:rsid w:val="00E470EC"/>
    <w:rsid w:val="00E47DCD"/>
    <w:rsid w:val="00E5038C"/>
    <w:rsid w:val="00E50AC1"/>
    <w:rsid w:val="00E50B69"/>
    <w:rsid w:val="00E51922"/>
    <w:rsid w:val="00E5298B"/>
    <w:rsid w:val="00E54640"/>
    <w:rsid w:val="00E546AF"/>
    <w:rsid w:val="00E54B3D"/>
    <w:rsid w:val="00E56637"/>
    <w:rsid w:val="00E56EFB"/>
    <w:rsid w:val="00E57198"/>
    <w:rsid w:val="00E57318"/>
    <w:rsid w:val="00E579D0"/>
    <w:rsid w:val="00E60172"/>
    <w:rsid w:val="00E6166D"/>
    <w:rsid w:val="00E63ECE"/>
    <w:rsid w:val="00E6458F"/>
    <w:rsid w:val="00E6530C"/>
    <w:rsid w:val="00E66074"/>
    <w:rsid w:val="00E6609B"/>
    <w:rsid w:val="00E70BFA"/>
    <w:rsid w:val="00E721D2"/>
    <w:rsid w:val="00E7242D"/>
    <w:rsid w:val="00E7254E"/>
    <w:rsid w:val="00E72A90"/>
    <w:rsid w:val="00E74406"/>
    <w:rsid w:val="00E7488E"/>
    <w:rsid w:val="00E76279"/>
    <w:rsid w:val="00E77321"/>
    <w:rsid w:val="00E805AE"/>
    <w:rsid w:val="00E80EFC"/>
    <w:rsid w:val="00E81B69"/>
    <w:rsid w:val="00E82457"/>
    <w:rsid w:val="00E8290B"/>
    <w:rsid w:val="00E836B9"/>
    <w:rsid w:val="00E838A4"/>
    <w:rsid w:val="00E84F6E"/>
    <w:rsid w:val="00E876A6"/>
    <w:rsid w:val="00E87741"/>
    <w:rsid w:val="00E87CBE"/>
    <w:rsid w:val="00E87E21"/>
    <w:rsid w:val="00E87E25"/>
    <w:rsid w:val="00E907C0"/>
    <w:rsid w:val="00E90A0F"/>
    <w:rsid w:val="00E90A71"/>
    <w:rsid w:val="00E92B84"/>
    <w:rsid w:val="00E93657"/>
    <w:rsid w:val="00E93A1D"/>
    <w:rsid w:val="00E9660D"/>
    <w:rsid w:val="00E96884"/>
    <w:rsid w:val="00E973AB"/>
    <w:rsid w:val="00EA04F1"/>
    <w:rsid w:val="00EA2FD3"/>
    <w:rsid w:val="00EA31A6"/>
    <w:rsid w:val="00EA452D"/>
    <w:rsid w:val="00EA5F24"/>
    <w:rsid w:val="00EB01FD"/>
    <w:rsid w:val="00EB0E43"/>
    <w:rsid w:val="00EB1A48"/>
    <w:rsid w:val="00EB1C89"/>
    <w:rsid w:val="00EB3086"/>
    <w:rsid w:val="00EB41FE"/>
    <w:rsid w:val="00EB55EA"/>
    <w:rsid w:val="00EB6107"/>
    <w:rsid w:val="00EB7CE9"/>
    <w:rsid w:val="00EB7E10"/>
    <w:rsid w:val="00EC11A5"/>
    <w:rsid w:val="00EC1A3D"/>
    <w:rsid w:val="00EC276B"/>
    <w:rsid w:val="00EC27C5"/>
    <w:rsid w:val="00EC2A3B"/>
    <w:rsid w:val="00EC33FE"/>
    <w:rsid w:val="00EC433F"/>
    <w:rsid w:val="00EC63B7"/>
    <w:rsid w:val="00EC68A4"/>
    <w:rsid w:val="00EC7CAB"/>
    <w:rsid w:val="00EC7DBE"/>
    <w:rsid w:val="00ED001C"/>
    <w:rsid w:val="00ED07A4"/>
    <w:rsid w:val="00ED0F81"/>
    <w:rsid w:val="00ED10CA"/>
    <w:rsid w:val="00ED1FDE"/>
    <w:rsid w:val="00ED20F2"/>
    <w:rsid w:val="00ED3B8B"/>
    <w:rsid w:val="00ED5A7F"/>
    <w:rsid w:val="00EE0AA7"/>
    <w:rsid w:val="00EE0ACD"/>
    <w:rsid w:val="00EE0BDF"/>
    <w:rsid w:val="00EE3500"/>
    <w:rsid w:val="00EE3C56"/>
    <w:rsid w:val="00EE508B"/>
    <w:rsid w:val="00EE6D40"/>
    <w:rsid w:val="00EE6E5B"/>
    <w:rsid w:val="00EE70BD"/>
    <w:rsid w:val="00EE7546"/>
    <w:rsid w:val="00EE7BCF"/>
    <w:rsid w:val="00EF064F"/>
    <w:rsid w:val="00EF1239"/>
    <w:rsid w:val="00EF21A3"/>
    <w:rsid w:val="00EF36C4"/>
    <w:rsid w:val="00EF3CD7"/>
    <w:rsid w:val="00EF51C2"/>
    <w:rsid w:val="00EF73EE"/>
    <w:rsid w:val="00F0028B"/>
    <w:rsid w:val="00F00D3C"/>
    <w:rsid w:val="00F01AA6"/>
    <w:rsid w:val="00F021F5"/>
    <w:rsid w:val="00F0299A"/>
    <w:rsid w:val="00F06EFB"/>
    <w:rsid w:val="00F07DE4"/>
    <w:rsid w:val="00F1287B"/>
    <w:rsid w:val="00F134FF"/>
    <w:rsid w:val="00F1485B"/>
    <w:rsid w:val="00F14B0C"/>
    <w:rsid w:val="00F1529E"/>
    <w:rsid w:val="00F1533E"/>
    <w:rsid w:val="00F15DFF"/>
    <w:rsid w:val="00F16F07"/>
    <w:rsid w:val="00F2001E"/>
    <w:rsid w:val="00F2114D"/>
    <w:rsid w:val="00F2126F"/>
    <w:rsid w:val="00F2138D"/>
    <w:rsid w:val="00F21A9C"/>
    <w:rsid w:val="00F220C7"/>
    <w:rsid w:val="00F25AF9"/>
    <w:rsid w:val="00F27CA8"/>
    <w:rsid w:val="00F3056F"/>
    <w:rsid w:val="00F308D1"/>
    <w:rsid w:val="00F30F3E"/>
    <w:rsid w:val="00F31587"/>
    <w:rsid w:val="00F33CE6"/>
    <w:rsid w:val="00F33E95"/>
    <w:rsid w:val="00F3433E"/>
    <w:rsid w:val="00F3455B"/>
    <w:rsid w:val="00F3480A"/>
    <w:rsid w:val="00F34A77"/>
    <w:rsid w:val="00F3593C"/>
    <w:rsid w:val="00F36D71"/>
    <w:rsid w:val="00F37CD1"/>
    <w:rsid w:val="00F37EFC"/>
    <w:rsid w:val="00F403D3"/>
    <w:rsid w:val="00F4060C"/>
    <w:rsid w:val="00F40647"/>
    <w:rsid w:val="00F43041"/>
    <w:rsid w:val="00F43BAA"/>
    <w:rsid w:val="00F43EC0"/>
    <w:rsid w:val="00F44290"/>
    <w:rsid w:val="00F456D9"/>
    <w:rsid w:val="00F45B7C"/>
    <w:rsid w:val="00F45FCE"/>
    <w:rsid w:val="00F46F41"/>
    <w:rsid w:val="00F50BC9"/>
    <w:rsid w:val="00F53F7A"/>
    <w:rsid w:val="00F54203"/>
    <w:rsid w:val="00F557D7"/>
    <w:rsid w:val="00F56862"/>
    <w:rsid w:val="00F569B1"/>
    <w:rsid w:val="00F56D2D"/>
    <w:rsid w:val="00F5723E"/>
    <w:rsid w:val="00F5773E"/>
    <w:rsid w:val="00F578B6"/>
    <w:rsid w:val="00F57F75"/>
    <w:rsid w:val="00F600BE"/>
    <w:rsid w:val="00F605F2"/>
    <w:rsid w:val="00F61FD2"/>
    <w:rsid w:val="00F643CD"/>
    <w:rsid w:val="00F64976"/>
    <w:rsid w:val="00F64B0B"/>
    <w:rsid w:val="00F65E75"/>
    <w:rsid w:val="00F66795"/>
    <w:rsid w:val="00F66F56"/>
    <w:rsid w:val="00F67BF2"/>
    <w:rsid w:val="00F67C24"/>
    <w:rsid w:val="00F70144"/>
    <w:rsid w:val="00F70221"/>
    <w:rsid w:val="00F706FC"/>
    <w:rsid w:val="00F7075D"/>
    <w:rsid w:val="00F718BB"/>
    <w:rsid w:val="00F71DF2"/>
    <w:rsid w:val="00F739CC"/>
    <w:rsid w:val="00F745F5"/>
    <w:rsid w:val="00F74BEB"/>
    <w:rsid w:val="00F7539B"/>
    <w:rsid w:val="00F80851"/>
    <w:rsid w:val="00F82741"/>
    <w:rsid w:val="00F84FA8"/>
    <w:rsid w:val="00F87F0C"/>
    <w:rsid w:val="00F90CE9"/>
    <w:rsid w:val="00F91507"/>
    <w:rsid w:val="00F92157"/>
    <w:rsid w:val="00F9334F"/>
    <w:rsid w:val="00F93AA8"/>
    <w:rsid w:val="00F95A64"/>
    <w:rsid w:val="00F964A5"/>
    <w:rsid w:val="00F97D7F"/>
    <w:rsid w:val="00FA02B5"/>
    <w:rsid w:val="00FA122C"/>
    <w:rsid w:val="00FA3B95"/>
    <w:rsid w:val="00FA498F"/>
    <w:rsid w:val="00FA49A1"/>
    <w:rsid w:val="00FA536D"/>
    <w:rsid w:val="00FA5919"/>
    <w:rsid w:val="00FA5BBE"/>
    <w:rsid w:val="00FA6A1F"/>
    <w:rsid w:val="00FA776B"/>
    <w:rsid w:val="00FB1243"/>
    <w:rsid w:val="00FB1839"/>
    <w:rsid w:val="00FB2A8E"/>
    <w:rsid w:val="00FB31BF"/>
    <w:rsid w:val="00FB37AC"/>
    <w:rsid w:val="00FB3ABE"/>
    <w:rsid w:val="00FB5D57"/>
    <w:rsid w:val="00FB67C2"/>
    <w:rsid w:val="00FB7D22"/>
    <w:rsid w:val="00FC1278"/>
    <w:rsid w:val="00FC1E6E"/>
    <w:rsid w:val="00FC2826"/>
    <w:rsid w:val="00FC2941"/>
    <w:rsid w:val="00FC2952"/>
    <w:rsid w:val="00FC320C"/>
    <w:rsid w:val="00FC3675"/>
    <w:rsid w:val="00FC3A5E"/>
    <w:rsid w:val="00FC42FD"/>
    <w:rsid w:val="00FC43BE"/>
    <w:rsid w:val="00FC4885"/>
    <w:rsid w:val="00FC58F9"/>
    <w:rsid w:val="00FC5E3B"/>
    <w:rsid w:val="00FC5F79"/>
    <w:rsid w:val="00FC6DE6"/>
    <w:rsid w:val="00FC7124"/>
    <w:rsid w:val="00FC7AB1"/>
    <w:rsid w:val="00FD047E"/>
    <w:rsid w:val="00FD0CBA"/>
    <w:rsid w:val="00FD0FE8"/>
    <w:rsid w:val="00FD1B91"/>
    <w:rsid w:val="00FD300D"/>
    <w:rsid w:val="00FD4E7D"/>
    <w:rsid w:val="00FD5315"/>
    <w:rsid w:val="00FD5AAF"/>
    <w:rsid w:val="00FE3D7D"/>
    <w:rsid w:val="00FE4504"/>
    <w:rsid w:val="00FE4F05"/>
    <w:rsid w:val="00FE735E"/>
    <w:rsid w:val="00FE7735"/>
    <w:rsid w:val="00FF33BD"/>
    <w:rsid w:val="00FF3882"/>
    <w:rsid w:val="00FF3A83"/>
    <w:rsid w:val="00FF3CA7"/>
    <w:rsid w:val="00FF5A97"/>
    <w:rsid w:val="00FF645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  <w:style w:type="paragraph" w:styleId="ae">
    <w:name w:val="List Paragraph"/>
    <w:basedOn w:val="a"/>
    <w:uiPriority w:val="34"/>
    <w:qFormat/>
    <w:rsid w:val="00EE7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  <w:style w:type="paragraph" w:styleId="ae">
    <w:name w:val="List Paragraph"/>
    <w:basedOn w:val="a"/>
    <w:uiPriority w:val="34"/>
    <w:qFormat/>
    <w:rsid w:val="00EE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380851&amp;dst=100034" TargetMode="External"/><Relationship Id="rId18" Type="http://schemas.openxmlformats.org/officeDocument/2006/relationships/hyperlink" Target="https://login.consultant.ru/link/?req=doc&amp;base=RLAW073&amp;n=392950&amp;dst=100005" TargetMode="External"/><Relationship Id="rId26" Type="http://schemas.openxmlformats.org/officeDocument/2006/relationships/hyperlink" Target="https://login.consultant.ru/link/?req=doc&amp;base=RLAW073&amp;n=410292&amp;dst=100108" TargetMode="External"/><Relationship Id="rId39" Type="http://schemas.openxmlformats.org/officeDocument/2006/relationships/hyperlink" Target="https://login.consultant.ru/link/?req=doc&amp;base=RLAW073&amp;n=399028&amp;dst=100078" TargetMode="External"/><Relationship Id="rId21" Type="http://schemas.openxmlformats.org/officeDocument/2006/relationships/hyperlink" Target="https://login.consultant.ru/link/?req=doc&amp;base=RLAW073&amp;n=392951&amp;dst=100194" TargetMode="External"/><Relationship Id="rId34" Type="http://schemas.openxmlformats.org/officeDocument/2006/relationships/hyperlink" Target="https://login.consultant.ru/link/?req=doc&amp;base=RLAW073&amp;n=392951&amp;dst=100364" TargetMode="External"/><Relationship Id="rId42" Type="http://schemas.openxmlformats.org/officeDocument/2006/relationships/hyperlink" Target="https://login.consultant.ru/link/?req=doc&amp;base=RLAW073&amp;n=430227&amp;dst=100005" TargetMode="External"/><Relationship Id="rId47" Type="http://schemas.openxmlformats.org/officeDocument/2006/relationships/hyperlink" Target="https://login.consultant.ru/link/?req=doc&amp;base=LAW&amp;n=465798&amp;dst=359" TargetMode="External"/><Relationship Id="rId50" Type="http://schemas.openxmlformats.org/officeDocument/2006/relationships/hyperlink" Target="https://login.consultant.ru/link/?req=doc&amp;base=LAW&amp;n=465798&amp;dst=10001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93041&amp;dst=100051" TargetMode="External"/><Relationship Id="rId29" Type="http://schemas.openxmlformats.org/officeDocument/2006/relationships/hyperlink" Target="https://login.consultant.ru/link/?req=doc&amp;base=LAW&amp;n=465798&amp;dst=10001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09890&amp;dst=100005" TargetMode="External"/><Relationship Id="rId32" Type="http://schemas.openxmlformats.org/officeDocument/2006/relationships/hyperlink" Target="https://login.consultant.ru/link/?req=doc&amp;base=RLAW073&amp;n=352646&amp;dst=100137" TargetMode="External"/><Relationship Id="rId37" Type="http://schemas.openxmlformats.org/officeDocument/2006/relationships/hyperlink" Target="https://login.consultant.ru/link/?req=doc&amp;base=RLAW073&amp;n=383922&amp;dst=100133" TargetMode="External"/><Relationship Id="rId40" Type="http://schemas.openxmlformats.org/officeDocument/2006/relationships/hyperlink" Target="https://login.consultant.ru/link/?req=doc&amp;base=RLAW073&amp;n=409890&amp;dst=100209" TargetMode="External"/><Relationship Id="rId45" Type="http://schemas.openxmlformats.org/officeDocument/2006/relationships/hyperlink" Target="https://login.consultant.ru/link/?req=doc&amp;base=LAW&amp;n=465798&amp;dst=100012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393044&amp;dst=100006" TargetMode="External"/><Relationship Id="rId31" Type="http://schemas.openxmlformats.org/officeDocument/2006/relationships/hyperlink" Target="https://login.consultant.ru/link/?req=doc&amp;base=RLAW073&amp;n=309908&amp;dst=100009" TargetMode="External"/><Relationship Id="rId44" Type="http://schemas.openxmlformats.org/officeDocument/2006/relationships/hyperlink" Target="https://login.consultant.ru/link/?req=doc&amp;base=LAW&amp;n=475230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392953&amp;dst=100079" TargetMode="External"/><Relationship Id="rId22" Type="http://schemas.openxmlformats.org/officeDocument/2006/relationships/hyperlink" Target="https://login.consultant.ru/link/?req=doc&amp;base=RLAW073&amp;n=393045&amp;dst=100060" TargetMode="External"/><Relationship Id="rId27" Type="http://schemas.openxmlformats.org/officeDocument/2006/relationships/hyperlink" Target="https://login.consultant.ru/link/?req=doc&amp;base=LAW&amp;n=475230" TargetMode="External"/><Relationship Id="rId30" Type="http://schemas.openxmlformats.org/officeDocument/2006/relationships/hyperlink" Target="https://login.consultant.ru/link/?req=doc&amp;base=RLAW073&amp;n=392949&amp;dst=100063" TargetMode="External"/><Relationship Id="rId35" Type="http://schemas.openxmlformats.org/officeDocument/2006/relationships/hyperlink" Target="https://login.consultant.ru/link/?req=doc&amp;base=RLAW073&amp;n=364638&amp;dst=100005" TargetMode="External"/><Relationship Id="rId43" Type="http://schemas.openxmlformats.org/officeDocument/2006/relationships/hyperlink" Target="https://login.consultant.ru/link/?req=doc&amp;base=LAW&amp;n=465798&amp;dst=359" TargetMode="External"/><Relationship Id="rId48" Type="http://schemas.openxmlformats.org/officeDocument/2006/relationships/hyperlink" Target="https://login.consultant.ru/link/?req=doc&amp;base=LAW&amp;n=475230" TargetMode="Externa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73&amp;n=352640&amp;dst=100125" TargetMode="External"/><Relationship Id="rId17" Type="http://schemas.openxmlformats.org/officeDocument/2006/relationships/hyperlink" Target="https://login.consultant.ru/link/?req=doc&amp;base=RLAW073&amp;n=246326&amp;dst=100010" TargetMode="External"/><Relationship Id="rId25" Type="http://schemas.openxmlformats.org/officeDocument/2006/relationships/hyperlink" Target="https://login.consultant.ru/link/?req=doc&amp;base=LAW&amp;n=465798&amp;dst=359" TargetMode="External"/><Relationship Id="rId33" Type="http://schemas.openxmlformats.org/officeDocument/2006/relationships/hyperlink" Target="https://login.consultant.ru/link/?req=doc&amp;base=RLAW073&amp;n=352651&amp;dst=100073" TargetMode="External"/><Relationship Id="rId38" Type="http://schemas.openxmlformats.org/officeDocument/2006/relationships/hyperlink" Target="https://login.consultant.ru/link/?req=doc&amp;base=RLAW073&amp;n=387520&amp;dst=100005" TargetMode="External"/><Relationship Id="rId46" Type="http://schemas.openxmlformats.org/officeDocument/2006/relationships/hyperlink" Target="https://login.consultant.ru/link/?req=doc&amp;base=LAW&amp;n=465798&amp;dst=100012" TargetMode="External"/><Relationship Id="rId20" Type="http://schemas.openxmlformats.org/officeDocument/2006/relationships/hyperlink" Target="https://login.consultant.ru/link/?req=doc&amp;base=RLAW073&amp;n=392949&amp;dst=100005" TargetMode="External"/><Relationship Id="rId41" Type="http://schemas.openxmlformats.org/officeDocument/2006/relationships/hyperlink" Target="https://login.consultant.ru/link/?req=doc&amp;base=RLAW073&amp;n=421556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393040&amp;dst=100013" TargetMode="External"/><Relationship Id="rId23" Type="http://schemas.openxmlformats.org/officeDocument/2006/relationships/hyperlink" Target="https://login.consultant.ru/link/?req=doc&amp;base=RLAW073&amp;n=383922&amp;dst=100078" TargetMode="External"/><Relationship Id="rId28" Type="http://schemas.openxmlformats.org/officeDocument/2006/relationships/hyperlink" Target="https://login.consultant.ru/link/?req=doc&amp;base=LAW&amp;n=465798&amp;dst=100012" TargetMode="External"/><Relationship Id="rId36" Type="http://schemas.openxmlformats.org/officeDocument/2006/relationships/hyperlink" Target="https://login.consultant.ru/link/?req=doc&amp;base=RLAW073&amp;n=381271&amp;dst=100005" TargetMode="External"/><Relationship Id="rId49" Type="http://schemas.openxmlformats.org/officeDocument/2006/relationships/hyperlink" Target="https://login.consultant.ru/link/?req=doc&amp;base=LAW&amp;n=465798&amp;dst=1000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F38BA-6B30-4EF6-A7D0-B2758A8F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140</TotalTime>
  <Pages>1</Pages>
  <Words>5664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Дягилева М.А.</cp:lastModifiedBy>
  <cp:revision>27</cp:revision>
  <cp:lastPrinted>2024-08-28T08:12:00Z</cp:lastPrinted>
  <dcterms:created xsi:type="dcterms:W3CDTF">2024-08-08T11:09:00Z</dcterms:created>
  <dcterms:modified xsi:type="dcterms:W3CDTF">2024-09-03T12:36:00Z</dcterms:modified>
</cp:coreProperties>
</file>