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842211" w:rsidRDefault="00C82CB9" w:rsidP="003419FF">
      <w:pPr>
        <w:tabs>
          <w:tab w:val="left" w:pos="4400"/>
          <w:tab w:val="left" w:pos="4600"/>
        </w:tabs>
        <w:spacing w:before="480" w:after="520"/>
        <w:ind w:right="732"/>
        <w:jc w:val="center"/>
        <w:rPr>
          <w:rFonts w:ascii="Times New Roman" w:hAnsi="Times New Roman"/>
          <w:bCs/>
          <w:sz w:val="28"/>
          <w:szCs w:val="28"/>
        </w:rPr>
      </w:pPr>
      <w:r w:rsidRPr="00842211">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-358775</wp:posOffset>
            </wp:positionV>
            <wp:extent cx="7557135" cy="2275205"/>
            <wp:effectExtent l="0" t="0" r="0"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extLst/>
                    </a:blip>
                    <a:srcRect/>
                    <a:stretch>
                      <a:fillRect/>
                    </a:stretch>
                  </pic:blipFill>
                  <pic:spPr bwMode="auto">
                    <a:xfrm>
                      <a:off x="0" y="0"/>
                      <a:ext cx="7557135" cy="2275205"/>
                    </a:xfrm>
                    <a:prstGeom prst="rect">
                      <a:avLst/>
                    </a:prstGeom>
                    <a:noFill/>
                    <a:ln w="9525">
                      <a:noFill/>
                      <a:miter lim="800000"/>
                      <a:headEnd/>
                      <a:tailEnd/>
                    </a:ln>
                  </pic:spPr>
                </pic:pic>
              </a:graphicData>
            </a:graphic>
          </wp:anchor>
        </w:drawing>
      </w:r>
      <w:r w:rsidR="003419FF">
        <w:rPr>
          <w:rFonts w:ascii="Times New Roman" w:hAnsi="Times New Roman"/>
          <w:bCs/>
          <w:sz w:val="28"/>
          <w:szCs w:val="28"/>
        </w:rPr>
        <w:t>от 23 сентября 2024 г. № 299</w:t>
      </w:r>
    </w:p>
    <w:p w:rsidR="003D3B8A" w:rsidRPr="00773D7B" w:rsidRDefault="003D3B8A" w:rsidP="00437F65">
      <w:pPr>
        <w:ind w:right="55"/>
        <w:jc w:val="center"/>
        <w:rPr>
          <w:rFonts w:ascii="Times New Roman" w:hAnsi="Times New Roman"/>
          <w:b/>
          <w:bCs/>
          <w:sz w:val="28"/>
          <w:szCs w:val="28"/>
        </w:rPr>
        <w:sectPr w:rsidR="003D3B8A" w:rsidRPr="00773D7B" w:rsidSect="00A33F45">
          <w:headerReference w:type="even" r:id="rId10"/>
          <w:footerReference w:type="first" r:id="rId11"/>
          <w:type w:val="continuous"/>
          <w:pgSz w:w="11907" w:h="16834" w:code="9"/>
          <w:pgMar w:top="567" w:right="567" w:bottom="1134" w:left="1985" w:header="272" w:footer="567" w:gutter="0"/>
          <w:cols w:space="720"/>
          <w:docGrid w:linePitch="272"/>
        </w:sectPr>
      </w:pPr>
    </w:p>
    <w:tbl>
      <w:tblPr>
        <w:tblW w:w="5000" w:type="pct"/>
        <w:jc w:val="center"/>
        <w:tblLook w:val="01E0" w:firstRow="1" w:lastRow="1" w:firstColumn="1" w:lastColumn="1" w:noHBand="0" w:noVBand="0"/>
      </w:tblPr>
      <w:tblGrid>
        <w:gridCol w:w="5927"/>
        <w:gridCol w:w="995"/>
        <w:gridCol w:w="2649"/>
      </w:tblGrid>
      <w:tr w:rsidR="000D5EED" w:rsidRPr="0059311B" w:rsidTr="00636918">
        <w:trPr>
          <w:jc w:val="center"/>
        </w:trPr>
        <w:tc>
          <w:tcPr>
            <w:tcW w:w="5000" w:type="pct"/>
            <w:gridSpan w:val="3"/>
            <w:tcMar>
              <w:top w:w="0" w:type="dxa"/>
              <w:left w:w="108" w:type="dxa"/>
              <w:bottom w:w="680" w:type="dxa"/>
              <w:right w:w="108" w:type="dxa"/>
            </w:tcMar>
          </w:tcPr>
          <w:p w:rsidR="009A74E0" w:rsidRDefault="008D18EB" w:rsidP="008D18EB">
            <w:pPr>
              <w:autoSpaceDE w:val="0"/>
              <w:autoSpaceDN w:val="0"/>
              <w:adjustRightInd w:val="0"/>
              <w:jc w:val="center"/>
              <w:rPr>
                <w:rFonts w:ascii="Times New Roman" w:hAnsi="Times New Roman"/>
                <w:sz w:val="28"/>
                <w:szCs w:val="28"/>
              </w:rPr>
            </w:pPr>
            <w:bookmarkStart w:id="0" w:name="_GoBack"/>
            <w:bookmarkEnd w:id="0"/>
            <w:r w:rsidRPr="0059311B">
              <w:rPr>
                <w:rFonts w:ascii="Times New Roman" w:hAnsi="Times New Roman"/>
                <w:sz w:val="28"/>
                <w:szCs w:val="28"/>
              </w:rPr>
              <w:lastRenderedPageBreak/>
              <w:t xml:space="preserve">О внесении изменений в некоторые нормативные </w:t>
            </w:r>
          </w:p>
          <w:p w:rsidR="009A74E0" w:rsidRDefault="008D18EB" w:rsidP="008D18EB">
            <w:pPr>
              <w:autoSpaceDE w:val="0"/>
              <w:autoSpaceDN w:val="0"/>
              <w:adjustRightInd w:val="0"/>
              <w:jc w:val="center"/>
              <w:rPr>
                <w:rFonts w:ascii="Times New Roman" w:hAnsi="Times New Roman"/>
                <w:sz w:val="28"/>
                <w:szCs w:val="28"/>
              </w:rPr>
            </w:pPr>
            <w:r w:rsidRPr="0059311B">
              <w:rPr>
                <w:rFonts w:ascii="Times New Roman" w:hAnsi="Times New Roman"/>
                <w:sz w:val="28"/>
                <w:szCs w:val="28"/>
              </w:rPr>
              <w:t xml:space="preserve">правовые акты Правительства Рязанской области </w:t>
            </w:r>
            <w:proofErr w:type="gramStart"/>
            <w:r w:rsidRPr="0059311B">
              <w:rPr>
                <w:rFonts w:ascii="Times New Roman" w:hAnsi="Times New Roman"/>
                <w:sz w:val="28"/>
                <w:szCs w:val="28"/>
              </w:rPr>
              <w:t>в</w:t>
            </w:r>
            <w:proofErr w:type="gramEnd"/>
            <w:r w:rsidRPr="0059311B">
              <w:rPr>
                <w:rFonts w:ascii="Times New Roman" w:hAnsi="Times New Roman"/>
                <w:sz w:val="28"/>
                <w:szCs w:val="28"/>
              </w:rPr>
              <w:t xml:space="preserve"> </w:t>
            </w:r>
          </w:p>
          <w:p w:rsidR="000D5EED" w:rsidRPr="0059311B" w:rsidRDefault="008D18EB" w:rsidP="008D18EB">
            <w:pPr>
              <w:autoSpaceDE w:val="0"/>
              <w:autoSpaceDN w:val="0"/>
              <w:adjustRightInd w:val="0"/>
              <w:jc w:val="center"/>
              <w:rPr>
                <w:rFonts w:ascii="Times New Roman" w:hAnsi="Times New Roman"/>
                <w:sz w:val="28"/>
                <w:szCs w:val="28"/>
              </w:rPr>
            </w:pPr>
            <w:r w:rsidRPr="0059311B">
              <w:rPr>
                <w:rFonts w:ascii="Times New Roman" w:hAnsi="Times New Roman"/>
                <w:sz w:val="28"/>
                <w:szCs w:val="28"/>
              </w:rPr>
              <w:t>сфере социальной защиты населения</w:t>
            </w:r>
          </w:p>
        </w:tc>
      </w:tr>
      <w:tr w:rsidR="000D5EED" w:rsidRPr="0059311B" w:rsidTr="00636918">
        <w:trPr>
          <w:jc w:val="center"/>
        </w:trPr>
        <w:tc>
          <w:tcPr>
            <w:tcW w:w="5000" w:type="pct"/>
            <w:gridSpan w:val="3"/>
          </w:tcPr>
          <w:p w:rsidR="009616FA" w:rsidRPr="009A74E0" w:rsidRDefault="00D42D05" w:rsidP="009A74E0">
            <w:pPr>
              <w:spacing w:line="235" w:lineRule="auto"/>
              <w:ind w:firstLine="709"/>
              <w:jc w:val="both"/>
              <w:rPr>
                <w:rFonts w:ascii="Times New Roman" w:hAnsi="Times New Roman"/>
                <w:sz w:val="28"/>
                <w:szCs w:val="28"/>
              </w:rPr>
            </w:pPr>
            <w:r w:rsidRPr="009A74E0">
              <w:rPr>
                <w:rFonts w:ascii="Times New Roman" w:hAnsi="Times New Roman"/>
                <w:sz w:val="28"/>
                <w:szCs w:val="28"/>
              </w:rPr>
              <w:t>Правительство Рязанской области ПОСТАНОВЛЯЕТ:</w:t>
            </w:r>
          </w:p>
          <w:p w:rsidR="003A7266"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1. </w:t>
            </w:r>
            <w:proofErr w:type="gramStart"/>
            <w:r w:rsidR="009616FA" w:rsidRPr="009A74E0">
              <w:rPr>
                <w:rFonts w:ascii="Times New Roman" w:hAnsi="Times New Roman"/>
                <w:sz w:val="28"/>
                <w:szCs w:val="28"/>
              </w:rPr>
              <w:t>В</w:t>
            </w:r>
            <w:r w:rsidR="000E75E7" w:rsidRPr="009A74E0">
              <w:rPr>
                <w:rFonts w:ascii="Times New Roman" w:hAnsi="Times New Roman"/>
                <w:sz w:val="28"/>
                <w:szCs w:val="28"/>
              </w:rPr>
              <w:t>нести в</w:t>
            </w:r>
            <w:r w:rsidR="009616FA" w:rsidRPr="009A74E0">
              <w:rPr>
                <w:rFonts w:ascii="Times New Roman" w:hAnsi="Times New Roman"/>
                <w:sz w:val="28"/>
                <w:szCs w:val="28"/>
              </w:rPr>
              <w:t xml:space="preserve"> постановлени</w:t>
            </w:r>
            <w:r w:rsidR="002C49B8" w:rsidRPr="009A74E0">
              <w:rPr>
                <w:rFonts w:ascii="Times New Roman" w:hAnsi="Times New Roman"/>
                <w:sz w:val="28"/>
                <w:szCs w:val="28"/>
              </w:rPr>
              <w:t xml:space="preserve">е </w:t>
            </w:r>
            <w:r w:rsidR="009616FA" w:rsidRPr="009A74E0">
              <w:rPr>
                <w:rFonts w:ascii="Times New Roman" w:hAnsi="Times New Roman"/>
                <w:sz w:val="28"/>
                <w:szCs w:val="28"/>
              </w:rPr>
              <w:t>Правительства Рязанской области</w:t>
            </w:r>
            <w:r w:rsidR="00CF4E13" w:rsidRPr="009A74E0">
              <w:rPr>
                <w:rFonts w:ascii="Times New Roman" w:hAnsi="Times New Roman"/>
                <w:sz w:val="28"/>
                <w:szCs w:val="28"/>
              </w:rPr>
              <w:t xml:space="preserve"> </w:t>
            </w:r>
            <w:r w:rsidR="002C49B8" w:rsidRPr="009A74E0">
              <w:rPr>
                <w:rFonts w:ascii="Times New Roman" w:hAnsi="Times New Roman"/>
                <w:sz w:val="28"/>
                <w:szCs w:val="28"/>
              </w:rPr>
              <w:br/>
            </w:r>
            <w:r w:rsidR="009616FA" w:rsidRPr="009A74E0">
              <w:rPr>
                <w:rFonts w:ascii="Times New Roman" w:hAnsi="Times New Roman"/>
                <w:sz w:val="28"/>
                <w:szCs w:val="28"/>
              </w:rPr>
              <w:t xml:space="preserve">от </w:t>
            </w:r>
            <w:r w:rsidR="00DE3B4D" w:rsidRPr="009A74E0">
              <w:rPr>
                <w:rFonts w:ascii="Times New Roman" w:hAnsi="Times New Roman"/>
                <w:sz w:val="28"/>
                <w:szCs w:val="28"/>
              </w:rPr>
              <w:t>0</w:t>
            </w:r>
            <w:r w:rsidR="002C49B8" w:rsidRPr="009A74E0">
              <w:rPr>
                <w:rFonts w:ascii="Times New Roman" w:hAnsi="Times New Roman"/>
                <w:sz w:val="28"/>
                <w:szCs w:val="28"/>
              </w:rPr>
              <w:t>6</w:t>
            </w:r>
            <w:r w:rsidR="009616FA" w:rsidRPr="009A74E0">
              <w:rPr>
                <w:rFonts w:ascii="Times New Roman" w:hAnsi="Times New Roman"/>
                <w:sz w:val="28"/>
                <w:szCs w:val="28"/>
              </w:rPr>
              <w:t xml:space="preserve"> </w:t>
            </w:r>
            <w:r w:rsidR="002C49B8" w:rsidRPr="009A74E0">
              <w:rPr>
                <w:rFonts w:ascii="Times New Roman" w:hAnsi="Times New Roman"/>
                <w:sz w:val="28"/>
                <w:szCs w:val="28"/>
              </w:rPr>
              <w:t>июля 2017</w:t>
            </w:r>
            <w:r w:rsidR="009616FA" w:rsidRPr="009A74E0">
              <w:rPr>
                <w:rFonts w:ascii="Times New Roman" w:hAnsi="Times New Roman"/>
                <w:sz w:val="28"/>
                <w:szCs w:val="28"/>
              </w:rPr>
              <w:t xml:space="preserve"> г</w:t>
            </w:r>
            <w:r w:rsidR="00CF4E13" w:rsidRPr="009A74E0">
              <w:rPr>
                <w:rFonts w:ascii="Times New Roman" w:hAnsi="Times New Roman"/>
                <w:sz w:val="28"/>
                <w:szCs w:val="28"/>
              </w:rPr>
              <w:t>.</w:t>
            </w:r>
            <w:r w:rsidR="009616FA" w:rsidRPr="009A74E0">
              <w:rPr>
                <w:rFonts w:ascii="Times New Roman" w:hAnsi="Times New Roman"/>
                <w:sz w:val="28"/>
                <w:szCs w:val="28"/>
              </w:rPr>
              <w:t xml:space="preserve"> № </w:t>
            </w:r>
            <w:r w:rsidR="002C49B8" w:rsidRPr="009A74E0">
              <w:rPr>
                <w:rFonts w:ascii="Times New Roman" w:hAnsi="Times New Roman"/>
                <w:sz w:val="28"/>
                <w:szCs w:val="28"/>
              </w:rPr>
              <w:t xml:space="preserve">149 </w:t>
            </w:r>
            <w:r w:rsidR="00A33F89" w:rsidRPr="009A74E0">
              <w:rPr>
                <w:rFonts w:ascii="Times New Roman" w:hAnsi="Times New Roman"/>
                <w:sz w:val="28"/>
                <w:szCs w:val="28"/>
              </w:rPr>
              <w:t>«Об утверждении Порядков назначения и выплаты ежемесячной доплаты к пенсии отдельным категориям пенсионеров»</w:t>
            </w:r>
            <w:r w:rsidR="0045613E" w:rsidRPr="009A74E0">
              <w:rPr>
                <w:rFonts w:ascii="Times New Roman" w:hAnsi="Times New Roman"/>
                <w:sz w:val="28"/>
                <w:szCs w:val="28"/>
              </w:rPr>
              <w:t xml:space="preserve"> </w:t>
            </w:r>
            <w:r w:rsidR="00F12B9D" w:rsidRPr="009A74E0">
              <w:rPr>
                <w:rFonts w:ascii="Times New Roman" w:hAnsi="Times New Roman"/>
                <w:sz w:val="28"/>
                <w:szCs w:val="28"/>
              </w:rPr>
              <w:br/>
            </w:r>
            <w:r w:rsidR="0045613E" w:rsidRPr="009A74E0">
              <w:rPr>
                <w:rFonts w:ascii="Times New Roman" w:hAnsi="Times New Roman"/>
                <w:sz w:val="28"/>
                <w:szCs w:val="28"/>
              </w:rPr>
              <w:t>(</w:t>
            </w:r>
            <w:r w:rsidR="00F308D1" w:rsidRPr="009A74E0">
              <w:rPr>
                <w:rFonts w:ascii="Times New Roman" w:hAnsi="Times New Roman"/>
                <w:sz w:val="28"/>
                <w:szCs w:val="28"/>
              </w:rPr>
              <w:t xml:space="preserve">в редакции </w:t>
            </w:r>
            <w:r w:rsidR="0045613E" w:rsidRPr="009A74E0">
              <w:rPr>
                <w:rFonts w:ascii="Times New Roman" w:hAnsi="Times New Roman"/>
                <w:sz w:val="28"/>
                <w:szCs w:val="28"/>
              </w:rPr>
              <w:t xml:space="preserve">постановлений Правительства Рязанской области </w:t>
            </w:r>
            <w:r w:rsidR="00A33F89" w:rsidRPr="009A74E0">
              <w:rPr>
                <w:rFonts w:ascii="Times New Roman" w:hAnsi="Times New Roman"/>
                <w:sz w:val="28"/>
                <w:szCs w:val="28"/>
              </w:rPr>
              <w:t>от 19.12.2017</w:t>
            </w:r>
            <w:r w:rsidR="00F12B9D" w:rsidRPr="009A74E0">
              <w:rPr>
                <w:rFonts w:ascii="Times New Roman" w:hAnsi="Times New Roman"/>
                <w:sz w:val="28"/>
                <w:szCs w:val="28"/>
              </w:rPr>
              <w:br/>
            </w:r>
            <w:hyperlink r:id="rId12" w:history="1">
              <w:r w:rsidR="00F12B9D" w:rsidRPr="009A74E0">
                <w:rPr>
                  <w:rFonts w:ascii="Times New Roman" w:hAnsi="Times New Roman"/>
                  <w:sz w:val="28"/>
                  <w:szCs w:val="28"/>
                </w:rPr>
                <w:t>№</w:t>
              </w:r>
              <w:r w:rsidR="00A33F89" w:rsidRPr="009A74E0">
                <w:rPr>
                  <w:rFonts w:ascii="Times New Roman" w:hAnsi="Times New Roman"/>
                  <w:sz w:val="28"/>
                  <w:szCs w:val="28"/>
                </w:rPr>
                <w:t xml:space="preserve"> 377</w:t>
              </w:r>
            </w:hyperlink>
            <w:r w:rsidR="00A33F89" w:rsidRPr="009A74E0">
              <w:rPr>
                <w:rFonts w:ascii="Times New Roman" w:hAnsi="Times New Roman"/>
                <w:sz w:val="28"/>
                <w:szCs w:val="28"/>
              </w:rPr>
              <w:t xml:space="preserve">, от 03.09.2019 </w:t>
            </w:r>
            <w:hyperlink r:id="rId13" w:history="1">
              <w:r w:rsidR="00F12B9D" w:rsidRPr="009A74E0">
                <w:rPr>
                  <w:rFonts w:ascii="Times New Roman" w:hAnsi="Times New Roman"/>
                  <w:sz w:val="28"/>
                  <w:szCs w:val="28"/>
                </w:rPr>
                <w:t>№</w:t>
              </w:r>
              <w:r w:rsidR="00A33F89" w:rsidRPr="009A74E0">
                <w:rPr>
                  <w:rFonts w:ascii="Times New Roman" w:hAnsi="Times New Roman"/>
                  <w:sz w:val="28"/>
                  <w:szCs w:val="28"/>
                </w:rPr>
                <w:t xml:space="preserve"> 283</w:t>
              </w:r>
            </w:hyperlink>
            <w:r w:rsidR="00A33F89" w:rsidRPr="009A74E0">
              <w:rPr>
                <w:rFonts w:ascii="Times New Roman" w:hAnsi="Times New Roman"/>
                <w:sz w:val="28"/>
                <w:szCs w:val="28"/>
              </w:rPr>
              <w:t xml:space="preserve">, от 25.11.2020 </w:t>
            </w:r>
            <w:hyperlink r:id="rId14" w:history="1">
              <w:r w:rsidR="00F12B9D" w:rsidRPr="009A74E0">
                <w:rPr>
                  <w:rFonts w:ascii="Times New Roman" w:hAnsi="Times New Roman"/>
                  <w:sz w:val="28"/>
                  <w:szCs w:val="28"/>
                </w:rPr>
                <w:t>№</w:t>
              </w:r>
              <w:r w:rsidR="00A33F89" w:rsidRPr="009A74E0">
                <w:rPr>
                  <w:rFonts w:ascii="Times New Roman" w:hAnsi="Times New Roman"/>
                  <w:sz w:val="28"/>
                  <w:szCs w:val="28"/>
                </w:rPr>
                <w:t xml:space="preserve"> 312</w:t>
              </w:r>
            </w:hyperlink>
            <w:r w:rsidR="00A33F89" w:rsidRPr="009A74E0">
              <w:rPr>
                <w:rFonts w:ascii="Times New Roman" w:hAnsi="Times New Roman"/>
                <w:sz w:val="28"/>
                <w:szCs w:val="28"/>
              </w:rPr>
              <w:t xml:space="preserve">, от 30.08.2022 </w:t>
            </w:r>
            <w:hyperlink r:id="rId15" w:history="1">
              <w:r w:rsidR="00F12B9D" w:rsidRPr="009A74E0">
                <w:rPr>
                  <w:rFonts w:ascii="Times New Roman" w:hAnsi="Times New Roman"/>
                  <w:sz w:val="28"/>
                  <w:szCs w:val="28"/>
                </w:rPr>
                <w:t>№</w:t>
              </w:r>
              <w:r w:rsidR="00A33F89" w:rsidRPr="009A74E0">
                <w:rPr>
                  <w:rFonts w:ascii="Times New Roman" w:hAnsi="Times New Roman"/>
                  <w:sz w:val="28"/>
                  <w:szCs w:val="28"/>
                </w:rPr>
                <w:t xml:space="preserve"> 317</w:t>
              </w:r>
            </w:hyperlink>
            <w:r w:rsidR="00A33F89" w:rsidRPr="009A74E0">
              <w:rPr>
                <w:rFonts w:ascii="Times New Roman" w:hAnsi="Times New Roman"/>
                <w:sz w:val="28"/>
                <w:szCs w:val="28"/>
              </w:rPr>
              <w:t xml:space="preserve">, </w:t>
            </w:r>
            <w:r w:rsidR="00F12B9D" w:rsidRPr="009A74E0">
              <w:rPr>
                <w:rFonts w:ascii="Times New Roman" w:hAnsi="Times New Roman"/>
                <w:sz w:val="28"/>
                <w:szCs w:val="28"/>
              </w:rPr>
              <w:br/>
            </w:r>
            <w:r w:rsidR="00A33F89" w:rsidRPr="009A74E0">
              <w:rPr>
                <w:rFonts w:ascii="Times New Roman" w:hAnsi="Times New Roman"/>
                <w:sz w:val="28"/>
                <w:szCs w:val="28"/>
              </w:rPr>
              <w:t xml:space="preserve">от 20.10.2023 </w:t>
            </w:r>
            <w:hyperlink r:id="rId16" w:history="1">
              <w:r w:rsidR="00F12B9D" w:rsidRPr="009A74E0">
                <w:rPr>
                  <w:rFonts w:ascii="Times New Roman" w:hAnsi="Times New Roman"/>
                  <w:sz w:val="28"/>
                  <w:szCs w:val="28"/>
                </w:rPr>
                <w:t>№</w:t>
              </w:r>
              <w:r w:rsidR="00A33F89" w:rsidRPr="009A74E0">
                <w:rPr>
                  <w:rFonts w:ascii="Times New Roman" w:hAnsi="Times New Roman"/>
                  <w:sz w:val="28"/>
                  <w:szCs w:val="28"/>
                </w:rPr>
                <w:t xml:space="preserve"> 386 </w:t>
              </w:r>
            </w:hyperlink>
            <w:r w:rsidR="0045613E" w:rsidRPr="009A74E0">
              <w:rPr>
                <w:rFonts w:ascii="Times New Roman" w:hAnsi="Times New Roman"/>
                <w:sz w:val="28"/>
                <w:szCs w:val="28"/>
              </w:rPr>
              <w:t>)</w:t>
            </w:r>
            <w:r w:rsidR="003A7266" w:rsidRPr="009A74E0">
              <w:rPr>
                <w:rFonts w:ascii="Times New Roman" w:hAnsi="Times New Roman"/>
                <w:sz w:val="28"/>
                <w:szCs w:val="28"/>
              </w:rPr>
              <w:t xml:space="preserve"> следующие изменения:</w:t>
            </w:r>
            <w:proofErr w:type="gramEnd"/>
          </w:p>
          <w:p w:rsidR="00340472" w:rsidRPr="009A74E0" w:rsidRDefault="007B77C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1)</w:t>
            </w:r>
            <w:r w:rsidR="00705690" w:rsidRPr="009A74E0">
              <w:rPr>
                <w:rFonts w:ascii="Times New Roman" w:hAnsi="Times New Roman"/>
                <w:sz w:val="28"/>
                <w:szCs w:val="28"/>
              </w:rPr>
              <w:t xml:space="preserve"> </w:t>
            </w:r>
            <w:r w:rsidR="00340472" w:rsidRPr="009A74E0">
              <w:rPr>
                <w:rFonts w:ascii="Times New Roman" w:hAnsi="Times New Roman"/>
                <w:sz w:val="28"/>
                <w:szCs w:val="28"/>
              </w:rPr>
              <w:t>в приложении № 1:</w:t>
            </w:r>
          </w:p>
          <w:p w:rsidR="009976C2" w:rsidRPr="009A74E0" w:rsidRDefault="00340472"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9976C2" w:rsidRPr="009A74E0">
              <w:rPr>
                <w:rFonts w:ascii="Times New Roman" w:hAnsi="Times New Roman"/>
                <w:sz w:val="28"/>
                <w:szCs w:val="28"/>
              </w:rPr>
              <w:t>в пункте 2:</w:t>
            </w:r>
          </w:p>
          <w:p w:rsidR="00340472" w:rsidRPr="009A74E0" w:rsidRDefault="009976C2"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в абзаце первом слова «по форме, утвержденной министерством труда </w:t>
            </w:r>
            <w:r w:rsidRPr="009A74E0">
              <w:rPr>
                <w:rFonts w:ascii="Times New Roman" w:hAnsi="Times New Roman"/>
                <w:sz w:val="28"/>
                <w:szCs w:val="28"/>
              </w:rPr>
              <w:br/>
              <w:t>и социальной защиты населения Рязанской области» исключить;</w:t>
            </w:r>
          </w:p>
          <w:p w:rsidR="00705690" w:rsidRPr="009A74E0" w:rsidRDefault="00705690"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абзац второй заменить текстом следующего содержания:</w:t>
            </w:r>
          </w:p>
          <w:p w:rsidR="003A7266" w:rsidRPr="009A74E0" w:rsidRDefault="00DE3B4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«Заявление может быть пред</w:t>
            </w:r>
            <w:r w:rsidR="003A7266" w:rsidRPr="009A74E0">
              <w:rPr>
                <w:rFonts w:ascii="Times New Roman" w:hAnsi="Times New Roman"/>
                <w:sz w:val="28"/>
                <w:szCs w:val="28"/>
              </w:rPr>
              <w:t xml:space="preserve">ставлено </w:t>
            </w:r>
            <w:r w:rsidR="00705690" w:rsidRPr="009A74E0">
              <w:rPr>
                <w:rFonts w:ascii="Times New Roman" w:hAnsi="Times New Roman"/>
                <w:sz w:val="28"/>
                <w:szCs w:val="28"/>
              </w:rPr>
              <w:t>заявителем</w:t>
            </w:r>
            <w:r w:rsidR="003A7266" w:rsidRPr="009A74E0">
              <w:rPr>
                <w:rFonts w:ascii="Times New Roman" w:hAnsi="Times New Roman"/>
                <w:sz w:val="28"/>
                <w:szCs w:val="28"/>
              </w:rPr>
              <w:t xml:space="preserve"> или его представителем в государственное казенное учреждение Рязанской области «Управление социальной защиты населения Рязанской области» одним </w:t>
            </w:r>
            <w:r w:rsidR="00705690" w:rsidRPr="009A74E0">
              <w:rPr>
                <w:rFonts w:ascii="Times New Roman" w:hAnsi="Times New Roman"/>
                <w:sz w:val="28"/>
                <w:szCs w:val="28"/>
              </w:rPr>
              <w:br/>
            </w:r>
            <w:r w:rsidR="003A7266" w:rsidRPr="009A74E0">
              <w:rPr>
                <w:rFonts w:ascii="Times New Roman" w:hAnsi="Times New Roman"/>
                <w:sz w:val="28"/>
                <w:szCs w:val="28"/>
              </w:rPr>
              <w:t xml:space="preserve">из следующих способов: </w:t>
            </w:r>
          </w:p>
          <w:p w:rsidR="003A7266" w:rsidRPr="009A74E0" w:rsidRDefault="003A7266"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лично либо посредством заказного почтового отправления </w:t>
            </w:r>
            <w:r w:rsidRPr="009A74E0">
              <w:rPr>
                <w:rFonts w:ascii="Times New Roman" w:hAnsi="Times New Roman"/>
                <w:sz w:val="28"/>
                <w:szCs w:val="28"/>
              </w:rPr>
              <w:br/>
              <w:t>с уведомлением о вручении;</w:t>
            </w:r>
          </w:p>
          <w:p w:rsidR="001F1B6D" w:rsidRPr="009A74E0" w:rsidRDefault="001F1B6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через многофункциональный центр предоставления государственных </w:t>
            </w:r>
            <w:r w:rsidR="00900686" w:rsidRPr="009A74E0">
              <w:rPr>
                <w:rFonts w:ascii="Times New Roman" w:hAnsi="Times New Roman"/>
                <w:sz w:val="28"/>
                <w:szCs w:val="28"/>
              </w:rPr>
              <w:br/>
            </w:r>
            <w:r w:rsidRPr="009A74E0">
              <w:rPr>
                <w:rFonts w:ascii="Times New Roman" w:hAnsi="Times New Roman"/>
                <w:sz w:val="28"/>
                <w:szCs w:val="28"/>
              </w:rPr>
              <w:t xml:space="preserve">и муниципальных услуг (далее </w:t>
            </w:r>
            <w:r w:rsidR="007F6AB0" w:rsidRPr="009A74E0">
              <w:rPr>
                <w:rFonts w:ascii="Times New Roman" w:hAnsi="Times New Roman"/>
                <w:sz w:val="28"/>
                <w:szCs w:val="28"/>
              </w:rPr>
              <w:t>–</w:t>
            </w:r>
            <w:r w:rsidRPr="009A74E0">
              <w:rPr>
                <w:rFonts w:ascii="Times New Roman" w:hAnsi="Times New Roman"/>
                <w:sz w:val="28"/>
                <w:szCs w:val="28"/>
              </w:rPr>
              <w:t xml:space="preserve"> многофункциональный центр)</w:t>
            </w:r>
            <w:r w:rsidR="00900686" w:rsidRPr="009A74E0">
              <w:rPr>
                <w:rFonts w:ascii="Times New Roman" w:hAnsi="Times New Roman"/>
                <w:sz w:val="28"/>
                <w:szCs w:val="28"/>
              </w:rPr>
              <w:t>;</w:t>
            </w:r>
          </w:p>
          <w:p w:rsidR="005A23C7" w:rsidRPr="009A74E0" w:rsidRDefault="003A7266"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в электронно</w:t>
            </w:r>
            <w:r w:rsidR="00EC276B" w:rsidRPr="009A74E0">
              <w:rPr>
                <w:rFonts w:ascii="Times New Roman" w:hAnsi="Times New Roman"/>
                <w:sz w:val="28"/>
                <w:szCs w:val="28"/>
              </w:rPr>
              <w:t>й</w:t>
            </w:r>
            <w:r w:rsidRPr="009A74E0">
              <w:rPr>
                <w:rFonts w:ascii="Times New Roman" w:hAnsi="Times New Roman"/>
                <w:sz w:val="28"/>
                <w:szCs w:val="28"/>
              </w:rPr>
              <w:t xml:space="preserve"> </w:t>
            </w:r>
            <w:r w:rsidR="00EC276B" w:rsidRPr="009A74E0">
              <w:rPr>
                <w:rFonts w:ascii="Times New Roman" w:hAnsi="Times New Roman"/>
                <w:sz w:val="28"/>
                <w:szCs w:val="28"/>
              </w:rPr>
              <w:t>форме</w:t>
            </w:r>
            <w:r w:rsidRPr="009A74E0">
              <w:rPr>
                <w:rFonts w:ascii="Times New Roman" w:hAnsi="Times New Roman"/>
                <w:sz w:val="28"/>
                <w:szCs w:val="28"/>
              </w:rPr>
              <w:t xml:space="preserve"> с использованием </w:t>
            </w:r>
            <w:r w:rsidR="00EC276B" w:rsidRPr="009A74E0">
              <w:rPr>
                <w:rFonts w:ascii="Times New Roman" w:hAnsi="Times New Roman"/>
                <w:sz w:val="28"/>
                <w:szCs w:val="28"/>
              </w:rPr>
              <w:t xml:space="preserve">федеральной </w:t>
            </w:r>
            <w:r w:rsidRPr="009A74E0">
              <w:rPr>
                <w:rFonts w:ascii="Times New Roman" w:hAnsi="Times New Roman"/>
                <w:sz w:val="28"/>
                <w:szCs w:val="28"/>
              </w:rPr>
              <w:t xml:space="preserve">государственной информационной системы «Единый портал государственных </w:t>
            </w:r>
            <w:r w:rsidRPr="009A74E0">
              <w:rPr>
                <w:rFonts w:ascii="Times New Roman" w:hAnsi="Times New Roman"/>
                <w:sz w:val="28"/>
                <w:szCs w:val="28"/>
              </w:rPr>
              <w:br/>
              <w:t>и муниципальных услуг (функций)» (далее – Единый портал)</w:t>
            </w:r>
            <w:r w:rsidR="005A23C7" w:rsidRPr="009A74E0">
              <w:rPr>
                <w:rFonts w:ascii="Times New Roman" w:hAnsi="Times New Roman"/>
                <w:sz w:val="28"/>
                <w:szCs w:val="28"/>
              </w:rPr>
              <w:t>.</w:t>
            </w:r>
            <w:r w:rsidRPr="009A74E0">
              <w:rPr>
                <w:rFonts w:ascii="Times New Roman" w:hAnsi="Times New Roman"/>
                <w:sz w:val="28"/>
                <w:szCs w:val="28"/>
              </w:rPr>
              <w:t xml:space="preserve"> </w:t>
            </w:r>
          </w:p>
          <w:p w:rsidR="00A823F9" w:rsidRDefault="00A823F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w:t>
            </w:r>
            <w:r w:rsidR="005A23C7" w:rsidRPr="009A74E0">
              <w:rPr>
                <w:rFonts w:ascii="Times New Roman" w:hAnsi="Times New Roman"/>
                <w:sz w:val="28"/>
                <w:szCs w:val="28"/>
              </w:rPr>
              <w:t xml:space="preserve">заявителя или его представителя </w:t>
            </w:r>
            <w:r w:rsidRPr="009A74E0">
              <w:rPr>
                <w:rFonts w:ascii="Times New Roman" w:hAnsi="Times New Roman"/>
                <w:sz w:val="28"/>
                <w:szCs w:val="28"/>
              </w:rPr>
              <w:t xml:space="preserve">лично </w:t>
            </w:r>
            <w:r w:rsidRPr="009A74E0">
              <w:rPr>
                <w:rFonts w:ascii="Times New Roman" w:hAnsi="Times New Roman"/>
                <w:sz w:val="28"/>
                <w:szCs w:val="28"/>
              </w:rPr>
              <w:br/>
              <w:t>либо посредством заказного почтового отправления</w:t>
            </w:r>
            <w:r w:rsidR="00D33872" w:rsidRPr="009A74E0">
              <w:rPr>
                <w:rFonts w:ascii="Times New Roman" w:hAnsi="Times New Roman"/>
                <w:sz w:val="28"/>
                <w:szCs w:val="28"/>
              </w:rPr>
              <w:t xml:space="preserve"> с уведомлением </w:t>
            </w:r>
            <w:r w:rsidR="00D33872" w:rsidRPr="009A74E0">
              <w:rPr>
                <w:rFonts w:ascii="Times New Roman" w:hAnsi="Times New Roman"/>
                <w:sz w:val="28"/>
                <w:szCs w:val="28"/>
              </w:rPr>
              <w:br/>
              <w:t>о вручении</w:t>
            </w:r>
            <w:r w:rsidR="00C54383" w:rsidRPr="009A74E0">
              <w:rPr>
                <w:rFonts w:ascii="Times New Roman" w:hAnsi="Times New Roman"/>
                <w:sz w:val="28"/>
                <w:szCs w:val="28"/>
              </w:rPr>
              <w:t xml:space="preserve"> или</w:t>
            </w:r>
            <w:r w:rsidR="009A2FA9" w:rsidRPr="009A74E0">
              <w:rPr>
                <w:rFonts w:ascii="Times New Roman" w:hAnsi="Times New Roman"/>
                <w:sz w:val="28"/>
                <w:szCs w:val="28"/>
              </w:rPr>
              <w:t xml:space="preserve"> через многофункциональный центр</w:t>
            </w:r>
            <w:r w:rsidRPr="009A74E0">
              <w:rPr>
                <w:rFonts w:ascii="Times New Roman" w:hAnsi="Times New Roman"/>
                <w:sz w:val="28"/>
                <w:szCs w:val="28"/>
              </w:rPr>
              <w:t xml:space="preserve"> </w:t>
            </w:r>
            <w:r w:rsidR="009A2FA9" w:rsidRPr="009A74E0">
              <w:rPr>
                <w:rFonts w:ascii="Times New Roman" w:hAnsi="Times New Roman"/>
                <w:sz w:val="28"/>
                <w:szCs w:val="28"/>
              </w:rPr>
              <w:t>заявление подается</w:t>
            </w:r>
            <w:r w:rsidR="00D33872" w:rsidRPr="009A74E0">
              <w:rPr>
                <w:rFonts w:ascii="Times New Roman" w:hAnsi="Times New Roman"/>
                <w:sz w:val="28"/>
                <w:szCs w:val="28"/>
              </w:rPr>
              <w:br/>
            </w:r>
            <w:r w:rsidRPr="009A74E0">
              <w:rPr>
                <w:rFonts w:ascii="Times New Roman" w:hAnsi="Times New Roman"/>
                <w:sz w:val="28"/>
                <w:szCs w:val="28"/>
              </w:rPr>
              <w:t>по форме, утвержденной министерством</w:t>
            </w:r>
            <w:r w:rsidR="00743452" w:rsidRPr="009A74E0">
              <w:rPr>
                <w:rFonts w:ascii="Times New Roman" w:hAnsi="Times New Roman"/>
                <w:sz w:val="28"/>
                <w:szCs w:val="28"/>
              </w:rPr>
              <w:t xml:space="preserve"> труда</w:t>
            </w:r>
            <w:r w:rsidR="004F0763" w:rsidRPr="009A74E0">
              <w:rPr>
                <w:rFonts w:ascii="Times New Roman" w:hAnsi="Times New Roman"/>
                <w:sz w:val="28"/>
                <w:szCs w:val="28"/>
              </w:rPr>
              <w:t xml:space="preserve"> </w:t>
            </w:r>
            <w:r w:rsidR="00743452" w:rsidRPr="009A74E0">
              <w:rPr>
                <w:rFonts w:ascii="Times New Roman" w:hAnsi="Times New Roman"/>
                <w:sz w:val="28"/>
                <w:szCs w:val="28"/>
              </w:rPr>
              <w:t>и социальной защиты населения Рязанской области</w:t>
            </w:r>
            <w:r w:rsidR="008D585C" w:rsidRPr="009A74E0">
              <w:rPr>
                <w:rFonts w:ascii="Times New Roman" w:hAnsi="Times New Roman"/>
                <w:sz w:val="28"/>
                <w:szCs w:val="28"/>
              </w:rPr>
              <w:t>.</w:t>
            </w:r>
            <w:r w:rsidR="00743452" w:rsidRPr="009A74E0">
              <w:rPr>
                <w:rFonts w:ascii="Times New Roman" w:hAnsi="Times New Roman"/>
                <w:sz w:val="28"/>
                <w:szCs w:val="28"/>
              </w:rPr>
              <w:t xml:space="preserve"> </w:t>
            </w:r>
          </w:p>
          <w:p w:rsidR="009A74E0" w:rsidRPr="009A74E0" w:rsidRDefault="009A74E0" w:rsidP="009A74E0">
            <w:pPr>
              <w:autoSpaceDE w:val="0"/>
              <w:autoSpaceDN w:val="0"/>
              <w:adjustRightInd w:val="0"/>
              <w:spacing w:line="235" w:lineRule="auto"/>
              <w:ind w:firstLine="709"/>
              <w:jc w:val="both"/>
              <w:rPr>
                <w:rFonts w:ascii="Times New Roman" w:hAnsi="Times New Roman"/>
                <w:sz w:val="28"/>
                <w:szCs w:val="28"/>
              </w:rPr>
            </w:pPr>
          </w:p>
          <w:p w:rsidR="00A823F9" w:rsidRPr="009A74E0" w:rsidRDefault="00A823F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lastRenderedPageBreak/>
              <w:t xml:space="preserve">При обращении </w:t>
            </w:r>
            <w:r w:rsidR="00985F31" w:rsidRPr="009A74E0">
              <w:rPr>
                <w:rFonts w:ascii="Times New Roman" w:hAnsi="Times New Roman"/>
                <w:sz w:val="28"/>
                <w:szCs w:val="28"/>
              </w:rPr>
              <w:t>заявителя</w:t>
            </w:r>
            <w:r w:rsidRPr="009A74E0">
              <w:rPr>
                <w:rFonts w:ascii="Times New Roman" w:hAnsi="Times New Roman"/>
                <w:sz w:val="28"/>
                <w:szCs w:val="28"/>
              </w:rPr>
              <w:t xml:space="preserve"> или его представителя в электронной форме </w:t>
            </w:r>
            <w:r w:rsidRPr="009A74E0">
              <w:rPr>
                <w:rFonts w:ascii="Times New Roman" w:hAnsi="Times New Roman"/>
                <w:sz w:val="28"/>
                <w:szCs w:val="28"/>
              </w:rPr>
              <w:br/>
              <w:t xml:space="preserve">с использованием Единого портала </w:t>
            </w:r>
            <w:r w:rsidR="00D33872" w:rsidRPr="009A74E0">
              <w:rPr>
                <w:rFonts w:ascii="Times New Roman" w:hAnsi="Times New Roman"/>
                <w:sz w:val="28"/>
                <w:szCs w:val="28"/>
              </w:rPr>
              <w:t xml:space="preserve">заявление подается </w:t>
            </w:r>
            <w:r w:rsidRPr="009A74E0">
              <w:rPr>
                <w:rFonts w:ascii="Times New Roman" w:hAnsi="Times New Roman"/>
                <w:sz w:val="28"/>
                <w:szCs w:val="28"/>
              </w:rPr>
              <w:t xml:space="preserve">посредством заполнения </w:t>
            </w:r>
            <w:r w:rsidR="00C60520" w:rsidRPr="009A74E0">
              <w:rPr>
                <w:rFonts w:ascii="Times New Roman" w:hAnsi="Times New Roman"/>
                <w:sz w:val="28"/>
                <w:szCs w:val="28"/>
              </w:rPr>
              <w:t xml:space="preserve">полей </w:t>
            </w:r>
            <w:r w:rsidRPr="009A74E0">
              <w:rPr>
                <w:rFonts w:ascii="Times New Roman" w:hAnsi="Times New Roman"/>
                <w:sz w:val="28"/>
                <w:szCs w:val="28"/>
              </w:rPr>
              <w:t xml:space="preserve">интерактивной формы в личном кабинете </w:t>
            </w:r>
            <w:r w:rsidR="00C60520" w:rsidRPr="009A74E0">
              <w:rPr>
                <w:rFonts w:ascii="Times New Roman" w:hAnsi="Times New Roman"/>
                <w:sz w:val="28"/>
                <w:szCs w:val="28"/>
              </w:rPr>
              <w:t xml:space="preserve">заявителя или его представителя </w:t>
            </w:r>
            <w:r w:rsidRPr="009A74E0">
              <w:rPr>
                <w:rFonts w:ascii="Times New Roman" w:hAnsi="Times New Roman"/>
                <w:sz w:val="28"/>
                <w:szCs w:val="28"/>
              </w:rPr>
              <w:t>на Едином портале.</w:t>
            </w:r>
          </w:p>
          <w:p w:rsidR="00C60520" w:rsidRPr="009A74E0" w:rsidRDefault="0040180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Обеспечение возможности подачи заявления с использованием Единого портала осуществляется после перевода государственной услуги </w:t>
            </w:r>
            <w:r w:rsidR="00DB7858" w:rsidRPr="009A74E0">
              <w:rPr>
                <w:rFonts w:ascii="Times New Roman" w:hAnsi="Times New Roman"/>
                <w:sz w:val="28"/>
                <w:szCs w:val="28"/>
              </w:rPr>
              <w:t>«Назначение и выплата ежемесячной доплаты к пенсии лицам, родившимся по 31 декабря 1931 года</w:t>
            </w:r>
            <w:r w:rsidR="00921857" w:rsidRPr="009A74E0">
              <w:rPr>
                <w:rFonts w:ascii="Times New Roman" w:hAnsi="Times New Roman"/>
                <w:sz w:val="28"/>
                <w:szCs w:val="28"/>
              </w:rPr>
              <w:t xml:space="preserve">» </w:t>
            </w:r>
            <w:r w:rsidR="00C60520" w:rsidRPr="009A74E0">
              <w:rPr>
                <w:rFonts w:ascii="Times New Roman" w:hAnsi="Times New Roman"/>
                <w:sz w:val="28"/>
                <w:szCs w:val="28"/>
              </w:rPr>
              <w:t>(далее – услуга) в электронную форму в порядке, установленном действующим законодательством</w:t>
            </w:r>
            <w:proofErr w:type="gramStart"/>
            <w:r w:rsidR="00C60520" w:rsidRPr="009A74E0">
              <w:rPr>
                <w:rFonts w:ascii="Times New Roman" w:hAnsi="Times New Roman"/>
                <w:sz w:val="28"/>
                <w:szCs w:val="28"/>
              </w:rPr>
              <w:t>.»;</w:t>
            </w:r>
            <w:proofErr w:type="gramEnd"/>
          </w:p>
          <w:p w:rsidR="00900686" w:rsidRPr="009A74E0" w:rsidRDefault="007839F7"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абзацы четвертый, </w:t>
            </w:r>
            <w:r w:rsidR="00E47E64" w:rsidRPr="009A74E0">
              <w:rPr>
                <w:rFonts w:ascii="Times New Roman" w:hAnsi="Times New Roman"/>
                <w:sz w:val="28"/>
                <w:szCs w:val="28"/>
              </w:rPr>
              <w:t>десятый</w:t>
            </w:r>
            <w:r w:rsidR="00900686" w:rsidRPr="009A74E0">
              <w:rPr>
                <w:rFonts w:ascii="Times New Roman" w:hAnsi="Times New Roman"/>
                <w:sz w:val="28"/>
                <w:szCs w:val="28"/>
              </w:rPr>
              <w:t xml:space="preserve"> дополнить словами «(з</w:t>
            </w:r>
            <w:r w:rsidRPr="009A74E0">
              <w:rPr>
                <w:rFonts w:ascii="Times New Roman" w:hAnsi="Times New Roman"/>
                <w:sz w:val="28"/>
                <w:szCs w:val="28"/>
              </w:rPr>
              <w:t xml:space="preserve">а исключением случаев обращения </w:t>
            </w:r>
            <w:r w:rsidR="00900686" w:rsidRPr="009A74E0">
              <w:rPr>
                <w:rFonts w:ascii="Times New Roman" w:hAnsi="Times New Roman"/>
                <w:sz w:val="28"/>
                <w:szCs w:val="28"/>
              </w:rPr>
              <w:t>в электронно</w:t>
            </w:r>
            <w:r w:rsidR="007963E3" w:rsidRPr="009A74E0">
              <w:rPr>
                <w:rFonts w:ascii="Times New Roman" w:hAnsi="Times New Roman"/>
                <w:sz w:val="28"/>
                <w:szCs w:val="28"/>
              </w:rPr>
              <w:t>й форме</w:t>
            </w:r>
            <w:r w:rsidR="00900686" w:rsidRPr="009A74E0">
              <w:rPr>
                <w:rFonts w:ascii="Times New Roman" w:hAnsi="Times New Roman"/>
                <w:sz w:val="28"/>
                <w:szCs w:val="28"/>
              </w:rPr>
              <w:t xml:space="preserve"> с использованием Единого портала)</w:t>
            </w:r>
            <w:proofErr w:type="gramStart"/>
            <w:r w:rsidR="00900686" w:rsidRPr="009A74E0">
              <w:rPr>
                <w:rFonts w:ascii="Times New Roman" w:hAnsi="Times New Roman"/>
                <w:sz w:val="28"/>
                <w:szCs w:val="28"/>
              </w:rPr>
              <w:t>;»</w:t>
            </w:r>
            <w:proofErr w:type="gramEnd"/>
            <w:r w:rsidR="00900686" w:rsidRPr="009A74E0">
              <w:rPr>
                <w:rFonts w:ascii="Times New Roman" w:hAnsi="Times New Roman"/>
                <w:sz w:val="28"/>
                <w:szCs w:val="28"/>
              </w:rPr>
              <w:t>;</w:t>
            </w:r>
          </w:p>
          <w:p w:rsidR="00E5630E" w:rsidRPr="009A74E0" w:rsidRDefault="00765BEE"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в</w:t>
            </w:r>
            <w:r w:rsidR="004C7AFC" w:rsidRPr="009A74E0">
              <w:rPr>
                <w:rFonts w:ascii="Times New Roman" w:hAnsi="Times New Roman"/>
                <w:sz w:val="28"/>
                <w:szCs w:val="28"/>
              </w:rPr>
              <w:t xml:space="preserve"> </w:t>
            </w:r>
            <w:r w:rsidR="00FA49A1" w:rsidRPr="009A74E0">
              <w:rPr>
                <w:rFonts w:ascii="Times New Roman" w:hAnsi="Times New Roman"/>
                <w:sz w:val="28"/>
                <w:szCs w:val="28"/>
              </w:rPr>
              <w:t>пункт</w:t>
            </w:r>
            <w:r w:rsidRPr="009A74E0">
              <w:rPr>
                <w:rFonts w:ascii="Times New Roman" w:hAnsi="Times New Roman"/>
                <w:sz w:val="28"/>
                <w:szCs w:val="28"/>
              </w:rPr>
              <w:t>е</w:t>
            </w:r>
            <w:r w:rsidR="00B26049" w:rsidRPr="009A74E0">
              <w:rPr>
                <w:rFonts w:ascii="Times New Roman" w:hAnsi="Times New Roman"/>
                <w:sz w:val="28"/>
                <w:szCs w:val="28"/>
              </w:rPr>
              <w:t xml:space="preserve"> </w:t>
            </w:r>
            <w:r w:rsidR="002A0DAD" w:rsidRPr="009A74E0">
              <w:rPr>
                <w:rFonts w:ascii="Times New Roman" w:hAnsi="Times New Roman"/>
                <w:sz w:val="28"/>
                <w:szCs w:val="28"/>
              </w:rPr>
              <w:t>3</w:t>
            </w:r>
            <w:r w:rsidR="00E5630E" w:rsidRPr="009A74E0">
              <w:rPr>
                <w:rFonts w:ascii="Times New Roman" w:hAnsi="Times New Roman"/>
                <w:sz w:val="28"/>
                <w:szCs w:val="28"/>
              </w:rPr>
              <w:t>:</w:t>
            </w:r>
          </w:p>
          <w:p w:rsidR="003A7266" w:rsidRPr="009A74E0" w:rsidRDefault="00E5630E"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абзац первый заменить текстом следующего содержания</w:t>
            </w:r>
            <w:r w:rsidR="002A0DAD" w:rsidRPr="009A74E0">
              <w:rPr>
                <w:rFonts w:ascii="Times New Roman" w:hAnsi="Times New Roman"/>
                <w:sz w:val="28"/>
                <w:szCs w:val="28"/>
              </w:rPr>
              <w:t>:</w:t>
            </w:r>
          </w:p>
          <w:p w:rsidR="00A56061" w:rsidRPr="009A74E0" w:rsidRDefault="00E5630E" w:rsidP="009A74E0">
            <w:pPr>
              <w:autoSpaceDE w:val="0"/>
              <w:autoSpaceDN w:val="0"/>
              <w:adjustRightInd w:val="0"/>
              <w:spacing w:line="235" w:lineRule="auto"/>
              <w:ind w:firstLine="709"/>
              <w:jc w:val="both"/>
              <w:rPr>
                <w:rFonts w:ascii="Times New Roman" w:hAnsi="Times New Roman"/>
                <w:spacing w:val="-4"/>
                <w:sz w:val="28"/>
                <w:szCs w:val="28"/>
              </w:rPr>
            </w:pPr>
            <w:r w:rsidRPr="009A74E0">
              <w:rPr>
                <w:rFonts w:ascii="Times New Roman" w:hAnsi="Times New Roman"/>
                <w:spacing w:val="-4"/>
                <w:sz w:val="28"/>
                <w:szCs w:val="28"/>
              </w:rPr>
              <w:t>«</w:t>
            </w:r>
            <w:r w:rsidR="009A74E0" w:rsidRPr="009A74E0">
              <w:rPr>
                <w:rFonts w:ascii="Times New Roman" w:hAnsi="Times New Roman"/>
                <w:spacing w:val="-4"/>
                <w:sz w:val="28"/>
                <w:szCs w:val="28"/>
              </w:rPr>
              <w:t>3. </w:t>
            </w:r>
            <w:proofErr w:type="gramStart"/>
            <w:r w:rsidR="009A74E0" w:rsidRPr="009A74E0">
              <w:rPr>
                <w:rFonts w:ascii="Times New Roman" w:hAnsi="Times New Roman"/>
                <w:spacing w:val="-4"/>
                <w:sz w:val="28"/>
                <w:szCs w:val="28"/>
              </w:rPr>
              <w:t>В </w:t>
            </w:r>
            <w:r w:rsidR="00A56061" w:rsidRPr="009A74E0">
              <w:rPr>
                <w:rFonts w:ascii="Times New Roman" w:hAnsi="Times New Roman"/>
                <w:spacing w:val="-4"/>
                <w:sz w:val="28"/>
                <w:szCs w:val="28"/>
              </w:rPr>
              <w:t>случае обращения заявителя (представителя заявителя) непосредственно в государственное казенное учреждение Рязанской области «Управление социальной защиты населения Рязанской области» или через многофункциональный центр документы</w:t>
            </w:r>
            <w:r w:rsidR="005F685F" w:rsidRPr="009A74E0">
              <w:rPr>
                <w:rFonts w:ascii="Times New Roman" w:hAnsi="Times New Roman"/>
                <w:spacing w:val="-4"/>
                <w:sz w:val="28"/>
                <w:szCs w:val="28"/>
              </w:rPr>
              <w:t xml:space="preserve">, предусмотренные </w:t>
            </w:r>
            <w:hyperlink r:id="rId17" w:history="1">
              <w:r w:rsidR="005F685F" w:rsidRPr="009A74E0">
                <w:rPr>
                  <w:rFonts w:ascii="Times New Roman" w:hAnsi="Times New Roman"/>
                  <w:spacing w:val="-4"/>
                  <w:sz w:val="28"/>
                  <w:szCs w:val="28"/>
                </w:rPr>
                <w:t>абзацами четвертым</w:t>
              </w:r>
            </w:hyperlink>
            <w:r w:rsidR="005F685F" w:rsidRPr="009A74E0">
              <w:rPr>
                <w:rFonts w:ascii="Times New Roman" w:hAnsi="Times New Roman"/>
                <w:spacing w:val="-4"/>
                <w:sz w:val="28"/>
                <w:szCs w:val="28"/>
              </w:rPr>
              <w:t xml:space="preserve">, </w:t>
            </w:r>
            <w:hyperlink r:id="rId18" w:history="1">
              <w:r w:rsidR="005F685F" w:rsidRPr="009A74E0">
                <w:rPr>
                  <w:rFonts w:ascii="Times New Roman" w:hAnsi="Times New Roman"/>
                  <w:spacing w:val="-4"/>
                  <w:sz w:val="28"/>
                  <w:szCs w:val="28"/>
                </w:rPr>
                <w:t>шестым</w:t>
              </w:r>
            </w:hyperlink>
            <w:r w:rsidR="005F685F" w:rsidRPr="009A74E0">
              <w:rPr>
                <w:rFonts w:ascii="Times New Roman" w:hAnsi="Times New Roman"/>
                <w:spacing w:val="-4"/>
                <w:sz w:val="28"/>
                <w:szCs w:val="28"/>
              </w:rPr>
              <w:t xml:space="preserve"> (за исключением сведений за период с 1 января 2020 года), </w:t>
            </w:r>
            <w:r w:rsidR="000863AF" w:rsidRPr="009A74E0">
              <w:rPr>
                <w:rFonts w:ascii="Times New Roman" w:hAnsi="Times New Roman"/>
                <w:spacing w:val="-4"/>
                <w:sz w:val="28"/>
                <w:szCs w:val="28"/>
              </w:rPr>
              <w:t>десятым</w:t>
            </w:r>
            <w:r w:rsidR="00E53D4C" w:rsidRPr="009A74E0">
              <w:rPr>
                <w:rFonts w:ascii="Times New Roman" w:hAnsi="Times New Roman"/>
                <w:spacing w:val="-4"/>
                <w:sz w:val="28"/>
                <w:szCs w:val="28"/>
              </w:rPr>
              <w:t>, одиннадцатым</w:t>
            </w:r>
            <w:r w:rsidR="000863AF" w:rsidRPr="009A74E0">
              <w:rPr>
                <w:rFonts w:ascii="Times New Roman" w:hAnsi="Times New Roman"/>
                <w:spacing w:val="-4"/>
                <w:sz w:val="28"/>
                <w:szCs w:val="28"/>
              </w:rPr>
              <w:t xml:space="preserve"> </w:t>
            </w:r>
            <w:r w:rsidR="005F685F" w:rsidRPr="009A74E0">
              <w:rPr>
                <w:rFonts w:ascii="Times New Roman" w:hAnsi="Times New Roman"/>
                <w:spacing w:val="-4"/>
                <w:sz w:val="28"/>
                <w:szCs w:val="28"/>
              </w:rPr>
              <w:t>пункта 2 настоящего Порядка</w:t>
            </w:r>
            <w:r w:rsidR="000863AF" w:rsidRPr="009A74E0">
              <w:rPr>
                <w:rFonts w:ascii="Times New Roman" w:hAnsi="Times New Roman"/>
                <w:spacing w:val="-4"/>
                <w:sz w:val="28"/>
                <w:szCs w:val="28"/>
              </w:rPr>
              <w:t xml:space="preserve">, </w:t>
            </w:r>
            <w:r w:rsidR="005F685F" w:rsidRPr="009A74E0">
              <w:rPr>
                <w:rFonts w:ascii="Times New Roman" w:hAnsi="Times New Roman"/>
                <w:spacing w:val="-4"/>
                <w:sz w:val="28"/>
                <w:szCs w:val="28"/>
              </w:rPr>
              <w:t xml:space="preserve">а также </w:t>
            </w:r>
            <w:r w:rsidR="000863AF" w:rsidRPr="009A74E0">
              <w:rPr>
                <w:rFonts w:ascii="Times New Roman" w:hAnsi="Times New Roman"/>
                <w:spacing w:val="-4"/>
                <w:sz w:val="28"/>
                <w:szCs w:val="28"/>
              </w:rPr>
              <w:t xml:space="preserve">иные </w:t>
            </w:r>
            <w:r w:rsidR="005F685F" w:rsidRPr="009A74E0">
              <w:rPr>
                <w:rFonts w:ascii="Times New Roman" w:hAnsi="Times New Roman"/>
                <w:spacing w:val="-4"/>
                <w:sz w:val="28"/>
                <w:szCs w:val="28"/>
              </w:rPr>
              <w:t>документы,</w:t>
            </w:r>
            <w:r w:rsidR="000863AF" w:rsidRPr="009A74E0">
              <w:rPr>
                <w:rFonts w:ascii="Times New Roman" w:hAnsi="Times New Roman"/>
                <w:spacing w:val="-4"/>
                <w:sz w:val="28"/>
                <w:szCs w:val="28"/>
              </w:rPr>
              <w:t xml:space="preserve"> представляемые по инициативе заявителя</w:t>
            </w:r>
            <w:r w:rsidR="00A46A44" w:rsidRPr="009A74E0">
              <w:rPr>
                <w:rFonts w:ascii="Times New Roman" w:hAnsi="Times New Roman"/>
                <w:spacing w:val="-4"/>
                <w:sz w:val="28"/>
                <w:szCs w:val="28"/>
              </w:rPr>
              <w:t xml:space="preserve"> (представителя заявителя</w:t>
            </w:r>
            <w:r w:rsidR="00A46A44" w:rsidRPr="009A74E0">
              <w:rPr>
                <w:rFonts w:ascii="Times New Roman" w:hAnsi="Times New Roman"/>
                <w:sz w:val="28"/>
                <w:szCs w:val="28"/>
              </w:rPr>
              <w:t>)</w:t>
            </w:r>
            <w:r w:rsidR="000863AF" w:rsidRPr="009A74E0">
              <w:rPr>
                <w:rFonts w:ascii="Times New Roman" w:hAnsi="Times New Roman"/>
                <w:sz w:val="28"/>
                <w:szCs w:val="28"/>
              </w:rPr>
              <w:t xml:space="preserve">, </w:t>
            </w:r>
            <w:r w:rsidR="00A56061" w:rsidRPr="009A74E0">
              <w:rPr>
                <w:rFonts w:ascii="Times New Roman" w:hAnsi="Times New Roman"/>
                <w:sz w:val="28"/>
                <w:szCs w:val="28"/>
              </w:rPr>
              <w:t>представляются одновременно с заявлением в оригиналах</w:t>
            </w:r>
            <w:proofErr w:type="gramEnd"/>
            <w:r w:rsidR="00A56061" w:rsidRPr="009A74E0">
              <w:rPr>
                <w:rFonts w:ascii="Times New Roman" w:hAnsi="Times New Roman"/>
                <w:sz w:val="28"/>
                <w:szCs w:val="28"/>
              </w:rPr>
              <w:t xml:space="preserve"> </w:t>
            </w:r>
            <w:r w:rsidR="00DD5D50" w:rsidRPr="009A74E0">
              <w:rPr>
                <w:rFonts w:ascii="Times New Roman" w:hAnsi="Times New Roman"/>
                <w:sz w:val="28"/>
                <w:szCs w:val="28"/>
              </w:rPr>
              <w:br/>
            </w:r>
            <w:r w:rsidR="00A56061" w:rsidRPr="009A74E0">
              <w:rPr>
                <w:rFonts w:ascii="Times New Roman" w:hAnsi="Times New Roman"/>
                <w:sz w:val="28"/>
                <w:szCs w:val="28"/>
              </w:rPr>
              <w:t xml:space="preserve">или </w:t>
            </w:r>
            <w:proofErr w:type="gramStart"/>
            <w:r w:rsidR="00A56061" w:rsidRPr="009A74E0">
              <w:rPr>
                <w:rFonts w:ascii="Times New Roman" w:hAnsi="Times New Roman"/>
                <w:sz w:val="28"/>
                <w:szCs w:val="28"/>
              </w:rPr>
              <w:t>копиях</w:t>
            </w:r>
            <w:proofErr w:type="gramEnd"/>
            <w:r w:rsidR="00A56061" w:rsidRPr="009A74E0">
              <w:rPr>
                <w:rFonts w:ascii="Times New Roman" w:hAnsi="Times New Roman"/>
                <w:sz w:val="28"/>
                <w:szCs w:val="28"/>
              </w:rPr>
              <w:t xml:space="preserve">, заверенных в установленном порядке органами государственной власти или органами местного самоуправления, организациями, выдавшими </w:t>
            </w:r>
            <w:r w:rsidR="00A56061" w:rsidRPr="009A74E0">
              <w:rPr>
                <w:rFonts w:ascii="Times New Roman" w:hAnsi="Times New Roman"/>
                <w:spacing w:val="-4"/>
                <w:sz w:val="28"/>
                <w:szCs w:val="28"/>
              </w:rPr>
              <w:t>соответствующие документы, либо удостоверенных нотариально по желанию заявителя</w:t>
            </w:r>
            <w:r w:rsidR="00DD5D50" w:rsidRPr="009A74E0">
              <w:rPr>
                <w:rFonts w:ascii="Times New Roman" w:hAnsi="Times New Roman"/>
                <w:spacing w:val="-4"/>
                <w:sz w:val="28"/>
                <w:szCs w:val="28"/>
              </w:rPr>
              <w:t xml:space="preserve"> (представителя заявителя)</w:t>
            </w:r>
            <w:r w:rsidR="00A56061" w:rsidRPr="009A74E0">
              <w:rPr>
                <w:rFonts w:ascii="Times New Roman" w:hAnsi="Times New Roman"/>
                <w:spacing w:val="-4"/>
                <w:sz w:val="28"/>
                <w:szCs w:val="28"/>
              </w:rPr>
              <w:t xml:space="preserve">. Лицо, принимающее документы </w:t>
            </w:r>
            <w:r w:rsidR="00DD5D50" w:rsidRPr="009A74E0">
              <w:rPr>
                <w:rFonts w:ascii="Times New Roman" w:hAnsi="Times New Roman"/>
                <w:spacing w:val="-4"/>
                <w:sz w:val="28"/>
                <w:szCs w:val="28"/>
              </w:rPr>
              <w:br/>
            </w:r>
            <w:r w:rsidR="00A56061" w:rsidRPr="009A74E0">
              <w:rPr>
                <w:rFonts w:ascii="Times New Roman" w:hAnsi="Times New Roman"/>
                <w:spacing w:val="-4"/>
                <w:sz w:val="28"/>
                <w:szCs w:val="28"/>
              </w:rPr>
              <w:t xml:space="preserve">в оригиналах, изготавливает </w:t>
            </w:r>
            <w:r w:rsidR="00DD5D50" w:rsidRPr="009A74E0">
              <w:rPr>
                <w:rFonts w:ascii="Times New Roman" w:hAnsi="Times New Roman"/>
                <w:spacing w:val="-4"/>
                <w:sz w:val="28"/>
                <w:szCs w:val="28"/>
              </w:rPr>
              <w:t xml:space="preserve">копии и заверяет их. </w:t>
            </w:r>
            <w:r w:rsidR="00A56061" w:rsidRPr="009A74E0">
              <w:rPr>
                <w:rFonts w:ascii="Times New Roman" w:hAnsi="Times New Roman"/>
                <w:spacing w:val="-4"/>
                <w:sz w:val="28"/>
                <w:szCs w:val="28"/>
              </w:rPr>
              <w:t>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rsidR="002F2757" w:rsidRPr="009A74E0" w:rsidRDefault="00A56061" w:rsidP="009A74E0">
            <w:pPr>
              <w:autoSpaceDE w:val="0"/>
              <w:autoSpaceDN w:val="0"/>
              <w:adjustRightInd w:val="0"/>
              <w:spacing w:line="235" w:lineRule="auto"/>
              <w:ind w:firstLine="709"/>
              <w:jc w:val="both"/>
              <w:rPr>
                <w:rFonts w:ascii="Times New Roman" w:hAnsi="Times New Roman"/>
                <w:spacing w:val="-4"/>
                <w:sz w:val="28"/>
                <w:szCs w:val="28"/>
              </w:rPr>
            </w:pPr>
            <w:r w:rsidRPr="009A74E0">
              <w:rPr>
                <w:rFonts w:ascii="Times New Roman" w:hAnsi="Times New Roman"/>
                <w:spacing w:val="-4"/>
                <w:sz w:val="28"/>
                <w:szCs w:val="28"/>
              </w:rPr>
              <w:t>При обращении заявителя (представителя заявителя) посредством заказного почтового отправления с уведомлением о вручении документы направляются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w:t>
            </w:r>
            <w:r w:rsidR="009A74E0">
              <w:rPr>
                <w:rFonts w:ascii="Times New Roman" w:hAnsi="Times New Roman"/>
                <w:spacing w:val="-4"/>
                <w:sz w:val="28"/>
                <w:szCs w:val="28"/>
              </w:rPr>
              <w:t xml:space="preserve"> </w:t>
            </w:r>
            <w:r w:rsidRPr="009A74E0">
              <w:rPr>
                <w:rFonts w:ascii="Times New Roman" w:hAnsi="Times New Roman"/>
                <w:spacing w:val="-4"/>
                <w:sz w:val="28"/>
                <w:szCs w:val="28"/>
              </w:rPr>
              <w:t>удостоверенных нотариально по желанию заявителя</w:t>
            </w:r>
            <w:r w:rsidR="002F2757" w:rsidRPr="009A74E0">
              <w:rPr>
                <w:rFonts w:ascii="Times New Roman" w:hAnsi="Times New Roman"/>
                <w:spacing w:val="-4"/>
                <w:sz w:val="28"/>
                <w:szCs w:val="28"/>
              </w:rPr>
              <w:t xml:space="preserve"> (представителя заявителя)</w:t>
            </w:r>
            <w:proofErr w:type="gramStart"/>
            <w:r w:rsidR="002F2757" w:rsidRPr="009A74E0">
              <w:rPr>
                <w:rFonts w:ascii="Times New Roman" w:hAnsi="Times New Roman"/>
                <w:spacing w:val="-4"/>
                <w:sz w:val="28"/>
                <w:szCs w:val="28"/>
              </w:rPr>
              <w:t>.»</w:t>
            </w:r>
            <w:proofErr w:type="gramEnd"/>
            <w:r w:rsidR="002F2757" w:rsidRPr="009A74E0">
              <w:rPr>
                <w:rFonts w:ascii="Times New Roman" w:hAnsi="Times New Roman"/>
                <w:spacing w:val="-4"/>
                <w:sz w:val="28"/>
                <w:szCs w:val="28"/>
              </w:rPr>
              <w:t>;</w:t>
            </w:r>
          </w:p>
          <w:p w:rsidR="00A65C85" w:rsidRPr="009A74E0" w:rsidRDefault="0049576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дополнить абзацами </w:t>
            </w:r>
            <w:r w:rsidR="009A2BAB" w:rsidRPr="009A74E0">
              <w:rPr>
                <w:rFonts w:ascii="Times New Roman" w:hAnsi="Times New Roman"/>
                <w:sz w:val="28"/>
                <w:szCs w:val="28"/>
              </w:rPr>
              <w:t>следующего содержания:</w:t>
            </w:r>
            <w:r w:rsidR="005E5DC7" w:rsidRPr="009A74E0">
              <w:rPr>
                <w:rFonts w:ascii="Times New Roman" w:hAnsi="Times New Roman"/>
                <w:sz w:val="28"/>
                <w:szCs w:val="28"/>
              </w:rPr>
              <w:t xml:space="preserve"> </w:t>
            </w:r>
          </w:p>
          <w:p w:rsidR="00081D15" w:rsidRPr="009A74E0" w:rsidRDefault="009A2BAB" w:rsidP="009A74E0">
            <w:pPr>
              <w:tabs>
                <w:tab w:val="left" w:pos="606"/>
              </w:tabs>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w:t>
            </w:r>
            <w:r w:rsidR="00081D15" w:rsidRPr="009A74E0">
              <w:rPr>
                <w:rFonts w:ascii="Times New Roman" w:hAnsi="Times New Roman"/>
                <w:sz w:val="28"/>
                <w:szCs w:val="28"/>
              </w:rPr>
              <w:t xml:space="preserve">При обращении </w:t>
            </w:r>
            <w:r w:rsidR="00AD34E5" w:rsidRPr="009A74E0">
              <w:rPr>
                <w:rFonts w:ascii="Times New Roman" w:hAnsi="Times New Roman"/>
                <w:sz w:val="28"/>
                <w:szCs w:val="28"/>
              </w:rPr>
              <w:t>заявителя (представителя заявителя)</w:t>
            </w:r>
            <w:r w:rsidR="00081D15" w:rsidRPr="009A74E0">
              <w:rPr>
                <w:rFonts w:ascii="Times New Roman" w:hAnsi="Times New Roman"/>
                <w:sz w:val="28"/>
                <w:szCs w:val="28"/>
              </w:rPr>
              <w:t xml:space="preserve"> в электронной форме с использованием Единого портала могут быть представлены электронные документы, подписанные усиленной квалифицированной электронной подписью, электронные дубликаты документов, созданные </w:t>
            </w:r>
            <w:r w:rsidR="000156D1" w:rsidRPr="009A74E0">
              <w:rPr>
                <w:rFonts w:ascii="Times New Roman" w:hAnsi="Times New Roman"/>
                <w:sz w:val="28"/>
                <w:szCs w:val="28"/>
              </w:rPr>
              <w:br/>
            </w:r>
            <w:r w:rsidR="00081D15" w:rsidRPr="009A74E0">
              <w:rPr>
                <w:rFonts w:ascii="Times New Roman" w:hAnsi="Times New Roman"/>
                <w:sz w:val="28"/>
                <w:szCs w:val="28"/>
              </w:rPr>
              <w:t xml:space="preserve">в соответствии с </w:t>
            </w:r>
            <w:hyperlink r:id="rId19" w:history="1">
              <w:r w:rsidR="00081D15" w:rsidRPr="009A74E0">
                <w:rPr>
                  <w:rFonts w:ascii="Times New Roman" w:hAnsi="Times New Roman"/>
                  <w:sz w:val="28"/>
                  <w:szCs w:val="28"/>
                </w:rPr>
                <w:t>пунктом 7.2 части 1 статьи 16</w:t>
              </w:r>
            </w:hyperlink>
            <w:r w:rsidR="00081D15" w:rsidRPr="009A74E0">
              <w:rPr>
                <w:rFonts w:ascii="Times New Roman" w:hAnsi="Times New Roman"/>
                <w:sz w:val="28"/>
                <w:szCs w:val="28"/>
              </w:rPr>
              <w:t xml:space="preserve"> Федерального закона </w:t>
            </w:r>
            <w:r w:rsidR="000156D1" w:rsidRPr="009A74E0">
              <w:rPr>
                <w:rFonts w:ascii="Times New Roman" w:hAnsi="Times New Roman"/>
                <w:sz w:val="28"/>
                <w:szCs w:val="28"/>
              </w:rPr>
              <w:br/>
            </w:r>
            <w:r w:rsidR="00C64D49" w:rsidRPr="009A74E0">
              <w:rPr>
                <w:rFonts w:ascii="Times New Roman" w:hAnsi="Times New Roman"/>
                <w:sz w:val="28"/>
                <w:szCs w:val="28"/>
              </w:rPr>
              <w:t>от 27 июля 2010 года № 210-ФЗ «Об организации предоставления государственных и муниципальных услуг».</w:t>
            </w:r>
          </w:p>
          <w:p w:rsidR="00973B6B" w:rsidRPr="009A74E0" w:rsidRDefault="00081D1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Заявление, направленное в электронной форме с использованием Единого портала, регистрируется в автоматическом режиме. </w:t>
            </w:r>
          </w:p>
          <w:p w:rsidR="00081D15" w:rsidRPr="009A74E0" w:rsidRDefault="00081D15"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В</w:t>
            </w:r>
            <w:r w:rsidR="00C000CF" w:rsidRPr="009A74E0">
              <w:rPr>
                <w:rFonts w:ascii="Times New Roman" w:hAnsi="Times New Roman"/>
                <w:sz w:val="28"/>
                <w:szCs w:val="28"/>
              </w:rPr>
              <w:t xml:space="preserve"> срок </w:t>
            </w:r>
            <w:r w:rsidRPr="009A74E0">
              <w:rPr>
                <w:rFonts w:ascii="Times New Roman" w:hAnsi="Times New Roman"/>
                <w:sz w:val="28"/>
                <w:szCs w:val="28"/>
              </w:rPr>
              <w:t xml:space="preserve">не позднее одного рабочего дня со дня получения заявления </w:t>
            </w:r>
            <w:r w:rsidR="00C000CF" w:rsidRPr="009A74E0">
              <w:rPr>
                <w:rFonts w:ascii="Times New Roman" w:hAnsi="Times New Roman"/>
                <w:sz w:val="28"/>
                <w:szCs w:val="28"/>
              </w:rPr>
              <w:t xml:space="preserve">посредством Единого портала </w:t>
            </w:r>
            <w:r w:rsidRPr="009A74E0">
              <w:rPr>
                <w:rFonts w:ascii="Times New Roman" w:hAnsi="Times New Roman"/>
                <w:sz w:val="28"/>
                <w:szCs w:val="28"/>
              </w:rPr>
              <w:t xml:space="preserve">для размещения в личном кабинете </w:t>
            </w:r>
            <w:r w:rsidR="00973B6B" w:rsidRPr="009A74E0">
              <w:rPr>
                <w:rFonts w:ascii="Times New Roman" w:hAnsi="Times New Roman"/>
                <w:sz w:val="28"/>
                <w:szCs w:val="28"/>
              </w:rPr>
              <w:t>заявителя</w:t>
            </w:r>
            <w:r w:rsidRPr="009A74E0">
              <w:rPr>
                <w:rFonts w:ascii="Times New Roman" w:hAnsi="Times New Roman"/>
                <w:sz w:val="28"/>
                <w:szCs w:val="28"/>
              </w:rPr>
              <w:t xml:space="preserve"> (представителя </w:t>
            </w:r>
            <w:r w:rsidR="00973B6B" w:rsidRPr="009A74E0">
              <w:rPr>
                <w:rFonts w:ascii="Times New Roman" w:hAnsi="Times New Roman"/>
                <w:sz w:val="28"/>
                <w:szCs w:val="28"/>
              </w:rPr>
              <w:t>заявителя</w:t>
            </w:r>
            <w:r w:rsidR="00C54383" w:rsidRPr="009A74E0">
              <w:rPr>
                <w:rFonts w:ascii="Times New Roman" w:hAnsi="Times New Roman"/>
                <w:sz w:val="28"/>
                <w:szCs w:val="28"/>
              </w:rPr>
              <w:t>) на Едином портале направляю</w:t>
            </w:r>
            <w:r w:rsidRPr="009A74E0">
              <w:rPr>
                <w:rFonts w:ascii="Times New Roman" w:hAnsi="Times New Roman"/>
                <w:sz w:val="28"/>
                <w:szCs w:val="28"/>
              </w:rPr>
              <w:t xml:space="preserve">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w:t>
            </w:r>
            <w:r w:rsidR="00C000CF" w:rsidRPr="009A74E0">
              <w:rPr>
                <w:rFonts w:ascii="Times New Roman" w:hAnsi="Times New Roman"/>
                <w:sz w:val="28"/>
                <w:szCs w:val="28"/>
              </w:rPr>
              <w:t>заявителя</w:t>
            </w:r>
            <w:r w:rsidRPr="009A74E0">
              <w:rPr>
                <w:rFonts w:ascii="Times New Roman" w:hAnsi="Times New Roman"/>
                <w:sz w:val="28"/>
                <w:szCs w:val="28"/>
              </w:rPr>
              <w:t xml:space="preserve"> </w:t>
            </w:r>
            <w:r w:rsidR="005E5DC7" w:rsidRPr="009A74E0">
              <w:rPr>
                <w:rFonts w:ascii="Times New Roman" w:hAnsi="Times New Roman"/>
                <w:sz w:val="28"/>
                <w:szCs w:val="28"/>
              </w:rPr>
              <w:t>(представителя заявителя</w:t>
            </w:r>
            <w:proofErr w:type="gramEnd"/>
            <w:r w:rsidR="005E5DC7" w:rsidRPr="009A74E0">
              <w:rPr>
                <w:rFonts w:ascii="Times New Roman" w:hAnsi="Times New Roman"/>
                <w:sz w:val="28"/>
                <w:szCs w:val="28"/>
              </w:rPr>
              <w:t xml:space="preserve">) </w:t>
            </w:r>
            <w:r w:rsidRPr="009A74E0">
              <w:rPr>
                <w:rFonts w:ascii="Times New Roman" w:hAnsi="Times New Roman"/>
                <w:sz w:val="28"/>
                <w:szCs w:val="28"/>
              </w:rPr>
              <w:t xml:space="preserve">(далее – необходимые документы), статус о ходе предоставления услуги «заявление (запрос) зарегистрировано». </w:t>
            </w:r>
          </w:p>
          <w:p w:rsidR="00081D15" w:rsidRPr="009A74E0" w:rsidRDefault="00081D1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Если заявление и приложенные к нему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направленные посредством Единого портала, получены </w:t>
            </w:r>
            <w:r w:rsidR="00245148" w:rsidRPr="009A74E0">
              <w:rPr>
                <w:rFonts w:ascii="Times New Roman" w:hAnsi="Times New Roman"/>
                <w:sz w:val="28"/>
                <w:szCs w:val="28"/>
              </w:rPr>
              <w:br/>
            </w:r>
            <w:r w:rsidRPr="009A74E0">
              <w:rPr>
                <w:rFonts w:ascii="Times New Roman" w:hAnsi="Times New Roman"/>
                <w:sz w:val="28"/>
                <w:szCs w:val="28"/>
              </w:rPr>
              <w:t>в выходной или праздничный день, днем их получения считается следующий за ним рабочий день.</w:t>
            </w:r>
          </w:p>
          <w:p w:rsidR="00081D15" w:rsidRPr="009A74E0" w:rsidRDefault="00C000CF"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В случае</w:t>
            </w:r>
            <w:r w:rsidR="00081D15" w:rsidRPr="009A74E0">
              <w:rPr>
                <w:rFonts w:ascii="Times New Roman" w:hAnsi="Times New Roman"/>
                <w:sz w:val="28"/>
                <w:szCs w:val="28"/>
              </w:rPr>
              <w:t xml:space="preserve"> если к заявлению, направленному посредством Единого портала, приложены не все необходимые документы,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w:t>
            </w:r>
            <w:r w:rsidR="00A426D7" w:rsidRPr="009A74E0">
              <w:rPr>
                <w:rFonts w:ascii="Times New Roman" w:hAnsi="Times New Roman"/>
                <w:sz w:val="28"/>
                <w:szCs w:val="28"/>
              </w:rPr>
              <w:t>заявителя</w:t>
            </w:r>
            <w:r w:rsidR="00081D15" w:rsidRPr="009A74E0">
              <w:rPr>
                <w:rFonts w:ascii="Times New Roman" w:hAnsi="Times New Roman"/>
                <w:sz w:val="28"/>
                <w:szCs w:val="28"/>
              </w:rPr>
              <w:t xml:space="preserve"> (представителя </w:t>
            </w:r>
            <w:r w:rsidR="00A426D7" w:rsidRPr="009A74E0">
              <w:rPr>
                <w:rFonts w:ascii="Times New Roman" w:hAnsi="Times New Roman"/>
                <w:sz w:val="28"/>
                <w:szCs w:val="28"/>
              </w:rPr>
              <w:t>заявителя</w:t>
            </w:r>
            <w:r w:rsidR="00081D15" w:rsidRPr="009A74E0">
              <w:rPr>
                <w:rFonts w:ascii="Times New Roman" w:hAnsi="Times New Roman"/>
                <w:sz w:val="28"/>
                <w:szCs w:val="28"/>
              </w:rPr>
              <w:t xml:space="preserve">) на Едином портале статус о ходе предоставления услуги «приглашение заявителя на личный прием» </w:t>
            </w:r>
            <w:r w:rsidR="00081D15" w:rsidRPr="009A74E0">
              <w:rPr>
                <w:rFonts w:ascii="Times New Roman" w:hAnsi="Times New Roman"/>
                <w:sz w:val="28"/>
                <w:szCs w:val="28"/>
              </w:rPr>
              <w:br/>
              <w:t>и информацию о цели приглашения на личный прием в течение одного рабочего дня</w:t>
            </w:r>
            <w:proofErr w:type="gramEnd"/>
            <w:r w:rsidR="00081D15" w:rsidRPr="009A74E0">
              <w:rPr>
                <w:rFonts w:ascii="Times New Roman" w:hAnsi="Times New Roman"/>
                <w:sz w:val="28"/>
                <w:szCs w:val="28"/>
              </w:rPr>
              <w:t xml:space="preserve">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081D15" w:rsidRPr="009A74E0" w:rsidRDefault="00E1542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Заявитель (представитель заявителя</w:t>
            </w:r>
            <w:r w:rsidR="00081D15" w:rsidRPr="009A74E0">
              <w:rPr>
                <w:rFonts w:ascii="Times New Roman" w:hAnsi="Times New Roman"/>
                <w:sz w:val="28"/>
                <w:szCs w:val="28"/>
              </w:rPr>
              <w:t xml:space="preserve">) в срок, не превышающий </w:t>
            </w:r>
            <w:r w:rsidRPr="009A74E0">
              <w:rPr>
                <w:rFonts w:ascii="Times New Roman" w:hAnsi="Times New Roman"/>
                <w:sz w:val="28"/>
                <w:szCs w:val="28"/>
              </w:rPr>
              <w:t>5</w:t>
            </w:r>
            <w:r w:rsidR="00081D15" w:rsidRPr="009A74E0">
              <w:rPr>
                <w:rFonts w:ascii="Times New Roman" w:hAnsi="Times New Roman"/>
                <w:sz w:val="28"/>
                <w:szCs w:val="28"/>
              </w:rPr>
              <w:t xml:space="preserve"> рабочих дней со дня размещения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недостающие необходимые документы.</w:t>
            </w:r>
          </w:p>
          <w:p w:rsidR="00081D15" w:rsidRPr="009A74E0" w:rsidRDefault="00081D15" w:rsidP="009A74E0">
            <w:pPr>
              <w:autoSpaceDE w:val="0"/>
              <w:autoSpaceDN w:val="0"/>
              <w:adjustRightInd w:val="0"/>
              <w:spacing w:line="235" w:lineRule="auto"/>
              <w:ind w:firstLine="709"/>
              <w:jc w:val="both"/>
              <w:rPr>
                <w:rFonts w:ascii="Times New Roman" w:hAnsi="Times New Roman"/>
                <w:spacing w:val="-4"/>
                <w:sz w:val="28"/>
                <w:szCs w:val="28"/>
              </w:rPr>
            </w:pPr>
            <w:proofErr w:type="gramStart"/>
            <w:r w:rsidRPr="009A74E0">
              <w:rPr>
                <w:rFonts w:ascii="Times New Roman" w:hAnsi="Times New Roman"/>
                <w:spacing w:val="-4"/>
                <w:sz w:val="28"/>
                <w:szCs w:val="28"/>
              </w:rPr>
              <w:t xml:space="preserve">В случае непредставления необходимых документов в течение срока, предусмотренного абзацем </w:t>
            </w:r>
            <w:r w:rsidR="00304A1E" w:rsidRPr="009A74E0">
              <w:rPr>
                <w:rFonts w:ascii="Times New Roman" w:hAnsi="Times New Roman"/>
                <w:spacing w:val="-4"/>
                <w:sz w:val="28"/>
                <w:szCs w:val="28"/>
              </w:rPr>
              <w:t>одиннадцатым</w:t>
            </w:r>
            <w:r w:rsidRPr="009A74E0">
              <w:rPr>
                <w:rFonts w:ascii="Times New Roman" w:hAnsi="Times New Roman"/>
                <w:spacing w:val="-4"/>
                <w:sz w:val="28"/>
                <w:szCs w:val="28"/>
              </w:rPr>
              <w:t xml:space="preserve"> настоящего пункта, в личный кабинет </w:t>
            </w:r>
            <w:r w:rsidR="00811077" w:rsidRPr="009A74E0">
              <w:rPr>
                <w:rFonts w:ascii="Times New Roman" w:hAnsi="Times New Roman"/>
                <w:spacing w:val="-4"/>
                <w:sz w:val="28"/>
                <w:szCs w:val="28"/>
              </w:rPr>
              <w:t xml:space="preserve">заявителя </w:t>
            </w:r>
            <w:r w:rsidRPr="009A74E0">
              <w:rPr>
                <w:rFonts w:ascii="Times New Roman" w:hAnsi="Times New Roman"/>
                <w:spacing w:val="-4"/>
                <w:sz w:val="28"/>
                <w:szCs w:val="28"/>
              </w:rPr>
              <w:t xml:space="preserve">(представителя </w:t>
            </w:r>
            <w:r w:rsidR="00811077" w:rsidRPr="009A74E0">
              <w:rPr>
                <w:rFonts w:ascii="Times New Roman" w:hAnsi="Times New Roman"/>
                <w:spacing w:val="-4"/>
                <w:sz w:val="28"/>
                <w:szCs w:val="28"/>
              </w:rPr>
              <w:t>заявителя</w:t>
            </w:r>
            <w:r w:rsidRPr="009A74E0">
              <w:rPr>
                <w:rFonts w:ascii="Times New Roman" w:hAnsi="Times New Roman"/>
                <w:spacing w:val="-4"/>
                <w:sz w:val="28"/>
                <w:szCs w:val="28"/>
              </w:rPr>
              <w:t xml:space="preserve">) на Едином портале в течение одного рабочего дня, следующего за днем истечения </w:t>
            </w:r>
            <w:r w:rsidR="00811077" w:rsidRPr="009A74E0">
              <w:rPr>
                <w:rFonts w:ascii="Times New Roman" w:hAnsi="Times New Roman"/>
                <w:spacing w:val="-4"/>
                <w:sz w:val="28"/>
                <w:szCs w:val="28"/>
              </w:rPr>
              <w:t>пятидневного</w:t>
            </w:r>
            <w:r w:rsidRPr="009A74E0">
              <w:rPr>
                <w:rFonts w:ascii="Times New Roman" w:hAnsi="Times New Roman"/>
                <w:spacing w:val="-4"/>
                <w:sz w:val="28"/>
                <w:szCs w:val="28"/>
              </w:rPr>
              <w:t xml:space="preserve"> срока </w:t>
            </w:r>
            <w:r w:rsidRPr="009A74E0">
              <w:rPr>
                <w:rFonts w:ascii="Times New Roman" w:hAnsi="Times New Roman"/>
                <w:spacing w:val="-4"/>
                <w:sz w:val="28"/>
                <w:szCs w:val="28"/>
              </w:rPr>
              <w:br/>
              <w:t>для представления необходимых документов,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w:t>
            </w:r>
            <w:proofErr w:type="gramEnd"/>
            <w:r w:rsidRPr="009A74E0">
              <w:rPr>
                <w:rFonts w:ascii="Times New Roman" w:hAnsi="Times New Roman"/>
                <w:spacing w:val="-4"/>
                <w:sz w:val="28"/>
                <w:szCs w:val="28"/>
              </w:rPr>
              <w:t xml:space="preserve">» направляется </w:t>
            </w:r>
            <w:r w:rsidR="00811077" w:rsidRPr="009A74E0">
              <w:rPr>
                <w:rFonts w:ascii="Times New Roman" w:hAnsi="Times New Roman"/>
                <w:spacing w:val="-4"/>
                <w:sz w:val="28"/>
                <w:szCs w:val="28"/>
              </w:rPr>
              <w:br/>
            </w:r>
            <w:r w:rsidRPr="009A74E0">
              <w:rPr>
                <w:rFonts w:ascii="Times New Roman" w:hAnsi="Times New Roman"/>
                <w:spacing w:val="-4"/>
                <w:sz w:val="28"/>
                <w:szCs w:val="28"/>
              </w:rPr>
              <w:t xml:space="preserve">для размещения в личном кабинете </w:t>
            </w:r>
            <w:r w:rsidR="00811077" w:rsidRPr="009A74E0">
              <w:rPr>
                <w:rFonts w:ascii="Times New Roman" w:hAnsi="Times New Roman"/>
                <w:spacing w:val="-4"/>
                <w:sz w:val="28"/>
                <w:szCs w:val="28"/>
              </w:rPr>
              <w:t>заявителя</w:t>
            </w:r>
            <w:r w:rsidRPr="009A74E0">
              <w:rPr>
                <w:rFonts w:ascii="Times New Roman" w:hAnsi="Times New Roman"/>
                <w:spacing w:val="-4"/>
                <w:sz w:val="28"/>
                <w:szCs w:val="28"/>
              </w:rPr>
              <w:t xml:space="preserve"> (представителя </w:t>
            </w:r>
            <w:r w:rsidR="00811077" w:rsidRPr="009A74E0">
              <w:rPr>
                <w:rFonts w:ascii="Times New Roman" w:hAnsi="Times New Roman"/>
                <w:spacing w:val="-4"/>
                <w:sz w:val="28"/>
                <w:szCs w:val="28"/>
              </w:rPr>
              <w:t>заявителя</w:t>
            </w:r>
            <w:r w:rsidRPr="009A74E0">
              <w:rPr>
                <w:rFonts w:ascii="Times New Roman" w:hAnsi="Times New Roman"/>
                <w:spacing w:val="-4"/>
                <w:sz w:val="28"/>
                <w:szCs w:val="28"/>
              </w:rPr>
              <w:t xml:space="preserve">) </w:t>
            </w:r>
            <w:r w:rsidR="00811077" w:rsidRPr="009A74E0">
              <w:rPr>
                <w:rFonts w:ascii="Times New Roman" w:hAnsi="Times New Roman"/>
                <w:spacing w:val="-4"/>
                <w:sz w:val="28"/>
                <w:szCs w:val="28"/>
              </w:rPr>
              <w:br/>
            </w:r>
            <w:r w:rsidRPr="009A74E0">
              <w:rPr>
                <w:rFonts w:ascii="Times New Roman" w:hAnsi="Times New Roman"/>
                <w:spacing w:val="-4"/>
                <w:sz w:val="28"/>
                <w:szCs w:val="28"/>
              </w:rPr>
              <w:t>на Едином портале мотивированное обоснование пр</w:t>
            </w:r>
            <w:r w:rsidR="009A74E0" w:rsidRPr="009A74E0">
              <w:rPr>
                <w:rFonts w:ascii="Times New Roman" w:hAnsi="Times New Roman"/>
                <w:spacing w:val="-4"/>
                <w:sz w:val="28"/>
                <w:szCs w:val="28"/>
              </w:rPr>
              <w:t>инятия соответствующего решения</w:t>
            </w:r>
            <w:r w:rsidRPr="009A74E0">
              <w:rPr>
                <w:rFonts w:ascii="Times New Roman" w:hAnsi="Times New Roman"/>
                <w:spacing w:val="-4"/>
                <w:sz w:val="28"/>
                <w:szCs w:val="28"/>
              </w:rPr>
              <w:t xml:space="preserve"> с указанием оснований его принятия и порядка его обжалования.</w:t>
            </w:r>
          </w:p>
          <w:p w:rsidR="00081D15" w:rsidRPr="009A74E0" w:rsidRDefault="00081D1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В случае представления </w:t>
            </w:r>
            <w:r w:rsidR="006400BD" w:rsidRPr="009A74E0">
              <w:rPr>
                <w:rFonts w:ascii="Times New Roman" w:hAnsi="Times New Roman"/>
                <w:sz w:val="28"/>
                <w:szCs w:val="28"/>
              </w:rPr>
              <w:t>заявителем</w:t>
            </w:r>
            <w:r w:rsidRPr="009A74E0">
              <w:rPr>
                <w:rFonts w:ascii="Times New Roman" w:hAnsi="Times New Roman"/>
                <w:sz w:val="28"/>
                <w:szCs w:val="28"/>
              </w:rPr>
              <w:t xml:space="preserve"> (представителем </w:t>
            </w:r>
            <w:r w:rsidR="006400BD" w:rsidRPr="009A74E0">
              <w:rPr>
                <w:rFonts w:ascii="Times New Roman" w:hAnsi="Times New Roman"/>
                <w:sz w:val="28"/>
                <w:szCs w:val="28"/>
              </w:rPr>
              <w:t>заявителя</w:t>
            </w:r>
            <w:r w:rsidRPr="009A74E0">
              <w:rPr>
                <w:rFonts w:ascii="Times New Roman" w:hAnsi="Times New Roman"/>
                <w:sz w:val="28"/>
                <w:szCs w:val="28"/>
              </w:rPr>
              <w:t>)</w:t>
            </w:r>
            <w:r w:rsidRPr="009A74E0">
              <w:rPr>
                <w:rFonts w:ascii="Times New Roman" w:hAnsi="Times New Roman"/>
                <w:sz w:val="28"/>
                <w:szCs w:val="28"/>
              </w:rPr>
              <w:br/>
              <w:t xml:space="preserve">в течение срока, предусмотренного абзацем </w:t>
            </w:r>
            <w:r w:rsidR="00BA0D26" w:rsidRPr="009A74E0">
              <w:rPr>
                <w:rFonts w:ascii="Times New Roman" w:hAnsi="Times New Roman"/>
                <w:sz w:val="28"/>
                <w:szCs w:val="28"/>
              </w:rPr>
              <w:t>одиннадцатым</w:t>
            </w:r>
            <w:r w:rsidRPr="009A74E0">
              <w:rPr>
                <w:rFonts w:ascii="Times New Roman" w:hAnsi="Times New Roman"/>
                <w:sz w:val="28"/>
                <w:szCs w:val="28"/>
              </w:rPr>
              <w:t xml:space="preserve"> настоящего пункта, </w:t>
            </w:r>
            <w:r w:rsidR="006F52A6" w:rsidRPr="009A74E0">
              <w:rPr>
                <w:rFonts w:ascii="Times New Roman" w:hAnsi="Times New Roman"/>
                <w:sz w:val="28"/>
                <w:szCs w:val="28"/>
              </w:rPr>
              <w:t xml:space="preserve">необходимых документов </w:t>
            </w:r>
            <w:r w:rsidRPr="009A74E0">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этом случае в течение одного рабочего дня со дня регистрации заявления направляется для размещения в личном кабинете </w:t>
            </w:r>
            <w:r w:rsidR="00F8695B" w:rsidRPr="009A74E0">
              <w:rPr>
                <w:rFonts w:ascii="Times New Roman" w:hAnsi="Times New Roman"/>
                <w:sz w:val="28"/>
                <w:szCs w:val="28"/>
              </w:rPr>
              <w:t>заявителя</w:t>
            </w:r>
            <w:r w:rsidRPr="009A74E0">
              <w:rPr>
                <w:rFonts w:ascii="Times New Roman" w:hAnsi="Times New Roman"/>
                <w:sz w:val="28"/>
                <w:szCs w:val="28"/>
              </w:rPr>
              <w:t xml:space="preserve"> (представителя </w:t>
            </w:r>
            <w:r w:rsidR="00F8695B" w:rsidRPr="009A74E0">
              <w:rPr>
                <w:rFonts w:ascii="Times New Roman" w:hAnsi="Times New Roman"/>
                <w:sz w:val="28"/>
                <w:szCs w:val="28"/>
              </w:rPr>
              <w:t>заявителя</w:t>
            </w:r>
            <w:r w:rsidRPr="009A74E0">
              <w:rPr>
                <w:rFonts w:ascii="Times New Roman" w:hAnsi="Times New Roman"/>
                <w:sz w:val="28"/>
                <w:szCs w:val="28"/>
              </w:rPr>
              <w:t>) на Едином портале статус о ходе предоставления услуги «заявление (запрос) зарегистрировано».</w:t>
            </w:r>
          </w:p>
          <w:p w:rsidR="00B26049" w:rsidRPr="009A74E0" w:rsidRDefault="00081D15"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w:t>
            </w:r>
            <w:r w:rsidR="006400BD" w:rsidRPr="009A74E0">
              <w:rPr>
                <w:rFonts w:ascii="Times New Roman" w:hAnsi="Times New Roman"/>
                <w:sz w:val="28"/>
                <w:szCs w:val="28"/>
              </w:rPr>
              <w:t>заявителя</w:t>
            </w:r>
            <w:r w:rsidRPr="009A74E0">
              <w:rPr>
                <w:rFonts w:ascii="Times New Roman" w:hAnsi="Times New Roman"/>
                <w:sz w:val="28"/>
                <w:szCs w:val="28"/>
              </w:rPr>
              <w:t xml:space="preserve"> (представителя </w:t>
            </w:r>
            <w:r w:rsidR="006400BD" w:rsidRPr="009A74E0">
              <w:rPr>
                <w:rFonts w:ascii="Times New Roman" w:hAnsi="Times New Roman"/>
                <w:sz w:val="28"/>
                <w:szCs w:val="28"/>
              </w:rPr>
              <w:t>заявителя</w:t>
            </w:r>
            <w:r w:rsidRPr="009A74E0">
              <w:rPr>
                <w:rFonts w:ascii="Times New Roman" w:hAnsi="Times New Roman"/>
                <w:sz w:val="28"/>
                <w:szCs w:val="28"/>
              </w:rPr>
              <w:t xml:space="preserve">)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w:t>
            </w:r>
            <w:r w:rsidR="001E1843" w:rsidRPr="009A74E0">
              <w:rPr>
                <w:rFonts w:ascii="Times New Roman" w:hAnsi="Times New Roman"/>
                <w:sz w:val="28"/>
                <w:szCs w:val="28"/>
              </w:rPr>
              <w:t>заявителя</w:t>
            </w:r>
            <w:r w:rsidRPr="009A74E0">
              <w:rPr>
                <w:rFonts w:ascii="Times New Roman" w:hAnsi="Times New Roman"/>
                <w:sz w:val="28"/>
                <w:szCs w:val="28"/>
              </w:rPr>
              <w:t xml:space="preserve"> (представителя </w:t>
            </w:r>
            <w:r w:rsidR="001E1843" w:rsidRPr="009A74E0">
              <w:rPr>
                <w:rFonts w:ascii="Times New Roman" w:hAnsi="Times New Roman"/>
                <w:sz w:val="28"/>
                <w:szCs w:val="28"/>
              </w:rPr>
              <w:t>заявителя</w:t>
            </w:r>
            <w:r w:rsidRPr="009A74E0">
              <w:rPr>
                <w:rFonts w:ascii="Times New Roman" w:hAnsi="Times New Roman"/>
                <w:sz w:val="28"/>
                <w:szCs w:val="28"/>
              </w:rPr>
              <w:t xml:space="preserve">) на Едином портале статус </w:t>
            </w:r>
            <w:r w:rsidR="001E1843" w:rsidRPr="009A74E0">
              <w:rPr>
                <w:rFonts w:ascii="Times New Roman" w:hAnsi="Times New Roman"/>
                <w:sz w:val="28"/>
                <w:szCs w:val="28"/>
              </w:rPr>
              <w:br/>
            </w:r>
            <w:r w:rsidRPr="009A74E0">
              <w:rPr>
                <w:rFonts w:ascii="Times New Roman" w:hAnsi="Times New Roman"/>
                <w:sz w:val="28"/>
                <w:szCs w:val="28"/>
              </w:rPr>
              <w:t>о ходе предоставления услуги «заявление (запрос) зарегистрировано».»;</w:t>
            </w:r>
            <w:proofErr w:type="gramEnd"/>
          </w:p>
          <w:p w:rsidR="009616FA" w:rsidRPr="009A74E0" w:rsidRDefault="00373E4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9440B4" w:rsidRPr="009A74E0">
              <w:rPr>
                <w:rFonts w:ascii="Times New Roman" w:hAnsi="Times New Roman"/>
                <w:sz w:val="28"/>
                <w:szCs w:val="28"/>
              </w:rPr>
              <w:t xml:space="preserve">абзац четвертый </w:t>
            </w:r>
            <w:r w:rsidR="008660E6" w:rsidRPr="009A74E0">
              <w:rPr>
                <w:rFonts w:ascii="Times New Roman" w:hAnsi="Times New Roman"/>
                <w:sz w:val="28"/>
                <w:szCs w:val="28"/>
              </w:rPr>
              <w:t>пункт</w:t>
            </w:r>
            <w:r w:rsidR="009440B4" w:rsidRPr="009A74E0">
              <w:rPr>
                <w:rFonts w:ascii="Times New Roman" w:hAnsi="Times New Roman"/>
                <w:sz w:val="28"/>
                <w:szCs w:val="28"/>
              </w:rPr>
              <w:t>а</w:t>
            </w:r>
            <w:r w:rsidR="008660E6" w:rsidRPr="009A74E0">
              <w:rPr>
                <w:rFonts w:ascii="Times New Roman" w:hAnsi="Times New Roman"/>
                <w:sz w:val="28"/>
                <w:szCs w:val="28"/>
              </w:rPr>
              <w:t xml:space="preserve"> 4</w:t>
            </w:r>
            <w:r w:rsidR="009440B4" w:rsidRPr="009A74E0">
              <w:rPr>
                <w:rFonts w:ascii="Times New Roman" w:hAnsi="Times New Roman"/>
                <w:sz w:val="28"/>
                <w:szCs w:val="28"/>
              </w:rPr>
              <w:t xml:space="preserve"> </w:t>
            </w:r>
            <w:r w:rsidR="005E0A7A" w:rsidRPr="009A74E0">
              <w:rPr>
                <w:rFonts w:ascii="Times New Roman" w:hAnsi="Times New Roman"/>
                <w:sz w:val="28"/>
                <w:szCs w:val="28"/>
              </w:rPr>
              <w:t>заменить</w:t>
            </w:r>
            <w:r w:rsidR="003271FC" w:rsidRPr="009A74E0">
              <w:rPr>
                <w:rFonts w:ascii="Times New Roman" w:hAnsi="Times New Roman"/>
                <w:sz w:val="28"/>
                <w:szCs w:val="28"/>
              </w:rPr>
              <w:t xml:space="preserve"> текстом следующего содержания:</w:t>
            </w:r>
            <w:r w:rsidR="008660E6" w:rsidRPr="009A74E0">
              <w:rPr>
                <w:rFonts w:ascii="Times New Roman" w:hAnsi="Times New Roman"/>
                <w:sz w:val="28"/>
                <w:szCs w:val="28"/>
              </w:rPr>
              <w:t xml:space="preserve"> </w:t>
            </w:r>
          </w:p>
          <w:p w:rsidR="009440B4" w:rsidRPr="009A74E0" w:rsidRDefault="005E0A7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«Государственное казенное учреждение Рязанской области </w:t>
            </w:r>
            <w:r w:rsidR="00861732" w:rsidRPr="009A74E0">
              <w:rPr>
                <w:rFonts w:ascii="Times New Roman" w:hAnsi="Times New Roman"/>
                <w:sz w:val="28"/>
                <w:szCs w:val="28"/>
              </w:rPr>
              <w:t>«</w:t>
            </w:r>
            <w:r w:rsidRPr="009A74E0">
              <w:rPr>
                <w:rFonts w:ascii="Times New Roman" w:hAnsi="Times New Roman"/>
                <w:sz w:val="28"/>
                <w:szCs w:val="28"/>
              </w:rPr>
              <w:t>Управление социальной защиты населения Рязанской области</w:t>
            </w:r>
            <w:r w:rsidR="00861732" w:rsidRPr="009A74E0">
              <w:rPr>
                <w:rFonts w:ascii="Times New Roman" w:hAnsi="Times New Roman"/>
                <w:sz w:val="28"/>
                <w:szCs w:val="28"/>
              </w:rPr>
              <w:t>»</w:t>
            </w:r>
            <w:r w:rsidRPr="009A74E0">
              <w:rPr>
                <w:rFonts w:ascii="Times New Roman" w:hAnsi="Times New Roman"/>
                <w:sz w:val="28"/>
                <w:szCs w:val="28"/>
              </w:rPr>
              <w:t xml:space="preserve"> направляет </w:t>
            </w:r>
            <w:r w:rsidR="00236A14" w:rsidRPr="009A74E0">
              <w:rPr>
                <w:rFonts w:ascii="Times New Roman" w:hAnsi="Times New Roman"/>
                <w:sz w:val="28"/>
                <w:szCs w:val="28"/>
              </w:rPr>
              <w:t xml:space="preserve">уведомление </w:t>
            </w:r>
            <w:r w:rsidRPr="009A74E0">
              <w:rPr>
                <w:rFonts w:ascii="Times New Roman" w:hAnsi="Times New Roman"/>
                <w:sz w:val="28"/>
                <w:szCs w:val="28"/>
              </w:rPr>
              <w:t xml:space="preserve">заявителю </w:t>
            </w:r>
            <w:r w:rsidR="00DF26CC" w:rsidRPr="009A74E0">
              <w:rPr>
                <w:rFonts w:ascii="Times New Roman" w:hAnsi="Times New Roman"/>
                <w:sz w:val="28"/>
                <w:szCs w:val="28"/>
              </w:rPr>
              <w:t xml:space="preserve">(представителю заявителя) </w:t>
            </w:r>
            <w:r w:rsidR="00861732" w:rsidRPr="009A74E0">
              <w:rPr>
                <w:rFonts w:ascii="Times New Roman" w:hAnsi="Times New Roman"/>
                <w:sz w:val="28"/>
                <w:szCs w:val="28"/>
              </w:rPr>
              <w:t xml:space="preserve">о назначении (отказе в назначении с указанием причин отказа) </w:t>
            </w:r>
            <w:r w:rsidR="00495F7A" w:rsidRPr="009A74E0">
              <w:rPr>
                <w:rFonts w:ascii="Times New Roman" w:hAnsi="Times New Roman"/>
                <w:sz w:val="28"/>
                <w:szCs w:val="28"/>
              </w:rPr>
              <w:t xml:space="preserve">доплаты к пенсии </w:t>
            </w:r>
            <w:r w:rsidR="00861732" w:rsidRPr="009A74E0">
              <w:rPr>
                <w:rFonts w:ascii="Times New Roman" w:hAnsi="Times New Roman"/>
                <w:sz w:val="28"/>
                <w:szCs w:val="28"/>
              </w:rPr>
              <w:t>в те</w:t>
            </w:r>
            <w:r w:rsidR="009A74E0">
              <w:rPr>
                <w:rFonts w:ascii="Times New Roman" w:hAnsi="Times New Roman"/>
                <w:sz w:val="28"/>
                <w:szCs w:val="28"/>
              </w:rPr>
              <w:t>чение 10 </w:t>
            </w:r>
            <w:r w:rsidR="00861732" w:rsidRPr="009A74E0">
              <w:rPr>
                <w:rFonts w:ascii="Times New Roman" w:hAnsi="Times New Roman"/>
                <w:sz w:val="28"/>
                <w:szCs w:val="28"/>
              </w:rPr>
              <w:t>рабочих дней, следующих за днем пр</w:t>
            </w:r>
            <w:r w:rsidR="002F7FE8" w:rsidRPr="009A74E0">
              <w:rPr>
                <w:rFonts w:ascii="Times New Roman" w:hAnsi="Times New Roman"/>
                <w:sz w:val="28"/>
                <w:szCs w:val="28"/>
              </w:rPr>
              <w:t xml:space="preserve">инятия соответствующего </w:t>
            </w:r>
            <w:r w:rsidR="009440B4" w:rsidRPr="009A74E0">
              <w:rPr>
                <w:rFonts w:ascii="Times New Roman" w:hAnsi="Times New Roman"/>
                <w:sz w:val="28"/>
                <w:szCs w:val="28"/>
              </w:rPr>
              <w:t>решения одним из следующих способов:</w:t>
            </w:r>
          </w:p>
          <w:p w:rsidR="009440B4" w:rsidRPr="009A74E0" w:rsidRDefault="009440B4"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заявителю (представителю заявителя) (в случае обращения за получением  услуги через многофункциональный центр);</w:t>
            </w:r>
          </w:p>
          <w:p w:rsidR="009440B4" w:rsidRPr="009A74E0" w:rsidRDefault="009440B4"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w:t>
            </w:r>
            <w:r w:rsidR="00DC32F3" w:rsidRPr="009A74E0">
              <w:rPr>
                <w:rFonts w:ascii="Times New Roman" w:hAnsi="Times New Roman"/>
                <w:sz w:val="28"/>
                <w:szCs w:val="28"/>
              </w:rPr>
              <w:t>–</w:t>
            </w:r>
            <w:r w:rsidRPr="009A74E0">
              <w:rPr>
                <w:rFonts w:ascii="Times New Roman" w:hAnsi="Times New Roman"/>
                <w:sz w:val="28"/>
                <w:szCs w:val="28"/>
              </w:rPr>
              <w:t xml:space="preserve"> по адресу, указанному в заявлении </w:t>
            </w:r>
            <w:r w:rsidR="00DC32F3" w:rsidRPr="009A74E0">
              <w:rPr>
                <w:rFonts w:ascii="Times New Roman" w:hAnsi="Times New Roman"/>
                <w:sz w:val="28"/>
                <w:szCs w:val="28"/>
              </w:rPr>
              <w:br/>
            </w:r>
            <w:r w:rsidRPr="009A74E0">
              <w:rPr>
                <w:rFonts w:ascii="Times New Roman" w:hAnsi="Times New Roman"/>
                <w:sz w:val="28"/>
                <w:szCs w:val="28"/>
              </w:rPr>
              <w:t xml:space="preserve">(в случае </w:t>
            </w:r>
            <w:proofErr w:type="spellStart"/>
            <w:r w:rsidRP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9440B4" w:rsidRPr="009A74E0" w:rsidRDefault="009A74E0" w:rsidP="009A74E0">
            <w:pPr>
              <w:autoSpaceDE w:val="0"/>
              <w:autoSpaceDN w:val="0"/>
              <w:adjustRightInd w:val="0"/>
              <w:spacing w:line="235" w:lineRule="auto"/>
              <w:ind w:firstLine="709"/>
              <w:jc w:val="both"/>
              <w:rPr>
                <w:rFonts w:ascii="Times New Roman" w:hAnsi="Times New Roman"/>
                <w:spacing w:val="-4"/>
                <w:sz w:val="28"/>
                <w:szCs w:val="28"/>
              </w:rPr>
            </w:pPr>
            <w:r w:rsidRPr="009A74E0">
              <w:rPr>
                <w:rFonts w:ascii="Times New Roman" w:hAnsi="Times New Roman"/>
                <w:spacing w:val="-4"/>
                <w:sz w:val="28"/>
                <w:szCs w:val="28"/>
              </w:rPr>
              <w:t>- </w:t>
            </w:r>
            <w:r w:rsidR="009440B4" w:rsidRPr="009A74E0">
              <w:rPr>
                <w:rFonts w:ascii="Times New Roman" w:hAnsi="Times New Roman"/>
                <w:spacing w:val="-4"/>
                <w:sz w:val="28"/>
                <w:szCs w:val="28"/>
              </w:rPr>
              <w:t xml:space="preserve">посредством почтового отправления </w:t>
            </w:r>
            <w:r w:rsidR="00EE0251" w:rsidRPr="009A74E0">
              <w:rPr>
                <w:rFonts w:ascii="Times New Roman" w:hAnsi="Times New Roman"/>
                <w:spacing w:val="-4"/>
                <w:sz w:val="28"/>
                <w:szCs w:val="28"/>
              </w:rPr>
              <w:t>–</w:t>
            </w:r>
            <w:r w:rsidR="009440B4" w:rsidRPr="009A74E0">
              <w:rPr>
                <w:rFonts w:ascii="Times New Roman" w:hAnsi="Times New Roman"/>
                <w:spacing w:val="-4"/>
                <w:sz w:val="28"/>
                <w:szCs w:val="28"/>
              </w:rPr>
              <w:t xml:space="preserve"> по адресу, указанному </w:t>
            </w:r>
            <w:r w:rsidR="00EE0251" w:rsidRPr="009A74E0">
              <w:rPr>
                <w:rFonts w:ascii="Times New Roman" w:hAnsi="Times New Roman"/>
                <w:spacing w:val="-4"/>
                <w:sz w:val="28"/>
                <w:szCs w:val="28"/>
              </w:rPr>
              <w:br/>
            </w:r>
            <w:r w:rsidR="009440B4" w:rsidRPr="009A74E0">
              <w:rPr>
                <w:rFonts w:ascii="Times New Roman" w:hAnsi="Times New Roman"/>
                <w:spacing w:val="-4"/>
                <w:sz w:val="28"/>
                <w:szCs w:val="28"/>
              </w:rPr>
              <w:t xml:space="preserve">в заявлении (при отсутствии сведений об адресе электронной почты заявителя (представителя заявителя) и в случае </w:t>
            </w:r>
            <w:proofErr w:type="spellStart"/>
            <w:r w:rsidR="009440B4" w:rsidRPr="009A74E0">
              <w:rPr>
                <w:rFonts w:ascii="Times New Roman" w:hAnsi="Times New Roman"/>
                <w:spacing w:val="-4"/>
                <w:sz w:val="28"/>
                <w:szCs w:val="28"/>
              </w:rPr>
              <w:t>необращения</w:t>
            </w:r>
            <w:proofErr w:type="spellEnd"/>
            <w:r w:rsidR="009440B4" w:rsidRPr="009A74E0">
              <w:rPr>
                <w:rFonts w:ascii="Times New Roman" w:hAnsi="Times New Roman"/>
                <w:spacing w:val="-4"/>
                <w:sz w:val="28"/>
                <w:szCs w:val="28"/>
              </w:rPr>
              <w:t xml:space="preserve"> заявителя (представителя заявителя) за получением услуги через многофункциональный центр).</w:t>
            </w:r>
          </w:p>
          <w:p w:rsidR="00B40C25" w:rsidRPr="009A74E0" w:rsidRDefault="00B40C25"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w:t>
            </w:r>
            <w:r w:rsidR="007120F1" w:rsidRPr="009A74E0">
              <w:rPr>
                <w:rFonts w:ascii="Times New Roman" w:hAnsi="Times New Roman"/>
                <w:sz w:val="28"/>
                <w:szCs w:val="28"/>
              </w:rPr>
              <w:t xml:space="preserve">заявителя (представителя заявителя) </w:t>
            </w:r>
            <w:r w:rsidRPr="009A74E0">
              <w:rPr>
                <w:rFonts w:ascii="Times New Roman" w:hAnsi="Times New Roman"/>
                <w:sz w:val="28"/>
                <w:szCs w:val="28"/>
              </w:rPr>
              <w:t xml:space="preserve">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назначении (отказе в назначении) </w:t>
            </w:r>
            <w:r w:rsidR="00735CFF" w:rsidRPr="009A74E0">
              <w:rPr>
                <w:rFonts w:ascii="Times New Roman" w:hAnsi="Times New Roman"/>
                <w:sz w:val="28"/>
                <w:szCs w:val="28"/>
              </w:rPr>
              <w:t xml:space="preserve">доплаты к пенсии </w:t>
            </w:r>
            <w:r w:rsidRPr="009A74E0">
              <w:rPr>
                <w:rFonts w:ascii="Times New Roman" w:hAnsi="Times New Roman"/>
                <w:sz w:val="28"/>
                <w:szCs w:val="28"/>
              </w:rPr>
              <w:t xml:space="preserve">независимо от способа подачи заявления направляет </w:t>
            </w:r>
            <w:r w:rsidR="00735CFF" w:rsidRPr="009A74E0">
              <w:rPr>
                <w:rFonts w:ascii="Times New Roman" w:hAnsi="Times New Roman"/>
                <w:sz w:val="28"/>
                <w:szCs w:val="28"/>
              </w:rPr>
              <w:br/>
            </w:r>
            <w:r w:rsidRPr="009A74E0">
              <w:rPr>
                <w:rFonts w:ascii="Times New Roman" w:hAnsi="Times New Roman"/>
                <w:sz w:val="28"/>
                <w:szCs w:val="28"/>
              </w:rPr>
              <w:t xml:space="preserve">для размещения в личном </w:t>
            </w:r>
            <w:r w:rsidR="000E5F98" w:rsidRPr="009A74E0">
              <w:rPr>
                <w:rFonts w:ascii="Times New Roman" w:hAnsi="Times New Roman"/>
                <w:sz w:val="28"/>
                <w:szCs w:val="28"/>
              </w:rPr>
              <w:t xml:space="preserve">кабинете </w:t>
            </w:r>
            <w:r w:rsidR="007120F1" w:rsidRPr="009A74E0">
              <w:rPr>
                <w:rFonts w:ascii="Times New Roman" w:hAnsi="Times New Roman"/>
                <w:sz w:val="28"/>
                <w:szCs w:val="28"/>
              </w:rPr>
              <w:t>заявителя (представителя заявителя)</w:t>
            </w:r>
            <w:r w:rsidRPr="009A74E0">
              <w:rPr>
                <w:rFonts w:ascii="Times New Roman" w:hAnsi="Times New Roman"/>
                <w:sz w:val="28"/>
                <w:szCs w:val="28"/>
              </w:rPr>
              <w:t xml:space="preserve"> </w:t>
            </w:r>
            <w:r w:rsidR="000E5F98" w:rsidRPr="009A74E0">
              <w:rPr>
                <w:rFonts w:ascii="Times New Roman" w:hAnsi="Times New Roman"/>
                <w:sz w:val="28"/>
                <w:szCs w:val="28"/>
              </w:rPr>
              <w:br/>
            </w:r>
            <w:r w:rsidRPr="009A74E0">
              <w:rPr>
                <w:rFonts w:ascii="Times New Roman" w:hAnsi="Times New Roman"/>
                <w:sz w:val="28"/>
                <w:szCs w:val="28"/>
              </w:rPr>
              <w:t>на Едином портале статус о ходе предоставления услуги «услуга предоставлена» с</w:t>
            </w:r>
            <w:proofErr w:type="gramEnd"/>
            <w:r w:rsidRPr="009A74E0">
              <w:rPr>
                <w:rFonts w:ascii="Times New Roman" w:hAnsi="Times New Roman"/>
                <w:sz w:val="28"/>
                <w:szCs w:val="28"/>
              </w:rPr>
              <w:t xml:space="preserve"> уведомлением в электронной форме либо статус о ходе предоставления услуги «в предоставлении услуги отказано» с уведомлением </w:t>
            </w:r>
            <w:r w:rsidR="000E5F98" w:rsidRPr="009A74E0">
              <w:rPr>
                <w:rFonts w:ascii="Times New Roman" w:hAnsi="Times New Roman"/>
                <w:sz w:val="28"/>
                <w:szCs w:val="28"/>
              </w:rPr>
              <w:br/>
            </w:r>
            <w:r w:rsidRPr="009A74E0">
              <w:rPr>
                <w:rFonts w:ascii="Times New Roman" w:hAnsi="Times New Roman"/>
                <w:sz w:val="28"/>
                <w:szCs w:val="28"/>
              </w:rPr>
              <w:t>в электронной форме, содержащим мотивированное обоснование принятия решения об отказе в назначении выплаты, с указанием оснований его принятия и порядка его обжалования</w:t>
            </w:r>
            <w:proofErr w:type="gramStart"/>
            <w:r w:rsidRPr="009A74E0">
              <w:rPr>
                <w:rFonts w:ascii="Times New Roman" w:hAnsi="Times New Roman"/>
                <w:sz w:val="28"/>
                <w:szCs w:val="28"/>
              </w:rPr>
              <w:t>.»;</w:t>
            </w:r>
            <w:proofErr w:type="gramEnd"/>
          </w:p>
          <w:p w:rsidR="00B45F3B" w:rsidRPr="009A74E0" w:rsidRDefault="006C521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E57198" w:rsidRPr="009A74E0">
              <w:rPr>
                <w:rFonts w:ascii="Times New Roman" w:hAnsi="Times New Roman"/>
                <w:sz w:val="28"/>
                <w:szCs w:val="28"/>
              </w:rPr>
              <w:t>абзац четв</w:t>
            </w:r>
            <w:r w:rsidR="00B73FAF" w:rsidRPr="009A74E0">
              <w:rPr>
                <w:rFonts w:ascii="Times New Roman" w:hAnsi="Times New Roman"/>
                <w:sz w:val="28"/>
                <w:szCs w:val="28"/>
              </w:rPr>
              <w:t>ертый</w:t>
            </w:r>
            <w:r w:rsidR="00D17823" w:rsidRPr="009A74E0">
              <w:rPr>
                <w:rFonts w:ascii="Times New Roman" w:hAnsi="Times New Roman"/>
                <w:sz w:val="28"/>
                <w:szCs w:val="28"/>
              </w:rPr>
              <w:t xml:space="preserve"> </w:t>
            </w:r>
            <w:r w:rsidR="00734FE4" w:rsidRPr="009A74E0">
              <w:rPr>
                <w:rFonts w:ascii="Times New Roman" w:hAnsi="Times New Roman"/>
                <w:sz w:val="28"/>
                <w:szCs w:val="28"/>
              </w:rPr>
              <w:t>пункт</w:t>
            </w:r>
            <w:r w:rsidR="00B73FAF" w:rsidRPr="009A74E0">
              <w:rPr>
                <w:rFonts w:ascii="Times New Roman" w:hAnsi="Times New Roman"/>
                <w:sz w:val="28"/>
                <w:szCs w:val="28"/>
              </w:rPr>
              <w:t>а</w:t>
            </w:r>
            <w:r w:rsidR="00734FE4" w:rsidRPr="009A74E0">
              <w:rPr>
                <w:rFonts w:ascii="Times New Roman" w:hAnsi="Times New Roman"/>
                <w:sz w:val="28"/>
                <w:szCs w:val="28"/>
              </w:rPr>
              <w:t xml:space="preserve"> </w:t>
            </w:r>
            <w:r w:rsidR="00CD5C39" w:rsidRPr="009A74E0">
              <w:rPr>
                <w:rFonts w:ascii="Times New Roman" w:hAnsi="Times New Roman"/>
                <w:sz w:val="28"/>
                <w:szCs w:val="28"/>
              </w:rPr>
              <w:t>8</w:t>
            </w:r>
            <w:r w:rsidR="00734FE4" w:rsidRPr="009A74E0">
              <w:rPr>
                <w:rFonts w:ascii="Times New Roman" w:hAnsi="Times New Roman"/>
                <w:sz w:val="28"/>
                <w:szCs w:val="28"/>
              </w:rPr>
              <w:t xml:space="preserve"> </w:t>
            </w:r>
            <w:r w:rsidR="00550E0C" w:rsidRPr="009A74E0">
              <w:rPr>
                <w:rFonts w:ascii="Times New Roman" w:hAnsi="Times New Roman"/>
                <w:sz w:val="28"/>
                <w:szCs w:val="28"/>
              </w:rPr>
              <w:t xml:space="preserve">заменить </w:t>
            </w:r>
            <w:r w:rsidR="00D1207C" w:rsidRPr="009A74E0">
              <w:rPr>
                <w:rFonts w:ascii="Times New Roman" w:hAnsi="Times New Roman"/>
                <w:sz w:val="28"/>
                <w:szCs w:val="28"/>
              </w:rPr>
              <w:t>текстом следующего содержания</w:t>
            </w:r>
            <w:r w:rsidR="00251DEE" w:rsidRPr="009A74E0">
              <w:rPr>
                <w:rFonts w:ascii="Times New Roman" w:hAnsi="Times New Roman"/>
                <w:sz w:val="28"/>
                <w:szCs w:val="28"/>
              </w:rPr>
              <w:t>:</w:t>
            </w:r>
          </w:p>
          <w:p w:rsidR="0090374C" w:rsidRPr="009A74E0" w:rsidRDefault="0090374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направляет уведомление заявителю</w:t>
            </w:r>
            <w:r w:rsidR="00B73FAF" w:rsidRPr="009A74E0">
              <w:rPr>
                <w:rFonts w:ascii="Times New Roman" w:hAnsi="Times New Roman"/>
                <w:sz w:val="28"/>
                <w:szCs w:val="28"/>
              </w:rPr>
              <w:t xml:space="preserve">, получающему </w:t>
            </w:r>
            <w:r w:rsidR="00CD5C39" w:rsidRPr="009A74E0">
              <w:rPr>
                <w:rFonts w:ascii="Times New Roman" w:hAnsi="Times New Roman"/>
                <w:sz w:val="28"/>
                <w:szCs w:val="28"/>
              </w:rPr>
              <w:t xml:space="preserve">доплату к пенсии </w:t>
            </w:r>
            <w:r w:rsidR="00B73FAF" w:rsidRPr="009A74E0">
              <w:rPr>
                <w:rFonts w:ascii="Times New Roman" w:hAnsi="Times New Roman"/>
                <w:sz w:val="28"/>
                <w:szCs w:val="28"/>
              </w:rPr>
              <w:t>(далее – получатель</w:t>
            </w:r>
            <w:r w:rsidR="00CD5C39" w:rsidRPr="009A74E0">
              <w:rPr>
                <w:rFonts w:ascii="Times New Roman" w:hAnsi="Times New Roman"/>
                <w:sz w:val="28"/>
                <w:szCs w:val="28"/>
              </w:rPr>
              <w:t xml:space="preserve"> доплаты к пенсии</w:t>
            </w:r>
            <w:r w:rsidR="00B73FAF" w:rsidRPr="009A74E0">
              <w:rPr>
                <w:rFonts w:ascii="Times New Roman" w:hAnsi="Times New Roman"/>
                <w:sz w:val="28"/>
                <w:szCs w:val="28"/>
              </w:rPr>
              <w:t>)</w:t>
            </w:r>
            <w:r w:rsidR="00DD6360" w:rsidRPr="009A74E0">
              <w:rPr>
                <w:rFonts w:ascii="Times New Roman" w:hAnsi="Times New Roman"/>
                <w:sz w:val="28"/>
                <w:szCs w:val="28"/>
              </w:rPr>
              <w:t xml:space="preserve">, </w:t>
            </w:r>
            <w:r w:rsidRPr="009A74E0">
              <w:rPr>
                <w:rFonts w:ascii="Times New Roman" w:hAnsi="Times New Roman"/>
                <w:sz w:val="28"/>
                <w:szCs w:val="28"/>
              </w:rPr>
              <w:t xml:space="preserve">о </w:t>
            </w:r>
            <w:r w:rsidR="00DD6360" w:rsidRPr="009A74E0">
              <w:rPr>
                <w:rFonts w:ascii="Times New Roman" w:hAnsi="Times New Roman"/>
                <w:sz w:val="28"/>
                <w:szCs w:val="28"/>
              </w:rPr>
              <w:t>приостановлении</w:t>
            </w:r>
            <w:r w:rsidRPr="009A74E0">
              <w:rPr>
                <w:rFonts w:ascii="Times New Roman" w:hAnsi="Times New Roman"/>
                <w:sz w:val="28"/>
                <w:szCs w:val="28"/>
              </w:rPr>
              <w:t xml:space="preserve"> </w:t>
            </w:r>
            <w:r w:rsidR="00087C4A" w:rsidRPr="009A74E0">
              <w:rPr>
                <w:rFonts w:ascii="Times New Roman" w:hAnsi="Times New Roman"/>
                <w:sz w:val="28"/>
                <w:szCs w:val="28"/>
              </w:rPr>
              <w:t>доплаты к пенсии</w:t>
            </w:r>
            <w:r w:rsidRPr="009A74E0">
              <w:rPr>
                <w:rFonts w:ascii="Times New Roman" w:hAnsi="Times New Roman"/>
                <w:sz w:val="28"/>
                <w:szCs w:val="28"/>
              </w:rPr>
              <w:t xml:space="preserve"> в течение 10</w:t>
            </w:r>
            <w:r w:rsidR="009A74E0">
              <w:rPr>
                <w:rFonts w:ascii="Times New Roman" w:hAnsi="Times New Roman"/>
                <w:sz w:val="28"/>
                <w:szCs w:val="28"/>
              </w:rPr>
              <w:t> </w:t>
            </w:r>
            <w:r w:rsidRPr="009A74E0">
              <w:rPr>
                <w:rFonts w:ascii="Times New Roman" w:hAnsi="Times New Roman"/>
                <w:sz w:val="28"/>
                <w:szCs w:val="28"/>
              </w:rPr>
              <w:t xml:space="preserve">рабочих дней, следующих за днем принятия соответствующего решения, </w:t>
            </w:r>
            <w:r w:rsidR="00AA778D" w:rsidRPr="009A74E0">
              <w:rPr>
                <w:rFonts w:ascii="Times New Roman" w:hAnsi="Times New Roman"/>
                <w:sz w:val="28"/>
                <w:szCs w:val="28"/>
              </w:rPr>
              <w:t>с указ</w:t>
            </w:r>
            <w:r w:rsidR="009A74E0">
              <w:rPr>
                <w:rFonts w:ascii="Times New Roman" w:hAnsi="Times New Roman"/>
                <w:sz w:val="28"/>
                <w:szCs w:val="28"/>
              </w:rPr>
              <w:t>анием причин ее приостановления</w:t>
            </w:r>
            <w:r w:rsidR="00AA778D" w:rsidRPr="009A74E0">
              <w:rPr>
                <w:rFonts w:ascii="Times New Roman" w:hAnsi="Times New Roman"/>
                <w:sz w:val="28"/>
                <w:szCs w:val="28"/>
              </w:rPr>
              <w:t xml:space="preserve"> </w:t>
            </w:r>
            <w:r w:rsidR="00313407" w:rsidRPr="009A74E0">
              <w:rPr>
                <w:rFonts w:ascii="Times New Roman" w:hAnsi="Times New Roman"/>
                <w:sz w:val="28"/>
                <w:szCs w:val="28"/>
              </w:rPr>
              <w:t>одним</w:t>
            </w:r>
            <w:r w:rsidR="00AA778D" w:rsidRPr="009A74E0">
              <w:rPr>
                <w:rFonts w:ascii="Times New Roman" w:hAnsi="Times New Roman"/>
                <w:sz w:val="28"/>
                <w:szCs w:val="28"/>
              </w:rPr>
              <w:t xml:space="preserve"> </w:t>
            </w:r>
            <w:r w:rsidR="00313407" w:rsidRPr="009A74E0">
              <w:rPr>
                <w:rFonts w:ascii="Times New Roman" w:hAnsi="Times New Roman"/>
                <w:sz w:val="28"/>
                <w:szCs w:val="28"/>
              </w:rPr>
              <w:t>из следующих способов:</w:t>
            </w:r>
          </w:p>
          <w:p w:rsidR="0090374C" w:rsidRPr="009A74E0" w:rsidRDefault="0090374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B23B3C" w:rsidRPr="009A74E0">
              <w:rPr>
                <w:rFonts w:ascii="Times New Roman" w:hAnsi="Times New Roman"/>
                <w:sz w:val="28"/>
                <w:szCs w:val="28"/>
              </w:rPr>
              <w:t>через многофункциональный центр – путем непосредственной выдачи получателю (в случае обращения за получением услуги через многофункциональный центр);</w:t>
            </w:r>
          </w:p>
          <w:p w:rsidR="00E222BC" w:rsidRPr="009A74E0" w:rsidRDefault="00E222B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посредством электронной почты – по адресу, указа</w:t>
            </w:r>
            <w:r w:rsidR="009A74E0">
              <w:rPr>
                <w:rFonts w:ascii="Times New Roman" w:hAnsi="Times New Roman"/>
                <w:sz w:val="28"/>
                <w:szCs w:val="28"/>
              </w:rPr>
              <w:t xml:space="preserve">нному в заявлении </w:t>
            </w:r>
            <w:r w:rsidR="009A74E0">
              <w:rPr>
                <w:rFonts w:ascii="Times New Roman" w:hAnsi="Times New Roman"/>
                <w:sz w:val="28"/>
                <w:szCs w:val="28"/>
              </w:rPr>
              <w:br/>
              <w:t xml:space="preserve">(в случае </w:t>
            </w:r>
            <w:proofErr w:type="spellStart"/>
            <w:r w:rsidR="009A74E0">
              <w:rPr>
                <w:rFonts w:ascii="Times New Roman" w:hAnsi="Times New Roman"/>
                <w:sz w:val="28"/>
                <w:szCs w:val="28"/>
              </w:rPr>
              <w:t>не</w:t>
            </w:r>
            <w:r w:rsidRPr="009A74E0">
              <w:rPr>
                <w:rFonts w:ascii="Times New Roman" w:hAnsi="Times New Roman"/>
                <w:sz w:val="28"/>
                <w:szCs w:val="28"/>
              </w:rPr>
              <w:t>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E222BC" w:rsidRPr="009A74E0" w:rsidRDefault="00E222B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w:t>
            </w:r>
            <w:r w:rsidR="009A74E0">
              <w:rPr>
                <w:rFonts w:ascii="Times New Roman" w:hAnsi="Times New Roman"/>
                <w:sz w:val="28"/>
                <w:szCs w:val="28"/>
              </w:rPr>
              <w:t> </w:t>
            </w:r>
            <w:r w:rsidRPr="009A74E0">
              <w:rPr>
                <w:rFonts w:ascii="Times New Roman" w:hAnsi="Times New Roman"/>
                <w:sz w:val="28"/>
                <w:szCs w:val="28"/>
              </w:rPr>
              <w:t xml:space="preserve">посредством почтового отправления – по адресу, указанному </w:t>
            </w:r>
            <w:r w:rsidRPr="009A74E0">
              <w:rPr>
                <w:rFonts w:ascii="Times New Roman" w:hAnsi="Times New Roman"/>
                <w:sz w:val="28"/>
                <w:szCs w:val="28"/>
              </w:rPr>
              <w:br/>
              <w:t>в заявлении (при отсутствии сведений об адресе электронной почты получателя</w:t>
            </w:r>
            <w:r w:rsidR="009A74E0">
              <w:rPr>
                <w:rFonts w:ascii="Times New Roman" w:hAnsi="Times New Roman"/>
                <w:sz w:val="28"/>
                <w:szCs w:val="28"/>
              </w:rPr>
              <w:t xml:space="preserve"> и в случае </w:t>
            </w:r>
            <w:proofErr w:type="spellStart"/>
            <w:r w:rsidR="009A74E0">
              <w:rPr>
                <w:rFonts w:ascii="Times New Roman" w:hAnsi="Times New Roman"/>
                <w:sz w:val="28"/>
                <w:szCs w:val="28"/>
              </w:rPr>
              <w:t>не</w:t>
            </w:r>
            <w:r w:rsidRPr="009A74E0">
              <w:rPr>
                <w:rFonts w:ascii="Times New Roman" w:hAnsi="Times New Roman"/>
                <w:sz w:val="28"/>
                <w:szCs w:val="28"/>
              </w:rPr>
              <w:t>обращения</w:t>
            </w:r>
            <w:proofErr w:type="spellEnd"/>
            <w:r w:rsidRPr="009A74E0">
              <w:rPr>
                <w:rFonts w:ascii="Times New Roman" w:hAnsi="Times New Roman"/>
                <w:sz w:val="28"/>
                <w:szCs w:val="28"/>
              </w:rPr>
              <w:t xml:space="preserve"> заявителя (представителя заявителя)</w:t>
            </w:r>
            <w:r w:rsidRPr="009A74E0">
              <w:rPr>
                <w:rFonts w:ascii="Times New Roman" w:hAnsi="Times New Roman"/>
                <w:sz w:val="28"/>
                <w:szCs w:val="28"/>
              </w:rPr>
              <w:br/>
              <w:t>за получением услуги через многофункциональный центр).</w:t>
            </w:r>
          </w:p>
          <w:p w:rsidR="00602248" w:rsidRPr="009A74E0" w:rsidRDefault="00602248"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w:t>
            </w:r>
            <w:r w:rsidR="002D12A9" w:rsidRPr="009A74E0">
              <w:rPr>
                <w:rFonts w:ascii="Times New Roman" w:hAnsi="Times New Roman"/>
                <w:sz w:val="28"/>
                <w:szCs w:val="28"/>
              </w:rPr>
              <w:t xml:space="preserve">получателя </w:t>
            </w:r>
            <w:r w:rsidR="00D7288A" w:rsidRPr="009A74E0">
              <w:rPr>
                <w:rFonts w:ascii="Times New Roman" w:hAnsi="Times New Roman"/>
                <w:sz w:val="28"/>
                <w:szCs w:val="28"/>
              </w:rPr>
              <w:t xml:space="preserve">доплаты к пенсии </w:t>
            </w:r>
            <w:r w:rsidRPr="009A74E0">
              <w:rPr>
                <w:rFonts w:ascii="Times New Roman" w:hAnsi="Times New Roman"/>
                <w:sz w:val="28"/>
                <w:szCs w:val="28"/>
              </w:rPr>
              <w:t xml:space="preserve">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w:t>
            </w:r>
            <w:r w:rsidR="002D12A9" w:rsidRPr="009A74E0">
              <w:rPr>
                <w:rFonts w:ascii="Times New Roman" w:hAnsi="Times New Roman"/>
                <w:sz w:val="28"/>
                <w:szCs w:val="28"/>
              </w:rPr>
              <w:t xml:space="preserve">приостановлении </w:t>
            </w:r>
            <w:r w:rsidR="008F2E04" w:rsidRPr="009A74E0">
              <w:rPr>
                <w:rFonts w:ascii="Times New Roman" w:hAnsi="Times New Roman"/>
                <w:sz w:val="28"/>
                <w:szCs w:val="28"/>
              </w:rPr>
              <w:t xml:space="preserve">доплаты к пенсии </w:t>
            </w:r>
            <w:r w:rsidRPr="009A74E0">
              <w:rPr>
                <w:rFonts w:ascii="Times New Roman" w:hAnsi="Times New Roman"/>
                <w:sz w:val="28"/>
                <w:szCs w:val="28"/>
              </w:rPr>
              <w:t>независимо</w:t>
            </w:r>
            <w:r w:rsidR="00D7288A" w:rsidRPr="009A74E0">
              <w:rPr>
                <w:rFonts w:ascii="Times New Roman" w:hAnsi="Times New Roman"/>
                <w:sz w:val="28"/>
                <w:szCs w:val="28"/>
              </w:rPr>
              <w:br/>
            </w:r>
            <w:r w:rsidRPr="009A74E0">
              <w:rPr>
                <w:rFonts w:ascii="Times New Roman" w:hAnsi="Times New Roman"/>
                <w:sz w:val="28"/>
                <w:szCs w:val="28"/>
              </w:rPr>
              <w:t xml:space="preserve">от способа подачи заявления направляет для размещения в личном </w:t>
            </w:r>
            <w:r w:rsidR="003B5BF1" w:rsidRPr="009A74E0">
              <w:rPr>
                <w:rFonts w:ascii="Times New Roman" w:hAnsi="Times New Roman"/>
                <w:sz w:val="28"/>
                <w:szCs w:val="28"/>
              </w:rPr>
              <w:t>кабинете получателя</w:t>
            </w:r>
            <w:r w:rsidRPr="009A74E0">
              <w:rPr>
                <w:rFonts w:ascii="Times New Roman" w:hAnsi="Times New Roman"/>
                <w:sz w:val="28"/>
                <w:szCs w:val="28"/>
              </w:rPr>
              <w:t xml:space="preserve"> </w:t>
            </w:r>
            <w:r w:rsidR="00D7288A" w:rsidRPr="009A74E0">
              <w:rPr>
                <w:rFonts w:ascii="Times New Roman" w:hAnsi="Times New Roman"/>
                <w:sz w:val="28"/>
                <w:szCs w:val="28"/>
              </w:rPr>
              <w:t xml:space="preserve">доплаты к пенсии </w:t>
            </w:r>
            <w:r w:rsidRPr="009A74E0">
              <w:rPr>
                <w:rFonts w:ascii="Times New Roman" w:hAnsi="Times New Roman"/>
                <w:sz w:val="28"/>
                <w:szCs w:val="28"/>
              </w:rPr>
              <w:t>на Едином портале статус о ходе предоставления услуги «</w:t>
            </w:r>
            <w:r w:rsidR="003B5BF1" w:rsidRPr="009A74E0">
              <w:rPr>
                <w:rFonts w:ascii="Times New Roman" w:hAnsi="Times New Roman"/>
                <w:sz w:val="28"/>
                <w:szCs w:val="28"/>
              </w:rPr>
              <w:t>предоставление услуги приостановлено</w:t>
            </w:r>
            <w:r w:rsidRPr="009A74E0">
              <w:rPr>
                <w:rFonts w:ascii="Times New Roman" w:hAnsi="Times New Roman"/>
                <w:sz w:val="28"/>
                <w:szCs w:val="28"/>
              </w:rPr>
              <w:t>» с</w:t>
            </w:r>
            <w:proofErr w:type="gramEnd"/>
            <w:r w:rsidRPr="009A74E0">
              <w:rPr>
                <w:rFonts w:ascii="Times New Roman" w:hAnsi="Times New Roman"/>
                <w:sz w:val="28"/>
                <w:szCs w:val="28"/>
              </w:rPr>
              <w:t xml:space="preserve"> уведомлением в электронной форме, содержащим мотивированное обоснование принятия </w:t>
            </w:r>
            <w:r w:rsidR="00232EB3" w:rsidRPr="009A74E0">
              <w:rPr>
                <w:rFonts w:ascii="Times New Roman" w:hAnsi="Times New Roman"/>
                <w:sz w:val="28"/>
                <w:szCs w:val="28"/>
              </w:rPr>
              <w:t xml:space="preserve">решения </w:t>
            </w:r>
            <w:r w:rsidR="00694DE8" w:rsidRPr="009A74E0">
              <w:rPr>
                <w:rFonts w:ascii="Times New Roman" w:hAnsi="Times New Roman"/>
                <w:sz w:val="28"/>
                <w:szCs w:val="28"/>
              </w:rPr>
              <w:t>о</w:t>
            </w:r>
            <w:r w:rsidRPr="009A74E0">
              <w:rPr>
                <w:rFonts w:ascii="Times New Roman" w:hAnsi="Times New Roman"/>
                <w:sz w:val="28"/>
                <w:szCs w:val="28"/>
              </w:rPr>
              <w:t xml:space="preserve"> </w:t>
            </w:r>
            <w:r w:rsidR="00694DE8" w:rsidRPr="009A74E0">
              <w:rPr>
                <w:rFonts w:ascii="Times New Roman" w:hAnsi="Times New Roman"/>
                <w:sz w:val="28"/>
                <w:szCs w:val="28"/>
              </w:rPr>
              <w:t>приостановлении</w:t>
            </w:r>
            <w:r w:rsidRPr="009A74E0">
              <w:rPr>
                <w:rFonts w:ascii="Times New Roman" w:hAnsi="Times New Roman"/>
                <w:sz w:val="28"/>
                <w:szCs w:val="28"/>
              </w:rPr>
              <w:t xml:space="preserve"> </w:t>
            </w:r>
            <w:r w:rsidR="00232EB3" w:rsidRPr="009A74E0">
              <w:rPr>
                <w:rFonts w:ascii="Times New Roman" w:hAnsi="Times New Roman"/>
                <w:sz w:val="28"/>
                <w:szCs w:val="28"/>
              </w:rPr>
              <w:t>доплаты к пенсии</w:t>
            </w:r>
            <w:r w:rsidRPr="009A74E0">
              <w:rPr>
                <w:rFonts w:ascii="Times New Roman" w:hAnsi="Times New Roman"/>
                <w:sz w:val="28"/>
                <w:szCs w:val="28"/>
              </w:rPr>
              <w:t>, с указанием оснований его принятия и порядка его обжалования</w:t>
            </w:r>
            <w:proofErr w:type="gramStart"/>
            <w:r w:rsidRPr="009A74E0">
              <w:rPr>
                <w:rFonts w:ascii="Times New Roman" w:hAnsi="Times New Roman"/>
                <w:sz w:val="28"/>
                <w:szCs w:val="28"/>
              </w:rPr>
              <w:t>.»;</w:t>
            </w:r>
            <w:proofErr w:type="gramEnd"/>
          </w:p>
          <w:p w:rsidR="00EE6D40" w:rsidRPr="009A74E0" w:rsidRDefault="00F3741E"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746B08" w:rsidRPr="009A74E0">
              <w:rPr>
                <w:rFonts w:ascii="Times New Roman" w:hAnsi="Times New Roman"/>
                <w:sz w:val="28"/>
                <w:szCs w:val="28"/>
              </w:rPr>
              <w:t xml:space="preserve">в </w:t>
            </w:r>
            <w:r w:rsidR="00EE6D40" w:rsidRPr="009A74E0">
              <w:rPr>
                <w:rFonts w:ascii="Times New Roman" w:hAnsi="Times New Roman"/>
                <w:sz w:val="28"/>
                <w:szCs w:val="28"/>
              </w:rPr>
              <w:t>пункт</w:t>
            </w:r>
            <w:r w:rsidR="00746B08" w:rsidRPr="009A74E0">
              <w:rPr>
                <w:rFonts w:ascii="Times New Roman" w:hAnsi="Times New Roman"/>
                <w:sz w:val="28"/>
                <w:szCs w:val="28"/>
              </w:rPr>
              <w:t>е</w:t>
            </w:r>
            <w:r w:rsidR="00EE6D40" w:rsidRPr="009A74E0">
              <w:rPr>
                <w:rFonts w:ascii="Times New Roman" w:hAnsi="Times New Roman"/>
                <w:sz w:val="28"/>
                <w:szCs w:val="28"/>
              </w:rPr>
              <w:t xml:space="preserve"> </w:t>
            </w:r>
            <w:r w:rsidR="00550D11" w:rsidRPr="009A74E0">
              <w:rPr>
                <w:rFonts w:ascii="Times New Roman" w:hAnsi="Times New Roman"/>
                <w:sz w:val="28"/>
                <w:szCs w:val="28"/>
              </w:rPr>
              <w:t>10</w:t>
            </w:r>
            <w:r w:rsidR="00746B08" w:rsidRPr="009A74E0">
              <w:rPr>
                <w:rFonts w:ascii="Times New Roman" w:hAnsi="Times New Roman"/>
                <w:sz w:val="28"/>
                <w:szCs w:val="28"/>
              </w:rPr>
              <w:t>:</w:t>
            </w:r>
            <w:r w:rsidR="00EE6D40" w:rsidRPr="009A74E0">
              <w:rPr>
                <w:rFonts w:ascii="Times New Roman" w:hAnsi="Times New Roman"/>
                <w:sz w:val="28"/>
                <w:szCs w:val="28"/>
              </w:rPr>
              <w:t xml:space="preserve"> </w:t>
            </w:r>
          </w:p>
          <w:p w:rsidR="00746B08" w:rsidRPr="009A74E0" w:rsidRDefault="006A3ACE"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а</w:t>
            </w:r>
            <w:r w:rsidR="00746B08" w:rsidRPr="009A74E0">
              <w:rPr>
                <w:rFonts w:ascii="Times New Roman" w:hAnsi="Times New Roman"/>
                <w:sz w:val="28"/>
                <w:szCs w:val="28"/>
              </w:rPr>
              <w:t xml:space="preserve">бзац </w:t>
            </w:r>
            <w:r w:rsidR="00F31B15" w:rsidRPr="009A74E0">
              <w:rPr>
                <w:rFonts w:ascii="Times New Roman" w:hAnsi="Times New Roman"/>
                <w:sz w:val="28"/>
                <w:szCs w:val="28"/>
              </w:rPr>
              <w:t xml:space="preserve">шестой </w:t>
            </w:r>
            <w:r w:rsidR="00694D67" w:rsidRPr="009A74E0">
              <w:rPr>
                <w:rFonts w:ascii="Times New Roman" w:hAnsi="Times New Roman"/>
                <w:sz w:val="28"/>
                <w:szCs w:val="28"/>
              </w:rPr>
              <w:t>заменить текстом следующего содержания:</w:t>
            </w:r>
          </w:p>
          <w:p w:rsidR="00091DAD" w:rsidRPr="009A74E0" w:rsidRDefault="00746B08"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w:t>
            </w:r>
            <w:r w:rsidR="0079277A" w:rsidRPr="009A74E0">
              <w:rPr>
                <w:rFonts w:ascii="Times New Roman" w:hAnsi="Times New Roman"/>
                <w:sz w:val="28"/>
                <w:szCs w:val="28"/>
              </w:rPr>
              <w:t xml:space="preserve">получателю </w:t>
            </w:r>
            <w:r w:rsidR="00F3741E" w:rsidRPr="009A74E0">
              <w:rPr>
                <w:rFonts w:ascii="Times New Roman" w:hAnsi="Times New Roman"/>
                <w:sz w:val="28"/>
                <w:szCs w:val="28"/>
              </w:rPr>
              <w:t xml:space="preserve">доплаты к пенсии </w:t>
            </w:r>
            <w:r w:rsidRPr="009A74E0">
              <w:rPr>
                <w:rFonts w:ascii="Times New Roman" w:hAnsi="Times New Roman"/>
                <w:sz w:val="28"/>
                <w:szCs w:val="28"/>
              </w:rPr>
              <w:t>уведомление о п</w:t>
            </w:r>
            <w:r w:rsidR="00DC38EF" w:rsidRPr="009A74E0">
              <w:rPr>
                <w:rFonts w:ascii="Times New Roman" w:hAnsi="Times New Roman"/>
                <w:sz w:val="28"/>
                <w:szCs w:val="28"/>
              </w:rPr>
              <w:t>рекращении</w:t>
            </w:r>
            <w:r w:rsidRPr="009A74E0">
              <w:rPr>
                <w:rFonts w:ascii="Times New Roman" w:hAnsi="Times New Roman"/>
                <w:sz w:val="28"/>
                <w:szCs w:val="28"/>
              </w:rPr>
              <w:t xml:space="preserve"> </w:t>
            </w:r>
            <w:r w:rsidR="00363AFE" w:rsidRPr="009A74E0">
              <w:rPr>
                <w:rFonts w:ascii="Times New Roman" w:hAnsi="Times New Roman"/>
                <w:sz w:val="28"/>
                <w:szCs w:val="28"/>
              </w:rPr>
              <w:t xml:space="preserve">доплаты к пенсии </w:t>
            </w:r>
            <w:r w:rsidRPr="009A74E0">
              <w:rPr>
                <w:rFonts w:ascii="Times New Roman" w:hAnsi="Times New Roman"/>
                <w:sz w:val="28"/>
                <w:szCs w:val="28"/>
              </w:rPr>
              <w:t xml:space="preserve">в течение 10 рабочих дней, следующих за днем принятия соответствующего решения, </w:t>
            </w:r>
            <w:r w:rsidR="00BD4B94" w:rsidRPr="009A74E0">
              <w:rPr>
                <w:rFonts w:ascii="Times New Roman" w:hAnsi="Times New Roman"/>
                <w:sz w:val="28"/>
                <w:szCs w:val="28"/>
              </w:rPr>
              <w:t xml:space="preserve">по обстоятельству, указанному в абзаце втором настоящего пункта, </w:t>
            </w:r>
            <w:r w:rsidRPr="009A74E0">
              <w:rPr>
                <w:rFonts w:ascii="Times New Roman" w:hAnsi="Times New Roman"/>
                <w:sz w:val="28"/>
                <w:szCs w:val="28"/>
              </w:rPr>
              <w:t>одним из следующих способов:</w:t>
            </w:r>
          </w:p>
          <w:p w:rsidR="00091DAD" w:rsidRPr="009A74E0" w:rsidRDefault="00091DA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получателю (в</w:t>
            </w:r>
            <w:r w:rsidR="00B2293C" w:rsidRPr="009A74E0">
              <w:rPr>
                <w:rFonts w:ascii="Times New Roman" w:hAnsi="Times New Roman"/>
                <w:sz w:val="28"/>
                <w:szCs w:val="28"/>
              </w:rPr>
              <w:t xml:space="preserve"> случае обращения за получением</w:t>
            </w:r>
            <w:r w:rsidRPr="009A74E0">
              <w:rPr>
                <w:rFonts w:ascii="Times New Roman" w:hAnsi="Times New Roman"/>
                <w:sz w:val="28"/>
                <w:szCs w:val="28"/>
              </w:rPr>
              <w:t xml:space="preserve"> услуги через многофункциональный центр);</w:t>
            </w:r>
          </w:p>
          <w:p w:rsidR="00091DAD" w:rsidRPr="009A74E0" w:rsidRDefault="00091DA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w:t>
            </w:r>
            <w:r w:rsidR="00B2293C" w:rsidRPr="009A74E0">
              <w:rPr>
                <w:rFonts w:ascii="Times New Roman" w:hAnsi="Times New Roman"/>
                <w:sz w:val="28"/>
                <w:szCs w:val="28"/>
              </w:rPr>
              <w:t>–</w:t>
            </w:r>
            <w:r w:rsidRPr="009A74E0">
              <w:rPr>
                <w:rFonts w:ascii="Times New Roman" w:hAnsi="Times New Roman"/>
                <w:sz w:val="28"/>
                <w:szCs w:val="28"/>
              </w:rPr>
              <w:t xml:space="preserve"> по адресу, указанному в заявлении </w:t>
            </w:r>
            <w:r w:rsidR="00B2293C" w:rsidRPr="009A74E0">
              <w:rPr>
                <w:rFonts w:ascii="Times New Roman" w:hAnsi="Times New Roman"/>
                <w:sz w:val="28"/>
                <w:szCs w:val="28"/>
              </w:rPr>
              <w:br/>
            </w:r>
            <w:r w:rsidR="009A74E0">
              <w:rPr>
                <w:rFonts w:ascii="Times New Roman" w:hAnsi="Times New Roman"/>
                <w:sz w:val="28"/>
                <w:szCs w:val="28"/>
              </w:rPr>
              <w:t xml:space="preserve">(в случае </w:t>
            </w:r>
            <w:proofErr w:type="spellStart"/>
            <w:r w:rsidR="009A74E0">
              <w:rPr>
                <w:rFonts w:ascii="Times New Roman" w:hAnsi="Times New Roman"/>
                <w:sz w:val="28"/>
                <w:szCs w:val="28"/>
              </w:rPr>
              <w:t>не</w:t>
            </w:r>
            <w:r w:rsidRPr="009A74E0">
              <w:rPr>
                <w:rFonts w:ascii="Times New Roman" w:hAnsi="Times New Roman"/>
                <w:sz w:val="28"/>
                <w:szCs w:val="28"/>
              </w:rPr>
              <w:t>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091DAD"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091DAD" w:rsidRPr="009A74E0">
              <w:rPr>
                <w:rFonts w:ascii="Times New Roman" w:hAnsi="Times New Roman"/>
                <w:sz w:val="28"/>
                <w:szCs w:val="28"/>
              </w:rPr>
              <w:t xml:space="preserve">посредством почтового отправления </w:t>
            </w:r>
            <w:r w:rsidR="00B2293C" w:rsidRPr="009A74E0">
              <w:rPr>
                <w:rFonts w:ascii="Times New Roman" w:hAnsi="Times New Roman"/>
                <w:sz w:val="28"/>
                <w:szCs w:val="28"/>
              </w:rPr>
              <w:t>–</w:t>
            </w:r>
            <w:r w:rsidR="00091DAD" w:rsidRPr="009A74E0">
              <w:rPr>
                <w:rFonts w:ascii="Times New Roman" w:hAnsi="Times New Roman"/>
                <w:sz w:val="28"/>
                <w:szCs w:val="28"/>
              </w:rPr>
              <w:t xml:space="preserve"> по адресу, указанному</w:t>
            </w:r>
            <w:r w:rsidR="00B2293C" w:rsidRPr="009A74E0">
              <w:rPr>
                <w:rFonts w:ascii="Times New Roman" w:hAnsi="Times New Roman"/>
                <w:sz w:val="28"/>
                <w:szCs w:val="28"/>
              </w:rPr>
              <w:br/>
            </w:r>
            <w:r w:rsidR="00091DAD" w:rsidRPr="009A74E0">
              <w:rPr>
                <w:rFonts w:ascii="Times New Roman" w:hAnsi="Times New Roman"/>
                <w:sz w:val="28"/>
                <w:szCs w:val="28"/>
              </w:rPr>
              <w:t>в заявлении (при отсутствии сведений об адресе электронной</w:t>
            </w:r>
            <w:r>
              <w:rPr>
                <w:rFonts w:ascii="Times New Roman" w:hAnsi="Times New Roman"/>
                <w:sz w:val="28"/>
                <w:szCs w:val="28"/>
              </w:rPr>
              <w:t xml:space="preserve"> почты получателя и в случае </w:t>
            </w:r>
            <w:proofErr w:type="spellStart"/>
            <w:r>
              <w:rPr>
                <w:rFonts w:ascii="Times New Roman" w:hAnsi="Times New Roman"/>
                <w:sz w:val="28"/>
                <w:szCs w:val="28"/>
              </w:rPr>
              <w:t>не</w:t>
            </w:r>
            <w:r w:rsidR="00091DAD" w:rsidRPr="009A74E0">
              <w:rPr>
                <w:rFonts w:ascii="Times New Roman" w:hAnsi="Times New Roman"/>
                <w:sz w:val="28"/>
                <w:szCs w:val="28"/>
              </w:rPr>
              <w:t>обращения</w:t>
            </w:r>
            <w:proofErr w:type="spellEnd"/>
            <w:r w:rsidR="00091DAD" w:rsidRPr="009A74E0">
              <w:rPr>
                <w:rFonts w:ascii="Times New Roman" w:hAnsi="Times New Roman"/>
                <w:sz w:val="28"/>
                <w:szCs w:val="28"/>
              </w:rPr>
              <w:t xml:space="preserve"> заявителя (представителя заявителя) </w:t>
            </w:r>
            <w:r w:rsidR="00B2293C" w:rsidRPr="009A74E0">
              <w:rPr>
                <w:rFonts w:ascii="Times New Roman" w:hAnsi="Times New Roman"/>
                <w:sz w:val="28"/>
                <w:szCs w:val="28"/>
              </w:rPr>
              <w:br/>
            </w:r>
            <w:r w:rsidR="00091DAD" w:rsidRPr="009A74E0">
              <w:rPr>
                <w:rFonts w:ascii="Times New Roman" w:hAnsi="Times New Roman"/>
                <w:sz w:val="28"/>
                <w:szCs w:val="28"/>
              </w:rPr>
              <w:t>за получением услуги через многофункциональный центр)</w:t>
            </w:r>
            <w:proofErr w:type="gramStart"/>
            <w:r w:rsidR="00091DAD" w:rsidRPr="009A74E0">
              <w:rPr>
                <w:rFonts w:ascii="Times New Roman" w:hAnsi="Times New Roman"/>
                <w:sz w:val="28"/>
                <w:szCs w:val="28"/>
              </w:rPr>
              <w:t>.</w:t>
            </w:r>
            <w:r w:rsidR="00B2293C" w:rsidRPr="009A74E0">
              <w:rPr>
                <w:rFonts w:ascii="Times New Roman" w:hAnsi="Times New Roman"/>
                <w:sz w:val="28"/>
                <w:szCs w:val="28"/>
              </w:rPr>
              <w:t>»</w:t>
            </w:r>
            <w:proofErr w:type="gramEnd"/>
            <w:r w:rsidR="00B2293C" w:rsidRPr="009A74E0">
              <w:rPr>
                <w:rFonts w:ascii="Times New Roman" w:hAnsi="Times New Roman"/>
                <w:sz w:val="28"/>
                <w:szCs w:val="28"/>
              </w:rPr>
              <w:t>;</w:t>
            </w:r>
          </w:p>
          <w:p w:rsidR="00B67563" w:rsidRPr="009A74E0" w:rsidRDefault="00B6756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дополнить </w:t>
            </w:r>
            <w:r w:rsidR="00207154" w:rsidRPr="009A74E0">
              <w:rPr>
                <w:rFonts w:ascii="Times New Roman" w:hAnsi="Times New Roman"/>
                <w:sz w:val="28"/>
                <w:szCs w:val="28"/>
              </w:rPr>
              <w:t>абзацами</w:t>
            </w:r>
            <w:r w:rsidRPr="009A74E0">
              <w:rPr>
                <w:rFonts w:ascii="Times New Roman" w:hAnsi="Times New Roman"/>
                <w:sz w:val="28"/>
                <w:szCs w:val="28"/>
              </w:rPr>
              <w:t xml:space="preserve"> следующего содержания:</w:t>
            </w:r>
          </w:p>
          <w:p w:rsidR="00EE6D40" w:rsidRPr="009A74E0" w:rsidRDefault="00B6756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w:t>
            </w:r>
            <w:r w:rsidR="00EE6D40" w:rsidRPr="009A74E0">
              <w:rPr>
                <w:rFonts w:ascii="Times New Roman" w:hAnsi="Times New Roman"/>
                <w:sz w:val="28"/>
                <w:szCs w:val="28"/>
              </w:rPr>
              <w:t>При наличии у получателя</w:t>
            </w:r>
            <w:r w:rsidR="008C64B2" w:rsidRPr="009A74E0">
              <w:rPr>
                <w:rFonts w:ascii="Times New Roman" w:hAnsi="Times New Roman"/>
                <w:sz w:val="28"/>
                <w:szCs w:val="28"/>
              </w:rPr>
              <w:t xml:space="preserve"> доплаты к пенсии </w:t>
            </w:r>
            <w:r w:rsidR="00EE6D40" w:rsidRPr="009A74E0">
              <w:rPr>
                <w:rFonts w:ascii="Times New Roman" w:hAnsi="Times New Roman"/>
                <w:sz w:val="28"/>
                <w:szCs w:val="28"/>
              </w:rPr>
              <w:t xml:space="preserve">подтвержденной учетной записи на Едином портале государственное казенное учреждение Рязанской области </w:t>
            </w:r>
            <w:r w:rsidR="00B7471B" w:rsidRPr="009A74E0">
              <w:rPr>
                <w:rFonts w:ascii="Times New Roman" w:hAnsi="Times New Roman"/>
                <w:sz w:val="28"/>
                <w:szCs w:val="28"/>
              </w:rPr>
              <w:t>«</w:t>
            </w:r>
            <w:r w:rsidR="00EE6D40" w:rsidRPr="009A74E0">
              <w:rPr>
                <w:rFonts w:ascii="Times New Roman" w:hAnsi="Times New Roman"/>
                <w:sz w:val="28"/>
                <w:szCs w:val="28"/>
              </w:rPr>
              <w:t>Управление социальной защиты населения Рязанской области</w:t>
            </w:r>
            <w:r w:rsidR="00B7471B" w:rsidRPr="009A74E0">
              <w:rPr>
                <w:rFonts w:ascii="Times New Roman" w:hAnsi="Times New Roman"/>
                <w:sz w:val="28"/>
                <w:szCs w:val="28"/>
              </w:rPr>
              <w:t>»</w:t>
            </w:r>
            <w:r w:rsidR="00EE6D40" w:rsidRPr="009A74E0">
              <w:rPr>
                <w:rFonts w:ascii="Times New Roman" w:hAnsi="Times New Roman"/>
                <w:sz w:val="28"/>
                <w:szCs w:val="28"/>
              </w:rPr>
              <w:t xml:space="preserve"> в день принятия решения о прекращении </w:t>
            </w:r>
            <w:r w:rsidR="008C64B2" w:rsidRPr="009A74E0">
              <w:rPr>
                <w:rFonts w:ascii="Times New Roman" w:hAnsi="Times New Roman"/>
                <w:sz w:val="28"/>
                <w:szCs w:val="28"/>
              </w:rPr>
              <w:t>доплаты</w:t>
            </w:r>
            <w:r w:rsidR="00911EB9" w:rsidRPr="009A74E0">
              <w:rPr>
                <w:rFonts w:ascii="Times New Roman" w:hAnsi="Times New Roman"/>
                <w:sz w:val="28"/>
                <w:szCs w:val="28"/>
              </w:rPr>
              <w:t xml:space="preserve"> </w:t>
            </w:r>
            <w:r w:rsidR="008C64B2" w:rsidRPr="009A74E0">
              <w:rPr>
                <w:rFonts w:ascii="Times New Roman" w:hAnsi="Times New Roman"/>
                <w:sz w:val="28"/>
                <w:szCs w:val="28"/>
              </w:rPr>
              <w:t xml:space="preserve">к пенсии </w:t>
            </w:r>
            <w:r w:rsidR="00B67571" w:rsidRPr="009A74E0">
              <w:rPr>
                <w:rFonts w:ascii="Times New Roman" w:hAnsi="Times New Roman"/>
                <w:sz w:val="28"/>
                <w:szCs w:val="28"/>
              </w:rPr>
              <w:t xml:space="preserve">по обстоятельству, указанному в </w:t>
            </w:r>
            <w:hyperlink r:id="rId20" w:history="1">
              <w:r w:rsidR="00B67571" w:rsidRPr="009A74E0">
                <w:rPr>
                  <w:rFonts w:ascii="Times New Roman" w:hAnsi="Times New Roman"/>
                  <w:sz w:val="28"/>
                  <w:szCs w:val="28"/>
                </w:rPr>
                <w:t>абзаце втором</w:t>
              </w:r>
            </w:hyperlink>
            <w:r w:rsidR="00B67571" w:rsidRPr="009A74E0">
              <w:rPr>
                <w:rFonts w:ascii="Times New Roman" w:hAnsi="Times New Roman"/>
                <w:sz w:val="28"/>
                <w:szCs w:val="28"/>
              </w:rPr>
              <w:t xml:space="preserve"> настоящего пункта, </w:t>
            </w:r>
            <w:r w:rsidR="00EE6D40" w:rsidRPr="009A74E0">
              <w:rPr>
                <w:rFonts w:ascii="Times New Roman" w:hAnsi="Times New Roman"/>
                <w:sz w:val="28"/>
                <w:szCs w:val="28"/>
              </w:rPr>
              <w:t xml:space="preserve">независимо от способа подачи заявления </w:t>
            </w:r>
            <w:r w:rsidR="00C305D2" w:rsidRPr="009A74E0">
              <w:rPr>
                <w:rFonts w:ascii="Times New Roman" w:hAnsi="Times New Roman"/>
                <w:sz w:val="28"/>
                <w:szCs w:val="28"/>
              </w:rPr>
              <w:t xml:space="preserve">направляет для </w:t>
            </w:r>
            <w:r w:rsidR="00EE6D40" w:rsidRPr="009A74E0">
              <w:rPr>
                <w:rFonts w:ascii="Times New Roman" w:hAnsi="Times New Roman"/>
                <w:sz w:val="28"/>
                <w:szCs w:val="28"/>
              </w:rPr>
              <w:t>размещ</w:t>
            </w:r>
            <w:r w:rsidR="00C305D2" w:rsidRPr="009A74E0">
              <w:rPr>
                <w:rFonts w:ascii="Times New Roman" w:hAnsi="Times New Roman"/>
                <w:sz w:val="28"/>
                <w:szCs w:val="28"/>
              </w:rPr>
              <w:t>ения</w:t>
            </w:r>
            <w:r w:rsidR="00EE6D40" w:rsidRPr="009A74E0">
              <w:rPr>
                <w:rFonts w:ascii="Times New Roman" w:hAnsi="Times New Roman"/>
                <w:sz w:val="28"/>
                <w:szCs w:val="28"/>
              </w:rPr>
              <w:t xml:space="preserve"> в личном кабинете получателя </w:t>
            </w:r>
            <w:r w:rsidR="00C4310D" w:rsidRPr="009A74E0">
              <w:rPr>
                <w:rFonts w:ascii="Times New Roman" w:hAnsi="Times New Roman"/>
                <w:sz w:val="28"/>
                <w:szCs w:val="28"/>
              </w:rPr>
              <w:t xml:space="preserve">доплаты к пенсии </w:t>
            </w:r>
            <w:r w:rsidR="00EE6D40" w:rsidRPr="009A74E0">
              <w:rPr>
                <w:rFonts w:ascii="Times New Roman" w:hAnsi="Times New Roman"/>
                <w:sz w:val="28"/>
                <w:szCs w:val="28"/>
              </w:rPr>
              <w:t>на Едином портале статус</w:t>
            </w:r>
            <w:proofErr w:type="gramEnd"/>
            <w:r w:rsidR="00EE6D40" w:rsidRPr="009A74E0">
              <w:rPr>
                <w:rFonts w:ascii="Times New Roman" w:hAnsi="Times New Roman"/>
                <w:sz w:val="28"/>
                <w:szCs w:val="28"/>
              </w:rPr>
              <w:t xml:space="preserve"> </w:t>
            </w:r>
            <w:r w:rsidR="002F43BF" w:rsidRPr="009A74E0">
              <w:rPr>
                <w:rFonts w:ascii="Times New Roman" w:hAnsi="Times New Roman"/>
                <w:sz w:val="28"/>
                <w:szCs w:val="28"/>
              </w:rPr>
              <w:t xml:space="preserve">о ходе предоставления услуги </w:t>
            </w:r>
            <w:r w:rsidR="00C764FF" w:rsidRPr="009A74E0">
              <w:rPr>
                <w:rFonts w:ascii="Times New Roman" w:hAnsi="Times New Roman"/>
                <w:sz w:val="28"/>
                <w:szCs w:val="28"/>
              </w:rPr>
              <w:t>«</w:t>
            </w:r>
            <w:r w:rsidR="00EE6D40" w:rsidRPr="009A74E0">
              <w:rPr>
                <w:rFonts w:ascii="Times New Roman" w:hAnsi="Times New Roman"/>
                <w:sz w:val="28"/>
                <w:szCs w:val="28"/>
              </w:rPr>
              <w:t>предоставление услуги прекращено</w:t>
            </w:r>
            <w:r w:rsidR="00C764FF" w:rsidRPr="009A74E0">
              <w:rPr>
                <w:rFonts w:ascii="Times New Roman" w:hAnsi="Times New Roman"/>
                <w:sz w:val="28"/>
                <w:szCs w:val="28"/>
              </w:rPr>
              <w:t xml:space="preserve">» </w:t>
            </w:r>
            <w:r w:rsidR="007B318F" w:rsidRPr="009A74E0">
              <w:rPr>
                <w:rFonts w:ascii="Times New Roman" w:hAnsi="Times New Roman"/>
                <w:sz w:val="28"/>
                <w:szCs w:val="28"/>
              </w:rPr>
              <w:t xml:space="preserve">с уведомлением в электронной форме, содержащим мотивированное обоснованием принятия соответствующего решения, с указанием оснований его принятия </w:t>
            </w:r>
            <w:r w:rsidR="0080528E" w:rsidRPr="009A74E0">
              <w:rPr>
                <w:rFonts w:ascii="Times New Roman" w:hAnsi="Times New Roman"/>
                <w:sz w:val="28"/>
                <w:szCs w:val="28"/>
              </w:rPr>
              <w:t>и порядка его обжалования.</w:t>
            </w:r>
          </w:p>
          <w:p w:rsidR="005C48EA" w:rsidRPr="009A74E0" w:rsidRDefault="005C48EA" w:rsidP="009A74E0">
            <w:pPr>
              <w:autoSpaceDE w:val="0"/>
              <w:autoSpaceDN w:val="0"/>
              <w:adjustRightInd w:val="0"/>
              <w:spacing w:line="230" w:lineRule="auto"/>
              <w:ind w:firstLine="709"/>
              <w:jc w:val="both"/>
              <w:rPr>
                <w:rFonts w:ascii="Times New Roman" w:hAnsi="Times New Roman"/>
                <w:sz w:val="28"/>
                <w:szCs w:val="28"/>
              </w:rPr>
            </w:pPr>
            <w:proofErr w:type="gramStart"/>
            <w:r w:rsidRPr="009A74E0">
              <w:rPr>
                <w:rFonts w:ascii="Times New Roman" w:hAnsi="Times New Roman"/>
                <w:sz w:val="28"/>
                <w:szCs w:val="28"/>
              </w:rPr>
              <w:t>Направление для размещения в личном кабинете заявителя (представителя заявителя</w:t>
            </w:r>
            <w:r w:rsidR="0025774A" w:rsidRPr="009A74E0">
              <w:rPr>
                <w:rFonts w:ascii="Times New Roman" w:hAnsi="Times New Roman"/>
                <w:sz w:val="28"/>
                <w:szCs w:val="28"/>
              </w:rPr>
              <w:t xml:space="preserve">), получателя </w:t>
            </w:r>
            <w:r w:rsidR="00C4310D" w:rsidRPr="009A74E0">
              <w:rPr>
                <w:rFonts w:ascii="Times New Roman" w:hAnsi="Times New Roman"/>
                <w:sz w:val="28"/>
                <w:szCs w:val="28"/>
              </w:rPr>
              <w:t xml:space="preserve">доплаты к пенсии </w:t>
            </w:r>
            <w:r w:rsidRPr="009A74E0">
              <w:rPr>
                <w:rFonts w:ascii="Times New Roman" w:hAnsi="Times New Roman"/>
                <w:sz w:val="28"/>
                <w:szCs w:val="28"/>
              </w:rPr>
              <w:t xml:space="preserve">на Едином портале статусов о ходе предоставления услуги, мотивированных обоснований принятия решений и иной информации осуществляется в соответствии </w:t>
            </w:r>
            <w:r w:rsidR="00C4310D" w:rsidRPr="009A74E0">
              <w:rPr>
                <w:rFonts w:ascii="Times New Roman" w:hAnsi="Times New Roman"/>
                <w:sz w:val="28"/>
                <w:szCs w:val="28"/>
              </w:rPr>
              <w:br/>
            </w:r>
            <w:r w:rsidRPr="009A74E0">
              <w:rPr>
                <w:rFonts w:ascii="Times New Roman" w:hAnsi="Times New Roman"/>
                <w:sz w:val="28"/>
                <w:szCs w:val="28"/>
              </w:rPr>
              <w:t xml:space="preserve">с требованиями </w:t>
            </w:r>
            <w:hyperlink r:id="rId21" w:history="1">
              <w:r w:rsidRPr="009A74E0">
                <w:rPr>
                  <w:rFonts w:ascii="Times New Roman" w:hAnsi="Times New Roman"/>
                  <w:sz w:val="28"/>
                  <w:szCs w:val="28"/>
                </w:rPr>
                <w:t>постановления</w:t>
              </w:r>
            </w:hyperlink>
            <w:r w:rsidRPr="009A74E0">
              <w:rPr>
                <w:rFonts w:ascii="Times New Roman" w:hAnsi="Times New Roman"/>
                <w:sz w:val="28"/>
                <w:szCs w:val="28"/>
              </w:rPr>
              <w:t xml:space="preserve"> Правительства Российской Федерации </w:t>
            </w:r>
            <w:r w:rsidR="00C4310D" w:rsidRPr="009A74E0">
              <w:rPr>
                <w:rFonts w:ascii="Times New Roman" w:hAnsi="Times New Roman"/>
                <w:sz w:val="28"/>
                <w:szCs w:val="28"/>
              </w:rPr>
              <w:br/>
            </w:r>
            <w:r w:rsidRPr="009A74E0">
              <w:rPr>
                <w:rFonts w:ascii="Times New Roman" w:hAnsi="Times New Roman"/>
                <w:sz w:val="28"/>
                <w:szCs w:val="28"/>
              </w:rPr>
              <w:t xml:space="preserve">от </w:t>
            </w:r>
            <w:r w:rsidR="00113636" w:rsidRPr="009A74E0">
              <w:rPr>
                <w:rFonts w:ascii="Times New Roman" w:hAnsi="Times New Roman"/>
                <w:sz w:val="28"/>
                <w:szCs w:val="28"/>
              </w:rPr>
              <w:t>0</w:t>
            </w:r>
            <w:r w:rsidRPr="009A74E0">
              <w:rPr>
                <w:rFonts w:ascii="Times New Roman" w:hAnsi="Times New Roman"/>
                <w:sz w:val="28"/>
                <w:szCs w:val="28"/>
              </w:rPr>
              <w:t xml:space="preserve">1 марта 2022 г. № 277 «О направлении в личный кабинет заявителя </w:t>
            </w:r>
            <w:r w:rsidR="00A64B50" w:rsidRPr="009A74E0">
              <w:rPr>
                <w:rFonts w:ascii="Times New Roman" w:hAnsi="Times New Roman"/>
                <w:sz w:val="28"/>
                <w:szCs w:val="28"/>
              </w:rPr>
              <w:br/>
            </w:r>
            <w:r w:rsidRPr="009A74E0">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w:t>
            </w:r>
            <w:proofErr w:type="gramEnd"/>
            <w:r w:rsidRPr="009A74E0">
              <w:rPr>
                <w:rFonts w:ascii="Times New Roman" w:hAnsi="Times New Roman"/>
                <w:sz w:val="28"/>
                <w:szCs w:val="28"/>
              </w:rPr>
              <w:t xml:space="preserve"> (</w:t>
            </w:r>
            <w:proofErr w:type="gramStart"/>
            <w:r w:rsidRPr="009A74E0">
              <w:rPr>
                <w:rFonts w:ascii="Times New Roman" w:hAnsi="Times New Roman"/>
                <w:sz w:val="28"/>
                <w:szCs w:val="28"/>
              </w:rPr>
              <w:t>функций)» сведений о ходе выполнения запроса о</w:t>
            </w:r>
            <w:r w:rsidR="00AD3843" w:rsidRPr="009A74E0">
              <w:rPr>
                <w:rFonts w:ascii="Times New Roman" w:hAnsi="Times New Roman"/>
                <w:sz w:val="28"/>
                <w:szCs w:val="28"/>
              </w:rPr>
              <w:t xml:space="preserve"> предоставлении государственной </w:t>
            </w:r>
            <w:r w:rsidRPr="009A74E0">
              <w:rPr>
                <w:rFonts w:ascii="Times New Roman" w:hAnsi="Times New Roman"/>
                <w:sz w:val="28"/>
                <w:szCs w:val="28"/>
              </w:rPr>
              <w:t xml:space="preserve">или муниципальной услуги, заявления о предоставлении услуги, указанной в </w:t>
            </w:r>
            <w:hyperlink r:id="rId22" w:history="1">
              <w:r w:rsidRPr="009A74E0">
                <w:rPr>
                  <w:rFonts w:ascii="Times New Roman" w:hAnsi="Times New Roman"/>
                  <w:sz w:val="28"/>
                  <w:szCs w:val="28"/>
                </w:rPr>
                <w:t>части 3 статьи 1</w:t>
              </w:r>
            </w:hyperlink>
            <w:r w:rsidRPr="009A74E0">
              <w:rPr>
                <w:rFonts w:ascii="Times New Roman" w:hAnsi="Times New Roman"/>
                <w:sz w:val="28"/>
                <w:szCs w:val="28"/>
              </w:rPr>
              <w:t xml:space="preserve"> Федерального закона </w:t>
            </w:r>
            <w:r w:rsidR="00AF6CB6" w:rsidRPr="009A74E0">
              <w:rPr>
                <w:rFonts w:ascii="Times New Roman" w:hAnsi="Times New Roman"/>
                <w:sz w:val="28"/>
                <w:szCs w:val="28"/>
              </w:rPr>
              <w:t xml:space="preserve">от 27 июля 2010 года № 210-ФЗ </w:t>
            </w:r>
            <w:r w:rsidRPr="009A74E0">
              <w:rPr>
                <w:rFonts w:ascii="Times New Roman" w:hAnsi="Times New Roman"/>
                <w:sz w:val="28"/>
                <w:szCs w:val="28"/>
              </w:rPr>
              <w:t xml:space="preserve">«Об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23" w:history="1">
              <w:r w:rsidRPr="009A74E0">
                <w:rPr>
                  <w:rFonts w:ascii="Times New Roman" w:hAnsi="Times New Roman"/>
                  <w:sz w:val="28"/>
                  <w:szCs w:val="28"/>
                </w:rPr>
                <w:t>части 3 статьи 1</w:t>
              </w:r>
            </w:hyperlink>
            <w:r w:rsidRPr="009A74E0">
              <w:rPr>
                <w:rFonts w:ascii="Times New Roman" w:hAnsi="Times New Roman"/>
                <w:sz w:val="28"/>
                <w:szCs w:val="28"/>
              </w:rPr>
              <w:t xml:space="preserve"> Федерального закона</w:t>
            </w:r>
            <w:r w:rsidR="00113636" w:rsidRPr="009A74E0">
              <w:rPr>
                <w:rFonts w:ascii="Times New Roman" w:hAnsi="Times New Roman"/>
                <w:sz w:val="28"/>
                <w:szCs w:val="28"/>
              </w:rPr>
              <w:t xml:space="preserve"> от 27 июля 2010</w:t>
            </w:r>
            <w:proofErr w:type="gramEnd"/>
            <w:r w:rsidR="00113636" w:rsidRPr="009A74E0">
              <w:rPr>
                <w:rFonts w:ascii="Times New Roman" w:hAnsi="Times New Roman"/>
                <w:sz w:val="28"/>
                <w:szCs w:val="28"/>
              </w:rPr>
              <w:t xml:space="preserve"> года № 210-ФЗ</w:t>
            </w:r>
            <w:r w:rsidRPr="009A74E0">
              <w:rPr>
                <w:rFonts w:ascii="Times New Roman" w:hAnsi="Times New Roman"/>
                <w:sz w:val="28"/>
                <w:szCs w:val="28"/>
              </w:rPr>
              <w:t xml:space="preserve"> «Об организации предоставления государственных </w:t>
            </w:r>
            <w:r w:rsidR="00AD3843" w:rsidRPr="009A74E0">
              <w:rPr>
                <w:rFonts w:ascii="Times New Roman" w:hAnsi="Times New Roman"/>
                <w:sz w:val="28"/>
                <w:szCs w:val="28"/>
              </w:rPr>
              <w:t>и муниципальных услуг»</w:t>
            </w:r>
            <w:proofErr w:type="gramStart"/>
            <w:r w:rsidR="00AD3843" w:rsidRPr="009A74E0">
              <w:rPr>
                <w:rFonts w:ascii="Times New Roman" w:hAnsi="Times New Roman"/>
                <w:sz w:val="28"/>
                <w:szCs w:val="28"/>
              </w:rPr>
              <w:t>.»</w:t>
            </w:r>
            <w:proofErr w:type="gramEnd"/>
            <w:r w:rsidR="009A74E0">
              <w:rPr>
                <w:rFonts w:ascii="Times New Roman" w:hAnsi="Times New Roman"/>
                <w:sz w:val="28"/>
                <w:szCs w:val="28"/>
              </w:rPr>
              <w:t>;</w:t>
            </w:r>
          </w:p>
          <w:p w:rsidR="00A64B50" w:rsidRPr="009A74E0" w:rsidRDefault="00911EB9" w:rsidP="009A74E0">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2) в приложении</w:t>
            </w:r>
            <w:r w:rsidR="00230FF3" w:rsidRPr="009A74E0">
              <w:rPr>
                <w:rFonts w:ascii="Times New Roman" w:hAnsi="Times New Roman"/>
                <w:sz w:val="28"/>
                <w:szCs w:val="28"/>
              </w:rPr>
              <w:t xml:space="preserve"> №</w:t>
            </w:r>
            <w:r w:rsidRPr="009A74E0">
              <w:rPr>
                <w:rFonts w:ascii="Times New Roman" w:hAnsi="Times New Roman"/>
                <w:sz w:val="28"/>
                <w:szCs w:val="28"/>
              </w:rPr>
              <w:t xml:space="preserve"> 2:</w:t>
            </w:r>
          </w:p>
          <w:p w:rsidR="008310EA" w:rsidRPr="009A74E0" w:rsidRDefault="008310EA" w:rsidP="009A74E0">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в пункте 2:</w:t>
            </w:r>
          </w:p>
          <w:p w:rsidR="008310EA" w:rsidRPr="009A74E0" w:rsidRDefault="008310EA" w:rsidP="009A74E0">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в абзаце первом слова «по форме, утвержденной министерством труда </w:t>
            </w:r>
            <w:r w:rsidRPr="009A74E0">
              <w:rPr>
                <w:rFonts w:ascii="Times New Roman" w:hAnsi="Times New Roman"/>
                <w:sz w:val="28"/>
                <w:szCs w:val="28"/>
              </w:rPr>
              <w:br/>
              <w:t>и социальной защиты населения Рязанской области» исключить;</w:t>
            </w:r>
          </w:p>
          <w:p w:rsidR="008310EA" w:rsidRPr="009A74E0" w:rsidRDefault="008310EA" w:rsidP="009A74E0">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абзац второй заменить текстом следующего содержания:</w:t>
            </w:r>
          </w:p>
          <w:p w:rsidR="008310EA" w:rsidRPr="009A74E0" w:rsidRDefault="00113636" w:rsidP="009A74E0">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«Заявление может быть пред</w:t>
            </w:r>
            <w:r w:rsidR="008310EA" w:rsidRPr="009A74E0">
              <w:rPr>
                <w:rFonts w:ascii="Times New Roman" w:hAnsi="Times New Roman"/>
                <w:sz w:val="28"/>
                <w:szCs w:val="28"/>
              </w:rPr>
              <w:t xml:space="preserve">ставлено заявителем или его представителем в государственное казенное учреждение Рязанской области «Управление социальной защиты населения Рязанской области» одним </w:t>
            </w:r>
            <w:r w:rsidR="008310EA" w:rsidRPr="009A74E0">
              <w:rPr>
                <w:rFonts w:ascii="Times New Roman" w:hAnsi="Times New Roman"/>
                <w:sz w:val="28"/>
                <w:szCs w:val="28"/>
              </w:rPr>
              <w:br/>
              <w:t xml:space="preserve">из следующих способов: </w:t>
            </w:r>
          </w:p>
          <w:p w:rsidR="008310EA" w:rsidRPr="009A74E0" w:rsidRDefault="008310EA" w:rsidP="009A74E0">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лично либо посредством заказного почтового отправления </w:t>
            </w:r>
            <w:r w:rsidRPr="009A74E0">
              <w:rPr>
                <w:rFonts w:ascii="Times New Roman" w:hAnsi="Times New Roman"/>
                <w:sz w:val="28"/>
                <w:szCs w:val="28"/>
              </w:rPr>
              <w:br/>
              <w:t>с уведомлением о вручении;</w:t>
            </w:r>
          </w:p>
          <w:p w:rsidR="003F0062" w:rsidRPr="009A74E0" w:rsidRDefault="003F0062" w:rsidP="009A74E0">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через многофункциональный центр предоставления государственных </w:t>
            </w:r>
            <w:r w:rsidRPr="009A74E0">
              <w:rPr>
                <w:rFonts w:ascii="Times New Roman" w:hAnsi="Times New Roman"/>
                <w:sz w:val="28"/>
                <w:szCs w:val="28"/>
              </w:rPr>
              <w:br/>
              <w:t>и муниципальных услуг (далее – многофункциональный центр);</w:t>
            </w:r>
          </w:p>
          <w:p w:rsidR="008310EA" w:rsidRPr="009A74E0" w:rsidRDefault="008310EA" w:rsidP="009A74E0">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в электронной форме с использованием федеральной государственной информационной системы «Единый портал государственных </w:t>
            </w:r>
            <w:r w:rsidRPr="009A74E0">
              <w:rPr>
                <w:rFonts w:ascii="Times New Roman" w:hAnsi="Times New Roman"/>
                <w:sz w:val="28"/>
                <w:szCs w:val="28"/>
              </w:rPr>
              <w:br/>
              <w:t xml:space="preserve">и муниципальных услуг (функций)» (далее – Единый портал). </w:t>
            </w:r>
          </w:p>
          <w:p w:rsidR="008310EA" w:rsidRPr="009A74E0" w:rsidRDefault="008310EA" w:rsidP="009A74E0">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При обращении заявителя или его представителя лично либо посредством заказного почтового отправления с уведомлением о вручении</w:t>
            </w:r>
            <w:r w:rsidR="00E743FE" w:rsidRPr="009A74E0">
              <w:rPr>
                <w:rFonts w:ascii="Times New Roman" w:hAnsi="Times New Roman"/>
                <w:sz w:val="28"/>
                <w:szCs w:val="28"/>
              </w:rPr>
              <w:t xml:space="preserve"> </w:t>
            </w:r>
            <w:r w:rsidR="00397371" w:rsidRPr="009A74E0">
              <w:rPr>
                <w:rFonts w:ascii="Times New Roman" w:hAnsi="Times New Roman"/>
                <w:sz w:val="28"/>
                <w:szCs w:val="28"/>
              </w:rPr>
              <w:t>или</w:t>
            </w:r>
            <w:r w:rsidR="00E743FE" w:rsidRPr="009A74E0">
              <w:rPr>
                <w:rFonts w:ascii="Times New Roman" w:hAnsi="Times New Roman"/>
                <w:sz w:val="28"/>
                <w:szCs w:val="28"/>
              </w:rPr>
              <w:t xml:space="preserve"> через многофункциональный центр</w:t>
            </w:r>
            <w:r w:rsidR="00BD53F0" w:rsidRPr="009A74E0">
              <w:rPr>
                <w:rFonts w:ascii="Times New Roman" w:hAnsi="Times New Roman"/>
                <w:sz w:val="28"/>
                <w:szCs w:val="28"/>
              </w:rPr>
              <w:t xml:space="preserve"> </w:t>
            </w:r>
            <w:r w:rsidRPr="009A74E0">
              <w:rPr>
                <w:rFonts w:ascii="Times New Roman" w:hAnsi="Times New Roman"/>
                <w:sz w:val="28"/>
                <w:szCs w:val="28"/>
              </w:rPr>
              <w:t>заявление подается</w:t>
            </w:r>
            <w:r w:rsidR="00BD53F0" w:rsidRPr="009A74E0">
              <w:rPr>
                <w:rFonts w:ascii="Times New Roman" w:hAnsi="Times New Roman"/>
                <w:sz w:val="28"/>
                <w:szCs w:val="28"/>
              </w:rPr>
              <w:t xml:space="preserve"> </w:t>
            </w:r>
            <w:r w:rsidRPr="009A74E0">
              <w:rPr>
                <w:rFonts w:ascii="Times New Roman" w:hAnsi="Times New Roman"/>
                <w:sz w:val="28"/>
                <w:szCs w:val="28"/>
              </w:rPr>
              <w:t xml:space="preserve">по форме, утвержденной министерством труда и социальной защиты населения Рязанской области. </w:t>
            </w:r>
          </w:p>
          <w:p w:rsidR="008310EA" w:rsidRPr="009A74E0" w:rsidRDefault="008310EA" w:rsidP="009A74E0">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заявителя или его представителя в электронной форме </w:t>
            </w:r>
            <w:r w:rsidRPr="009A74E0">
              <w:rPr>
                <w:rFonts w:ascii="Times New Roman" w:hAnsi="Times New Roman"/>
                <w:sz w:val="28"/>
                <w:szCs w:val="28"/>
              </w:rPr>
              <w:br/>
              <w:t>с использованием Единого портала заявление подается посредством заполнения полей интерактивной формы в личном кабинете заявителя или его представителя на Едином портале.</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Обеспечение возможности подачи заявления с использованием Единого портала осуществляется после перевода государственной услуги «Назначение и выплата ежемесячной доплаты к пенсии </w:t>
            </w:r>
            <w:r w:rsidR="00E063C6" w:rsidRPr="009A74E0">
              <w:rPr>
                <w:rFonts w:ascii="Times New Roman" w:hAnsi="Times New Roman"/>
                <w:sz w:val="28"/>
                <w:szCs w:val="28"/>
              </w:rPr>
              <w:t>неработающим пенсионерам</w:t>
            </w:r>
            <w:r w:rsidRPr="009A74E0">
              <w:rPr>
                <w:rFonts w:ascii="Times New Roman" w:hAnsi="Times New Roman"/>
                <w:sz w:val="28"/>
                <w:szCs w:val="28"/>
              </w:rPr>
              <w:t>»</w:t>
            </w:r>
            <w:r w:rsidR="009A74E0">
              <w:rPr>
                <w:rFonts w:ascii="Times New Roman" w:hAnsi="Times New Roman"/>
                <w:sz w:val="28"/>
                <w:szCs w:val="28"/>
              </w:rPr>
              <w:t xml:space="preserve"> </w:t>
            </w:r>
            <w:r w:rsidRPr="009A74E0">
              <w:rPr>
                <w:rFonts w:ascii="Times New Roman" w:hAnsi="Times New Roman"/>
                <w:sz w:val="28"/>
                <w:szCs w:val="28"/>
              </w:rPr>
              <w:t>(далее – услуга) в электронную форму в порядке, установленном действующим законодательством</w:t>
            </w:r>
            <w:proofErr w:type="gramStart"/>
            <w:r w:rsidRPr="009A74E0">
              <w:rPr>
                <w:rFonts w:ascii="Times New Roman" w:hAnsi="Times New Roman"/>
                <w:sz w:val="28"/>
                <w:szCs w:val="28"/>
              </w:rPr>
              <w:t>.»;</w:t>
            </w:r>
            <w:proofErr w:type="gramEnd"/>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абзацы четвертый, </w:t>
            </w:r>
            <w:r w:rsidR="00081ED6" w:rsidRPr="009A74E0">
              <w:rPr>
                <w:rFonts w:ascii="Times New Roman" w:hAnsi="Times New Roman"/>
                <w:sz w:val="28"/>
                <w:szCs w:val="28"/>
              </w:rPr>
              <w:t>одиннадцатый</w:t>
            </w:r>
            <w:r w:rsidRPr="009A74E0">
              <w:rPr>
                <w:rFonts w:ascii="Times New Roman" w:hAnsi="Times New Roman"/>
                <w:sz w:val="28"/>
                <w:szCs w:val="28"/>
              </w:rPr>
              <w:t xml:space="preserve"> дополнить словами «(за исключением случаев обращения в электронной форме с использованием Единого портала)</w:t>
            </w:r>
            <w:proofErr w:type="gramStart"/>
            <w:r w:rsidRPr="009A74E0">
              <w:rPr>
                <w:rFonts w:ascii="Times New Roman" w:hAnsi="Times New Roman"/>
                <w:sz w:val="28"/>
                <w:szCs w:val="28"/>
              </w:rPr>
              <w:t>;»</w:t>
            </w:r>
            <w:proofErr w:type="gramEnd"/>
            <w:r w:rsidRPr="009A74E0">
              <w:rPr>
                <w:rFonts w:ascii="Times New Roman" w:hAnsi="Times New Roman"/>
                <w:sz w:val="28"/>
                <w:szCs w:val="28"/>
              </w:rPr>
              <w:t>;</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в пункте 3:</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абзац первый заменить текстом следующего содержания:</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w:t>
            </w:r>
            <w:r w:rsidR="009A74E0">
              <w:rPr>
                <w:rFonts w:ascii="Times New Roman" w:hAnsi="Times New Roman"/>
                <w:sz w:val="28"/>
                <w:szCs w:val="28"/>
              </w:rPr>
              <w:t>3. </w:t>
            </w:r>
            <w:proofErr w:type="gramStart"/>
            <w:r w:rsidRPr="009A74E0">
              <w:rPr>
                <w:rFonts w:ascii="Times New Roman" w:hAnsi="Times New Roman"/>
                <w:sz w:val="28"/>
                <w:szCs w:val="28"/>
              </w:rPr>
              <w:t xml:space="preserve">В случае обращения заявителя (представителя заявителя) непосредственно в государственное казенное учреждение Рязанской области «Управление социальной защиты населения Рязанской области» </w:t>
            </w:r>
            <w:r w:rsidR="00E743FE" w:rsidRPr="009A74E0">
              <w:rPr>
                <w:rFonts w:ascii="Times New Roman" w:hAnsi="Times New Roman"/>
                <w:sz w:val="28"/>
                <w:szCs w:val="28"/>
              </w:rPr>
              <w:t xml:space="preserve">или через многофункциональный центр </w:t>
            </w:r>
            <w:r w:rsidRPr="009A74E0">
              <w:rPr>
                <w:rFonts w:ascii="Times New Roman" w:hAnsi="Times New Roman"/>
                <w:sz w:val="28"/>
                <w:szCs w:val="28"/>
              </w:rPr>
              <w:t xml:space="preserve">документы, предусмотренные </w:t>
            </w:r>
            <w:hyperlink r:id="rId24" w:history="1">
              <w:r w:rsidRPr="009A74E0">
                <w:rPr>
                  <w:rFonts w:ascii="Times New Roman" w:hAnsi="Times New Roman"/>
                  <w:sz w:val="28"/>
                  <w:szCs w:val="28"/>
                </w:rPr>
                <w:t>абзацами четвертым</w:t>
              </w:r>
            </w:hyperlink>
            <w:r w:rsidRPr="009A74E0">
              <w:rPr>
                <w:rFonts w:ascii="Times New Roman" w:hAnsi="Times New Roman"/>
                <w:sz w:val="28"/>
                <w:szCs w:val="28"/>
              </w:rPr>
              <w:t xml:space="preserve">, </w:t>
            </w:r>
            <w:r w:rsidR="009843D9" w:rsidRPr="009A74E0">
              <w:rPr>
                <w:rFonts w:ascii="Times New Roman" w:hAnsi="Times New Roman"/>
                <w:sz w:val="28"/>
                <w:szCs w:val="28"/>
              </w:rPr>
              <w:t>седьмым, одиннадцатым</w:t>
            </w:r>
            <w:r w:rsidR="00823226" w:rsidRPr="009A74E0">
              <w:rPr>
                <w:rFonts w:ascii="Times New Roman" w:hAnsi="Times New Roman"/>
                <w:sz w:val="28"/>
                <w:szCs w:val="28"/>
              </w:rPr>
              <w:t>, двенадцатым</w:t>
            </w:r>
            <w:r w:rsidRPr="009A74E0">
              <w:rPr>
                <w:rFonts w:ascii="Times New Roman" w:hAnsi="Times New Roman"/>
                <w:sz w:val="28"/>
                <w:szCs w:val="28"/>
              </w:rPr>
              <w:t xml:space="preserve"> пункта 2 настоящего </w:t>
            </w:r>
            <w:r w:rsidRPr="009A74E0">
              <w:rPr>
                <w:rFonts w:ascii="Times New Roman" w:hAnsi="Times New Roman"/>
                <w:spacing w:val="-4"/>
                <w:sz w:val="28"/>
                <w:szCs w:val="28"/>
              </w:rPr>
              <w:t>Порядка, а также иные документы, представляемые</w:t>
            </w:r>
            <w:r w:rsidR="009A74E0">
              <w:rPr>
                <w:rFonts w:ascii="Times New Roman" w:hAnsi="Times New Roman"/>
                <w:spacing w:val="-4"/>
                <w:sz w:val="28"/>
                <w:szCs w:val="28"/>
              </w:rPr>
              <w:t xml:space="preserve"> </w:t>
            </w:r>
            <w:r w:rsidRPr="009A74E0">
              <w:rPr>
                <w:rFonts w:ascii="Times New Roman" w:hAnsi="Times New Roman"/>
                <w:spacing w:val="-4"/>
                <w:sz w:val="28"/>
                <w:szCs w:val="28"/>
              </w:rPr>
              <w:t>по инициативе</w:t>
            </w:r>
            <w:r w:rsidRPr="009A74E0">
              <w:rPr>
                <w:rFonts w:ascii="Times New Roman" w:hAnsi="Times New Roman"/>
                <w:sz w:val="28"/>
                <w:szCs w:val="28"/>
              </w:rPr>
              <w:t xml:space="preserve"> заявителя</w:t>
            </w:r>
            <w:r w:rsidR="003D7319" w:rsidRPr="009A74E0">
              <w:rPr>
                <w:rFonts w:ascii="Times New Roman" w:hAnsi="Times New Roman"/>
                <w:sz w:val="28"/>
                <w:szCs w:val="28"/>
              </w:rPr>
              <w:t xml:space="preserve"> (представителя заявителя)</w:t>
            </w:r>
            <w:r w:rsidRPr="009A74E0">
              <w:rPr>
                <w:rFonts w:ascii="Times New Roman" w:hAnsi="Times New Roman"/>
                <w:sz w:val="28"/>
                <w:szCs w:val="28"/>
              </w:rPr>
              <w:t>, представляются одновременно с заявлением в оригиналах или копиях, заверенных</w:t>
            </w:r>
            <w:r w:rsidR="009A74E0">
              <w:rPr>
                <w:rFonts w:ascii="Times New Roman" w:hAnsi="Times New Roman"/>
                <w:sz w:val="28"/>
                <w:szCs w:val="28"/>
              </w:rPr>
              <w:t xml:space="preserve"> </w:t>
            </w:r>
            <w:r w:rsidRPr="009A74E0">
              <w:rPr>
                <w:rFonts w:ascii="Times New Roman" w:hAnsi="Times New Roman"/>
                <w:sz w:val="28"/>
                <w:szCs w:val="28"/>
              </w:rPr>
              <w:t>в установленном порядке органами государственной власти или</w:t>
            </w:r>
            <w:proofErr w:type="gramEnd"/>
            <w:r w:rsidRPr="009A74E0">
              <w:rPr>
                <w:rFonts w:ascii="Times New Roman" w:hAnsi="Times New Roman"/>
                <w:sz w:val="28"/>
                <w:szCs w:val="28"/>
              </w:rPr>
              <w:t xml:space="preserve"> органами местного самоуправления, </w:t>
            </w:r>
            <w:r w:rsidRPr="009A74E0">
              <w:rPr>
                <w:rFonts w:ascii="Times New Roman" w:hAnsi="Times New Roman"/>
                <w:spacing w:val="-4"/>
                <w:sz w:val="28"/>
                <w:szCs w:val="28"/>
              </w:rPr>
              <w:t>организациями, выдавшими соответствующие документы, либо</w:t>
            </w:r>
            <w:r w:rsidR="009A74E0">
              <w:rPr>
                <w:rFonts w:ascii="Times New Roman" w:hAnsi="Times New Roman"/>
                <w:spacing w:val="-4"/>
                <w:sz w:val="28"/>
                <w:szCs w:val="28"/>
              </w:rPr>
              <w:t xml:space="preserve"> </w:t>
            </w:r>
            <w:proofErr w:type="gramStart"/>
            <w:r w:rsidRPr="009A74E0">
              <w:rPr>
                <w:rFonts w:ascii="Times New Roman" w:hAnsi="Times New Roman"/>
                <w:spacing w:val="-4"/>
                <w:sz w:val="28"/>
                <w:szCs w:val="28"/>
              </w:rPr>
              <w:t>удостоверенных</w:t>
            </w:r>
            <w:proofErr w:type="gramEnd"/>
            <w:r w:rsidRPr="009A74E0">
              <w:rPr>
                <w:rFonts w:ascii="Times New Roman" w:hAnsi="Times New Roman"/>
                <w:sz w:val="28"/>
                <w:szCs w:val="28"/>
              </w:rPr>
              <w:t xml:space="preserve"> нотариально по желанию заявителя</w:t>
            </w:r>
            <w:r w:rsidR="003D7319" w:rsidRPr="009A74E0">
              <w:rPr>
                <w:rFonts w:ascii="Times New Roman" w:hAnsi="Times New Roman"/>
                <w:sz w:val="28"/>
                <w:szCs w:val="28"/>
              </w:rPr>
              <w:t xml:space="preserve"> (представителя заявителя)</w:t>
            </w:r>
            <w:r w:rsidRPr="009A74E0">
              <w:rPr>
                <w:rFonts w:ascii="Times New Roman" w:hAnsi="Times New Roman"/>
                <w:sz w:val="28"/>
                <w:szCs w:val="28"/>
              </w:rPr>
              <w:t>. Лицо, принимающее документы в оригиналах, изготавливает копии и заверяет их. 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rsidR="008310EA" w:rsidRPr="009A74E0" w:rsidRDefault="008310EA" w:rsidP="009A74E0">
            <w:pPr>
              <w:autoSpaceDE w:val="0"/>
              <w:autoSpaceDN w:val="0"/>
              <w:adjustRightInd w:val="0"/>
              <w:spacing w:line="235" w:lineRule="auto"/>
              <w:ind w:firstLine="709"/>
              <w:jc w:val="both"/>
              <w:rPr>
                <w:rFonts w:ascii="Times New Roman" w:hAnsi="Times New Roman"/>
                <w:spacing w:val="-4"/>
                <w:sz w:val="28"/>
                <w:szCs w:val="28"/>
              </w:rPr>
            </w:pPr>
            <w:r w:rsidRPr="009A74E0">
              <w:rPr>
                <w:rFonts w:ascii="Times New Roman" w:hAnsi="Times New Roman"/>
                <w:spacing w:val="-4"/>
                <w:sz w:val="28"/>
                <w:szCs w:val="28"/>
              </w:rPr>
              <w:t>При обращении заявителя (представителя заявителя) посредством заказного почтового отправления с уведомлением о вручении документы направляются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удостоверенных н</w:t>
            </w:r>
            <w:r w:rsidR="003D7319" w:rsidRPr="009A74E0">
              <w:rPr>
                <w:rFonts w:ascii="Times New Roman" w:hAnsi="Times New Roman"/>
                <w:spacing w:val="-4"/>
                <w:sz w:val="28"/>
                <w:szCs w:val="28"/>
              </w:rPr>
              <w:t>отариально по желанию заявителя</w:t>
            </w:r>
            <w:r w:rsidR="000767EB" w:rsidRPr="009A74E0">
              <w:rPr>
                <w:rFonts w:ascii="Times New Roman" w:hAnsi="Times New Roman"/>
                <w:spacing w:val="-4"/>
                <w:sz w:val="28"/>
                <w:szCs w:val="28"/>
              </w:rPr>
              <w:t xml:space="preserve"> (представителя заявителя)</w:t>
            </w:r>
            <w:proofErr w:type="gramStart"/>
            <w:r w:rsidRPr="009A74E0">
              <w:rPr>
                <w:rFonts w:ascii="Times New Roman" w:hAnsi="Times New Roman"/>
                <w:spacing w:val="-4"/>
                <w:sz w:val="28"/>
                <w:szCs w:val="28"/>
              </w:rPr>
              <w:t>.»</w:t>
            </w:r>
            <w:proofErr w:type="gramEnd"/>
            <w:r w:rsidRPr="009A74E0">
              <w:rPr>
                <w:rFonts w:ascii="Times New Roman" w:hAnsi="Times New Roman"/>
                <w:spacing w:val="-4"/>
                <w:sz w:val="28"/>
                <w:szCs w:val="28"/>
              </w:rPr>
              <w:t>;</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дополнить </w:t>
            </w:r>
            <w:r w:rsidR="0068733A" w:rsidRPr="009A74E0">
              <w:rPr>
                <w:rFonts w:ascii="Times New Roman" w:hAnsi="Times New Roman"/>
                <w:sz w:val="28"/>
                <w:szCs w:val="28"/>
              </w:rPr>
              <w:t>абзацами</w:t>
            </w:r>
            <w:r w:rsidRPr="009A74E0">
              <w:rPr>
                <w:rFonts w:ascii="Times New Roman" w:hAnsi="Times New Roman"/>
                <w:sz w:val="28"/>
                <w:szCs w:val="28"/>
              </w:rPr>
              <w:t xml:space="preserve"> следующего содержания:</w:t>
            </w:r>
          </w:p>
          <w:p w:rsidR="008310EA" w:rsidRPr="009A74E0" w:rsidRDefault="008310EA" w:rsidP="009A74E0">
            <w:pPr>
              <w:tabs>
                <w:tab w:val="left" w:pos="606"/>
              </w:tabs>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заявителя (представителя заявителя) в электронной форме с использованием Единого портала могут быть представлены электронные документы, подписанные усиленной квалифицированной электронной подписью, электронные дубликаты документов, созданные </w:t>
            </w:r>
            <w:r w:rsidRPr="009A74E0">
              <w:rPr>
                <w:rFonts w:ascii="Times New Roman" w:hAnsi="Times New Roman"/>
                <w:sz w:val="28"/>
                <w:szCs w:val="28"/>
              </w:rPr>
              <w:br/>
              <w:t xml:space="preserve">в соответствии с </w:t>
            </w:r>
            <w:hyperlink r:id="rId25" w:history="1">
              <w:r w:rsidRPr="009A74E0">
                <w:rPr>
                  <w:rFonts w:ascii="Times New Roman" w:hAnsi="Times New Roman"/>
                  <w:sz w:val="28"/>
                  <w:szCs w:val="28"/>
                </w:rPr>
                <w:t>пунктом 7.2 части 1 статьи 16</w:t>
              </w:r>
            </w:hyperlink>
            <w:r w:rsidRPr="009A74E0">
              <w:rPr>
                <w:rFonts w:ascii="Times New Roman" w:hAnsi="Times New Roman"/>
                <w:sz w:val="28"/>
                <w:szCs w:val="28"/>
              </w:rPr>
              <w:t xml:space="preserve"> Федерального закона </w:t>
            </w:r>
            <w:r w:rsidRPr="009A74E0">
              <w:rPr>
                <w:rFonts w:ascii="Times New Roman" w:hAnsi="Times New Roman"/>
                <w:sz w:val="28"/>
                <w:szCs w:val="28"/>
              </w:rPr>
              <w:br/>
              <w:t>от 27 июля 2010 года № 210-ФЗ «Об организации предоставления государственных и муниципальных услуг».</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Заявление, направленное в электронной форме с использованием Единого портала, регистрируется в автоматическом режиме. </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В срок не позднее одного рабочего дня со дня получения заявления посредством Единого портала для размещения в личном кабинете заявителя (представителя заявителя) на Едином портале направля</w:t>
            </w:r>
            <w:r w:rsidR="00D83E4E" w:rsidRPr="009A74E0">
              <w:rPr>
                <w:rFonts w:ascii="Times New Roman" w:hAnsi="Times New Roman"/>
                <w:sz w:val="28"/>
                <w:szCs w:val="28"/>
              </w:rPr>
              <w:t>ю</w:t>
            </w:r>
            <w:r w:rsidRPr="009A74E0">
              <w:rPr>
                <w:rFonts w:ascii="Times New Roman" w:hAnsi="Times New Roman"/>
                <w:sz w:val="28"/>
                <w:szCs w:val="28"/>
              </w:rPr>
              <w:t xml:space="preserve">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заявителя </w:t>
            </w:r>
            <w:r w:rsidR="00673D49" w:rsidRPr="009A74E0">
              <w:rPr>
                <w:rFonts w:ascii="Times New Roman" w:hAnsi="Times New Roman"/>
                <w:sz w:val="28"/>
                <w:szCs w:val="28"/>
              </w:rPr>
              <w:t>(представителя заявителя</w:t>
            </w:r>
            <w:proofErr w:type="gramEnd"/>
            <w:r w:rsidR="00673D49" w:rsidRPr="009A74E0">
              <w:rPr>
                <w:rFonts w:ascii="Times New Roman" w:hAnsi="Times New Roman"/>
                <w:sz w:val="28"/>
                <w:szCs w:val="28"/>
              </w:rPr>
              <w:t xml:space="preserve">) </w:t>
            </w:r>
            <w:r w:rsidRPr="009A74E0">
              <w:rPr>
                <w:rFonts w:ascii="Times New Roman" w:hAnsi="Times New Roman"/>
                <w:sz w:val="28"/>
                <w:szCs w:val="28"/>
              </w:rPr>
              <w:t xml:space="preserve">(далее – необходимые документы), статус о ходе предоставления услуги «заявление (запрос) зарегистрировано». </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Если заявление и приложенные к нему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направленные посредством Единого портала, получены </w:t>
            </w:r>
            <w:r w:rsidRPr="009A74E0">
              <w:rPr>
                <w:rFonts w:ascii="Times New Roman" w:hAnsi="Times New Roman"/>
                <w:sz w:val="28"/>
                <w:szCs w:val="28"/>
              </w:rPr>
              <w:br/>
              <w:t>в выходной или праздничный день, днем их получения считается следующий за ним рабочий день.</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В случае если к заявлению, направленному посредством Единого портала, приложены не все необходимые документы,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заявителя (представителя заявителя) на Едином портале статус о ходе предоставления услуги «приглашение заявителя на личный прием» </w:t>
            </w:r>
            <w:r w:rsidRPr="009A74E0">
              <w:rPr>
                <w:rFonts w:ascii="Times New Roman" w:hAnsi="Times New Roman"/>
                <w:sz w:val="28"/>
                <w:szCs w:val="28"/>
              </w:rPr>
              <w:br/>
              <w:t>и информацию о цели приглашения на личный прием в течение одного рабочего дня</w:t>
            </w:r>
            <w:proofErr w:type="gramEnd"/>
            <w:r w:rsidRPr="009A74E0">
              <w:rPr>
                <w:rFonts w:ascii="Times New Roman" w:hAnsi="Times New Roman"/>
                <w:sz w:val="28"/>
                <w:szCs w:val="28"/>
              </w:rPr>
              <w:t xml:space="preserve">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Заявитель (представитель заявителя) в срок, не превышающий 5</w:t>
            </w:r>
            <w:r w:rsidR="005A1C0C">
              <w:rPr>
                <w:rFonts w:ascii="Times New Roman" w:hAnsi="Times New Roman"/>
                <w:sz w:val="28"/>
                <w:szCs w:val="28"/>
              </w:rPr>
              <w:t> </w:t>
            </w:r>
            <w:r w:rsidRPr="009A74E0">
              <w:rPr>
                <w:rFonts w:ascii="Times New Roman" w:hAnsi="Times New Roman"/>
                <w:sz w:val="28"/>
                <w:szCs w:val="28"/>
              </w:rPr>
              <w:t>рабочих дней со дня размещения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недостающие необходимые документы.</w:t>
            </w:r>
          </w:p>
          <w:p w:rsidR="008310EA" w:rsidRPr="009A74E0" w:rsidRDefault="008310EA" w:rsidP="009A74E0">
            <w:pPr>
              <w:autoSpaceDE w:val="0"/>
              <w:autoSpaceDN w:val="0"/>
              <w:adjustRightInd w:val="0"/>
              <w:spacing w:line="235" w:lineRule="auto"/>
              <w:ind w:firstLine="709"/>
              <w:jc w:val="both"/>
              <w:rPr>
                <w:rFonts w:ascii="Times New Roman" w:hAnsi="Times New Roman"/>
                <w:spacing w:val="-4"/>
                <w:sz w:val="28"/>
                <w:szCs w:val="28"/>
              </w:rPr>
            </w:pPr>
            <w:proofErr w:type="gramStart"/>
            <w:r w:rsidRPr="009A74E0">
              <w:rPr>
                <w:rFonts w:ascii="Times New Roman" w:hAnsi="Times New Roman"/>
                <w:sz w:val="28"/>
                <w:szCs w:val="28"/>
              </w:rPr>
              <w:t xml:space="preserve">В случае непредставления необходимых документов в течение срока, предусмотренного абзацем </w:t>
            </w:r>
            <w:r w:rsidR="00371343" w:rsidRPr="009A74E0">
              <w:rPr>
                <w:rFonts w:ascii="Times New Roman" w:hAnsi="Times New Roman"/>
                <w:sz w:val="28"/>
                <w:szCs w:val="28"/>
              </w:rPr>
              <w:t>одиннадцатым</w:t>
            </w:r>
            <w:r w:rsidRPr="009A74E0">
              <w:rPr>
                <w:rFonts w:ascii="Times New Roman" w:hAnsi="Times New Roman"/>
                <w:sz w:val="28"/>
                <w:szCs w:val="28"/>
              </w:rPr>
              <w:t xml:space="preserve"> настоящего пункта, в личный кабинет заявителя (представителя заявителя) на Едином портале в течение одного рабочего дня, следующего за днем истечения пятидневного срока </w:t>
            </w:r>
            <w:r w:rsidRPr="009A74E0">
              <w:rPr>
                <w:rFonts w:ascii="Times New Roman" w:hAnsi="Times New Roman"/>
                <w:sz w:val="28"/>
                <w:szCs w:val="28"/>
              </w:rPr>
              <w:br/>
              <w:t xml:space="preserve">для представления необходимых документов, вместе со статусом о ходе предоставления услуги «заявление (запрос) возвращено без рассмотрения» </w:t>
            </w:r>
            <w:r w:rsidRPr="009A74E0">
              <w:rPr>
                <w:rFonts w:ascii="Times New Roman" w:hAnsi="Times New Roman"/>
                <w:spacing w:val="-4"/>
                <w:sz w:val="28"/>
                <w:szCs w:val="28"/>
              </w:rPr>
              <w:t>государственным казенным учреждением Рязанской области «Управление социальной защиты населения Рязанской области</w:t>
            </w:r>
            <w:proofErr w:type="gramEnd"/>
            <w:r w:rsidRPr="009A74E0">
              <w:rPr>
                <w:rFonts w:ascii="Times New Roman" w:hAnsi="Times New Roman"/>
                <w:spacing w:val="-4"/>
                <w:sz w:val="28"/>
                <w:szCs w:val="28"/>
              </w:rPr>
              <w:t xml:space="preserve">» направляется </w:t>
            </w:r>
            <w:r w:rsidRPr="009A74E0">
              <w:rPr>
                <w:rFonts w:ascii="Times New Roman" w:hAnsi="Times New Roman"/>
                <w:spacing w:val="-4"/>
                <w:sz w:val="28"/>
                <w:szCs w:val="28"/>
              </w:rPr>
              <w:br/>
              <w:t xml:space="preserve">для размещения в личном кабинете заявителя (представителя заявителя) </w:t>
            </w:r>
            <w:r w:rsidRPr="009A74E0">
              <w:rPr>
                <w:rFonts w:ascii="Times New Roman" w:hAnsi="Times New Roman"/>
                <w:spacing w:val="-4"/>
                <w:sz w:val="28"/>
                <w:szCs w:val="28"/>
              </w:rPr>
              <w:br/>
              <w:t>на Едином портале мотивированное обоснование принятия соответствующего решения с указанием оснований его принятия и порядка его обжалования.</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pacing w:val="-4"/>
                <w:sz w:val="28"/>
                <w:szCs w:val="28"/>
              </w:rPr>
              <w:t>В случае представления</w:t>
            </w:r>
            <w:r w:rsidRPr="009A74E0">
              <w:rPr>
                <w:rFonts w:ascii="Times New Roman" w:hAnsi="Times New Roman"/>
                <w:sz w:val="28"/>
                <w:szCs w:val="28"/>
              </w:rPr>
              <w:t xml:space="preserve"> заявителем (представителем заявителя)</w:t>
            </w:r>
            <w:r w:rsidRPr="009A74E0">
              <w:rPr>
                <w:rFonts w:ascii="Times New Roman" w:hAnsi="Times New Roman"/>
                <w:sz w:val="28"/>
                <w:szCs w:val="28"/>
              </w:rPr>
              <w:br/>
              <w:t xml:space="preserve">в течение срока, предусмотренного абзацем </w:t>
            </w:r>
            <w:r w:rsidR="001A44B2" w:rsidRPr="009A74E0">
              <w:rPr>
                <w:rFonts w:ascii="Times New Roman" w:hAnsi="Times New Roman"/>
                <w:sz w:val="28"/>
                <w:szCs w:val="28"/>
              </w:rPr>
              <w:t>одиннадцаты</w:t>
            </w:r>
            <w:r w:rsidRPr="009A74E0">
              <w:rPr>
                <w:rFonts w:ascii="Times New Roman" w:hAnsi="Times New Roman"/>
                <w:sz w:val="28"/>
                <w:szCs w:val="28"/>
              </w:rPr>
              <w:t>м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этом случае в течение одного рабочего дня со дня регистрации заявления направляется для размещения в личном кабинете заявителя (представителя заявителя) на Едином портале статус о ходе предоставления услуги «заявление (запрос) зарегистрировано».</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(представителя заявителя) на Едином портале статус </w:t>
            </w:r>
            <w:r w:rsidRPr="009A74E0">
              <w:rPr>
                <w:rFonts w:ascii="Times New Roman" w:hAnsi="Times New Roman"/>
                <w:sz w:val="28"/>
                <w:szCs w:val="28"/>
              </w:rPr>
              <w:br/>
              <w:t>о ходе предоставления услуги «заявление (запрос) зарегистрировано».»;</w:t>
            </w:r>
            <w:proofErr w:type="gramEnd"/>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A05F2D" w:rsidRPr="009A74E0">
              <w:rPr>
                <w:rFonts w:ascii="Times New Roman" w:hAnsi="Times New Roman"/>
                <w:sz w:val="28"/>
                <w:szCs w:val="28"/>
              </w:rPr>
              <w:t xml:space="preserve">в </w:t>
            </w:r>
            <w:r w:rsidRPr="009A74E0">
              <w:rPr>
                <w:rFonts w:ascii="Times New Roman" w:hAnsi="Times New Roman"/>
                <w:sz w:val="28"/>
                <w:szCs w:val="28"/>
              </w:rPr>
              <w:t>пункт</w:t>
            </w:r>
            <w:r w:rsidR="00A05F2D" w:rsidRPr="009A74E0">
              <w:rPr>
                <w:rFonts w:ascii="Times New Roman" w:hAnsi="Times New Roman"/>
                <w:sz w:val="28"/>
                <w:szCs w:val="28"/>
              </w:rPr>
              <w:t>е 4:</w:t>
            </w:r>
          </w:p>
          <w:p w:rsidR="00A05F2D" w:rsidRPr="009A74E0" w:rsidRDefault="00A05F2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дополнить новым абзацем вторым следующего содержания:</w:t>
            </w:r>
          </w:p>
          <w:p w:rsidR="00A05F2D" w:rsidRPr="009A74E0" w:rsidRDefault="00AE4120" w:rsidP="009A74E0">
            <w:pPr>
              <w:tabs>
                <w:tab w:val="left" w:pos="695"/>
              </w:tabs>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w:t>
            </w:r>
            <w:r w:rsidR="00A05F2D" w:rsidRPr="009A74E0">
              <w:rPr>
                <w:rFonts w:ascii="Times New Roman" w:hAnsi="Times New Roman"/>
                <w:sz w:val="28"/>
                <w:szCs w:val="28"/>
              </w:rPr>
              <w:t xml:space="preserve">В случае подачи заявления через многофункциональный центр срок принятия решения о назначении (отказе в назначении) доплаты к пенсии исчисляется со дня регистрации заявления в многофункциональном центре. </w:t>
            </w:r>
            <w:proofErr w:type="gramStart"/>
            <w:r w:rsidR="00A05F2D" w:rsidRPr="009A74E0">
              <w:rPr>
                <w:rFonts w:ascii="Times New Roman" w:hAnsi="Times New Roman"/>
                <w:sz w:val="28"/>
                <w:szCs w:val="28"/>
              </w:rPr>
              <w:t xml:space="preserve">При этом срок передачи многофункциональным центром принятых им заявления и документов, указанных в </w:t>
            </w:r>
            <w:hyperlink r:id="rId26" w:history="1">
              <w:r w:rsidR="00A05F2D" w:rsidRPr="009A74E0">
                <w:rPr>
                  <w:rFonts w:ascii="Times New Roman" w:hAnsi="Times New Roman"/>
                  <w:sz w:val="28"/>
                  <w:szCs w:val="28"/>
                </w:rPr>
                <w:t>пункте 2</w:t>
              </w:r>
            </w:hyperlink>
            <w:r w:rsidR="00A05F2D" w:rsidRPr="009A74E0">
              <w:rPr>
                <w:rFonts w:ascii="Times New Roman" w:hAnsi="Times New Roman"/>
                <w:sz w:val="28"/>
                <w:szCs w:val="28"/>
              </w:rPr>
              <w:t xml:space="preserve"> настоящего Порядка, </w:t>
            </w:r>
            <w:r w:rsidRPr="009A74E0">
              <w:rPr>
                <w:rFonts w:ascii="Times New Roman" w:hAnsi="Times New Roman"/>
                <w:sz w:val="28"/>
                <w:szCs w:val="28"/>
              </w:rPr>
              <w:br/>
            </w:r>
            <w:r w:rsidR="00A05F2D" w:rsidRPr="009A74E0">
              <w:rPr>
                <w:rFonts w:ascii="Times New Roman" w:hAnsi="Times New Roman"/>
                <w:sz w:val="28"/>
                <w:szCs w:val="28"/>
              </w:rPr>
              <w:t xml:space="preserve">в государственное казенное учреждение Рязанской области </w:t>
            </w:r>
            <w:r w:rsidRPr="009A74E0">
              <w:rPr>
                <w:rFonts w:ascii="Times New Roman" w:hAnsi="Times New Roman"/>
                <w:sz w:val="28"/>
                <w:szCs w:val="28"/>
              </w:rPr>
              <w:t>«</w:t>
            </w:r>
            <w:r w:rsidR="00A05F2D" w:rsidRPr="009A74E0">
              <w:rPr>
                <w:rFonts w:ascii="Times New Roman" w:hAnsi="Times New Roman"/>
                <w:sz w:val="28"/>
                <w:szCs w:val="28"/>
              </w:rPr>
              <w:t>Управление социальной защиты населения Рязанской области</w:t>
            </w:r>
            <w:r w:rsidRPr="009A74E0">
              <w:rPr>
                <w:rFonts w:ascii="Times New Roman" w:hAnsi="Times New Roman"/>
                <w:sz w:val="28"/>
                <w:szCs w:val="28"/>
              </w:rPr>
              <w:t>»</w:t>
            </w:r>
            <w:r w:rsidR="00A05F2D" w:rsidRPr="009A74E0">
              <w:rPr>
                <w:rFonts w:ascii="Times New Roman" w:hAnsi="Times New Roman"/>
                <w:sz w:val="28"/>
                <w:szCs w:val="28"/>
              </w:rPr>
              <w:t xml:space="preserve"> не должен превышать 2</w:t>
            </w:r>
            <w:r w:rsidR="009A74E0">
              <w:rPr>
                <w:rFonts w:ascii="Times New Roman" w:hAnsi="Times New Roman"/>
                <w:sz w:val="28"/>
                <w:szCs w:val="28"/>
              </w:rPr>
              <w:t> </w:t>
            </w:r>
            <w:r w:rsidR="00A05F2D" w:rsidRPr="009A74E0">
              <w:rPr>
                <w:rFonts w:ascii="Times New Roman" w:hAnsi="Times New Roman"/>
                <w:sz w:val="28"/>
                <w:szCs w:val="28"/>
              </w:rPr>
              <w:t xml:space="preserve">рабочих дней со дня регистрации заявления, а в случае обращения заявителя посредством запроса, предусмотренного </w:t>
            </w:r>
            <w:hyperlink r:id="rId27" w:history="1">
              <w:r w:rsidR="00A05F2D" w:rsidRPr="009A74E0">
                <w:rPr>
                  <w:rFonts w:ascii="Times New Roman" w:hAnsi="Times New Roman"/>
                  <w:sz w:val="28"/>
                  <w:szCs w:val="28"/>
                </w:rPr>
                <w:t>статьей 15.1</w:t>
              </w:r>
            </w:hyperlink>
            <w:r w:rsidR="00A05F2D" w:rsidRPr="009A74E0">
              <w:rPr>
                <w:rFonts w:ascii="Times New Roman" w:hAnsi="Times New Roman"/>
                <w:sz w:val="28"/>
                <w:szCs w:val="28"/>
              </w:rPr>
              <w:t xml:space="preserve"> Федерального закона</w:t>
            </w:r>
            <w:r w:rsidR="009A74E0">
              <w:rPr>
                <w:rFonts w:ascii="Times New Roman" w:hAnsi="Times New Roman"/>
                <w:sz w:val="28"/>
                <w:szCs w:val="28"/>
              </w:rPr>
              <w:t xml:space="preserve"> </w:t>
            </w:r>
            <w:r w:rsidR="00A05F2D" w:rsidRPr="009A74E0">
              <w:rPr>
                <w:rFonts w:ascii="Times New Roman" w:hAnsi="Times New Roman"/>
                <w:sz w:val="28"/>
                <w:szCs w:val="28"/>
              </w:rPr>
              <w:t xml:space="preserve">от 27 июля 2010 года </w:t>
            </w:r>
            <w:r w:rsidR="00EC7D8F" w:rsidRPr="009A74E0">
              <w:rPr>
                <w:rFonts w:ascii="Times New Roman" w:hAnsi="Times New Roman"/>
                <w:sz w:val="28"/>
                <w:szCs w:val="28"/>
              </w:rPr>
              <w:t>№</w:t>
            </w:r>
            <w:r w:rsidR="00A05F2D" w:rsidRPr="009A74E0">
              <w:rPr>
                <w:rFonts w:ascii="Times New Roman" w:hAnsi="Times New Roman"/>
                <w:sz w:val="28"/>
                <w:szCs w:val="28"/>
              </w:rPr>
              <w:t xml:space="preserve"> 210-ФЗ </w:t>
            </w:r>
            <w:r w:rsidR="00EC7D8F" w:rsidRPr="009A74E0">
              <w:rPr>
                <w:rFonts w:ascii="Times New Roman" w:hAnsi="Times New Roman"/>
                <w:sz w:val="28"/>
                <w:szCs w:val="28"/>
              </w:rPr>
              <w:t>«</w:t>
            </w:r>
            <w:r w:rsidR="00A05F2D" w:rsidRPr="009A74E0">
              <w:rPr>
                <w:rFonts w:ascii="Times New Roman" w:hAnsi="Times New Roman"/>
                <w:sz w:val="28"/>
                <w:szCs w:val="28"/>
              </w:rPr>
              <w:t>Об организации предоставления</w:t>
            </w:r>
            <w:proofErr w:type="gramEnd"/>
            <w:r w:rsidR="00A05F2D" w:rsidRPr="009A74E0">
              <w:rPr>
                <w:rFonts w:ascii="Times New Roman" w:hAnsi="Times New Roman"/>
                <w:sz w:val="28"/>
                <w:szCs w:val="28"/>
              </w:rPr>
              <w:t xml:space="preserve"> государственных и муниципальных услуг</w:t>
            </w:r>
            <w:r w:rsidR="009A74E0">
              <w:rPr>
                <w:rFonts w:ascii="Times New Roman" w:hAnsi="Times New Roman"/>
                <w:sz w:val="28"/>
                <w:szCs w:val="28"/>
              </w:rPr>
              <w:t>», –</w:t>
            </w:r>
            <w:r w:rsidR="00D83E4E" w:rsidRPr="009A74E0">
              <w:rPr>
                <w:rFonts w:ascii="Times New Roman" w:hAnsi="Times New Roman"/>
                <w:sz w:val="28"/>
                <w:szCs w:val="28"/>
              </w:rPr>
              <w:t xml:space="preserve"> </w:t>
            </w:r>
            <w:r w:rsidR="00EC7D8F" w:rsidRPr="009A74E0">
              <w:rPr>
                <w:rFonts w:ascii="Times New Roman" w:hAnsi="Times New Roman"/>
                <w:sz w:val="28"/>
                <w:szCs w:val="28"/>
              </w:rPr>
              <w:t>о</w:t>
            </w:r>
            <w:r w:rsidR="00A05F2D" w:rsidRPr="009A74E0">
              <w:rPr>
                <w:rFonts w:ascii="Times New Roman" w:hAnsi="Times New Roman"/>
                <w:sz w:val="28"/>
                <w:szCs w:val="28"/>
              </w:rPr>
              <w:t>дного рабочего дня со дня регистрации заявления</w:t>
            </w:r>
            <w:proofErr w:type="gramStart"/>
            <w:r w:rsidR="00A05F2D" w:rsidRPr="009A74E0">
              <w:rPr>
                <w:rFonts w:ascii="Times New Roman" w:hAnsi="Times New Roman"/>
                <w:sz w:val="28"/>
                <w:szCs w:val="28"/>
              </w:rPr>
              <w:t>.</w:t>
            </w:r>
            <w:r w:rsidR="00EC7D8F" w:rsidRPr="009A74E0">
              <w:rPr>
                <w:rFonts w:ascii="Times New Roman" w:hAnsi="Times New Roman"/>
                <w:sz w:val="28"/>
                <w:szCs w:val="28"/>
              </w:rPr>
              <w:t>»;</w:t>
            </w:r>
            <w:proofErr w:type="gramEnd"/>
          </w:p>
          <w:p w:rsidR="00A05F2D" w:rsidRPr="009A74E0" w:rsidRDefault="00A05F2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абзац третий заменить текстом следующего содержания:</w:t>
            </w:r>
          </w:p>
          <w:p w:rsidR="00170E9E"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направляет уведомление заявителю (представителю заявителя) о назначении (отказе в назначении с указанием причин отказа) доплаты к пенсии в течение 10</w:t>
            </w:r>
            <w:r w:rsidR="005A1C0C">
              <w:rPr>
                <w:rFonts w:ascii="Times New Roman" w:hAnsi="Times New Roman"/>
                <w:sz w:val="28"/>
                <w:szCs w:val="28"/>
              </w:rPr>
              <w:t> </w:t>
            </w:r>
            <w:r w:rsidRPr="009A74E0">
              <w:rPr>
                <w:rFonts w:ascii="Times New Roman" w:hAnsi="Times New Roman"/>
                <w:sz w:val="28"/>
                <w:szCs w:val="28"/>
              </w:rPr>
              <w:t xml:space="preserve">рабочих дней, следующих за днем принятия соответствующего решения, </w:t>
            </w:r>
            <w:r w:rsidR="00170E9E" w:rsidRPr="009A74E0">
              <w:rPr>
                <w:rFonts w:ascii="Times New Roman" w:hAnsi="Times New Roman"/>
                <w:sz w:val="28"/>
                <w:szCs w:val="28"/>
              </w:rPr>
              <w:t xml:space="preserve">одним из следующих способов: </w:t>
            </w:r>
          </w:p>
          <w:p w:rsidR="00136CDB" w:rsidRPr="009A74E0" w:rsidRDefault="00136CDB"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заявителю (представителю заявителя) (в случае обращения за получением  услуги через многофункциональный центр);</w:t>
            </w:r>
          </w:p>
          <w:p w:rsidR="00136CDB" w:rsidRPr="009A74E0" w:rsidRDefault="00136CDB"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w:t>
            </w:r>
            <w:r w:rsidR="009A74E0">
              <w:rPr>
                <w:rFonts w:ascii="Times New Roman" w:hAnsi="Times New Roman"/>
                <w:sz w:val="28"/>
                <w:szCs w:val="28"/>
              </w:rPr>
              <w:t>–</w:t>
            </w:r>
            <w:r w:rsidRPr="009A74E0">
              <w:rPr>
                <w:rFonts w:ascii="Times New Roman" w:hAnsi="Times New Roman"/>
                <w:sz w:val="28"/>
                <w:szCs w:val="28"/>
              </w:rPr>
              <w:t xml:space="preserve"> по адресу, указанному в заявлении </w:t>
            </w:r>
            <w:r w:rsidR="0087581F" w:rsidRPr="009A74E0">
              <w:rPr>
                <w:rFonts w:ascii="Times New Roman" w:hAnsi="Times New Roman"/>
                <w:sz w:val="28"/>
                <w:szCs w:val="28"/>
              </w:rPr>
              <w:br/>
            </w:r>
            <w:r w:rsidR="009A74E0">
              <w:rPr>
                <w:rFonts w:ascii="Times New Roman" w:hAnsi="Times New Roman"/>
                <w:sz w:val="28"/>
                <w:szCs w:val="28"/>
              </w:rPr>
              <w:t xml:space="preserve">(в случае </w:t>
            </w:r>
            <w:proofErr w:type="spellStart"/>
            <w:r w:rsidR="009A74E0">
              <w:rPr>
                <w:rFonts w:ascii="Times New Roman" w:hAnsi="Times New Roman"/>
                <w:sz w:val="28"/>
                <w:szCs w:val="28"/>
              </w:rPr>
              <w:t>не</w:t>
            </w:r>
            <w:r w:rsidRPr="009A74E0">
              <w:rPr>
                <w:rFonts w:ascii="Times New Roman" w:hAnsi="Times New Roman"/>
                <w:sz w:val="28"/>
                <w:szCs w:val="28"/>
              </w:rPr>
              <w:t>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136CDB" w:rsidRPr="009A74E0" w:rsidRDefault="00136CDB" w:rsidP="009A74E0">
            <w:pPr>
              <w:autoSpaceDE w:val="0"/>
              <w:autoSpaceDN w:val="0"/>
              <w:adjustRightInd w:val="0"/>
              <w:spacing w:line="235" w:lineRule="auto"/>
              <w:ind w:firstLine="709"/>
              <w:jc w:val="both"/>
              <w:rPr>
                <w:rFonts w:ascii="Times New Roman" w:hAnsi="Times New Roman"/>
                <w:spacing w:val="-4"/>
                <w:sz w:val="28"/>
                <w:szCs w:val="28"/>
              </w:rPr>
            </w:pPr>
            <w:r w:rsidRPr="009A74E0">
              <w:rPr>
                <w:rFonts w:ascii="Times New Roman" w:hAnsi="Times New Roman"/>
                <w:sz w:val="28"/>
                <w:szCs w:val="28"/>
              </w:rPr>
              <w:t xml:space="preserve">- посредством почтового отправления </w:t>
            </w:r>
            <w:r w:rsidR="009A74E0">
              <w:rPr>
                <w:rFonts w:ascii="Times New Roman" w:hAnsi="Times New Roman"/>
                <w:sz w:val="28"/>
                <w:szCs w:val="28"/>
              </w:rPr>
              <w:t>–</w:t>
            </w:r>
            <w:r w:rsidRPr="009A74E0">
              <w:rPr>
                <w:rFonts w:ascii="Times New Roman" w:hAnsi="Times New Roman"/>
                <w:sz w:val="28"/>
                <w:szCs w:val="28"/>
              </w:rPr>
              <w:t xml:space="preserve"> по адресу, указанному </w:t>
            </w:r>
            <w:r w:rsidR="0087581F" w:rsidRPr="009A74E0">
              <w:rPr>
                <w:rFonts w:ascii="Times New Roman" w:hAnsi="Times New Roman"/>
                <w:sz w:val="28"/>
                <w:szCs w:val="28"/>
              </w:rPr>
              <w:br/>
            </w:r>
            <w:r w:rsidRPr="009A74E0">
              <w:rPr>
                <w:rFonts w:ascii="Times New Roman" w:hAnsi="Times New Roman"/>
                <w:sz w:val="28"/>
                <w:szCs w:val="28"/>
              </w:rPr>
              <w:t>в заявлении (при отсутствии сведений об адресе электронной почты заявителя (предста</w:t>
            </w:r>
            <w:r w:rsidR="009A74E0">
              <w:rPr>
                <w:rFonts w:ascii="Times New Roman" w:hAnsi="Times New Roman"/>
                <w:sz w:val="28"/>
                <w:szCs w:val="28"/>
              </w:rPr>
              <w:t xml:space="preserve">вителя заявителя) и в случае </w:t>
            </w:r>
            <w:proofErr w:type="spellStart"/>
            <w:r w:rsidR="009A74E0">
              <w:rPr>
                <w:rFonts w:ascii="Times New Roman" w:hAnsi="Times New Roman"/>
                <w:sz w:val="28"/>
                <w:szCs w:val="28"/>
              </w:rPr>
              <w:t>не</w:t>
            </w:r>
            <w:r w:rsidRPr="009A74E0">
              <w:rPr>
                <w:rFonts w:ascii="Times New Roman" w:hAnsi="Times New Roman"/>
                <w:sz w:val="28"/>
                <w:szCs w:val="28"/>
              </w:rPr>
              <w:t>обращения</w:t>
            </w:r>
            <w:proofErr w:type="spellEnd"/>
            <w:r w:rsidRPr="009A74E0">
              <w:rPr>
                <w:rFonts w:ascii="Times New Roman" w:hAnsi="Times New Roman"/>
                <w:sz w:val="28"/>
                <w:szCs w:val="28"/>
              </w:rPr>
              <w:t xml:space="preserve"> заявителя (</w:t>
            </w:r>
            <w:r w:rsidRPr="009A74E0">
              <w:rPr>
                <w:rFonts w:ascii="Times New Roman" w:hAnsi="Times New Roman"/>
                <w:spacing w:val="-4"/>
                <w:sz w:val="28"/>
                <w:szCs w:val="28"/>
              </w:rPr>
              <w:t>представителя заявителя) за получением услуги через многофункциональный центр).</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назначении (отказе в назначении) доплаты к пенсии независимо от способа подачи заявления направляет </w:t>
            </w:r>
            <w:r w:rsidRPr="009A74E0">
              <w:rPr>
                <w:rFonts w:ascii="Times New Roman" w:hAnsi="Times New Roman"/>
                <w:sz w:val="28"/>
                <w:szCs w:val="28"/>
              </w:rPr>
              <w:br/>
              <w:t xml:space="preserve">для размещения в личном кабинете заявителя (представителя заявителя) </w:t>
            </w:r>
            <w:r w:rsidRPr="009A74E0">
              <w:rPr>
                <w:rFonts w:ascii="Times New Roman" w:hAnsi="Times New Roman"/>
                <w:sz w:val="28"/>
                <w:szCs w:val="28"/>
              </w:rPr>
              <w:br/>
              <w:t>на Едином портале статус о ходе предоставления услуги «услуга предоставлена» с</w:t>
            </w:r>
            <w:proofErr w:type="gramEnd"/>
            <w:r w:rsidRPr="009A74E0">
              <w:rPr>
                <w:rFonts w:ascii="Times New Roman" w:hAnsi="Times New Roman"/>
                <w:sz w:val="28"/>
                <w:szCs w:val="28"/>
              </w:rPr>
              <w:t xml:space="preserve"> уведомлением в электронной форме либо статус о ходе предоставления услуги «в предоставлении услуги отказано» с уведомлением </w:t>
            </w:r>
            <w:r w:rsidRPr="009A74E0">
              <w:rPr>
                <w:rFonts w:ascii="Times New Roman" w:hAnsi="Times New Roman"/>
                <w:sz w:val="28"/>
                <w:szCs w:val="28"/>
              </w:rPr>
              <w:br/>
              <w:t>в электронной форме, содержащим мотивированное обоснование принятия решения об отказе в назначении выплаты, с указанием оснований его принятия и порядка его обжалования</w:t>
            </w:r>
            <w:proofErr w:type="gramStart"/>
            <w:r w:rsidRPr="009A74E0">
              <w:rPr>
                <w:rFonts w:ascii="Times New Roman" w:hAnsi="Times New Roman"/>
                <w:sz w:val="28"/>
                <w:szCs w:val="28"/>
              </w:rPr>
              <w:t>.»;</w:t>
            </w:r>
            <w:proofErr w:type="gramEnd"/>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абзац четвертый пункта 8 заменить текстом следующего содержания:</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направляет уведомление заявителю, получающему доплату к пенсии (далее – получатель доплаты к пенсии), о приостановлении доплаты к пенсии в течение 10</w:t>
            </w:r>
            <w:r w:rsidR="009A74E0">
              <w:rPr>
                <w:rFonts w:ascii="Times New Roman" w:hAnsi="Times New Roman"/>
                <w:sz w:val="28"/>
                <w:szCs w:val="28"/>
              </w:rPr>
              <w:t> </w:t>
            </w:r>
            <w:r w:rsidRPr="009A74E0">
              <w:rPr>
                <w:rFonts w:ascii="Times New Roman" w:hAnsi="Times New Roman"/>
                <w:sz w:val="28"/>
                <w:szCs w:val="28"/>
              </w:rPr>
              <w:t>рабочих дней, следующих за днем пр</w:t>
            </w:r>
            <w:r w:rsidR="004E7871" w:rsidRPr="009A74E0">
              <w:rPr>
                <w:rFonts w:ascii="Times New Roman" w:hAnsi="Times New Roman"/>
                <w:sz w:val="28"/>
                <w:szCs w:val="28"/>
              </w:rPr>
              <w:t>инятия соответствующего решения с указанием причин ее приостановления,</w:t>
            </w:r>
            <w:r w:rsidRPr="009A74E0">
              <w:rPr>
                <w:rFonts w:ascii="Times New Roman" w:hAnsi="Times New Roman"/>
                <w:sz w:val="28"/>
                <w:szCs w:val="28"/>
              </w:rPr>
              <w:t xml:space="preserve"> одним из следующих способов:</w:t>
            </w:r>
          </w:p>
          <w:p w:rsidR="00556950" w:rsidRPr="009A74E0" w:rsidRDefault="00556950"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получателю (в</w:t>
            </w:r>
            <w:r w:rsidR="00784C29" w:rsidRPr="009A74E0">
              <w:rPr>
                <w:rFonts w:ascii="Times New Roman" w:hAnsi="Times New Roman"/>
                <w:sz w:val="28"/>
                <w:szCs w:val="28"/>
              </w:rPr>
              <w:t xml:space="preserve"> случае обращения за получением</w:t>
            </w:r>
            <w:r w:rsidRPr="009A74E0">
              <w:rPr>
                <w:rFonts w:ascii="Times New Roman" w:hAnsi="Times New Roman"/>
                <w:sz w:val="28"/>
                <w:szCs w:val="28"/>
              </w:rPr>
              <w:t xml:space="preserve"> услуги через многофункциональный центр);</w:t>
            </w:r>
          </w:p>
          <w:p w:rsidR="00556950" w:rsidRPr="009A74E0" w:rsidRDefault="00556950"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784C29" w:rsidRPr="009A74E0">
              <w:rPr>
                <w:rFonts w:ascii="Times New Roman" w:hAnsi="Times New Roman"/>
                <w:sz w:val="28"/>
                <w:szCs w:val="28"/>
              </w:rPr>
              <w:t xml:space="preserve">посредством электронной почты – </w:t>
            </w:r>
            <w:r w:rsidRPr="009A74E0">
              <w:rPr>
                <w:rFonts w:ascii="Times New Roman" w:hAnsi="Times New Roman"/>
                <w:sz w:val="28"/>
                <w:szCs w:val="28"/>
              </w:rPr>
              <w:t xml:space="preserve">по адресу, указанному в заявлении </w:t>
            </w:r>
            <w:r w:rsidR="00784C29" w:rsidRPr="009A74E0">
              <w:rPr>
                <w:rFonts w:ascii="Times New Roman" w:hAnsi="Times New Roman"/>
                <w:sz w:val="28"/>
                <w:szCs w:val="28"/>
              </w:rPr>
              <w:br/>
            </w:r>
            <w:r w:rsidRPr="009A74E0">
              <w:rPr>
                <w:rFonts w:ascii="Times New Roman" w:hAnsi="Times New Roman"/>
                <w:sz w:val="28"/>
                <w:szCs w:val="28"/>
              </w:rP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556950" w:rsidRPr="009A74E0" w:rsidRDefault="00556950"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посредством почтового отправлени</w:t>
            </w:r>
            <w:r w:rsidR="00784C29" w:rsidRPr="009A74E0">
              <w:rPr>
                <w:rFonts w:ascii="Times New Roman" w:hAnsi="Times New Roman"/>
                <w:sz w:val="28"/>
                <w:szCs w:val="28"/>
              </w:rPr>
              <w:t xml:space="preserve">я – </w:t>
            </w:r>
            <w:r w:rsidRPr="009A74E0">
              <w:rPr>
                <w:rFonts w:ascii="Times New Roman" w:hAnsi="Times New Roman"/>
                <w:sz w:val="28"/>
                <w:szCs w:val="28"/>
              </w:rPr>
              <w:t xml:space="preserve">по адресу, указанному </w:t>
            </w:r>
            <w:r w:rsidR="00784C29" w:rsidRPr="009A74E0">
              <w:rPr>
                <w:rFonts w:ascii="Times New Roman" w:hAnsi="Times New Roman"/>
                <w:sz w:val="28"/>
                <w:szCs w:val="28"/>
              </w:rPr>
              <w:br/>
            </w:r>
            <w:r w:rsidRPr="009A74E0">
              <w:rPr>
                <w:rFonts w:ascii="Times New Roman" w:hAnsi="Times New Roman"/>
                <w:sz w:val="28"/>
                <w:szCs w:val="28"/>
              </w:rPr>
              <w:t xml:space="preserve">в заявлении (при отсутствии сведений об адресе электронной почты получателя) и 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 </w:t>
            </w:r>
            <w:r w:rsidR="00784C29" w:rsidRPr="009A74E0">
              <w:rPr>
                <w:rFonts w:ascii="Times New Roman" w:hAnsi="Times New Roman"/>
                <w:sz w:val="28"/>
                <w:szCs w:val="28"/>
              </w:rPr>
              <w:br/>
            </w:r>
            <w:r w:rsidRPr="009A74E0">
              <w:rPr>
                <w:rFonts w:ascii="Times New Roman" w:hAnsi="Times New Roman"/>
                <w:sz w:val="28"/>
                <w:szCs w:val="28"/>
              </w:rPr>
              <w:t>за получением услуги через многофункциональный центр).</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При наличии у получателя доплаты к пенсии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приостановлении доплаты к пенсии независимо</w:t>
            </w:r>
            <w:r w:rsidRPr="009A74E0">
              <w:rPr>
                <w:rFonts w:ascii="Times New Roman" w:hAnsi="Times New Roman"/>
                <w:sz w:val="28"/>
                <w:szCs w:val="28"/>
              </w:rPr>
              <w:br/>
              <w:t>от способа подачи заявления направляет для размещения в личном кабинете получателя доплаты к пенсии на Едином портале статус о ходе предоставления услуги «предоставление услуги приостановлено» с</w:t>
            </w:r>
            <w:proofErr w:type="gramEnd"/>
            <w:r w:rsidRPr="009A74E0">
              <w:rPr>
                <w:rFonts w:ascii="Times New Roman" w:hAnsi="Times New Roman"/>
                <w:sz w:val="28"/>
                <w:szCs w:val="28"/>
              </w:rPr>
              <w:t xml:space="preserve"> уведомлением в электронной форме, содержащим мотивированное обоснование принятия решения о приостановлении доплаты к пенсии, с указанием оснований его принятия и порядка его обжалования</w:t>
            </w:r>
            <w:proofErr w:type="gramStart"/>
            <w:r w:rsidRPr="009A74E0">
              <w:rPr>
                <w:rFonts w:ascii="Times New Roman" w:hAnsi="Times New Roman"/>
                <w:sz w:val="28"/>
                <w:szCs w:val="28"/>
              </w:rPr>
              <w:t>.»;</w:t>
            </w:r>
            <w:proofErr w:type="gramEnd"/>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в пункте 10: </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абзац шестой заменить текстом следующего содержания:</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направляет получателю доплаты к пенсии уведомление о прекращении доплаты к пенсии в течение 10 рабочих дней, следующих за днем принятия соответствующего решения, по обстоятельству, указанному в абзаце втором настоящего пункта, одним из следующих способов:</w:t>
            </w:r>
          </w:p>
          <w:p w:rsidR="00A57BCD" w:rsidRDefault="00A57BC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получателю (в случае обращения за получением услуги через многофункциональный центр);</w:t>
            </w:r>
          </w:p>
          <w:p w:rsidR="005A1C0C" w:rsidRPr="009A74E0" w:rsidRDefault="005A1C0C" w:rsidP="009A74E0">
            <w:pPr>
              <w:autoSpaceDE w:val="0"/>
              <w:autoSpaceDN w:val="0"/>
              <w:adjustRightInd w:val="0"/>
              <w:spacing w:line="235" w:lineRule="auto"/>
              <w:ind w:firstLine="709"/>
              <w:jc w:val="both"/>
              <w:rPr>
                <w:rFonts w:ascii="Times New Roman" w:hAnsi="Times New Roman"/>
                <w:sz w:val="28"/>
                <w:szCs w:val="28"/>
              </w:rPr>
            </w:pPr>
          </w:p>
          <w:p w:rsidR="00A57BCD" w:rsidRPr="009A74E0" w:rsidRDefault="00A57BC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w:t>
            </w:r>
            <w:r w:rsidR="00080611" w:rsidRPr="009A74E0">
              <w:rPr>
                <w:rFonts w:ascii="Times New Roman" w:hAnsi="Times New Roman"/>
                <w:sz w:val="28"/>
                <w:szCs w:val="28"/>
              </w:rPr>
              <w:t>–</w:t>
            </w:r>
            <w:r w:rsidRPr="009A74E0">
              <w:rPr>
                <w:rFonts w:ascii="Times New Roman" w:hAnsi="Times New Roman"/>
                <w:sz w:val="28"/>
                <w:szCs w:val="28"/>
              </w:rPr>
              <w:t xml:space="preserve"> по адресу, указанному в заявлении </w:t>
            </w:r>
            <w:r w:rsidR="00080611" w:rsidRPr="009A74E0">
              <w:rPr>
                <w:rFonts w:ascii="Times New Roman" w:hAnsi="Times New Roman"/>
                <w:sz w:val="28"/>
                <w:szCs w:val="28"/>
              </w:rPr>
              <w:br/>
            </w:r>
            <w:r w:rsidRPr="009A74E0">
              <w:rPr>
                <w:rFonts w:ascii="Times New Roman" w:hAnsi="Times New Roman"/>
                <w:sz w:val="28"/>
                <w:szCs w:val="28"/>
              </w:rP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A57BCD" w:rsidRPr="009A74E0" w:rsidRDefault="00A57BC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почтового отправления </w:t>
            </w:r>
            <w:r w:rsidR="009A74E0">
              <w:rPr>
                <w:rFonts w:ascii="Times New Roman" w:hAnsi="Times New Roman"/>
                <w:sz w:val="28"/>
                <w:szCs w:val="28"/>
              </w:rPr>
              <w:t>– по адресу</w:t>
            </w:r>
            <w:r w:rsidRPr="009A74E0">
              <w:rPr>
                <w:rFonts w:ascii="Times New Roman" w:hAnsi="Times New Roman"/>
                <w:sz w:val="28"/>
                <w:szCs w:val="28"/>
              </w:rPr>
              <w:t xml:space="preserve">, указанному в заявлении (при отсутствии сведений об адресе электронной почты получателя и 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roofErr w:type="gramStart"/>
            <w:r w:rsidRPr="009A74E0">
              <w:rPr>
                <w:rFonts w:ascii="Times New Roman" w:hAnsi="Times New Roman"/>
                <w:sz w:val="28"/>
                <w:szCs w:val="28"/>
              </w:rPr>
              <w:t>.»</w:t>
            </w:r>
            <w:proofErr w:type="gramEnd"/>
            <w:r w:rsidRPr="009A74E0">
              <w:rPr>
                <w:rFonts w:ascii="Times New Roman" w:hAnsi="Times New Roman"/>
                <w:sz w:val="28"/>
                <w:szCs w:val="28"/>
              </w:rPr>
              <w:t>;</w:t>
            </w:r>
          </w:p>
          <w:p w:rsidR="008310EA" w:rsidRPr="009A74E0" w:rsidRDefault="00C62006"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дополнить абзац</w:t>
            </w:r>
            <w:r w:rsidR="00AE135C">
              <w:rPr>
                <w:rFonts w:ascii="Times New Roman" w:hAnsi="Times New Roman"/>
                <w:sz w:val="28"/>
                <w:szCs w:val="28"/>
              </w:rPr>
              <w:t>а</w:t>
            </w:r>
            <w:r w:rsidRPr="009A74E0">
              <w:rPr>
                <w:rFonts w:ascii="Times New Roman" w:hAnsi="Times New Roman"/>
                <w:sz w:val="28"/>
                <w:szCs w:val="28"/>
              </w:rPr>
              <w:t>м</w:t>
            </w:r>
            <w:r w:rsidR="00AE135C">
              <w:rPr>
                <w:rFonts w:ascii="Times New Roman" w:hAnsi="Times New Roman"/>
                <w:sz w:val="28"/>
                <w:szCs w:val="28"/>
              </w:rPr>
              <w:t>и</w:t>
            </w:r>
            <w:r w:rsidRPr="009A74E0">
              <w:rPr>
                <w:rFonts w:ascii="Times New Roman" w:hAnsi="Times New Roman"/>
                <w:sz w:val="28"/>
                <w:szCs w:val="28"/>
              </w:rPr>
              <w:t xml:space="preserve"> </w:t>
            </w:r>
            <w:r w:rsidR="008310EA" w:rsidRPr="009A74E0">
              <w:rPr>
                <w:rFonts w:ascii="Times New Roman" w:hAnsi="Times New Roman"/>
                <w:sz w:val="28"/>
                <w:szCs w:val="28"/>
              </w:rPr>
              <w:t>следующего содержания:</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получателя доплаты к пенсии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прекращении доплаты к пенсии по обстоятельству, указанному в </w:t>
            </w:r>
            <w:hyperlink r:id="rId28" w:history="1">
              <w:r w:rsidRPr="009A74E0">
                <w:rPr>
                  <w:rFonts w:ascii="Times New Roman" w:hAnsi="Times New Roman"/>
                  <w:sz w:val="28"/>
                  <w:szCs w:val="28"/>
                </w:rPr>
                <w:t>абзаце втором</w:t>
              </w:r>
            </w:hyperlink>
            <w:r w:rsidRPr="009A74E0">
              <w:rPr>
                <w:rFonts w:ascii="Times New Roman" w:hAnsi="Times New Roman"/>
                <w:sz w:val="28"/>
                <w:szCs w:val="28"/>
              </w:rPr>
              <w:t xml:space="preserve"> настоящего пункта, независимо от способа подачи заявления направляет для размещения в личном кабинете получателя доплаты к пенсии на Едином портале статус</w:t>
            </w:r>
            <w:proofErr w:type="gramEnd"/>
            <w:r w:rsidRPr="009A74E0">
              <w:rPr>
                <w:rFonts w:ascii="Times New Roman" w:hAnsi="Times New Roman"/>
                <w:sz w:val="28"/>
                <w:szCs w:val="28"/>
              </w:rPr>
              <w:t xml:space="preserve"> о ходе предоставления услуги «предоставление услуги прекращено» с уведомлением в электронной форме, содержащим мотивированное обоснованием принятия соответствующего решения, с указанием оснований его принятия и порядка его обжалования.</w:t>
            </w:r>
          </w:p>
          <w:p w:rsidR="008310EA" w:rsidRPr="009A74E0" w:rsidRDefault="008310EA"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Направление для размещения в личном кабинете заявителя (представителя заявителя), получателя доплаты к пенсии на Едином портале статусов о ходе предоставления услуги, мотивированных обоснований принятия решений и иной информации осуществляется в соответствии </w:t>
            </w:r>
            <w:r w:rsidRPr="009A74E0">
              <w:rPr>
                <w:rFonts w:ascii="Times New Roman" w:hAnsi="Times New Roman"/>
                <w:sz w:val="28"/>
                <w:szCs w:val="28"/>
              </w:rPr>
              <w:br/>
              <w:t xml:space="preserve">с требованиями </w:t>
            </w:r>
            <w:hyperlink r:id="rId29" w:history="1">
              <w:r w:rsidRPr="009A74E0">
                <w:rPr>
                  <w:rFonts w:ascii="Times New Roman" w:hAnsi="Times New Roman"/>
                  <w:sz w:val="28"/>
                  <w:szCs w:val="28"/>
                </w:rPr>
                <w:t>постановления</w:t>
              </w:r>
            </w:hyperlink>
            <w:r w:rsidRPr="009A74E0">
              <w:rPr>
                <w:rFonts w:ascii="Times New Roman" w:hAnsi="Times New Roman"/>
                <w:sz w:val="28"/>
                <w:szCs w:val="28"/>
              </w:rPr>
              <w:t xml:space="preserve"> Правительства Российской Федерации </w:t>
            </w:r>
            <w:r w:rsidRPr="009A74E0">
              <w:rPr>
                <w:rFonts w:ascii="Times New Roman" w:hAnsi="Times New Roman"/>
                <w:sz w:val="28"/>
                <w:szCs w:val="28"/>
              </w:rPr>
              <w:br/>
              <w:t xml:space="preserve">от </w:t>
            </w:r>
            <w:r w:rsidR="005B51A5" w:rsidRPr="009A74E0">
              <w:rPr>
                <w:rFonts w:ascii="Times New Roman" w:hAnsi="Times New Roman"/>
                <w:sz w:val="28"/>
                <w:szCs w:val="28"/>
              </w:rPr>
              <w:t>0</w:t>
            </w:r>
            <w:r w:rsidRPr="009A74E0">
              <w:rPr>
                <w:rFonts w:ascii="Times New Roman" w:hAnsi="Times New Roman"/>
                <w:sz w:val="28"/>
                <w:szCs w:val="28"/>
              </w:rPr>
              <w:t xml:space="preserve">1 марта 2022 г. № 277 «О направлении в личный кабинет заявителя </w:t>
            </w:r>
            <w:r w:rsidRPr="009A74E0">
              <w:rPr>
                <w:rFonts w:ascii="Times New Roman" w:hAnsi="Times New Roman"/>
                <w:sz w:val="28"/>
                <w:szCs w:val="28"/>
              </w:rPr>
              <w:br/>
              <w:t>в федеральной государственной информационной системе «Единый портал государственных и муниципальных услуг</w:t>
            </w:r>
            <w:proofErr w:type="gramEnd"/>
            <w:r w:rsidRPr="009A74E0">
              <w:rPr>
                <w:rFonts w:ascii="Times New Roman" w:hAnsi="Times New Roman"/>
                <w:sz w:val="28"/>
                <w:szCs w:val="28"/>
              </w:rPr>
              <w:t xml:space="preserve"> (</w:t>
            </w:r>
            <w:proofErr w:type="gramStart"/>
            <w:r w:rsidRPr="009A74E0">
              <w:rPr>
                <w:rFonts w:ascii="Times New Roman" w:hAnsi="Times New Roman"/>
                <w:sz w:val="28"/>
                <w:szCs w:val="28"/>
              </w:rPr>
              <w:t xml:space="preserve">функций)»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30" w:history="1">
              <w:r w:rsidRPr="009A74E0">
                <w:rPr>
                  <w:rFonts w:ascii="Times New Roman" w:hAnsi="Times New Roman"/>
                  <w:sz w:val="28"/>
                  <w:szCs w:val="28"/>
                </w:rPr>
                <w:t>части 3 статьи 1</w:t>
              </w:r>
            </w:hyperlink>
            <w:r w:rsidRPr="009A74E0">
              <w:rPr>
                <w:rFonts w:ascii="Times New Roman" w:hAnsi="Times New Roman"/>
                <w:sz w:val="28"/>
                <w:szCs w:val="28"/>
              </w:rPr>
              <w:t xml:space="preserve"> Федерального закона </w:t>
            </w:r>
            <w:r w:rsidR="00024C64" w:rsidRPr="009A74E0">
              <w:rPr>
                <w:rFonts w:ascii="Times New Roman" w:hAnsi="Times New Roman"/>
                <w:sz w:val="28"/>
                <w:szCs w:val="28"/>
              </w:rPr>
              <w:t xml:space="preserve">от 27 июля 2010 года № 210-ФЗ </w:t>
            </w:r>
            <w:r w:rsidRPr="009A74E0">
              <w:rPr>
                <w:rFonts w:ascii="Times New Roman" w:hAnsi="Times New Roman"/>
                <w:sz w:val="28"/>
                <w:szCs w:val="28"/>
              </w:rPr>
              <w:t xml:space="preserve">«Об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31" w:history="1">
              <w:r w:rsidRPr="009A74E0">
                <w:rPr>
                  <w:rFonts w:ascii="Times New Roman" w:hAnsi="Times New Roman"/>
                  <w:sz w:val="28"/>
                  <w:szCs w:val="28"/>
                </w:rPr>
                <w:t>части 3 статьи 1</w:t>
              </w:r>
            </w:hyperlink>
            <w:r w:rsidRPr="009A74E0">
              <w:rPr>
                <w:rFonts w:ascii="Times New Roman" w:hAnsi="Times New Roman"/>
                <w:sz w:val="28"/>
                <w:szCs w:val="28"/>
              </w:rPr>
              <w:t xml:space="preserve"> Федерального закона </w:t>
            </w:r>
            <w:r w:rsidR="005B51A5" w:rsidRPr="009A74E0">
              <w:rPr>
                <w:rFonts w:ascii="Times New Roman" w:hAnsi="Times New Roman"/>
                <w:sz w:val="28"/>
                <w:szCs w:val="28"/>
              </w:rPr>
              <w:t>от 27 июля 2010</w:t>
            </w:r>
            <w:proofErr w:type="gramEnd"/>
            <w:r w:rsidR="005B51A5" w:rsidRPr="009A74E0">
              <w:rPr>
                <w:rFonts w:ascii="Times New Roman" w:hAnsi="Times New Roman"/>
                <w:sz w:val="28"/>
                <w:szCs w:val="28"/>
              </w:rPr>
              <w:t xml:space="preserve"> года </w:t>
            </w:r>
            <w:r w:rsidR="00024C64" w:rsidRPr="009A74E0">
              <w:rPr>
                <w:rFonts w:ascii="Times New Roman" w:hAnsi="Times New Roman"/>
                <w:sz w:val="28"/>
                <w:szCs w:val="28"/>
              </w:rPr>
              <w:t xml:space="preserve">№ </w:t>
            </w:r>
            <w:r w:rsidR="005B51A5" w:rsidRPr="009A74E0">
              <w:rPr>
                <w:rFonts w:ascii="Times New Roman" w:hAnsi="Times New Roman"/>
                <w:sz w:val="28"/>
                <w:szCs w:val="28"/>
              </w:rPr>
              <w:t xml:space="preserve">210-ФЗ </w:t>
            </w:r>
            <w:r w:rsidRPr="009A74E0">
              <w:rPr>
                <w:rFonts w:ascii="Times New Roman" w:hAnsi="Times New Roman"/>
                <w:sz w:val="28"/>
                <w:szCs w:val="28"/>
              </w:rPr>
              <w:t>«Об организации предоставления государственных и муниципальных услуг»</w:t>
            </w:r>
            <w:proofErr w:type="gramStart"/>
            <w:r w:rsidRPr="009A74E0">
              <w:rPr>
                <w:rFonts w:ascii="Times New Roman" w:hAnsi="Times New Roman"/>
                <w:sz w:val="28"/>
                <w:szCs w:val="28"/>
              </w:rPr>
              <w:t>.»</w:t>
            </w:r>
            <w:proofErr w:type="gramEnd"/>
            <w:r w:rsidRPr="009A74E0">
              <w:rPr>
                <w:rFonts w:ascii="Times New Roman" w:hAnsi="Times New Roman"/>
                <w:sz w:val="28"/>
                <w:szCs w:val="28"/>
              </w:rPr>
              <w:t>.</w:t>
            </w:r>
          </w:p>
          <w:p w:rsidR="0099359F" w:rsidRPr="009A74E0" w:rsidRDefault="00622E2E"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2</w:t>
            </w:r>
            <w:r w:rsidR="0099359F" w:rsidRPr="009A74E0">
              <w:rPr>
                <w:rFonts w:ascii="Times New Roman" w:hAnsi="Times New Roman"/>
                <w:sz w:val="28"/>
                <w:szCs w:val="28"/>
              </w:rPr>
              <w:t xml:space="preserve">. </w:t>
            </w:r>
            <w:proofErr w:type="gramStart"/>
            <w:r w:rsidR="0099359F" w:rsidRPr="009A74E0">
              <w:rPr>
                <w:rFonts w:ascii="Times New Roman" w:hAnsi="Times New Roman"/>
                <w:sz w:val="28"/>
                <w:szCs w:val="28"/>
              </w:rPr>
              <w:t xml:space="preserve">Внести </w:t>
            </w:r>
            <w:r w:rsidR="00F80A18" w:rsidRPr="009A74E0">
              <w:rPr>
                <w:rFonts w:ascii="Times New Roman" w:hAnsi="Times New Roman"/>
                <w:sz w:val="28"/>
                <w:szCs w:val="28"/>
              </w:rPr>
              <w:t>в приложение к</w:t>
            </w:r>
            <w:r w:rsidR="0099359F" w:rsidRPr="009A74E0">
              <w:rPr>
                <w:rFonts w:ascii="Times New Roman" w:hAnsi="Times New Roman"/>
                <w:sz w:val="28"/>
                <w:szCs w:val="28"/>
              </w:rPr>
              <w:t xml:space="preserve"> постановлени</w:t>
            </w:r>
            <w:r w:rsidR="00F80A18" w:rsidRPr="009A74E0">
              <w:rPr>
                <w:rFonts w:ascii="Times New Roman" w:hAnsi="Times New Roman"/>
                <w:sz w:val="28"/>
                <w:szCs w:val="28"/>
              </w:rPr>
              <w:t>ю</w:t>
            </w:r>
            <w:r w:rsidR="0099359F" w:rsidRPr="009A74E0">
              <w:rPr>
                <w:rFonts w:ascii="Times New Roman" w:hAnsi="Times New Roman"/>
                <w:sz w:val="28"/>
                <w:szCs w:val="28"/>
              </w:rPr>
              <w:t xml:space="preserve"> Правительства Рязанской области от 18 июля 2006 г. № 176 </w:t>
            </w:r>
            <w:r w:rsidR="00F9488E" w:rsidRPr="009A74E0">
              <w:rPr>
                <w:rFonts w:ascii="Times New Roman" w:hAnsi="Times New Roman"/>
                <w:sz w:val="28"/>
                <w:szCs w:val="28"/>
              </w:rPr>
              <w:t xml:space="preserve">«Об утверждении порядка назначения </w:t>
            </w:r>
            <w:r w:rsidR="00F80A18" w:rsidRPr="009A74E0">
              <w:rPr>
                <w:rFonts w:ascii="Times New Roman" w:hAnsi="Times New Roman"/>
                <w:sz w:val="28"/>
                <w:szCs w:val="28"/>
              </w:rPr>
              <w:br/>
            </w:r>
            <w:r w:rsidR="00F9488E" w:rsidRPr="009A74E0">
              <w:rPr>
                <w:rFonts w:ascii="Times New Roman" w:hAnsi="Times New Roman"/>
                <w:sz w:val="28"/>
                <w:szCs w:val="28"/>
              </w:rPr>
              <w:t xml:space="preserve">и выплаты дополнительного ежемесячного материального обеспечения некоторым категориям граждан, проживающих на территории </w:t>
            </w:r>
            <w:r w:rsidR="000E28AD" w:rsidRPr="009A74E0">
              <w:rPr>
                <w:rFonts w:ascii="Times New Roman" w:hAnsi="Times New Roman"/>
                <w:sz w:val="28"/>
                <w:szCs w:val="28"/>
              </w:rPr>
              <w:t>Р</w:t>
            </w:r>
            <w:r w:rsidR="00F9488E" w:rsidRPr="009A74E0">
              <w:rPr>
                <w:rFonts w:ascii="Times New Roman" w:hAnsi="Times New Roman"/>
                <w:sz w:val="28"/>
                <w:szCs w:val="28"/>
              </w:rPr>
              <w:t>язанской области»</w:t>
            </w:r>
            <w:r w:rsidR="0099359F" w:rsidRPr="009A74E0">
              <w:rPr>
                <w:rFonts w:ascii="Times New Roman" w:hAnsi="Times New Roman"/>
                <w:sz w:val="28"/>
                <w:szCs w:val="28"/>
              </w:rPr>
              <w:t xml:space="preserve"> </w:t>
            </w:r>
            <w:r w:rsidR="00A73A37" w:rsidRPr="009A74E0">
              <w:rPr>
                <w:rFonts w:ascii="Times New Roman" w:hAnsi="Times New Roman"/>
                <w:sz w:val="28"/>
                <w:szCs w:val="28"/>
              </w:rPr>
              <w:t>(</w:t>
            </w:r>
            <w:r w:rsidR="000E28AD" w:rsidRPr="009A74E0">
              <w:rPr>
                <w:rFonts w:ascii="Times New Roman" w:hAnsi="Times New Roman"/>
                <w:sz w:val="28"/>
                <w:szCs w:val="28"/>
              </w:rPr>
              <w:t>в ред</w:t>
            </w:r>
            <w:r w:rsidR="00A73A37" w:rsidRPr="009A74E0">
              <w:rPr>
                <w:rFonts w:ascii="Times New Roman" w:hAnsi="Times New Roman"/>
                <w:sz w:val="28"/>
                <w:szCs w:val="28"/>
              </w:rPr>
              <w:t>акции п</w:t>
            </w:r>
            <w:r w:rsidR="000E28AD" w:rsidRPr="009A74E0">
              <w:rPr>
                <w:rFonts w:ascii="Times New Roman" w:hAnsi="Times New Roman"/>
                <w:sz w:val="28"/>
                <w:szCs w:val="28"/>
              </w:rPr>
              <w:t xml:space="preserve">остановлений Правительства Рязанской области </w:t>
            </w:r>
            <w:r w:rsidR="00A57142" w:rsidRPr="009A74E0">
              <w:rPr>
                <w:rFonts w:ascii="Times New Roman" w:hAnsi="Times New Roman"/>
                <w:sz w:val="28"/>
                <w:szCs w:val="28"/>
              </w:rPr>
              <w:br/>
            </w:r>
            <w:r w:rsidR="000E28AD" w:rsidRPr="009A74E0">
              <w:rPr>
                <w:rFonts w:ascii="Times New Roman" w:hAnsi="Times New Roman"/>
                <w:sz w:val="28"/>
                <w:szCs w:val="28"/>
              </w:rPr>
              <w:t xml:space="preserve">от 29.08.2008 </w:t>
            </w:r>
            <w:hyperlink r:id="rId32" w:history="1">
              <w:r w:rsidR="00A73A37" w:rsidRPr="009A74E0">
                <w:rPr>
                  <w:rFonts w:ascii="Times New Roman" w:hAnsi="Times New Roman"/>
                  <w:sz w:val="28"/>
                  <w:szCs w:val="28"/>
                </w:rPr>
                <w:t>№</w:t>
              </w:r>
              <w:r w:rsidR="000E28AD" w:rsidRPr="009A74E0">
                <w:rPr>
                  <w:rFonts w:ascii="Times New Roman" w:hAnsi="Times New Roman"/>
                  <w:sz w:val="28"/>
                  <w:szCs w:val="28"/>
                </w:rPr>
                <w:t xml:space="preserve"> 184</w:t>
              </w:r>
            </w:hyperlink>
            <w:r w:rsidR="000E28AD" w:rsidRPr="009A74E0">
              <w:rPr>
                <w:rFonts w:ascii="Times New Roman" w:hAnsi="Times New Roman"/>
                <w:sz w:val="28"/>
                <w:szCs w:val="28"/>
              </w:rPr>
              <w:t xml:space="preserve">, от 23.03.2011 </w:t>
            </w:r>
            <w:hyperlink r:id="rId33" w:history="1">
              <w:r w:rsidR="00A73A37" w:rsidRPr="009A74E0">
                <w:rPr>
                  <w:rFonts w:ascii="Times New Roman" w:hAnsi="Times New Roman"/>
                  <w:sz w:val="28"/>
                  <w:szCs w:val="28"/>
                </w:rPr>
                <w:t>№</w:t>
              </w:r>
              <w:r w:rsidR="000E28AD" w:rsidRPr="009A74E0">
                <w:rPr>
                  <w:rFonts w:ascii="Times New Roman" w:hAnsi="Times New Roman"/>
                  <w:sz w:val="28"/>
                  <w:szCs w:val="28"/>
                </w:rPr>
                <w:t xml:space="preserve"> 55</w:t>
              </w:r>
            </w:hyperlink>
            <w:r w:rsidR="000E28AD" w:rsidRPr="009A74E0">
              <w:rPr>
                <w:rFonts w:ascii="Times New Roman" w:hAnsi="Times New Roman"/>
                <w:sz w:val="28"/>
                <w:szCs w:val="28"/>
              </w:rPr>
              <w:t xml:space="preserve">, от 07.03.2012 </w:t>
            </w:r>
            <w:hyperlink r:id="rId34" w:history="1">
              <w:r w:rsidR="00A73A37" w:rsidRPr="009A74E0">
                <w:rPr>
                  <w:rFonts w:ascii="Times New Roman" w:hAnsi="Times New Roman"/>
                  <w:sz w:val="28"/>
                  <w:szCs w:val="28"/>
                </w:rPr>
                <w:t>№</w:t>
              </w:r>
              <w:r w:rsidR="000E28AD" w:rsidRPr="009A74E0">
                <w:rPr>
                  <w:rFonts w:ascii="Times New Roman" w:hAnsi="Times New Roman"/>
                  <w:sz w:val="28"/>
                  <w:szCs w:val="28"/>
                </w:rPr>
                <w:t xml:space="preserve"> 46</w:t>
              </w:r>
            </w:hyperlink>
            <w:r w:rsidR="000E28AD" w:rsidRPr="009A74E0">
              <w:rPr>
                <w:rFonts w:ascii="Times New Roman" w:hAnsi="Times New Roman"/>
                <w:sz w:val="28"/>
                <w:szCs w:val="28"/>
              </w:rPr>
              <w:t xml:space="preserve">, от 30.01.2013 </w:t>
            </w:r>
            <w:r w:rsidR="00A57142" w:rsidRPr="009A74E0">
              <w:rPr>
                <w:rFonts w:ascii="Times New Roman" w:hAnsi="Times New Roman"/>
                <w:sz w:val="28"/>
                <w:szCs w:val="28"/>
              </w:rPr>
              <w:br/>
            </w:r>
            <w:hyperlink r:id="rId35" w:history="1">
              <w:r w:rsidR="00A73A37" w:rsidRPr="009A74E0">
                <w:rPr>
                  <w:rFonts w:ascii="Times New Roman" w:hAnsi="Times New Roman"/>
                  <w:sz w:val="28"/>
                  <w:szCs w:val="28"/>
                </w:rPr>
                <w:t>№</w:t>
              </w:r>
              <w:r w:rsidR="000E28AD" w:rsidRPr="009A74E0">
                <w:rPr>
                  <w:rFonts w:ascii="Times New Roman" w:hAnsi="Times New Roman"/>
                  <w:sz w:val="28"/>
                  <w:szCs w:val="28"/>
                </w:rPr>
                <w:t xml:space="preserve"> 9</w:t>
              </w:r>
            </w:hyperlink>
            <w:r w:rsidR="000E28AD" w:rsidRPr="009A74E0">
              <w:rPr>
                <w:rFonts w:ascii="Times New Roman" w:hAnsi="Times New Roman"/>
                <w:sz w:val="28"/>
                <w:szCs w:val="28"/>
              </w:rPr>
              <w:t xml:space="preserve">, от 29.12.2014 </w:t>
            </w:r>
            <w:hyperlink r:id="rId36" w:history="1">
              <w:r w:rsidR="00A73A37" w:rsidRPr="009A74E0">
                <w:rPr>
                  <w:rFonts w:ascii="Times New Roman" w:hAnsi="Times New Roman"/>
                  <w:sz w:val="28"/>
                  <w:szCs w:val="28"/>
                </w:rPr>
                <w:t>№</w:t>
              </w:r>
              <w:r w:rsidR="000E28AD" w:rsidRPr="009A74E0">
                <w:rPr>
                  <w:rFonts w:ascii="Times New Roman" w:hAnsi="Times New Roman"/>
                  <w:sz w:val="28"/>
                  <w:szCs w:val="28"/>
                </w:rPr>
                <w:t xml:space="preserve"> 416</w:t>
              </w:r>
            </w:hyperlink>
            <w:r w:rsidR="000E28AD" w:rsidRPr="009A74E0">
              <w:rPr>
                <w:rFonts w:ascii="Times New Roman" w:hAnsi="Times New Roman"/>
                <w:sz w:val="28"/>
                <w:szCs w:val="28"/>
              </w:rPr>
              <w:t xml:space="preserve">, от 17.05.2017 </w:t>
            </w:r>
            <w:hyperlink r:id="rId37" w:history="1">
              <w:r w:rsidR="00A73A37" w:rsidRPr="009A74E0">
                <w:rPr>
                  <w:rFonts w:ascii="Times New Roman" w:hAnsi="Times New Roman"/>
                  <w:sz w:val="28"/>
                  <w:szCs w:val="28"/>
                </w:rPr>
                <w:t>№</w:t>
              </w:r>
              <w:r w:rsidR="000E28AD" w:rsidRPr="009A74E0">
                <w:rPr>
                  <w:rFonts w:ascii="Times New Roman" w:hAnsi="Times New Roman"/>
                  <w:sz w:val="28"/>
                  <w:szCs w:val="28"/>
                </w:rPr>
                <w:t xml:space="preserve"> 102</w:t>
              </w:r>
            </w:hyperlink>
            <w:r w:rsidR="000E28AD" w:rsidRPr="009A74E0">
              <w:rPr>
                <w:rFonts w:ascii="Times New Roman" w:hAnsi="Times New Roman"/>
                <w:sz w:val="28"/>
                <w:szCs w:val="28"/>
              </w:rPr>
              <w:t xml:space="preserve">, от 19.12.2017 </w:t>
            </w:r>
            <w:hyperlink r:id="rId38" w:history="1">
              <w:r w:rsidR="00A73A37" w:rsidRPr="009A74E0">
                <w:rPr>
                  <w:rFonts w:ascii="Times New Roman" w:hAnsi="Times New Roman"/>
                  <w:sz w:val="28"/>
                  <w:szCs w:val="28"/>
                </w:rPr>
                <w:t xml:space="preserve">№ </w:t>
              </w:r>
              <w:r w:rsidR="000E28AD" w:rsidRPr="009A74E0">
                <w:rPr>
                  <w:rFonts w:ascii="Times New Roman" w:hAnsi="Times New Roman"/>
                  <w:sz w:val="28"/>
                  <w:szCs w:val="28"/>
                </w:rPr>
                <w:t>377</w:t>
              </w:r>
            </w:hyperlink>
            <w:r w:rsidR="000E28AD" w:rsidRPr="009A74E0">
              <w:rPr>
                <w:rFonts w:ascii="Times New Roman" w:hAnsi="Times New Roman"/>
                <w:sz w:val="28"/>
                <w:szCs w:val="28"/>
              </w:rPr>
              <w:t xml:space="preserve">, </w:t>
            </w:r>
            <w:r w:rsidR="00A57142" w:rsidRPr="009A74E0">
              <w:rPr>
                <w:rFonts w:ascii="Times New Roman" w:hAnsi="Times New Roman"/>
                <w:sz w:val="28"/>
                <w:szCs w:val="28"/>
              </w:rPr>
              <w:br/>
            </w:r>
            <w:r w:rsidR="000E28AD" w:rsidRPr="009A74E0">
              <w:rPr>
                <w:rFonts w:ascii="Times New Roman" w:hAnsi="Times New Roman"/>
                <w:sz w:val="28"/>
                <w:szCs w:val="28"/>
              </w:rPr>
              <w:t>от</w:t>
            </w:r>
            <w:proofErr w:type="gramEnd"/>
            <w:r w:rsidR="000E28AD" w:rsidRPr="009A74E0">
              <w:rPr>
                <w:rFonts w:ascii="Times New Roman" w:hAnsi="Times New Roman"/>
                <w:sz w:val="28"/>
                <w:szCs w:val="28"/>
              </w:rPr>
              <w:t xml:space="preserve"> </w:t>
            </w:r>
            <w:proofErr w:type="gramStart"/>
            <w:r w:rsidR="000E28AD" w:rsidRPr="009A74E0">
              <w:rPr>
                <w:rFonts w:ascii="Times New Roman" w:hAnsi="Times New Roman"/>
                <w:sz w:val="28"/>
                <w:szCs w:val="28"/>
              </w:rPr>
              <w:t xml:space="preserve">03.09.2019 </w:t>
            </w:r>
            <w:hyperlink r:id="rId39" w:history="1">
              <w:r w:rsidR="00A73A37" w:rsidRPr="009A74E0">
                <w:rPr>
                  <w:rFonts w:ascii="Times New Roman" w:hAnsi="Times New Roman"/>
                  <w:sz w:val="28"/>
                  <w:szCs w:val="28"/>
                </w:rPr>
                <w:t>№</w:t>
              </w:r>
              <w:r w:rsidR="000E28AD" w:rsidRPr="009A74E0">
                <w:rPr>
                  <w:rFonts w:ascii="Times New Roman" w:hAnsi="Times New Roman"/>
                  <w:sz w:val="28"/>
                  <w:szCs w:val="28"/>
                </w:rPr>
                <w:t xml:space="preserve"> 283</w:t>
              </w:r>
            </w:hyperlink>
            <w:r w:rsidR="000E28AD" w:rsidRPr="009A74E0">
              <w:rPr>
                <w:rFonts w:ascii="Times New Roman" w:hAnsi="Times New Roman"/>
                <w:sz w:val="28"/>
                <w:szCs w:val="28"/>
              </w:rPr>
              <w:t xml:space="preserve">, от 30.08.2022 </w:t>
            </w:r>
            <w:hyperlink r:id="rId40" w:history="1">
              <w:r w:rsidR="00A73A37" w:rsidRPr="009A74E0">
                <w:rPr>
                  <w:rFonts w:ascii="Times New Roman" w:hAnsi="Times New Roman"/>
                  <w:sz w:val="28"/>
                  <w:szCs w:val="28"/>
                </w:rPr>
                <w:t>№</w:t>
              </w:r>
              <w:r w:rsidR="000E28AD" w:rsidRPr="009A74E0">
                <w:rPr>
                  <w:rFonts w:ascii="Times New Roman" w:hAnsi="Times New Roman"/>
                  <w:sz w:val="28"/>
                  <w:szCs w:val="28"/>
                </w:rPr>
                <w:t xml:space="preserve"> 317</w:t>
              </w:r>
            </w:hyperlink>
            <w:r w:rsidR="000E28AD" w:rsidRPr="009A74E0">
              <w:rPr>
                <w:rFonts w:ascii="Times New Roman" w:hAnsi="Times New Roman"/>
                <w:sz w:val="28"/>
                <w:szCs w:val="28"/>
              </w:rPr>
              <w:t xml:space="preserve">, от 20.10.2023 </w:t>
            </w:r>
            <w:hyperlink r:id="rId41" w:history="1">
              <w:r w:rsidR="00A73A37" w:rsidRPr="009A74E0">
                <w:rPr>
                  <w:rFonts w:ascii="Times New Roman" w:hAnsi="Times New Roman"/>
                  <w:sz w:val="28"/>
                  <w:szCs w:val="28"/>
                </w:rPr>
                <w:t>№</w:t>
              </w:r>
              <w:r w:rsidR="000E28AD" w:rsidRPr="009A74E0">
                <w:rPr>
                  <w:rFonts w:ascii="Times New Roman" w:hAnsi="Times New Roman"/>
                  <w:sz w:val="28"/>
                  <w:szCs w:val="28"/>
                </w:rPr>
                <w:t xml:space="preserve"> 386</w:t>
              </w:r>
              <w:r w:rsidR="00A73A37" w:rsidRPr="009A74E0">
                <w:rPr>
                  <w:rFonts w:ascii="Times New Roman" w:hAnsi="Times New Roman"/>
                  <w:sz w:val="28"/>
                  <w:szCs w:val="28"/>
                </w:rPr>
                <w:t>)</w:t>
              </w:r>
              <w:r w:rsidR="000E28AD" w:rsidRPr="009A74E0">
                <w:rPr>
                  <w:rFonts w:ascii="Times New Roman" w:hAnsi="Times New Roman"/>
                  <w:sz w:val="28"/>
                  <w:szCs w:val="28"/>
                </w:rPr>
                <w:t xml:space="preserve"> </w:t>
              </w:r>
            </w:hyperlink>
            <w:r w:rsidR="0099359F" w:rsidRPr="009A74E0">
              <w:rPr>
                <w:rFonts w:ascii="Times New Roman" w:hAnsi="Times New Roman"/>
                <w:sz w:val="28"/>
                <w:szCs w:val="28"/>
              </w:rPr>
              <w:t>следующие изменения:</w:t>
            </w:r>
            <w:proofErr w:type="gramEnd"/>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1) в пункте </w:t>
            </w:r>
            <w:r w:rsidR="00A57142" w:rsidRPr="009A74E0">
              <w:rPr>
                <w:rFonts w:ascii="Times New Roman" w:hAnsi="Times New Roman"/>
                <w:sz w:val="28"/>
                <w:szCs w:val="28"/>
              </w:rPr>
              <w:t>2</w:t>
            </w:r>
            <w:r w:rsidRPr="009A74E0">
              <w:rPr>
                <w:rFonts w:ascii="Times New Roman" w:hAnsi="Times New Roman"/>
                <w:sz w:val="28"/>
                <w:szCs w:val="28"/>
              </w:rPr>
              <w:t>:</w:t>
            </w:r>
          </w:p>
          <w:p w:rsidR="0099359F" w:rsidRPr="009A74E0" w:rsidRDefault="00431E7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99359F" w:rsidRPr="009A74E0">
              <w:rPr>
                <w:rFonts w:ascii="Times New Roman" w:hAnsi="Times New Roman"/>
                <w:sz w:val="28"/>
                <w:szCs w:val="28"/>
              </w:rPr>
              <w:t>в абзаце первом слова «по форме, утвержденной министерством</w:t>
            </w:r>
            <w:r w:rsidR="00A57142" w:rsidRPr="009A74E0">
              <w:rPr>
                <w:rFonts w:ascii="Times New Roman" w:hAnsi="Times New Roman"/>
                <w:sz w:val="28"/>
                <w:szCs w:val="28"/>
              </w:rPr>
              <w:t xml:space="preserve"> труда </w:t>
            </w:r>
            <w:r w:rsidR="00A57142" w:rsidRPr="009A74E0">
              <w:rPr>
                <w:rFonts w:ascii="Times New Roman" w:hAnsi="Times New Roman"/>
                <w:sz w:val="28"/>
                <w:szCs w:val="28"/>
              </w:rPr>
              <w:br/>
              <w:t>и социальной защиты населения Рязанской области</w:t>
            </w:r>
            <w:r w:rsidR="0099359F" w:rsidRPr="009A74E0">
              <w:rPr>
                <w:rFonts w:ascii="Times New Roman" w:hAnsi="Times New Roman"/>
                <w:sz w:val="28"/>
                <w:szCs w:val="28"/>
              </w:rPr>
              <w:t>» исключить;</w:t>
            </w:r>
          </w:p>
          <w:p w:rsidR="0099359F" w:rsidRPr="009A74E0" w:rsidRDefault="00431E7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99359F" w:rsidRPr="009A74E0">
              <w:rPr>
                <w:rFonts w:ascii="Times New Roman" w:hAnsi="Times New Roman"/>
                <w:sz w:val="28"/>
                <w:szCs w:val="28"/>
              </w:rPr>
              <w:t>абзац второй заменить текстом следующего содержания:</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«Заявление может быть представлено </w:t>
            </w:r>
            <w:r w:rsidR="00D42569" w:rsidRPr="009A74E0">
              <w:rPr>
                <w:rFonts w:ascii="Times New Roman" w:hAnsi="Times New Roman"/>
                <w:sz w:val="28"/>
                <w:szCs w:val="28"/>
              </w:rPr>
              <w:t>заявителем</w:t>
            </w:r>
            <w:r w:rsidRPr="009A74E0">
              <w:rPr>
                <w:rFonts w:ascii="Times New Roman" w:hAnsi="Times New Roman"/>
                <w:sz w:val="28"/>
                <w:szCs w:val="28"/>
              </w:rPr>
              <w:t xml:space="preserve"> или его представителем в государственное казенное учреждение Рязанской области «Управление социальной защиты населения Рязанской области» одним </w:t>
            </w:r>
            <w:r w:rsidR="001C2724" w:rsidRPr="009A74E0">
              <w:rPr>
                <w:rFonts w:ascii="Times New Roman" w:hAnsi="Times New Roman"/>
                <w:sz w:val="28"/>
                <w:szCs w:val="28"/>
              </w:rPr>
              <w:br/>
            </w:r>
            <w:r w:rsidRPr="009A74E0">
              <w:rPr>
                <w:rFonts w:ascii="Times New Roman" w:hAnsi="Times New Roman"/>
                <w:sz w:val="28"/>
                <w:szCs w:val="28"/>
              </w:rPr>
              <w:t xml:space="preserve">из следующих способов: </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лично либо посредством заказного почтового отправления </w:t>
            </w:r>
            <w:r w:rsidRPr="009A74E0">
              <w:rPr>
                <w:rFonts w:ascii="Times New Roman" w:hAnsi="Times New Roman"/>
                <w:sz w:val="28"/>
                <w:szCs w:val="28"/>
              </w:rPr>
              <w:br/>
              <w:t>с уведомлением о вручении;</w:t>
            </w:r>
          </w:p>
          <w:p w:rsidR="0066628C" w:rsidRPr="009A74E0" w:rsidRDefault="0066628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через многофункциональный центр предоставления государственных </w:t>
            </w:r>
            <w:r w:rsidRPr="009A74E0">
              <w:rPr>
                <w:rFonts w:ascii="Times New Roman" w:hAnsi="Times New Roman"/>
                <w:sz w:val="28"/>
                <w:szCs w:val="28"/>
              </w:rPr>
              <w:br/>
              <w:t>и муниципальных услуг (далее – многофункциональный центр);</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в электронной форме с использованием федеральной государственной информационной системы «Единый портал государственных </w:t>
            </w:r>
            <w:r w:rsidRPr="009A74E0">
              <w:rPr>
                <w:rFonts w:ascii="Times New Roman" w:hAnsi="Times New Roman"/>
                <w:sz w:val="28"/>
                <w:szCs w:val="28"/>
              </w:rPr>
              <w:br/>
              <w:t>и муниципальных услуг (функций)» (далее – Единый портал).</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w:t>
            </w:r>
            <w:r w:rsidR="00752748" w:rsidRPr="009A74E0">
              <w:rPr>
                <w:rFonts w:ascii="Times New Roman" w:hAnsi="Times New Roman"/>
                <w:sz w:val="28"/>
                <w:szCs w:val="28"/>
              </w:rPr>
              <w:t>заявителя</w:t>
            </w:r>
            <w:r w:rsidRPr="009A74E0">
              <w:rPr>
                <w:rFonts w:ascii="Times New Roman" w:hAnsi="Times New Roman"/>
                <w:sz w:val="28"/>
                <w:szCs w:val="28"/>
              </w:rPr>
              <w:t xml:space="preserve"> или его представителя лично </w:t>
            </w:r>
            <w:r w:rsidRPr="009A74E0">
              <w:rPr>
                <w:rFonts w:ascii="Times New Roman" w:hAnsi="Times New Roman"/>
                <w:sz w:val="28"/>
                <w:szCs w:val="28"/>
              </w:rPr>
              <w:br/>
              <w:t xml:space="preserve">либо посредством заказного почтового отправления </w:t>
            </w:r>
            <w:r w:rsidR="0066628C" w:rsidRPr="009A74E0">
              <w:rPr>
                <w:rFonts w:ascii="Times New Roman" w:hAnsi="Times New Roman"/>
                <w:sz w:val="28"/>
                <w:szCs w:val="28"/>
              </w:rPr>
              <w:t xml:space="preserve">с уведомлением </w:t>
            </w:r>
            <w:r w:rsidR="0066628C" w:rsidRPr="009A74E0">
              <w:rPr>
                <w:rFonts w:ascii="Times New Roman" w:hAnsi="Times New Roman"/>
                <w:sz w:val="28"/>
                <w:szCs w:val="28"/>
              </w:rPr>
              <w:br/>
              <w:t>о вручении</w:t>
            </w:r>
            <w:r w:rsidR="00C75E85" w:rsidRPr="009A74E0">
              <w:rPr>
                <w:rFonts w:ascii="Times New Roman" w:hAnsi="Times New Roman"/>
                <w:sz w:val="28"/>
                <w:szCs w:val="28"/>
              </w:rPr>
              <w:t xml:space="preserve"> или</w:t>
            </w:r>
            <w:r w:rsidR="0066628C" w:rsidRPr="009A74E0">
              <w:rPr>
                <w:rFonts w:ascii="Times New Roman" w:hAnsi="Times New Roman"/>
                <w:sz w:val="28"/>
                <w:szCs w:val="28"/>
              </w:rPr>
              <w:t xml:space="preserve"> через многофункциональный центр </w:t>
            </w:r>
            <w:r w:rsidRPr="009A74E0">
              <w:rPr>
                <w:rFonts w:ascii="Times New Roman" w:hAnsi="Times New Roman"/>
                <w:sz w:val="28"/>
                <w:szCs w:val="28"/>
              </w:rPr>
              <w:t>заявление подается</w:t>
            </w:r>
            <w:r w:rsidR="00752748" w:rsidRPr="009A74E0">
              <w:rPr>
                <w:rFonts w:ascii="Times New Roman" w:hAnsi="Times New Roman"/>
                <w:sz w:val="28"/>
                <w:szCs w:val="28"/>
              </w:rPr>
              <w:br/>
            </w:r>
            <w:r w:rsidRPr="009A74E0">
              <w:rPr>
                <w:rFonts w:ascii="Times New Roman" w:hAnsi="Times New Roman"/>
                <w:sz w:val="28"/>
                <w:szCs w:val="28"/>
              </w:rPr>
              <w:t>по форме, утвержденной министерством</w:t>
            </w:r>
            <w:r w:rsidR="00E13060" w:rsidRPr="009A74E0">
              <w:rPr>
                <w:rFonts w:ascii="Times New Roman" w:hAnsi="Times New Roman"/>
                <w:sz w:val="28"/>
                <w:szCs w:val="28"/>
              </w:rPr>
              <w:t xml:space="preserve"> труда и социальной защиты населения Рязанской области</w:t>
            </w:r>
            <w:r w:rsidRPr="009A74E0">
              <w:rPr>
                <w:rFonts w:ascii="Times New Roman" w:hAnsi="Times New Roman"/>
                <w:sz w:val="28"/>
                <w:szCs w:val="28"/>
              </w:rPr>
              <w:t>.</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w:t>
            </w:r>
            <w:r w:rsidR="00752748" w:rsidRPr="009A74E0">
              <w:rPr>
                <w:rFonts w:ascii="Times New Roman" w:hAnsi="Times New Roman"/>
                <w:sz w:val="28"/>
                <w:szCs w:val="28"/>
              </w:rPr>
              <w:t>заявителя</w:t>
            </w:r>
            <w:r w:rsidRPr="009A74E0">
              <w:rPr>
                <w:rFonts w:ascii="Times New Roman" w:hAnsi="Times New Roman"/>
                <w:sz w:val="28"/>
                <w:szCs w:val="28"/>
              </w:rPr>
              <w:t xml:space="preserve"> или его представителя в электронной форме </w:t>
            </w:r>
            <w:r w:rsidRPr="009A74E0">
              <w:rPr>
                <w:rFonts w:ascii="Times New Roman" w:hAnsi="Times New Roman"/>
                <w:sz w:val="28"/>
                <w:szCs w:val="28"/>
              </w:rPr>
              <w:br/>
              <w:t xml:space="preserve">с использованием Единого портала </w:t>
            </w:r>
            <w:r w:rsidR="007574E3" w:rsidRPr="009A74E0">
              <w:rPr>
                <w:rFonts w:ascii="Times New Roman" w:hAnsi="Times New Roman"/>
                <w:sz w:val="28"/>
                <w:szCs w:val="28"/>
              </w:rPr>
              <w:t>заявление подается</w:t>
            </w:r>
            <w:r w:rsidRPr="009A74E0">
              <w:rPr>
                <w:rFonts w:ascii="Times New Roman" w:hAnsi="Times New Roman"/>
                <w:sz w:val="28"/>
                <w:szCs w:val="28"/>
              </w:rPr>
              <w:t xml:space="preserve"> посредством заполнения полей интерактивной формы в личном кабинете </w:t>
            </w:r>
            <w:r w:rsidR="00752748" w:rsidRPr="009A74E0">
              <w:rPr>
                <w:rFonts w:ascii="Times New Roman" w:hAnsi="Times New Roman"/>
                <w:sz w:val="28"/>
                <w:szCs w:val="28"/>
              </w:rPr>
              <w:t xml:space="preserve">заявителя </w:t>
            </w:r>
            <w:r w:rsidRPr="009A74E0">
              <w:rPr>
                <w:rFonts w:ascii="Times New Roman" w:hAnsi="Times New Roman"/>
                <w:sz w:val="28"/>
                <w:szCs w:val="28"/>
              </w:rPr>
              <w:t>или его представителя на Едином портале.</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Обеспечение возможности подачи заявления с использованием Единого портала осуществляется после перевода государственной услуги «</w:t>
            </w:r>
            <w:r w:rsidR="00ED4BA1" w:rsidRPr="009A74E0">
              <w:rPr>
                <w:rFonts w:ascii="Times New Roman" w:hAnsi="Times New Roman"/>
                <w:sz w:val="28"/>
                <w:szCs w:val="28"/>
              </w:rPr>
              <w:t>Назначение и выплата дополнительного ежемесячного материального обеспечения некоторым категориям граждан, проживающи</w:t>
            </w:r>
            <w:r w:rsidR="007B64AF" w:rsidRPr="009A74E0">
              <w:rPr>
                <w:rFonts w:ascii="Times New Roman" w:hAnsi="Times New Roman"/>
                <w:sz w:val="28"/>
                <w:szCs w:val="28"/>
              </w:rPr>
              <w:t>м</w:t>
            </w:r>
            <w:r w:rsidR="00ED4BA1" w:rsidRPr="009A74E0">
              <w:rPr>
                <w:rFonts w:ascii="Times New Roman" w:hAnsi="Times New Roman"/>
                <w:sz w:val="28"/>
                <w:szCs w:val="28"/>
              </w:rPr>
              <w:t xml:space="preserve"> на территории Рязанской области, в связи с 60-летием Победы в Великой Отечественной войне 1941</w:t>
            </w:r>
            <w:r w:rsidR="009A74E0">
              <w:rPr>
                <w:rFonts w:ascii="Times New Roman" w:hAnsi="Times New Roman"/>
                <w:sz w:val="28"/>
                <w:szCs w:val="28"/>
              </w:rPr>
              <w:t>-</w:t>
            </w:r>
            <w:r w:rsidR="00ED4BA1" w:rsidRPr="009A74E0">
              <w:rPr>
                <w:rFonts w:ascii="Times New Roman" w:hAnsi="Times New Roman"/>
                <w:sz w:val="28"/>
                <w:szCs w:val="28"/>
              </w:rPr>
              <w:t>1945 годов</w:t>
            </w:r>
            <w:r w:rsidRPr="009A74E0">
              <w:rPr>
                <w:rFonts w:ascii="Times New Roman" w:hAnsi="Times New Roman"/>
                <w:sz w:val="28"/>
                <w:szCs w:val="28"/>
              </w:rPr>
              <w:t>» (далее – услуга) в электронную форму в порядке, установленном действующим законодательством</w:t>
            </w:r>
            <w:proofErr w:type="gramStart"/>
            <w:r w:rsidRPr="009A74E0">
              <w:rPr>
                <w:rFonts w:ascii="Times New Roman" w:hAnsi="Times New Roman"/>
                <w:sz w:val="28"/>
                <w:szCs w:val="28"/>
              </w:rPr>
              <w:t>.»;</w:t>
            </w:r>
            <w:proofErr w:type="gramEnd"/>
          </w:p>
          <w:p w:rsidR="0099359F" w:rsidRPr="009A74E0" w:rsidRDefault="00431E7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99359F" w:rsidRPr="009A74E0">
              <w:rPr>
                <w:rFonts w:ascii="Times New Roman" w:hAnsi="Times New Roman"/>
                <w:sz w:val="28"/>
                <w:szCs w:val="28"/>
              </w:rPr>
              <w:t>абзацы четвертый, девятый дополнить словами «(за исключением случаев обращения в электронной форме с использованием Единого портала)</w:t>
            </w:r>
            <w:proofErr w:type="gramStart"/>
            <w:r w:rsidR="0099359F" w:rsidRPr="009A74E0">
              <w:rPr>
                <w:rFonts w:ascii="Times New Roman" w:hAnsi="Times New Roman"/>
                <w:sz w:val="28"/>
                <w:szCs w:val="28"/>
              </w:rPr>
              <w:t>;»</w:t>
            </w:r>
            <w:proofErr w:type="gramEnd"/>
            <w:r w:rsidR="0099359F" w:rsidRPr="009A74E0">
              <w:rPr>
                <w:rFonts w:ascii="Times New Roman" w:hAnsi="Times New Roman"/>
                <w:sz w:val="28"/>
                <w:szCs w:val="28"/>
              </w:rPr>
              <w:t>;</w:t>
            </w:r>
          </w:p>
          <w:p w:rsidR="001F5165" w:rsidRPr="009A74E0" w:rsidRDefault="001F516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2) в </w:t>
            </w:r>
            <w:r w:rsidR="0099359F" w:rsidRPr="009A74E0">
              <w:rPr>
                <w:rFonts w:ascii="Times New Roman" w:hAnsi="Times New Roman"/>
                <w:sz w:val="28"/>
                <w:szCs w:val="28"/>
              </w:rPr>
              <w:t>пункт</w:t>
            </w:r>
            <w:r w:rsidRPr="009A74E0">
              <w:rPr>
                <w:rFonts w:ascii="Times New Roman" w:hAnsi="Times New Roman"/>
                <w:sz w:val="28"/>
                <w:szCs w:val="28"/>
              </w:rPr>
              <w:t xml:space="preserve">е </w:t>
            </w:r>
            <w:r w:rsidR="00FA7EAF" w:rsidRPr="009A74E0">
              <w:rPr>
                <w:rFonts w:ascii="Times New Roman" w:hAnsi="Times New Roman"/>
                <w:sz w:val="28"/>
                <w:szCs w:val="28"/>
              </w:rPr>
              <w:t>3</w:t>
            </w:r>
            <w:r w:rsidRPr="009A74E0">
              <w:rPr>
                <w:rFonts w:ascii="Times New Roman" w:hAnsi="Times New Roman"/>
                <w:sz w:val="28"/>
                <w:szCs w:val="28"/>
              </w:rPr>
              <w:t>:</w:t>
            </w:r>
          </w:p>
          <w:p w:rsidR="0099359F" w:rsidRPr="009A74E0" w:rsidRDefault="00431E7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1F5165" w:rsidRPr="009A74E0">
              <w:rPr>
                <w:rFonts w:ascii="Times New Roman" w:hAnsi="Times New Roman"/>
                <w:sz w:val="28"/>
                <w:szCs w:val="28"/>
              </w:rPr>
              <w:t xml:space="preserve">абзац первый заменить текстом </w:t>
            </w:r>
            <w:r w:rsidR="0099359F" w:rsidRPr="009A74E0">
              <w:rPr>
                <w:rFonts w:ascii="Times New Roman" w:hAnsi="Times New Roman"/>
                <w:sz w:val="28"/>
                <w:szCs w:val="28"/>
              </w:rPr>
              <w:t>следующе</w:t>
            </w:r>
            <w:r w:rsidR="001F5165" w:rsidRPr="009A74E0">
              <w:rPr>
                <w:rFonts w:ascii="Times New Roman" w:hAnsi="Times New Roman"/>
                <w:sz w:val="28"/>
                <w:szCs w:val="28"/>
              </w:rPr>
              <w:t>го</w:t>
            </w:r>
            <w:r w:rsidR="0099359F" w:rsidRPr="009A74E0">
              <w:rPr>
                <w:rFonts w:ascii="Times New Roman" w:hAnsi="Times New Roman"/>
                <w:sz w:val="28"/>
                <w:szCs w:val="28"/>
              </w:rPr>
              <w:t xml:space="preserve"> </w:t>
            </w:r>
            <w:r w:rsidR="001F5165" w:rsidRPr="009A74E0">
              <w:rPr>
                <w:rFonts w:ascii="Times New Roman" w:hAnsi="Times New Roman"/>
                <w:sz w:val="28"/>
                <w:szCs w:val="28"/>
              </w:rPr>
              <w:t>содержания</w:t>
            </w:r>
            <w:r w:rsidR="0099359F" w:rsidRPr="009A74E0">
              <w:rPr>
                <w:rFonts w:ascii="Times New Roman" w:hAnsi="Times New Roman"/>
                <w:sz w:val="28"/>
                <w:szCs w:val="28"/>
              </w:rPr>
              <w:t>:</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w:t>
            </w:r>
            <w:r w:rsidR="009A74E0">
              <w:rPr>
                <w:rFonts w:ascii="Times New Roman" w:hAnsi="Times New Roman"/>
                <w:sz w:val="28"/>
                <w:szCs w:val="28"/>
              </w:rPr>
              <w:t>3. </w:t>
            </w:r>
            <w:proofErr w:type="gramStart"/>
            <w:r w:rsidRPr="009A74E0">
              <w:rPr>
                <w:rFonts w:ascii="Times New Roman" w:hAnsi="Times New Roman"/>
                <w:sz w:val="28"/>
                <w:szCs w:val="28"/>
              </w:rPr>
              <w:t xml:space="preserve">В случае обращения </w:t>
            </w:r>
            <w:r w:rsidR="00FA7EAF" w:rsidRPr="009A74E0">
              <w:rPr>
                <w:rFonts w:ascii="Times New Roman" w:hAnsi="Times New Roman"/>
                <w:sz w:val="28"/>
                <w:szCs w:val="28"/>
              </w:rPr>
              <w:t>заявителя</w:t>
            </w:r>
            <w:r w:rsidRPr="009A74E0">
              <w:rPr>
                <w:rFonts w:ascii="Times New Roman" w:hAnsi="Times New Roman"/>
                <w:sz w:val="28"/>
                <w:szCs w:val="28"/>
              </w:rPr>
              <w:t xml:space="preserve"> (представителя </w:t>
            </w:r>
            <w:r w:rsidR="00FA7EAF" w:rsidRPr="009A74E0">
              <w:rPr>
                <w:rFonts w:ascii="Times New Roman" w:hAnsi="Times New Roman"/>
                <w:sz w:val="28"/>
                <w:szCs w:val="28"/>
              </w:rPr>
              <w:t>заявителя</w:t>
            </w:r>
            <w:r w:rsidRPr="009A74E0">
              <w:rPr>
                <w:rFonts w:ascii="Times New Roman" w:hAnsi="Times New Roman"/>
                <w:sz w:val="28"/>
                <w:szCs w:val="28"/>
              </w:rPr>
              <w:t xml:space="preserve">) непосредственно в государственное казенное учреждение Рязанской области «Управление социальной защиты населения Рязанской области» </w:t>
            </w:r>
            <w:r w:rsidR="00065B1C" w:rsidRPr="009A74E0">
              <w:rPr>
                <w:rFonts w:ascii="Times New Roman" w:hAnsi="Times New Roman"/>
                <w:sz w:val="28"/>
                <w:szCs w:val="28"/>
              </w:rPr>
              <w:t xml:space="preserve">или через многофункциональный центр </w:t>
            </w:r>
            <w:r w:rsidRPr="009A74E0">
              <w:rPr>
                <w:rFonts w:ascii="Times New Roman" w:hAnsi="Times New Roman"/>
                <w:sz w:val="28"/>
                <w:szCs w:val="28"/>
              </w:rPr>
              <w:t xml:space="preserve">документы, предусмотренные </w:t>
            </w:r>
            <w:hyperlink r:id="rId42" w:history="1">
              <w:r w:rsidRPr="009A74E0">
                <w:rPr>
                  <w:rFonts w:ascii="Times New Roman" w:hAnsi="Times New Roman"/>
                  <w:sz w:val="28"/>
                  <w:szCs w:val="28"/>
                </w:rPr>
                <w:t>подпункт</w:t>
              </w:r>
              <w:r w:rsidR="000B209D" w:rsidRPr="009A74E0">
                <w:rPr>
                  <w:rFonts w:ascii="Times New Roman" w:hAnsi="Times New Roman"/>
                  <w:sz w:val="28"/>
                  <w:szCs w:val="28"/>
                </w:rPr>
                <w:t>ом</w:t>
              </w:r>
              <w:r w:rsidRPr="009A74E0">
                <w:rPr>
                  <w:rFonts w:ascii="Times New Roman" w:hAnsi="Times New Roman"/>
                  <w:sz w:val="28"/>
                  <w:szCs w:val="28"/>
                </w:rPr>
                <w:t xml:space="preserve"> 1</w:t>
              </w:r>
            </w:hyperlink>
            <w:r w:rsidR="00A820A2" w:rsidRPr="009A74E0">
              <w:rPr>
                <w:rFonts w:ascii="Times New Roman" w:hAnsi="Times New Roman"/>
                <w:sz w:val="28"/>
                <w:szCs w:val="28"/>
              </w:rPr>
              <w:t xml:space="preserve"> </w:t>
            </w:r>
            <w:r w:rsidR="00065B1C" w:rsidRPr="009A74E0">
              <w:rPr>
                <w:rFonts w:ascii="Times New Roman" w:hAnsi="Times New Roman"/>
                <w:sz w:val="28"/>
                <w:szCs w:val="28"/>
              </w:rPr>
              <w:br/>
            </w:r>
            <w:r w:rsidR="00A820A2" w:rsidRPr="009A74E0">
              <w:rPr>
                <w:rFonts w:ascii="Times New Roman" w:hAnsi="Times New Roman"/>
                <w:sz w:val="28"/>
                <w:szCs w:val="28"/>
              </w:rPr>
              <w:t>и</w:t>
            </w:r>
            <w:r w:rsidRPr="009A74E0">
              <w:rPr>
                <w:rFonts w:ascii="Times New Roman" w:hAnsi="Times New Roman"/>
                <w:sz w:val="28"/>
                <w:szCs w:val="28"/>
              </w:rPr>
              <w:t xml:space="preserve"> </w:t>
            </w:r>
            <w:hyperlink r:id="rId43" w:history="1">
              <w:r w:rsidR="000B209D" w:rsidRPr="009A74E0">
                <w:rPr>
                  <w:rFonts w:ascii="Times New Roman" w:hAnsi="Times New Roman"/>
                  <w:sz w:val="28"/>
                  <w:szCs w:val="28"/>
                </w:rPr>
                <w:t>абзац</w:t>
              </w:r>
              <w:r w:rsidR="00B206DB" w:rsidRPr="009A74E0">
                <w:rPr>
                  <w:rFonts w:ascii="Times New Roman" w:hAnsi="Times New Roman"/>
                  <w:sz w:val="28"/>
                  <w:szCs w:val="28"/>
                </w:rPr>
                <w:t>ами</w:t>
              </w:r>
              <w:r w:rsidR="000B209D" w:rsidRPr="009A74E0">
                <w:rPr>
                  <w:rFonts w:ascii="Times New Roman" w:hAnsi="Times New Roman"/>
                  <w:sz w:val="28"/>
                  <w:szCs w:val="28"/>
                </w:rPr>
                <w:t xml:space="preserve"> девятым</w:t>
              </w:r>
              <w:r w:rsidR="00B206DB" w:rsidRPr="009A74E0">
                <w:rPr>
                  <w:rFonts w:ascii="Times New Roman" w:hAnsi="Times New Roman"/>
                  <w:sz w:val="28"/>
                  <w:szCs w:val="28"/>
                </w:rPr>
                <w:t xml:space="preserve">, десятым </w:t>
              </w:r>
              <w:r w:rsidRPr="009A74E0">
                <w:rPr>
                  <w:rFonts w:ascii="Times New Roman" w:hAnsi="Times New Roman"/>
                  <w:sz w:val="28"/>
                  <w:szCs w:val="28"/>
                </w:rPr>
                <w:t xml:space="preserve">пункта </w:t>
              </w:r>
              <w:r w:rsidR="00A820A2" w:rsidRPr="009A74E0">
                <w:rPr>
                  <w:rFonts w:ascii="Times New Roman" w:hAnsi="Times New Roman"/>
                  <w:sz w:val="28"/>
                  <w:szCs w:val="28"/>
                </w:rPr>
                <w:t>2</w:t>
              </w:r>
            </w:hyperlink>
            <w:r w:rsidRPr="009A74E0">
              <w:rPr>
                <w:rFonts w:ascii="Times New Roman" w:hAnsi="Times New Roman"/>
                <w:sz w:val="28"/>
                <w:szCs w:val="28"/>
              </w:rPr>
              <w:t xml:space="preserve"> настоящего Порядка, а также </w:t>
            </w:r>
            <w:r w:rsidR="00D42569" w:rsidRPr="009A74E0">
              <w:rPr>
                <w:rFonts w:ascii="Times New Roman" w:hAnsi="Times New Roman"/>
                <w:sz w:val="28"/>
                <w:szCs w:val="28"/>
              </w:rPr>
              <w:t xml:space="preserve">иные </w:t>
            </w:r>
            <w:r w:rsidRPr="009A74E0">
              <w:rPr>
                <w:rFonts w:ascii="Times New Roman" w:hAnsi="Times New Roman"/>
                <w:sz w:val="28"/>
                <w:szCs w:val="28"/>
              </w:rPr>
              <w:t xml:space="preserve">документы, представляемые по инициативе </w:t>
            </w:r>
            <w:r w:rsidR="00A820A2" w:rsidRPr="009A74E0">
              <w:rPr>
                <w:rFonts w:ascii="Times New Roman" w:hAnsi="Times New Roman"/>
                <w:sz w:val="28"/>
                <w:szCs w:val="28"/>
              </w:rPr>
              <w:t>заявителя</w:t>
            </w:r>
            <w:r w:rsidR="00417B13" w:rsidRPr="009A74E0">
              <w:rPr>
                <w:rFonts w:ascii="Times New Roman" w:hAnsi="Times New Roman"/>
                <w:sz w:val="28"/>
                <w:szCs w:val="28"/>
              </w:rPr>
              <w:t xml:space="preserve"> (представителя заявителя)</w:t>
            </w:r>
            <w:r w:rsidRPr="009A74E0">
              <w:rPr>
                <w:rFonts w:ascii="Times New Roman" w:hAnsi="Times New Roman"/>
                <w:sz w:val="28"/>
                <w:szCs w:val="28"/>
              </w:rPr>
              <w:t xml:space="preserve">, представляются одновременно с заявлением в оригиналах </w:t>
            </w:r>
            <w:r w:rsidR="00417B13" w:rsidRPr="009A74E0">
              <w:rPr>
                <w:rFonts w:ascii="Times New Roman" w:hAnsi="Times New Roman"/>
                <w:sz w:val="28"/>
                <w:szCs w:val="28"/>
              </w:rPr>
              <w:br/>
            </w:r>
            <w:r w:rsidRPr="009A74E0">
              <w:rPr>
                <w:rFonts w:ascii="Times New Roman" w:hAnsi="Times New Roman"/>
                <w:sz w:val="28"/>
                <w:szCs w:val="28"/>
              </w:rPr>
              <w:t>или копиях, заверенных в установленном порядке органами государственной власти</w:t>
            </w:r>
            <w:proofErr w:type="gramEnd"/>
            <w:r w:rsidRPr="009A74E0">
              <w:rPr>
                <w:rFonts w:ascii="Times New Roman" w:hAnsi="Times New Roman"/>
                <w:sz w:val="28"/>
                <w:szCs w:val="28"/>
              </w:rPr>
              <w:t xml:space="preserve"> или органами местного самоуправления, организациями, выдавшими соответствующие документы, либо </w:t>
            </w:r>
            <w:proofErr w:type="gramStart"/>
            <w:r w:rsidRPr="009A74E0">
              <w:rPr>
                <w:rFonts w:ascii="Times New Roman" w:hAnsi="Times New Roman"/>
                <w:sz w:val="28"/>
                <w:szCs w:val="28"/>
              </w:rPr>
              <w:t>удостоверенных</w:t>
            </w:r>
            <w:proofErr w:type="gramEnd"/>
            <w:r w:rsidRPr="009A74E0">
              <w:rPr>
                <w:rFonts w:ascii="Times New Roman" w:hAnsi="Times New Roman"/>
                <w:sz w:val="28"/>
                <w:szCs w:val="28"/>
              </w:rPr>
              <w:t xml:space="preserve"> нотариально по желанию </w:t>
            </w:r>
            <w:r w:rsidR="00417B13" w:rsidRPr="009A74E0">
              <w:rPr>
                <w:rFonts w:ascii="Times New Roman" w:hAnsi="Times New Roman"/>
                <w:sz w:val="28"/>
                <w:szCs w:val="28"/>
              </w:rPr>
              <w:t>заявителя (представителя заявителя)</w:t>
            </w:r>
            <w:r w:rsidRPr="009A74E0">
              <w:rPr>
                <w:rFonts w:ascii="Times New Roman" w:hAnsi="Times New Roman"/>
                <w:sz w:val="28"/>
                <w:szCs w:val="28"/>
              </w:rPr>
              <w:t xml:space="preserve">. Лицо, принимающее документы </w:t>
            </w:r>
            <w:r w:rsidR="00417B13" w:rsidRPr="009A74E0">
              <w:rPr>
                <w:rFonts w:ascii="Times New Roman" w:hAnsi="Times New Roman"/>
                <w:sz w:val="28"/>
                <w:szCs w:val="28"/>
              </w:rPr>
              <w:br/>
            </w:r>
            <w:r w:rsidRPr="009A74E0">
              <w:rPr>
                <w:rFonts w:ascii="Times New Roman" w:hAnsi="Times New Roman"/>
                <w:sz w:val="28"/>
                <w:szCs w:val="28"/>
              </w:rPr>
              <w:t>в оригиналах, изготавливает копии и заверяет их. 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rsidR="0099359F" w:rsidRPr="009A74E0" w:rsidRDefault="0099359F" w:rsidP="009A74E0">
            <w:pPr>
              <w:autoSpaceDE w:val="0"/>
              <w:autoSpaceDN w:val="0"/>
              <w:adjustRightInd w:val="0"/>
              <w:spacing w:line="235" w:lineRule="auto"/>
              <w:ind w:firstLine="709"/>
              <w:jc w:val="both"/>
              <w:rPr>
                <w:rFonts w:ascii="Times New Roman" w:hAnsi="Times New Roman"/>
                <w:spacing w:val="-4"/>
                <w:sz w:val="28"/>
                <w:szCs w:val="28"/>
              </w:rPr>
            </w:pPr>
            <w:r w:rsidRPr="009A74E0">
              <w:rPr>
                <w:rFonts w:ascii="Times New Roman" w:hAnsi="Times New Roman"/>
                <w:spacing w:val="-4"/>
                <w:sz w:val="28"/>
                <w:szCs w:val="28"/>
              </w:rPr>
              <w:t xml:space="preserve">При обращении </w:t>
            </w:r>
            <w:r w:rsidR="00A820A2" w:rsidRPr="009A74E0">
              <w:rPr>
                <w:rFonts w:ascii="Times New Roman" w:hAnsi="Times New Roman"/>
                <w:spacing w:val="-4"/>
                <w:sz w:val="28"/>
                <w:szCs w:val="28"/>
              </w:rPr>
              <w:t>заявителя</w:t>
            </w:r>
            <w:r w:rsidRPr="009A74E0">
              <w:rPr>
                <w:rFonts w:ascii="Times New Roman" w:hAnsi="Times New Roman"/>
                <w:spacing w:val="-4"/>
                <w:sz w:val="28"/>
                <w:szCs w:val="28"/>
              </w:rPr>
              <w:t xml:space="preserve"> (представителя </w:t>
            </w:r>
            <w:r w:rsidR="00A820A2" w:rsidRPr="009A74E0">
              <w:rPr>
                <w:rFonts w:ascii="Times New Roman" w:hAnsi="Times New Roman"/>
                <w:spacing w:val="-4"/>
                <w:sz w:val="28"/>
                <w:szCs w:val="28"/>
              </w:rPr>
              <w:t>заявителя</w:t>
            </w:r>
            <w:r w:rsidRPr="009A74E0">
              <w:rPr>
                <w:rFonts w:ascii="Times New Roman" w:hAnsi="Times New Roman"/>
                <w:spacing w:val="-4"/>
                <w:sz w:val="28"/>
                <w:szCs w:val="28"/>
              </w:rPr>
              <w:t>) посредством заказного почтового отправления с уведомлением о вручении документы направляются в копиях, заверенных в установленном порядке органами государственной власти или органами местного самоуправления,</w:t>
            </w:r>
            <w:r w:rsidR="009A74E0">
              <w:rPr>
                <w:rFonts w:ascii="Times New Roman" w:hAnsi="Times New Roman"/>
                <w:spacing w:val="-4"/>
                <w:sz w:val="28"/>
                <w:szCs w:val="28"/>
              </w:rPr>
              <w:t xml:space="preserve"> </w:t>
            </w:r>
            <w:r w:rsidRPr="009A74E0">
              <w:rPr>
                <w:rFonts w:ascii="Times New Roman" w:hAnsi="Times New Roman"/>
                <w:spacing w:val="-4"/>
                <w:sz w:val="28"/>
                <w:szCs w:val="28"/>
              </w:rPr>
              <w:t>организациями, выдавшими соответствующие документы,</w:t>
            </w:r>
            <w:r w:rsidR="009A74E0">
              <w:rPr>
                <w:rFonts w:ascii="Times New Roman" w:hAnsi="Times New Roman"/>
                <w:spacing w:val="-4"/>
                <w:sz w:val="28"/>
                <w:szCs w:val="28"/>
              </w:rPr>
              <w:t xml:space="preserve"> либо </w:t>
            </w:r>
            <w:r w:rsidRPr="009A74E0">
              <w:rPr>
                <w:rFonts w:ascii="Times New Roman" w:hAnsi="Times New Roman"/>
                <w:spacing w:val="-4"/>
                <w:sz w:val="28"/>
                <w:szCs w:val="28"/>
              </w:rPr>
              <w:t xml:space="preserve">удостоверенных нотариально по желанию </w:t>
            </w:r>
            <w:r w:rsidR="00701E1D" w:rsidRPr="009A74E0">
              <w:rPr>
                <w:rFonts w:ascii="Times New Roman" w:hAnsi="Times New Roman"/>
                <w:spacing w:val="-4"/>
                <w:sz w:val="28"/>
                <w:szCs w:val="28"/>
              </w:rPr>
              <w:t>заявителя</w:t>
            </w:r>
            <w:r w:rsidR="000321CA" w:rsidRPr="009A74E0">
              <w:rPr>
                <w:rFonts w:ascii="Times New Roman" w:hAnsi="Times New Roman"/>
                <w:spacing w:val="-4"/>
                <w:sz w:val="28"/>
                <w:szCs w:val="28"/>
              </w:rPr>
              <w:t xml:space="preserve"> (представителя заявителя)</w:t>
            </w:r>
            <w:proofErr w:type="gramStart"/>
            <w:r w:rsidRPr="009A74E0">
              <w:rPr>
                <w:rFonts w:ascii="Times New Roman" w:hAnsi="Times New Roman"/>
                <w:spacing w:val="-4"/>
                <w:sz w:val="28"/>
                <w:szCs w:val="28"/>
              </w:rPr>
              <w:t>.</w:t>
            </w:r>
            <w:r w:rsidR="00154349" w:rsidRPr="009A74E0">
              <w:rPr>
                <w:rFonts w:ascii="Times New Roman" w:hAnsi="Times New Roman"/>
                <w:spacing w:val="-4"/>
                <w:sz w:val="28"/>
                <w:szCs w:val="28"/>
              </w:rPr>
              <w:t>»</w:t>
            </w:r>
            <w:proofErr w:type="gramEnd"/>
            <w:r w:rsidR="00154349" w:rsidRPr="009A74E0">
              <w:rPr>
                <w:rFonts w:ascii="Times New Roman" w:hAnsi="Times New Roman"/>
                <w:spacing w:val="-4"/>
                <w:sz w:val="28"/>
                <w:szCs w:val="28"/>
              </w:rPr>
              <w:t>;</w:t>
            </w:r>
          </w:p>
          <w:p w:rsidR="00154349" w:rsidRPr="009A74E0" w:rsidRDefault="00431E7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5D6F6F" w:rsidRPr="009A74E0">
              <w:rPr>
                <w:rFonts w:ascii="Times New Roman" w:hAnsi="Times New Roman"/>
                <w:sz w:val="28"/>
                <w:szCs w:val="28"/>
              </w:rPr>
              <w:t xml:space="preserve">дополнить </w:t>
            </w:r>
            <w:r w:rsidR="00D600F8" w:rsidRPr="009A74E0">
              <w:rPr>
                <w:rFonts w:ascii="Times New Roman" w:hAnsi="Times New Roman"/>
                <w:sz w:val="28"/>
                <w:szCs w:val="28"/>
              </w:rPr>
              <w:t>абзацами</w:t>
            </w:r>
            <w:r w:rsidR="005D6F6F" w:rsidRPr="009A74E0">
              <w:rPr>
                <w:rFonts w:ascii="Times New Roman" w:hAnsi="Times New Roman"/>
                <w:sz w:val="28"/>
                <w:szCs w:val="28"/>
              </w:rPr>
              <w:t xml:space="preserve"> следующего содержания:</w:t>
            </w:r>
          </w:p>
          <w:p w:rsidR="0099359F" w:rsidRPr="009A74E0" w:rsidRDefault="005D6F6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w:t>
            </w:r>
            <w:r w:rsidR="0099359F" w:rsidRPr="009A74E0">
              <w:rPr>
                <w:rFonts w:ascii="Times New Roman" w:hAnsi="Times New Roman"/>
                <w:sz w:val="28"/>
                <w:szCs w:val="28"/>
              </w:rPr>
              <w:t xml:space="preserve">При обращении </w:t>
            </w:r>
            <w:r w:rsidRPr="009A74E0">
              <w:rPr>
                <w:rFonts w:ascii="Times New Roman" w:hAnsi="Times New Roman"/>
                <w:sz w:val="28"/>
                <w:szCs w:val="28"/>
              </w:rPr>
              <w:t>заявителя</w:t>
            </w:r>
            <w:r w:rsidR="000321CA" w:rsidRPr="009A74E0">
              <w:rPr>
                <w:rFonts w:ascii="Times New Roman" w:hAnsi="Times New Roman"/>
                <w:sz w:val="28"/>
                <w:szCs w:val="28"/>
              </w:rPr>
              <w:t xml:space="preserve"> (представителя заявителя)</w:t>
            </w:r>
            <w:r w:rsidRPr="009A74E0">
              <w:rPr>
                <w:rFonts w:ascii="Times New Roman" w:hAnsi="Times New Roman"/>
                <w:sz w:val="28"/>
                <w:szCs w:val="28"/>
              </w:rPr>
              <w:t xml:space="preserve"> </w:t>
            </w:r>
            <w:r w:rsidR="0099359F" w:rsidRPr="009A74E0">
              <w:rPr>
                <w:rFonts w:ascii="Times New Roman" w:hAnsi="Times New Roman"/>
                <w:sz w:val="28"/>
                <w:szCs w:val="28"/>
              </w:rPr>
              <w:t xml:space="preserve">в электронной форме с использованием Единого портала могут быть представлены электронные документы, подписанные усиленной квалифицированной электронной подписью, электронные дубликаты документов, созданные </w:t>
            </w:r>
            <w:r w:rsidR="000321CA" w:rsidRPr="009A74E0">
              <w:rPr>
                <w:rFonts w:ascii="Times New Roman" w:hAnsi="Times New Roman"/>
                <w:sz w:val="28"/>
                <w:szCs w:val="28"/>
              </w:rPr>
              <w:br/>
            </w:r>
            <w:r w:rsidR="0099359F" w:rsidRPr="009A74E0">
              <w:rPr>
                <w:rFonts w:ascii="Times New Roman" w:hAnsi="Times New Roman"/>
                <w:sz w:val="28"/>
                <w:szCs w:val="28"/>
              </w:rPr>
              <w:t xml:space="preserve">в соответствии с </w:t>
            </w:r>
            <w:hyperlink r:id="rId44" w:history="1">
              <w:r w:rsidR="0099359F" w:rsidRPr="009A74E0">
                <w:rPr>
                  <w:rFonts w:ascii="Times New Roman" w:hAnsi="Times New Roman"/>
                  <w:sz w:val="28"/>
                  <w:szCs w:val="28"/>
                </w:rPr>
                <w:t>пунктом 7.2 части 1 статьи 16</w:t>
              </w:r>
            </w:hyperlink>
            <w:r w:rsidR="0099359F" w:rsidRPr="009A74E0">
              <w:rPr>
                <w:rFonts w:ascii="Times New Roman" w:hAnsi="Times New Roman"/>
                <w:sz w:val="28"/>
                <w:szCs w:val="28"/>
              </w:rPr>
              <w:t xml:space="preserve"> Федерального закона </w:t>
            </w:r>
            <w:r w:rsidR="000321CA" w:rsidRPr="009A74E0">
              <w:rPr>
                <w:rFonts w:ascii="Times New Roman" w:hAnsi="Times New Roman"/>
                <w:sz w:val="28"/>
                <w:szCs w:val="28"/>
              </w:rPr>
              <w:br/>
            </w:r>
            <w:r w:rsidR="0099359F" w:rsidRPr="009A74E0">
              <w:rPr>
                <w:rFonts w:ascii="Times New Roman" w:hAnsi="Times New Roman"/>
                <w:sz w:val="28"/>
                <w:szCs w:val="28"/>
              </w:rPr>
              <w:t>от 27</w:t>
            </w:r>
            <w:r w:rsidR="00C02FFB" w:rsidRPr="009A74E0">
              <w:rPr>
                <w:rFonts w:ascii="Times New Roman" w:hAnsi="Times New Roman"/>
                <w:sz w:val="28"/>
                <w:szCs w:val="28"/>
              </w:rPr>
              <w:t xml:space="preserve"> июля </w:t>
            </w:r>
            <w:r w:rsidR="0099359F" w:rsidRPr="009A74E0">
              <w:rPr>
                <w:rFonts w:ascii="Times New Roman" w:hAnsi="Times New Roman"/>
                <w:sz w:val="28"/>
                <w:szCs w:val="28"/>
              </w:rPr>
              <w:t xml:space="preserve">2010 </w:t>
            </w:r>
            <w:r w:rsidR="00C02FFB" w:rsidRPr="009A74E0">
              <w:rPr>
                <w:rFonts w:ascii="Times New Roman" w:hAnsi="Times New Roman"/>
                <w:sz w:val="28"/>
                <w:szCs w:val="28"/>
              </w:rPr>
              <w:t xml:space="preserve">года </w:t>
            </w:r>
            <w:r w:rsidR="0099359F" w:rsidRPr="009A74E0">
              <w:rPr>
                <w:rFonts w:ascii="Times New Roman" w:hAnsi="Times New Roman"/>
                <w:sz w:val="28"/>
                <w:szCs w:val="28"/>
              </w:rPr>
              <w:t>№ 210-ФЗ «Об организации предоставления государственных и муниципальных услуг».</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Заявление, направленное в электронной форме с использованием Единого портала, регистрируется в автоматическом режиме. </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В случае направления </w:t>
            </w:r>
            <w:r w:rsidR="00426D4B" w:rsidRPr="009A74E0">
              <w:rPr>
                <w:rFonts w:ascii="Times New Roman" w:hAnsi="Times New Roman"/>
                <w:sz w:val="28"/>
                <w:szCs w:val="28"/>
              </w:rPr>
              <w:t>заявителем</w:t>
            </w:r>
            <w:r w:rsidRPr="009A74E0">
              <w:rPr>
                <w:rFonts w:ascii="Times New Roman" w:hAnsi="Times New Roman"/>
                <w:sz w:val="28"/>
                <w:szCs w:val="28"/>
              </w:rPr>
              <w:t xml:space="preserve"> заявления в электронной форме </w:t>
            </w:r>
            <w:r w:rsidRPr="009A74E0">
              <w:rPr>
                <w:rFonts w:ascii="Times New Roman" w:hAnsi="Times New Roman"/>
                <w:sz w:val="28"/>
                <w:szCs w:val="28"/>
              </w:rPr>
              <w:br/>
              <w:t>с использов</w:t>
            </w:r>
            <w:r w:rsidR="007E036B" w:rsidRPr="009A74E0">
              <w:rPr>
                <w:rFonts w:ascii="Times New Roman" w:hAnsi="Times New Roman"/>
                <w:sz w:val="28"/>
                <w:szCs w:val="28"/>
              </w:rPr>
              <w:t>анием Единого портала в срок</w:t>
            </w:r>
            <w:r w:rsidR="005D1B75" w:rsidRPr="009A74E0">
              <w:rPr>
                <w:rFonts w:ascii="Times New Roman" w:hAnsi="Times New Roman"/>
                <w:sz w:val="28"/>
                <w:szCs w:val="28"/>
              </w:rPr>
              <w:t>,</w:t>
            </w:r>
            <w:r w:rsidRPr="009A74E0">
              <w:rPr>
                <w:rFonts w:ascii="Times New Roman" w:hAnsi="Times New Roman"/>
                <w:sz w:val="28"/>
                <w:szCs w:val="28"/>
              </w:rPr>
              <w:t xml:space="preserve"> не позднее одного рабочего д</w:t>
            </w:r>
            <w:r w:rsidR="007E036B" w:rsidRPr="009A74E0">
              <w:rPr>
                <w:rFonts w:ascii="Times New Roman" w:hAnsi="Times New Roman"/>
                <w:sz w:val="28"/>
                <w:szCs w:val="28"/>
              </w:rPr>
              <w:t xml:space="preserve">ня </w:t>
            </w:r>
            <w:r w:rsidR="007E036B" w:rsidRPr="009A74E0">
              <w:rPr>
                <w:rFonts w:ascii="Times New Roman" w:hAnsi="Times New Roman"/>
                <w:sz w:val="28"/>
                <w:szCs w:val="28"/>
              </w:rPr>
              <w:br/>
              <w:t>со дня получения заявления</w:t>
            </w:r>
            <w:r w:rsidR="005D1B75" w:rsidRPr="009A74E0">
              <w:rPr>
                <w:rFonts w:ascii="Times New Roman" w:hAnsi="Times New Roman"/>
                <w:sz w:val="28"/>
                <w:szCs w:val="28"/>
              </w:rPr>
              <w:t>,</w:t>
            </w:r>
            <w:r w:rsidR="007E036B" w:rsidRPr="009A74E0">
              <w:rPr>
                <w:rFonts w:ascii="Times New Roman" w:hAnsi="Times New Roman"/>
                <w:sz w:val="28"/>
                <w:szCs w:val="28"/>
              </w:rPr>
              <w:t xml:space="preserve"> </w:t>
            </w:r>
            <w:r w:rsidRPr="009A74E0">
              <w:rPr>
                <w:rFonts w:ascii="Times New Roman" w:hAnsi="Times New Roman"/>
                <w:sz w:val="28"/>
                <w:szCs w:val="28"/>
              </w:rPr>
              <w:t xml:space="preserve">вместе со статусом о ходе предоставления услуги «заявление (запрос) зарегистрировано» направляется для размещения в личном кабинете </w:t>
            </w:r>
            <w:r w:rsidR="00426D4B" w:rsidRPr="009A74E0">
              <w:rPr>
                <w:rFonts w:ascii="Times New Roman" w:hAnsi="Times New Roman"/>
                <w:sz w:val="28"/>
                <w:szCs w:val="28"/>
              </w:rPr>
              <w:t>заявителя</w:t>
            </w:r>
            <w:r w:rsidRPr="009A74E0">
              <w:rPr>
                <w:rFonts w:ascii="Times New Roman" w:hAnsi="Times New Roman"/>
                <w:sz w:val="28"/>
                <w:szCs w:val="28"/>
              </w:rPr>
              <w:t xml:space="preserve"> на Едином портале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и</w:t>
            </w:r>
            <w:proofErr w:type="gramEnd"/>
            <w:r w:rsidRPr="009A74E0">
              <w:rPr>
                <w:rFonts w:ascii="Times New Roman" w:hAnsi="Times New Roman"/>
                <w:sz w:val="28"/>
                <w:szCs w:val="28"/>
              </w:rPr>
              <w:t xml:space="preserve"> приложенных к нему документов (при наличии) с указанием даты получения.</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В случае направления представителем </w:t>
            </w:r>
            <w:r w:rsidR="00426D4B" w:rsidRPr="009A74E0">
              <w:rPr>
                <w:rFonts w:ascii="Times New Roman" w:hAnsi="Times New Roman"/>
                <w:sz w:val="28"/>
                <w:szCs w:val="28"/>
              </w:rPr>
              <w:t>заявителя</w:t>
            </w:r>
            <w:r w:rsidRPr="009A74E0">
              <w:rPr>
                <w:rFonts w:ascii="Times New Roman" w:hAnsi="Times New Roman"/>
                <w:sz w:val="28"/>
                <w:szCs w:val="28"/>
              </w:rPr>
              <w:t xml:space="preserve"> заявления </w:t>
            </w:r>
            <w:r w:rsidRPr="009A74E0">
              <w:rPr>
                <w:rFonts w:ascii="Times New Roman" w:hAnsi="Times New Roman"/>
                <w:sz w:val="28"/>
                <w:szCs w:val="28"/>
              </w:rPr>
              <w:br/>
              <w:t>в электронной форме с</w:t>
            </w:r>
            <w:r w:rsidR="007E036B" w:rsidRPr="009A74E0">
              <w:rPr>
                <w:rFonts w:ascii="Times New Roman" w:hAnsi="Times New Roman"/>
                <w:sz w:val="28"/>
                <w:szCs w:val="28"/>
              </w:rPr>
              <w:t xml:space="preserve"> использованием Единого портала</w:t>
            </w:r>
            <w:r w:rsidR="005D1B75" w:rsidRPr="009A74E0">
              <w:rPr>
                <w:rFonts w:ascii="Times New Roman" w:hAnsi="Times New Roman"/>
                <w:sz w:val="28"/>
                <w:szCs w:val="28"/>
              </w:rPr>
              <w:t xml:space="preserve"> в срок,</w:t>
            </w:r>
            <w:r w:rsidRPr="009A74E0">
              <w:rPr>
                <w:rFonts w:ascii="Times New Roman" w:hAnsi="Times New Roman"/>
                <w:sz w:val="28"/>
                <w:szCs w:val="28"/>
              </w:rPr>
              <w:t xml:space="preserve"> не позднее одного рабочего </w:t>
            </w:r>
            <w:r w:rsidR="005D1B75" w:rsidRPr="009A74E0">
              <w:rPr>
                <w:rFonts w:ascii="Times New Roman" w:hAnsi="Times New Roman"/>
                <w:sz w:val="28"/>
                <w:szCs w:val="28"/>
              </w:rPr>
              <w:t xml:space="preserve">дня со дня получения заявления, </w:t>
            </w:r>
            <w:r w:rsidRPr="009A74E0">
              <w:rPr>
                <w:rFonts w:ascii="Times New Roman" w:hAnsi="Times New Roman"/>
                <w:sz w:val="28"/>
                <w:szCs w:val="28"/>
              </w:rPr>
              <w:t xml:space="preserve">для размещения в личном кабинете представителя </w:t>
            </w:r>
            <w:r w:rsidR="0010791B" w:rsidRPr="009A74E0">
              <w:rPr>
                <w:rFonts w:ascii="Times New Roman" w:hAnsi="Times New Roman"/>
                <w:sz w:val="28"/>
                <w:szCs w:val="28"/>
              </w:rPr>
              <w:t>заявителя</w:t>
            </w:r>
            <w:r w:rsidRPr="009A74E0">
              <w:rPr>
                <w:rFonts w:ascii="Times New Roman" w:hAnsi="Times New Roman"/>
                <w:sz w:val="28"/>
                <w:szCs w:val="28"/>
              </w:rPr>
              <w:t xml:space="preserve"> на Едином портале направляются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документа, удостоверяющего</w:t>
            </w:r>
            <w:proofErr w:type="gramEnd"/>
            <w:r w:rsidRPr="009A74E0">
              <w:rPr>
                <w:rFonts w:ascii="Times New Roman" w:hAnsi="Times New Roman"/>
                <w:sz w:val="28"/>
                <w:szCs w:val="28"/>
              </w:rPr>
              <w:t xml:space="preserve"> полномочия представителя </w:t>
            </w:r>
            <w:r w:rsidR="0010791B" w:rsidRPr="009A74E0">
              <w:rPr>
                <w:rFonts w:ascii="Times New Roman" w:hAnsi="Times New Roman"/>
                <w:sz w:val="28"/>
                <w:szCs w:val="28"/>
              </w:rPr>
              <w:t>заявителя</w:t>
            </w:r>
            <w:r w:rsidRPr="009A74E0">
              <w:rPr>
                <w:rFonts w:ascii="Times New Roman" w:hAnsi="Times New Roman"/>
                <w:sz w:val="28"/>
                <w:szCs w:val="28"/>
              </w:rPr>
              <w:t xml:space="preserve"> (далее – необходимый документ), статус о ходе предоставления услуги «заявление (запрос) зарегистрировано». </w:t>
            </w:r>
          </w:p>
          <w:p w:rsidR="0099359F"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Если заявление и приложенные к нему документы (при наличии),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(при наличии), направленные посредством Единого портала, получены в выходной или праздничный день, днем их получения считается следующий за ним рабочий день.</w:t>
            </w:r>
          </w:p>
          <w:p w:rsidR="009A74E0" w:rsidRPr="009A74E0" w:rsidRDefault="009A74E0" w:rsidP="009A74E0">
            <w:pPr>
              <w:autoSpaceDE w:val="0"/>
              <w:autoSpaceDN w:val="0"/>
              <w:adjustRightInd w:val="0"/>
              <w:spacing w:line="235" w:lineRule="auto"/>
              <w:ind w:firstLine="709"/>
              <w:jc w:val="both"/>
              <w:rPr>
                <w:rFonts w:ascii="Times New Roman" w:hAnsi="Times New Roman"/>
                <w:sz w:val="28"/>
                <w:szCs w:val="28"/>
              </w:rPr>
            </w:pP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В случае если к заявлению, направленному представителем </w:t>
            </w:r>
            <w:r w:rsidR="0010791B" w:rsidRPr="009A74E0">
              <w:rPr>
                <w:rFonts w:ascii="Times New Roman" w:hAnsi="Times New Roman"/>
                <w:sz w:val="28"/>
                <w:szCs w:val="28"/>
              </w:rPr>
              <w:t xml:space="preserve">заявителя </w:t>
            </w:r>
            <w:r w:rsidRPr="009A74E0">
              <w:rPr>
                <w:rFonts w:ascii="Times New Roman" w:hAnsi="Times New Roman"/>
                <w:sz w:val="28"/>
                <w:szCs w:val="28"/>
              </w:rPr>
              <w:t xml:space="preserve">посредством Единого портала, не приложен необходимый документ,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представителя </w:t>
            </w:r>
            <w:r w:rsidR="00210311" w:rsidRPr="009A74E0">
              <w:rPr>
                <w:rFonts w:ascii="Times New Roman" w:hAnsi="Times New Roman"/>
                <w:sz w:val="28"/>
                <w:szCs w:val="28"/>
              </w:rPr>
              <w:t>заявителя</w:t>
            </w:r>
            <w:r w:rsidRPr="009A74E0">
              <w:rPr>
                <w:rFonts w:ascii="Times New Roman" w:hAnsi="Times New Roman"/>
                <w:sz w:val="28"/>
                <w:szCs w:val="28"/>
              </w:rPr>
              <w:t xml:space="preserve"> на Едином портале статус о ходе предоставления услуги «приглашение заявителя на личный прием» и информацию о цели приглашения на личный прием в течение одного рабочего дня</w:t>
            </w:r>
            <w:proofErr w:type="gramEnd"/>
            <w:r w:rsidRPr="009A74E0">
              <w:rPr>
                <w:rFonts w:ascii="Times New Roman" w:hAnsi="Times New Roman"/>
                <w:sz w:val="28"/>
                <w:szCs w:val="28"/>
              </w:rPr>
              <w:t xml:space="preserve">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Представитель </w:t>
            </w:r>
            <w:r w:rsidR="00210311" w:rsidRPr="009A74E0">
              <w:rPr>
                <w:rFonts w:ascii="Times New Roman" w:hAnsi="Times New Roman"/>
                <w:sz w:val="28"/>
                <w:szCs w:val="28"/>
              </w:rPr>
              <w:t>заявителя</w:t>
            </w:r>
            <w:r w:rsidRPr="009A74E0">
              <w:rPr>
                <w:rFonts w:ascii="Times New Roman" w:hAnsi="Times New Roman"/>
                <w:sz w:val="28"/>
                <w:szCs w:val="28"/>
              </w:rPr>
              <w:t xml:space="preserve"> в срок, не превышающий </w:t>
            </w:r>
            <w:r w:rsidR="00210311" w:rsidRPr="009A74E0">
              <w:rPr>
                <w:rFonts w:ascii="Times New Roman" w:hAnsi="Times New Roman"/>
                <w:sz w:val="28"/>
                <w:szCs w:val="28"/>
              </w:rPr>
              <w:t>5</w:t>
            </w:r>
            <w:r w:rsidRPr="009A74E0">
              <w:rPr>
                <w:rFonts w:ascii="Times New Roman" w:hAnsi="Times New Roman"/>
                <w:sz w:val="28"/>
                <w:szCs w:val="28"/>
              </w:rPr>
              <w:t xml:space="preserve"> рабочих дней </w:t>
            </w:r>
            <w:r w:rsidRPr="009A74E0">
              <w:rPr>
                <w:rFonts w:ascii="Times New Roman" w:hAnsi="Times New Roman"/>
                <w:sz w:val="28"/>
                <w:szCs w:val="28"/>
              </w:rPr>
              <w:br/>
              <w:t>со дня размещения в личном кабинете на Едином портале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недостающий необходимый документ.</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В случае непредставления необходимого документа в течение срока, предусмотренного абзацем </w:t>
            </w:r>
            <w:r w:rsidR="003434E5" w:rsidRPr="009A74E0">
              <w:rPr>
                <w:rFonts w:ascii="Times New Roman" w:hAnsi="Times New Roman"/>
                <w:sz w:val="28"/>
                <w:szCs w:val="28"/>
              </w:rPr>
              <w:t>двенадцатым</w:t>
            </w:r>
            <w:r w:rsidRPr="009A74E0">
              <w:rPr>
                <w:rFonts w:ascii="Times New Roman" w:hAnsi="Times New Roman"/>
                <w:sz w:val="28"/>
                <w:szCs w:val="28"/>
              </w:rPr>
              <w:t xml:space="preserve"> настоящего пункта, в течение одного рабочего дня, следующего за днем истечения </w:t>
            </w:r>
            <w:r w:rsidR="00C42804" w:rsidRPr="009A74E0">
              <w:rPr>
                <w:rFonts w:ascii="Times New Roman" w:hAnsi="Times New Roman"/>
                <w:sz w:val="28"/>
                <w:szCs w:val="28"/>
              </w:rPr>
              <w:t xml:space="preserve">пятидневного </w:t>
            </w:r>
            <w:r w:rsidRPr="009A74E0">
              <w:rPr>
                <w:rFonts w:ascii="Times New Roman" w:hAnsi="Times New Roman"/>
                <w:sz w:val="28"/>
                <w:szCs w:val="28"/>
              </w:rPr>
              <w:t>срока</w:t>
            </w:r>
            <w:r w:rsidR="00C42804" w:rsidRPr="009A74E0">
              <w:rPr>
                <w:rFonts w:ascii="Times New Roman" w:hAnsi="Times New Roman"/>
                <w:sz w:val="28"/>
                <w:szCs w:val="28"/>
              </w:rPr>
              <w:br/>
            </w:r>
            <w:r w:rsidRPr="009A74E0">
              <w:rPr>
                <w:rFonts w:ascii="Times New Roman" w:hAnsi="Times New Roman"/>
                <w:sz w:val="28"/>
                <w:szCs w:val="28"/>
              </w:rPr>
              <w:t xml:space="preserve">для представления необходимого документа,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 направляется </w:t>
            </w:r>
            <w:r w:rsidR="00213E33" w:rsidRPr="009A74E0">
              <w:rPr>
                <w:rFonts w:ascii="Times New Roman" w:hAnsi="Times New Roman"/>
                <w:sz w:val="28"/>
                <w:szCs w:val="28"/>
              </w:rPr>
              <w:br/>
            </w:r>
            <w:r w:rsidRPr="009A74E0">
              <w:rPr>
                <w:rFonts w:ascii="Times New Roman" w:hAnsi="Times New Roman"/>
                <w:sz w:val="28"/>
                <w:szCs w:val="28"/>
              </w:rPr>
              <w:t xml:space="preserve">для размещения в личном кабинете представителя </w:t>
            </w:r>
            <w:r w:rsidR="00213E33" w:rsidRPr="009A74E0">
              <w:rPr>
                <w:rFonts w:ascii="Times New Roman" w:hAnsi="Times New Roman"/>
                <w:sz w:val="28"/>
                <w:szCs w:val="28"/>
              </w:rPr>
              <w:t xml:space="preserve">заявителя </w:t>
            </w:r>
            <w:r w:rsidRPr="009A74E0">
              <w:rPr>
                <w:rFonts w:ascii="Times New Roman" w:hAnsi="Times New Roman"/>
                <w:sz w:val="28"/>
                <w:szCs w:val="28"/>
              </w:rPr>
              <w:t>на</w:t>
            </w:r>
            <w:proofErr w:type="gramEnd"/>
            <w:r w:rsidRPr="009A74E0">
              <w:rPr>
                <w:rFonts w:ascii="Times New Roman" w:hAnsi="Times New Roman"/>
                <w:sz w:val="28"/>
                <w:szCs w:val="28"/>
              </w:rPr>
              <w:t xml:space="preserve"> Едином </w:t>
            </w:r>
            <w:proofErr w:type="gramStart"/>
            <w:r w:rsidRPr="009A74E0">
              <w:rPr>
                <w:rFonts w:ascii="Times New Roman" w:hAnsi="Times New Roman"/>
                <w:sz w:val="28"/>
                <w:szCs w:val="28"/>
              </w:rPr>
              <w:t>портале</w:t>
            </w:r>
            <w:proofErr w:type="gramEnd"/>
            <w:r w:rsidRPr="009A74E0">
              <w:rPr>
                <w:rFonts w:ascii="Times New Roman" w:hAnsi="Times New Roman"/>
                <w:sz w:val="28"/>
                <w:szCs w:val="28"/>
              </w:rPr>
              <w:t xml:space="preserve"> мотивированное обоснование принятия соответствующего решения </w:t>
            </w:r>
            <w:r w:rsidR="00213E33" w:rsidRPr="009A74E0">
              <w:rPr>
                <w:rFonts w:ascii="Times New Roman" w:hAnsi="Times New Roman"/>
                <w:sz w:val="28"/>
                <w:szCs w:val="28"/>
              </w:rPr>
              <w:br/>
            </w:r>
            <w:r w:rsidRPr="009A74E0">
              <w:rPr>
                <w:rFonts w:ascii="Times New Roman" w:hAnsi="Times New Roman"/>
                <w:sz w:val="28"/>
                <w:szCs w:val="28"/>
              </w:rPr>
              <w:t>с указанием оснований его принятия и порядка его обжалования.</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В случае представления представителем </w:t>
            </w:r>
            <w:r w:rsidR="00213E33" w:rsidRPr="009A74E0">
              <w:rPr>
                <w:rFonts w:ascii="Times New Roman" w:hAnsi="Times New Roman"/>
                <w:sz w:val="28"/>
                <w:szCs w:val="28"/>
              </w:rPr>
              <w:t>заявителя</w:t>
            </w:r>
            <w:r w:rsidRPr="009A74E0">
              <w:rPr>
                <w:rFonts w:ascii="Times New Roman" w:hAnsi="Times New Roman"/>
                <w:sz w:val="28"/>
                <w:szCs w:val="28"/>
              </w:rPr>
              <w:t xml:space="preserve"> в течение срока, предусмотренного абзацем </w:t>
            </w:r>
            <w:r w:rsidR="003434E5" w:rsidRPr="009A74E0">
              <w:rPr>
                <w:rFonts w:ascii="Times New Roman" w:hAnsi="Times New Roman"/>
                <w:sz w:val="28"/>
                <w:szCs w:val="28"/>
              </w:rPr>
              <w:t>двенадцатым</w:t>
            </w:r>
            <w:r w:rsidRPr="009A74E0">
              <w:rPr>
                <w:rFonts w:ascii="Times New Roman" w:hAnsi="Times New Roman"/>
                <w:sz w:val="28"/>
                <w:szCs w:val="28"/>
              </w:rPr>
              <w:t xml:space="preserve"> настоящего пункта, необходимого документа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необходимого документа. В этом случае в течение одного рабочего дня со дня регистрации заявления направляется для размещения в личном кабинете представителя </w:t>
            </w:r>
            <w:r w:rsidR="001611A2" w:rsidRPr="009A74E0">
              <w:rPr>
                <w:rFonts w:ascii="Times New Roman" w:hAnsi="Times New Roman"/>
                <w:sz w:val="28"/>
                <w:szCs w:val="28"/>
              </w:rPr>
              <w:t>заявителя</w:t>
            </w:r>
            <w:r w:rsidRPr="009A74E0">
              <w:rPr>
                <w:rFonts w:ascii="Times New Roman" w:hAnsi="Times New Roman"/>
                <w:sz w:val="28"/>
                <w:szCs w:val="28"/>
              </w:rPr>
              <w:t xml:space="preserve"> на Едином портале статус о ходе предоставления услуги «заявление (запрос) зарегистрировано».</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w:t>
            </w:r>
            <w:r w:rsidR="001611A2" w:rsidRPr="009A74E0">
              <w:rPr>
                <w:rFonts w:ascii="Times New Roman" w:hAnsi="Times New Roman"/>
                <w:sz w:val="28"/>
                <w:szCs w:val="28"/>
              </w:rPr>
              <w:t>заявителя</w:t>
            </w:r>
            <w:r w:rsidRPr="009A74E0">
              <w:rPr>
                <w:rFonts w:ascii="Times New Roman" w:hAnsi="Times New Roman"/>
                <w:sz w:val="28"/>
                <w:szCs w:val="28"/>
              </w:rPr>
              <w:t xml:space="preserve"> (представителя </w:t>
            </w:r>
            <w:r w:rsidR="001611A2" w:rsidRPr="009A74E0">
              <w:rPr>
                <w:rFonts w:ascii="Times New Roman" w:hAnsi="Times New Roman"/>
                <w:sz w:val="28"/>
                <w:szCs w:val="28"/>
              </w:rPr>
              <w:t>заявителя</w:t>
            </w:r>
            <w:r w:rsidRPr="009A74E0">
              <w:rPr>
                <w:rFonts w:ascii="Times New Roman" w:hAnsi="Times New Roman"/>
                <w:sz w:val="28"/>
                <w:szCs w:val="28"/>
              </w:rPr>
              <w:t xml:space="preserve">)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w:t>
            </w:r>
            <w:r w:rsidR="001611A2" w:rsidRPr="009A74E0">
              <w:rPr>
                <w:rFonts w:ascii="Times New Roman" w:hAnsi="Times New Roman"/>
                <w:sz w:val="28"/>
                <w:szCs w:val="28"/>
              </w:rPr>
              <w:t>заявителя</w:t>
            </w:r>
            <w:r w:rsidRPr="009A74E0">
              <w:rPr>
                <w:rFonts w:ascii="Times New Roman" w:hAnsi="Times New Roman"/>
                <w:sz w:val="28"/>
                <w:szCs w:val="28"/>
              </w:rPr>
              <w:t xml:space="preserve"> (представителя </w:t>
            </w:r>
            <w:r w:rsidR="001611A2" w:rsidRPr="009A74E0">
              <w:rPr>
                <w:rFonts w:ascii="Times New Roman" w:hAnsi="Times New Roman"/>
                <w:sz w:val="28"/>
                <w:szCs w:val="28"/>
              </w:rPr>
              <w:t>заявителя</w:t>
            </w:r>
            <w:r w:rsidRPr="009A74E0">
              <w:rPr>
                <w:rFonts w:ascii="Times New Roman" w:hAnsi="Times New Roman"/>
                <w:sz w:val="28"/>
                <w:szCs w:val="28"/>
              </w:rPr>
              <w:t>) на Едином портале статус о ходе предоставления услуги «заявление (запрос) зарегистрировано».»;</w:t>
            </w:r>
            <w:proofErr w:type="gramEnd"/>
          </w:p>
          <w:p w:rsidR="0099359F" w:rsidRPr="009A74E0" w:rsidRDefault="00E30326"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3)</w:t>
            </w:r>
            <w:r w:rsidR="009A74E0">
              <w:rPr>
                <w:rFonts w:ascii="Times New Roman" w:hAnsi="Times New Roman"/>
                <w:sz w:val="28"/>
                <w:szCs w:val="28"/>
              </w:rPr>
              <w:t> </w:t>
            </w:r>
            <w:r w:rsidRPr="009A74E0">
              <w:rPr>
                <w:rFonts w:ascii="Times New Roman" w:hAnsi="Times New Roman"/>
                <w:sz w:val="28"/>
                <w:szCs w:val="28"/>
              </w:rPr>
              <w:t xml:space="preserve">абзац четвертый </w:t>
            </w:r>
            <w:r w:rsidR="00001564" w:rsidRPr="009A74E0">
              <w:rPr>
                <w:rFonts w:ascii="Times New Roman" w:hAnsi="Times New Roman"/>
                <w:sz w:val="28"/>
                <w:szCs w:val="28"/>
              </w:rPr>
              <w:t>пункт</w:t>
            </w:r>
            <w:r w:rsidRPr="009A74E0">
              <w:rPr>
                <w:rFonts w:ascii="Times New Roman" w:hAnsi="Times New Roman"/>
                <w:sz w:val="28"/>
                <w:szCs w:val="28"/>
              </w:rPr>
              <w:t>а</w:t>
            </w:r>
            <w:r w:rsidR="00001564" w:rsidRPr="009A74E0">
              <w:rPr>
                <w:rFonts w:ascii="Times New Roman" w:hAnsi="Times New Roman"/>
                <w:sz w:val="28"/>
                <w:szCs w:val="28"/>
              </w:rPr>
              <w:t xml:space="preserve"> 4</w:t>
            </w:r>
            <w:r w:rsidRPr="009A74E0">
              <w:rPr>
                <w:rFonts w:ascii="Times New Roman" w:hAnsi="Times New Roman"/>
                <w:sz w:val="28"/>
                <w:szCs w:val="28"/>
              </w:rPr>
              <w:t xml:space="preserve"> заменить текстом следующего содержания</w:t>
            </w:r>
            <w:r w:rsidR="00001564" w:rsidRPr="009A74E0">
              <w:rPr>
                <w:rFonts w:ascii="Times New Roman" w:hAnsi="Times New Roman"/>
                <w:sz w:val="28"/>
                <w:szCs w:val="28"/>
              </w:rPr>
              <w:t>:</w:t>
            </w:r>
          </w:p>
          <w:p w:rsidR="00B82AD9" w:rsidRPr="009A74E0" w:rsidRDefault="00DE549B"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w:t>
            </w:r>
            <w:r w:rsidR="0099359F" w:rsidRPr="009A74E0">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уведомление </w:t>
            </w:r>
            <w:r w:rsidRPr="009A74E0">
              <w:rPr>
                <w:rFonts w:ascii="Times New Roman" w:hAnsi="Times New Roman"/>
                <w:sz w:val="28"/>
                <w:szCs w:val="28"/>
              </w:rPr>
              <w:t>заявителю</w:t>
            </w:r>
            <w:r w:rsidR="0099359F" w:rsidRPr="009A74E0">
              <w:rPr>
                <w:rFonts w:ascii="Times New Roman" w:hAnsi="Times New Roman"/>
                <w:sz w:val="28"/>
                <w:szCs w:val="28"/>
              </w:rPr>
              <w:t xml:space="preserve"> (представителю </w:t>
            </w:r>
            <w:r w:rsidRPr="009A74E0">
              <w:rPr>
                <w:rFonts w:ascii="Times New Roman" w:hAnsi="Times New Roman"/>
                <w:sz w:val="28"/>
                <w:szCs w:val="28"/>
              </w:rPr>
              <w:t>заявителя</w:t>
            </w:r>
            <w:r w:rsidR="0099359F" w:rsidRPr="009A74E0">
              <w:rPr>
                <w:rFonts w:ascii="Times New Roman" w:hAnsi="Times New Roman"/>
                <w:sz w:val="28"/>
                <w:szCs w:val="28"/>
              </w:rPr>
              <w:t>) о начислении (отказе</w:t>
            </w:r>
            <w:r w:rsidRPr="009A74E0">
              <w:rPr>
                <w:rFonts w:ascii="Times New Roman" w:hAnsi="Times New Roman"/>
                <w:sz w:val="28"/>
                <w:szCs w:val="28"/>
              </w:rPr>
              <w:t xml:space="preserve"> </w:t>
            </w:r>
            <w:r w:rsidR="0099359F" w:rsidRPr="009A74E0">
              <w:rPr>
                <w:rFonts w:ascii="Times New Roman" w:hAnsi="Times New Roman"/>
                <w:sz w:val="28"/>
                <w:szCs w:val="28"/>
              </w:rPr>
              <w:t>в начислении с указанием причин отказа) выплаты</w:t>
            </w:r>
            <w:r w:rsidR="00022A3A" w:rsidRPr="009A74E0">
              <w:rPr>
                <w:rFonts w:ascii="Times New Roman" w:hAnsi="Times New Roman"/>
                <w:sz w:val="28"/>
                <w:szCs w:val="28"/>
              </w:rPr>
              <w:t xml:space="preserve"> </w:t>
            </w:r>
            <w:r w:rsidR="0099359F" w:rsidRPr="009A74E0">
              <w:rPr>
                <w:rFonts w:ascii="Times New Roman" w:hAnsi="Times New Roman"/>
                <w:sz w:val="28"/>
                <w:szCs w:val="28"/>
              </w:rPr>
              <w:t>в течение 10 рабочих дней, следующих за днем принятия соответствующего решения</w:t>
            </w:r>
            <w:r w:rsidR="00C50E86" w:rsidRPr="009A74E0">
              <w:rPr>
                <w:rFonts w:ascii="Times New Roman" w:hAnsi="Times New Roman"/>
                <w:sz w:val="28"/>
                <w:szCs w:val="28"/>
              </w:rPr>
              <w:t>,</w:t>
            </w:r>
            <w:r w:rsidR="00B82AD9" w:rsidRPr="009A74E0">
              <w:rPr>
                <w:rFonts w:ascii="Times New Roman" w:hAnsi="Times New Roman"/>
                <w:sz w:val="28"/>
                <w:szCs w:val="28"/>
              </w:rPr>
              <w:t xml:space="preserve"> одним из следующих способов:</w:t>
            </w:r>
          </w:p>
          <w:p w:rsidR="00B82AD9" w:rsidRPr="009A74E0" w:rsidRDefault="00B82AD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заявителю (представителю заявителя) (в случае обращения за получением  услуги через многофункциональный центр);</w:t>
            </w:r>
          </w:p>
          <w:p w:rsidR="00B82AD9" w:rsidRPr="009A74E0" w:rsidRDefault="00B82AD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 по адресу, указанному в заявлении </w:t>
            </w:r>
            <w:r w:rsidRPr="009A74E0">
              <w:rPr>
                <w:rFonts w:ascii="Times New Roman" w:hAnsi="Times New Roman"/>
                <w:sz w:val="28"/>
                <w:szCs w:val="28"/>
              </w:rPr>
              <w:b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B82AD9"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B82AD9" w:rsidRPr="009A74E0">
              <w:rPr>
                <w:rFonts w:ascii="Times New Roman" w:hAnsi="Times New Roman"/>
                <w:sz w:val="28"/>
                <w:szCs w:val="28"/>
              </w:rPr>
              <w:t xml:space="preserve">посредством почтового отправления – по адресу, указанному </w:t>
            </w:r>
            <w:r w:rsidR="00B82AD9" w:rsidRPr="009A74E0">
              <w:rPr>
                <w:rFonts w:ascii="Times New Roman" w:hAnsi="Times New Roman"/>
                <w:sz w:val="28"/>
                <w:szCs w:val="28"/>
              </w:rPr>
              <w:br/>
              <w:t xml:space="preserve">в заявлении (при отсутствии сведений об адресе электронной почты заявителя (представителя заявителя) и в случае </w:t>
            </w:r>
            <w:proofErr w:type="spellStart"/>
            <w:r>
              <w:rPr>
                <w:rFonts w:ascii="Times New Roman" w:hAnsi="Times New Roman"/>
                <w:sz w:val="28"/>
                <w:szCs w:val="28"/>
              </w:rPr>
              <w:t>необращения</w:t>
            </w:r>
            <w:proofErr w:type="spellEnd"/>
            <w:r w:rsidR="00B82AD9" w:rsidRPr="009A74E0">
              <w:rPr>
                <w:rFonts w:ascii="Times New Roman" w:hAnsi="Times New Roman"/>
                <w:sz w:val="28"/>
                <w:szCs w:val="28"/>
              </w:rPr>
              <w:t xml:space="preserve"> заявителя </w:t>
            </w:r>
            <w:r w:rsidR="00B82AD9" w:rsidRPr="009A74E0">
              <w:rPr>
                <w:rFonts w:ascii="Times New Roman" w:hAnsi="Times New Roman"/>
                <w:spacing w:val="-4"/>
                <w:sz w:val="28"/>
                <w:szCs w:val="28"/>
              </w:rPr>
              <w:t>(представителя заявителя) за получением услуги через многофункциональный</w:t>
            </w:r>
            <w:r w:rsidR="00B82AD9" w:rsidRPr="009A74E0">
              <w:rPr>
                <w:rFonts w:ascii="Times New Roman" w:hAnsi="Times New Roman"/>
                <w:sz w:val="28"/>
                <w:szCs w:val="28"/>
              </w:rPr>
              <w:t xml:space="preserve"> центр).</w:t>
            </w:r>
          </w:p>
          <w:p w:rsidR="0099359F" w:rsidRPr="009A74E0" w:rsidRDefault="0099359F"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w:t>
            </w:r>
            <w:r w:rsidR="00127B75" w:rsidRPr="009A74E0">
              <w:rPr>
                <w:rFonts w:ascii="Times New Roman" w:hAnsi="Times New Roman"/>
                <w:sz w:val="28"/>
                <w:szCs w:val="28"/>
              </w:rPr>
              <w:t xml:space="preserve">заявителя </w:t>
            </w:r>
            <w:r w:rsidRPr="009A74E0">
              <w:rPr>
                <w:rFonts w:ascii="Times New Roman" w:hAnsi="Times New Roman"/>
                <w:sz w:val="28"/>
                <w:szCs w:val="28"/>
              </w:rPr>
              <w:t xml:space="preserve">(представителя </w:t>
            </w:r>
            <w:r w:rsidR="00127B75" w:rsidRPr="009A74E0">
              <w:rPr>
                <w:rFonts w:ascii="Times New Roman" w:hAnsi="Times New Roman"/>
                <w:sz w:val="28"/>
                <w:szCs w:val="28"/>
              </w:rPr>
              <w:t>заявителя</w:t>
            </w:r>
            <w:r w:rsidRPr="009A74E0">
              <w:rPr>
                <w:rFonts w:ascii="Times New Roman" w:hAnsi="Times New Roman"/>
                <w:sz w:val="28"/>
                <w:szCs w:val="28"/>
              </w:rPr>
              <w:t xml:space="preserve">)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начислении (отказе в начислении) выплаты независимо от способа подачи заявления направляет для размещения в личном кабинете </w:t>
            </w:r>
            <w:r w:rsidR="00D801E6" w:rsidRPr="009A74E0">
              <w:rPr>
                <w:rFonts w:ascii="Times New Roman" w:hAnsi="Times New Roman"/>
                <w:sz w:val="28"/>
                <w:szCs w:val="28"/>
              </w:rPr>
              <w:t>заявителя</w:t>
            </w:r>
            <w:r w:rsidRPr="009A74E0">
              <w:rPr>
                <w:rFonts w:ascii="Times New Roman" w:hAnsi="Times New Roman"/>
                <w:sz w:val="28"/>
                <w:szCs w:val="28"/>
              </w:rPr>
              <w:t xml:space="preserve"> (представителя </w:t>
            </w:r>
            <w:r w:rsidR="00D801E6" w:rsidRPr="009A74E0">
              <w:rPr>
                <w:rFonts w:ascii="Times New Roman" w:hAnsi="Times New Roman"/>
                <w:sz w:val="28"/>
                <w:szCs w:val="28"/>
              </w:rPr>
              <w:t>заявителя</w:t>
            </w:r>
            <w:r w:rsidRPr="009A74E0">
              <w:rPr>
                <w:rFonts w:ascii="Times New Roman" w:hAnsi="Times New Roman"/>
                <w:sz w:val="28"/>
                <w:szCs w:val="28"/>
              </w:rPr>
              <w:t>) на Едином портале статус о ходе предоставления услуги «услуга предоставлена» с уведомлением</w:t>
            </w:r>
            <w:r w:rsidR="009A74E0">
              <w:rPr>
                <w:rFonts w:ascii="Times New Roman" w:hAnsi="Times New Roman"/>
                <w:sz w:val="28"/>
                <w:szCs w:val="28"/>
              </w:rPr>
              <w:t xml:space="preserve"> </w:t>
            </w:r>
            <w:r w:rsidRPr="009A74E0">
              <w:rPr>
                <w:rFonts w:ascii="Times New Roman" w:hAnsi="Times New Roman"/>
                <w:sz w:val="28"/>
                <w:szCs w:val="28"/>
              </w:rPr>
              <w:t>в</w:t>
            </w:r>
            <w:proofErr w:type="gramEnd"/>
            <w:r w:rsidRPr="009A74E0">
              <w:rPr>
                <w:rFonts w:ascii="Times New Roman" w:hAnsi="Times New Roman"/>
                <w:sz w:val="28"/>
                <w:szCs w:val="28"/>
              </w:rPr>
              <w:t xml:space="preserve"> электронной форме либо статус о ходе предоставления услуги</w:t>
            </w:r>
            <w:r w:rsidR="009A74E0">
              <w:rPr>
                <w:rFonts w:ascii="Times New Roman" w:hAnsi="Times New Roman"/>
                <w:sz w:val="28"/>
                <w:szCs w:val="28"/>
              </w:rPr>
              <w:t xml:space="preserve"> </w:t>
            </w:r>
            <w:r w:rsidRPr="009A74E0">
              <w:rPr>
                <w:rFonts w:ascii="Times New Roman" w:hAnsi="Times New Roman"/>
                <w:sz w:val="28"/>
                <w:szCs w:val="28"/>
              </w:rPr>
              <w:t>«в предоставлении услуги отказано» с уведомлением в электронной форме, содержащим мотивированное обоснованием принятия соответствующего решения, с указанием оснований его принятия и порядка его обжалования</w:t>
            </w:r>
            <w:proofErr w:type="gramStart"/>
            <w:r w:rsidRPr="009A74E0">
              <w:rPr>
                <w:rFonts w:ascii="Times New Roman" w:hAnsi="Times New Roman"/>
                <w:sz w:val="28"/>
                <w:szCs w:val="28"/>
              </w:rPr>
              <w:t>.»;</w:t>
            </w:r>
            <w:proofErr w:type="gramEnd"/>
          </w:p>
          <w:p w:rsidR="0099359F" w:rsidRPr="009A74E0" w:rsidRDefault="00A10280"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4)</w:t>
            </w:r>
            <w:r w:rsidR="009A74E0">
              <w:rPr>
                <w:rFonts w:ascii="Times New Roman" w:hAnsi="Times New Roman"/>
                <w:sz w:val="28"/>
                <w:szCs w:val="28"/>
              </w:rPr>
              <w:t> </w:t>
            </w:r>
            <w:r w:rsidR="00516658" w:rsidRPr="009A74E0">
              <w:rPr>
                <w:rFonts w:ascii="Times New Roman" w:hAnsi="Times New Roman"/>
                <w:sz w:val="28"/>
                <w:szCs w:val="28"/>
              </w:rPr>
              <w:t xml:space="preserve">абзац четвертый </w:t>
            </w:r>
            <w:r w:rsidR="0099359F" w:rsidRPr="009A74E0">
              <w:rPr>
                <w:rFonts w:ascii="Times New Roman" w:hAnsi="Times New Roman"/>
                <w:sz w:val="28"/>
                <w:szCs w:val="28"/>
              </w:rPr>
              <w:t>пункт</w:t>
            </w:r>
            <w:r w:rsidR="00516658" w:rsidRPr="009A74E0">
              <w:rPr>
                <w:rFonts w:ascii="Times New Roman" w:hAnsi="Times New Roman"/>
                <w:sz w:val="28"/>
                <w:szCs w:val="28"/>
              </w:rPr>
              <w:t>а</w:t>
            </w:r>
            <w:r w:rsidR="0099359F" w:rsidRPr="009A74E0">
              <w:rPr>
                <w:rFonts w:ascii="Times New Roman" w:hAnsi="Times New Roman"/>
                <w:sz w:val="28"/>
                <w:szCs w:val="28"/>
              </w:rPr>
              <w:t xml:space="preserve"> </w:t>
            </w:r>
            <w:r w:rsidR="008B0CA3" w:rsidRPr="009A74E0">
              <w:rPr>
                <w:rFonts w:ascii="Times New Roman" w:hAnsi="Times New Roman"/>
                <w:sz w:val="28"/>
                <w:szCs w:val="28"/>
              </w:rPr>
              <w:t>8</w:t>
            </w:r>
            <w:r w:rsidR="00516658" w:rsidRPr="009A74E0">
              <w:rPr>
                <w:rFonts w:ascii="Times New Roman" w:hAnsi="Times New Roman"/>
                <w:sz w:val="28"/>
                <w:szCs w:val="28"/>
              </w:rPr>
              <w:t xml:space="preserve"> </w:t>
            </w:r>
            <w:r w:rsidR="0099359F" w:rsidRPr="009A74E0">
              <w:rPr>
                <w:rFonts w:ascii="Times New Roman" w:hAnsi="Times New Roman"/>
                <w:sz w:val="28"/>
                <w:szCs w:val="28"/>
              </w:rPr>
              <w:t>заменить текстом следующего содержания:</w:t>
            </w:r>
          </w:p>
          <w:p w:rsidR="003A7CC8" w:rsidRPr="009A74E0" w:rsidRDefault="003A7CC8"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уведомление заявителю, получающему </w:t>
            </w:r>
            <w:r w:rsidR="00094F2E" w:rsidRPr="009A74E0">
              <w:rPr>
                <w:rFonts w:ascii="Times New Roman" w:hAnsi="Times New Roman"/>
                <w:sz w:val="28"/>
                <w:szCs w:val="28"/>
              </w:rPr>
              <w:t>выплату</w:t>
            </w:r>
            <w:r w:rsidRPr="009A74E0">
              <w:rPr>
                <w:rFonts w:ascii="Times New Roman" w:hAnsi="Times New Roman"/>
                <w:sz w:val="28"/>
                <w:szCs w:val="28"/>
              </w:rPr>
              <w:t xml:space="preserve"> (далее – получатель </w:t>
            </w:r>
            <w:r w:rsidR="00094F2E" w:rsidRPr="009A74E0">
              <w:rPr>
                <w:rFonts w:ascii="Times New Roman" w:hAnsi="Times New Roman"/>
                <w:sz w:val="28"/>
                <w:szCs w:val="28"/>
              </w:rPr>
              <w:t>выплаты</w:t>
            </w:r>
            <w:r w:rsidRPr="009A74E0">
              <w:rPr>
                <w:rFonts w:ascii="Times New Roman" w:hAnsi="Times New Roman"/>
                <w:sz w:val="28"/>
                <w:szCs w:val="28"/>
              </w:rPr>
              <w:t xml:space="preserve">), о приостановлении </w:t>
            </w:r>
            <w:r w:rsidR="00094F2E" w:rsidRPr="009A74E0">
              <w:rPr>
                <w:rFonts w:ascii="Times New Roman" w:hAnsi="Times New Roman"/>
                <w:sz w:val="28"/>
                <w:szCs w:val="28"/>
              </w:rPr>
              <w:t>выплаты</w:t>
            </w:r>
            <w:r w:rsidR="008E734A" w:rsidRPr="009A74E0">
              <w:rPr>
                <w:rFonts w:ascii="Times New Roman" w:hAnsi="Times New Roman"/>
                <w:sz w:val="28"/>
                <w:szCs w:val="28"/>
              </w:rPr>
              <w:t xml:space="preserve"> в течение 10 рабочих дней,</w:t>
            </w:r>
            <w:r w:rsidRPr="009A74E0">
              <w:rPr>
                <w:rFonts w:ascii="Times New Roman" w:hAnsi="Times New Roman"/>
                <w:sz w:val="28"/>
                <w:szCs w:val="28"/>
              </w:rPr>
              <w:t xml:space="preserve"> следующих за днем принятия соответствующего решения, </w:t>
            </w:r>
            <w:r w:rsidR="008E734A" w:rsidRPr="009A74E0">
              <w:rPr>
                <w:rFonts w:ascii="Times New Roman" w:hAnsi="Times New Roman"/>
                <w:sz w:val="28"/>
                <w:szCs w:val="28"/>
              </w:rPr>
              <w:t xml:space="preserve">с указанием причин ее приостановления </w:t>
            </w:r>
            <w:r w:rsidRPr="009A74E0">
              <w:rPr>
                <w:rFonts w:ascii="Times New Roman" w:hAnsi="Times New Roman"/>
                <w:sz w:val="28"/>
                <w:szCs w:val="28"/>
              </w:rPr>
              <w:t>одним из следующих способов:</w:t>
            </w:r>
          </w:p>
          <w:p w:rsidR="00221B79" w:rsidRPr="009A74E0" w:rsidRDefault="00221B7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получателю (в случае обращения за получением услуги через многофункциональный центр);</w:t>
            </w:r>
          </w:p>
          <w:p w:rsidR="00221B79" w:rsidRPr="009A74E0" w:rsidRDefault="00221B7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 по адресу, указанному в заявлении </w:t>
            </w:r>
            <w:r w:rsidRPr="009A74E0">
              <w:rPr>
                <w:rFonts w:ascii="Times New Roman" w:hAnsi="Times New Roman"/>
                <w:sz w:val="28"/>
                <w:szCs w:val="28"/>
              </w:rPr>
              <w:b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221B79" w:rsidRDefault="00221B7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почтового отправления – по адресу, указанному </w:t>
            </w:r>
            <w:r w:rsidRPr="009A74E0">
              <w:rPr>
                <w:rFonts w:ascii="Times New Roman" w:hAnsi="Times New Roman"/>
                <w:sz w:val="28"/>
                <w:szCs w:val="28"/>
              </w:rPr>
              <w:br/>
              <w:t>в заявлении (при отсутствии сведений об адрес</w:t>
            </w:r>
            <w:r w:rsidR="007C0609" w:rsidRPr="009A74E0">
              <w:rPr>
                <w:rFonts w:ascii="Times New Roman" w:hAnsi="Times New Roman"/>
                <w:sz w:val="28"/>
                <w:szCs w:val="28"/>
              </w:rPr>
              <w:t xml:space="preserve">е электронной почты получателя </w:t>
            </w:r>
            <w:r w:rsidRPr="009A74E0">
              <w:rPr>
                <w:rFonts w:ascii="Times New Roman" w:hAnsi="Times New Roman"/>
                <w:sz w:val="28"/>
                <w:szCs w:val="28"/>
              </w:rPr>
              <w:t xml:space="preserve">и 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w:t>
            </w:r>
            <w:r w:rsidRPr="009A74E0">
              <w:rPr>
                <w:rFonts w:ascii="Times New Roman" w:hAnsi="Times New Roman"/>
                <w:sz w:val="28"/>
                <w:szCs w:val="28"/>
              </w:rPr>
              <w:br/>
              <w:t>за получением услуги через многофункциональный центр).</w:t>
            </w:r>
          </w:p>
          <w:p w:rsidR="009A74E0" w:rsidRPr="009A74E0" w:rsidRDefault="009A74E0" w:rsidP="009A74E0">
            <w:pPr>
              <w:autoSpaceDE w:val="0"/>
              <w:autoSpaceDN w:val="0"/>
              <w:adjustRightInd w:val="0"/>
              <w:spacing w:line="235" w:lineRule="auto"/>
              <w:ind w:firstLine="709"/>
              <w:jc w:val="both"/>
              <w:rPr>
                <w:rFonts w:ascii="Times New Roman" w:hAnsi="Times New Roman"/>
                <w:sz w:val="28"/>
                <w:szCs w:val="28"/>
              </w:rPr>
            </w:pPr>
          </w:p>
          <w:p w:rsidR="003A7CC8" w:rsidRPr="009A74E0" w:rsidRDefault="003A7CC8"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получателя </w:t>
            </w:r>
            <w:r w:rsidR="00267156" w:rsidRPr="009A74E0">
              <w:rPr>
                <w:rFonts w:ascii="Times New Roman" w:hAnsi="Times New Roman"/>
                <w:sz w:val="28"/>
                <w:szCs w:val="28"/>
              </w:rPr>
              <w:t xml:space="preserve">выплаты </w:t>
            </w:r>
            <w:r w:rsidRPr="009A74E0">
              <w:rPr>
                <w:rFonts w:ascii="Times New Roman" w:hAnsi="Times New Roman"/>
                <w:sz w:val="28"/>
                <w:szCs w:val="28"/>
              </w:rPr>
              <w:t xml:space="preserve">подтвержденной учетной записи </w:t>
            </w:r>
            <w:r w:rsidR="00267156" w:rsidRPr="009A74E0">
              <w:rPr>
                <w:rFonts w:ascii="Times New Roman" w:hAnsi="Times New Roman"/>
                <w:sz w:val="28"/>
                <w:szCs w:val="28"/>
              </w:rPr>
              <w:br/>
            </w:r>
            <w:r w:rsidRPr="009A74E0">
              <w:rPr>
                <w:rFonts w:ascii="Times New Roman" w:hAnsi="Times New Roman"/>
                <w:sz w:val="28"/>
                <w:szCs w:val="28"/>
              </w:rPr>
              <w:t xml:space="preserve">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приостановлении </w:t>
            </w:r>
            <w:r w:rsidR="00267156" w:rsidRPr="009A74E0">
              <w:rPr>
                <w:rFonts w:ascii="Times New Roman" w:hAnsi="Times New Roman"/>
                <w:sz w:val="28"/>
                <w:szCs w:val="28"/>
              </w:rPr>
              <w:t xml:space="preserve">выплаты </w:t>
            </w:r>
            <w:r w:rsidRPr="009A74E0">
              <w:rPr>
                <w:rFonts w:ascii="Times New Roman" w:hAnsi="Times New Roman"/>
                <w:sz w:val="28"/>
                <w:szCs w:val="28"/>
              </w:rPr>
              <w:t>независимо</w:t>
            </w:r>
            <w:r w:rsidR="00267156" w:rsidRPr="009A74E0">
              <w:rPr>
                <w:rFonts w:ascii="Times New Roman" w:hAnsi="Times New Roman"/>
                <w:sz w:val="28"/>
                <w:szCs w:val="28"/>
              </w:rPr>
              <w:t xml:space="preserve"> </w:t>
            </w:r>
            <w:r w:rsidRPr="009A74E0">
              <w:rPr>
                <w:rFonts w:ascii="Times New Roman" w:hAnsi="Times New Roman"/>
                <w:sz w:val="28"/>
                <w:szCs w:val="28"/>
              </w:rPr>
              <w:t xml:space="preserve">от способа подачи заявления направляет для размещения в личном кабинете получателя </w:t>
            </w:r>
            <w:r w:rsidR="005D4968" w:rsidRPr="009A74E0">
              <w:rPr>
                <w:rFonts w:ascii="Times New Roman" w:hAnsi="Times New Roman"/>
                <w:sz w:val="28"/>
                <w:szCs w:val="28"/>
              </w:rPr>
              <w:t>выплаты</w:t>
            </w:r>
            <w:r w:rsidRPr="009A74E0">
              <w:rPr>
                <w:rFonts w:ascii="Times New Roman" w:hAnsi="Times New Roman"/>
                <w:sz w:val="28"/>
                <w:szCs w:val="28"/>
              </w:rPr>
              <w:t xml:space="preserve"> на Едином портале статус о ходе предоставления услуги «предоставление услуги приостановлено» с уведомлением в электронной форме, содержащим мотивированное</w:t>
            </w:r>
            <w:proofErr w:type="gramEnd"/>
            <w:r w:rsidRPr="009A74E0">
              <w:rPr>
                <w:rFonts w:ascii="Times New Roman" w:hAnsi="Times New Roman"/>
                <w:sz w:val="28"/>
                <w:szCs w:val="28"/>
              </w:rPr>
              <w:t xml:space="preserve"> обоснование принятия решения о приостановлении </w:t>
            </w:r>
            <w:r w:rsidR="005D4968" w:rsidRPr="009A74E0">
              <w:rPr>
                <w:rFonts w:ascii="Times New Roman" w:hAnsi="Times New Roman"/>
                <w:sz w:val="28"/>
                <w:szCs w:val="28"/>
              </w:rPr>
              <w:t>выплаты</w:t>
            </w:r>
            <w:r w:rsidRPr="009A74E0">
              <w:rPr>
                <w:rFonts w:ascii="Times New Roman" w:hAnsi="Times New Roman"/>
                <w:sz w:val="28"/>
                <w:szCs w:val="28"/>
              </w:rPr>
              <w:t>, с указанием оснований его принятия и порядка его обжалования</w:t>
            </w:r>
            <w:proofErr w:type="gramStart"/>
            <w:r w:rsidRPr="009A74E0">
              <w:rPr>
                <w:rFonts w:ascii="Times New Roman" w:hAnsi="Times New Roman"/>
                <w:sz w:val="28"/>
                <w:szCs w:val="28"/>
              </w:rPr>
              <w:t>.»;</w:t>
            </w:r>
            <w:proofErr w:type="gramEnd"/>
          </w:p>
          <w:p w:rsidR="003A7CC8" w:rsidRPr="009A74E0" w:rsidRDefault="006E70C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5) </w:t>
            </w:r>
            <w:r w:rsidR="003A7CC8" w:rsidRPr="009A74E0">
              <w:rPr>
                <w:rFonts w:ascii="Times New Roman" w:hAnsi="Times New Roman"/>
                <w:sz w:val="28"/>
                <w:szCs w:val="28"/>
              </w:rPr>
              <w:t xml:space="preserve">в пункте 10: </w:t>
            </w:r>
          </w:p>
          <w:p w:rsidR="003A7CC8"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3A7CC8" w:rsidRPr="009A74E0">
              <w:rPr>
                <w:rFonts w:ascii="Times New Roman" w:hAnsi="Times New Roman"/>
                <w:sz w:val="28"/>
                <w:szCs w:val="28"/>
              </w:rPr>
              <w:t>абзац шестой заменить текстом следующего содержания:</w:t>
            </w:r>
          </w:p>
          <w:p w:rsidR="003A7CC8" w:rsidRPr="009A74E0" w:rsidRDefault="003A7CC8"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получателю </w:t>
            </w:r>
            <w:r w:rsidR="00636FED" w:rsidRPr="009A74E0">
              <w:rPr>
                <w:rFonts w:ascii="Times New Roman" w:hAnsi="Times New Roman"/>
                <w:sz w:val="28"/>
                <w:szCs w:val="28"/>
              </w:rPr>
              <w:t xml:space="preserve">выплаты </w:t>
            </w:r>
            <w:r w:rsidRPr="009A74E0">
              <w:rPr>
                <w:rFonts w:ascii="Times New Roman" w:hAnsi="Times New Roman"/>
                <w:sz w:val="28"/>
                <w:szCs w:val="28"/>
              </w:rPr>
              <w:t xml:space="preserve">уведомление о прекращении </w:t>
            </w:r>
            <w:r w:rsidR="00636FED" w:rsidRPr="009A74E0">
              <w:rPr>
                <w:rFonts w:ascii="Times New Roman" w:hAnsi="Times New Roman"/>
                <w:sz w:val="28"/>
                <w:szCs w:val="28"/>
              </w:rPr>
              <w:t xml:space="preserve">выплаты </w:t>
            </w:r>
            <w:r w:rsidRPr="009A74E0">
              <w:rPr>
                <w:rFonts w:ascii="Times New Roman" w:hAnsi="Times New Roman"/>
                <w:sz w:val="28"/>
                <w:szCs w:val="28"/>
              </w:rPr>
              <w:t>в течение 10</w:t>
            </w:r>
            <w:r w:rsidR="009A74E0">
              <w:rPr>
                <w:rFonts w:ascii="Times New Roman" w:hAnsi="Times New Roman"/>
                <w:sz w:val="28"/>
                <w:szCs w:val="28"/>
              </w:rPr>
              <w:t> </w:t>
            </w:r>
            <w:r w:rsidRPr="009A74E0">
              <w:rPr>
                <w:rFonts w:ascii="Times New Roman" w:hAnsi="Times New Roman"/>
                <w:sz w:val="28"/>
                <w:szCs w:val="28"/>
              </w:rPr>
              <w:t>рабочих дней, следующих за днем принятия соответствующего решения, по обстоятельству, указанному в абзаце втором настоящего пункта, одним из следующих способов:</w:t>
            </w:r>
          </w:p>
          <w:p w:rsidR="0023299D" w:rsidRPr="009A74E0" w:rsidRDefault="0023299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получателю</w:t>
            </w:r>
            <w:r w:rsidR="00152C95" w:rsidRPr="009A74E0">
              <w:rPr>
                <w:rFonts w:ascii="Times New Roman" w:hAnsi="Times New Roman"/>
                <w:sz w:val="28"/>
                <w:szCs w:val="28"/>
              </w:rPr>
              <w:t xml:space="preserve"> выплаты</w:t>
            </w:r>
            <w:r w:rsidRPr="009A74E0">
              <w:rPr>
                <w:rFonts w:ascii="Times New Roman" w:hAnsi="Times New Roman"/>
                <w:sz w:val="28"/>
                <w:szCs w:val="28"/>
              </w:rPr>
              <w:t xml:space="preserve"> (в случае обращения за получением услуги через многофункциональный центр);</w:t>
            </w:r>
          </w:p>
          <w:p w:rsidR="0023299D" w:rsidRPr="009A74E0" w:rsidRDefault="0023299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 по адресу, указанному в заявлении </w:t>
            </w:r>
            <w:r w:rsidRPr="009A74E0">
              <w:rPr>
                <w:rFonts w:ascii="Times New Roman" w:hAnsi="Times New Roman"/>
                <w:sz w:val="28"/>
                <w:szCs w:val="28"/>
              </w:rPr>
              <w:b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w:t>
            </w:r>
            <w:r w:rsidR="00152C95" w:rsidRPr="009A74E0">
              <w:rPr>
                <w:rFonts w:ascii="Times New Roman" w:hAnsi="Times New Roman"/>
                <w:sz w:val="28"/>
                <w:szCs w:val="28"/>
              </w:rPr>
              <w:t>получателя выплаты</w:t>
            </w:r>
            <w:r w:rsidRPr="009A74E0">
              <w:rPr>
                <w:rFonts w:ascii="Times New Roman" w:hAnsi="Times New Roman"/>
                <w:sz w:val="28"/>
                <w:szCs w:val="28"/>
              </w:rPr>
              <w:t xml:space="preserve"> за получением услуги через многофункциональный центр);</w:t>
            </w:r>
          </w:p>
          <w:p w:rsidR="0023299D" w:rsidRPr="009A74E0" w:rsidRDefault="0023299D"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почтового отправления – по адресу, указанному </w:t>
            </w:r>
            <w:r w:rsidRPr="009A74E0">
              <w:rPr>
                <w:rFonts w:ascii="Times New Roman" w:hAnsi="Times New Roman"/>
                <w:sz w:val="28"/>
                <w:szCs w:val="28"/>
              </w:rPr>
              <w:br/>
              <w:t>в заявлении (при отсутствии сведений об адресе электронной почты получателя</w:t>
            </w:r>
            <w:r w:rsidR="00721348" w:rsidRPr="009A74E0">
              <w:rPr>
                <w:rFonts w:ascii="Times New Roman" w:hAnsi="Times New Roman"/>
                <w:sz w:val="28"/>
                <w:szCs w:val="28"/>
              </w:rPr>
              <w:t xml:space="preserve"> выплаты</w:t>
            </w:r>
            <w:r w:rsidRPr="009A74E0">
              <w:rPr>
                <w:rFonts w:ascii="Times New Roman" w:hAnsi="Times New Roman"/>
                <w:sz w:val="28"/>
                <w:szCs w:val="28"/>
              </w:rPr>
              <w:t xml:space="preserve">) и 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w:t>
            </w:r>
            <w:r w:rsidR="00721348" w:rsidRPr="009A74E0">
              <w:rPr>
                <w:rFonts w:ascii="Times New Roman" w:hAnsi="Times New Roman"/>
                <w:sz w:val="28"/>
                <w:szCs w:val="28"/>
              </w:rPr>
              <w:t xml:space="preserve">получателя выплаты </w:t>
            </w:r>
            <w:r w:rsidR="00721348" w:rsidRPr="009A74E0">
              <w:rPr>
                <w:rFonts w:ascii="Times New Roman" w:hAnsi="Times New Roman"/>
                <w:sz w:val="28"/>
                <w:szCs w:val="28"/>
              </w:rPr>
              <w:br/>
            </w:r>
            <w:r w:rsidRPr="009A74E0">
              <w:rPr>
                <w:rFonts w:ascii="Times New Roman" w:hAnsi="Times New Roman"/>
                <w:sz w:val="28"/>
                <w:szCs w:val="28"/>
              </w:rPr>
              <w:t>за получением услуги через многофункциональный центр)</w:t>
            </w:r>
            <w:proofErr w:type="gramStart"/>
            <w:r w:rsidRPr="009A74E0">
              <w:rPr>
                <w:rFonts w:ascii="Times New Roman" w:hAnsi="Times New Roman"/>
                <w:sz w:val="28"/>
                <w:szCs w:val="28"/>
              </w:rPr>
              <w:t>.</w:t>
            </w:r>
            <w:r w:rsidR="009A74E0">
              <w:rPr>
                <w:rFonts w:ascii="Times New Roman" w:hAnsi="Times New Roman"/>
                <w:sz w:val="28"/>
                <w:szCs w:val="28"/>
              </w:rPr>
              <w:t>»</w:t>
            </w:r>
            <w:proofErr w:type="gramEnd"/>
            <w:r w:rsidR="009A74E0">
              <w:rPr>
                <w:rFonts w:ascii="Times New Roman" w:hAnsi="Times New Roman"/>
                <w:sz w:val="28"/>
                <w:szCs w:val="28"/>
              </w:rPr>
              <w:t>;</w:t>
            </w:r>
          </w:p>
          <w:p w:rsidR="003A7CC8"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EE66A1" w:rsidRPr="009A74E0">
              <w:rPr>
                <w:rFonts w:ascii="Times New Roman" w:hAnsi="Times New Roman"/>
                <w:sz w:val="28"/>
                <w:szCs w:val="28"/>
              </w:rPr>
              <w:t xml:space="preserve">дополнить абзацами </w:t>
            </w:r>
            <w:r w:rsidR="003A7CC8" w:rsidRPr="009A74E0">
              <w:rPr>
                <w:rFonts w:ascii="Times New Roman" w:hAnsi="Times New Roman"/>
                <w:sz w:val="28"/>
                <w:szCs w:val="28"/>
              </w:rPr>
              <w:t>следующего содержания:</w:t>
            </w:r>
          </w:p>
          <w:p w:rsidR="003A7CC8" w:rsidRPr="009A74E0" w:rsidRDefault="003A7CC8"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получателя </w:t>
            </w:r>
            <w:r w:rsidR="00D16F85" w:rsidRPr="009A74E0">
              <w:rPr>
                <w:rFonts w:ascii="Times New Roman" w:hAnsi="Times New Roman"/>
                <w:sz w:val="28"/>
                <w:szCs w:val="28"/>
              </w:rPr>
              <w:t>выплаты</w:t>
            </w:r>
            <w:r w:rsidRPr="009A74E0">
              <w:rPr>
                <w:rFonts w:ascii="Times New Roman" w:hAnsi="Times New Roman"/>
                <w:sz w:val="28"/>
                <w:szCs w:val="28"/>
              </w:rPr>
              <w:t xml:space="preserve"> подтвержденной учетной записи </w:t>
            </w:r>
            <w:r w:rsidR="00D16F85" w:rsidRPr="009A74E0">
              <w:rPr>
                <w:rFonts w:ascii="Times New Roman" w:hAnsi="Times New Roman"/>
                <w:sz w:val="28"/>
                <w:szCs w:val="28"/>
              </w:rPr>
              <w:br/>
            </w:r>
            <w:r w:rsidRPr="009A74E0">
              <w:rPr>
                <w:rFonts w:ascii="Times New Roman" w:hAnsi="Times New Roman"/>
                <w:sz w:val="28"/>
                <w:szCs w:val="28"/>
              </w:rPr>
              <w:t xml:space="preserve">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прекращении </w:t>
            </w:r>
            <w:r w:rsidR="00D16F85" w:rsidRPr="009A74E0">
              <w:rPr>
                <w:rFonts w:ascii="Times New Roman" w:hAnsi="Times New Roman"/>
                <w:sz w:val="28"/>
                <w:szCs w:val="28"/>
              </w:rPr>
              <w:t>выплаты</w:t>
            </w:r>
            <w:r w:rsidRPr="009A74E0">
              <w:rPr>
                <w:rFonts w:ascii="Times New Roman" w:hAnsi="Times New Roman"/>
                <w:sz w:val="28"/>
                <w:szCs w:val="28"/>
              </w:rPr>
              <w:t xml:space="preserve"> по обстоятельству, указанному </w:t>
            </w:r>
            <w:r w:rsidR="00D16F85" w:rsidRPr="009A74E0">
              <w:rPr>
                <w:rFonts w:ascii="Times New Roman" w:hAnsi="Times New Roman"/>
                <w:sz w:val="28"/>
                <w:szCs w:val="28"/>
              </w:rPr>
              <w:br/>
            </w:r>
            <w:r w:rsidRPr="009A74E0">
              <w:rPr>
                <w:rFonts w:ascii="Times New Roman" w:hAnsi="Times New Roman"/>
                <w:sz w:val="28"/>
                <w:szCs w:val="28"/>
              </w:rPr>
              <w:t xml:space="preserve">в </w:t>
            </w:r>
            <w:hyperlink r:id="rId45" w:history="1">
              <w:r w:rsidRPr="009A74E0">
                <w:rPr>
                  <w:rFonts w:ascii="Times New Roman" w:hAnsi="Times New Roman"/>
                  <w:sz w:val="28"/>
                  <w:szCs w:val="28"/>
                </w:rPr>
                <w:t>абзаце втором</w:t>
              </w:r>
            </w:hyperlink>
            <w:r w:rsidRPr="009A74E0">
              <w:rPr>
                <w:rFonts w:ascii="Times New Roman" w:hAnsi="Times New Roman"/>
                <w:sz w:val="28"/>
                <w:szCs w:val="28"/>
              </w:rPr>
              <w:t xml:space="preserve"> настоящего пункта, независимо от способа подачи заявления направляет для размещения в личном кабинете получателя </w:t>
            </w:r>
            <w:r w:rsidR="00D16F85" w:rsidRPr="009A74E0">
              <w:rPr>
                <w:rFonts w:ascii="Times New Roman" w:hAnsi="Times New Roman"/>
                <w:sz w:val="28"/>
                <w:szCs w:val="28"/>
              </w:rPr>
              <w:t>выплаты</w:t>
            </w:r>
            <w:r w:rsidRPr="009A74E0">
              <w:rPr>
                <w:rFonts w:ascii="Times New Roman" w:hAnsi="Times New Roman"/>
                <w:sz w:val="28"/>
                <w:szCs w:val="28"/>
              </w:rPr>
              <w:t xml:space="preserve"> на Едином портале статус о ходе предоставления услуги «предоставление услуги</w:t>
            </w:r>
            <w:proofErr w:type="gramEnd"/>
            <w:r w:rsidRPr="009A74E0">
              <w:rPr>
                <w:rFonts w:ascii="Times New Roman" w:hAnsi="Times New Roman"/>
                <w:sz w:val="28"/>
                <w:szCs w:val="28"/>
              </w:rPr>
              <w:t xml:space="preserve"> прекращено» с уведомлением в электронной форме, содержащим мотивированное обоснованием принятия соответствующего решения,</w:t>
            </w:r>
            <w:r w:rsidR="00D16F85" w:rsidRPr="009A74E0">
              <w:rPr>
                <w:rFonts w:ascii="Times New Roman" w:hAnsi="Times New Roman"/>
                <w:sz w:val="28"/>
                <w:szCs w:val="28"/>
              </w:rPr>
              <w:br/>
            </w:r>
            <w:r w:rsidRPr="009A74E0">
              <w:rPr>
                <w:rFonts w:ascii="Times New Roman" w:hAnsi="Times New Roman"/>
                <w:sz w:val="28"/>
                <w:szCs w:val="28"/>
              </w:rPr>
              <w:t>с указанием оснований его принятия и порядка его обжалования.</w:t>
            </w:r>
          </w:p>
          <w:p w:rsidR="003A7CC8" w:rsidRPr="009A74E0" w:rsidRDefault="003A7CC8"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Направление для размещения в личном кабинете заявителя (представителя заявителя), получателя </w:t>
            </w:r>
            <w:r w:rsidR="00D16F85" w:rsidRPr="009A74E0">
              <w:rPr>
                <w:rFonts w:ascii="Times New Roman" w:hAnsi="Times New Roman"/>
                <w:sz w:val="28"/>
                <w:szCs w:val="28"/>
              </w:rPr>
              <w:t>выплаты</w:t>
            </w:r>
            <w:r w:rsidRPr="009A74E0">
              <w:rPr>
                <w:rFonts w:ascii="Times New Roman" w:hAnsi="Times New Roman"/>
                <w:sz w:val="28"/>
                <w:szCs w:val="28"/>
              </w:rPr>
              <w:t xml:space="preserve"> на Едином портале статусов</w:t>
            </w:r>
            <w:r w:rsidR="00FF75CD" w:rsidRPr="009A74E0">
              <w:rPr>
                <w:rFonts w:ascii="Times New Roman" w:hAnsi="Times New Roman"/>
                <w:sz w:val="28"/>
                <w:szCs w:val="28"/>
              </w:rPr>
              <w:br/>
            </w:r>
            <w:r w:rsidRPr="009A74E0">
              <w:rPr>
                <w:rFonts w:ascii="Times New Roman" w:hAnsi="Times New Roman"/>
                <w:sz w:val="28"/>
                <w:szCs w:val="28"/>
              </w:rPr>
              <w:t xml:space="preserve">о ходе предоставления услуги, мотивированных обоснований принятия решений и иной информации осуществляется в соответствии с требованиями </w:t>
            </w:r>
            <w:hyperlink r:id="rId46" w:history="1">
              <w:r w:rsidRPr="009A74E0">
                <w:rPr>
                  <w:rFonts w:ascii="Times New Roman" w:hAnsi="Times New Roman"/>
                  <w:sz w:val="28"/>
                  <w:szCs w:val="28"/>
                </w:rPr>
                <w:t>постановления</w:t>
              </w:r>
            </w:hyperlink>
            <w:r w:rsidRPr="009A74E0">
              <w:rPr>
                <w:rFonts w:ascii="Times New Roman" w:hAnsi="Times New Roman"/>
                <w:sz w:val="28"/>
                <w:szCs w:val="28"/>
              </w:rPr>
              <w:t xml:space="preserve"> Правительства Российской Федерации от </w:t>
            </w:r>
            <w:r w:rsidR="00976C5C" w:rsidRPr="009A74E0">
              <w:rPr>
                <w:rFonts w:ascii="Times New Roman" w:hAnsi="Times New Roman"/>
                <w:sz w:val="28"/>
                <w:szCs w:val="28"/>
              </w:rPr>
              <w:t>0</w:t>
            </w:r>
            <w:r w:rsidRPr="009A74E0">
              <w:rPr>
                <w:rFonts w:ascii="Times New Roman" w:hAnsi="Times New Roman"/>
                <w:sz w:val="28"/>
                <w:szCs w:val="28"/>
              </w:rPr>
              <w:t xml:space="preserve">1 марта 2022 г. </w:t>
            </w:r>
            <w:r w:rsidR="00976C5C" w:rsidRPr="009A74E0">
              <w:rPr>
                <w:rFonts w:ascii="Times New Roman" w:hAnsi="Times New Roman"/>
                <w:sz w:val="28"/>
                <w:szCs w:val="28"/>
              </w:rPr>
              <w:br/>
            </w:r>
            <w:r w:rsidRPr="009A74E0">
              <w:rPr>
                <w:rFonts w:ascii="Times New Roman" w:hAnsi="Times New Roman"/>
                <w:sz w:val="28"/>
                <w:szCs w:val="28"/>
              </w:rPr>
              <w:t>№ 277 «О направлении в личный кабинет заявителя</w:t>
            </w:r>
            <w:r w:rsidR="00FF75CD" w:rsidRPr="009A74E0">
              <w:rPr>
                <w:rFonts w:ascii="Times New Roman" w:hAnsi="Times New Roman"/>
                <w:sz w:val="28"/>
                <w:szCs w:val="28"/>
              </w:rPr>
              <w:t xml:space="preserve"> </w:t>
            </w:r>
            <w:r w:rsidRPr="009A74E0">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сведений</w:t>
            </w:r>
            <w:proofErr w:type="gramEnd"/>
            <w:r w:rsidRPr="009A74E0">
              <w:rPr>
                <w:rFonts w:ascii="Times New Roman" w:hAnsi="Times New Roman"/>
                <w:sz w:val="28"/>
                <w:szCs w:val="28"/>
              </w:rPr>
              <w:t xml:space="preserve"> </w:t>
            </w:r>
            <w:proofErr w:type="gramStart"/>
            <w:r w:rsidRPr="009A74E0">
              <w:rPr>
                <w:rFonts w:ascii="Times New Roman" w:hAnsi="Times New Roman"/>
                <w:sz w:val="28"/>
                <w:szCs w:val="28"/>
              </w:rPr>
              <w:t>о ходе выполнения запроса</w:t>
            </w:r>
            <w:r w:rsidR="009A74E0">
              <w:rPr>
                <w:rFonts w:ascii="Times New Roman" w:hAnsi="Times New Roman"/>
                <w:sz w:val="28"/>
                <w:szCs w:val="28"/>
              </w:rPr>
              <w:t xml:space="preserve"> </w:t>
            </w:r>
            <w:r w:rsidRPr="009A74E0">
              <w:rPr>
                <w:rFonts w:ascii="Times New Roman" w:hAnsi="Times New Roman"/>
                <w:sz w:val="28"/>
                <w:szCs w:val="28"/>
              </w:rPr>
              <w:t>о предоставлении государственной или муниципальной услуги, заявления</w:t>
            </w:r>
            <w:r w:rsidR="009A74E0">
              <w:rPr>
                <w:rFonts w:ascii="Times New Roman" w:hAnsi="Times New Roman"/>
                <w:sz w:val="28"/>
                <w:szCs w:val="28"/>
              </w:rPr>
              <w:t xml:space="preserve"> </w:t>
            </w:r>
            <w:r w:rsidRPr="009A74E0">
              <w:rPr>
                <w:rFonts w:ascii="Times New Roman" w:hAnsi="Times New Roman"/>
                <w:sz w:val="28"/>
                <w:szCs w:val="28"/>
              </w:rPr>
              <w:t xml:space="preserve">о предоставлении услуги, указанной в </w:t>
            </w:r>
            <w:hyperlink r:id="rId47" w:history="1">
              <w:r w:rsidRPr="009A74E0">
                <w:rPr>
                  <w:rFonts w:ascii="Times New Roman" w:hAnsi="Times New Roman"/>
                  <w:sz w:val="28"/>
                  <w:szCs w:val="28"/>
                </w:rPr>
                <w:t>части 3 статьи 1</w:t>
              </w:r>
            </w:hyperlink>
            <w:r w:rsidRPr="009A74E0">
              <w:rPr>
                <w:rFonts w:ascii="Times New Roman" w:hAnsi="Times New Roman"/>
                <w:sz w:val="28"/>
                <w:szCs w:val="28"/>
              </w:rPr>
              <w:t xml:space="preserve"> Федерального закона</w:t>
            </w:r>
            <w:r w:rsidR="009A74E0">
              <w:rPr>
                <w:rFonts w:ascii="Times New Roman" w:hAnsi="Times New Roman"/>
                <w:sz w:val="28"/>
                <w:szCs w:val="28"/>
              </w:rPr>
              <w:t xml:space="preserve">  </w:t>
            </w:r>
            <w:r w:rsidR="0027197A" w:rsidRPr="009A74E0">
              <w:rPr>
                <w:rFonts w:ascii="Times New Roman" w:hAnsi="Times New Roman"/>
                <w:sz w:val="28"/>
                <w:szCs w:val="28"/>
              </w:rPr>
              <w:t xml:space="preserve">от 27 июля 2010 года № 210-ФЗ </w:t>
            </w:r>
            <w:r w:rsidRPr="009A74E0">
              <w:rPr>
                <w:rFonts w:ascii="Times New Roman" w:hAnsi="Times New Roman"/>
                <w:sz w:val="28"/>
                <w:szCs w:val="28"/>
              </w:rPr>
              <w:t xml:space="preserve">«Об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48" w:history="1">
              <w:r w:rsidRPr="009A74E0">
                <w:rPr>
                  <w:rFonts w:ascii="Times New Roman" w:hAnsi="Times New Roman"/>
                  <w:sz w:val="28"/>
                  <w:szCs w:val="28"/>
                </w:rPr>
                <w:t>части 3 статьи 1</w:t>
              </w:r>
            </w:hyperlink>
            <w:r w:rsidRPr="009A74E0">
              <w:rPr>
                <w:rFonts w:ascii="Times New Roman" w:hAnsi="Times New Roman"/>
                <w:sz w:val="28"/>
                <w:szCs w:val="28"/>
              </w:rPr>
              <w:t xml:space="preserve"> Федерального закона</w:t>
            </w:r>
            <w:r w:rsidR="009A74E0">
              <w:rPr>
                <w:rFonts w:ascii="Times New Roman" w:hAnsi="Times New Roman"/>
                <w:sz w:val="28"/>
                <w:szCs w:val="28"/>
              </w:rPr>
              <w:t xml:space="preserve"> </w:t>
            </w:r>
            <w:r w:rsidR="00976C5C" w:rsidRPr="009A74E0">
              <w:rPr>
                <w:rFonts w:ascii="Times New Roman" w:hAnsi="Times New Roman"/>
                <w:sz w:val="28"/>
                <w:szCs w:val="28"/>
              </w:rPr>
              <w:t xml:space="preserve">от 27 июля 2010 </w:t>
            </w:r>
            <w:r w:rsidR="0027197A" w:rsidRPr="009A74E0">
              <w:rPr>
                <w:rFonts w:ascii="Times New Roman" w:hAnsi="Times New Roman"/>
                <w:sz w:val="28"/>
                <w:szCs w:val="28"/>
              </w:rPr>
              <w:t xml:space="preserve">года </w:t>
            </w:r>
            <w:r w:rsidR="00976C5C" w:rsidRPr="009A74E0">
              <w:rPr>
                <w:rFonts w:ascii="Times New Roman" w:hAnsi="Times New Roman"/>
                <w:sz w:val="28"/>
                <w:szCs w:val="28"/>
              </w:rPr>
              <w:t>№ 210-ФЗ</w:t>
            </w:r>
            <w:proofErr w:type="gramEnd"/>
            <w:r w:rsidR="00976C5C" w:rsidRPr="009A74E0">
              <w:rPr>
                <w:rFonts w:ascii="Times New Roman" w:hAnsi="Times New Roman"/>
                <w:sz w:val="28"/>
                <w:szCs w:val="28"/>
              </w:rPr>
              <w:t xml:space="preserve"> </w:t>
            </w:r>
            <w:r w:rsidRPr="009A74E0">
              <w:rPr>
                <w:rFonts w:ascii="Times New Roman" w:hAnsi="Times New Roman"/>
                <w:sz w:val="28"/>
                <w:szCs w:val="28"/>
              </w:rPr>
              <w:t>«Об организации предоставления государственных и муниципальных услуг»</w:t>
            </w:r>
            <w:proofErr w:type="gramStart"/>
            <w:r w:rsidRPr="009A74E0">
              <w:rPr>
                <w:rFonts w:ascii="Times New Roman" w:hAnsi="Times New Roman"/>
                <w:sz w:val="28"/>
                <w:szCs w:val="28"/>
              </w:rPr>
              <w:t>.»</w:t>
            </w:r>
            <w:proofErr w:type="gramEnd"/>
            <w:r w:rsidRPr="009A74E0">
              <w:rPr>
                <w:rFonts w:ascii="Times New Roman" w:hAnsi="Times New Roman"/>
                <w:sz w:val="28"/>
                <w:szCs w:val="28"/>
              </w:rPr>
              <w:t>.</w:t>
            </w:r>
          </w:p>
          <w:p w:rsidR="002369A3" w:rsidRPr="009A74E0" w:rsidRDefault="00DA6FC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3</w:t>
            </w:r>
            <w:r w:rsidR="009A74E0">
              <w:rPr>
                <w:rFonts w:ascii="Times New Roman" w:hAnsi="Times New Roman"/>
                <w:sz w:val="28"/>
                <w:szCs w:val="28"/>
              </w:rPr>
              <w:t>. </w:t>
            </w:r>
            <w:proofErr w:type="gramStart"/>
            <w:r w:rsidR="002369A3" w:rsidRPr="009A74E0">
              <w:rPr>
                <w:rFonts w:ascii="Times New Roman" w:hAnsi="Times New Roman"/>
                <w:sz w:val="28"/>
                <w:szCs w:val="28"/>
              </w:rPr>
              <w:t xml:space="preserve">Внести в </w:t>
            </w:r>
            <w:r w:rsidR="006B4BAF" w:rsidRPr="009A74E0">
              <w:rPr>
                <w:rFonts w:ascii="Times New Roman" w:hAnsi="Times New Roman"/>
                <w:sz w:val="28"/>
                <w:szCs w:val="28"/>
              </w:rPr>
              <w:t xml:space="preserve">приложение к </w:t>
            </w:r>
            <w:r w:rsidR="00D320C8" w:rsidRPr="009A74E0">
              <w:rPr>
                <w:rFonts w:ascii="Times New Roman" w:hAnsi="Times New Roman"/>
                <w:sz w:val="28"/>
                <w:szCs w:val="28"/>
              </w:rPr>
              <w:t>постановлени</w:t>
            </w:r>
            <w:r w:rsidR="006B4BAF" w:rsidRPr="009A74E0">
              <w:rPr>
                <w:rFonts w:ascii="Times New Roman" w:hAnsi="Times New Roman"/>
                <w:sz w:val="28"/>
                <w:szCs w:val="28"/>
              </w:rPr>
              <w:t>ю</w:t>
            </w:r>
            <w:r w:rsidR="00D320C8" w:rsidRPr="009A74E0">
              <w:rPr>
                <w:rFonts w:ascii="Times New Roman" w:hAnsi="Times New Roman"/>
                <w:sz w:val="28"/>
                <w:szCs w:val="28"/>
              </w:rPr>
              <w:t xml:space="preserve"> Правительства Рязанской области от </w:t>
            </w:r>
            <w:r w:rsidR="00B63BB7" w:rsidRPr="009A74E0">
              <w:rPr>
                <w:rFonts w:ascii="Times New Roman" w:hAnsi="Times New Roman"/>
                <w:sz w:val="28"/>
                <w:szCs w:val="28"/>
              </w:rPr>
              <w:t>2</w:t>
            </w:r>
            <w:r w:rsidR="00D320C8" w:rsidRPr="009A74E0">
              <w:rPr>
                <w:rFonts w:ascii="Times New Roman" w:hAnsi="Times New Roman"/>
                <w:sz w:val="28"/>
                <w:szCs w:val="28"/>
              </w:rPr>
              <w:t xml:space="preserve">8 </w:t>
            </w:r>
            <w:r w:rsidR="00B63BB7" w:rsidRPr="009A74E0">
              <w:rPr>
                <w:rFonts w:ascii="Times New Roman" w:hAnsi="Times New Roman"/>
                <w:sz w:val="28"/>
                <w:szCs w:val="28"/>
              </w:rPr>
              <w:t>ноября</w:t>
            </w:r>
            <w:r w:rsidR="00D320C8" w:rsidRPr="009A74E0">
              <w:rPr>
                <w:rFonts w:ascii="Times New Roman" w:hAnsi="Times New Roman"/>
                <w:sz w:val="28"/>
                <w:szCs w:val="28"/>
              </w:rPr>
              <w:t xml:space="preserve"> 20</w:t>
            </w:r>
            <w:r w:rsidR="00B63BB7" w:rsidRPr="009A74E0">
              <w:rPr>
                <w:rFonts w:ascii="Times New Roman" w:hAnsi="Times New Roman"/>
                <w:sz w:val="28"/>
                <w:szCs w:val="28"/>
              </w:rPr>
              <w:t>12</w:t>
            </w:r>
            <w:r w:rsidR="00D320C8" w:rsidRPr="009A74E0">
              <w:rPr>
                <w:rFonts w:ascii="Times New Roman" w:hAnsi="Times New Roman"/>
                <w:sz w:val="28"/>
                <w:szCs w:val="28"/>
              </w:rPr>
              <w:t xml:space="preserve"> г. № </w:t>
            </w:r>
            <w:r w:rsidR="00B63BB7" w:rsidRPr="009A74E0">
              <w:rPr>
                <w:rFonts w:ascii="Times New Roman" w:hAnsi="Times New Roman"/>
                <w:sz w:val="28"/>
                <w:szCs w:val="28"/>
              </w:rPr>
              <w:t>340</w:t>
            </w:r>
            <w:r w:rsidR="00D320C8" w:rsidRPr="009A74E0">
              <w:rPr>
                <w:rFonts w:ascii="Times New Roman" w:hAnsi="Times New Roman"/>
                <w:sz w:val="28"/>
                <w:szCs w:val="28"/>
              </w:rPr>
              <w:t xml:space="preserve"> </w:t>
            </w:r>
            <w:r w:rsidR="006B4BAF" w:rsidRPr="009A74E0">
              <w:rPr>
                <w:rFonts w:ascii="Times New Roman" w:hAnsi="Times New Roman"/>
                <w:sz w:val="28"/>
                <w:szCs w:val="28"/>
              </w:rPr>
              <w:t>«О</w:t>
            </w:r>
            <w:r w:rsidR="00ED0D36" w:rsidRPr="009A74E0">
              <w:rPr>
                <w:rFonts w:ascii="Times New Roman" w:hAnsi="Times New Roman"/>
                <w:sz w:val="28"/>
                <w:szCs w:val="28"/>
              </w:rPr>
              <w:t xml:space="preserve">б утверждении порядка назначения </w:t>
            </w:r>
            <w:r w:rsidR="006B4BAF" w:rsidRPr="009A74E0">
              <w:rPr>
                <w:rFonts w:ascii="Times New Roman" w:hAnsi="Times New Roman"/>
                <w:sz w:val="28"/>
                <w:szCs w:val="28"/>
              </w:rPr>
              <w:br/>
            </w:r>
            <w:r w:rsidR="00ED0D36" w:rsidRPr="009A74E0">
              <w:rPr>
                <w:rFonts w:ascii="Times New Roman" w:hAnsi="Times New Roman"/>
                <w:sz w:val="28"/>
                <w:szCs w:val="28"/>
              </w:rPr>
              <w:t>и выплаты ежемесячной денежной выплаты гражданам, признанным инвалидами вследствие поствакцинальных осложнений</w:t>
            </w:r>
            <w:r w:rsidR="006B4BAF" w:rsidRPr="009A74E0">
              <w:rPr>
                <w:rFonts w:ascii="Times New Roman" w:hAnsi="Times New Roman"/>
                <w:sz w:val="28"/>
                <w:szCs w:val="28"/>
              </w:rPr>
              <w:t xml:space="preserve">» </w:t>
            </w:r>
            <w:r w:rsidR="00ED0D36" w:rsidRPr="009A74E0">
              <w:rPr>
                <w:rFonts w:ascii="Times New Roman" w:hAnsi="Times New Roman"/>
                <w:sz w:val="28"/>
                <w:szCs w:val="28"/>
              </w:rPr>
              <w:t xml:space="preserve">(в редакции постановлений Правительства Рязанской области от 02.10.2013 </w:t>
            </w:r>
            <w:hyperlink r:id="rId49" w:history="1">
              <w:r w:rsidR="00ED0D36" w:rsidRPr="009A74E0">
                <w:rPr>
                  <w:rFonts w:ascii="Times New Roman" w:hAnsi="Times New Roman"/>
                  <w:sz w:val="28"/>
                  <w:szCs w:val="28"/>
                </w:rPr>
                <w:t>№ 297</w:t>
              </w:r>
            </w:hyperlink>
            <w:r w:rsidR="00ED0D36" w:rsidRPr="009A74E0">
              <w:rPr>
                <w:rFonts w:ascii="Times New Roman" w:hAnsi="Times New Roman"/>
                <w:sz w:val="28"/>
                <w:szCs w:val="28"/>
              </w:rPr>
              <w:t xml:space="preserve">, </w:t>
            </w:r>
            <w:r w:rsidR="006B4BAF" w:rsidRPr="009A74E0">
              <w:rPr>
                <w:rFonts w:ascii="Times New Roman" w:hAnsi="Times New Roman"/>
                <w:sz w:val="28"/>
                <w:szCs w:val="28"/>
              </w:rPr>
              <w:br/>
            </w:r>
            <w:r w:rsidR="00ED0D36" w:rsidRPr="009A74E0">
              <w:rPr>
                <w:rFonts w:ascii="Times New Roman" w:hAnsi="Times New Roman"/>
                <w:sz w:val="28"/>
                <w:szCs w:val="28"/>
              </w:rPr>
              <w:t xml:space="preserve">от 29.12.2014 </w:t>
            </w:r>
            <w:hyperlink r:id="rId50" w:history="1">
              <w:r w:rsidR="00ED0D36" w:rsidRPr="009A74E0">
                <w:rPr>
                  <w:rFonts w:ascii="Times New Roman" w:hAnsi="Times New Roman"/>
                  <w:sz w:val="28"/>
                  <w:szCs w:val="28"/>
                </w:rPr>
                <w:t>№ 416</w:t>
              </w:r>
            </w:hyperlink>
            <w:r w:rsidR="00ED0D36" w:rsidRPr="009A74E0">
              <w:rPr>
                <w:rFonts w:ascii="Times New Roman" w:hAnsi="Times New Roman"/>
                <w:sz w:val="28"/>
                <w:szCs w:val="28"/>
              </w:rPr>
              <w:t xml:space="preserve">, от 14.12.2017 </w:t>
            </w:r>
            <w:hyperlink r:id="rId51" w:history="1">
              <w:r w:rsidR="00ED0D36" w:rsidRPr="009A74E0">
                <w:rPr>
                  <w:rFonts w:ascii="Times New Roman" w:hAnsi="Times New Roman"/>
                  <w:sz w:val="28"/>
                  <w:szCs w:val="28"/>
                </w:rPr>
                <w:t>№ 352</w:t>
              </w:r>
            </w:hyperlink>
            <w:r w:rsidR="00ED0D36" w:rsidRPr="009A74E0">
              <w:rPr>
                <w:rFonts w:ascii="Times New Roman" w:hAnsi="Times New Roman"/>
                <w:sz w:val="28"/>
                <w:szCs w:val="28"/>
              </w:rPr>
              <w:t xml:space="preserve">, от 03.09.2019 </w:t>
            </w:r>
            <w:hyperlink r:id="rId52" w:history="1">
              <w:r w:rsidR="00ED0D36" w:rsidRPr="009A74E0">
                <w:rPr>
                  <w:rFonts w:ascii="Times New Roman" w:hAnsi="Times New Roman"/>
                  <w:sz w:val="28"/>
                  <w:szCs w:val="28"/>
                </w:rPr>
                <w:t>№ 283</w:t>
              </w:r>
            </w:hyperlink>
            <w:r w:rsidR="00ED0D36" w:rsidRPr="009A74E0">
              <w:rPr>
                <w:rFonts w:ascii="Times New Roman" w:hAnsi="Times New Roman"/>
                <w:sz w:val="28"/>
                <w:szCs w:val="28"/>
              </w:rPr>
              <w:t xml:space="preserve">, от 26.05.2020 </w:t>
            </w:r>
            <w:hyperlink r:id="rId53" w:history="1">
              <w:r w:rsidR="00ED0D36" w:rsidRPr="009A74E0">
                <w:rPr>
                  <w:rFonts w:ascii="Times New Roman" w:hAnsi="Times New Roman"/>
                  <w:sz w:val="28"/>
                  <w:szCs w:val="28"/>
                </w:rPr>
                <w:t>№ 119</w:t>
              </w:r>
            </w:hyperlink>
            <w:r w:rsidR="00ED0D36" w:rsidRPr="009A74E0">
              <w:rPr>
                <w:rFonts w:ascii="Times New Roman" w:hAnsi="Times New Roman"/>
                <w:sz w:val="28"/>
                <w:szCs w:val="28"/>
              </w:rPr>
              <w:t xml:space="preserve">, от 02.09.2020 </w:t>
            </w:r>
            <w:hyperlink r:id="rId54" w:history="1">
              <w:r w:rsidR="00ED0D36" w:rsidRPr="009A74E0">
                <w:rPr>
                  <w:rFonts w:ascii="Times New Roman" w:hAnsi="Times New Roman"/>
                  <w:sz w:val="28"/>
                  <w:szCs w:val="28"/>
                </w:rPr>
                <w:t>№ 225</w:t>
              </w:r>
            </w:hyperlink>
            <w:r w:rsidR="00ED0D36" w:rsidRPr="009A74E0">
              <w:rPr>
                <w:rFonts w:ascii="Times New Roman" w:hAnsi="Times New Roman"/>
                <w:sz w:val="28"/>
                <w:szCs w:val="28"/>
              </w:rPr>
              <w:t xml:space="preserve">, от 30.08.2022 </w:t>
            </w:r>
            <w:hyperlink r:id="rId55" w:history="1">
              <w:r w:rsidR="00ED0D36" w:rsidRPr="009A74E0">
                <w:rPr>
                  <w:rFonts w:ascii="Times New Roman" w:hAnsi="Times New Roman"/>
                  <w:sz w:val="28"/>
                  <w:szCs w:val="28"/>
                </w:rPr>
                <w:t>№ 317</w:t>
              </w:r>
            </w:hyperlink>
            <w:r w:rsidR="00ED0D36" w:rsidRPr="009A74E0">
              <w:rPr>
                <w:rFonts w:ascii="Times New Roman" w:hAnsi="Times New Roman"/>
                <w:sz w:val="28"/>
                <w:szCs w:val="28"/>
              </w:rPr>
              <w:t xml:space="preserve">, от 24.01.2023 </w:t>
            </w:r>
            <w:hyperlink r:id="rId56" w:history="1">
              <w:r w:rsidR="00ED0D36" w:rsidRPr="009A74E0">
                <w:rPr>
                  <w:rFonts w:ascii="Times New Roman" w:hAnsi="Times New Roman"/>
                  <w:sz w:val="28"/>
                  <w:szCs w:val="28"/>
                </w:rPr>
                <w:t>№ 19</w:t>
              </w:r>
            </w:hyperlink>
            <w:r w:rsidR="00ED0D36" w:rsidRPr="009A74E0">
              <w:rPr>
                <w:rFonts w:ascii="Times New Roman" w:hAnsi="Times New Roman"/>
                <w:sz w:val="28"/>
                <w:szCs w:val="28"/>
              </w:rPr>
              <w:t xml:space="preserve">, </w:t>
            </w:r>
            <w:r w:rsidR="006B4BAF" w:rsidRPr="009A74E0">
              <w:rPr>
                <w:rFonts w:ascii="Times New Roman" w:hAnsi="Times New Roman"/>
                <w:sz w:val="28"/>
                <w:szCs w:val="28"/>
              </w:rPr>
              <w:br/>
            </w:r>
            <w:r w:rsidR="00ED0D36" w:rsidRPr="009A74E0">
              <w:rPr>
                <w:rFonts w:ascii="Times New Roman" w:hAnsi="Times New Roman"/>
                <w:sz w:val="28"/>
                <w:szCs w:val="28"/>
              </w:rPr>
              <w:t>от</w:t>
            </w:r>
            <w:proofErr w:type="gramEnd"/>
            <w:r w:rsidR="00ED0D36" w:rsidRPr="009A74E0">
              <w:rPr>
                <w:rFonts w:ascii="Times New Roman" w:hAnsi="Times New Roman"/>
                <w:sz w:val="28"/>
                <w:szCs w:val="28"/>
              </w:rPr>
              <w:t xml:space="preserve"> </w:t>
            </w:r>
            <w:proofErr w:type="gramStart"/>
            <w:r w:rsidR="00ED0D36" w:rsidRPr="009A74E0">
              <w:rPr>
                <w:rFonts w:ascii="Times New Roman" w:hAnsi="Times New Roman"/>
                <w:sz w:val="28"/>
                <w:szCs w:val="28"/>
              </w:rPr>
              <w:t xml:space="preserve">20.10.2023 </w:t>
            </w:r>
            <w:hyperlink r:id="rId57" w:history="1">
              <w:r w:rsidR="00ED0D36" w:rsidRPr="009A74E0">
                <w:rPr>
                  <w:rFonts w:ascii="Times New Roman" w:hAnsi="Times New Roman"/>
                  <w:sz w:val="28"/>
                  <w:szCs w:val="28"/>
                </w:rPr>
                <w:t>№ 386</w:t>
              </w:r>
            </w:hyperlink>
            <w:r w:rsidR="00ED0D36" w:rsidRPr="009A74E0">
              <w:rPr>
                <w:rFonts w:ascii="Times New Roman" w:hAnsi="Times New Roman"/>
                <w:sz w:val="28"/>
                <w:szCs w:val="28"/>
              </w:rPr>
              <w:t xml:space="preserve">) </w:t>
            </w:r>
            <w:r w:rsidR="002369A3" w:rsidRPr="009A74E0">
              <w:rPr>
                <w:rFonts w:ascii="Times New Roman" w:hAnsi="Times New Roman"/>
                <w:sz w:val="28"/>
                <w:szCs w:val="28"/>
              </w:rPr>
              <w:t>следующие изменения:</w:t>
            </w:r>
            <w:proofErr w:type="gramEnd"/>
          </w:p>
          <w:p w:rsidR="006B4BAF" w:rsidRPr="009A74E0" w:rsidRDefault="007D5E4B"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1) в пункте 2:</w:t>
            </w:r>
          </w:p>
          <w:p w:rsidR="007D5E4B" w:rsidRPr="009A74E0" w:rsidRDefault="005F005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7D5E4B" w:rsidRPr="009A74E0">
              <w:rPr>
                <w:rFonts w:ascii="Times New Roman" w:hAnsi="Times New Roman"/>
                <w:sz w:val="28"/>
                <w:szCs w:val="28"/>
              </w:rPr>
              <w:t xml:space="preserve">в абзаце первом слова «по форме, утвержденной министерством социальной защиты населения Рязанской области (с 1 января 2018 года </w:t>
            </w:r>
            <w:r w:rsidR="00A6197B" w:rsidRPr="009A74E0">
              <w:rPr>
                <w:rFonts w:ascii="Times New Roman" w:hAnsi="Times New Roman"/>
                <w:sz w:val="28"/>
                <w:szCs w:val="28"/>
              </w:rPr>
              <w:t>–</w:t>
            </w:r>
            <w:r w:rsidR="007D5E4B" w:rsidRPr="009A74E0">
              <w:rPr>
                <w:rFonts w:ascii="Times New Roman" w:hAnsi="Times New Roman"/>
                <w:sz w:val="28"/>
                <w:szCs w:val="28"/>
              </w:rPr>
              <w:t xml:space="preserve"> министерство труда и социальной защиты населения Рязанской области)»</w:t>
            </w:r>
            <w:r w:rsidR="00A6197B" w:rsidRPr="009A74E0">
              <w:rPr>
                <w:rFonts w:ascii="Times New Roman" w:hAnsi="Times New Roman"/>
                <w:sz w:val="28"/>
                <w:szCs w:val="28"/>
              </w:rPr>
              <w:t xml:space="preserve"> исключить;</w:t>
            </w:r>
          </w:p>
          <w:p w:rsidR="00EF73EE" w:rsidRPr="009A74E0" w:rsidRDefault="005F005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EF73EE" w:rsidRPr="009A74E0">
              <w:rPr>
                <w:rFonts w:ascii="Times New Roman" w:hAnsi="Times New Roman"/>
                <w:sz w:val="28"/>
                <w:szCs w:val="28"/>
              </w:rPr>
              <w:t>абзац второй заменить текстом следующего содержания:</w:t>
            </w:r>
          </w:p>
          <w:p w:rsidR="001D5143" w:rsidRPr="009A74E0" w:rsidRDefault="001C3B29"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«Заявление может быть пред</w:t>
            </w:r>
            <w:r w:rsidR="001D5143" w:rsidRPr="009A74E0">
              <w:rPr>
                <w:rFonts w:ascii="Times New Roman" w:hAnsi="Times New Roman"/>
                <w:sz w:val="28"/>
                <w:szCs w:val="28"/>
              </w:rPr>
              <w:t xml:space="preserve">ставлено заявителем или его представителем в государственное казенное учреждение Рязанской области «Управление социальной защиты населения Рязанской области» одним </w:t>
            </w:r>
            <w:r w:rsidR="001D5143" w:rsidRPr="009A74E0">
              <w:rPr>
                <w:rFonts w:ascii="Times New Roman" w:hAnsi="Times New Roman"/>
                <w:sz w:val="28"/>
                <w:szCs w:val="28"/>
              </w:rPr>
              <w:br/>
              <w:t xml:space="preserve">из следующих способов: </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лично либо посредством заказного почтового отправления </w:t>
            </w:r>
            <w:r w:rsidRPr="009A74E0">
              <w:rPr>
                <w:rFonts w:ascii="Times New Roman" w:hAnsi="Times New Roman"/>
                <w:sz w:val="28"/>
                <w:szCs w:val="28"/>
              </w:rPr>
              <w:br/>
              <w:t>с уведомлением о вручении;</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через многофункциональный центр предоставления государственных </w:t>
            </w:r>
            <w:r w:rsidRPr="009A74E0">
              <w:rPr>
                <w:rFonts w:ascii="Times New Roman" w:hAnsi="Times New Roman"/>
                <w:sz w:val="28"/>
                <w:szCs w:val="28"/>
              </w:rPr>
              <w:br/>
              <w:t>и муниципальных услуг (далее – многофункциональный центр);</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в электронной форме с использованием федеральной государственной информационной системы «Единый портал государственных </w:t>
            </w:r>
            <w:r w:rsidRPr="009A74E0">
              <w:rPr>
                <w:rFonts w:ascii="Times New Roman" w:hAnsi="Times New Roman"/>
                <w:sz w:val="28"/>
                <w:szCs w:val="28"/>
              </w:rPr>
              <w:br/>
              <w:t xml:space="preserve">и муниципальных услуг (функций)» (далее – Единый портал). </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заявителя или его представителя лично </w:t>
            </w:r>
            <w:r w:rsidRPr="009A74E0">
              <w:rPr>
                <w:rFonts w:ascii="Times New Roman" w:hAnsi="Times New Roman"/>
                <w:sz w:val="28"/>
                <w:szCs w:val="28"/>
              </w:rPr>
              <w:br/>
              <w:t>либо посредством заказного почтового отправле</w:t>
            </w:r>
            <w:r w:rsidR="00F25B13" w:rsidRPr="009A74E0">
              <w:rPr>
                <w:rFonts w:ascii="Times New Roman" w:hAnsi="Times New Roman"/>
                <w:sz w:val="28"/>
                <w:szCs w:val="28"/>
              </w:rPr>
              <w:t xml:space="preserve">ния с уведомлением </w:t>
            </w:r>
            <w:r w:rsidR="00F25B13" w:rsidRPr="009A74E0">
              <w:rPr>
                <w:rFonts w:ascii="Times New Roman" w:hAnsi="Times New Roman"/>
                <w:sz w:val="28"/>
                <w:szCs w:val="28"/>
              </w:rPr>
              <w:br/>
              <w:t xml:space="preserve">о вручении или </w:t>
            </w:r>
            <w:r w:rsidRPr="009A74E0">
              <w:rPr>
                <w:rFonts w:ascii="Times New Roman" w:hAnsi="Times New Roman"/>
                <w:sz w:val="28"/>
                <w:szCs w:val="28"/>
              </w:rPr>
              <w:t>через многофункциональный центр заявление подается</w:t>
            </w:r>
            <w:r w:rsidRPr="009A74E0">
              <w:rPr>
                <w:rFonts w:ascii="Times New Roman" w:hAnsi="Times New Roman"/>
                <w:sz w:val="28"/>
                <w:szCs w:val="28"/>
              </w:rPr>
              <w:br/>
              <w:t xml:space="preserve">по форме, утвержденной министерством труда и социальной защиты населения Рязанской области. </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заявителя или его представителя в электронной форме </w:t>
            </w:r>
            <w:r w:rsidRPr="009A74E0">
              <w:rPr>
                <w:rFonts w:ascii="Times New Roman" w:hAnsi="Times New Roman"/>
                <w:sz w:val="28"/>
                <w:szCs w:val="28"/>
              </w:rPr>
              <w:br/>
              <w:t>с использованием Единого портала заявление подается посредством заполнения полей интерактивной формы в личном кабинете заявителя или его представителя на Едином портале.</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Обеспечение возможности подачи заявления с использованием Единого портала осуществляется после перевода государственной услуги «Назначение и выплата ежемесячной </w:t>
            </w:r>
            <w:r w:rsidR="00EF617B" w:rsidRPr="009A74E0">
              <w:rPr>
                <w:rFonts w:ascii="Times New Roman" w:hAnsi="Times New Roman"/>
                <w:sz w:val="28"/>
                <w:szCs w:val="28"/>
              </w:rPr>
              <w:t xml:space="preserve">денежной выплаты гражданам, </w:t>
            </w:r>
            <w:r w:rsidR="00EF617B" w:rsidRPr="009A74E0">
              <w:rPr>
                <w:rFonts w:ascii="Times New Roman" w:hAnsi="Times New Roman"/>
                <w:spacing w:val="-4"/>
                <w:sz w:val="28"/>
                <w:szCs w:val="28"/>
              </w:rPr>
              <w:t>признанным инвалидами вследствие поствакцинальных осложнений</w:t>
            </w:r>
            <w:r w:rsidR="009A74E0" w:rsidRPr="009A74E0">
              <w:rPr>
                <w:rFonts w:ascii="Times New Roman" w:hAnsi="Times New Roman"/>
                <w:spacing w:val="-4"/>
                <w:sz w:val="28"/>
                <w:szCs w:val="28"/>
              </w:rPr>
              <w:t>» (далее –</w:t>
            </w:r>
            <w:r w:rsidR="009A74E0">
              <w:rPr>
                <w:rFonts w:ascii="Times New Roman" w:hAnsi="Times New Roman"/>
                <w:sz w:val="28"/>
                <w:szCs w:val="28"/>
              </w:rPr>
              <w:t xml:space="preserve"> услуга) </w:t>
            </w:r>
            <w:r w:rsidRPr="009A74E0">
              <w:rPr>
                <w:rFonts w:ascii="Times New Roman" w:hAnsi="Times New Roman"/>
                <w:sz w:val="28"/>
                <w:szCs w:val="28"/>
              </w:rPr>
              <w:t>в электронную форму в порядке, установленном действующим законодательством</w:t>
            </w:r>
            <w:proofErr w:type="gramStart"/>
            <w:r w:rsidRPr="009A74E0">
              <w:rPr>
                <w:rFonts w:ascii="Times New Roman" w:hAnsi="Times New Roman"/>
                <w:sz w:val="28"/>
                <w:szCs w:val="28"/>
              </w:rPr>
              <w:t>.»;</w:t>
            </w:r>
            <w:proofErr w:type="gramEnd"/>
          </w:p>
          <w:p w:rsidR="001D5143"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1D5143" w:rsidRPr="009A74E0">
              <w:rPr>
                <w:rFonts w:ascii="Times New Roman" w:hAnsi="Times New Roman"/>
                <w:sz w:val="28"/>
                <w:szCs w:val="28"/>
              </w:rPr>
              <w:t xml:space="preserve">абзацы четвертый, </w:t>
            </w:r>
            <w:r w:rsidR="00677E9A" w:rsidRPr="009A74E0">
              <w:rPr>
                <w:rFonts w:ascii="Times New Roman" w:hAnsi="Times New Roman"/>
                <w:sz w:val="28"/>
                <w:szCs w:val="28"/>
              </w:rPr>
              <w:t>одиннадцатый</w:t>
            </w:r>
            <w:r w:rsidR="001D5143" w:rsidRPr="009A74E0">
              <w:rPr>
                <w:rFonts w:ascii="Times New Roman" w:hAnsi="Times New Roman"/>
                <w:sz w:val="28"/>
                <w:szCs w:val="28"/>
              </w:rPr>
              <w:t xml:space="preserve"> дополнить словами «(за исключением случаев обращения в электронной форме с использованием Единого портала)</w:t>
            </w:r>
            <w:proofErr w:type="gramStart"/>
            <w:r w:rsidR="001D5143" w:rsidRPr="009A74E0">
              <w:rPr>
                <w:rFonts w:ascii="Times New Roman" w:hAnsi="Times New Roman"/>
                <w:sz w:val="28"/>
                <w:szCs w:val="28"/>
              </w:rPr>
              <w:t>;»</w:t>
            </w:r>
            <w:proofErr w:type="gramEnd"/>
            <w:r w:rsidR="001D5143" w:rsidRPr="009A74E0">
              <w:rPr>
                <w:rFonts w:ascii="Times New Roman" w:hAnsi="Times New Roman"/>
                <w:sz w:val="28"/>
                <w:szCs w:val="28"/>
              </w:rPr>
              <w:t>;</w:t>
            </w:r>
          </w:p>
          <w:p w:rsidR="00E820DE"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E820DE" w:rsidRPr="009A74E0">
              <w:rPr>
                <w:rFonts w:ascii="Times New Roman" w:hAnsi="Times New Roman"/>
                <w:sz w:val="28"/>
                <w:szCs w:val="28"/>
              </w:rPr>
              <w:t xml:space="preserve">в абзаце девятом слова «в федеральной государственной информационной системе «Федеральный реестр инвалидов» (далее – ФГИС ФРИ)» заменить словами «в государственной информационной системе </w:t>
            </w:r>
            <w:r w:rsidR="00E820DE" w:rsidRPr="009A74E0">
              <w:rPr>
                <w:rFonts w:ascii="Times New Roman" w:hAnsi="Times New Roman"/>
                <w:spacing w:val="-4"/>
                <w:sz w:val="28"/>
                <w:szCs w:val="28"/>
              </w:rPr>
              <w:t>«Единая централизованная цифровая платформа в социальной сфере» (далее –</w:t>
            </w:r>
            <w:r w:rsidR="00E820DE" w:rsidRPr="009A74E0">
              <w:rPr>
                <w:rFonts w:ascii="Times New Roman" w:hAnsi="Times New Roman"/>
                <w:sz w:val="28"/>
                <w:szCs w:val="28"/>
              </w:rPr>
              <w:t xml:space="preserve"> единая цифровая платформа)</w:t>
            </w:r>
            <w:proofErr w:type="gramStart"/>
            <w:r w:rsidR="00E820DE" w:rsidRPr="009A74E0">
              <w:rPr>
                <w:rFonts w:ascii="Times New Roman" w:hAnsi="Times New Roman"/>
                <w:sz w:val="28"/>
                <w:szCs w:val="28"/>
              </w:rPr>
              <w:t>;»</w:t>
            </w:r>
            <w:proofErr w:type="gramEnd"/>
            <w:r w:rsidR="00E820DE" w:rsidRPr="009A74E0">
              <w:rPr>
                <w:rFonts w:ascii="Times New Roman" w:hAnsi="Times New Roman"/>
                <w:sz w:val="28"/>
                <w:szCs w:val="28"/>
              </w:rPr>
              <w:t>;</w:t>
            </w:r>
          </w:p>
          <w:p w:rsidR="00E820DE" w:rsidRPr="009A74E0" w:rsidRDefault="005F005C" w:rsidP="009A74E0">
            <w:pPr>
              <w:tabs>
                <w:tab w:val="left" w:pos="678"/>
              </w:tabs>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004DEC" w:rsidRPr="009A74E0">
              <w:rPr>
                <w:rFonts w:ascii="Times New Roman" w:hAnsi="Times New Roman"/>
                <w:sz w:val="28"/>
                <w:szCs w:val="28"/>
              </w:rPr>
              <w:t>абзац тринадцатый признать утратившим силу;</w:t>
            </w:r>
          </w:p>
          <w:p w:rsidR="00F644D9" w:rsidRPr="009A74E0" w:rsidRDefault="005F005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F644D9" w:rsidRPr="009A74E0">
              <w:rPr>
                <w:rFonts w:ascii="Times New Roman" w:hAnsi="Times New Roman"/>
                <w:sz w:val="28"/>
                <w:szCs w:val="28"/>
              </w:rPr>
              <w:t>абзац четырнадцатый заменить текстом следующего содержания:</w:t>
            </w:r>
          </w:p>
          <w:p w:rsidR="00BB133A" w:rsidRPr="009A74E0" w:rsidRDefault="00BB133A"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w:t>
            </w:r>
            <w:r w:rsidRPr="009A74E0">
              <w:rPr>
                <w:rFonts w:ascii="Times New Roman" w:hAnsi="Times New Roman"/>
                <w:spacing w:val="-4"/>
                <w:sz w:val="28"/>
                <w:szCs w:val="28"/>
              </w:rPr>
              <w:t>В случае обращения заявителя (представителя заявителя)</w:t>
            </w:r>
            <w:r w:rsidR="009A74E0">
              <w:rPr>
                <w:rFonts w:ascii="Times New Roman" w:hAnsi="Times New Roman"/>
                <w:spacing w:val="-4"/>
                <w:sz w:val="28"/>
                <w:szCs w:val="28"/>
              </w:rPr>
              <w:t xml:space="preserve"> </w:t>
            </w:r>
            <w:r w:rsidRPr="009A74E0">
              <w:rPr>
                <w:rFonts w:ascii="Times New Roman" w:hAnsi="Times New Roman"/>
                <w:spacing w:val="-4"/>
                <w:sz w:val="28"/>
                <w:szCs w:val="28"/>
              </w:rPr>
              <w:t>непосредственно</w:t>
            </w:r>
            <w:r w:rsidRPr="009A74E0">
              <w:rPr>
                <w:rFonts w:ascii="Times New Roman" w:hAnsi="Times New Roman"/>
                <w:sz w:val="28"/>
                <w:szCs w:val="28"/>
              </w:rPr>
              <w:t xml:space="preserve"> в государственное казенное учреждение Рязанской области «Управление социальной защиты населения Рязанской области» документы, предусмотренные </w:t>
            </w:r>
            <w:hyperlink r:id="rId58" w:history="1">
              <w:r w:rsidRPr="009A74E0">
                <w:rPr>
                  <w:rFonts w:ascii="Times New Roman" w:hAnsi="Times New Roman"/>
                  <w:sz w:val="28"/>
                  <w:szCs w:val="28"/>
                </w:rPr>
                <w:t>подпунктом 1</w:t>
              </w:r>
            </w:hyperlink>
            <w:r w:rsidRPr="009A74E0">
              <w:rPr>
                <w:rFonts w:ascii="Times New Roman" w:hAnsi="Times New Roman"/>
                <w:sz w:val="28"/>
                <w:szCs w:val="28"/>
              </w:rPr>
              <w:t xml:space="preserve">, </w:t>
            </w:r>
            <w:hyperlink r:id="rId59" w:history="1">
              <w:r w:rsidRPr="009A74E0">
                <w:rPr>
                  <w:rFonts w:ascii="Times New Roman" w:hAnsi="Times New Roman"/>
                  <w:sz w:val="28"/>
                  <w:szCs w:val="28"/>
                </w:rPr>
                <w:t xml:space="preserve">абзацем </w:t>
              </w:r>
              <w:r w:rsidR="00143062" w:rsidRPr="009A74E0">
                <w:rPr>
                  <w:rFonts w:ascii="Times New Roman" w:hAnsi="Times New Roman"/>
                  <w:sz w:val="28"/>
                  <w:szCs w:val="28"/>
                </w:rPr>
                <w:t>вторым</w:t>
              </w:r>
              <w:r w:rsidR="00BB0B6C" w:rsidRPr="009A74E0">
                <w:rPr>
                  <w:rFonts w:ascii="Times New Roman" w:hAnsi="Times New Roman"/>
                  <w:sz w:val="28"/>
                  <w:szCs w:val="28"/>
                </w:rPr>
                <w:t>, треть</w:t>
              </w:r>
              <w:r w:rsidR="00101A74" w:rsidRPr="009A74E0">
                <w:rPr>
                  <w:rFonts w:ascii="Times New Roman" w:hAnsi="Times New Roman"/>
                  <w:sz w:val="28"/>
                  <w:szCs w:val="28"/>
                </w:rPr>
                <w:t>и</w:t>
              </w:r>
              <w:r w:rsidR="00BB0B6C" w:rsidRPr="009A74E0">
                <w:rPr>
                  <w:rFonts w:ascii="Times New Roman" w:hAnsi="Times New Roman"/>
                  <w:sz w:val="28"/>
                  <w:szCs w:val="28"/>
                </w:rPr>
                <w:t xml:space="preserve">м (в случае отсутствия в единой цифровой платформе сведений об установлении инвалидности) </w:t>
              </w:r>
              <w:r w:rsidR="00143062" w:rsidRPr="009A74E0">
                <w:rPr>
                  <w:rFonts w:ascii="Times New Roman" w:hAnsi="Times New Roman"/>
                  <w:sz w:val="28"/>
                  <w:szCs w:val="28"/>
                </w:rPr>
                <w:t>под</w:t>
              </w:r>
              <w:r w:rsidRPr="009A74E0">
                <w:rPr>
                  <w:rFonts w:ascii="Times New Roman" w:hAnsi="Times New Roman"/>
                  <w:sz w:val="28"/>
                  <w:szCs w:val="28"/>
                </w:rPr>
                <w:t xml:space="preserve">пункта </w:t>
              </w:r>
              <w:r w:rsidR="00143062" w:rsidRPr="009A74E0">
                <w:rPr>
                  <w:rFonts w:ascii="Times New Roman" w:hAnsi="Times New Roman"/>
                  <w:sz w:val="28"/>
                  <w:szCs w:val="28"/>
                </w:rPr>
                <w:t>4,</w:t>
              </w:r>
            </w:hyperlink>
            <w:r w:rsidR="000E2E8C" w:rsidRPr="009A74E0">
              <w:rPr>
                <w:rFonts w:ascii="Times New Roman" w:hAnsi="Times New Roman"/>
                <w:sz w:val="28"/>
                <w:szCs w:val="28"/>
              </w:rPr>
              <w:t xml:space="preserve"> </w:t>
            </w:r>
            <w:hyperlink r:id="rId60" w:history="1">
              <w:r w:rsidR="00143062" w:rsidRPr="009A74E0">
                <w:rPr>
                  <w:rFonts w:ascii="Times New Roman" w:hAnsi="Times New Roman"/>
                  <w:sz w:val="28"/>
                  <w:szCs w:val="28"/>
                </w:rPr>
                <w:t>подпунктом 6</w:t>
              </w:r>
            </w:hyperlink>
            <w:r w:rsidR="00143062" w:rsidRPr="009A74E0">
              <w:rPr>
                <w:rFonts w:ascii="Times New Roman" w:hAnsi="Times New Roman"/>
                <w:sz w:val="28"/>
                <w:szCs w:val="28"/>
              </w:rPr>
              <w:t xml:space="preserve"> настоящего пункта, </w:t>
            </w:r>
            <w:r w:rsidRPr="009A74E0">
              <w:rPr>
                <w:rFonts w:ascii="Times New Roman" w:hAnsi="Times New Roman"/>
                <w:sz w:val="28"/>
                <w:szCs w:val="28"/>
              </w:rPr>
              <w:t xml:space="preserve">а также </w:t>
            </w:r>
            <w:r w:rsidR="00417566" w:rsidRPr="009A74E0">
              <w:rPr>
                <w:rFonts w:ascii="Times New Roman" w:hAnsi="Times New Roman"/>
                <w:sz w:val="28"/>
                <w:szCs w:val="28"/>
              </w:rPr>
              <w:t xml:space="preserve">иные </w:t>
            </w:r>
            <w:r w:rsidRPr="009A74E0">
              <w:rPr>
                <w:rFonts w:ascii="Times New Roman" w:hAnsi="Times New Roman"/>
                <w:sz w:val="28"/>
                <w:szCs w:val="28"/>
              </w:rPr>
              <w:t>документы, представляемые по инициативе заявителя, представляются одновременно с заявлением</w:t>
            </w:r>
            <w:r w:rsidR="00281BAE" w:rsidRPr="009A74E0">
              <w:rPr>
                <w:rFonts w:ascii="Times New Roman" w:hAnsi="Times New Roman"/>
                <w:sz w:val="28"/>
                <w:szCs w:val="28"/>
              </w:rPr>
              <w:t xml:space="preserve"> </w:t>
            </w:r>
            <w:r w:rsidRPr="009A74E0">
              <w:rPr>
                <w:rFonts w:ascii="Times New Roman" w:hAnsi="Times New Roman"/>
                <w:sz w:val="28"/>
                <w:szCs w:val="28"/>
              </w:rPr>
              <w:t>в оригиналах или копиях, заверенных</w:t>
            </w:r>
            <w:proofErr w:type="gramEnd"/>
            <w:r w:rsidRPr="009A74E0">
              <w:rPr>
                <w:rFonts w:ascii="Times New Roman" w:hAnsi="Times New Roman"/>
                <w:sz w:val="28"/>
                <w:szCs w:val="28"/>
              </w:rPr>
              <w:t xml:space="preserve">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w:t>
            </w:r>
            <w:proofErr w:type="gramStart"/>
            <w:r w:rsidRPr="009A74E0">
              <w:rPr>
                <w:rFonts w:ascii="Times New Roman" w:hAnsi="Times New Roman"/>
                <w:sz w:val="28"/>
                <w:szCs w:val="28"/>
              </w:rPr>
              <w:t>удостоверенных</w:t>
            </w:r>
            <w:proofErr w:type="gramEnd"/>
            <w:r w:rsidRPr="009A74E0">
              <w:rPr>
                <w:rFonts w:ascii="Times New Roman" w:hAnsi="Times New Roman"/>
                <w:sz w:val="28"/>
                <w:szCs w:val="28"/>
              </w:rPr>
              <w:t xml:space="preserve"> нотариально по желанию </w:t>
            </w:r>
            <w:r w:rsidR="004D004B" w:rsidRPr="009A74E0">
              <w:rPr>
                <w:rFonts w:ascii="Times New Roman" w:hAnsi="Times New Roman"/>
                <w:sz w:val="28"/>
                <w:szCs w:val="28"/>
              </w:rPr>
              <w:t>заявителя</w:t>
            </w:r>
            <w:r w:rsidR="004906F2" w:rsidRPr="009A74E0">
              <w:rPr>
                <w:rFonts w:ascii="Times New Roman" w:hAnsi="Times New Roman"/>
                <w:sz w:val="28"/>
                <w:szCs w:val="28"/>
              </w:rPr>
              <w:t xml:space="preserve"> (представителя заявителя)</w:t>
            </w:r>
            <w:r w:rsidRPr="009A74E0">
              <w:rPr>
                <w:rFonts w:ascii="Times New Roman" w:hAnsi="Times New Roman"/>
                <w:sz w:val="28"/>
                <w:szCs w:val="28"/>
              </w:rPr>
              <w:t>. Лицо, принимающее документы в оригиналах, изготавливает копии и заверяет их. 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rsidR="00BB133A" w:rsidRPr="009A74E0" w:rsidRDefault="00BB133A"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При обращении заявителя (представителя заявителя) посредством заказного почтового отправления с уведомлением о вручении документы направляются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удостоверенных нотариально по желанию заявителя</w:t>
            </w:r>
            <w:r w:rsidR="00CC51A6" w:rsidRPr="009A74E0">
              <w:rPr>
                <w:rFonts w:ascii="Times New Roman" w:hAnsi="Times New Roman"/>
                <w:sz w:val="28"/>
                <w:szCs w:val="28"/>
              </w:rPr>
              <w:t xml:space="preserve"> (представителя заявителя)</w:t>
            </w:r>
            <w:proofErr w:type="gramStart"/>
            <w:r w:rsidRPr="009A74E0">
              <w:rPr>
                <w:rFonts w:ascii="Times New Roman" w:hAnsi="Times New Roman"/>
                <w:sz w:val="28"/>
                <w:szCs w:val="28"/>
              </w:rPr>
              <w:t>.»</w:t>
            </w:r>
            <w:proofErr w:type="gramEnd"/>
            <w:r w:rsidRPr="009A74E0">
              <w:rPr>
                <w:rFonts w:ascii="Times New Roman" w:hAnsi="Times New Roman"/>
                <w:sz w:val="28"/>
                <w:szCs w:val="28"/>
              </w:rPr>
              <w:t>;</w:t>
            </w:r>
          </w:p>
          <w:p w:rsidR="00677E9A" w:rsidRPr="009A74E0" w:rsidRDefault="005F005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4232F1" w:rsidRPr="009A74E0">
              <w:rPr>
                <w:rFonts w:ascii="Times New Roman" w:hAnsi="Times New Roman"/>
                <w:sz w:val="28"/>
                <w:szCs w:val="28"/>
              </w:rPr>
              <w:t xml:space="preserve">в абзаце шестнадцатом </w:t>
            </w:r>
            <w:r w:rsidR="0045032C" w:rsidRPr="009A74E0">
              <w:rPr>
                <w:rFonts w:ascii="Times New Roman" w:hAnsi="Times New Roman"/>
                <w:sz w:val="28"/>
                <w:szCs w:val="28"/>
              </w:rPr>
              <w:t>слова «</w:t>
            </w:r>
            <w:r w:rsidR="00353B99" w:rsidRPr="009A74E0">
              <w:rPr>
                <w:rFonts w:ascii="Times New Roman" w:hAnsi="Times New Roman"/>
                <w:sz w:val="28"/>
                <w:szCs w:val="28"/>
              </w:rPr>
              <w:t xml:space="preserve">из </w:t>
            </w:r>
            <w:r w:rsidR="0045032C" w:rsidRPr="009A74E0">
              <w:rPr>
                <w:rFonts w:ascii="Times New Roman" w:hAnsi="Times New Roman"/>
                <w:sz w:val="28"/>
                <w:szCs w:val="28"/>
              </w:rPr>
              <w:t xml:space="preserve">ФГИС ФРИ» заменить словами </w:t>
            </w:r>
            <w:r w:rsidR="00353B99" w:rsidRPr="009A74E0">
              <w:rPr>
                <w:rFonts w:ascii="Times New Roman" w:hAnsi="Times New Roman"/>
                <w:sz w:val="28"/>
                <w:szCs w:val="28"/>
              </w:rPr>
              <w:br/>
            </w:r>
            <w:r w:rsidR="0045032C" w:rsidRPr="009A74E0">
              <w:rPr>
                <w:rFonts w:ascii="Times New Roman" w:hAnsi="Times New Roman"/>
                <w:sz w:val="28"/>
                <w:szCs w:val="28"/>
              </w:rPr>
              <w:t>«</w:t>
            </w:r>
            <w:r w:rsidR="00353B99" w:rsidRPr="009A74E0">
              <w:rPr>
                <w:rFonts w:ascii="Times New Roman" w:hAnsi="Times New Roman"/>
                <w:sz w:val="28"/>
                <w:szCs w:val="28"/>
              </w:rPr>
              <w:t>из единой цифровой платформы»;</w:t>
            </w:r>
          </w:p>
          <w:p w:rsidR="00DF4065" w:rsidRPr="009A74E0" w:rsidRDefault="005F005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DF4065" w:rsidRPr="009A74E0">
              <w:rPr>
                <w:rFonts w:ascii="Times New Roman" w:hAnsi="Times New Roman"/>
                <w:sz w:val="28"/>
                <w:szCs w:val="28"/>
              </w:rPr>
              <w:t>дополнить новым абзацем семнадцатым следующего содержания</w:t>
            </w:r>
            <w:r w:rsidR="00F25B13" w:rsidRPr="009A74E0">
              <w:rPr>
                <w:rFonts w:ascii="Times New Roman" w:hAnsi="Times New Roman"/>
                <w:sz w:val="28"/>
                <w:szCs w:val="28"/>
              </w:rPr>
              <w:t>:</w:t>
            </w:r>
            <w:r w:rsidR="00DF4065" w:rsidRPr="009A74E0">
              <w:rPr>
                <w:rFonts w:ascii="Times New Roman" w:hAnsi="Times New Roman"/>
                <w:sz w:val="28"/>
                <w:szCs w:val="28"/>
              </w:rPr>
              <w:t xml:space="preserve"> </w:t>
            </w:r>
          </w:p>
          <w:p w:rsidR="009A3773" w:rsidRPr="009A74E0" w:rsidRDefault="00D56658"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w:t>
            </w:r>
            <w:r w:rsidR="009A3773" w:rsidRPr="009A74E0">
              <w:rPr>
                <w:rFonts w:ascii="Times New Roman" w:hAnsi="Times New Roman"/>
                <w:spacing w:val="-4"/>
                <w:sz w:val="28"/>
                <w:szCs w:val="28"/>
              </w:rPr>
              <w:t xml:space="preserve">Межведомственное информационное взаимодействие осуществляется </w:t>
            </w:r>
            <w:r w:rsidR="009A3773" w:rsidRPr="009A74E0">
              <w:rPr>
                <w:rFonts w:ascii="Times New Roman" w:hAnsi="Times New Roman"/>
                <w:spacing w:val="-4"/>
                <w:sz w:val="28"/>
                <w:szCs w:val="28"/>
              </w:rPr>
              <w:br/>
              <w:t xml:space="preserve">в соответствии с требованиями Федерального </w:t>
            </w:r>
            <w:hyperlink r:id="rId61" w:history="1">
              <w:r w:rsidR="009A3773" w:rsidRPr="009A74E0">
                <w:rPr>
                  <w:rFonts w:ascii="Times New Roman" w:hAnsi="Times New Roman"/>
                  <w:spacing w:val="-4"/>
                  <w:sz w:val="28"/>
                  <w:szCs w:val="28"/>
                </w:rPr>
                <w:t>закона</w:t>
              </w:r>
            </w:hyperlink>
            <w:r w:rsidR="009A3773" w:rsidRPr="009A74E0">
              <w:rPr>
                <w:rFonts w:ascii="Times New Roman" w:hAnsi="Times New Roman"/>
                <w:spacing w:val="-4"/>
                <w:sz w:val="28"/>
                <w:szCs w:val="28"/>
              </w:rPr>
              <w:t xml:space="preserve"> от 27</w:t>
            </w:r>
            <w:r w:rsidR="008E4E54" w:rsidRPr="009A74E0">
              <w:rPr>
                <w:rFonts w:ascii="Times New Roman" w:hAnsi="Times New Roman"/>
                <w:spacing w:val="-4"/>
                <w:sz w:val="28"/>
                <w:szCs w:val="28"/>
              </w:rPr>
              <w:t xml:space="preserve"> июля </w:t>
            </w:r>
            <w:r w:rsidR="009A3773" w:rsidRPr="009A74E0">
              <w:rPr>
                <w:rFonts w:ascii="Times New Roman" w:hAnsi="Times New Roman"/>
                <w:spacing w:val="-4"/>
                <w:sz w:val="28"/>
                <w:szCs w:val="28"/>
              </w:rPr>
              <w:t>2010</w:t>
            </w:r>
            <w:r w:rsidR="008E4E54" w:rsidRPr="009A74E0">
              <w:rPr>
                <w:rFonts w:ascii="Times New Roman" w:hAnsi="Times New Roman"/>
                <w:spacing w:val="-4"/>
                <w:sz w:val="28"/>
                <w:szCs w:val="28"/>
              </w:rPr>
              <w:t xml:space="preserve"> года</w:t>
            </w:r>
            <w:r w:rsidR="009A74E0" w:rsidRPr="009A74E0">
              <w:rPr>
                <w:rFonts w:ascii="Times New Roman" w:hAnsi="Times New Roman"/>
                <w:spacing w:val="-4"/>
                <w:sz w:val="28"/>
                <w:szCs w:val="28"/>
              </w:rPr>
              <w:t xml:space="preserve"> </w:t>
            </w:r>
            <w:r w:rsidR="009A74E0" w:rsidRPr="009A74E0">
              <w:rPr>
                <w:rFonts w:ascii="Times New Roman" w:hAnsi="Times New Roman"/>
                <w:spacing w:val="-4"/>
                <w:sz w:val="28"/>
                <w:szCs w:val="28"/>
              </w:rPr>
              <w:br/>
            </w:r>
            <w:r w:rsidR="009A3773" w:rsidRPr="009A74E0">
              <w:rPr>
                <w:rFonts w:ascii="Times New Roman" w:hAnsi="Times New Roman"/>
                <w:spacing w:val="-4"/>
                <w:sz w:val="28"/>
                <w:szCs w:val="28"/>
              </w:rPr>
              <w:t>№ 210-ФЗ «Об организации предоставления государственных</w:t>
            </w:r>
            <w:r w:rsidR="009A74E0" w:rsidRPr="009A74E0">
              <w:rPr>
                <w:rFonts w:ascii="Times New Roman" w:hAnsi="Times New Roman"/>
                <w:spacing w:val="-4"/>
                <w:sz w:val="28"/>
                <w:szCs w:val="28"/>
              </w:rPr>
              <w:t xml:space="preserve"> </w:t>
            </w:r>
            <w:r w:rsidR="009A3773" w:rsidRPr="009A74E0">
              <w:rPr>
                <w:rFonts w:ascii="Times New Roman" w:hAnsi="Times New Roman"/>
                <w:spacing w:val="-4"/>
                <w:sz w:val="28"/>
                <w:szCs w:val="28"/>
              </w:rPr>
              <w:t>и муниципальных усл</w:t>
            </w:r>
            <w:r w:rsidR="009A3773" w:rsidRPr="009A74E0">
              <w:rPr>
                <w:rFonts w:ascii="Times New Roman" w:hAnsi="Times New Roman"/>
                <w:sz w:val="28"/>
                <w:szCs w:val="28"/>
              </w:rPr>
              <w:t>уг»</w:t>
            </w:r>
            <w:proofErr w:type="gramStart"/>
            <w:r w:rsidR="009A3773" w:rsidRPr="009A74E0">
              <w:rPr>
                <w:rFonts w:ascii="Times New Roman" w:hAnsi="Times New Roman"/>
                <w:sz w:val="28"/>
                <w:szCs w:val="28"/>
              </w:rPr>
              <w:t>.</w:t>
            </w:r>
            <w:r w:rsidRPr="009A74E0">
              <w:rPr>
                <w:rFonts w:ascii="Times New Roman" w:hAnsi="Times New Roman"/>
                <w:sz w:val="28"/>
                <w:szCs w:val="28"/>
              </w:rPr>
              <w:t>»</w:t>
            </w:r>
            <w:proofErr w:type="gramEnd"/>
            <w:r w:rsidRPr="009A74E0">
              <w:rPr>
                <w:rFonts w:ascii="Times New Roman" w:hAnsi="Times New Roman"/>
                <w:sz w:val="28"/>
                <w:szCs w:val="28"/>
              </w:rPr>
              <w:t>;</w:t>
            </w:r>
          </w:p>
          <w:p w:rsidR="005F005C" w:rsidRPr="009A74E0" w:rsidRDefault="00E21C1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5F005C" w:rsidRPr="009A74E0">
              <w:rPr>
                <w:rFonts w:ascii="Times New Roman" w:hAnsi="Times New Roman"/>
                <w:sz w:val="28"/>
                <w:szCs w:val="28"/>
              </w:rPr>
              <w:t>абзац восемна</w:t>
            </w:r>
            <w:r w:rsidR="008E4E54" w:rsidRPr="009A74E0">
              <w:rPr>
                <w:rFonts w:ascii="Times New Roman" w:hAnsi="Times New Roman"/>
                <w:sz w:val="28"/>
                <w:szCs w:val="28"/>
              </w:rPr>
              <w:t>дцатый признать утратившим силу;</w:t>
            </w:r>
          </w:p>
          <w:p w:rsidR="001D5143" w:rsidRPr="009A74E0" w:rsidRDefault="00E21C1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1D5143" w:rsidRPr="009A74E0">
              <w:rPr>
                <w:rFonts w:ascii="Times New Roman" w:hAnsi="Times New Roman"/>
                <w:sz w:val="28"/>
                <w:szCs w:val="28"/>
              </w:rPr>
              <w:t xml:space="preserve">дополнить </w:t>
            </w:r>
            <w:r w:rsidR="00EB4014" w:rsidRPr="009A74E0">
              <w:rPr>
                <w:rFonts w:ascii="Times New Roman" w:hAnsi="Times New Roman"/>
                <w:sz w:val="28"/>
                <w:szCs w:val="28"/>
              </w:rPr>
              <w:t xml:space="preserve">абзацами </w:t>
            </w:r>
            <w:r w:rsidR="001D5143" w:rsidRPr="009A74E0">
              <w:rPr>
                <w:rFonts w:ascii="Times New Roman" w:hAnsi="Times New Roman"/>
                <w:sz w:val="28"/>
                <w:szCs w:val="28"/>
              </w:rPr>
              <w:t>следующего содержания:</w:t>
            </w:r>
          </w:p>
          <w:p w:rsidR="001D5143" w:rsidRPr="009A74E0" w:rsidRDefault="001D5143" w:rsidP="009A74E0">
            <w:pPr>
              <w:tabs>
                <w:tab w:val="left" w:pos="606"/>
              </w:tabs>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заявителя (представителя заявителя) в электронной форме с использованием Единого портала могут быть представлены электронные документы, подписанные усиленной квалифицированной электронной подписью, электронные дубликаты документов, созданные </w:t>
            </w:r>
            <w:r w:rsidRPr="009A74E0">
              <w:rPr>
                <w:rFonts w:ascii="Times New Roman" w:hAnsi="Times New Roman"/>
                <w:sz w:val="28"/>
                <w:szCs w:val="28"/>
              </w:rPr>
              <w:br/>
              <w:t xml:space="preserve">в соответствии с </w:t>
            </w:r>
            <w:hyperlink r:id="rId62" w:history="1">
              <w:r w:rsidRPr="009A74E0">
                <w:rPr>
                  <w:rFonts w:ascii="Times New Roman" w:hAnsi="Times New Roman"/>
                  <w:sz w:val="28"/>
                  <w:szCs w:val="28"/>
                </w:rPr>
                <w:t>пунктом 7.2 части 1 статьи 16</w:t>
              </w:r>
            </w:hyperlink>
            <w:r w:rsidRPr="009A74E0">
              <w:rPr>
                <w:rFonts w:ascii="Times New Roman" w:hAnsi="Times New Roman"/>
                <w:sz w:val="28"/>
                <w:szCs w:val="28"/>
              </w:rPr>
              <w:t xml:space="preserve"> Федерального закона </w:t>
            </w:r>
            <w:r w:rsidRPr="009A74E0">
              <w:rPr>
                <w:rFonts w:ascii="Times New Roman" w:hAnsi="Times New Roman"/>
                <w:sz w:val="28"/>
                <w:szCs w:val="28"/>
              </w:rPr>
              <w:br/>
              <w:t>от 27 июля 2010 года № 210-ФЗ «Об организации предоставления государственных и муниципальных услуг».</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Заявление, направленное в электронной форме с использованием Единого портала, регистрируется в автоматическом режиме. </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В срок не позднее одного рабочего дня со дня получения заявления посредством Единого портала для размещения в личном кабинете заявителя (представителя заявителя) на Едином портале направля</w:t>
            </w:r>
            <w:r w:rsidR="00F25B13" w:rsidRPr="009A74E0">
              <w:rPr>
                <w:rFonts w:ascii="Times New Roman" w:hAnsi="Times New Roman"/>
                <w:sz w:val="28"/>
                <w:szCs w:val="28"/>
              </w:rPr>
              <w:t>ю</w:t>
            </w:r>
            <w:r w:rsidRPr="009A74E0">
              <w:rPr>
                <w:rFonts w:ascii="Times New Roman" w:hAnsi="Times New Roman"/>
                <w:sz w:val="28"/>
                <w:szCs w:val="28"/>
              </w:rPr>
              <w:t xml:space="preserve">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заявителя </w:t>
            </w:r>
            <w:r w:rsidR="008E4E54" w:rsidRPr="009A74E0">
              <w:rPr>
                <w:rFonts w:ascii="Times New Roman" w:hAnsi="Times New Roman"/>
                <w:sz w:val="28"/>
                <w:szCs w:val="28"/>
              </w:rPr>
              <w:t>(представителя заявителя</w:t>
            </w:r>
            <w:proofErr w:type="gramEnd"/>
            <w:r w:rsidR="008E4E54" w:rsidRPr="009A74E0">
              <w:rPr>
                <w:rFonts w:ascii="Times New Roman" w:hAnsi="Times New Roman"/>
                <w:sz w:val="28"/>
                <w:szCs w:val="28"/>
              </w:rPr>
              <w:t xml:space="preserve">) </w:t>
            </w:r>
            <w:r w:rsidRPr="009A74E0">
              <w:rPr>
                <w:rFonts w:ascii="Times New Roman" w:hAnsi="Times New Roman"/>
                <w:sz w:val="28"/>
                <w:szCs w:val="28"/>
              </w:rPr>
              <w:t xml:space="preserve">(далее – необходимые документы), статус о ходе предоставления услуги «заявление (запрос) зарегистрировано». </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Если заявление и приложенные к нему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направленные посредством Единого портала, получены </w:t>
            </w:r>
            <w:r w:rsidRPr="009A74E0">
              <w:rPr>
                <w:rFonts w:ascii="Times New Roman" w:hAnsi="Times New Roman"/>
                <w:sz w:val="28"/>
                <w:szCs w:val="28"/>
              </w:rPr>
              <w:br/>
              <w:t>в выходной или праздничный день, днем их получения считается следующий за ним рабочий день.</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В случае если к заявлению, направленному посредством Единого портала, приложены не все необходимые документы,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заявителя (представителя заявителя) на Едином портале статус о ходе предоставления услуги «приглашение заявителя на личный прием» </w:t>
            </w:r>
            <w:r w:rsidRPr="009A74E0">
              <w:rPr>
                <w:rFonts w:ascii="Times New Roman" w:hAnsi="Times New Roman"/>
                <w:sz w:val="28"/>
                <w:szCs w:val="28"/>
              </w:rPr>
              <w:br/>
              <w:t>и информацию о цели приглашения на личный прием в течение одного рабочего дня</w:t>
            </w:r>
            <w:proofErr w:type="gramEnd"/>
            <w:r w:rsidRPr="009A74E0">
              <w:rPr>
                <w:rFonts w:ascii="Times New Roman" w:hAnsi="Times New Roman"/>
                <w:sz w:val="28"/>
                <w:szCs w:val="28"/>
              </w:rPr>
              <w:t xml:space="preserve">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Заявитель (представитель заявителя) в срок, не превышающий 5</w:t>
            </w:r>
            <w:r w:rsidR="009A74E0">
              <w:rPr>
                <w:rFonts w:ascii="Times New Roman" w:hAnsi="Times New Roman"/>
                <w:sz w:val="28"/>
                <w:szCs w:val="28"/>
              </w:rPr>
              <w:t> </w:t>
            </w:r>
            <w:r w:rsidRPr="009A74E0">
              <w:rPr>
                <w:rFonts w:ascii="Times New Roman" w:hAnsi="Times New Roman"/>
                <w:sz w:val="28"/>
                <w:szCs w:val="28"/>
              </w:rPr>
              <w:t>рабочих дней со дня размещения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недостающие необходимые документы.</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В случае непредставления необходимых </w:t>
            </w:r>
            <w:r w:rsidR="00C15E2A" w:rsidRPr="009A74E0">
              <w:rPr>
                <w:rFonts w:ascii="Times New Roman" w:hAnsi="Times New Roman"/>
                <w:sz w:val="28"/>
                <w:szCs w:val="28"/>
              </w:rPr>
              <w:t>документов в течение срока, предусмотренного абзацем тридцат</w:t>
            </w:r>
            <w:r w:rsidR="004B3E61" w:rsidRPr="009A74E0">
              <w:rPr>
                <w:rFonts w:ascii="Times New Roman" w:hAnsi="Times New Roman"/>
                <w:sz w:val="28"/>
                <w:szCs w:val="28"/>
              </w:rPr>
              <w:t xml:space="preserve">ым </w:t>
            </w:r>
            <w:r w:rsidRPr="009A74E0">
              <w:rPr>
                <w:rFonts w:ascii="Times New Roman" w:hAnsi="Times New Roman"/>
                <w:sz w:val="28"/>
                <w:szCs w:val="28"/>
              </w:rPr>
              <w:t xml:space="preserve">настоящего пункта, в личный кабинет заявителя (представителя заявителя) на Едином портале в течение одного рабочего дня, следующего за днем истечения пятидневного срока </w:t>
            </w:r>
            <w:r w:rsidRPr="009A74E0">
              <w:rPr>
                <w:rFonts w:ascii="Times New Roman" w:hAnsi="Times New Roman"/>
                <w:sz w:val="28"/>
                <w:szCs w:val="28"/>
              </w:rPr>
              <w:br/>
              <w:t>для представления необходимых документов,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w:t>
            </w:r>
            <w:proofErr w:type="gramEnd"/>
            <w:r w:rsidRPr="009A74E0">
              <w:rPr>
                <w:rFonts w:ascii="Times New Roman" w:hAnsi="Times New Roman"/>
                <w:sz w:val="28"/>
                <w:szCs w:val="28"/>
              </w:rPr>
              <w:t xml:space="preserve">» направляется </w:t>
            </w:r>
            <w:r w:rsidRPr="009A74E0">
              <w:rPr>
                <w:rFonts w:ascii="Times New Roman" w:hAnsi="Times New Roman"/>
                <w:sz w:val="28"/>
                <w:szCs w:val="28"/>
              </w:rPr>
              <w:br/>
              <w:t xml:space="preserve">для размещения в личном кабинете заявителя (представителя заявителя) </w:t>
            </w:r>
            <w:r w:rsidRPr="009A74E0">
              <w:rPr>
                <w:rFonts w:ascii="Times New Roman" w:hAnsi="Times New Roman"/>
                <w:sz w:val="28"/>
                <w:szCs w:val="28"/>
              </w:rPr>
              <w:br/>
              <w:t>на Едином портале мотивированное обоснование принятия соответствующего решения, с указанием оснований его принятия и порядка его обжалования.</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В случае представления заявителем (представителем заявителя)</w:t>
            </w:r>
            <w:r w:rsidRPr="009A74E0">
              <w:rPr>
                <w:rFonts w:ascii="Times New Roman" w:hAnsi="Times New Roman"/>
                <w:sz w:val="28"/>
                <w:szCs w:val="28"/>
              </w:rPr>
              <w:br/>
              <w:t xml:space="preserve">в течение срока, предусмотренного абзацем </w:t>
            </w:r>
            <w:r w:rsidR="00C15E2A" w:rsidRPr="009A74E0">
              <w:rPr>
                <w:rFonts w:ascii="Times New Roman" w:hAnsi="Times New Roman"/>
                <w:sz w:val="28"/>
                <w:szCs w:val="28"/>
              </w:rPr>
              <w:t>тридцат</w:t>
            </w:r>
            <w:r w:rsidR="002167EE" w:rsidRPr="009A74E0">
              <w:rPr>
                <w:rFonts w:ascii="Times New Roman" w:hAnsi="Times New Roman"/>
                <w:sz w:val="28"/>
                <w:szCs w:val="28"/>
              </w:rPr>
              <w:t>ым</w:t>
            </w:r>
            <w:r w:rsidR="00C15E2A" w:rsidRPr="009A74E0">
              <w:rPr>
                <w:rFonts w:ascii="Times New Roman" w:hAnsi="Times New Roman"/>
                <w:sz w:val="28"/>
                <w:szCs w:val="28"/>
              </w:rPr>
              <w:t xml:space="preserve"> </w:t>
            </w:r>
            <w:r w:rsidRPr="009A74E0">
              <w:rPr>
                <w:rFonts w:ascii="Times New Roman" w:hAnsi="Times New Roman"/>
                <w:sz w:val="28"/>
                <w:szCs w:val="28"/>
              </w:rPr>
              <w:t>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этом случае в течение одного рабочего дня со дня регистрации заявления направляется для размещения в личном кабинете заявителя (представителя заявителя) на Едином портале статус о ходе предоставления услуги «заявление (запрос) зарегистрировано».</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(представителя заявителя) на Едином портале статус </w:t>
            </w:r>
            <w:r w:rsidRPr="009A74E0">
              <w:rPr>
                <w:rFonts w:ascii="Times New Roman" w:hAnsi="Times New Roman"/>
                <w:sz w:val="28"/>
                <w:szCs w:val="28"/>
              </w:rPr>
              <w:br/>
              <w:t>о ходе предоставления услуги «заявление (запрос) зарегистрировано».»;</w:t>
            </w:r>
            <w:proofErr w:type="gramEnd"/>
          </w:p>
          <w:p w:rsidR="001D5143" w:rsidRPr="005A1C0C" w:rsidRDefault="005B1ADF" w:rsidP="009A74E0">
            <w:pPr>
              <w:autoSpaceDE w:val="0"/>
              <w:autoSpaceDN w:val="0"/>
              <w:adjustRightInd w:val="0"/>
              <w:spacing w:line="235" w:lineRule="auto"/>
              <w:ind w:firstLine="709"/>
              <w:jc w:val="both"/>
              <w:rPr>
                <w:rFonts w:ascii="Times New Roman" w:hAnsi="Times New Roman"/>
                <w:spacing w:val="-4"/>
                <w:sz w:val="28"/>
                <w:szCs w:val="28"/>
              </w:rPr>
            </w:pPr>
            <w:r w:rsidRPr="005A1C0C">
              <w:rPr>
                <w:rFonts w:ascii="Times New Roman" w:hAnsi="Times New Roman"/>
                <w:spacing w:val="-4"/>
                <w:sz w:val="28"/>
                <w:szCs w:val="28"/>
              </w:rPr>
              <w:t>2)</w:t>
            </w:r>
            <w:r w:rsidR="005A1C0C" w:rsidRPr="005A1C0C">
              <w:rPr>
                <w:rFonts w:ascii="Times New Roman" w:hAnsi="Times New Roman"/>
                <w:spacing w:val="-4"/>
                <w:sz w:val="28"/>
                <w:szCs w:val="28"/>
              </w:rPr>
              <w:t> </w:t>
            </w:r>
            <w:r w:rsidR="00373B0F" w:rsidRPr="005A1C0C">
              <w:rPr>
                <w:rFonts w:ascii="Times New Roman" w:hAnsi="Times New Roman"/>
                <w:spacing w:val="-4"/>
                <w:sz w:val="28"/>
                <w:szCs w:val="28"/>
              </w:rPr>
              <w:t>абзац четвертый</w:t>
            </w:r>
            <w:r w:rsidR="001D5143" w:rsidRPr="005A1C0C">
              <w:rPr>
                <w:rFonts w:ascii="Times New Roman" w:hAnsi="Times New Roman"/>
                <w:spacing w:val="-4"/>
                <w:sz w:val="28"/>
                <w:szCs w:val="28"/>
              </w:rPr>
              <w:t xml:space="preserve"> пункт</w:t>
            </w:r>
            <w:r w:rsidR="00373B0F" w:rsidRPr="005A1C0C">
              <w:rPr>
                <w:rFonts w:ascii="Times New Roman" w:hAnsi="Times New Roman"/>
                <w:spacing w:val="-4"/>
                <w:sz w:val="28"/>
                <w:szCs w:val="28"/>
              </w:rPr>
              <w:t>а</w:t>
            </w:r>
            <w:r w:rsidR="001D5143" w:rsidRPr="005A1C0C">
              <w:rPr>
                <w:rFonts w:ascii="Times New Roman" w:hAnsi="Times New Roman"/>
                <w:spacing w:val="-4"/>
                <w:sz w:val="28"/>
                <w:szCs w:val="28"/>
              </w:rPr>
              <w:t xml:space="preserve"> </w:t>
            </w:r>
            <w:r w:rsidR="004A1945" w:rsidRPr="005A1C0C">
              <w:rPr>
                <w:rFonts w:ascii="Times New Roman" w:hAnsi="Times New Roman"/>
                <w:spacing w:val="-4"/>
                <w:sz w:val="28"/>
                <w:szCs w:val="28"/>
              </w:rPr>
              <w:t>3</w:t>
            </w:r>
            <w:r w:rsidR="00373B0F" w:rsidRPr="005A1C0C">
              <w:rPr>
                <w:rFonts w:ascii="Times New Roman" w:hAnsi="Times New Roman"/>
                <w:spacing w:val="-4"/>
                <w:sz w:val="28"/>
                <w:szCs w:val="28"/>
              </w:rPr>
              <w:t xml:space="preserve"> </w:t>
            </w:r>
            <w:r w:rsidR="001D5143" w:rsidRPr="005A1C0C">
              <w:rPr>
                <w:rFonts w:ascii="Times New Roman" w:hAnsi="Times New Roman"/>
                <w:spacing w:val="-4"/>
                <w:sz w:val="28"/>
                <w:szCs w:val="28"/>
              </w:rPr>
              <w:t xml:space="preserve">заменить текстом следующего содержания: </w:t>
            </w:r>
          </w:p>
          <w:p w:rsidR="00511B5C"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уведомление заявителю (представителю заявителя) о назначении (отказе в назначении с указанием причин отказа) </w:t>
            </w:r>
            <w:r w:rsidR="004E4F95" w:rsidRPr="009A74E0">
              <w:rPr>
                <w:rFonts w:ascii="Times New Roman" w:hAnsi="Times New Roman"/>
                <w:sz w:val="28"/>
                <w:szCs w:val="28"/>
              </w:rPr>
              <w:t xml:space="preserve">ежемесячной денежной выплаты </w:t>
            </w:r>
            <w:r w:rsidRPr="009A74E0">
              <w:rPr>
                <w:rFonts w:ascii="Times New Roman" w:hAnsi="Times New Roman"/>
                <w:sz w:val="28"/>
                <w:szCs w:val="28"/>
              </w:rPr>
              <w:t>в течение 10</w:t>
            </w:r>
            <w:r w:rsidR="009A74E0">
              <w:rPr>
                <w:rFonts w:ascii="Times New Roman" w:hAnsi="Times New Roman"/>
                <w:sz w:val="28"/>
                <w:szCs w:val="28"/>
              </w:rPr>
              <w:t> </w:t>
            </w:r>
            <w:r w:rsidRPr="009A74E0">
              <w:rPr>
                <w:rFonts w:ascii="Times New Roman" w:hAnsi="Times New Roman"/>
                <w:sz w:val="28"/>
                <w:szCs w:val="28"/>
              </w:rPr>
              <w:t xml:space="preserve">рабочих дней, следующих за днем принятия соответствующего решения, </w:t>
            </w:r>
            <w:r w:rsidR="00511B5C" w:rsidRPr="009A74E0">
              <w:rPr>
                <w:rFonts w:ascii="Times New Roman" w:hAnsi="Times New Roman"/>
                <w:sz w:val="28"/>
                <w:szCs w:val="28"/>
              </w:rPr>
              <w:t>одним из следующих способов:</w:t>
            </w:r>
          </w:p>
          <w:p w:rsidR="00511B5C" w:rsidRPr="009A74E0" w:rsidRDefault="00511B5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заявителю (представителю заявителя) (в случае обращения за получением  услуги через многофункциональный центр);</w:t>
            </w:r>
          </w:p>
          <w:p w:rsidR="00511B5C" w:rsidRPr="009A74E0" w:rsidRDefault="00511B5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 по адресу, указанному в заявлении </w:t>
            </w:r>
            <w:r w:rsidRPr="009A74E0">
              <w:rPr>
                <w:rFonts w:ascii="Times New Roman" w:hAnsi="Times New Roman"/>
                <w:sz w:val="28"/>
                <w:szCs w:val="28"/>
              </w:rPr>
              <w:b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511B5C" w:rsidRPr="009A74E0" w:rsidRDefault="00511B5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почтового отправления – по адресу, указанному </w:t>
            </w:r>
            <w:r w:rsidRPr="009A74E0">
              <w:rPr>
                <w:rFonts w:ascii="Times New Roman" w:hAnsi="Times New Roman"/>
                <w:sz w:val="28"/>
                <w:szCs w:val="28"/>
              </w:rPr>
              <w:br/>
              <w:t xml:space="preserve">в заявлении (при отсутствии сведений об адресе электронной почты заявителя (представителя заявителя) и 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w:t>
            </w:r>
            <w:r w:rsidRPr="009A74E0">
              <w:rPr>
                <w:rFonts w:ascii="Times New Roman" w:hAnsi="Times New Roman"/>
                <w:spacing w:val="-4"/>
                <w:sz w:val="28"/>
                <w:szCs w:val="28"/>
              </w:rPr>
              <w:t>представителя заявителя) за получением услуги через многофункциональный</w:t>
            </w:r>
            <w:r w:rsidRPr="009A74E0">
              <w:rPr>
                <w:rFonts w:ascii="Times New Roman" w:hAnsi="Times New Roman"/>
                <w:sz w:val="28"/>
                <w:szCs w:val="28"/>
              </w:rPr>
              <w:t xml:space="preserve"> центр).</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назначении (отказе в назначении) </w:t>
            </w:r>
            <w:r w:rsidR="0058750F" w:rsidRPr="009A74E0">
              <w:rPr>
                <w:rFonts w:ascii="Times New Roman" w:hAnsi="Times New Roman"/>
                <w:sz w:val="28"/>
                <w:szCs w:val="28"/>
              </w:rPr>
              <w:t>ежемесячной денежной выплаты</w:t>
            </w:r>
            <w:r w:rsidRPr="009A74E0">
              <w:rPr>
                <w:rFonts w:ascii="Times New Roman" w:hAnsi="Times New Roman"/>
                <w:sz w:val="28"/>
                <w:szCs w:val="28"/>
              </w:rPr>
              <w:t xml:space="preserve"> независимо от способа подачи заявления направляет для размещения в личном кабинете заявителя (представителя заявителя) на Едином портале статус о ходе предоставления услуги «услуга предоставлена» с</w:t>
            </w:r>
            <w:proofErr w:type="gramEnd"/>
            <w:r w:rsidRPr="009A74E0">
              <w:rPr>
                <w:rFonts w:ascii="Times New Roman" w:hAnsi="Times New Roman"/>
                <w:sz w:val="28"/>
                <w:szCs w:val="28"/>
              </w:rPr>
              <w:t xml:space="preserve"> уведомлением в электронной форме либо статус о ходе предоставления услуги «в предоставлении услуги отказано» с уведомлением </w:t>
            </w:r>
            <w:r w:rsidRPr="009A74E0">
              <w:rPr>
                <w:rFonts w:ascii="Times New Roman" w:hAnsi="Times New Roman"/>
                <w:sz w:val="28"/>
                <w:szCs w:val="28"/>
              </w:rPr>
              <w:br/>
              <w:t xml:space="preserve">в электронной форме, содержащим мотивированное обоснование принятия решения об отказе в назначении </w:t>
            </w:r>
            <w:r w:rsidR="0058750F" w:rsidRPr="009A74E0">
              <w:rPr>
                <w:rFonts w:ascii="Times New Roman" w:hAnsi="Times New Roman"/>
                <w:sz w:val="28"/>
                <w:szCs w:val="28"/>
              </w:rPr>
              <w:t>ежемесячной денежной выплаты</w:t>
            </w:r>
            <w:r w:rsidRPr="009A74E0">
              <w:rPr>
                <w:rFonts w:ascii="Times New Roman" w:hAnsi="Times New Roman"/>
                <w:sz w:val="28"/>
                <w:szCs w:val="28"/>
              </w:rPr>
              <w:t>, с указанием оснований его принятия и порядка его обжалования</w:t>
            </w:r>
            <w:proofErr w:type="gramStart"/>
            <w:r w:rsidRPr="009A74E0">
              <w:rPr>
                <w:rFonts w:ascii="Times New Roman" w:hAnsi="Times New Roman"/>
                <w:sz w:val="28"/>
                <w:szCs w:val="28"/>
              </w:rPr>
              <w:t>.»;</w:t>
            </w:r>
            <w:proofErr w:type="gramEnd"/>
          </w:p>
          <w:p w:rsidR="001D5143" w:rsidRPr="009A74E0" w:rsidRDefault="009A74E0" w:rsidP="009A74E0">
            <w:pPr>
              <w:autoSpaceDE w:val="0"/>
              <w:autoSpaceDN w:val="0"/>
              <w:adjustRightInd w:val="0"/>
              <w:spacing w:line="235" w:lineRule="auto"/>
              <w:ind w:firstLine="709"/>
              <w:jc w:val="both"/>
              <w:rPr>
                <w:rFonts w:ascii="Times New Roman" w:hAnsi="Times New Roman"/>
                <w:spacing w:val="-4"/>
                <w:sz w:val="28"/>
                <w:szCs w:val="28"/>
              </w:rPr>
            </w:pPr>
            <w:r>
              <w:rPr>
                <w:rFonts w:ascii="Times New Roman" w:hAnsi="Times New Roman"/>
                <w:sz w:val="28"/>
                <w:szCs w:val="28"/>
              </w:rPr>
              <w:t>3</w:t>
            </w:r>
            <w:r w:rsidRPr="009A74E0">
              <w:rPr>
                <w:rFonts w:ascii="Times New Roman" w:hAnsi="Times New Roman"/>
                <w:spacing w:val="-4"/>
                <w:sz w:val="28"/>
                <w:szCs w:val="28"/>
              </w:rPr>
              <w:t>) </w:t>
            </w:r>
            <w:r w:rsidR="001D5143" w:rsidRPr="009A74E0">
              <w:rPr>
                <w:rFonts w:ascii="Times New Roman" w:hAnsi="Times New Roman"/>
                <w:spacing w:val="-4"/>
                <w:sz w:val="28"/>
                <w:szCs w:val="28"/>
              </w:rPr>
              <w:t xml:space="preserve">абзац четвертый пункта </w:t>
            </w:r>
            <w:r w:rsidR="00A86DB1" w:rsidRPr="009A74E0">
              <w:rPr>
                <w:rFonts w:ascii="Times New Roman" w:hAnsi="Times New Roman"/>
                <w:spacing w:val="-4"/>
                <w:sz w:val="28"/>
                <w:szCs w:val="28"/>
              </w:rPr>
              <w:t>6</w:t>
            </w:r>
            <w:r w:rsidR="001D5143" w:rsidRPr="009A74E0">
              <w:rPr>
                <w:rFonts w:ascii="Times New Roman" w:hAnsi="Times New Roman"/>
                <w:spacing w:val="-4"/>
                <w:sz w:val="28"/>
                <w:szCs w:val="28"/>
              </w:rPr>
              <w:t xml:space="preserve"> заменить текстом следующего содержания:</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уведомление </w:t>
            </w:r>
            <w:r w:rsidR="00F17C5F" w:rsidRPr="009A74E0">
              <w:rPr>
                <w:rFonts w:ascii="Times New Roman" w:hAnsi="Times New Roman"/>
                <w:sz w:val="28"/>
                <w:szCs w:val="28"/>
              </w:rPr>
              <w:t>получателю</w:t>
            </w:r>
            <w:r w:rsidRPr="009A74E0">
              <w:rPr>
                <w:rFonts w:ascii="Times New Roman" w:hAnsi="Times New Roman"/>
                <w:sz w:val="28"/>
                <w:szCs w:val="28"/>
              </w:rPr>
              <w:t xml:space="preserve"> </w:t>
            </w:r>
            <w:r w:rsidR="00F17C5F" w:rsidRPr="009A74E0">
              <w:rPr>
                <w:rFonts w:ascii="Times New Roman" w:hAnsi="Times New Roman"/>
                <w:sz w:val="28"/>
                <w:szCs w:val="28"/>
              </w:rPr>
              <w:t xml:space="preserve">ежемесячной денежной выплаты </w:t>
            </w:r>
            <w:r w:rsidRPr="009A74E0">
              <w:rPr>
                <w:rFonts w:ascii="Times New Roman" w:hAnsi="Times New Roman"/>
                <w:sz w:val="28"/>
                <w:szCs w:val="28"/>
              </w:rPr>
              <w:t xml:space="preserve">(далее – получатель) о приостановлении </w:t>
            </w:r>
            <w:r w:rsidR="00AA457C" w:rsidRPr="009A74E0">
              <w:rPr>
                <w:rFonts w:ascii="Times New Roman" w:hAnsi="Times New Roman"/>
                <w:sz w:val="28"/>
                <w:szCs w:val="28"/>
              </w:rPr>
              <w:t xml:space="preserve">ежемесячной денежной выплаты </w:t>
            </w:r>
            <w:r w:rsidR="00901049" w:rsidRPr="009A74E0">
              <w:rPr>
                <w:rFonts w:ascii="Times New Roman" w:hAnsi="Times New Roman"/>
                <w:sz w:val="28"/>
                <w:szCs w:val="28"/>
              </w:rPr>
              <w:t xml:space="preserve">в течение 10 рабочих дней, следующих за днем принятия соответствующего решения, </w:t>
            </w:r>
            <w:r w:rsidR="00AA457C" w:rsidRPr="009A74E0">
              <w:rPr>
                <w:rFonts w:ascii="Times New Roman" w:hAnsi="Times New Roman"/>
                <w:sz w:val="28"/>
                <w:szCs w:val="28"/>
              </w:rPr>
              <w:t xml:space="preserve">с указанием причин </w:t>
            </w:r>
            <w:r w:rsidR="00F94F36" w:rsidRPr="009A74E0">
              <w:rPr>
                <w:rFonts w:ascii="Times New Roman" w:hAnsi="Times New Roman"/>
                <w:sz w:val="28"/>
                <w:szCs w:val="28"/>
              </w:rPr>
              <w:t xml:space="preserve">ее </w:t>
            </w:r>
            <w:r w:rsidR="00AA457C" w:rsidRPr="009A74E0">
              <w:rPr>
                <w:rFonts w:ascii="Times New Roman" w:hAnsi="Times New Roman"/>
                <w:sz w:val="28"/>
                <w:szCs w:val="28"/>
              </w:rPr>
              <w:t>приостановления</w:t>
            </w:r>
            <w:r w:rsidRPr="009A74E0">
              <w:rPr>
                <w:rFonts w:ascii="Times New Roman" w:hAnsi="Times New Roman"/>
                <w:sz w:val="28"/>
                <w:szCs w:val="28"/>
              </w:rPr>
              <w:t>, одним</w:t>
            </w:r>
            <w:r w:rsidR="00C4333B" w:rsidRPr="009A74E0">
              <w:rPr>
                <w:rFonts w:ascii="Times New Roman" w:hAnsi="Times New Roman"/>
                <w:sz w:val="28"/>
                <w:szCs w:val="28"/>
              </w:rPr>
              <w:t xml:space="preserve"> </w:t>
            </w:r>
            <w:r w:rsidRPr="009A74E0">
              <w:rPr>
                <w:rFonts w:ascii="Times New Roman" w:hAnsi="Times New Roman"/>
                <w:sz w:val="28"/>
                <w:szCs w:val="28"/>
              </w:rPr>
              <w:t>из следующих способов:</w:t>
            </w:r>
          </w:p>
          <w:p w:rsidR="00DF6FA2" w:rsidRPr="009A74E0" w:rsidRDefault="00DF6FA2"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получателю (в случае обращения за получением услуги через многофункциональный центр);</w:t>
            </w:r>
          </w:p>
          <w:p w:rsidR="00DF6FA2" w:rsidRPr="009A74E0" w:rsidRDefault="00DF6FA2"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 по адресу, указанному в заявлении </w:t>
            </w:r>
            <w:r w:rsidRPr="009A74E0">
              <w:rPr>
                <w:rFonts w:ascii="Times New Roman" w:hAnsi="Times New Roman"/>
                <w:sz w:val="28"/>
                <w:szCs w:val="28"/>
              </w:rPr>
              <w:b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DF6FA2" w:rsidRPr="009A74E0" w:rsidRDefault="00DF6FA2"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почтового отправления – по адресу, указанному </w:t>
            </w:r>
            <w:r w:rsidRPr="009A74E0">
              <w:rPr>
                <w:rFonts w:ascii="Times New Roman" w:hAnsi="Times New Roman"/>
                <w:sz w:val="28"/>
                <w:szCs w:val="28"/>
              </w:rPr>
              <w:br/>
              <w:t>в заявлении (при отсутствии сведений об адресе электронной почты получателя</w:t>
            </w:r>
            <w:r w:rsidR="005664FB" w:rsidRPr="009A74E0">
              <w:rPr>
                <w:rFonts w:ascii="Times New Roman" w:hAnsi="Times New Roman"/>
                <w:sz w:val="28"/>
                <w:szCs w:val="28"/>
              </w:rPr>
              <w:t xml:space="preserve"> </w:t>
            </w:r>
            <w:r w:rsidRPr="009A74E0">
              <w:rPr>
                <w:rFonts w:ascii="Times New Roman" w:hAnsi="Times New Roman"/>
                <w:sz w:val="28"/>
                <w:szCs w:val="28"/>
              </w:rPr>
              <w:t xml:space="preserve">и 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w:t>
            </w:r>
            <w:r w:rsidRPr="009A74E0">
              <w:rPr>
                <w:rFonts w:ascii="Times New Roman" w:hAnsi="Times New Roman"/>
                <w:sz w:val="28"/>
                <w:szCs w:val="28"/>
              </w:rPr>
              <w:br/>
              <w:t>за получением услуги через многофункциональный центр).</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При наличии у получателя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w:t>
            </w:r>
            <w:r w:rsidR="009A74E0">
              <w:rPr>
                <w:rFonts w:ascii="Times New Roman" w:hAnsi="Times New Roman"/>
                <w:sz w:val="28"/>
                <w:szCs w:val="28"/>
              </w:rPr>
              <w:t xml:space="preserve"> </w:t>
            </w:r>
            <w:r w:rsidRPr="009A74E0">
              <w:rPr>
                <w:rFonts w:ascii="Times New Roman" w:hAnsi="Times New Roman"/>
                <w:sz w:val="28"/>
                <w:szCs w:val="28"/>
              </w:rPr>
              <w:t xml:space="preserve">о приостановлении </w:t>
            </w:r>
            <w:r w:rsidR="00303F64" w:rsidRPr="009A74E0">
              <w:rPr>
                <w:rFonts w:ascii="Times New Roman" w:hAnsi="Times New Roman"/>
                <w:sz w:val="28"/>
                <w:szCs w:val="28"/>
              </w:rPr>
              <w:t xml:space="preserve">ежемесячной денежной выплаты </w:t>
            </w:r>
            <w:r w:rsidRPr="009A74E0">
              <w:rPr>
                <w:rFonts w:ascii="Times New Roman" w:hAnsi="Times New Roman"/>
                <w:sz w:val="28"/>
                <w:szCs w:val="28"/>
              </w:rPr>
              <w:t>независимо</w:t>
            </w:r>
            <w:r w:rsidR="00303F64" w:rsidRPr="009A74E0">
              <w:rPr>
                <w:rFonts w:ascii="Times New Roman" w:hAnsi="Times New Roman"/>
                <w:sz w:val="28"/>
                <w:szCs w:val="28"/>
              </w:rPr>
              <w:t xml:space="preserve"> </w:t>
            </w:r>
            <w:r w:rsidRPr="009A74E0">
              <w:rPr>
                <w:rFonts w:ascii="Times New Roman" w:hAnsi="Times New Roman"/>
                <w:sz w:val="28"/>
                <w:szCs w:val="28"/>
              </w:rPr>
              <w:t>от способа подачи заявления направляет для размещения в личном кабинете получателя на Едином портале статус о ходе предоставления услуги «предоставление услуги приостановлено» с уведомлением в электронной форме, содержащим мотивированное</w:t>
            </w:r>
            <w:proofErr w:type="gramEnd"/>
            <w:r w:rsidRPr="009A74E0">
              <w:rPr>
                <w:rFonts w:ascii="Times New Roman" w:hAnsi="Times New Roman"/>
                <w:sz w:val="28"/>
                <w:szCs w:val="28"/>
              </w:rPr>
              <w:t xml:space="preserve"> обоснование принятия решения о приостановлении </w:t>
            </w:r>
            <w:r w:rsidR="00303F64" w:rsidRPr="009A74E0">
              <w:rPr>
                <w:rFonts w:ascii="Times New Roman" w:hAnsi="Times New Roman"/>
                <w:sz w:val="28"/>
                <w:szCs w:val="28"/>
              </w:rPr>
              <w:t>ежемесячной денежной выплаты</w:t>
            </w:r>
            <w:r w:rsidRPr="009A74E0">
              <w:rPr>
                <w:rFonts w:ascii="Times New Roman" w:hAnsi="Times New Roman"/>
                <w:sz w:val="28"/>
                <w:szCs w:val="28"/>
              </w:rPr>
              <w:t>, с указанием оснований его принятия</w:t>
            </w:r>
            <w:r w:rsidR="009A74E0">
              <w:rPr>
                <w:rFonts w:ascii="Times New Roman" w:hAnsi="Times New Roman"/>
                <w:sz w:val="28"/>
                <w:szCs w:val="28"/>
              </w:rPr>
              <w:t xml:space="preserve"> </w:t>
            </w:r>
            <w:r w:rsidRPr="009A74E0">
              <w:rPr>
                <w:rFonts w:ascii="Times New Roman" w:hAnsi="Times New Roman"/>
                <w:sz w:val="28"/>
                <w:szCs w:val="28"/>
              </w:rPr>
              <w:t>и порядка его обжалования</w:t>
            </w:r>
            <w:proofErr w:type="gramStart"/>
            <w:r w:rsidRPr="009A74E0">
              <w:rPr>
                <w:rFonts w:ascii="Times New Roman" w:hAnsi="Times New Roman"/>
                <w:sz w:val="28"/>
                <w:szCs w:val="28"/>
              </w:rPr>
              <w:t>.»;</w:t>
            </w:r>
            <w:proofErr w:type="gramEnd"/>
          </w:p>
          <w:p w:rsidR="001D5143" w:rsidRPr="009A74E0" w:rsidRDefault="00C83D0E"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4)</w:t>
            </w:r>
            <w:r w:rsidR="001D5143" w:rsidRPr="009A74E0">
              <w:rPr>
                <w:rFonts w:ascii="Times New Roman" w:hAnsi="Times New Roman"/>
                <w:sz w:val="28"/>
                <w:szCs w:val="28"/>
              </w:rPr>
              <w:t xml:space="preserve"> в пункте </w:t>
            </w:r>
            <w:r w:rsidRPr="009A74E0">
              <w:rPr>
                <w:rFonts w:ascii="Times New Roman" w:hAnsi="Times New Roman"/>
                <w:sz w:val="28"/>
                <w:szCs w:val="28"/>
              </w:rPr>
              <w:t>8</w:t>
            </w:r>
            <w:r w:rsidR="001D5143" w:rsidRPr="009A74E0">
              <w:rPr>
                <w:rFonts w:ascii="Times New Roman" w:hAnsi="Times New Roman"/>
                <w:sz w:val="28"/>
                <w:szCs w:val="28"/>
              </w:rPr>
              <w:t xml:space="preserve">: </w:t>
            </w:r>
          </w:p>
          <w:p w:rsidR="001D5143"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1D5143" w:rsidRPr="009A74E0">
              <w:rPr>
                <w:rFonts w:ascii="Times New Roman" w:hAnsi="Times New Roman"/>
                <w:sz w:val="28"/>
                <w:szCs w:val="28"/>
              </w:rPr>
              <w:t xml:space="preserve">абзац </w:t>
            </w:r>
            <w:r w:rsidR="00E31A0B" w:rsidRPr="009A74E0">
              <w:rPr>
                <w:rFonts w:ascii="Times New Roman" w:hAnsi="Times New Roman"/>
                <w:sz w:val="28"/>
                <w:szCs w:val="28"/>
              </w:rPr>
              <w:t xml:space="preserve">седьмой </w:t>
            </w:r>
            <w:r w:rsidR="001D5143" w:rsidRPr="009A74E0">
              <w:rPr>
                <w:rFonts w:ascii="Times New Roman" w:hAnsi="Times New Roman"/>
                <w:sz w:val="28"/>
                <w:szCs w:val="28"/>
              </w:rPr>
              <w:t>заменить текстом следующего содержания:</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получателю уведомление о прекращении </w:t>
            </w:r>
            <w:r w:rsidR="00E31A0B" w:rsidRPr="009A74E0">
              <w:rPr>
                <w:rFonts w:ascii="Times New Roman" w:hAnsi="Times New Roman"/>
                <w:sz w:val="28"/>
                <w:szCs w:val="28"/>
              </w:rPr>
              <w:t xml:space="preserve">ежемесячной денежной выплаты </w:t>
            </w:r>
            <w:r w:rsidRPr="009A74E0">
              <w:rPr>
                <w:rFonts w:ascii="Times New Roman" w:hAnsi="Times New Roman"/>
                <w:sz w:val="28"/>
                <w:szCs w:val="28"/>
              </w:rPr>
              <w:t>в течение 10 рабочих дней, следующих за днем принятия соответствующего решения, по обстоятельств</w:t>
            </w:r>
            <w:r w:rsidR="00EA0A0F" w:rsidRPr="009A74E0">
              <w:rPr>
                <w:rFonts w:ascii="Times New Roman" w:hAnsi="Times New Roman"/>
                <w:sz w:val="28"/>
                <w:szCs w:val="28"/>
              </w:rPr>
              <w:t>ам</w:t>
            </w:r>
            <w:r w:rsidRPr="009A74E0">
              <w:rPr>
                <w:rFonts w:ascii="Times New Roman" w:hAnsi="Times New Roman"/>
                <w:sz w:val="28"/>
                <w:szCs w:val="28"/>
              </w:rPr>
              <w:t>, указанн</w:t>
            </w:r>
            <w:r w:rsidR="00EA0A0F" w:rsidRPr="009A74E0">
              <w:rPr>
                <w:rFonts w:ascii="Times New Roman" w:hAnsi="Times New Roman"/>
                <w:sz w:val="28"/>
                <w:szCs w:val="28"/>
              </w:rPr>
              <w:t>ым</w:t>
            </w:r>
            <w:r w:rsidRPr="009A74E0">
              <w:rPr>
                <w:rFonts w:ascii="Times New Roman" w:hAnsi="Times New Roman"/>
                <w:sz w:val="28"/>
                <w:szCs w:val="28"/>
              </w:rPr>
              <w:t xml:space="preserve"> в абзац</w:t>
            </w:r>
            <w:r w:rsidR="00EA0A0F" w:rsidRPr="009A74E0">
              <w:rPr>
                <w:rFonts w:ascii="Times New Roman" w:hAnsi="Times New Roman"/>
                <w:sz w:val="28"/>
                <w:szCs w:val="28"/>
              </w:rPr>
              <w:t>ах</w:t>
            </w:r>
            <w:r w:rsidRPr="009A74E0">
              <w:rPr>
                <w:rFonts w:ascii="Times New Roman" w:hAnsi="Times New Roman"/>
                <w:sz w:val="28"/>
                <w:szCs w:val="28"/>
              </w:rPr>
              <w:t xml:space="preserve"> втором</w:t>
            </w:r>
            <w:r w:rsidR="00EA0A0F" w:rsidRPr="009A74E0">
              <w:rPr>
                <w:rFonts w:ascii="Times New Roman" w:hAnsi="Times New Roman"/>
                <w:sz w:val="28"/>
                <w:szCs w:val="28"/>
              </w:rPr>
              <w:t>, третьем</w:t>
            </w:r>
            <w:r w:rsidRPr="009A74E0">
              <w:rPr>
                <w:rFonts w:ascii="Times New Roman" w:hAnsi="Times New Roman"/>
                <w:sz w:val="28"/>
                <w:szCs w:val="28"/>
              </w:rPr>
              <w:t xml:space="preserve"> настоящего пункта, одним из следующих способов:</w:t>
            </w:r>
          </w:p>
          <w:p w:rsidR="005664FB" w:rsidRDefault="005664FB"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получателю (в случае обращения за получением услуги через многофункциональный центр);</w:t>
            </w:r>
          </w:p>
          <w:p w:rsidR="005664FB" w:rsidRPr="009A74E0" w:rsidRDefault="005664FB"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 по адресу, указанному в заявлении </w:t>
            </w:r>
            <w:r w:rsidRPr="009A74E0">
              <w:rPr>
                <w:rFonts w:ascii="Times New Roman" w:hAnsi="Times New Roman"/>
                <w:sz w:val="28"/>
                <w:szCs w:val="28"/>
              </w:rPr>
              <w:b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5664FB" w:rsidRPr="009A74E0" w:rsidRDefault="005664FB"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почтового отправления – по адресу, указанному </w:t>
            </w:r>
            <w:r w:rsidRPr="009A74E0">
              <w:rPr>
                <w:rFonts w:ascii="Times New Roman" w:hAnsi="Times New Roman"/>
                <w:sz w:val="28"/>
                <w:szCs w:val="28"/>
              </w:rPr>
              <w:br/>
              <w:t xml:space="preserve">в заявлении (при отсутствии сведений об адресе электронной почты получателя и 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(представителя заявителя)</w:t>
            </w:r>
            <w:r w:rsidRPr="009A74E0">
              <w:rPr>
                <w:rFonts w:ascii="Times New Roman" w:hAnsi="Times New Roman"/>
                <w:sz w:val="28"/>
                <w:szCs w:val="28"/>
              </w:rPr>
              <w:br/>
              <w:t>за получением услуги через многофункциональный центр)</w:t>
            </w:r>
            <w:proofErr w:type="gramStart"/>
            <w:r w:rsidRPr="009A74E0">
              <w:rPr>
                <w:rFonts w:ascii="Times New Roman" w:hAnsi="Times New Roman"/>
                <w:sz w:val="28"/>
                <w:szCs w:val="28"/>
              </w:rPr>
              <w:t>.</w:t>
            </w:r>
            <w:r w:rsidR="009A74E0">
              <w:rPr>
                <w:rFonts w:ascii="Times New Roman" w:hAnsi="Times New Roman"/>
                <w:sz w:val="28"/>
                <w:szCs w:val="28"/>
              </w:rPr>
              <w:t>»</w:t>
            </w:r>
            <w:proofErr w:type="gramEnd"/>
            <w:r w:rsidR="009A74E0">
              <w:rPr>
                <w:rFonts w:ascii="Times New Roman" w:hAnsi="Times New Roman"/>
                <w:sz w:val="28"/>
                <w:szCs w:val="28"/>
              </w:rPr>
              <w:t>;</w:t>
            </w:r>
          </w:p>
          <w:p w:rsidR="001D5143"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1D5143" w:rsidRPr="009A74E0">
              <w:rPr>
                <w:rFonts w:ascii="Times New Roman" w:hAnsi="Times New Roman"/>
                <w:sz w:val="28"/>
                <w:szCs w:val="28"/>
              </w:rPr>
              <w:t xml:space="preserve">дополнить </w:t>
            </w:r>
            <w:r w:rsidR="00D3766C" w:rsidRPr="009A74E0">
              <w:rPr>
                <w:rFonts w:ascii="Times New Roman" w:hAnsi="Times New Roman"/>
                <w:sz w:val="28"/>
                <w:szCs w:val="28"/>
              </w:rPr>
              <w:t>абзацами</w:t>
            </w:r>
            <w:r w:rsidR="001D5143" w:rsidRPr="009A74E0">
              <w:rPr>
                <w:rFonts w:ascii="Times New Roman" w:hAnsi="Times New Roman"/>
                <w:sz w:val="28"/>
                <w:szCs w:val="28"/>
              </w:rPr>
              <w:t xml:space="preserve"> следующего содержания:</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«При наличии у получателя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w:t>
            </w:r>
            <w:r w:rsidR="009A74E0">
              <w:rPr>
                <w:rFonts w:ascii="Times New Roman" w:hAnsi="Times New Roman"/>
                <w:sz w:val="28"/>
                <w:szCs w:val="28"/>
              </w:rPr>
              <w:t xml:space="preserve"> </w:t>
            </w:r>
            <w:r w:rsidRPr="009A74E0">
              <w:rPr>
                <w:rFonts w:ascii="Times New Roman" w:hAnsi="Times New Roman"/>
                <w:sz w:val="28"/>
                <w:szCs w:val="28"/>
              </w:rPr>
              <w:t xml:space="preserve">о прекращении </w:t>
            </w:r>
            <w:r w:rsidR="007568B6" w:rsidRPr="009A74E0">
              <w:rPr>
                <w:rFonts w:ascii="Times New Roman" w:hAnsi="Times New Roman"/>
                <w:sz w:val="28"/>
                <w:szCs w:val="28"/>
              </w:rPr>
              <w:t xml:space="preserve">ежемесячной денежной выплаты </w:t>
            </w:r>
            <w:r w:rsidRPr="009A74E0">
              <w:rPr>
                <w:rFonts w:ascii="Times New Roman" w:hAnsi="Times New Roman"/>
                <w:sz w:val="28"/>
                <w:szCs w:val="28"/>
              </w:rPr>
              <w:t>по обстоятельств</w:t>
            </w:r>
            <w:r w:rsidR="007568B6" w:rsidRPr="009A74E0">
              <w:rPr>
                <w:rFonts w:ascii="Times New Roman" w:hAnsi="Times New Roman"/>
                <w:sz w:val="28"/>
                <w:szCs w:val="28"/>
              </w:rPr>
              <w:t>ам</w:t>
            </w:r>
            <w:r w:rsidRPr="009A74E0">
              <w:rPr>
                <w:rFonts w:ascii="Times New Roman" w:hAnsi="Times New Roman"/>
                <w:sz w:val="28"/>
                <w:szCs w:val="28"/>
              </w:rPr>
              <w:t>, указанн</w:t>
            </w:r>
            <w:r w:rsidR="007568B6" w:rsidRPr="009A74E0">
              <w:rPr>
                <w:rFonts w:ascii="Times New Roman" w:hAnsi="Times New Roman"/>
                <w:sz w:val="28"/>
                <w:szCs w:val="28"/>
              </w:rPr>
              <w:t>ым</w:t>
            </w:r>
            <w:r w:rsidRPr="009A74E0">
              <w:rPr>
                <w:rFonts w:ascii="Times New Roman" w:hAnsi="Times New Roman"/>
                <w:sz w:val="28"/>
                <w:szCs w:val="28"/>
              </w:rPr>
              <w:t xml:space="preserve"> в </w:t>
            </w:r>
            <w:hyperlink r:id="rId63" w:history="1">
              <w:r w:rsidRPr="009A74E0">
                <w:rPr>
                  <w:rFonts w:ascii="Times New Roman" w:hAnsi="Times New Roman"/>
                  <w:sz w:val="28"/>
                  <w:szCs w:val="28"/>
                </w:rPr>
                <w:t>абзац</w:t>
              </w:r>
              <w:r w:rsidR="007568B6" w:rsidRPr="009A74E0">
                <w:rPr>
                  <w:rFonts w:ascii="Times New Roman" w:hAnsi="Times New Roman"/>
                  <w:sz w:val="28"/>
                  <w:szCs w:val="28"/>
                </w:rPr>
                <w:t>ах</w:t>
              </w:r>
              <w:r w:rsidRPr="009A74E0">
                <w:rPr>
                  <w:rFonts w:ascii="Times New Roman" w:hAnsi="Times New Roman"/>
                  <w:sz w:val="28"/>
                  <w:szCs w:val="28"/>
                </w:rPr>
                <w:t xml:space="preserve"> втором</w:t>
              </w:r>
            </w:hyperlink>
            <w:r w:rsidR="007568B6" w:rsidRPr="009A74E0">
              <w:rPr>
                <w:rFonts w:ascii="Times New Roman" w:hAnsi="Times New Roman"/>
                <w:sz w:val="28"/>
                <w:szCs w:val="28"/>
              </w:rPr>
              <w:t xml:space="preserve">, третьем </w:t>
            </w:r>
            <w:r w:rsidRPr="009A74E0">
              <w:rPr>
                <w:rFonts w:ascii="Times New Roman" w:hAnsi="Times New Roman"/>
                <w:sz w:val="28"/>
                <w:szCs w:val="28"/>
              </w:rPr>
              <w:t>настоящего пункта, независимо от способа подачи заявления направляет для размещения в личном кабинете получателя на Едином портале статус о ходе предоставления услуги «предоставление</w:t>
            </w:r>
            <w:proofErr w:type="gramEnd"/>
            <w:r w:rsidRPr="009A74E0">
              <w:rPr>
                <w:rFonts w:ascii="Times New Roman" w:hAnsi="Times New Roman"/>
                <w:sz w:val="28"/>
                <w:szCs w:val="28"/>
              </w:rPr>
              <w:t xml:space="preserve"> услуги прекращено» с уведомлением в электронной форме, содержащим мотивированное обоснованием принятия соответствующего решения, с указанием оснований его принятия и порядка его обжалования.</w:t>
            </w:r>
          </w:p>
          <w:p w:rsidR="001D5143" w:rsidRPr="009A74E0" w:rsidRDefault="001D51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Направление для размещения в личном кабинете заявителя (представителя заявителя), получателя на Едином портале статусов о ходе предоставления услуги, мотивированных обоснований принятия решений </w:t>
            </w:r>
            <w:r w:rsidR="007568B6" w:rsidRPr="009A74E0">
              <w:rPr>
                <w:rFonts w:ascii="Times New Roman" w:hAnsi="Times New Roman"/>
                <w:sz w:val="28"/>
                <w:szCs w:val="28"/>
              </w:rPr>
              <w:br/>
            </w:r>
            <w:r w:rsidRPr="009A74E0">
              <w:rPr>
                <w:rFonts w:ascii="Times New Roman" w:hAnsi="Times New Roman"/>
                <w:sz w:val="28"/>
                <w:szCs w:val="28"/>
              </w:rPr>
              <w:t xml:space="preserve">и иной информации осуществляется в соответствии с требованиями </w:t>
            </w:r>
            <w:hyperlink r:id="rId64" w:history="1">
              <w:r w:rsidRPr="009A74E0">
                <w:rPr>
                  <w:rFonts w:ascii="Times New Roman" w:hAnsi="Times New Roman"/>
                  <w:sz w:val="28"/>
                  <w:szCs w:val="28"/>
                </w:rPr>
                <w:t>постановления</w:t>
              </w:r>
            </w:hyperlink>
            <w:r w:rsidRPr="009A74E0">
              <w:rPr>
                <w:rFonts w:ascii="Times New Roman" w:hAnsi="Times New Roman"/>
                <w:sz w:val="28"/>
                <w:szCs w:val="28"/>
              </w:rPr>
              <w:t xml:space="preserve"> Правительства Российской Федерации от </w:t>
            </w:r>
            <w:r w:rsidR="009C31E0" w:rsidRPr="009A74E0">
              <w:rPr>
                <w:rFonts w:ascii="Times New Roman" w:hAnsi="Times New Roman"/>
                <w:sz w:val="28"/>
                <w:szCs w:val="28"/>
              </w:rPr>
              <w:t>0</w:t>
            </w:r>
            <w:r w:rsidRPr="009A74E0">
              <w:rPr>
                <w:rFonts w:ascii="Times New Roman" w:hAnsi="Times New Roman"/>
                <w:sz w:val="28"/>
                <w:szCs w:val="28"/>
              </w:rPr>
              <w:t xml:space="preserve">1 марта 2022 г. </w:t>
            </w:r>
            <w:r w:rsidR="000A6F7B" w:rsidRPr="009A74E0">
              <w:rPr>
                <w:rFonts w:ascii="Times New Roman" w:hAnsi="Times New Roman"/>
                <w:sz w:val="28"/>
                <w:szCs w:val="28"/>
              </w:rPr>
              <w:br/>
            </w:r>
            <w:r w:rsidRPr="009A74E0">
              <w:rPr>
                <w:rFonts w:ascii="Times New Roman" w:hAnsi="Times New Roman"/>
                <w:sz w:val="28"/>
                <w:szCs w:val="28"/>
              </w:rPr>
              <w:t>№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w:t>
            </w:r>
            <w:proofErr w:type="gramEnd"/>
            <w:r w:rsidRPr="009A74E0">
              <w:rPr>
                <w:rFonts w:ascii="Times New Roman" w:hAnsi="Times New Roman"/>
                <w:sz w:val="28"/>
                <w:szCs w:val="28"/>
              </w:rPr>
              <w:t xml:space="preserve"> </w:t>
            </w:r>
            <w:proofErr w:type="gramStart"/>
            <w:r w:rsidRPr="009A74E0">
              <w:rPr>
                <w:rFonts w:ascii="Times New Roman" w:hAnsi="Times New Roman"/>
                <w:sz w:val="28"/>
                <w:szCs w:val="28"/>
              </w:rPr>
              <w:t>ходе выполнения запроса</w:t>
            </w:r>
            <w:r w:rsidR="009A74E0">
              <w:rPr>
                <w:rFonts w:ascii="Times New Roman" w:hAnsi="Times New Roman"/>
                <w:sz w:val="28"/>
                <w:szCs w:val="28"/>
              </w:rPr>
              <w:t xml:space="preserve"> </w:t>
            </w:r>
            <w:r w:rsidRPr="009A74E0">
              <w:rPr>
                <w:rFonts w:ascii="Times New Roman" w:hAnsi="Times New Roman"/>
                <w:sz w:val="28"/>
                <w:szCs w:val="28"/>
              </w:rPr>
              <w:t>о предоставлении государственной или муниципальной услуги, заявления</w:t>
            </w:r>
            <w:r w:rsidR="009A74E0">
              <w:rPr>
                <w:rFonts w:ascii="Times New Roman" w:hAnsi="Times New Roman"/>
                <w:sz w:val="28"/>
                <w:szCs w:val="28"/>
              </w:rPr>
              <w:t xml:space="preserve"> </w:t>
            </w:r>
            <w:r w:rsidRPr="009A74E0">
              <w:rPr>
                <w:rFonts w:ascii="Times New Roman" w:hAnsi="Times New Roman"/>
                <w:sz w:val="28"/>
                <w:szCs w:val="28"/>
              </w:rPr>
              <w:t xml:space="preserve">о предоставлении услуги, указанной в </w:t>
            </w:r>
            <w:hyperlink r:id="rId65" w:history="1">
              <w:r w:rsidRPr="009A74E0">
                <w:rPr>
                  <w:rFonts w:ascii="Times New Roman" w:hAnsi="Times New Roman"/>
                  <w:sz w:val="28"/>
                  <w:szCs w:val="28"/>
                </w:rPr>
                <w:t>части 3 статьи 1</w:t>
              </w:r>
            </w:hyperlink>
            <w:r w:rsidRPr="009A74E0">
              <w:rPr>
                <w:rFonts w:ascii="Times New Roman" w:hAnsi="Times New Roman"/>
                <w:sz w:val="28"/>
                <w:szCs w:val="28"/>
              </w:rPr>
              <w:t xml:space="preserve"> Федерального закона</w:t>
            </w:r>
            <w:r w:rsidR="009A74E0">
              <w:rPr>
                <w:rFonts w:ascii="Times New Roman" w:hAnsi="Times New Roman"/>
                <w:sz w:val="28"/>
                <w:szCs w:val="28"/>
              </w:rPr>
              <w:t xml:space="preserve"> </w:t>
            </w:r>
            <w:r w:rsidR="009C31E0" w:rsidRPr="009A74E0">
              <w:rPr>
                <w:rFonts w:ascii="Times New Roman" w:hAnsi="Times New Roman"/>
                <w:sz w:val="28"/>
                <w:szCs w:val="28"/>
              </w:rPr>
              <w:t xml:space="preserve">от 27 июля 2010 </w:t>
            </w:r>
            <w:r w:rsidR="000A6F7B" w:rsidRPr="009A74E0">
              <w:rPr>
                <w:rFonts w:ascii="Times New Roman" w:hAnsi="Times New Roman"/>
                <w:sz w:val="28"/>
                <w:szCs w:val="28"/>
              </w:rPr>
              <w:t xml:space="preserve">года </w:t>
            </w:r>
            <w:r w:rsidR="009C31E0" w:rsidRPr="009A74E0">
              <w:rPr>
                <w:rFonts w:ascii="Times New Roman" w:hAnsi="Times New Roman"/>
                <w:sz w:val="28"/>
                <w:szCs w:val="28"/>
              </w:rPr>
              <w:t xml:space="preserve">№ 210-ФЗ </w:t>
            </w:r>
            <w:r w:rsidRPr="009A74E0">
              <w:rPr>
                <w:rFonts w:ascii="Times New Roman" w:hAnsi="Times New Roman"/>
                <w:sz w:val="28"/>
                <w:szCs w:val="28"/>
              </w:rPr>
              <w:t xml:space="preserve">«Об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66" w:history="1">
              <w:r w:rsidRPr="009A74E0">
                <w:rPr>
                  <w:rFonts w:ascii="Times New Roman" w:hAnsi="Times New Roman"/>
                  <w:sz w:val="28"/>
                  <w:szCs w:val="28"/>
                </w:rPr>
                <w:t>части 3 статьи 1</w:t>
              </w:r>
            </w:hyperlink>
            <w:r w:rsidRPr="009A74E0">
              <w:rPr>
                <w:rFonts w:ascii="Times New Roman" w:hAnsi="Times New Roman"/>
                <w:sz w:val="28"/>
                <w:szCs w:val="28"/>
              </w:rPr>
              <w:t xml:space="preserve"> Федерального закона</w:t>
            </w:r>
            <w:r w:rsidR="009A74E0">
              <w:rPr>
                <w:rFonts w:ascii="Times New Roman" w:hAnsi="Times New Roman"/>
                <w:sz w:val="28"/>
                <w:szCs w:val="28"/>
              </w:rPr>
              <w:t xml:space="preserve"> </w:t>
            </w:r>
            <w:r w:rsidR="000A6F7B" w:rsidRPr="009A74E0">
              <w:rPr>
                <w:rFonts w:ascii="Times New Roman" w:hAnsi="Times New Roman"/>
                <w:sz w:val="28"/>
                <w:szCs w:val="28"/>
              </w:rPr>
              <w:t xml:space="preserve">от 27 июля 2010 года № 210-ФЗ </w:t>
            </w:r>
            <w:r w:rsidRPr="009A74E0">
              <w:rPr>
                <w:rFonts w:ascii="Times New Roman" w:hAnsi="Times New Roman"/>
                <w:sz w:val="28"/>
                <w:szCs w:val="28"/>
              </w:rPr>
              <w:t>«Об</w:t>
            </w:r>
            <w:proofErr w:type="gramEnd"/>
            <w:r w:rsidRPr="009A74E0">
              <w:rPr>
                <w:rFonts w:ascii="Times New Roman" w:hAnsi="Times New Roman"/>
                <w:sz w:val="28"/>
                <w:szCs w:val="28"/>
              </w:rPr>
              <w:t xml:space="preserve"> организации предоставления государственных и муниципальных услуг»</w:t>
            </w:r>
            <w:proofErr w:type="gramStart"/>
            <w:r w:rsidRPr="009A74E0">
              <w:rPr>
                <w:rFonts w:ascii="Times New Roman" w:hAnsi="Times New Roman"/>
                <w:sz w:val="28"/>
                <w:szCs w:val="28"/>
              </w:rPr>
              <w:t>.»</w:t>
            </w:r>
            <w:proofErr w:type="gramEnd"/>
            <w:r w:rsidRPr="009A74E0">
              <w:rPr>
                <w:rFonts w:ascii="Times New Roman" w:hAnsi="Times New Roman"/>
                <w:sz w:val="28"/>
                <w:szCs w:val="28"/>
              </w:rPr>
              <w:t>.</w:t>
            </w:r>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4. </w:t>
            </w:r>
            <w:proofErr w:type="gramStart"/>
            <w:r w:rsidRPr="009A74E0">
              <w:rPr>
                <w:rFonts w:ascii="Times New Roman" w:hAnsi="Times New Roman"/>
                <w:sz w:val="28"/>
                <w:szCs w:val="28"/>
              </w:rPr>
              <w:t xml:space="preserve">Внести в приложение к постановлению Правительства Рязанской области от 28 </w:t>
            </w:r>
            <w:r w:rsidR="007566EB" w:rsidRPr="009A74E0">
              <w:rPr>
                <w:rFonts w:ascii="Times New Roman" w:hAnsi="Times New Roman"/>
                <w:sz w:val="28"/>
                <w:szCs w:val="28"/>
              </w:rPr>
              <w:t xml:space="preserve">декабря </w:t>
            </w:r>
            <w:r w:rsidRPr="009A74E0">
              <w:rPr>
                <w:rFonts w:ascii="Times New Roman" w:hAnsi="Times New Roman"/>
                <w:sz w:val="28"/>
                <w:szCs w:val="28"/>
              </w:rPr>
              <w:t>201</w:t>
            </w:r>
            <w:r w:rsidR="007566EB" w:rsidRPr="009A74E0">
              <w:rPr>
                <w:rFonts w:ascii="Times New Roman" w:hAnsi="Times New Roman"/>
                <w:sz w:val="28"/>
                <w:szCs w:val="28"/>
              </w:rPr>
              <w:t>6</w:t>
            </w:r>
            <w:r w:rsidRPr="009A74E0">
              <w:rPr>
                <w:rFonts w:ascii="Times New Roman" w:hAnsi="Times New Roman"/>
                <w:sz w:val="28"/>
                <w:szCs w:val="28"/>
              </w:rPr>
              <w:t xml:space="preserve"> г. № 3</w:t>
            </w:r>
            <w:r w:rsidR="007566EB" w:rsidRPr="009A74E0">
              <w:rPr>
                <w:rFonts w:ascii="Times New Roman" w:hAnsi="Times New Roman"/>
                <w:sz w:val="28"/>
                <w:szCs w:val="28"/>
              </w:rPr>
              <w:t>24</w:t>
            </w:r>
            <w:r w:rsidRPr="009A74E0">
              <w:rPr>
                <w:rFonts w:ascii="Times New Roman" w:hAnsi="Times New Roman"/>
                <w:sz w:val="28"/>
                <w:szCs w:val="28"/>
              </w:rPr>
              <w:t xml:space="preserve"> </w:t>
            </w:r>
            <w:r w:rsidR="00B54CC0" w:rsidRPr="009A74E0">
              <w:rPr>
                <w:rFonts w:ascii="Times New Roman" w:hAnsi="Times New Roman"/>
                <w:sz w:val="28"/>
                <w:szCs w:val="28"/>
              </w:rPr>
              <w:t xml:space="preserve">«О дополнительном материальном обеспечении граждан, проживающих на территории Рязанской области, </w:t>
            </w:r>
            <w:r w:rsidR="00B54CC0" w:rsidRPr="009A74E0">
              <w:rPr>
                <w:rFonts w:ascii="Times New Roman" w:hAnsi="Times New Roman"/>
                <w:sz w:val="28"/>
                <w:szCs w:val="28"/>
              </w:rPr>
              <w:br/>
              <w:t xml:space="preserve">за выдающиеся достижения в сфере физической культуры и спорта» </w:t>
            </w:r>
            <w:r w:rsidR="00B54CC0" w:rsidRPr="009A74E0">
              <w:rPr>
                <w:rFonts w:ascii="Times New Roman" w:hAnsi="Times New Roman"/>
                <w:sz w:val="28"/>
                <w:szCs w:val="28"/>
              </w:rPr>
              <w:br/>
            </w:r>
            <w:r w:rsidRPr="009A74E0">
              <w:rPr>
                <w:rFonts w:ascii="Times New Roman" w:hAnsi="Times New Roman"/>
                <w:sz w:val="28"/>
                <w:szCs w:val="28"/>
              </w:rPr>
              <w:t xml:space="preserve">(в редакции постановлений Правительства Рязанской области </w:t>
            </w:r>
            <w:r w:rsidR="00B54CC0" w:rsidRPr="009A74E0">
              <w:rPr>
                <w:rFonts w:ascii="Times New Roman" w:hAnsi="Times New Roman"/>
                <w:sz w:val="28"/>
                <w:szCs w:val="28"/>
              </w:rPr>
              <w:t xml:space="preserve">от 19.12.2017 </w:t>
            </w:r>
            <w:r w:rsidR="00B54CC0" w:rsidRPr="009A74E0">
              <w:rPr>
                <w:rFonts w:ascii="Times New Roman" w:hAnsi="Times New Roman"/>
                <w:sz w:val="28"/>
                <w:szCs w:val="28"/>
              </w:rPr>
              <w:br/>
            </w:r>
            <w:hyperlink r:id="rId67" w:history="1">
              <w:r w:rsidR="00B54CC0" w:rsidRPr="009A74E0">
                <w:rPr>
                  <w:rFonts w:ascii="Times New Roman" w:hAnsi="Times New Roman"/>
                  <w:sz w:val="28"/>
                  <w:szCs w:val="28"/>
                </w:rPr>
                <w:t>№ 377</w:t>
              </w:r>
            </w:hyperlink>
            <w:r w:rsidR="00B54CC0" w:rsidRPr="009A74E0">
              <w:rPr>
                <w:rFonts w:ascii="Times New Roman" w:hAnsi="Times New Roman"/>
                <w:sz w:val="28"/>
                <w:szCs w:val="28"/>
              </w:rPr>
              <w:t xml:space="preserve">, от 03.09.2019 </w:t>
            </w:r>
            <w:hyperlink r:id="rId68" w:history="1">
              <w:r w:rsidR="00B54CC0" w:rsidRPr="009A74E0">
                <w:rPr>
                  <w:rFonts w:ascii="Times New Roman" w:hAnsi="Times New Roman"/>
                  <w:sz w:val="28"/>
                  <w:szCs w:val="28"/>
                </w:rPr>
                <w:t>№ 283</w:t>
              </w:r>
            </w:hyperlink>
            <w:r w:rsidR="00B54CC0" w:rsidRPr="009A74E0">
              <w:rPr>
                <w:rFonts w:ascii="Times New Roman" w:hAnsi="Times New Roman"/>
                <w:sz w:val="28"/>
                <w:szCs w:val="28"/>
              </w:rPr>
              <w:t xml:space="preserve">, от 25.11.2020 </w:t>
            </w:r>
            <w:hyperlink r:id="rId69" w:history="1">
              <w:r w:rsidR="00B54CC0" w:rsidRPr="009A74E0">
                <w:rPr>
                  <w:rFonts w:ascii="Times New Roman" w:hAnsi="Times New Roman"/>
                  <w:sz w:val="28"/>
                  <w:szCs w:val="28"/>
                </w:rPr>
                <w:t>№ 312</w:t>
              </w:r>
            </w:hyperlink>
            <w:r w:rsidR="00B54CC0" w:rsidRPr="009A74E0">
              <w:rPr>
                <w:rFonts w:ascii="Times New Roman" w:hAnsi="Times New Roman"/>
                <w:sz w:val="28"/>
                <w:szCs w:val="28"/>
              </w:rPr>
              <w:t xml:space="preserve">, от 19.01.2021 </w:t>
            </w:r>
            <w:hyperlink r:id="rId70" w:history="1">
              <w:r w:rsidR="00B54CC0" w:rsidRPr="009A74E0">
                <w:rPr>
                  <w:rFonts w:ascii="Times New Roman" w:hAnsi="Times New Roman"/>
                  <w:sz w:val="28"/>
                  <w:szCs w:val="28"/>
                </w:rPr>
                <w:t>№ 4</w:t>
              </w:r>
            </w:hyperlink>
            <w:r w:rsidR="00B54CC0" w:rsidRPr="009A74E0">
              <w:rPr>
                <w:rFonts w:ascii="Times New Roman" w:hAnsi="Times New Roman"/>
                <w:sz w:val="28"/>
                <w:szCs w:val="28"/>
              </w:rPr>
              <w:t xml:space="preserve">, </w:t>
            </w:r>
            <w:r w:rsidR="00B54CC0" w:rsidRPr="009A74E0">
              <w:rPr>
                <w:rFonts w:ascii="Times New Roman" w:hAnsi="Times New Roman"/>
                <w:sz w:val="28"/>
                <w:szCs w:val="28"/>
              </w:rPr>
              <w:br/>
              <w:t xml:space="preserve">от 22.03.2022 </w:t>
            </w:r>
            <w:hyperlink r:id="rId71" w:history="1">
              <w:r w:rsidR="00B54CC0" w:rsidRPr="009A74E0">
                <w:rPr>
                  <w:rFonts w:ascii="Times New Roman" w:hAnsi="Times New Roman"/>
                  <w:sz w:val="28"/>
                  <w:szCs w:val="28"/>
                </w:rPr>
                <w:t>№ 95</w:t>
              </w:r>
            </w:hyperlink>
            <w:r w:rsidR="00B54CC0" w:rsidRPr="009A74E0">
              <w:rPr>
                <w:rFonts w:ascii="Times New Roman" w:hAnsi="Times New Roman"/>
                <w:sz w:val="28"/>
                <w:szCs w:val="28"/>
              </w:rPr>
              <w:t xml:space="preserve">, от 30.08.2022 </w:t>
            </w:r>
            <w:hyperlink r:id="rId72" w:history="1">
              <w:r w:rsidR="00B54CC0" w:rsidRPr="009A74E0">
                <w:rPr>
                  <w:rFonts w:ascii="Times New Roman" w:hAnsi="Times New Roman"/>
                  <w:sz w:val="28"/>
                  <w:szCs w:val="28"/>
                </w:rPr>
                <w:t>№ 317</w:t>
              </w:r>
            </w:hyperlink>
            <w:r w:rsidR="00B54CC0" w:rsidRPr="009A74E0">
              <w:rPr>
                <w:rFonts w:ascii="Times New Roman" w:hAnsi="Times New Roman"/>
                <w:sz w:val="28"/>
                <w:szCs w:val="28"/>
              </w:rPr>
              <w:t xml:space="preserve">, от 20.10.2023 </w:t>
            </w:r>
            <w:hyperlink r:id="rId73" w:history="1">
              <w:r w:rsidR="00B54CC0" w:rsidRPr="009A74E0">
                <w:rPr>
                  <w:rFonts w:ascii="Times New Roman" w:hAnsi="Times New Roman"/>
                  <w:sz w:val="28"/>
                  <w:szCs w:val="28"/>
                </w:rPr>
                <w:t>№ 386</w:t>
              </w:r>
              <w:proofErr w:type="gramEnd"/>
              <w:r w:rsidR="00B54CC0" w:rsidRPr="009A74E0">
                <w:rPr>
                  <w:rFonts w:ascii="Times New Roman" w:hAnsi="Times New Roman"/>
                  <w:sz w:val="28"/>
                  <w:szCs w:val="28"/>
                </w:rPr>
                <w:t xml:space="preserve">) </w:t>
              </w:r>
            </w:hyperlink>
            <w:r w:rsidRPr="009A74E0">
              <w:rPr>
                <w:rFonts w:ascii="Times New Roman" w:hAnsi="Times New Roman"/>
                <w:sz w:val="28"/>
                <w:szCs w:val="28"/>
              </w:rPr>
              <w:t>следующие изменения:</w:t>
            </w:r>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1) в пункте </w:t>
            </w:r>
            <w:r w:rsidR="007B4177" w:rsidRPr="009A74E0">
              <w:rPr>
                <w:rFonts w:ascii="Times New Roman" w:hAnsi="Times New Roman"/>
                <w:sz w:val="28"/>
                <w:szCs w:val="28"/>
              </w:rPr>
              <w:t>3</w:t>
            </w:r>
            <w:r w:rsidRPr="009A74E0">
              <w:rPr>
                <w:rFonts w:ascii="Times New Roman" w:hAnsi="Times New Roman"/>
                <w:sz w:val="28"/>
                <w:szCs w:val="28"/>
              </w:rPr>
              <w:t>:</w:t>
            </w:r>
          </w:p>
          <w:p w:rsidR="00FC4C44" w:rsidRPr="009A74E0" w:rsidRDefault="00023F6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812043" w:rsidRPr="009A74E0">
              <w:rPr>
                <w:rFonts w:ascii="Times New Roman" w:hAnsi="Times New Roman"/>
                <w:sz w:val="28"/>
                <w:szCs w:val="28"/>
              </w:rPr>
              <w:t>абзац перв</w:t>
            </w:r>
            <w:r w:rsidR="00FC4C44" w:rsidRPr="009A74E0">
              <w:rPr>
                <w:rFonts w:ascii="Times New Roman" w:hAnsi="Times New Roman"/>
                <w:sz w:val="28"/>
                <w:szCs w:val="28"/>
              </w:rPr>
              <w:t xml:space="preserve">ый заменить текстом следующего содержания: </w:t>
            </w:r>
          </w:p>
          <w:p w:rsidR="00FC4C44" w:rsidRPr="009A74E0" w:rsidRDefault="00BB4562"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w:t>
            </w:r>
            <w:r w:rsidR="009A74E0">
              <w:rPr>
                <w:rFonts w:ascii="Times New Roman" w:hAnsi="Times New Roman"/>
                <w:sz w:val="28"/>
                <w:szCs w:val="28"/>
              </w:rPr>
              <w:t>3. </w:t>
            </w:r>
            <w:r w:rsidR="00884622" w:rsidRPr="009A74E0">
              <w:rPr>
                <w:rFonts w:ascii="Times New Roman" w:hAnsi="Times New Roman"/>
                <w:sz w:val="28"/>
                <w:szCs w:val="28"/>
              </w:rPr>
              <w:t>Для назначения</w:t>
            </w:r>
            <w:r w:rsidR="000121D6" w:rsidRPr="009A74E0">
              <w:rPr>
                <w:rFonts w:ascii="Times New Roman" w:hAnsi="Times New Roman"/>
                <w:sz w:val="28"/>
                <w:szCs w:val="28"/>
              </w:rPr>
              <w:t xml:space="preserve"> выплаты граждане представляют</w:t>
            </w:r>
            <w:r w:rsidR="00884622" w:rsidRPr="009A74E0">
              <w:rPr>
                <w:rFonts w:ascii="Times New Roman" w:hAnsi="Times New Roman"/>
                <w:sz w:val="28"/>
                <w:szCs w:val="28"/>
              </w:rPr>
              <w:t xml:space="preserve"> в государственное казенное учреждение Рязанской области </w:t>
            </w:r>
            <w:r w:rsidR="000121D6" w:rsidRPr="009A74E0">
              <w:rPr>
                <w:rFonts w:ascii="Times New Roman" w:hAnsi="Times New Roman"/>
                <w:sz w:val="28"/>
                <w:szCs w:val="28"/>
              </w:rPr>
              <w:t>«</w:t>
            </w:r>
            <w:r w:rsidR="00884622" w:rsidRPr="009A74E0">
              <w:rPr>
                <w:rFonts w:ascii="Times New Roman" w:hAnsi="Times New Roman"/>
                <w:sz w:val="28"/>
                <w:szCs w:val="28"/>
              </w:rPr>
              <w:t>Управление социальной защиты населения Рязанской области</w:t>
            </w:r>
            <w:r w:rsidR="000121D6" w:rsidRPr="009A74E0">
              <w:rPr>
                <w:rFonts w:ascii="Times New Roman" w:hAnsi="Times New Roman"/>
                <w:sz w:val="28"/>
                <w:szCs w:val="28"/>
              </w:rPr>
              <w:t xml:space="preserve">» по месту жительства </w:t>
            </w:r>
            <w:r w:rsidR="00884622" w:rsidRPr="009A74E0">
              <w:rPr>
                <w:rFonts w:ascii="Times New Roman" w:hAnsi="Times New Roman"/>
                <w:sz w:val="28"/>
                <w:szCs w:val="28"/>
              </w:rPr>
              <w:t xml:space="preserve">заявление о назначении выплаты </w:t>
            </w:r>
            <w:r w:rsidR="00945471" w:rsidRPr="009A74E0">
              <w:rPr>
                <w:rFonts w:ascii="Times New Roman" w:hAnsi="Times New Roman"/>
                <w:sz w:val="28"/>
                <w:szCs w:val="28"/>
              </w:rPr>
              <w:t xml:space="preserve">(далее </w:t>
            </w:r>
            <w:r w:rsidR="00776297" w:rsidRPr="009A74E0">
              <w:rPr>
                <w:rFonts w:ascii="Times New Roman" w:hAnsi="Times New Roman"/>
                <w:sz w:val="28"/>
                <w:szCs w:val="28"/>
              </w:rPr>
              <w:t>–</w:t>
            </w:r>
            <w:r w:rsidR="00945471" w:rsidRPr="009A74E0">
              <w:rPr>
                <w:rFonts w:ascii="Times New Roman" w:hAnsi="Times New Roman"/>
                <w:sz w:val="28"/>
                <w:szCs w:val="28"/>
              </w:rPr>
              <w:t xml:space="preserve"> заявление). </w:t>
            </w:r>
          </w:p>
          <w:p w:rsidR="00945471" w:rsidRPr="009A74E0" w:rsidRDefault="0038410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Заявление может быть пред</w:t>
            </w:r>
            <w:r w:rsidR="00945471" w:rsidRPr="009A74E0">
              <w:rPr>
                <w:rFonts w:ascii="Times New Roman" w:hAnsi="Times New Roman"/>
                <w:sz w:val="28"/>
                <w:szCs w:val="28"/>
              </w:rPr>
              <w:t xml:space="preserve">ставлено </w:t>
            </w:r>
            <w:r w:rsidR="00776297" w:rsidRPr="009A74E0">
              <w:rPr>
                <w:rFonts w:ascii="Times New Roman" w:hAnsi="Times New Roman"/>
                <w:sz w:val="28"/>
                <w:szCs w:val="28"/>
              </w:rPr>
              <w:t>гражданином</w:t>
            </w:r>
            <w:r w:rsidR="00945471" w:rsidRPr="009A74E0">
              <w:rPr>
                <w:rFonts w:ascii="Times New Roman" w:hAnsi="Times New Roman"/>
                <w:sz w:val="28"/>
                <w:szCs w:val="28"/>
              </w:rPr>
              <w:t xml:space="preserve"> в государственное казенное учреждение Рязанской области «Управление социальной защиты населения Рязанской области» одним из следующих способов: </w:t>
            </w:r>
          </w:p>
          <w:p w:rsidR="00945471" w:rsidRPr="009A74E0" w:rsidRDefault="00945471"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лично либо посредством заказного почтового отправления </w:t>
            </w:r>
            <w:r w:rsidRPr="009A74E0">
              <w:rPr>
                <w:rFonts w:ascii="Times New Roman" w:hAnsi="Times New Roman"/>
                <w:sz w:val="28"/>
                <w:szCs w:val="28"/>
              </w:rPr>
              <w:br/>
              <w:t>с уведомлением о вручении;</w:t>
            </w:r>
          </w:p>
          <w:p w:rsidR="00945471" w:rsidRPr="009A74E0" w:rsidRDefault="00945471"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через многофункциональный центр предоставления государственных </w:t>
            </w:r>
            <w:r w:rsidRPr="009A74E0">
              <w:rPr>
                <w:rFonts w:ascii="Times New Roman" w:hAnsi="Times New Roman"/>
                <w:sz w:val="28"/>
                <w:szCs w:val="28"/>
              </w:rPr>
              <w:br/>
              <w:t>и муниципальных услуг (далее – многофункциональный центр);</w:t>
            </w:r>
          </w:p>
          <w:p w:rsidR="00945471" w:rsidRPr="009A74E0" w:rsidRDefault="00945471"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в электронной форме с использованием федеральной государственной информационной системы «Единый портал государственных </w:t>
            </w:r>
            <w:r w:rsidRPr="009A74E0">
              <w:rPr>
                <w:rFonts w:ascii="Times New Roman" w:hAnsi="Times New Roman"/>
                <w:sz w:val="28"/>
                <w:szCs w:val="28"/>
              </w:rPr>
              <w:br/>
              <w:t xml:space="preserve">и муниципальных услуг (функций)» (далее – Единый портал). </w:t>
            </w:r>
          </w:p>
          <w:p w:rsidR="00945471" w:rsidRPr="009A74E0" w:rsidRDefault="00945471"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w:t>
            </w:r>
            <w:r w:rsidR="00776297" w:rsidRPr="009A74E0">
              <w:rPr>
                <w:rFonts w:ascii="Times New Roman" w:hAnsi="Times New Roman"/>
                <w:sz w:val="28"/>
                <w:szCs w:val="28"/>
              </w:rPr>
              <w:t>гражданина</w:t>
            </w:r>
            <w:r w:rsidRPr="009A74E0">
              <w:rPr>
                <w:rFonts w:ascii="Times New Roman" w:hAnsi="Times New Roman"/>
                <w:sz w:val="28"/>
                <w:szCs w:val="28"/>
              </w:rPr>
              <w:t xml:space="preserve"> лично либо посредством заказного почтового отправл</w:t>
            </w:r>
            <w:r w:rsidR="0057353A" w:rsidRPr="009A74E0">
              <w:rPr>
                <w:rFonts w:ascii="Times New Roman" w:hAnsi="Times New Roman"/>
                <w:sz w:val="28"/>
                <w:szCs w:val="28"/>
              </w:rPr>
              <w:t xml:space="preserve">ения с уведомлением о вручении или </w:t>
            </w:r>
            <w:r w:rsidRPr="009A74E0">
              <w:rPr>
                <w:rFonts w:ascii="Times New Roman" w:hAnsi="Times New Roman"/>
                <w:sz w:val="28"/>
                <w:szCs w:val="28"/>
              </w:rPr>
              <w:t>через многофункциональный центр заявление подается</w:t>
            </w:r>
            <w:r w:rsidR="00750649" w:rsidRPr="009A74E0">
              <w:rPr>
                <w:rFonts w:ascii="Times New Roman" w:hAnsi="Times New Roman"/>
                <w:sz w:val="28"/>
                <w:szCs w:val="28"/>
              </w:rPr>
              <w:t xml:space="preserve"> </w:t>
            </w:r>
            <w:r w:rsidRPr="009A74E0">
              <w:rPr>
                <w:rFonts w:ascii="Times New Roman" w:hAnsi="Times New Roman"/>
                <w:sz w:val="28"/>
                <w:szCs w:val="28"/>
              </w:rPr>
              <w:t xml:space="preserve">по форме, утвержденной министерством труда и социальной защиты населения Рязанской области. </w:t>
            </w:r>
          </w:p>
          <w:p w:rsidR="00945471" w:rsidRPr="009A74E0" w:rsidRDefault="00945471"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w:t>
            </w:r>
            <w:r w:rsidR="00750649" w:rsidRPr="009A74E0">
              <w:rPr>
                <w:rFonts w:ascii="Times New Roman" w:hAnsi="Times New Roman"/>
                <w:sz w:val="28"/>
                <w:szCs w:val="28"/>
              </w:rPr>
              <w:t xml:space="preserve">гражданина </w:t>
            </w:r>
            <w:r w:rsidRPr="009A74E0">
              <w:rPr>
                <w:rFonts w:ascii="Times New Roman" w:hAnsi="Times New Roman"/>
                <w:sz w:val="28"/>
                <w:szCs w:val="28"/>
              </w:rPr>
              <w:t xml:space="preserve">в электронной форме с использованием Единого портала заявление подается посредством заполнения полей интерактивной формы в личном кабинете </w:t>
            </w:r>
            <w:r w:rsidR="00EF3B7E" w:rsidRPr="009A74E0">
              <w:rPr>
                <w:rFonts w:ascii="Times New Roman" w:hAnsi="Times New Roman"/>
                <w:sz w:val="28"/>
                <w:szCs w:val="28"/>
              </w:rPr>
              <w:t xml:space="preserve">гражданина </w:t>
            </w:r>
            <w:r w:rsidRPr="009A74E0">
              <w:rPr>
                <w:rFonts w:ascii="Times New Roman" w:hAnsi="Times New Roman"/>
                <w:sz w:val="28"/>
                <w:szCs w:val="28"/>
              </w:rPr>
              <w:t>на Едином портале.</w:t>
            </w:r>
          </w:p>
          <w:p w:rsidR="00945471" w:rsidRPr="009A74E0" w:rsidRDefault="00945471"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Обеспечение возможности подачи заявления с использованием Единого портала осуществляется после перевода государственной услуги </w:t>
            </w:r>
            <w:r w:rsidR="00EF3B7E" w:rsidRPr="009A74E0">
              <w:rPr>
                <w:rFonts w:ascii="Times New Roman" w:hAnsi="Times New Roman"/>
                <w:sz w:val="28"/>
                <w:szCs w:val="28"/>
              </w:rPr>
              <w:t xml:space="preserve">«Назначение и выплата ежемесячной денежной выплаты гражданам, являющимся серебряными и бронзовыми призерами олимпийских, </w:t>
            </w:r>
            <w:proofErr w:type="spellStart"/>
            <w:r w:rsidR="00EF3B7E" w:rsidRPr="009A74E0">
              <w:rPr>
                <w:rFonts w:ascii="Times New Roman" w:hAnsi="Times New Roman"/>
                <w:sz w:val="28"/>
                <w:szCs w:val="28"/>
              </w:rPr>
              <w:t>паралимпийских</w:t>
            </w:r>
            <w:proofErr w:type="spellEnd"/>
            <w:r w:rsidR="00EF3B7E" w:rsidRPr="009A74E0">
              <w:rPr>
                <w:rFonts w:ascii="Times New Roman" w:hAnsi="Times New Roman"/>
                <w:sz w:val="28"/>
                <w:szCs w:val="28"/>
              </w:rPr>
              <w:t xml:space="preserve">, </w:t>
            </w:r>
            <w:proofErr w:type="spellStart"/>
            <w:r w:rsidR="00EF3B7E" w:rsidRPr="009A74E0">
              <w:rPr>
                <w:rFonts w:ascii="Times New Roman" w:hAnsi="Times New Roman"/>
                <w:sz w:val="28"/>
                <w:szCs w:val="28"/>
              </w:rPr>
              <w:t>сурдлимпийских</w:t>
            </w:r>
            <w:proofErr w:type="spellEnd"/>
            <w:r w:rsidR="00EF3B7E" w:rsidRPr="009A74E0">
              <w:rPr>
                <w:rFonts w:ascii="Times New Roman" w:hAnsi="Times New Roman"/>
                <w:sz w:val="28"/>
                <w:szCs w:val="28"/>
              </w:rPr>
              <w:t xml:space="preserve"> игр, чемпионами мира и проживающим на территории </w:t>
            </w:r>
            <w:r w:rsidR="00930A78" w:rsidRPr="009A74E0">
              <w:rPr>
                <w:rFonts w:ascii="Times New Roman" w:hAnsi="Times New Roman"/>
                <w:sz w:val="28"/>
                <w:szCs w:val="28"/>
              </w:rPr>
              <w:t>Ря</w:t>
            </w:r>
            <w:r w:rsidR="00EF3B7E" w:rsidRPr="009A74E0">
              <w:rPr>
                <w:rFonts w:ascii="Times New Roman" w:hAnsi="Times New Roman"/>
                <w:sz w:val="28"/>
                <w:szCs w:val="28"/>
              </w:rPr>
              <w:t xml:space="preserve">занской области» </w:t>
            </w:r>
            <w:r w:rsidRPr="009A74E0">
              <w:rPr>
                <w:rFonts w:ascii="Times New Roman" w:hAnsi="Times New Roman"/>
                <w:sz w:val="28"/>
                <w:szCs w:val="28"/>
              </w:rPr>
              <w:t>(далее – услуга) в электронную форму в порядке, установленном действующим законодательством</w:t>
            </w:r>
            <w:proofErr w:type="gramStart"/>
            <w:r w:rsidRPr="009A74E0">
              <w:rPr>
                <w:rFonts w:ascii="Times New Roman" w:hAnsi="Times New Roman"/>
                <w:sz w:val="28"/>
                <w:szCs w:val="28"/>
              </w:rPr>
              <w:t>.»;</w:t>
            </w:r>
            <w:proofErr w:type="gramEnd"/>
          </w:p>
          <w:p w:rsidR="00FC4C44" w:rsidRPr="009A74E0" w:rsidRDefault="00023F6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831BD5" w:rsidRPr="009A74E0">
              <w:rPr>
                <w:rFonts w:ascii="Times New Roman" w:hAnsi="Times New Roman"/>
                <w:sz w:val="28"/>
                <w:szCs w:val="28"/>
              </w:rPr>
              <w:t>дополнить новым абзацем вторым следующего содержания:</w:t>
            </w:r>
          </w:p>
          <w:p w:rsidR="00FC4C44" w:rsidRPr="009A74E0" w:rsidRDefault="00831BD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«Для </w:t>
            </w:r>
            <w:r w:rsidR="008527F8" w:rsidRPr="009A74E0">
              <w:rPr>
                <w:rFonts w:ascii="Times New Roman" w:hAnsi="Times New Roman"/>
                <w:sz w:val="28"/>
                <w:szCs w:val="28"/>
              </w:rPr>
              <w:t>назначения выплаты необходимы следующие документы</w:t>
            </w:r>
            <w:proofErr w:type="gramStart"/>
            <w:r w:rsidR="008527F8" w:rsidRPr="009A74E0">
              <w:rPr>
                <w:rFonts w:ascii="Times New Roman" w:hAnsi="Times New Roman"/>
                <w:sz w:val="28"/>
                <w:szCs w:val="28"/>
              </w:rPr>
              <w:t>:»</w:t>
            </w:r>
            <w:proofErr w:type="gramEnd"/>
            <w:r w:rsidR="008527F8" w:rsidRPr="009A74E0">
              <w:rPr>
                <w:rFonts w:ascii="Times New Roman" w:hAnsi="Times New Roman"/>
                <w:sz w:val="28"/>
                <w:szCs w:val="28"/>
              </w:rPr>
              <w:t>;</w:t>
            </w:r>
          </w:p>
          <w:p w:rsidR="00521376" w:rsidRPr="009A74E0" w:rsidRDefault="00023F6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812043" w:rsidRPr="009A74E0">
              <w:rPr>
                <w:rFonts w:ascii="Times New Roman" w:hAnsi="Times New Roman"/>
                <w:sz w:val="28"/>
                <w:szCs w:val="28"/>
              </w:rPr>
              <w:t xml:space="preserve">абзац второй </w:t>
            </w:r>
            <w:r w:rsidR="00521376" w:rsidRPr="009A74E0">
              <w:rPr>
                <w:rFonts w:ascii="Times New Roman" w:hAnsi="Times New Roman"/>
                <w:sz w:val="28"/>
                <w:szCs w:val="28"/>
              </w:rPr>
              <w:t>дополнить словами «(за исключением случаев обращения в электронной форме с использованием Единого портала)</w:t>
            </w:r>
            <w:proofErr w:type="gramStart"/>
            <w:r w:rsidR="00521376" w:rsidRPr="009A74E0">
              <w:rPr>
                <w:rFonts w:ascii="Times New Roman" w:hAnsi="Times New Roman"/>
                <w:sz w:val="28"/>
                <w:szCs w:val="28"/>
              </w:rPr>
              <w:t>;»</w:t>
            </w:r>
            <w:proofErr w:type="gramEnd"/>
            <w:r w:rsidR="00521376" w:rsidRPr="009A74E0">
              <w:rPr>
                <w:rFonts w:ascii="Times New Roman" w:hAnsi="Times New Roman"/>
                <w:sz w:val="28"/>
                <w:szCs w:val="28"/>
              </w:rPr>
              <w:t>;</w:t>
            </w:r>
          </w:p>
          <w:p w:rsidR="00812043" w:rsidRPr="009A74E0" w:rsidRDefault="00023F6C"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812043" w:rsidRPr="009A74E0">
              <w:rPr>
                <w:rFonts w:ascii="Times New Roman" w:hAnsi="Times New Roman"/>
                <w:sz w:val="28"/>
                <w:szCs w:val="28"/>
              </w:rPr>
              <w:t xml:space="preserve">абзац </w:t>
            </w:r>
            <w:r w:rsidR="002041B0" w:rsidRPr="009A74E0">
              <w:rPr>
                <w:rFonts w:ascii="Times New Roman" w:hAnsi="Times New Roman"/>
                <w:sz w:val="28"/>
                <w:szCs w:val="28"/>
              </w:rPr>
              <w:t xml:space="preserve">девятый </w:t>
            </w:r>
            <w:r w:rsidR="00812043" w:rsidRPr="009A74E0">
              <w:rPr>
                <w:rFonts w:ascii="Times New Roman" w:hAnsi="Times New Roman"/>
                <w:sz w:val="28"/>
                <w:szCs w:val="28"/>
              </w:rPr>
              <w:t>заменить текстом следующего содержания:</w:t>
            </w:r>
          </w:p>
          <w:p w:rsidR="00812043" w:rsidRDefault="008120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«В случае обращения </w:t>
            </w:r>
            <w:r w:rsidR="002041B0" w:rsidRPr="009A74E0">
              <w:rPr>
                <w:rFonts w:ascii="Times New Roman" w:hAnsi="Times New Roman"/>
                <w:sz w:val="28"/>
                <w:szCs w:val="28"/>
              </w:rPr>
              <w:t>гражданина</w:t>
            </w:r>
            <w:r w:rsidRPr="009A74E0">
              <w:rPr>
                <w:rFonts w:ascii="Times New Roman" w:hAnsi="Times New Roman"/>
                <w:sz w:val="28"/>
                <w:szCs w:val="28"/>
              </w:rPr>
              <w:t xml:space="preserve"> непосредственно в государственное казенное учреждение Рязанской области «Управление социальной защиты населения Рязанской области» документы, предусмотренные </w:t>
            </w:r>
            <w:hyperlink r:id="rId74" w:history="1">
              <w:r w:rsidRPr="009A74E0">
                <w:rPr>
                  <w:rFonts w:ascii="Times New Roman" w:hAnsi="Times New Roman"/>
                  <w:sz w:val="28"/>
                  <w:szCs w:val="28"/>
                </w:rPr>
                <w:t>подпункт</w:t>
              </w:r>
              <w:r w:rsidR="00A8635D" w:rsidRPr="009A74E0">
                <w:rPr>
                  <w:rFonts w:ascii="Times New Roman" w:hAnsi="Times New Roman"/>
                  <w:sz w:val="28"/>
                  <w:szCs w:val="28"/>
                </w:rPr>
                <w:t>ами</w:t>
              </w:r>
              <w:r w:rsidRPr="009A74E0">
                <w:rPr>
                  <w:rFonts w:ascii="Times New Roman" w:hAnsi="Times New Roman"/>
                  <w:sz w:val="28"/>
                  <w:szCs w:val="28"/>
                </w:rPr>
                <w:t xml:space="preserve"> 1</w:t>
              </w:r>
            </w:hyperlink>
            <w:r w:rsidRPr="009A74E0">
              <w:rPr>
                <w:rFonts w:ascii="Times New Roman" w:hAnsi="Times New Roman"/>
                <w:sz w:val="28"/>
                <w:szCs w:val="28"/>
              </w:rPr>
              <w:t xml:space="preserve">, </w:t>
            </w:r>
            <w:r w:rsidR="00A8635D" w:rsidRPr="009A74E0">
              <w:rPr>
                <w:rFonts w:ascii="Times New Roman" w:hAnsi="Times New Roman"/>
                <w:sz w:val="28"/>
                <w:szCs w:val="28"/>
              </w:rPr>
              <w:t>2</w:t>
            </w:r>
            <w:r w:rsidRPr="009A74E0">
              <w:rPr>
                <w:rFonts w:ascii="Times New Roman" w:hAnsi="Times New Roman"/>
                <w:sz w:val="28"/>
                <w:szCs w:val="28"/>
              </w:rPr>
              <w:t xml:space="preserve"> настоящего пункта, а также </w:t>
            </w:r>
            <w:r w:rsidR="00AF340B" w:rsidRPr="009A74E0">
              <w:rPr>
                <w:rFonts w:ascii="Times New Roman" w:hAnsi="Times New Roman"/>
                <w:sz w:val="28"/>
                <w:szCs w:val="28"/>
              </w:rPr>
              <w:t xml:space="preserve">иные </w:t>
            </w:r>
            <w:r w:rsidRPr="009A74E0">
              <w:rPr>
                <w:rFonts w:ascii="Times New Roman" w:hAnsi="Times New Roman"/>
                <w:sz w:val="28"/>
                <w:szCs w:val="28"/>
              </w:rPr>
              <w:t>документы</w:t>
            </w:r>
            <w:r w:rsidR="00D22E9F" w:rsidRPr="009A74E0">
              <w:rPr>
                <w:rFonts w:ascii="Times New Roman" w:hAnsi="Times New Roman"/>
                <w:sz w:val="28"/>
                <w:szCs w:val="28"/>
              </w:rPr>
              <w:t>, представляемые по инициативе гражданина</w:t>
            </w:r>
            <w:r w:rsidRPr="009A74E0">
              <w:rPr>
                <w:rFonts w:ascii="Times New Roman" w:hAnsi="Times New Roman"/>
                <w:sz w:val="28"/>
                <w:szCs w:val="28"/>
              </w:rPr>
              <w:t>, представляются одновременно с заявлением в оригиналах</w:t>
            </w:r>
            <w:r w:rsidR="009A74E0">
              <w:rPr>
                <w:rFonts w:ascii="Times New Roman" w:hAnsi="Times New Roman"/>
                <w:sz w:val="28"/>
                <w:szCs w:val="28"/>
              </w:rPr>
              <w:t xml:space="preserve"> </w:t>
            </w:r>
            <w:r w:rsidRPr="009A74E0">
              <w:rPr>
                <w:rFonts w:ascii="Times New Roman" w:hAnsi="Times New Roman"/>
                <w:sz w:val="28"/>
                <w:szCs w:val="28"/>
              </w:rPr>
              <w:t>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удостоверенных нотариально по желанию</w:t>
            </w:r>
            <w:proofErr w:type="gramEnd"/>
            <w:r w:rsidRPr="009A74E0">
              <w:rPr>
                <w:rFonts w:ascii="Times New Roman" w:hAnsi="Times New Roman"/>
                <w:sz w:val="28"/>
                <w:szCs w:val="28"/>
              </w:rPr>
              <w:t xml:space="preserve"> </w:t>
            </w:r>
            <w:r w:rsidR="00D22E9F" w:rsidRPr="009A74E0">
              <w:rPr>
                <w:rFonts w:ascii="Times New Roman" w:hAnsi="Times New Roman"/>
                <w:sz w:val="28"/>
                <w:szCs w:val="28"/>
              </w:rPr>
              <w:t>гражданина</w:t>
            </w:r>
            <w:r w:rsidRPr="009A74E0">
              <w:rPr>
                <w:rFonts w:ascii="Times New Roman" w:hAnsi="Times New Roman"/>
                <w:sz w:val="28"/>
                <w:szCs w:val="28"/>
              </w:rPr>
              <w:t>. Лицо, принимающее документы в оригиналах, изготавливает копии и заверяет их. 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w:t>
            </w:r>
            <w:r w:rsidR="00D22E9F" w:rsidRPr="009A74E0">
              <w:rPr>
                <w:rFonts w:ascii="Times New Roman" w:hAnsi="Times New Roman"/>
                <w:sz w:val="28"/>
                <w:szCs w:val="28"/>
              </w:rPr>
              <w:t>гражданина</w:t>
            </w:r>
            <w:r w:rsidRPr="009A74E0">
              <w:rPr>
                <w:rFonts w:ascii="Times New Roman" w:hAnsi="Times New Roman"/>
                <w:sz w:val="28"/>
                <w:szCs w:val="28"/>
              </w:rPr>
              <w:t xml:space="preserve"> посредством заказного почтового отправления с уведомлением о вручении документы направляются в копиях, заверенных в установленном порядке органами государственной власти </w:t>
            </w:r>
            <w:r w:rsidR="00D22E9F" w:rsidRPr="009A74E0">
              <w:rPr>
                <w:rFonts w:ascii="Times New Roman" w:hAnsi="Times New Roman"/>
                <w:sz w:val="28"/>
                <w:szCs w:val="28"/>
              </w:rPr>
              <w:br/>
            </w:r>
            <w:r w:rsidRPr="009A74E0">
              <w:rPr>
                <w:rFonts w:ascii="Times New Roman" w:hAnsi="Times New Roman"/>
                <w:sz w:val="28"/>
                <w:szCs w:val="28"/>
              </w:rPr>
              <w:t xml:space="preserve">или органами местного самоуправления, организациями, выдавшими соответствующие документы, либо удостоверенных нотариально по желанию </w:t>
            </w:r>
            <w:r w:rsidR="00D22E9F" w:rsidRPr="009A74E0">
              <w:rPr>
                <w:rFonts w:ascii="Times New Roman" w:hAnsi="Times New Roman"/>
                <w:sz w:val="28"/>
                <w:szCs w:val="28"/>
              </w:rPr>
              <w:t>гражданина</w:t>
            </w:r>
            <w:proofErr w:type="gramStart"/>
            <w:r w:rsidRPr="009A74E0">
              <w:rPr>
                <w:rFonts w:ascii="Times New Roman" w:hAnsi="Times New Roman"/>
                <w:sz w:val="28"/>
                <w:szCs w:val="28"/>
              </w:rPr>
              <w:t>.»;</w:t>
            </w:r>
            <w:proofErr w:type="gramEnd"/>
          </w:p>
          <w:p w:rsidR="00023F6C" w:rsidRPr="009A74E0" w:rsidRDefault="00023F6C" w:rsidP="005A1C0C">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 в абзаце десятом слова </w:t>
            </w:r>
            <w:r w:rsidR="00212007" w:rsidRPr="009A74E0">
              <w:rPr>
                <w:rFonts w:ascii="Times New Roman" w:hAnsi="Times New Roman"/>
                <w:sz w:val="28"/>
                <w:szCs w:val="28"/>
              </w:rPr>
              <w:t xml:space="preserve">«или отказывает в приеме заявления в случае </w:t>
            </w:r>
            <w:proofErr w:type="spellStart"/>
            <w:r w:rsidR="00212007" w:rsidRPr="009A74E0">
              <w:rPr>
                <w:rFonts w:ascii="Times New Roman" w:hAnsi="Times New Roman"/>
                <w:sz w:val="28"/>
                <w:szCs w:val="28"/>
              </w:rPr>
              <w:t>непредъявления</w:t>
            </w:r>
            <w:proofErr w:type="spellEnd"/>
            <w:r w:rsidR="00212007" w:rsidRPr="009A74E0">
              <w:rPr>
                <w:rFonts w:ascii="Times New Roman" w:hAnsi="Times New Roman"/>
                <w:sz w:val="28"/>
                <w:szCs w:val="28"/>
              </w:rPr>
              <w:t xml:space="preserve"> (</w:t>
            </w:r>
            <w:proofErr w:type="spellStart"/>
            <w:r w:rsidR="00212007" w:rsidRPr="009A74E0">
              <w:rPr>
                <w:rFonts w:ascii="Times New Roman" w:hAnsi="Times New Roman"/>
                <w:sz w:val="28"/>
                <w:szCs w:val="28"/>
              </w:rPr>
              <w:t>ненаправления</w:t>
            </w:r>
            <w:proofErr w:type="spellEnd"/>
            <w:r w:rsidR="00212007" w:rsidRPr="009A74E0">
              <w:rPr>
                <w:rFonts w:ascii="Times New Roman" w:hAnsi="Times New Roman"/>
                <w:sz w:val="28"/>
                <w:szCs w:val="28"/>
              </w:rPr>
              <w:t xml:space="preserve">) одного из документов (копий документов, заверенных в установленном порядке), указанных в </w:t>
            </w:r>
            <w:hyperlink r:id="rId75" w:history="1">
              <w:r w:rsidR="00212007" w:rsidRPr="009A74E0">
                <w:rPr>
                  <w:rFonts w:ascii="Times New Roman" w:hAnsi="Times New Roman"/>
                  <w:sz w:val="28"/>
                  <w:szCs w:val="28"/>
                </w:rPr>
                <w:t>подпунктах 1</w:t>
              </w:r>
            </w:hyperlink>
            <w:r w:rsidR="00212007" w:rsidRPr="009A74E0">
              <w:rPr>
                <w:rFonts w:ascii="Times New Roman" w:hAnsi="Times New Roman"/>
                <w:sz w:val="28"/>
                <w:szCs w:val="28"/>
              </w:rPr>
              <w:t xml:space="preserve">, </w:t>
            </w:r>
            <w:hyperlink r:id="rId76" w:history="1">
              <w:r w:rsidR="00212007" w:rsidRPr="009A74E0">
                <w:rPr>
                  <w:rFonts w:ascii="Times New Roman" w:hAnsi="Times New Roman"/>
                  <w:sz w:val="28"/>
                  <w:szCs w:val="28"/>
                </w:rPr>
                <w:t>2</w:t>
              </w:r>
            </w:hyperlink>
            <w:r w:rsidR="00212007" w:rsidRPr="009A74E0">
              <w:rPr>
                <w:rFonts w:ascii="Times New Roman" w:hAnsi="Times New Roman"/>
                <w:sz w:val="28"/>
                <w:szCs w:val="28"/>
              </w:rPr>
              <w:t xml:space="preserve"> настоящего пункта» исключить;</w:t>
            </w:r>
          </w:p>
          <w:p w:rsidR="00D277AD" w:rsidRPr="009A74E0" w:rsidRDefault="00023F6C" w:rsidP="005A1C0C">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D277AD" w:rsidRPr="009A74E0">
              <w:rPr>
                <w:rFonts w:ascii="Times New Roman" w:hAnsi="Times New Roman"/>
                <w:sz w:val="28"/>
                <w:szCs w:val="28"/>
              </w:rPr>
              <w:t>абзац одинна</w:t>
            </w:r>
            <w:r w:rsidR="00E8520F" w:rsidRPr="009A74E0">
              <w:rPr>
                <w:rFonts w:ascii="Times New Roman" w:hAnsi="Times New Roman"/>
                <w:sz w:val="28"/>
                <w:szCs w:val="28"/>
              </w:rPr>
              <w:t>дцатый признать утратившим силу;</w:t>
            </w:r>
          </w:p>
          <w:p w:rsidR="00812043" w:rsidRPr="009A74E0" w:rsidRDefault="009918B8" w:rsidP="005A1C0C">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 </w:t>
            </w:r>
            <w:r w:rsidR="00812043" w:rsidRPr="009A74E0">
              <w:rPr>
                <w:rFonts w:ascii="Times New Roman" w:hAnsi="Times New Roman"/>
                <w:sz w:val="28"/>
                <w:szCs w:val="28"/>
              </w:rPr>
              <w:t xml:space="preserve">дополнить </w:t>
            </w:r>
            <w:r w:rsidR="008A68A0" w:rsidRPr="009A74E0">
              <w:rPr>
                <w:rFonts w:ascii="Times New Roman" w:hAnsi="Times New Roman"/>
                <w:sz w:val="28"/>
                <w:szCs w:val="28"/>
              </w:rPr>
              <w:t xml:space="preserve">абзацами </w:t>
            </w:r>
            <w:r w:rsidR="00812043" w:rsidRPr="009A74E0">
              <w:rPr>
                <w:rFonts w:ascii="Times New Roman" w:hAnsi="Times New Roman"/>
                <w:sz w:val="28"/>
                <w:szCs w:val="28"/>
              </w:rPr>
              <w:t>следующего содержания:</w:t>
            </w:r>
          </w:p>
          <w:p w:rsidR="00812043" w:rsidRPr="009A74E0" w:rsidRDefault="00812043" w:rsidP="005A1C0C">
            <w:pPr>
              <w:tabs>
                <w:tab w:val="left" w:pos="606"/>
              </w:tabs>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«При обращении </w:t>
            </w:r>
            <w:r w:rsidR="00201028" w:rsidRPr="009A74E0">
              <w:rPr>
                <w:rFonts w:ascii="Times New Roman" w:hAnsi="Times New Roman"/>
                <w:sz w:val="28"/>
                <w:szCs w:val="28"/>
              </w:rPr>
              <w:t xml:space="preserve">гражданина </w:t>
            </w:r>
            <w:r w:rsidRPr="009A74E0">
              <w:rPr>
                <w:rFonts w:ascii="Times New Roman" w:hAnsi="Times New Roman"/>
                <w:sz w:val="28"/>
                <w:szCs w:val="28"/>
              </w:rPr>
              <w:t>в электронной форме с использованием Единого портала могут быть представлены электронные документы, подписанные усиленной квалифицированной электронной подписью, электронные дубликаты документов, созданные</w:t>
            </w:r>
            <w:r w:rsidR="00201028" w:rsidRPr="009A74E0">
              <w:rPr>
                <w:rFonts w:ascii="Times New Roman" w:hAnsi="Times New Roman"/>
                <w:sz w:val="28"/>
                <w:szCs w:val="28"/>
              </w:rPr>
              <w:t xml:space="preserve"> </w:t>
            </w:r>
            <w:r w:rsidRPr="009A74E0">
              <w:rPr>
                <w:rFonts w:ascii="Times New Roman" w:hAnsi="Times New Roman"/>
                <w:sz w:val="28"/>
                <w:szCs w:val="28"/>
              </w:rPr>
              <w:t xml:space="preserve">в соответствии с </w:t>
            </w:r>
            <w:hyperlink r:id="rId77" w:history="1">
              <w:r w:rsidRPr="009A74E0">
                <w:rPr>
                  <w:rFonts w:ascii="Times New Roman" w:hAnsi="Times New Roman"/>
                  <w:sz w:val="28"/>
                  <w:szCs w:val="28"/>
                </w:rPr>
                <w:t>пунктом 7.2 части 1 статьи 16</w:t>
              </w:r>
            </w:hyperlink>
            <w:r w:rsidRPr="009A74E0">
              <w:rPr>
                <w:rFonts w:ascii="Times New Roman" w:hAnsi="Times New Roman"/>
                <w:sz w:val="28"/>
                <w:szCs w:val="28"/>
              </w:rPr>
              <w:t xml:space="preserve"> Федерального закона от 27 июля 2010 года № 210-ФЗ </w:t>
            </w:r>
            <w:r w:rsidR="00201028" w:rsidRPr="009A74E0">
              <w:rPr>
                <w:rFonts w:ascii="Times New Roman" w:hAnsi="Times New Roman"/>
                <w:sz w:val="28"/>
                <w:szCs w:val="28"/>
              </w:rPr>
              <w:br/>
            </w:r>
            <w:r w:rsidRPr="009A74E0">
              <w:rPr>
                <w:rFonts w:ascii="Times New Roman" w:hAnsi="Times New Roman"/>
                <w:sz w:val="28"/>
                <w:szCs w:val="28"/>
              </w:rPr>
              <w:t>«Об организации предоставления государственных и муниципальных услуг».</w:t>
            </w:r>
          </w:p>
          <w:p w:rsidR="00812043" w:rsidRPr="009A74E0" w:rsidRDefault="00812043" w:rsidP="005A1C0C">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Заявление, направленное в электронной форме с использованием Единого портала, регистрируется в автоматическом режиме. </w:t>
            </w:r>
          </w:p>
          <w:p w:rsidR="00812043" w:rsidRPr="009A74E0" w:rsidRDefault="00812043" w:rsidP="005A1C0C">
            <w:pPr>
              <w:autoSpaceDE w:val="0"/>
              <w:autoSpaceDN w:val="0"/>
              <w:adjustRightInd w:val="0"/>
              <w:spacing w:line="230"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В срок не позднее одного рабочего дня со дня получения заявления посредством Единого портала для размещения в личном кабинете </w:t>
            </w:r>
            <w:r w:rsidR="00201028" w:rsidRPr="009A74E0">
              <w:rPr>
                <w:rFonts w:ascii="Times New Roman" w:hAnsi="Times New Roman"/>
                <w:sz w:val="28"/>
                <w:szCs w:val="28"/>
              </w:rPr>
              <w:t xml:space="preserve">гражданина </w:t>
            </w:r>
            <w:r w:rsidRPr="009A74E0">
              <w:rPr>
                <w:rFonts w:ascii="Times New Roman" w:hAnsi="Times New Roman"/>
                <w:sz w:val="28"/>
                <w:szCs w:val="28"/>
              </w:rPr>
              <w:t>на Едином портале направля</w:t>
            </w:r>
            <w:r w:rsidR="0009244A" w:rsidRPr="009A74E0">
              <w:rPr>
                <w:rFonts w:ascii="Times New Roman" w:hAnsi="Times New Roman"/>
                <w:sz w:val="28"/>
                <w:szCs w:val="28"/>
              </w:rPr>
              <w:t>ю</w:t>
            </w:r>
            <w:r w:rsidRPr="009A74E0">
              <w:rPr>
                <w:rFonts w:ascii="Times New Roman" w:hAnsi="Times New Roman"/>
                <w:sz w:val="28"/>
                <w:szCs w:val="28"/>
              </w:rPr>
              <w:t xml:space="preserve">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w:t>
            </w:r>
            <w:r w:rsidR="00201028" w:rsidRPr="009A74E0">
              <w:rPr>
                <w:rFonts w:ascii="Times New Roman" w:hAnsi="Times New Roman"/>
                <w:sz w:val="28"/>
                <w:szCs w:val="28"/>
              </w:rPr>
              <w:t>гражданина</w:t>
            </w:r>
            <w:r w:rsidRPr="009A74E0">
              <w:rPr>
                <w:rFonts w:ascii="Times New Roman" w:hAnsi="Times New Roman"/>
                <w:sz w:val="28"/>
                <w:szCs w:val="28"/>
              </w:rPr>
              <w:t xml:space="preserve"> (далее – необходимые документы), статус</w:t>
            </w:r>
            <w:proofErr w:type="gramEnd"/>
            <w:r w:rsidRPr="009A74E0">
              <w:rPr>
                <w:rFonts w:ascii="Times New Roman" w:hAnsi="Times New Roman"/>
                <w:sz w:val="28"/>
                <w:szCs w:val="28"/>
              </w:rPr>
              <w:t xml:space="preserve"> о ходе предоставления услуги «заявление (запрос) зарегистрировано». </w:t>
            </w:r>
          </w:p>
          <w:p w:rsidR="00812043" w:rsidRPr="009A74E0" w:rsidRDefault="00812043" w:rsidP="005A1C0C">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Если заявление и приложенные к нему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направленные посредством Единого портала, получены </w:t>
            </w:r>
            <w:r w:rsidRPr="009A74E0">
              <w:rPr>
                <w:rFonts w:ascii="Times New Roman" w:hAnsi="Times New Roman"/>
                <w:sz w:val="28"/>
                <w:szCs w:val="28"/>
              </w:rPr>
              <w:br/>
              <w:t>в выходной или праздничный день, днем их получения считается следующий за ним рабочий день.</w:t>
            </w:r>
          </w:p>
          <w:p w:rsidR="00812043" w:rsidRPr="009A74E0" w:rsidRDefault="0009244A" w:rsidP="005A1C0C">
            <w:pPr>
              <w:autoSpaceDE w:val="0"/>
              <w:autoSpaceDN w:val="0"/>
              <w:adjustRightInd w:val="0"/>
              <w:spacing w:line="230" w:lineRule="auto"/>
              <w:ind w:firstLine="709"/>
              <w:jc w:val="both"/>
              <w:rPr>
                <w:rFonts w:ascii="Times New Roman" w:hAnsi="Times New Roman"/>
                <w:sz w:val="28"/>
                <w:szCs w:val="28"/>
              </w:rPr>
            </w:pPr>
            <w:proofErr w:type="gramStart"/>
            <w:r w:rsidRPr="009A74E0">
              <w:rPr>
                <w:rFonts w:ascii="Times New Roman" w:hAnsi="Times New Roman"/>
                <w:sz w:val="28"/>
                <w:szCs w:val="28"/>
              </w:rPr>
              <w:t>В случае</w:t>
            </w:r>
            <w:r w:rsidR="00812043" w:rsidRPr="009A74E0">
              <w:rPr>
                <w:rFonts w:ascii="Times New Roman" w:hAnsi="Times New Roman"/>
                <w:sz w:val="28"/>
                <w:szCs w:val="28"/>
              </w:rPr>
              <w:t xml:space="preserve"> если к заявлению, направленному посредством Единого портала, приложены не все необходимые документы,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w:t>
            </w:r>
            <w:r w:rsidR="002377EE" w:rsidRPr="009A74E0">
              <w:rPr>
                <w:rFonts w:ascii="Times New Roman" w:hAnsi="Times New Roman"/>
                <w:sz w:val="28"/>
                <w:szCs w:val="28"/>
              </w:rPr>
              <w:t xml:space="preserve">гражданина </w:t>
            </w:r>
            <w:r w:rsidR="00812043" w:rsidRPr="009A74E0">
              <w:rPr>
                <w:rFonts w:ascii="Times New Roman" w:hAnsi="Times New Roman"/>
                <w:sz w:val="28"/>
                <w:szCs w:val="28"/>
              </w:rPr>
              <w:t>на Едином портале статус о ходе предоставления услуги «приглашение заявителя на личный прием» и информацию о цели приглашения на личный прием в течение одного рабочего дня со дня</w:t>
            </w:r>
            <w:proofErr w:type="gramEnd"/>
            <w:r w:rsidR="00812043" w:rsidRPr="009A74E0">
              <w:rPr>
                <w:rFonts w:ascii="Times New Roman" w:hAnsi="Times New Roman"/>
                <w:sz w:val="28"/>
                <w:szCs w:val="28"/>
              </w:rPr>
              <w:t xml:space="preserve"> получения заявления государственным казенным учреждением Рязанской области «Управление социальной защиты населения Рязанской области».</w:t>
            </w:r>
          </w:p>
          <w:p w:rsidR="00812043" w:rsidRPr="009A74E0" w:rsidRDefault="002377EE" w:rsidP="005A1C0C">
            <w:pPr>
              <w:autoSpaceDE w:val="0"/>
              <w:autoSpaceDN w:val="0"/>
              <w:adjustRightInd w:val="0"/>
              <w:spacing w:line="230" w:lineRule="auto"/>
              <w:ind w:firstLine="709"/>
              <w:jc w:val="both"/>
              <w:rPr>
                <w:rFonts w:ascii="Times New Roman" w:hAnsi="Times New Roman"/>
                <w:sz w:val="28"/>
                <w:szCs w:val="28"/>
              </w:rPr>
            </w:pPr>
            <w:r w:rsidRPr="009A74E0">
              <w:rPr>
                <w:rFonts w:ascii="Times New Roman" w:hAnsi="Times New Roman"/>
                <w:sz w:val="28"/>
                <w:szCs w:val="28"/>
              </w:rPr>
              <w:t xml:space="preserve">Гражданин </w:t>
            </w:r>
            <w:r w:rsidR="00812043" w:rsidRPr="009A74E0">
              <w:rPr>
                <w:rFonts w:ascii="Times New Roman" w:hAnsi="Times New Roman"/>
                <w:sz w:val="28"/>
                <w:szCs w:val="28"/>
              </w:rPr>
              <w:t>в срок, не превышающий 5 рабочих дней со дня размещения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недостающие необходимые документы.</w:t>
            </w:r>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В случае непредставления необходимых документов в течение срока, предусмотренного абзацем </w:t>
            </w:r>
            <w:r w:rsidR="007E0D1A" w:rsidRPr="009A74E0">
              <w:rPr>
                <w:rFonts w:ascii="Times New Roman" w:hAnsi="Times New Roman"/>
                <w:sz w:val="28"/>
                <w:szCs w:val="28"/>
              </w:rPr>
              <w:t>двадцать</w:t>
            </w:r>
            <w:r w:rsidRPr="009A74E0">
              <w:rPr>
                <w:rFonts w:ascii="Times New Roman" w:hAnsi="Times New Roman"/>
                <w:sz w:val="28"/>
                <w:szCs w:val="28"/>
              </w:rPr>
              <w:t xml:space="preserve"> </w:t>
            </w:r>
            <w:r w:rsidR="007E0D1A" w:rsidRPr="009A74E0">
              <w:rPr>
                <w:rFonts w:ascii="Times New Roman" w:hAnsi="Times New Roman"/>
                <w:sz w:val="28"/>
                <w:szCs w:val="28"/>
              </w:rPr>
              <w:t>седьмым</w:t>
            </w:r>
            <w:r w:rsidRPr="009A74E0">
              <w:rPr>
                <w:rFonts w:ascii="Times New Roman" w:hAnsi="Times New Roman"/>
                <w:sz w:val="28"/>
                <w:szCs w:val="28"/>
              </w:rPr>
              <w:t xml:space="preserve"> настоящего пункта, в личный кабинет </w:t>
            </w:r>
            <w:r w:rsidR="007E0D1A" w:rsidRPr="009A74E0">
              <w:rPr>
                <w:rFonts w:ascii="Times New Roman" w:hAnsi="Times New Roman"/>
                <w:sz w:val="28"/>
                <w:szCs w:val="28"/>
              </w:rPr>
              <w:t>гражданина</w:t>
            </w:r>
            <w:r w:rsidRPr="009A74E0">
              <w:rPr>
                <w:rFonts w:ascii="Times New Roman" w:hAnsi="Times New Roman"/>
                <w:sz w:val="28"/>
                <w:szCs w:val="28"/>
              </w:rPr>
              <w:t xml:space="preserve"> на Едином портале в течение одного рабочего дня, следующего за днем истечения пятидневного срока для представления необходимых документов,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 направляется</w:t>
            </w:r>
            <w:proofErr w:type="gramEnd"/>
            <w:r w:rsidRPr="009A74E0">
              <w:rPr>
                <w:rFonts w:ascii="Times New Roman" w:hAnsi="Times New Roman"/>
                <w:sz w:val="28"/>
                <w:szCs w:val="28"/>
              </w:rPr>
              <w:t xml:space="preserve"> для размещения в личном кабинете </w:t>
            </w:r>
            <w:r w:rsidR="00791583" w:rsidRPr="009A74E0">
              <w:rPr>
                <w:rFonts w:ascii="Times New Roman" w:hAnsi="Times New Roman"/>
                <w:sz w:val="28"/>
                <w:szCs w:val="28"/>
              </w:rPr>
              <w:t>гражданина</w:t>
            </w:r>
            <w:r w:rsidRPr="009A74E0">
              <w:rPr>
                <w:rFonts w:ascii="Times New Roman" w:hAnsi="Times New Roman"/>
                <w:sz w:val="28"/>
                <w:szCs w:val="28"/>
              </w:rPr>
              <w:t xml:space="preserve"> на Едином портале мотивированное обоснование принятия соответствующего решения с указанием оснований его принятия и порядка его обжалования.</w:t>
            </w:r>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В случае представления </w:t>
            </w:r>
            <w:r w:rsidR="00A05C5A" w:rsidRPr="009A74E0">
              <w:rPr>
                <w:rFonts w:ascii="Times New Roman" w:hAnsi="Times New Roman"/>
                <w:sz w:val="28"/>
                <w:szCs w:val="28"/>
              </w:rPr>
              <w:t xml:space="preserve">гражданином </w:t>
            </w:r>
            <w:r w:rsidRPr="009A74E0">
              <w:rPr>
                <w:rFonts w:ascii="Times New Roman" w:hAnsi="Times New Roman"/>
                <w:sz w:val="28"/>
                <w:szCs w:val="28"/>
              </w:rPr>
              <w:t xml:space="preserve">в течение срока, предусмотренного абзацем </w:t>
            </w:r>
            <w:r w:rsidR="00791583" w:rsidRPr="009A74E0">
              <w:rPr>
                <w:rFonts w:ascii="Times New Roman" w:hAnsi="Times New Roman"/>
                <w:sz w:val="28"/>
                <w:szCs w:val="28"/>
              </w:rPr>
              <w:t xml:space="preserve">двадцать седьмым </w:t>
            </w:r>
            <w:r w:rsidRPr="009A74E0">
              <w:rPr>
                <w:rFonts w:ascii="Times New Roman" w:hAnsi="Times New Roman"/>
                <w:sz w:val="28"/>
                <w:szCs w:val="28"/>
              </w:rPr>
              <w:t>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w:t>
            </w:r>
            <w:r w:rsidR="005A1C0C">
              <w:rPr>
                <w:rFonts w:ascii="Times New Roman" w:hAnsi="Times New Roman"/>
                <w:sz w:val="28"/>
                <w:szCs w:val="28"/>
              </w:rPr>
              <w:t xml:space="preserve"> </w:t>
            </w:r>
            <w:r w:rsidRPr="009A74E0">
              <w:rPr>
                <w:rFonts w:ascii="Times New Roman" w:hAnsi="Times New Roman"/>
                <w:sz w:val="28"/>
                <w:szCs w:val="28"/>
              </w:rPr>
              <w:t xml:space="preserve">и регистрацию заявления в день представления необходимых документов. В этом случае в течение одного рабочего дня со дня регистрации заявления направляется для размещения в личном кабинете </w:t>
            </w:r>
            <w:r w:rsidR="00A05C5A" w:rsidRPr="009A74E0">
              <w:rPr>
                <w:rFonts w:ascii="Times New Roman" w:hAnsi="Times New Roman"/>
                <w:sz w:val="28"/>
                <w:szCs w:val="28"/>
              </w:rPr>
              <w:t>гражданина</w:t>
            </w:r>
            <w:r w:rsidRPr="009A74E0">
              <w:rPr>
                <w:rFonts w:ascii="Times New Roman" w:hAnsi="Times New Roman"/>
                <w:sz w:val="28"/>
                <w:szCs w:val="28"/>
              </w:rPr>
              <w:t xml:space="preserve"> на Едином портале статус о ходе предоставления услуги «заявление (запрос) зарегистрировано».</w:t>
            </w:r>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w:t>
            </w:r>
            <w:r w:rsidR="00A05C5A" w:rsidRPr="009A74E0">
              <w:rPr>
                <w:rFonts w:ascii="Times New Roman" w:hAnsi="Times New Roman"/>
                <w:sz w:val="28"/>
                <w:szCs w:val="28"/>
              </w:rPr>
              <w:t xml:space="preserve">гражданина </w:t>
            </w:r>
            <w:r w:rsidRPr="009A74E0">
              <w:rPr>
                <w:rFonts w:ascii="Times New Roman" w:hAnsi="Times New Roman"/>
                <w:sz w:val="28"/>
                <w:szCs w:val="28"/>
              </w:rPr>
              <w:t xml:space="preserve">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w:t>
            </w:r>
            <w:r w:rsidR="00A05C5A" w:rsidRPr="009A74E0">
              <w:rPr>
                <w:rFonts w:ascii="Times New Roman" w:hAnsi="Times New Roman"/>
                <w:sz w:val="28"/>
                <w:szCs w:val="28"/>
              </w:rPr>
              <w:t xml:space="preserve">гражданина </w:t>
            </w:r>
            <w:r w:rsidRPr="009A74E0">
              <w:rPr>
                <w:rFonts w:ascii="Times New Roman" w:hAnsi="Times New Roman"/>
                <w:sz w:val="28"/>
                <w:szCs w:val="28"/>
              </w:rPr>
              <w:t>на Едином портале статус о ходе предоставления услуги «заявление (запрос) зарегистрировано».»;</w:t>
            </w:r>
            <w:proofErr w:type="gramEnd"/>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2) </w:t>
            </w:r>
            <w:r w:rsidR="00276AAC" w:rsidRPr="009A74E0">
              <w:rPr>
                <w:rFonts w:ascii="Times New Roman" w:hAnsi="Times New Roman"/>
                <w:sz w:val="28"/>
                <w:szCs w:val="28"/>
              </w:rPr>
              <w:t xml:space="preserve">абзац третий </w:t>
            </w:r>
            <w:r w:rsidRPr="009A74E0">
              <w:rPr>
                <w:rFonts w:ascii="Times New Roman" w:hAnsi="Times New Roman"/>
                <w:sz w:val="28"/>
                <w:szCs w:val="28"/>
              </w:rPr>
              <w:t>пункт</w:t>
            </w:r>
            <w:r w:rsidR="00276AAC" w:rsidRPr="009A74E0">
              <w:rPr>
                <w:rFonts w:ascii="Times New Roman" w:hAnsi="Times New Roman"/>
                <w:sz w:val="28"/>
                <w:szCs w:val="28"/>
              </w:rPr>
              <w:t>а</w:t>
            </w:r>
            <w:r w:rsidRPr="009A74E0">
              <w:rPr>
                <w:rFonts w:ascii="Times New Roman" w:hAnsi="Times New Roman"/>
                <w:sz w:val="28"/>
                <w:szCs w:val="28"/>
              </w:rPr>
              <w:t xml:space="preserve"> </w:t>
            </w:r>
            <w:r w:rsidR="006A1EA4" w:rsidRPr="009A74E0">
              <w:rPr>
                <w:rFonts w:ascii="Times New Roman" w:hAnsi="Times New Roman"/>
                <w:sz w:val="28"/>
                <w:szCs w:val="28"/>
              </w:rPr>
              <w:t>5</w:t>
            </w:r>
            <w:r w:rsidR="00276AAC" w:rsidRPr="009A74E0">
              <w:rPr>
                <w:rFonts w:ascii="Times New Roman" w:hAnsi="Times New Roman"/>
                <w:sz w:val="28"/>
                <w:szCs w:val="28"/>
              </w:rPr>
              <w:t xml:space="preserve"> </w:t>
            </w:r>
            <w:r w:rsidRPr="009A74E0">
              <w:rPr>
                <w:rFonts w:ascii="Times New Roman" w:hAnsi="Times New Roman"/>
                <w:sz w:val="28"/>
                <w:szCs w:val="28"/>
              </w:rPr>
              <w:t xml:space="preserve">заменить текстом следующего содержания: </w:t>
            </w:r>
          </w:p>
          <w:p w:rsidR="00F44453" w:rsidRPr="009A74E0" w:rsidRDefault="008120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уведомление </w:t>
            </w:r>
            <w:r w:rsidR="00D605F3" w:rsidRPr="009A74E0">
              <w:rPr>
                <w:rFonts w:ascii="Times New Roman" w:hAnsi="Times New Roman"/>
                <w:sz w:val="28"/>
                <w:szCs w:val="28"/>
              </w:rPr>
              <w:t>гражданину</w:t>
            </w:r>
            <w:r w:rsidRPr="009A74E0">
              <w:rPr>
                <w:rFonts w:ascii="Times New Roman" w:hAnsi="Times New Roman"/>
                <w:sz w:val="28"/>
                <w:szCs w:val="28"/>
              </w:rPr>
              <w:t xml:space="preserve"> о назначении (отказе в назначении с указанием причин отказа) выплаты в течение </w:t>
            </w:r>
            <w:r w:rsidR="00D605F3" w:rsidRPr="009A74E0">
              <w:rPr>
                <w:rFonts w:ascii="Times New Roman" w:hAnsi="Times New Roman"/>
                <w:sz w:val="28"/>
                <w:szCs w:val="28"/>
              </w:rPr>
              <w:t>3</w:t>
            </w:r>
            <w:r w:rsidRPr="009A74E0">
              <w:rPr>
                <w:rFonts w:ascii="Times New Roman" w:hAnsi="Times New Roman"/>
                <w:sz w:val="28"/>
                <w:szCs w:val="28"/>
              </w:rPr>
              <w:t xml:space="preserve"> рабочих дней, следующих за днем принятия соответствующего решения, </w:t>
            </w:r>
            <w:r w:rsidR="003E30D5" w:rsidRPr="009A74E0">
              <w:rPr>
                <w:rFonts w:ascii="Times New Roman" w:hAnsi="Times New Roman"/>
                <w:sz w:val="28"/>
                <w:szCs w:val="28"/>
              </w:rPr>
              <w:t xml:space="preserve">одним из следующих способов: </w:t>
            </w:r>
          </w:p>
          <w:p w:rsidR="003E30D5" w:rsidRPr="009A74E0" w:rsidRDefault="003E30D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гражданину (в</w:t>
            </w:r>
            <w:r w:rsidR="002E3068" w:rsidRPr="009A74E0">
              <w:rPr>
                <w:rFonts w:ascii="Times New Roman" w:hAnsi="Times New Roman"/>
                <w:sz w:val="28"/>
                <w:szCs w:val="28"/>
              </w:rPr>
              <w:t xml:space="preserve"> случае обращения за получением</w:t>
            </w:r>
            <w:r w:rsidRPr="009A74E0">
              <w:rPr>
                <w:rFonts w:ascii="Times New Roman" w:hAnsi="Times New Roman"/>
                <w:sz w:val="28"/>
                <w:szCs w:val="28"/>
              </w:rPr>
              <w:t xml:space="preserve"> услуги через многофункциональный центр);</w:t>
            </w:r>
          </w:p>
          <w:p w:rsidR="003E30D5" w:rsidRDefault="003E30D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 по адресу, указанному в заявлении </w:t>
            </w:r>
            <w:r w:rsidRPr="009A74E0">
              <w:rPr>
                <w:rFonts w:ascii="Times New Roman" w:hAnsi="Times New Roman"/>
                <w:sz w:val="28"/>
                <w:szCs w:val="28"/>
              </w:rPr>
              <w:b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w:t>
            </w:r>
            <w:r w:rsidR="00337B8D" w:rsidRPr="009A74E0">
              <w:rPr>
                <w:rFonts w:ascii="Times New Roman" w:hAnsi="Times New Roman"/>
                <w:sz w:val="28"/>
                <w:szCs w:val="28"/>
              </w:rPr>
              <w:t>гражданина</w:t>
            </w:r>
            <w:r w:rsidRPr="009A74E0">
              <w:rPr>
                <w:rFonts w:ascii="Times New Roman" w:hAnsi="Times New Roman"/>
                <w:sz w:val="28"/>
                <w:szCs w:val="28"/>
              </w:rPr>
              <w:t xml:space="preserve"> за получением услуги через многофункциональный центр);</w:t>
            </w:r>
          </w:p>
          <w:p w:rsidR="00F44453" w:rsidRPr="009A74E0" w:rsidRDefault="003E30D5"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почтового отправления – по адресу, указанному </w:t>
            </w:r>
            <w:r w:rsidRPr="009A74E0">
              <w:rPr>
                <w:rFonts w:ascii="Times New Roman" w:hAnsi="Times New Roman"/>
                <w:sz w:val="28"/>
                <w:szCs w:val="28"/>
              </w:rPr>
              <w:br/>
              <w:t xml:space="preserve">в заявлении (при отсутствии сведений об адресе электронной почты </w:t>
            </w:r>
            <w:r w:rsidR="00337B8D" w:rsidRPr="009A74E0">
              <w:rPr>
                <w:rFonts w:ascii="Times New Roman" w:hAnsi="Times New Roman"/>
                <w:sz w:val="28"/>
                <w:szCs w:val="28"/>
              </w:rPr>
              <w:t>гражданина</w:t>
            </w:r>
            <w:r w:rsidRPr="009A74E0">
              <w:rPr>
                <w:rFonts w:ascii="Times New Roman" w:hAnsi="Times New Roman"/>
                <w:sz w:val="28"/>
                <w:szCs w:val="28"/>
              </w:rPr>
              <w:t xml:space="preserve"> и 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w:t>
            </w:r>
            <w:r w:rsidR="00337B8D" w:rsidRPr="009A74E0">
              <w:rPr>
                <w:rFonts w:ascii="Times New Roman" w:hAnsi="Times New Roman"/>
                <w:sz w:val="28"/>
                <w:szCs w:val="28"/>
              </w:rPr>
              <w:t>гражданина</w:t>
            </w:r>
            <w:r w:rsidRPr="009A74E0">
              <w:rPr>
                <w:rFonts w:ascii="Times New Roman" w:hAnsi="Times New Roman"/>
                <w:sz w:val="28"/>
                <w:szCs w:val="28"/>
              </w:rPr>
              <w:t xml:space="preserve"> за получением услуги через многофункциональный центр).</w:t>
            </w:r>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w:t>
            </w:r>
            <w:r w:rsidR="007563B2" w:rsidRPr="009A74E0">
              <w:rPr>
                <w:rFonts w:ascii="Times New Roman" w:hAnsi="Times New Roman"/>
                <w:sz w:val="28"/>
                <w:szCs w:val="28"/>
              </w:rPr>
              <w:t xml:space="preserve">гражданина </w:t>
            </w:r>
            <w:r w:rsidRPr="009A74E0">
              <w:rPr>
                <w:rFonts w:ascii="Times New Roman" w:hAnsi="Times New Roman"/>
                <w:sz w:val="28"/>
                <w:szCs w:val="28"/>
              </w:rPr>
              <w:t>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w:t>
            </w:r>
            <w:r w:rsidR="009A74E0">
              <w:rPr>
                <w:rFonts w:ascii="Times New Roman" w:hAnsi="Times New Roman"/>
                <w:sz w:val="28"/>
                <w:szCs w:val="28"/>
              </w:rPr>
              <w:t xml:space="preserve"> </w:t>
            </w:r>
            <w:r w:rsidRPr="009A74E0">
              <w:rPr>
                <w:rFonts w:ascii="Times New Roman" w:hAnsi="Times New Roman"/>
                <w:sz w:val="28"/>
                <w:szCs w:val="28"/>
              </w:rPr>
              <w:t xml:space="preserve">о назначении (отказе в назначении) выплаты независимо от способа подачи заявления направляет для размещения в личном кабинете </w:t>
            </w:r>
            <w:r w:rsidR="007563B2" w:rsidRPr="009A74E0">
              <w:rPr>
                <w:rFonts w:ascii="Times New Roman" w:hAnsi="Times New Roman"/>
                <w:sz w:val="28"/>
                <w:szCs w:val="28"/>
              </w:rPr>
              <w:t>гражданина</w:t>
            </w:r>
            <w:r w:rsidRPr="009A74E0">
              <w:rPr>
                <w:rFonts w:ascii="Times New Roman" w:hAnsi="Times New Roman"/>
                <w:sz w:val="28"/>
                <w:szCs w:val="28"/>
              </w:rPr>
              <w:t xml:space="preserve"> на Едином портале статус о ходе предоставления услуги «услуга предоставлена» с уведомлением в электронной форме либо статус</w:t>
            </w:r>
            <w:proofErr w:type="gramEnd"/>
            <w:r w:rsidRPr="009A74E0">
              <w:rPr>
                <w:rFonts w:ascii="Times New Roman" w:hAnsi="Times New Roman"/>
                <w:sz w:val="28"/>
                <w:szCs w:val="28"/>
              </w:rPr>
              <w:t xml:space="preserve"> о ходе предоставления услуги «в предоставлении услуги отказано» с уведомлением </w:t>
            </w:r>
            <w:r w:rsidRPr="009A74E0">
              <w:rPr>
                <w:rFonts w:ascii="Times New Roman" w:hAnsi="Times New Roman"/>
                <w:sz w:val="28"/>
                <w:szCs w:val="28"/>
              </w:rPr>
              <w:br/>
              <w:t>в электронной форме, содержащим мотивированное обоснование принятия решения об отказе в назначении выплаты, с указанием оснований его принятия и порядка его обжалования</w:t>
            </w:r>
            <w:proofErr w:type="gramStart"/>
            <w:r w:rsidRPr="009A74E0">
              <w:rPr>
                <w:rFonts w:ascii="Times New Roman" w:hAnsi="Times New Roman"/>
                <w:sz w:val="28"/>
                <w:szCs w:val="28"/>
              </w:rPr>
              <w:t>.»;</w:t>
            </w:r>
            <w:proofErr w:type="gramEnd"/>
          </w:p>
          <w:p w:rsidR="00812043" w:rsidRPr="005A1C0C" w:rsidRDefault="009A74E0" w:rsidP="009A74E0">
            <w:pPr>
              <w:autoSpaceDE w:val="0"/>
              <w:autoSpaceDN w:val="0"/>
              <w:adjustRightInd w:val="0"/>
              <w:spacing w:line="235" w:lineRule="auto"/>
              <w:ind w:firstLine="709"/>
              <w:jc w:val="both"/>
              <w:rPr>
                <w:rFonts w:ascii="Times New Roman" w:hAnsi="Times New Roman"/>
                <w:spacing w:val="-4"/>
                <w:sz w:val="28"/>
                <w:szCs w:val="28"/>
              </w:rPr>
            </w:pPr>
            <w:r w:rsidRPr="005A1C0C">
              <w:rPr>
                <w:rFonts w:ascii="Times New Roman" w:hAnsi="Times New Roman"/>
                <w:spacing w:val="-4"/>
                <w:sz w:val="28"/>
                <w:szCs w:val="28"/>
              </w:rPr>
              <w:t>3) </w:t>
            </w:r>
            <w:r w:rsidR="00812043" w:rsidRPr="005A1C0C">
              <w:rPr>
                <w:rFonts w:ascii="Times New Roman" w:hAnsi="Times New Roman"/>
                <w:spacing w:val="-4"/>
                <w:sz w:val="28"/>
                <w:szCs w:val="28"/>
              </w:rPr>
              <w:t xml:space="preserve">абзац четвертый пункта </w:t>
            </w:r>
            <w:r w:rsidR="00D7451E" w:rsidRPr="005A1C0C">
              <w:rPr>
                <w:rFonts w:ascii="Times New Roman" w:hAnsi="Times New Roman"/>
                <w:spacing w:val="-4"/>
                <w:sz w:val="28"/>
                <w:szCs w:val="28"/>
              </w:rPr>
              <w:t>7</w:t>
            </w:r>
            <w:r w:rsidR="00812043" w:rsidRPr="005A1C0C">
              <w:rPr>
                <w:rFonts w:ascii="Times New Roman" w:hAnsi="Times New Roman"/>
                <w:spacing w:val="-4"/>
                <w:sz w:val="28"/>
                <w:szCs w:val="28"/>
              </w:rPr>
              <w:t xml:space="preserve"> заменить текстом следующего содержания:</w:t>
            </w:r>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уведомление </w:t>
            </w:r>
            <w:r w:rsidR="00D7451E" w:rsidRPr="009A74E0">
              <w:rPr>
                <w:rFonts w:ascii="Times New Roman" w:hAnsi="Times New Roman"/>
                <w:sz w:val="28"/>
                <w:szCs w:val="28"/>
              </w:rPr>
              <w:t xml:space="preserve">гражданину, получающему </w:t>
            </w:r>
            <w:r w:rsidRPr="009A74E0">
              <w:rPr>
                <w:rFonts w:ascii="Times New Roman" w:hAnsi="Times New Roman"/>
                <w:sz w:val="28"/>
                <w:szCs w:val="28"/>
              </w:rPr>
              <w:t>выплат</w:t>
            </w:r>
            <w:r w:rsidR="005F5503" w:rsidRPr="009A74E0">
              <w:rPr>
                <w:rFonts w:ascii="Times New Roman" w:hAnsi="Times New Roman"/>
                <w:sz w:val="28"/>
                <w:szCs w:val="28"/>
              </w:rPr>
              <w:t>у</w:t>
            </w:r>
            <w:r w:rsidRPr="009A74E0">
              <w:rPr>
                <w:rFonts w:ascii="Times New Roman" w:hAnsi="Times New Roman"/>
                <w:sz w:val="28"/>
                <w:szCs w:val="28"/>
              </w:rPr>
              <w:t xml:space="preserve"> (далее – получатель</w:t>
            </w:r>
            <w:r w:rsidR="005F5503" w:rsidRPr="009A74E0">
              <w:rPr>
                <w:rFonts w:ascii="Times New Roman" w:hAnsi="Times New Roman"/>
                <w:sz w:val="28"/>
                <w:szCs w:val="28"/>
              </w:rPr>
              <w:t xml:space="preserve"> выплаты</w:t>
            </w:r>
            <w:r w:rsidRPr="009A74E0">
              <w:rPr>
                <w:rFonts w:ascii="Times New Roman" w:hAnsi="Times New Roman"/>
                <w:sz w:val="28"/>
                <w:szCs w:val="28"/>
              </w:rPr>
              <w:t xml:space="preserve">), о приостановлении </w:t>
            </w:r>
            <w:r w:rsidR="004B1F1A" w:rsidRPr="009A74E0">
              <w:rPr>
                <w:rFonts w:ascii="Times New Roman" w:hAnsi="Times New Roman"/>
                <w:sz w:val="28"/>
                <w:szCs w:val="28"/>
              </w:rPr>
              <w:t xml:space="preserve">выплаты </w:t>
            </w:r>
            <w:r w:rsidRPr="009A74E0">
              <w:rPr>
                <w:rFonts w:ascii="Times New Roman" w:hAnsi="Times New Roman"/>
                <w:sz w:val="28"/>
                <w:szCs w:val="28"/>
              </w:rPr>
              <w:t>в течение 10 рабочих дней, следующих за днем принятия соответствующего решения,</w:t>
            </w:r>
            <w:r w:rsidR="004B1F1A" w:rsidRPr="009A74E0">
              <w:rPr>
                <w:rFonts w:ascii="Times New Roman" w:hAnsi="Times New Roman"/>
                <w:sz w:val="28"/>
                <w:szCs w:val="28"/>
              </w:rPr>
              <w:t xml:space="preserve"> с указанием причин </w:t>
            </w:r>
            <w:r w:rsidR="004A5016" w:rsidRPr="009A74E0">
              <w:rPr>
                <w:rFonts w:ascii="Times New Roman" w:hAnsi="Times New Roman"/>
                <w:sz w:val="28"/>
                <w:szCs w:val="28"/>
              </w:rPr>
              <w:t>приостановления</w:t>
            </w:r>
            <w:r w:rsidRPr="009A74E0">
              <w:rPr>
                <w:rFonts w:ascii="Times New Roman" w:hAnsi="Times New Roman"/>
                <w:sz w:val="28"/>
                <w:szCs w:val="28"/>
              </w:rPr>
              <w:t xml:space="preserve"> одним из следующих способов:</w:t>
            </w:r>
          </w:p>
          <w:p w:rsidR="00E54DC8" w:rsidRPr="009A74E0" w:rsidRDefault="00E54DC8"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гражданину (в случае обращения за получением услуги через многофункциональный центр);</w:t>
            </w:r>
          </w:p>
          <w:p w:rsidR="00E54DC8" w:rsidRPr="009A74E0" w:rsidRDefault="00E54DC8"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 по адресу, указанному в заявлении </w:t>
            </w:r>
            <w:r w:rsidRPr="009A74E0">
              <w:rPr>
                <w:rFonts w:ascii="Times New Roman" w:hAnsi="Times New Roman"/>
                <w:sz w:val="28"/>
                <w:szCs w:val="28"/>
              </w:rPr>
              <w:b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гражданина за получением услуги через многофункциональный центр);</w:t>
            </w:r>
          </w:p>
          <w:p w:rsidR="00E54DC8"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E54DC8" w:rsidRPr="009A74E0">
              <w:rPr>
                <w:rFonts w:ascii="Times New Roman" w:hAnsi="Times New Roman"/>
                <w:sz w:val="28"/>
                <w:szCs w:val="28"/>
              </w:rPr>
              <w:t xml:space="preserve">посредством почтового отправления – по адресу, указанному </w:t>
            </w:r>
            <w:r w:rsidR="00E54DC8" w:rsidRPr="009A74E0">
              <w:rPr>
                <w:rFonts w:ascii="Times New Roman" w:hAnsi="Times New Roman"/>
                <w:sz w:val="28"/>
                <w:szCs w:val="28"/>
              </w:rPr>
              <w:br/>
              <w:t xml:space="preserve">в заявлении (при отсутствии сведений об адресе электронной почты гражданина и в случае </w:t>
            </w:r>
            <w:proofErr w:type="spellStart"/>
            <w:r>
              <w:rPr>
                <w:rFonts w:ascii="Times New Roman" w:hAnsi="Times New Roman"/>
                <w:sz w:val="28"/>
                <w:szCs w:val="28"/>
              </w:rPr>
              <w:t>необращения</w:t>
            </w:r>
            <w:proofErr w:type="spellEnd"/>
            <w:r w:rsidR="00E54DC8" w:rsidRPr="009A74E0">
              <w:rPr>
                <w:rFonts w:ascii="Times New Roman" w:hAnsi="Times New Roman"/>
                <w:sz w:val="28"/>
                <w:szCs w:val="28"/>
              </w:rPr>
              <w:t xml:space="preserve"> заявителя гражданина за получением услуги через многофункциональный центр).</w:t>
            </w:r>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При наличии у получателя</w:t>
            </w:r>
            <w:r w:rsidR="00086BF5" w:rsidRPr="009A74E0">
              <w:rPr>
                <w:rFonts w:ascii="Times New Roman" w:hAnsi="Times New Roman"/>
                <w:sz w:val="28"/>
                <w:szCs w:val="28"/>
              </w:rPr>
              <w:t xml:space="preserve"> выплаты</w:t>
            </w:r>
            <w:r w:rsidRPr="009A74E0">
              <w:rPr>
                <w:rFonts w:ascii="Times New Roman" w:hAnsi="Times New Roman"/>
                <w:sz w:val="28"/>
                <w:szCs w:val="28"/>
              </w:rPr>
              <w:t xml:space="preserve"> подтвержденной учетной записи </w:t>
            </w:r>
            <w:r w:rsidR="00086BF5" w:rsidRPr="009A74E0">
              <w:rPr>
                <w:rFonts w:ascii="Times New Roman" w:hAnsi="Times New Roman"/>
                <w:sz w:val="28"/>
                <w:szCs w:val="28"/>
              </w:rPr>
              <w:br/>
            </w:r>
            <w:r w:rsidRPr="009A74E0">
              <w:rPr>
                <w:rFonts w:ascii="Times New Roman" w:hAnsi="Times New Roman"/>
                <w:sz w:val="28"/>
                <w:szCs w:val="28"/>
              </w:rPr>
              <w:t>на Едином портале государственное казенное учреждение Рязанской области «Управление социальной защиты населения Рязанской области» в день при</w:t>
            </w:r>
            <w:r w:rsidR="00CB5110" w:rsidRPr="009A74E0">
              <w:rPr>
                <w:rFonts w:ascii="Times New Roman" w:hAnsi="Times New Roman"/>
                <w:sz w:val="28"/>
                <w:szCs w:val="28"/>
              </w:rPr>
              <w:t>нятия решения о приостановлении</w:t>
            </w:r>
            <w:r w:rsidRPr="009A74E0">
              <w:rPr>
                <w:rFonts w:ascii="Times New Roman" w:hAnsi="Times New Roman"/>
                <w:sz w:val="28"/>
                <w:szCs w:val="28"/>
              </w:rPr>
              <w:t xml:space="preserve"> выплаты независимо от способа подачи заявления направляет для размещения в личном кабинете получателя </w:t>
            </w:r>
            <w:r w:rsidR="00086BF5" w:rsidRPr="009A74E0">
              <w:rPr>
                <w:rFonts w:ascii="Times New Roman" w:hAnsi="Times New Roman"/>
                <w:sz w:val="28"/>
                <w:szCs w:val="28"/>
              </w:rPr>
              <w:t xml:space="preserve">выплаты </w:t>
            </w:r>
            <w:r w:rsidRPr="009A74E0">
              <w:rPr>
                <w:rFonts w:ascii="Times New Roman" w:hAnsi="Times New Roman"/>
                <w:sz w:val="28"/>
                <w:szCs w:val="28"/>
              </w:rPr>
              <w:t>на Едином портале статус о ходе предоставления услуги «предоставление услуги приостановлено» с уведомлением в электронной форме, содержащим мотивированное</w:t>
            </w:r>
            <w:proofErr w:type="gramEnd"/>
            <w:r w:rsidRPr="009A74E0">
              <w:rPr>
                <w:rFonts w:ascii="Times New Roman" w:hAnsi="Times New Roman"/>
                <w:sz w:val="28"/>
                <w:szCs w:val="28"/>
              </w:rPr>
              <w:t xml:space="preserve"> обоснование принятия решения о приостановлении выплаты, с указанием оснований его принятия</w:t>
            </w:r>
            <w:r w:rsidR="00086BF5" w:rsidRPr="009A74E0">
              <w:rPr>
                <w:rFonts w:ascii="Times New Roman" w:hAnsi="Times New Roman"/>
                <w:sz w:val="28"/>
                <w:szCs w:val="28"/>
              </w:rPr>
              <w:t xml:space="preserve"> </w:t>
            </w:r>
            <w:r w:rsidRPr="009A74E0">
              <w:rPr>
                <w:rFonts w:ascii="Times New Roman" w:hAnsi="Times New Roman"/>
                <w:sz w:val="28"/>
                <w:szCs w:val="28"/>
              </w:rPr>
              <w:t>и порядка его обжалования</w:t>
            </w:r>
            <w:proofErr w:type="gramStart"/>
            <w:r w:rsidRPr="009A74E0">
              <w:rPr>
                <w:rFonts w:ascii="Times New Roman" w:hAnsi="Times New Roman"/>
                <w:sz w:val="28"/>
                <w:szCs w:val="28"/>
              </w:rPr>
              <w:t>.»;</w:t>
            </w:r>
            <w:proofErr w:type="gramEnd"/>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4) в пункте 8: </w:t>
            </w:r>
          </w:p>
          <w:p w:rsidR="00812043"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812043" w:rsidRPr="009A74E0">
              <w:rPr>
                <w:rFonts w:ascii="Times New Roman" w:hAnsi="Times New Roman"/>
                <w:sz w:val="28"/>
                <w:szCs w:val="28"/>
              </w:rPr>
              <w:t>абзац седьмой заменить текстом следующего содержания:</w:t>
            </w:r>
          </w:p>
          <w:p w:rsidR="00812043" w:rsidRPr="009A74E0" w:rsidRDefault="00812043" w:rsidP="009A74E0">
            <w:pPr>
              <w:autoSpaceDE w:val="0"/>
              <w:autoSpaceDN w:val="0"/>
              <w:adjustRightInd w:val="0"/>
              <w:spacing w:line="235" w:lineRule="auto"/>
              <w:ind w:firstLine="709"/>
              <w:jc w:val="both"/>
              <w:rPr>
                <w:rFonts w:ascii="Times New Roman" w:hAnsi="Times New Roman"/>
                <w:spacing w:val="-4"/>
                <w:sz w:val="28"/>
                <w:szCs w:val="28"/>
              </w:rPr>
            </w:pPr>
            <w:r w:rsidRPr="009A74E0">
              <w:rPr>
                <w:rFonts w:ascii="Times New Roman" w:hAnsi="Times New Roman"/>
                <w:spacing w:val="-4"/>
                <w:sz w:val="28"/>
                <w:szCs w:val="28"/>
              </w:rPr>
              <w:t xml:space="preserve">«Государственное казенное учреждение Рязанской области «Управление социальной защиты населения Рязанской области» направляет получателю </w:t>
            </w:r>
            <w:r w:rsidR="00F47C2C" w:rsidRPr="009A74E0">
              <w:rPr>
                <w:rFonts w:ascii="Times New Roman" w:hAnsi="Times New Roman"/>
                <w:spacing w:val="-4"/>
                <w:sz w:val="28"/>
                <w:szCs w:val="28"/>
              </w:rPr>
              <w:t xml:space="preserve">выплаты </w:t>
            </w:r>
            <w:r w:rsidRPr="009A74E0">
              <w:rPr>
                <w:rFonts w:ascii="Times New Roman" w:hAnsi="Times New Roman"/>
                <w:spacing w:val="-4"/>
                <w:sz w:val="28"/>
                <w:szCs w:val="28"/>
              </w:rPr>
              <w:t>уведомление о прекращении выплаты</w:t>
            </w:r>
            <w:r w:rsidR="00F47C2C" w:rsidRPr="009A74E0">
              <w:rPr>
                <w:rFonts w:ascii="Times New Roman" w:hAnsi="Times New Roman"/>
                <w:spacing w:val="-4"/>
                <w:sz w:val="28"/>
                <w:szCs w:val="28"/>
              </w:rPr>
              <w:t xml:space="preserve"> в течение 3</w:t>
            </w:r>
            <w:r w:rsidR="009A74E0" w:rsidRPr="009A74E0">
              <w:rPr>
                <w:rFonts w:ascii="Times New Roman" w:hAnsi="Times New Roman"/>
                <w:spacing w:val="-4"/>
                <w:sz w:val="28"/>
                <w:szCs w:val="28"/>
              </w:rPr>
              <w:t> </w:t>
            </w:r>
            <w:r w:rsidRPr="009A74E0">
              <w:rPr>
                <w:rFonts w:ascii="Times New Roman" w:hAnsi="Times New Roman"/>
                <w:spacing w:val="-4"/>
                <w:sz w:val="28"/>
                <w:szCs w:val="28"/>
              </w:rPr>
              <w:t>рабочих дней, следующих за днем принятия соответствующего решения, по обстоятельств</w:t>
            </w:r>
            <w:r w:rsidR="00F47C2C" w:rsidRPr="009A74E0">
              <w:rPr>
                <w:rFonts w:ascii="Times New Roman" w:hAnsi="Times New Roman"/>
                <w:spacing w:val="-4"/>
                <w:sz w:val="28"/>
                <w:szCs w:val="28"/>
              </w:rPr>
              <w:t>у</w:t>
            </w:r>
            <w:r w:rsidRPr="009A74E0">
              <w:rPr>
                <w:rFonts w:ascii="Times New Roman" w:hAnsi="Times New Roman"/>
                <w:spacing w:val="-4"/>
                <w:sz w:val="28"/>
                <w:szCs w:val="28"/>
              </w:rPr>
              <w:t>, указанн</w:t>
            </w:r>
            <w:r w:rsidR="00F47C2C" w:rsidRPr="009A74E0">
              <w:rPr>
                <w:rFonts w:ascii="Times New Roman" w:hAnsi="Times New Roman"/>
                <w:spacing w:val="-4"/>
                <w:sz w:val="28"/>
                <w:szCs w:val="28"/>
              </w:rPr>
              <w:t xml:space="preserve">ому </w:t>
            </w:r>
            <w:r w:rsidRPr="009A74E0">
              <w:rPr>
                <w:rFonts w:ascii="Times New Roman" w:hAnsi="Times New Roman"/>
                <w:spacing w:val="-4"/>
                <w:sz w:val="28"/>
                <w:szCs w:val="28"/>
              </w:rPr>
              <w:t>в абзац</w:t>
            </w:r>
            <w:r w:rsidR="00F47C2C" w:rsidRPr="009A74E0">
              <w:rPr>
                <w:rFonts w:ascii="Times New Roman" w:hAnsi="Times New Roman"/>
                <w:spacing w:val="-4"/>
                <w:sz w:val="28"/>
                <w:szCs w:val="28"/>
              </w:rPr>
              <w:t xml:space="preserve">е втором </w:t>
            </w:r>
            <w:r w:rsidRPr="009A74E0">
              <w:rPr>
                <w:rFonts w:ascii="Times New Roman" w:hAnsi="Times New Roman"/>
                <w:spacing w:val="-4"/>
                <w:sz w:val="28"/>
                <w:szCs w:val="28"/>
              </w:rPr>
              <w:t>настоящего пункта, одним из следующих способов:</w:t>
            </w:r>
          </w:p>
          <w:p w:rsidR="00F534E7" w:rsidRDefault="00F534E7"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через многофункциональный центр – путем непосредственной выдачи гражданину (в случае обращения за получением услуги через многофункциональный центр);</w:t>
            </w:r>
          </w:p>
          <w:p w:rsidR="005A1C0C" w:rsidRPr="009A74E0" w:rsidRDefault="005A1C0C" w:rsidP="009A74E0">
            <w:pPr>
              <w:autoSpaceDE w:val="0"/>
              <w:autoSpaceDN w:val="0"/>
              <w:adjustRightInd w:val="0"/>
              <w:spacing w:line="235" w:lineRule="auto"/>
              <w:ind w:firstLine="709"/>
              <w:jc w:val="both"/>
              <w:rPr>
                <w:rFonts w:ascii="Times New Roman" w:hAnsi="Times New Roman"/>
                <w:sz w:val="28"/>
                <w:szCs w:val="28"/>
              </w:rPr>
            </w:pPr>
          </w:p>
          <w:p w:rsidR="00F534E7" w:rsidRPr="009A74E0" w:rsidRDefault="00F534E7"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электронной почты – по адресу, указанному в заявлении </w:t>
            </w:r>
            <w:r w:rsidRPr="009A74E0">
              <w:rPr>
                <w:rFonts w:ascii="Times New Roman" w:hAnsi="Times New Roman"/>
                <w:sz w:val="28"/>
                <w:szCs w:val="28"/>
              </w:rPr>
              <w:br/>
              <w:t xml:space="preserve">(в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гражданина за получением услуги через многофункциональный центр);</w:t>
            </w:r>
          </w:p>
          <w:p w:rsidR="00F534E7" w:rsidRPr="009A74E0" w:rsidRDefault="00F534E7" w:rsidP="009A74E0">
            <w:pPr>
              <w:autoSpaceDE w:val="0"/>
              <w:autoSpaceDN w:val="0"/>
              <w:adjustRightInd w:val="0"/>
              <w:spacing w:line="235" w:lineRule="auto"/>
              <w:ind w:firstLine="709"/>
              <w:jc w:val="both"/>
              <w:rPr>
                <w:rFonts w:ascii="Times New Roman" w:hAnsi="Times New Roman"/>
                <w:sz w:val="28"/>
                <w:szCs w:val="28"/>
              </w:rPr>
            </w:pPr>
            <w:r w:rsidRPr="009A74E0">
              <w:rPr>
                <w:rFonts w:ascii="Times New Roman" w:hAnsi="Times New Roman"/>
                <w:sz w:val="28"/>
                <w:szCs w:val="28"/>
              </w:rPr>
              <w:t xml:space="preserve">- посредством почтового отправления – по адресу, указанному </w:t>
            </w:r>
            <w:r w:rsidRPr="009A74E0">
              <w:rPr>
                <w:rFonts w:ascii="Times New Roman" w:hAnsi="Times New Roman"/>
                <w:sz w:val="28"/>
                <w:szCs w:val="28"/>
              </w:rPr>
              <w:br/>
              <w:t xml:space="preserve">в заявлении (при отсутствии сведений об адресе электронной почты гражданина и в случае </w:t>
            </w:r>
            <w:proofErr w:type="spellStart"/>
            <w:r w:rsidR="009A74E0">
              <w:rPr>
                <w:rFonts w:ascii="Times New Roman" w:hAnsi="Times New Roman"/>
                <w:sz w:val="28"/>
                <w:szCs w:val="28"/>
              </w:rPr>
              <w:t>необращения</w:t>
            </w:r>
            <w:proofErr w:type="spellEnd"/>
            <w:r w:rsidRPr="009A74E0">
              <w:rPr>
                <w:rFonts w:ascii="Times New Roman" w:hAnsi="Times New Roman"/>
                <w:sz w:val="28"/>
                <w:szCs w:val="28"/>
              </w:rPr>
              <w:t xml:space="preserve"> заявителя гражданина за получением услуги через многофункциональный центр)</w:t>
            </w:r>
            <w:proofErr w:type="gramStart"/>
            <w:r w:rsidRPr="009A74E0">
              <w:rPr>
                <w:rFonts w:ascii="Times New Roman" w:hAnsi="Times New Roman"/>
                <w:sz w:val="28"/>
                <w:szCs w:val="28"/>
              </w:rPr>
              <w:t>.»</w:t>
            </w:r>
            <w:proofErr w:type="gramEnd"/>
            <w:r w:rsidRPr="009A74E0">
              <w:rPr>
                <w:rFonts w:ascii="Times New Roman" w:hAnsi="Times New Roman"/>
                <w:sz w:val="28"/>
                <w:szCs w:val="28"/>
              </w:rPr>
              <w:t>;</w:t>
            </w:r>
          </w:p>
          <w:p w:rsidR="00812043" w:rsidRPr="009A74E0" w:rsidRDefault="009A74E0" w:rsidP="009A74E0">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812043" w:rsidRPr="009A74E0">
              <w:rPr>
                <w:rFonts w:ascii="Times New Roman" w:hAnsi="Times New Roman"/>
                <w:sz w:val="28"/>
                <w:szCs w:val="28"/>
              </w:rPr>
              <w:t>дополнить текстом следующего содержания:</w:t>
            </w:r>
          </w:p>
          <w:p w:rsidR="00812043" w:rsidRPr="009A74E0" w:rsidRDefault="00812043" w:rsidP="009A74E0">
            <w:pPr>
              <w:autoSpaceDE w:val="0"/>
              <w:autoSpaceDN w:val="0"/>
              <w:adjustRightInd w:val="0"/>
              <w:spacing w:line="235" w:lineRule="auto"/>
              <w:ind w:firstLine="709"/>
              <w:jc w:val="both"/>
              <w:rPr>
                <w:rFonts w:ascii="Times New Roman" w:hAnsi="Times New Roman"/>
                <w:sz w:val="28"/>
                <w:szCs w:val="28"/>
              </w:rPr>
            </w:pPr>
            <w:proofErr w:type="gramStart"/>
            <w:r w:rsidRPr="009A74E0">
              <w:rPr>
                <w:rFonts w:ascii="Times New Roman" w:hAnsi="Times New Roman"/>
                <w:sz w:val="28"/>
                <w:szCs w:val="28"/>
              </w:rPr>
              <w:t xml:space="preserve">«При наличии у получателя </w:t>
            </w:r>
            <w:r w:rsidR="006C668A" w:rsidRPr="009A74E0">
              <w:rPr>
                <w:rFonts w:ascii="Times New Roman" w:hAnsi="Times New Roman"/>
                <w:sz w:val="28"/>
                <w:szCs w:val="28"/>
              </w:rPr>
              <w:t xml:space="preserve">выплаты </w:t>
            </w:r>
            <w:r w:rsidRPr="009A74E0">
              <w:rPr>
                <w:rFonts w:ascii="Times New Roman" w:hAnsi="Times New Roman"/>
                <w:sz w:val="28"/>
                <w:szCs w:val="28"/>
              </w:rPr>
              <w:t xml:space="preserve">подтвержденной учетной записи </w:t>
            </w:r>
            <w:r w:rsidR="006C668A" w:rsidRPr="009A74E0">
              <w:rPr>
                <w:rFonts w:ascii="Times New Roman" w:hAnsi="Times New Roman"/>
                <w:sz w:val="28"/>
                <w:szCs w:val="28"/>
              </w:rPr>
              <w:br/>
            </w:r>
            <w:r w:rsidRPr="009A74E0">
              <w:rPr>
                <w:rFonts w:ascii="Times New Roman" w:hAnsi="Times New Roman"/>
                <w:sz w:val="28"/>
                <w:szCs w:val="28"/>
              </w:rPr>
              <w:t>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прекращении выплаты по обстоятельств</w:t>
            </w:r>
            <w:r w:rsidR="00806940" w:rsidRPr="009A74E0">
              <w:rPr>
                <w:rFonts w:ascii="Times New Roman" w:hAnsi="Times New Roman"/>
                <w:sz w:val="28"/>
                <w:szCs w:val="28"/>
              </w:rPr>
              <w:t>у</w:t>
            </w:r>
            <w:r w:rsidRPr="009A74E0">
              <w:rPr>
                <w:rFonts w:ascii="Times New Roman" w:hAnsi="Times New Roman"/>
                <w:sz w:val="28"/>
                <w:szCs w:val="28"/>
              </w:rPr>
              <w:t>, указанн</w:t>
            </w:r>
            <w:r w:rsidR="00806940" w:rsidRPr="009A74E0">
              <w:rPr>
                <w:rFonts w:ascii="Times New Roman" w:hAnsi="Times New Roman"/>
                <w:sz w:val="28"/>
                <w:szCs w:val="28"/>
              </w:rPr>
              <w:t>ому</w:t>
            </w:r>
            <w:r w:rsidR="00806940" w:rsidRPr="009A74E0">
              <w:rPr>
                <w:rFonts w:ascii="Times New Roman" w:hAnsi="Times New Roman"/>
                <w:sz w:val="28"/>
                <w:szCs w:val="28"/>
              </w:rPr>
              <w:br/>
            </w:r>
            <w:r w:rsidRPr="009A74E0">
              <w:rPr>
                <w:rFonts w:ascii="Times New Roman" w:hAnsi="Times New Roman"/>
                <w:sz w:val="28"/>
                <w:szCs w:val="28"/>
              </w:rPr>
              <w:t xml:space="preserve">в </w:t>
            </w:r>
            <w:hyperlink r:id="rId78" w:history="1">
              <w:r w:rsidRPr="009A74E0">
                <w:rPr>
                  <w:rFonts w:ascii="Times New Roman" w:hAnsi="Times New Roman"/>
                  <w:sz w:val="28"/>
                  <w:szCs w:val="28"/>
                </w:rPr>
                <w:t>абзац</w:t>
              </w:r>
              <w:r w:rsidR="00806940" w:rsidRPr="009A74E0">
                <w:rPr>
                  <w:rFonts w:ascii="Times New Roman" w:hAnsi="Times New Roman"/>
                  <w:sz w:val="28"/>
                  <w:szCs w:val="28"/>
                </w:rPr>
                <w:t>е</w:t>
              </w:r>
              <w:r w:rsidRPr="009A74E0">
                <w:rPr>
                  <w:rFonts w:ascii="Times New Roman" w:hAnsi="Times New Roman"/>
                  <w:sz w:val="28"/>
                  <w:szCs w:val="28"/>
                </w:rPr>
                <w:t xml:space="preserve"> втором</w:t>
              </w:r>
            </w:hyperlink>
            <w:r w:rsidR="00806940" w:rsidRPr="009A74E0">
              <w:rPr>
                <w:rFonts w:ascii="Times New Roman" w:hAnsi="Times New Roman"/>
                <w:sz w:val="28"/>
                <w:szCs w:val="28"/>
              </w:rPr>
              <w:t xml:space="preserve"> </w:t>
            </w:r>
            <w:r w:rsidRPr="009A74E0">
              <w:rPr>
                <w:rFonts w:ascii="Times New Roman" w:hAnsi="Times New Roman"/>
                <w:sz w:val="28"/>
                <w:szCs w:val="28"/>
              </w:rPr>
              <w:t>настоящего пункта, независимо</w:t>
            </w:r>
            <w:r w:rsidR="00806940" w:rsidRPr="009A74E0">
              <w:rPr>
                <w:rFonts w:ascii="Times New Roman" w:hAnsi="Times New Roman"/>
                <w:sz w:val="28"/>
                <w:szCs w:val="28"/>
              </w:rPr>
              <w:t xml:space="preserve"> </w:t>
            </w:r>
            <w:r w:rsidRPr="009A74E0">
              <w:rPr>
                <w:rFonts w:ascii="Times New Roman" w:hAnsi="Times New Roman"/>
                <w:sz w:val="28"/>
                <w:szCs w:val="28"/>
              </w:rPr>
              <w:t>от способа подачи заявления направляет для размещения в личном кабинете получателя на Едином портале статус о ходе предоставления услуги «предоставление услуги прекращено</w:t>
            </w:r>
            <w:proofErr w:type="gramEnd"/>
            <w:r w:rsidRPr="009A74E0">
              <w:rPr>
                <w:rFonts w:ascii="Times New Roman" w:hAnsi="Times New Roman"/>
                <w:sz w:val="28"/>
                <w:szCs w:val="28"/>
              </w:rPr>
              <w:t>» с уведомлением в электронной форме, содержащим мотивированное обоснованием принятия соответствующего решения, с указанием оснований его принятия и порядка его обжалования.</w:t>
            </w:r>
          </w:p>
          <w:p w:rsidR="00F12437" w:rsidRPr="001549C1" w:rsidRDefault="00812043" w:rsidP="009A74E0">
            <w:pPr>
              <w:autoSpaceDE w:val="0"/>
              <w:autoSpaceDN w:val="0"/>
              <w:adjustRightInd w:val="0"/>
              <w:spacing w:line="235" w:lineRule="auto"/>
              <w:ind w:firstLine="709"/>
              <w:jc w:val="both"/>
              <w:rPr>
                <w:rFonts w:ascii="Times New Roman" w:hAnsi="Times New Roman"/>
                <w:spacing w:val="-4"/>
                <w:sz w:val="28"/>
                <w:szCs w:val="28"/>
              </w:rPr>
            </w:pPr>
            <w:proofErr w:type="gramStart"/>
            <w:r w:rsidRPr="001549C1">
              <w:rPr>
                <w:rFonts w:ascii="Times New Roman" w:hAnsi="Times New Roman"/>
                <w:spacing w:val="-4"/>
                <w:sz w:val="28"/>
                <w:szCs w:val="28"/>
              </w:rPr>
              <w:t xml:space="preserve">Направление для размещения в личном кабинете </w:t>
            </w:r>
            <w:r w:rsidR="00806940" w:rsidRPr="001549C1">
              <w:rPr>
                <w:rFonts w:ascii="Times New Roman" w:hAnsi="Times New Roman"/>
                <w:spacing w:val="-4"/>
                <w:sz w:val="28"/>
                <w:szCs w:val="28"/>
              </w:rPr>
              <w:t>гражданина</w:t>
            </w:r>
            <w:r w:rsidRPr="001549C1">
              <w:rPr>
                <w:rFonts w:ascii="Times New Roman" w:hAnsi="Times New Roman"/>
                <w:spacing w:val="-4"/>
                <w:sz w:val="28"/>
                <w:szCs w:val="28"/>
              </w:rPr>
              <w:t xml:space="preserve">, получателя </w:t>
            </w:r>
            <w:r w:rsidR="00806940" w:rsidRPr="001549C1">
              <w:rPr>
                <w:rFonts w:ascii="Times New Roman" w:hAnsi="Times New Roman"/>
                <w:spacing w:val="-4"/>
                <w:sz w:val="28"/>
                <w:szCs w:val="28"/>
              </w:rPr>
              <w:t xml:space="preserve">выплаты </w:t>
            </w:r>
            <w:r w:rsidRPr="001549C1">
              <w:rPr>
                <w:rFonts w:ascii="Times New Roman" w:hAnsi="Times New Roman"/>
                <w:spacing w:val="-4"/>
                <w:sz w:val="28"/>
                <w:szCs w:val="28"/>
              </w:rPr>
              <w:t xml:space="preserve">на Едином портале статусов о ходе предоставления услуги, мотивированных обоснований принятия решений и иной информации осуществляется в соответствии с требованиями </w:t>
            </w:r>
            <w:hyperlink r:id="rId79" w:history="1">
              <w:r w:rsidRPr="001549C1">
                <w:rPr>
                  <w:rFonts w:ascii="Times New Roman" w:hAnsi="Times New Roman"/>
                  <w:spacing w:val="-4"/>
                  <w:sz w:val="28"/>
                  <w:szCs w:val="28"/>
                </w:rPr>
                <w:t>постановления</w:t>
              </w:r>
            </w:hyperlink>
            <w:r w:rsidRPr="001549C1">
              <w:rPr>
                <w:rFonts w:ascii="Times New Roman" w:hAnsi="Times New Roman"/>
                <w:spacing w:val="-4"/>
                <w:sz w:val="28"/>
                <w:szCs w:val="28"/>
              </w:rPr>
              <w:t xml:space="preserve"> Правительства Российской Федерации от </w:t>
            </w:r>
            <w:r w:rsidR="00CB5110" w:rsidRPr="001549C1">
              <w:rPr>
                <w:rFonts w:ascii="Times New Roman" w:hAnsi="Times New Roman"/>
                <w:spacing w:val="-4"/>
                <w:sz w:val="28"/>
                <w:szCs w:val="28"/>
              </w:rPr>
              <w:t>0</w:t>
            </w:r>
            <w:r w:rsidRPr="001549C1">
              <w:rPr>
                <w:rFonts w:ascii="Times New Roman" w:hAnsi="Times New Roman"/>
                <w:spacing w:val="-4"/>
                <w:sz w:val="28"/>
                <w:szCs w:val="28"/>
              </w:rPr>
              <w:t>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w:t>
            </w:r>
            <w:proofErr w:type="gramEnd"/>
            <w:r w:rsidRPr="001549C1">
              <w:rPr>
                <w:rFonts w:ascii="Times New Roman" w:hAnsi="Times New Roman"/>
                <w:spacing w:val="-4"/>
                <w:sz w:val="28"/>
                <w:szCs w:val="28"/>
              </w:rPr>
              <w:t xml:space="preserve"> </w:t>
            </w:r>
            <w:proofErr w:type="gramStart"/>
            <w:r w:rsidRPr="001549C1">
              <w:rPr>
                <w:rFonts w:ascii="Times New Roman" w:hAnsi="Times New Roman"/>
                <w:spacing w:val="-4"/>
                <w:sz w:val="28"/>
                <w:szCs w:val="28"/>
              </w:rPr>
              <w:t xml:space="preserve">выполнения запроса о предоставлении государственной или муниципальной услуги, заявления о предоставлении услуги, указанной </w:t>
            </w:r>
            <w:r w:rsidR="001549C1">
              <w:rPr>
                <w:rFonts w:ascii="Times New Roman" w:hAnsi="Times New Roman"/>
                <w:spacing w:val="-4"/>
                <w:sz w:val="28"/>
                <w:szCs w:val="28"/>
              </w:rPr>
              <w:br/>
            </w:r>
            <w:r w:rsidRPr="001549C1">
              <w:rPr>
                <w:rFonts w:ascii="Times New Roman" w:hAnsi="Times New Roman"/>
                <w:spacing w:val="-4"/>
                <w:sz w:val="28"/>
                <w:szCs w:val="28"/>
              </w:rPr>
              <w:t xml:space="preserve">в </w:t>
            </w:r>
            <w:hyperlink r:id="rId80" w:history="1">
              <w:r w:rsidRPr="001549C1">
                <w:rPr>
                  <w:rFonts w:ascii="Times New Roman" w:hAnsi="Times New Roman"/>
                  <w:spacing w:val="-4"/>
                  <w:sz w:val="28"/>
                  <w:szCs w:val="28"/>
                </w:rPr>
                <w:t>части 3 статьи 1</w:t>
              </w:r>
            </w:hyperlink>
            <w:r w:rsidRPr="001549C1">
              <w:rPr>
                <w:rFonts w:ascii="Times New Roman" w:hAnsi="Times New Roman"/>
                <w:spacing w:val="-4"/>
                <w:sz w:val="28"/>
                <w:szCs w:val="28"/>
              </w:rPr>
              <w:t xml:space="preserve"> Федерального закона </w:t>
            </w:r>
            <w:r w:rsidR="00F32B2C" w:rsidRPr="001549C1">
              <w:rPr>
                <w:rFonts w:ascii="Times New Roman" w:hAnsi="Times New Roman"/>
                <w:spacing w:val="-4"/>
                <w:sz w:val="28"/>
                <w:szCs w:val="28"/>
              </w:rPr>
              <w:t xml:space="preserve">от 27 июля 2010 </w:t>
            </w:r>
            <w:r w:rsidR="00266757" w:rsidRPr="001549C1">
              <w:rPr>
                <w:rFonts w:ascii="Times New Roman" w:hAnsi="Times New Roman"/>
                <w:spacing w:val="-4"/>
                <w:sz w:val="28"/>
                <w:szCs w:val="28"/>
              </w:rPr>
              <w:t xml:space="preserve">года </w:t>
            </w:r>
            <w:r w:rsidR="00F32B2C" w:rsidRPr="001549C1">
              <w:rPr>
                <w:rFonts w:ascii="Times New Roman" w:hAnsi="Times New Roman"/>
                <w:spacing w:val="-4"/>
                <w:sz w:val="28"/>
                <w:szCs w:val="28"/>
              </w:rPr>
              <w:t xml:space="preserve">№ 210-ФЗ </w:t>
            </w:r>
            <w:r w:rsidRPr="001549C1">
              <w:rPr>
                <w:rFonts w:ascii="Times New Roman" w:hAnsi="Times New Roman"/>
                <w:spacing w:val="-4"/>
                <w:sz w:val="28"/>
                <w:szCs w:val="28"/>
              </w:rPr>
              <w:t xml:space="preserve">«Об организации предоставления государственных и муниципальных услуг», </w:t>
            </w:r>
            <w:r w:rsidR="001549C1">
              <w:rPr>
                <w:rFonts w:ascii="Times New Roman" w:hAnsi="Times New Roman"/>
                <w:spacing w:val="-4"/>
                <w:sz w:val="28"/>
                <w:szCs w:val="28"/>
              </w:rPr>
              <w:br/>
            </w:r>
            <w:r w:rsidRPr="001549C1">
              <w:rPr>
                <w:rFonts w:ascii="Times New Roman" w:hAnsi="Times New Roman"/>
                <w:spacing w:val="-4"/>
                <w:sz w:val="28"/>
                <w:szCs w:val="28"/>
              </w:rPr>
              <w:t xml:space="preserve">а также результатов предоставления государственной или муниципальной услуги, результатов предоставления услуги, указанной в </w:t>
            </w:r>
            <w:hyperlink r:id="rId81" w:history="1">
              <w:r w:rsidRPr="001549C1">
                <w:rPr>
                  <w:rFonts w:ascii="Times New Roman" w:hAnsi="Times New Roman"/>
                  <w:spacing w:val="-4"/>
                  <w:sz w:val="28"/>
                  <w:szCs w:val="28"/>
                </w:rPr>
                <w:t>части 3 статьи 1</w:t>
              </w:r>
            </w:hyperlink>
            <w:r w:rsidRPr="001549C1">
              <w:rPr>
                <w:rFonts w:ascii="Times New Roman" w:hAnsi="Times New Roman"/>
                <w:spacing w:val="-4"/>
                <w:sz w:val="28"/>
                <w:szCs w:val="28"/>
              </w:rPr>
              <w:t xml:space="preserve"> Федерального закона </w:t>
            </w:r>
            <w:r w:rsidR="00F32B2C" w:rsidRPr="001549C1">
              <w:rPr>
                <w:rFonts w:ascii="Times New Roman" w:hAnsi="Times New Roman"/>
                <w:spacing w:val="-4"/>
                <w:sz w:val="28"/>
                <w:szCs w:val="28"/>
              </w:rPr>
              <w:t xml:space="preserve">от 27 июля 2010 </w:t>
            </w:r>
            <w:r w:rsidR="00266757" w:rsidRPr="001549C1">
              <w:rPr>
                <w:rFonts w:ascii="Times New Roman" w:hAnsi="Times New Roman"/>
                <w:spacing w:val="-4"/>
                <w:sz w:val="28"/>
                <w:szCs w:val="28"/>
              </w:rPr>
              <w:t xml:space="preserve">года </w:t>
            </w:r>
            <w:r w:rsidR="00F32B2C" w:rsidRPr="001549C1">
              <w:rPr>
                <w:rFonts w:ascii="Times New Roman" w:hAnsi="Times New Roman"/>
                <w:spacing w:val="-4"/>
                <w:sz w:val="28"/>
                <w:szCs w:val="28"/>
              </w:rPr>
              <w:t xml:space="preserve">№ 210-ФЗ </w:t>
            </w:r>
            <w:r w:rsidRPr="001549C1">
              <w:rPr>
                <w:rFonts w:ascii="Times New Roman" w:hAnsi="Times New Roman"/>
                <w:spacing w:val="-4"/>
                <w:sz w:val="28"/>
                <w:szCs w:val="28"/>
              </w:rPr>
              <w:t>«Об организации</w:t>
            </w:r>
            <w:proofErr w:type="gramEnd"/>
            <w:r w:rsidRPr="001549C1">
              <w:rPr>
                <w:rFonts w:ascii="Times New Roman" w:hAnsi="Times New Roman"/>
                <w:spacing w:val="-4"/>
                <w:sz w:val="28"/>
                <w:szCs w:val="28"/>
              </w:rPr>
              <w:t xml:space="preserve"> предоставления государственных и муниципальных услуг»</w:t>
            </w:r>
            <w:proofErr w:type="gramStart"/>
            <w:r w:rsidRPr="001549C1">
              <w:rPr>
                <w:rFonts w:ascii="Times New Roman" w:hAnsi="Times New Roman"/>
                <w:spacing w:val="-4"/>
                <w:sz w:val="28"/>
                <w:szCs w:val="28"/>
              </w:rPr>
              <w:t>.»</w:t>
            </w:r>
            <w:proofErr w:type="gramEnd"/>
            <w:r w:rsidRPr="001549C1">
              <w:rPr>
                <w:rFonts w:ascii="Times New Roman" w:hAnsi="Times New Roman"/>
                <w:spacing w:val="-4"/>
                <w:sz w:val="28"/>
                <w:szCs w:val="28"/>
              </w:rPr>
              <w:t>.</w:t>
            </w:r>
          </w:p>
          <w:p w:rsidR="006135F2" w:rsidRDefault="006135F2" w:rsidP="009A74E0">
            <w:pPr>
              <w:spacing w:line="235" w:lineRule="auto"/>
              <w:jc w:val="both"/>
              <w:rPr>
                <w:rFonts w:ascii="Times New Roman" w:hAnsi="Times New Roman"/>
                <w:sz w:val="28"/>
                <w:szCs w:val="28"/>
              </w:rPr>
            </w:pPr>
          </w:p>
          <w:p w:rsidR="009A74E0" w:rsidRDefault="009A74E0" w:rsidP="009A74E0">
            <w:pPr>
              <w:spacing w:line="235" w:lineRule="auto"/>
              <w:jc w:val="both"/>
              <w:rPr>
                <w:rFonts w:ascii="Times New Roman" w:hAnsi="Times New Roman"/>
                <w:sz w:val="28"/>
                <w:szCs w:val="28"/>
              </w:rPr>
            </w:pPr>
          </w:p>
          <w:p w:rsidR="009A74E0" w:rsidRPr="009A74E0" w:rsidRDefault="009A74E0" w:rsidP="009A74E0">
            <w:pPr>
              <w:spacing w:line="235" w:lineRule="auto"/>
              <w:jc w:val="both"/>
              <w:rPr>
                <w:rFonts w:ascii="Times New Roman" w:hAnsi="Times New Roman"/>
                <w:sz w:val="8"/>
                <w:szCs w:val="8"/>
              </w:rPr>
            </w:pPr>
          </w:p>
          <w:p w:rsidR="00F12437" w:rsidRPr="0059311B" w:rsidRDefault="00F12437" w:rsidP="009A74E0">
            <w:pPr>
              <w:pStyle w:val="ae"/>
              <w:spacing w:line="235" w:lineRule="auto"/>
              <w:ind w:left="0" w:firstLine="709"/>
              <w:jc w:val="both"/>
              <w:rPr>
                <w:rFonts w:ascii="Times New Roman" w:hAnsi="Times New Roman"/>
                <w:sz w:val="24"/>
                <w:szCs w:val="24"/>
              </w:rPr>
            </w:pPr>
          </w:p>
        </w:tc>
      </w:tr>
      <w:tr w:rsidR="000D5EED" w:rsidRPr="001C064C" w:rsidTr="00636918">
        <w:trPr>
          <w:trHeight w:val="309"/>
          <w:jc w:val="center"/>
        </w:trPr>
        <w:tc>
          <w:tcPr>
            <w:tcW w:w="3096" w:type="pct"/>
          </w:tcPr>
          <w:p w:rsidR="00683693" w:rsidRPr="0059311B" w:rsidRDefault="000D5EED" w:rsidP="003A1155">
            <w:pPr>
              <w:rPr>
                <w:rFonts w:ascii="Times New Roman" w:hAnsi="Times New Roman"/>
                <w:sz w:val="28"/>
                <w:szCs w:val="28"/>
              </w:rPr>
            </w:pPr>
            <w:r w:rsidRPr="0059311B">
              <w:rPr>
                <w:rFonts w:ascii="Times New Roman" w:hAnsi="Times New Roman"/>
                <w:sz w:val="28"/>
                <w:szCs w:val="28"/>
              </w:rPr>
              <w:lastRenderedPageBreak/>
              <w:t xml:space="preserve">Губернатор </w:t>
            </w:r>
            <w:r w:rsidR="00923DF8" w:rsidRPr="0059311B">
              <w:rPr>
                <w:rFonts w:ascii="Times New Roman" w:hAnsi="Times New Roman"/>
                <w:sz w:val="28"/>
                <w:szCs w:val="28"/>
              </w:rPr>
              <w:t>Рязанской области</w:t>
            </w:r>
          </w:p>
        </w:tc>
        <w:tc>
          <w:tcPr>
            <w:tcW w:w="520" w:type="pct"/>
          </w:tcPr>
          <w:p w:rsidR="000D5EED" w:rsidRPr="0059311B" w:rsidRDefault="000D5EED" w:rsidP="00683693">
            <w:pPr>
              <w:rPr>
                <w:rFonts w:ascii="Times New Roman" w:hAnsi="Times New Roman"/>
                <w:sz w:val="28"/>
                <w:szCs w:val="28"/>
              </w:rPr>
            </w:pPr>
          </w:p>
        </w:tc>
        <w:tc>
          <w:tcPr>
            <w:tcW w:w="1384" w:type="pct"/>
          </w:tcPr>
          <w:p w:rsidR="00683693" w:rsidRPr="00773D7B" w:rsidRDefault="00092193" w:rsidP="00092193">
            <w:pPr>
              <w:ind w:right="-6"/>
              <w:rPr>
                <w:rFonts w:ascii="Times New Roman" w:hAnsi="Times New Roman"/>
                <w:sz w:val="28"/>
                <w:szCs w:val="28"/>
              </w:rPr>
            </w:pPr>
            <w:r w:rsidRPr="0059311B">
              <w:rPr>
                <w:rFonts w:ascii="Times New Roman" w:hAnsi="Times New Roman"/>
                <w:sz w:val="28"/>
                <w:szCs w:val="28"/>
              </w:rPr>
              <w:t xml:space="preserve">       </w:t>
            </w:r>
            <w:r w:rsidR="00E44B84" w:rsidRPr="0059311B">
              <w:rPr>
                <w:rFonts w:ascii="Times New Roman" w:hAnsi="Times New Roman"/>
                <w:sz w:val="28"/>
                <w:szCs w:val="28"/>
              </w:rPr>
              <w:t xml:space="preserve">  </w:t>
            </w:r>
            <w:r w:rsidRPr="0059311B">
              <w:rPr>
                <w:rFonts w:ascii="Times New Roman" w:hAnsi="Times New Roman"/>
                <w:sz w:val="28"/>
                <w:szCs w:val="28"/>
              </w:rPr>
              <w:t xml:space="preserve">   П</w:t>
            </w:r>
            <w:r w:rsidR="00C82CB9" w:rsidRPr="0059311B">
              <w:rPr>
                <w:rFonts w:ascii="Times New Roman" w:hAnsi="Times New Roman"/>
                <w:sz w:val="28"/>
                <w:szCs w:val="28"/>
              </w:rPr>
              <w:t>.В. </w:t>
            </w:r>
            <w:r w:rsidRPr="0059311B">
              <w:rPr>
                <w:rFonts w:ascii="Times New Roman" w:hAnsi="Times New Roman"/>
                <w:sz w:val="28"/>
                <w:szCs w:val="28"/>
              </w:rPr>
              <w:t>Малков</w:t>
            </w:r>
          </w:p>
        </w:tc>
      </w:tr>
    </w:tbl>
    <w:p w:rsidR="00460FEA" w:rsidRPr="00C7299B" w:rsidRDefault="00460FEA" w:rsidP="00D13655">
      <w:pPr>
        <w:autoSpaceDE w:val="0"/>
        <w:autoSpaceDN w:val="0"/>
        <w:adjustRightInd w:val="0"/>
        <w:ind w:firstLine="709"/>
        <w:jc w:val="both"/>
        <w:rPr>
          <w:rFonts w:ascii="Times New Roman" w:hAnsi="Times New Roman"/>
          <w:sz w:val="2"/>
          <w:szCs w:val="2"/>
        </w:rPr>
      </w:pPr>
    </w:p>
    <w:p w:rsidR="00C7299B" w:rsidRPr="00C7299B" w:rsidRDefault="00C7299B">
      <w:pPr>
        <w:autoSpaceDE w:val="0"/>
        <w:autoSpaceDN w:val="0"/>
        <w:adjustRightInd w:val="0"/>
        <w:ind w:firstLine="709"/>
        <w:jc w:val="both"/>
        <w:rPr>
          <w:rFonts w:ascii="Times New Roman" w:hAnsi="Times New Roman"/>
          <w:sz w:val="2"/>
          <w:szCs w:val="2"/>
        </w:rPr>
      </w:pPr>
    </w:p>
    <w:sectPr w:rsidR="00C7299B" w:rsidRPr="00C7299B" w:rsidSect="009A7D19">
      <w:headerReference w:type="default" r:id="rId82"/>
      <w:type w:val="continuous"/>
      <w:pgSz w:w="11907" w:h="16834" w:code="9"/>
      <w:pgMar w:top="1134" w:right="851" w:bottom="1134" w:left="1701"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42" w:rsidRDefault="00401442">
      <w:r>
        <w:separator/>
      </w:r>
    </w:p>
  </w:endnote>
  <w:endnote w:type="continuationSeparator" w:id="0">
    <w:p w:rsidR="00401442" w:rsidRDefault="0040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roman"/>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E83E1C" w:rsidRPr="00F134FF" w:rsidTr="00F134FF">
      <w:tc>
        <w:tcPr>
          <w:tcW w:w="2538" w:type="dxa"/>
        </w:tcPr>
        <w:p w:rsidR="00E83E1C" w:rsidRPr="00F134FF" w:rsidRDefault="00E83E1C" w:rsidP="00AC7150">
          <w:pPr>
            <w:pStyle w:val="a6"/>
            <w:rPr>
              <w:rFonts w:ascii="Times New Roman" w:hAnsi="Times New Roman"/>
              <w:sz w:val="28"/>
              <w:szCs w:val="28"/>
            </w:rPr>
          </w:pPr>
        </w:p>
      </w:tc>
      <w:tc>
        <w:tcPr>
          <w:tcW w:w="2246" w:type="dxa"/>
        </w:tcPr>
        <w:p w:rsidR="00E83E1C" w:rsidRPr="00F134FF" w:rsidRDefault="00E83E1C" w:rsidP="00F134FF">
          <w:pPr>
            <w:pStyle w:val="a6"/>
            <w:jc w:val="both"/>
            <w:rPr>
              <w:rFonts w:ascii="Times New Roman" w:hAnsi="Times New Roman"/>
              <w:sz w:val="28"/>
              <w:szCs w:val="28"/>
            </w:rPr>
          </w:pPr>
        </w:p>
      </w:tc>
      <w:tc>
        <w:tcPr>
          <w:tcW w:w="1018" w:type="dxa"/>
        </w:tcPr>
        <w:p w:rsidR="00E83E1C" w:rsidRPr="00F134FF" w:rsidRDefault="00E83E1C" w:rsidP="00F134FF">
          <w:pPr>
            <w:pStyle w:val="a6"/>
            <w:ind w:right="-113"/>
            <w:jc w:val="right"/>
            <w:rPr>
              <w:b/>
              <w:sz w:val="14"/>
              <w:szCs w:val="14"/>
            </w:rPr>
          </w:pPr>
        </w:p>
      </w:tc>
      <w:tc>
        <w:tcPr>
          <w:tcW w:w="2730" w:type="dxa"/>
        </w:tcPr>
        <w:p w:rsidR="00E83E1C" w:rsidRPr="00F134FF" w:rsidRDefault="00E83E1C" w:rsidP="00F134FF">
          <w:pPr>
            <w:pStyle w:val="a6"/>
            <w:ind w:left="-113"/>
            <w:rPr>
              <w:rFonts w:ascii="Times New Roman" w:hAnsi="Times New Roman"/>
              <w:b/>
              <w:sz w:val="24"/>
              <w:szCs w:val="24"/>
            </w:rPr>
          </w:pPr>
        </w:p>
      </w:tc>
    </w:tr>
  </w:tbl>
  <w:p w:rsidR="00E83E1C" w:rsidRDefault="00E83E1C"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42" w:rsidRDefault="00401442">
      <w:r>
        <w:separator/>
      </w:r>
    </w:p>
  </w:footnote>
  <w:footnote w:type="continuationSeparator" w:id="0">
    <w:p w:rsidR="00401442" w:rsidRDefault="00401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E1C" w:rsidRDefault="00957570" w:rsidP="002F1E81">
    <w:pPr>
      <w:pStyle w:val="a5"/>
      <w:framePr w:wrap="around" w:vAnchor="text" w:hAnchor="margin" w:xAlign="center" w:y="1"/>
      <w:rPr>
        <w:rStyle w:val="a8"/>
      </w:rPr>
    </w:pPr>
    <w:r>
      <w:rPr>
        <w:rStyle w:val="a8"/>
      </w:rPr>
      <w:fldChar w:fldCharType="begin"/>
    </w:r>
    <w:r w:rsidR="00E83E1C">
      <w:rPr>
        <w:rStyle w:val="a8"/>
      </w:rPr>
      <w:instrText xml:space="preserve">PAGE  </w:instrText>
    </w:r>
    <w:r>
      <w:rPr>
        <w:rStyle w:val="a8"/>
      </w:rPr>
      <w:fldChar w:fldCharType="separate"/>
    </w:r>
    <w:r w:rsidR="00E83E1C">
      <w:rPr>
        <w:rStyle w:val="a8"/>
        <w:noProof/>
      </w:rPr>
      <w:t>1</w:t>
    </w:r>
    <w:r>
      <w:rPr>
        <w:rStyle w:val="a8"/>
      </w:rPr>
      <w:fldChar w:fldCharType="end"/>
    </w:r>
  </w:p>
  <w:p w:rsidR="00E83E1C" w:rsidRDefault="00E83E1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E1C" w:rsidRPr="006A3AAC" w:rsidRDefault="00957570" w:rsidP="00E37801">
    <w:pPr>
      <w:pStyle w:val="a5"/>
      <w:framePr w:w="326" w:wrap="around" w:vAnchor="text" w:hAnchor="page" w:x="6486" w:y="1"/>
      <w:rPr>
        <w:rStyle w:val="a8"/>
        <w:rFonts w:ascii="Times New Roman" w:hAnsi="Times New Roman"/>
        <w:sz w:val="24"/>
        <w:szCs w:val="24"/>
      </w:rPr>
    </w:pPr>
    <w:r w:rsidRPr="006A3AAC">
      <w:rPr>
        <w:rStyle w:val="a8"/>
        <w:rFonts w:ascii="Times New Roman" w:hAnsi="Times New Roman"/>
        <w:sz w:val="24"/>
        <w:szCs w:val="24"/>
      </w:rPr>
      <w:fldChar w:fldCharType="begin"/>
    </w:r>
    <w:r w:rsidR="00E83E1C" w:rsidRPr="006A3AAC">
      <w:rPr>
        <w:rStyle w:val="a8"/>
        <w:rFonts w:ascii="Times New Roman" w:hAnsi="Times New Roman"/>
        <w:sz w:val="24"/>
        <w:szCs w:val="24"/>
      </w:rPr>
      <w:instrText xml:space="preserve">PAGE  </w:instrText>
    </w:r>
    <w:r w:rsidRPr="006A3AAC">
      <w:rPr>
        <w:rStyle w:val="a8"/>
        <w:rFonts w:ascii="Times New Roman" w:hAnsi="Times New Roman"/>
        <w:sz w:val="24"/>
        <w:szCs w:val="24"/>
      </w:rPr>
      <w:fldChar w:fldCharType="separate"/>
    </w:r>
    <w:r w:rsidR="003419FF">
      <w:rPr>
        <w:rStyle w:val="a8"/>
        <w:rFonts w:ascii="Times New Roman" w:hAnsi="Times New Roman"/>
        <w:noProof/>
        <w:sz w:val="24"/>
        <w:szCs w:val="24"/>
      </w:rPr>
      <w:t>2</w:t>
    </w:r>
    <w:r w:rsidRPr="006A3AAC">
      <w:rPr>
        <w:rStyle w:val="a8"/>
        <w:rFonts w:ascii="Times New Roman" w:hAnsi="Times New Roman"/>
        <w:sz w:val="24"/>
        <w:szCs w:val="24"/>
      </w:rPr>
      <w:fldChar w:fldCharType="end"/>
    </w:r>
  </w:p>
  <w:p w:rsidR="00E83E1C" w:rsidRPr="00E1460E" w:rsidRDefault="00E83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3pt" o:bullet="t">
        <v:imagedata r:id="rId1" o:title="Номер версии 555" gain="79922f" blacklevel="-1966f"/>
      </v:shape>
    </w:pict>
  </w:numPicBullet>
  <w:abstractNum w:abstractNumId="0">
    <w:nsid w:val="0DDF4A26"/>
    <w:multiLevelType w:val="hybridMultilevel"/>
    <w:tmpl w:val="33E8A16A"/>
    <w:lvl w:ilvl="0" w:tplc="2DF6B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4C0664"/>
    <w:multiLevelType w:val="hybridMultilevel"/>
    <w:tmpl w:val="493AB294"/>
    <w:lvl w:ilvl="0" w:tplc="5D6A08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3">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4">
    <w:nsid w:val="2A44211B"/>
    <w:multiLevelType w:val="hybridMultilevel"/>
    <w:tmpl w:val="3B10422A"/>
    <w:lvl w:ilvl="0" w:tplc="C450C5BC">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8B1D65"/>
    <w:multiLevelType w:val="hybridMultilevel"/>
    <w:tmpl w:val="6012EDC8"/>
    <w:lvl w:ilvl="0" w:tplc="B8E6F3CE">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nsid w:val="45B450B8"/>
    <w:multiLevelType w:val="hybridMultilevel"/>
    <w:tmpl w:val="83CCBBC8"/>
    <w:lvl w:ilvl="0" w:tplc="45BA7BF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AF4382"/>
    <w:multiLevelType w:val="hybridMultilevel"/>
    <w:tmpl w:val="15469476"/>
    <w:lvl w:ilvl="0" w:tplc="956CD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1804F5"/>
    <w:multiLevelType w:val="hybridMultilevel"/>
    <w:tmpl w:val="2EEEA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2">
    <w:nsid w:val="7A3B6FFE"/>
    <w:multiLevelType w:val="hybridMultilevel"/>
    <w:tmpl w:val="82AC8230"/>
    <w:lvl w:ilvl="0" w:tplc="29146E7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2"/>
  </w:num>
  <w:num w:numId="3">
    <w:abstractNumId w:val="7"/>
  </w:num>
  <w:num w:numId="4">
    <w:abstractNumId w:val="3"/>
  </w:num>
  <w:num w:numId="5">
    <w:abstractNumId w:val="6"/>
  </w:num>
  <w:num w:numId="6">
    <w:abstractNumId w:val="11"/>
  </w:num>
  <w:num w:numId="7">
    <w:abstractNumId w:val="5"/>
  </w:num>
  <w:num w:numId="8">
    <w:abstractNumId w:val="4"/>
  </w:num>
  <w:num w:numId="9">
    <w:abstractNumId w:val="10"/>
  </w:num>
  <w:num w:numId="10">
    <w:abstractNumId w:val="1"/>
  </w:num>
  <w:num w:numId="11">
    <w:abstractNumId w:val="0"/>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yiEN0DNF5eFGXL5K6NZqpnkNpY=" w:salt="A3G0ADtIPjDEfUp1XhEWrw=="/>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42D2"/>
    <w:rsid w:val="00000191"/>
    <w:rsid w:val="00001564"/>
    <w:rsid w:val="00002624"/>
    <w:rsid w:val="00003114"/>
    <w:rsid w:val="000036B8"/>
    <w:rsid w:val="00003C56"/>
    <w:rsid w:val="00004DEC"/>
    <w:rsid w:val="00005291"/>
    <w:rsid w:val="00007587"/>
    <w:rsid w:val="00011F2F"/>
    <w:rsid w:val="000121D6"/>
    <w:rsid w:val="00012C4F"/>
    <w:rsid w:val="00012FE1"/>
    <w:rsid w:val="0001360F"/>
    <w:rsid w:val="00013F5D"/>
    <w:rsid w:val="00015611"/>
    <w:rsid w:val="000156D1"/>
    <w:rsid w:val="00015EBA"/>
    <w:rsid w:val="00016333"/>
    <w:rsid w:val="000167EF"/>
    <w:rsid w:val="00017D7C"/>
    <w:rsid w:val="000208F8"/>
    <w:rsid w:val="00022A3A"/>
    <w:rsid w:val="00022BE0"/>
    <w:rsid w:val="00023F6C"/>
    <w:rsid w:val="000240C1"/>
    <w:rsid w:val="00024567"/>
    <w:rsid w:val="000247E2"/>
    <w:rsid w:val="00024C64"/>
    <w:rsid w:val="00024CC1"/>
    <w:rsid w:val="00025913"/>
    <w:rsid w:val="0002604F"/>
    <w:rsid w:val="0002608A"/>
    <w:rsid w:val="0002673D"/>
    <w:rsid w:val="000269F0"/>
    <w:rsid w:val="00026CF3"/>
    <w:rsid w:val="00026D0E"/>
    <w:rsid w:val="00030052"/>
    <w:rsid w:val="00031CC5"/>
    <w:rsid w:val="00031F53"/>
    <w:rsid w:val="0003207A"/>
    <w:rsid w:val="000321CA"/>
    <w:rsid w:val="000331B3"/>
    <w:rsid w:val="00033413"/>
    <w:rsid w:val="00033AFC"/>
    <w:rsid w:val="00033C41"/>
    <w:rsid w:val="00035A53"/>
    <w:rsid w:val="0003667B"/>
    <w:rsid w:val="00036D98"/>
    <w:rsid w:val="00037C0C"/>
    <w:rsid w:val="00040E9B"/>
    <w:rsid w:val="000418CD"/>
    <w:rsid w:val="00041D3D"/>
    <w:rsid w:val="0004344B"/>
    <w:rsid w:val="00043597"/>
    <w:rsid w:val="00046DF2"/>
    <w:rsid w:val="000514DF"/>
    <w:rsid w:val="00052949"/>
    <w:rsid w:val="00052DB7"/>
    <w:rsid w:val="00053D4A"/>
    <w:rsid w:val="00056754"/>
    <w:rsid w:val="00056A33"/>
    <w:rsid w:val="00056DEB"/>
    <w:rsid w:val="00057133"/>
    <w:rsid w:val="00062782"/>
    <w:rsid w:val="00062794"/>
    <w:rsid w:val="0006411F"/>
    <w:rsid w:val="00065B1C"/>
    <w:rsid w:val="000717EB"/>
    <w:rsid w:val="00071CB7"/>
    <w:rsid w:val="00071FE2"/>
    <w:rsid w:val="000728E5"/>
    <w:rsid w:val="00073526"/>
    <w:rsid w:val="00073A7A"/>
    <w:rsid w:val="00075957"/>
    <w:rsid w:val="000761B1"/>
    <w:rsid w:val="000767EB"/>
    <w:rsid w:val="000768C4"/>
    <w:rsid w:val="00076AEC"/>
    <w:rsid w:val="00076D5E"/>
    <w:rsid w:val="000771CC"/>
    <w:rsid w:val="00080611"/>
    <w:rsid w:val="00080662"/>
    <w:rsid w:val="00081D15"/>
    <w:rsid w:val="00081ED6"/>
    <w:rsid w:val="000837FA"/>
    <w:rsid w:val="000839A0"/>
    <w:rsid w:val="00084DD3"/>
    <w:rsid w:val="00085C4A"/>
    <w:rsid w:val="000863AF"/>
    <w:rsid w:val="00086740"/>
    <w:rsid w:val="00086BF5"/>
    <w:rsid w:val="00086D49"/>
    <w:rsid w:val="00087C4A"/>
    <w:rsid w:val="00087C9F"/>
    <w:rsid w:val="0009101E"/>
    <w:rsid w:val="000912A4"/>
    <w:rsid w:val="000917C0"/>
    <w:rsid w:val="00091B95"/>
    <w:rsid w:val="00091DAD"/>
    <w:rsid w:val="00092193"/>
    <w:rsid w:val="0009244A"/>
    <w:rsid w:val="00093223"/>
    <w:rsid w:val="000940AD"/>
    <w:rsid w:val="00094F2E"/>
    <w:rsid w:val="00095A5A"/>
    <w:rsid w:val="00095D93"/>
    <w:rsid w:val="00095EA8"/>
    <w:rsid w:val="000960FB"/>
    <w:rsid w:val="000962C7"/>
    <w:rsid w:val="00096369"/>
    <w:rsid w:val="00096973"/>
    <w:rsid w:val="00097293"/>
    <w:rsid w:val="000A0C86"/>
    <w:rsid w:val="000A20E4"/>
    <w:rsid w:val="000A22FC"/>
    <w:rsid w:val="000A2FB9"/>
    <w:rsid w:val="000A3E2D"/>
    <w:rsid w:val="000A4845"/>
    <w:rsid w:val="000A5A07"/>
    <w:rsid w:val="000A5C7D"/>
    <w:rsid w:val="000A6400"/>
    <w:rsid w:val="000A6F7B"/>
    <w:rsid w:val="000A7DCF"/>
    <w:rsid w:val="000B042A"/>
    <w:rsid w:val="000B0736"/>
    <w:rsid w:val="000B13BB"/>
    <w:rsid w:val="000B17EA"/>
    <w:rsid w:val="000B1EF1"/>
    <w:rsid w:val="000B209D"/>
    <w:rsid w:val="000B2599"/>
    <w:rsid w:val="000B29B7"/>
    <w:rsid w:val="000B2B10"/>
    <w:rsid w:val="000B58FB"/>
    <w:rsid w:val="000B5A0A"/>
    <w:rsid w:val="000B6AC0"/>
    <w:rsid w:val="000C0F67"/>
    <w:rsid w:val="000C4691"/>
    <w:rsid w:val="000C5DE4"/>
    <w:rsid w:val="000C6F67"/>
    <w:rsid w:val="000D128D"/>
    <w:rsid w:val="000D129E"/>
    <w:rsid w:val="000D2204"/>
    <w:rsid w:val="000D3E5B"/>
    <w:rsid w:val="000D5EED"/>
    <w:rsid w:val="000E00F8"/>
    <w:rsid w:val="000E1A89"/>
    <w:rsid w:val="000E28AD"/>
    <w:rsid w:val="000E2E8C"/>
    <w:rsid w:val="000E418E"/>
    <w:rsid w:val="000E47D4"/>
    <w:rsid w:val="000E4DC4"/>
    <w:rsid w:val="000E4EFA"/>
    <w:rsid w:val="000E5264"/>
    <w:rsid w:val="000E5334"/>
    <w:rsid w:val="000E5634"/>
    <w:rsid w:val="000E5670"/>
    <w:rsid w:val="000E57ED"/>
    <w:rsid w:val="000E5F98"/>
    <w:rsid w:val="000E688B"/>
    <w:rsid w:val="000E6A82"/>
    <w:rsid w:val="000E75E7"/>
    <w:rsid w:val="000F0921"/>
    <w:rsid w:val="000F18E0"/>
    <w:rsid w:val="000F25A3"/>
    <w:rsid w:val="000F73A5"/>
    <w:rsid w:val="00100DA8"/>
    <w:rsid w:val="00101A74"/>
    <w:rsid w:val="00102E3E"/>
    <w:rsid w:val="00106515"/>
    <w:rsid w:val="0010791B"/>
    <w:rsid w:val="001127CB"/>
    <w:rsid w:val="001135D6"/>
    <w:rsid w:val="00113636"/>
    <w:rsid w:val="00113F15"/>
    <w:rsid w:val="00114061"/>
    <w:rsid w:val="001158FD"/>
    <w:rsid w:val="00115CD6"/>
    <w:rsid w:val="00116BA3"/>
    <w:rsid w:val="0011736B"/>
    <w:rsid w:val="001173ED"/>
    <w:rsid w:val="001220F9"/>
    <w:rsid w:val="00122BEE"/>
    <w:rsid w:val="00122CFD"/>
    <w:rsid w:val="00122DB9"/>
    <w:rsid w:val="00122DC4"/>
    <w:rsid w:val="0012309D"/>
    <w:rsid w:val="00123C9D"/>
    <w:rsid w:val="00126BF7"/>
    <w:rsid w:val="0012709E"/>
    <w:rsid w:val="00127B75"/>
    <w:rsid w:val="0013037A"/>
    <w:rsid w:val="00130527"/>
    <w:rsid w:val="0013143E"/>
    <w:rsid w:val="001336C8"/>
    <w:rsid w:val="001337B6"/>
    <w:rsid w:val="00134A87"/>
    <w:rsid w:val="00135114"/>
    <w:rsid w:val="001354CF"/>
    <w:rsid w:val="00136CDB"/>
    <w:rsid w:val="001400E7"/>
    <w:rsid w:val="00141E47"/>
    <w:rsid w:val="00142455"/>
    <w:rsid w:val="00143062"/>
    <w:rsid w:val="0014334F"/>
    <w:rsid w:val="00143935"/>
    <w:rsid w:val="00146C3D"/>
    <w:rsid w:val="00151370"/>
    <w:rsid w:val="00152C95"/>
    <w:rsid w:val="001534B0"/>
    <w:rsid w:val="00153E47"/>
    <w:rsid w:val="001542A2"/>
    <w:rsid w:val="00154349"/>
    <w:rsid w:val="001549C1"/>
    <w:rsid w:val="001565F2"/>
    <w:rsid w:val="0015703A"/>
    <w:rsid w:val="001577CB"/>
    <w:rsid w:val="00157C08"/>
    <w:rsid w:val="00160DFE"/>
    <w:rsid w:val="001611A2"/>
    <w:rsid w:val="0016249E"/>
    <w:rsid w:val="001629B0"/>
    <w:rsid w:val="00162E72"/>
    <w:rsid w:val="00163AE0"/>
    <w:rsid w:val="00165096"/>
    <w:rsid w:val="001650F7"/>
    <w:rsid w:val="00166577"/>
    <w:rsid w:val="001704DE"/>
    <w:rsid w:val="00170E9E"/>
    <w:rsid w:val="001719B0"/>
    <w:rsid w:val="001722DA"/>
    <w:rsid w:val="00175BE5"/>
    <w:rsid w:val="0017615A"/>
    <w:rsid w:val="00177961"/>
    <w:rsid w:val="001800C2"/>
    <w:rsid w:val="00180815"/>
    <w:rsid w:val="001814E0"/>
    <w:rsid w:val="00182148"/>
    <w:rsid w:val="00182B83"/>
    <w:rsid w:val="001850F4"/>
    <w:rsid w:val="001857E2"/>
    <w:rsid w:val="0018599F"/>
    <w:rsid w:val="001861C2"/>
    <w:rsid w:val="00186E48"/>
    <w:rsid w:val="0019080C"/>
    <w:rsid w:val="00192055"/>
    <w:rsid w:val="0019208A"/>
    <w:rsid w:val="0019239F"/>
    <w:rsid w:val="001923E8"/>
    <w:rsid w:val="001946A9"/>
    <w:rsid w:val="001947BE"/>
    <w:rsid w:val="00194AD1"/>
    <w:rsid w:val="00196E3C"/>
    <w:rsid w:val="001A1801"/>
    <w:rsid w:val="001A26D1"/>
    <w:rsid w:val="001A4172"/>
    <w:rsid w:val="001A44B2"/>
    <w:rsid w:val="001A51E1"/>
    <w:rsid w:val="001A560F"/>
    <w:rsid w:val="001A6DF8"/>
    <w:rsid w:val="001A7D74"/>
    <w:rsid w:val="001B0982"/>
    <w:rsid w:val="001B0B53"/>
    <w:rsid w:val="001B0D62"/>
    <w:rsid w:val="001B22EC"/>
    <w:rsid w:val="001B2DD4"/>
    <w:rsid w:val="001B2E0A"/>
    <w:rsid w:val="001B32BA"/>
    <w:rsid w:val="001B38DD"/>
    <w:rsid w:val="001B3C02"/>
    <w:rsid w:val="001B40D5"/>
    <w:rsid w:val="001B715A"/>
    <w:rsid w:val="001B77C3"/>
    <w:rsid w:val="001C064C"/>
    <w:rsid w:val="001C12D2"/>
    <w:rsid w:val="001C2724"/>
    <w:rsid w:val="001C3276"/>
    <w:rsid w:val="001C3B29"/>
    <w:rsid w:val="001C412A"/>
    <w:rsid w:val="001C5AE3"/>
    <w:rsid w:val="001D0877"/>
    <w:rsid w:val="001D1A3B"/>
    <w:rsid w:val="001D1D7E"/>
    <w:rsid w:val="001D1F92"/>
    <w:rsid w:val="001D3B4D"/>
    <w:rsid w:val="001D5143"/>
    <w:rsid w:val="001D593C"/>
    <w:rsid w:val="001D6615"/>
    <w:rsid w:val="001D6765"/>
    <w:rsid w:val="001E0317"/>
    <w:rsid w:val="001E0AAF"/>
    <w:rsid w:val="001E1843"/>
    <w:rsid w:val="001E20F1"/>
    <w:rsid w:val="001E2823"/>
    <w:rsid w:val="001E5AE6"/>
    <w:rsid w:val="001E6C51"/>
    <w:rsid w:val="001E7E29"/>
    <w:rsid w:val="001F12E8"/>
    <w:rsid w:val="001F190E"/>
    <w:rsid w:val="001F1B6D"/>
    <w:rsid w:val="001F228C"/>
    <w:rsid w:val="001F49F6"/>
    <w:rsid w:val="001F4BCD"/>
    <w:rsid w:val="001F5165"/>
    <w:rsid w:val="001F64B8"/>
    <w:rsid w:val="001F66F1"/>
    <w:rsid w:val="001F7C83"/>
    <w:rsid w:val="00200B9A"/>
    <w:rsid w:val="00201028"/>
    <w:rsid w:val="00201640"/>
    <w:rsid w:val="00201A21"/>
    <w:rsid w:val="00203046"/>
    <w:rsid w:val="002032C3"/>
    <w:rsid w:val="002041B0"/>
    <w:rsid w:val="00204DAE"/>
    <w:rsid w:val="00205E8F"/>
    <w:rsid w:val="00207154"/>
    <w:rsid w:val="00207E9E"/>
    <w:rsid w:val="00210311"/>
    <w:rsid w:val="00211532"/>
    <w:rsid w:val="00212007"/>
    <w:rsid w:val="00213678"/>
    <w:rsid w:val="002139B3"/>
    <w:rsid w:val="00213E33"/>
    <w:rsid w:val="00215F62"/>
    <w:rsid w:val="002167EE"/>
    <w:rsid w:val="00217966"/>
    <w:rsid w:val="00217E43"/>
    <w:rsid w:val="00220237"/>
    <w:rsid w:val="00220B12"/>
    <w:rsid w:val="00221B79"/>
    <w:rsid w:val="00221BD5"/>
    <w:rsid w:val="002226E0"/>
    <w:rsid w:val="00224036"/>
    <w:rsid w:val="00224EE8"/>
    <w:rsid w:val="002259CD"/>
    <w:rsid w:val="002259FE"/>
    <w:rsid w:val="0022639C"/>
    <w:rsid w:val="002268D7"/>
    <w:rsid w:val="0022718D"/>
    <w:rsid w:val="00227E93"/>
    <w:rsid w:val="00230FF3"/>
    <w:rsid w:val="00231F1C"/>
    <w:rsid w:val="0023259B"/>
    <w:rsid w:val="002325D6"/>
    <w:rsid w:val="0023299D"/>
    <w:rsid w:val="00232EB3"/>
    <w:rsid w:val="00232FE8"/>
    <w:rsid w:val="00233463"/>
    <w:rsid w:val="002334D7"/>
    <w:rsid w:val="002336CF"/>
    <w:rsid w:val="00233A62"/>
    <w:rsid w:val="0023560A"/>
    <w:rsid w:val="00235A73"/>
    <w:rsid w:val="002369A3"/>
    <w:rsid w:val="00236A14"/>
    <w:rsid w:val="002377EE"/>
    <w:rsid w:val="002407C5"/>
    <w:rsid w:val="00240EE4"/>
    <w:rsid w:val="0024232F"/>
    <w:rsid w:val="00242A16"/>
    <w:rsid w:val="00242DDB"/>
    <w:rsid w:val="00243AD2"/>
    <w:rsid w:val="00243BC4"/>
    <w:rsid w:val="00243CC7"/>
    <w:rsid w:val="002445D1"/>
    <w:rsid w:val="0024496B"/>
    <w:rsid w:val="00245148"/>
    <w:rsid w:val="00245899"/>
    <w:rsid w:val="002461F8"/>
    <w:rsid w:val="002466D0"/>
    <w:rsid w:val="00247295"/>
    <w:rsid w:val="002478F1"/>
    <w:rsid w:val="002479A2"/>
    <w:rsid w:val="0025058A"/>
    <w:rsid w:val="002513F9"/>
    <w:rsid w:val="00251DEE"/>
    <w:rsid w:val="00252780"/>
    <w:rsid w:val="00252AAB"/>
    <w:rsid w:val="00254BCE"/>
    <w:rsid w:val="002562B5"/>
    <w:rsid w:val="002569B8"/>
    <w:rsid w:val="0025774A"/>
    <w:rsid w:val="00257F8B"/>
    <w:rsid w:val="0026006E"/>
    <w:rsid w:val="0026087E"/>
    <w:rsid w:val="00260DFD"/>
    <w:rsid w:val="0026116B"/>
    <w:rsid w:val="00265420"/>
    <w:rsid w:val="00266757"/>
    <w:rsid w:val="00267156"/>
    <w:rsid w:val="00270421"/>
    <w:rsid w:val="00270B21"/>
    <w:rsid w:val="0027197A"/>
    <w:rsid w:val="00271F86"/>
    <w:rsid w:val="002729E3"/>
    <w:rsid w:val="002737F8"/>
    <w:rsid w:val="00274E14"/>
    <w:rsid w:val="00276AAC"/>
    <w:rsid w:val="002801A9"/>
    <w:rsid w:val="00280A6D"/>
    <w:rsid w:val="00280B51"/>
    <w:rsid w:val="00281BAE"/>
    <w:rsid w:val="00284081"/>
    <w:rsid w:val="002845CC"/>
    <w:rsid w:val="002871AC"/>
    <w:rsid w:val="00287C9B"/>
    <w:rsid w:val="00291AAB"/>
    <w:rsid w:val="00292827"/>
    <w:rsid w:val="0029377E"/>
    <w:rsid w:val="00294E76"/>
    <w:rsid w:val="002953B6"/>
    <w:rsid w:val="00296B3D"/>
    <w:rsid w:val="002A0DAD"/>
    <w:rsid w:val="002A1628"/>
    <w:rsid w:val="002A27F4"/>
    <w:rsid w:val="002A2850"/>
    <w:rsid w:val="002A28BD"/>
    <w:rsid w:val="002A2B97"/>
    <w:rsid w:val="002A4380"/>
    <w:rsid w:val="002A43BB"/>
    <w:rsid w:val="002A5046"/>
    <w:rsid w:val="002A514D"/>
    <w:rsid w:val="002A5A5E"/>
    <w:rsid w:val="002B15DD"/>
    <w:rsid w:val="002B2767"/>
    <w:rsid w:val="002B2CEC"/>
    <w:rsid w:val="002B5420"/>
    <w:rsid w:val="002B5750"/>
    <w:rsid w:val="002B65B5"/>
    <w:rsid w:val="002B6839"/>
    <w:rsid w:val="002B7718"/>
    <w:rsid w:val="002B7A59"/>
    <w:rsid w:val="002C0B46"/>
    <w:rsid w:val="002C1F89"/>
    <w:rsid w:val="002C1FD7"/>
    <w:rsid w:val="002C215E"/>
    <w:rsid w:val="002C46F2"/>
    <w:rsid w:val="002C49B8"/>
    <w:rsid w:val="002C4A97"/>
    <w:rsid w:val="002C6B4B"/>
    <w:rsid w:val="002C6B83"/>
    <w:rsid w:val="002D12A9"/>
    <w:rsid w:val="002D2A63"/>
    <w:rsid w:val="002D45E3"/>
    <w:rsid w:val="002D4B44"/>
    <w:rsid w:val="002D6F07"/>
    <w:rsid w:val="002D73E9"/>
    <w:rsid w:val="002E191C"/>
    <w:rsid w:val="002E3068"/>
    <w:rsid w:val="002E32C8"/>
    <w:rsid w:val="002E3BD0"/>
    <w:rsid w:val="002E4C91"/>
    <w:rsid w:val="002F08FE"/>
    <w:rsid w:val="002F1E81"/>
    <w:rsid w:val="002F2757"/>
    <w:rsid w:val="002F2DA7"/>
    <w:rsid w:val="002F3C85"/>
    <w:rsid w:val="002F43BF"/>
    <w:rsid w:val="002F5126"/>
    <w:rsid w:val="002F52D4"/>
    <w:rsid w:val="002F6EFC"/>
    <w:rsid w:val="002F792A"/>
    <w:rsid w:val="002F7FE8"/>
    <w:rsid w:val="00301F80"/>
    <w:rsid w:val="00303F61"/>
    <w:rsid w:val="00303F64"/>
    <w:rsid w:val="00304A1E"/>
    <w:rsid w:val="00304EA6"/>
    <w:rsid w:val="0030518B"/>
    <w:rsid w:val="0030552C"/>
    <w:rsid w:val="00305EB7"/>
    <w:rsid w:val="003064D0"/>
    <w:rsid w:val="0030698C"/>
    <w:rsid w:val="003078A6"/>
    <w:rsid w:val="00307B9F"/>
    <w:rsid w:val="00307CED"/>
    <w:rsid w:val="003107CF"/>
    <w:rsid w:val="00310D92"/>
    <w:rsid w:val="00311C07"/>
    <w:rsid w:val="003123E9"/>
    <w:rsid w:val="0031242F"/>
    <w:rsid w:val="00313407"/>
    <w:rsid w:val="00314BF9"/>
    <w:rsid w:val="00315F6A"/>
    <w:rsid w:val="003160CB"/>
    <w:rsid w:val="0032022A"/>
    <w:rsid w:val="003213F1"/>
    <w:rsid w:val="00321BEF"/>
    <w:rsid w:val="003222A3"/>
    <w:rsid w:val="0032321B"/>
    <w:rsid w:val="00323A16"/>
    <w:rsid w:val="00324EF5"/>
    <w:rsid w:val="003260C9"/>
    <w:rsid w:val="0032610A"/>
    <w:rsid w:val="00326D85"/>
    <w:rsid w:val="003271FC"/>
    <w:rsid w:val="003279CC"/>
    <w:rsid w:val="00330885"/>
    <w:rsid w:val="0033202E"/>
    <w:rsid w:val="00332E8E"/>
    <w:rsid w:val="003336CA"/>
    <w:rsid w:val="00333CE2"/>
    <w:rsid w:val="00333DE7"/>
    <w:rsid w:val="00334672"/>
    <w:rsid w:val="00337ACD"/>
    <w:rsid w:val="00337B8D"/>
    <w:rsid w:val="00340472"/>
    <w:rsid w:val="003419FF"/>
    <w:rsid w:val="00342290"/>
    <w:rsid w:val="00342775"/>
    <w:rsid w:val="00342AB4"/>
    <w:rsid w:val="003434E5"/>
    <w:rsid w:val="00343516"/>
    <w:rsid w:val="00345189"/>
    <w:rsid w:val="00345C49"/>
    <w:rsid w:val="0035085F"/>
    <w:rsid w:val="00353B99"/>
    <w:rsid w:val="003567FF"/>
    <w:rsid w:val="00360A40"/>
    <w:rsid w:val="00360F9C"/>
    <w:rsid w:val="00362DB9"/>
    <w:rsid w:val="00363AFE"/>
    <w:rsid w:val="00364483"/>
    <w:rsid w:val="00364CD7"/>
    <w:rsid w:val="00365E80"/>
    <w:rsid w:val="00366151"/>
    <w:rsid w:val="00366D89"/>
    <w:rsid w:val="003676E0"/>
    <w:rsid w:val="00367DA9"/>
    <w:rsid w:val="00370B6F"/>
    <w:rsid w:val="00371343"/>
    <w:rsid w:val="003715D0"/>
    <w:rsid w:val="00371F3A"/>
    <w:rsid w:val="003731F6"/>
    <w:rsid w:val="00373B0F"/>
    <w:rsid w:val="00373C68"/>
    <w:rsid w:val="00373D05"/>
    <w:rsid w:val="00373E4C"/>
    <w:rsid w:val="00374DD6"/>
    <w:rsid w:val="0037620D"/>
    <w:rsid w:val="00377FA3"/>
    <w:rsid w:val="00380189"/>
    <w:rsid w:val="00381B89"/>
    <w:rsid w:val="003821CF"/>
    <w:rsid w:val="00384103"/>
    <w:rsid w:val="0038431D"/>
    <w:rsid w:val="0038445B"/>
    <w:rsid w:val="00384B72"/>
    <w:rsid w:val="00386F59"/>
    <w:rsid w:val="003870C2"/>
    <w:rsid w:val="003871F2"/>
    <w:rsid w:val="0039024C"/>
    <w:rsid w:val="00390ED0"/>
    <w:rsid w:val="00392115"/>
    <w:rsid w:val="00394B56"/>
    <w:rsid w:val="003957FF"/>
    <w:rsid w:val="00396C4B"/>
    <w:rsid w:val="00397094"/>
    <w:rsid w:val="00397371"/>
    <w:rsid w:val="003973B5"/>
    <w:rsid w:val="003A04AA"/>
    <w:rsid w:val="003A0E12"/>
    <w:rsid w:val="003A1155"/>
    <w:rsid w:val="003A2999"/>
    <w:rsid w:val="003A3BA2"/>
    <w:rsid w:val="003A5CD7"/>
    <w:rsid w:val="003A67B9"/>
    <w:rsid w:val="003A6BF5"/>
    <w:rsid w:val="003A6E59"/>
    <w:rsid w:val="003A7266"/>
    <w:rsid w:val="003A7379"/>
    <w:rsid w:val="003A7592"/>
    <w:rsid w:val="003A7690"/>
    <w:rsid w:val="003A7CC8"/>
    <w:rsid w:val="003B00DF"/>
    <w:rsid w:val="003B1CB6"/>
    <w:rsid w:val="003B25C9"/>
    <w:rsid w:val="003B35F0"/>
    <w:rsid w:val="003B37A6"/>
    <w:rsid w:val="003B5BF1"/>
    <w:rsid w:val="003B67E5"/>
    <w:rsid w:val="003B79E1"/>
    <w:rsid w:val="003C2DB9"/>
    <w:rsid w:val="003C3F0E"/>
    <w:rsid w:val="003C6928"/>
    <w:rsid w:val="003C7F6F"/>
    <w:rsid w:val="003D01E9"/>
    <w:rsid w:val="003D0A67"/>
    <w:rsid w:val="003D1B77"/>
    <w:rsid w:val="003D2160"/>
    <w:rsid w:val="003D3401"/>
    <w:rsid w:val="003D3B8A"/>
    <w:rsid w:val="003D4788"/>
    <w:rsid w:val="003D4A1C"/>
    <w:rsid w:val="003D54F8"/>
    <w:rsid w:val="003D61B0"/>
    <w:rsid w:val="003D63DB"/>
    <w:rsid w:val="003D6956"/>
    <w:rsid w:val="003D7319"/>
    <w:rsid w:val="003D7DFE"/>
    <w:rsid w:val="003E30D5"/>
    <w:rsid w:val="003E4D18"/>
    <w:rsid w:val="003E6198"/>
    <w:rsid w:val="003E7E18"/>
    <w:rsid w:val="003F0062"/>
    <w:rsid w:val="003F021A"/>
    <w:rsid w:val="003F06EA"/>
    <w:rsid w:val="003F11AA"/>
    <w:rsid w:val="003F148C"/>
    <w:rsid w:val="003F2E30"/>
    <w:rsid w:val="003F3AD1"/>
    <w:rsid w:val="003F4F5E"/>
    <w:rsid w:val="003F5728"/>
    <w:rsid w:val="003F7FB7"/>
    <w:rsid w:val="0040026A"/>
    <w:rsid w:val="00400906"/>
    <w:rsid w:val="00400B52"/>
    <w:rsid w:val="0040111E"/>
    <w:rsid w:val="00401442"/>
    <w:rsid w:val="00401805"/>
    <w:rsid w:val="00402359"/>
    <w:rsid w:val="0040294F"/>
    <w:rsid w:val="00403387"/>
    <w:rsid w:val="004041B8"/>
    <w:rsid w:val="00406A49"/>
    <w:rsid w:val="00406C1A"/>
    <w:rsid w:val="0041369E"/>
    <w:rsid w:val="00413C10"/>
    <w:rsid w:val="004142EC"/>
    <w:rsid w:val="00416556"/>
    <w:rsid w:val="0041753B"/>
    <w:rsid w:val="00417566"/>
    <w:rsid w:val="00417B13"/>
    <w:rsid w:val="0042045B"/>
    <w:rsid w:val="004210B5"/>
    <w:rsid w:val="00421EA0"/>
    <w:rsid w:val="0042245C"/>
    <w:rsid w:val="00423168"/>
    <w:rsid w:val="004232F1"/>
    <w:rsid w:val="00423643"/>
    <w:rsid w:val="004242AA"/>
    <w:rsid w:val="00425580"/>
    <w:rsid w:val="0042590E"/>
    <w:rsid w:val="00425DD5"/>
    <w:rsid w:val="00425DFD"/>
    <w:rsid w:val="00426D4B"/>
    <w:rsid w:val="00427AF8"/>
    <w:rsid w:val="00431E79"/>
    <w:rsid w:val="00433AAF"/>
    <w:rsid w:val="00434297"/>
    <w:rsid w:val="00434AB8"/>
    <w:rsid w:val="00434B72"/>
    <w:rsid w:val="004350D7"/>
    <w:rsid w:val="00435ABD"/>
    <w:rsid w:val="004373A2"/>
    <w:rsid w:val="00437674"/>
    <w:rsid w:val="00437F65"/>
    <w:rsid w:val="00440176"/>
    <w:rsid w:val="00440401"/>
    <w:rsid w:val="004404BC"/>
    <w:rsid w:val="00440DE5"/>
    <w:rsid w:val="00440F49"/>
    <w:rsid w:val="00441A52"/>
    <w:rsid w:val="00444AF8"/>
    <w:rsid w:val="00444F2E"/>
    <w:rsid w:val="00445119"/>
    <w:rsid w:val="00446197"/>
    <w:rsid w:val="004464A0"/>
    <w:rsid w:val="004466E4"/>
    <w:rsid w:val="00450009"/>
    <w:rsid w:val="0045032C"/>
    <w:rsid w:val="004504FB"/>
    <w:rsid w:val="0045182E"/>
    <w:rsid w:val="00453449"/>
    <w:rsid w:val="004547C5"/>
    <w:rsid w:val="00455F63"/>
    <w:rsid w:val="0045613E"/>
    <w:rsid w:val="00456E21"/>
    <w:rsid w:val="00457D43"/>
    <w:rsid w:val="00460FEA"/>
    <w:rsid w:val="00462C1F"/>
    <w:rsid w:val="00463FCD"/>
    <w:rsid w:val="004650C4"/>
    <w:rsid w:val="0046623E"/>
    <w:rsid w:val="00466F53"/>
    <w:rsid w:val="00467BDB"/>
    <w:rsid w:val="00470342"/>
    <w:rsid w:val="00470573"/>
    <w:rsid w:val="004734B7"/>
    <w:rsid w:val="00474435"/>
    <w:rsid w:val="00474709"/>
    <w:rsid w:val="004749E5"/>
    <w:rsid w:val="00474D06"/>
    <w:rsid w:val="00475F29"/>
    <w:rsid w:val="00476CFE"/>
    <w:rsid w:val="00480E34"/>
    <w:rsid w:val="00481B88"/>
    <w:rsid w:val="004826B4"/>
    <w:rsid w:val="0048318F"/>
    <w:rsid w:val="0048344C"/>
    <w:rsid w:val="0048410F"/>
    <w:rsid w:val="00484A2C"/>
    <w:rsid w:val="00485835"/>
    <w:rsid w:val="00485B4F"/>
    <w:rsid w:val="00485CFE"/>
    <w:rsid w:val="00486015"/>
    <w:rsid w:val="004862D1"/>
    <w:rsid w:val="00486EDF"/>
    <w:rsid w:val="004906F2"/>
    <w:rsid w:val="00490CF5"/>
    <w:rsid w:val="0049135B"/>
    <w:rsid w:val="0049163C"/>
    <w:rsid w:val="00491A36"/>
    <w:rsid w:val="00491EAB"/>
    <w:rsid w:val="00492424"/>
    <w:rsid w:val="00493AED"/>
    <w:rsid w:val="00493DA8"/>
    <w:rsid w:val="0049576F"/>
    <w:rsid w:val="00495B84"/>
    <w:rsid w:val="00495F7A"/>
    <w:rsid w:val="0049698D"/>
    <w:rsid w:val="00496F8C"/>
    <w:rsid w:val="0049760C"/>
    <w:rsid w:val="00497E7B"/>
    <w:rsid w:val="004A1851"/>
    <w:rsid w:val="004A1945"/>
    <w:rsid w:val="004A1DFA"/>
    <w:rsid w:val="004A1FC7"/>
    <w:rsid w:val="004A204E"/>
    <w:rsid w:val="004A2257"/>
    <w:rsid w:val="004A2947"/>
    <w:rsid w:val="004A2C62"/>
    <w:rsid w:val="004A39A4"/>
    <w:rsid w:val="004A4F1A"/>
    <w:rsid w:val="004A5016"/>
    <w:rsid w:val="004A5194"/>
    <w:rsid w:val="004A5AC1"/>
    <w:rsid w:val="004A5B34"/>
    <w:rsid w:val="004A656D"/>
    <w:rsid w:val="004A7145"/>
    <w:rsid w:val="004B0346"/>
    <w:rsid w:val="004B0F2C"/>
    <w:rsid w:val="004B16D9"/>
    <w:rsid w:val="004B1F1A"/>
    <w:rsid w:val="004B2D5A"/>
    <w:rsid w:val="004B3825"/>
    <w:rsid w:val="004B3E61"/>
    <w:rsid w:val="004B4C27"/>
    <w:rsid w:val="004B5BC3"/>
    <w:rsid w:val="004B697F"/>
    <w:rsid w:val="004C0731"/>
    <w:rsid w:val="004C149F"/>
    <w:rsid w:val="004C1D40"/>
    <w:rsid w:val="004C3933"/>
    <w:rsid w:val="004C3CE0"/>
    <w:rsid w:val="004C4106"/>
    <w:rsid w:val="004C55B7"/>
    <w:rsid w:val="004C777C"/>
    <w:rsid w:val="004C7AFC"/>
    <w:rsid w:val="004D004B"/>
    <w:rsid w:val="004D0CB7"/>
    <w:rsid w:val="004D261F"/>
    <w:rsid w:val="004D27B1"/>
    <w:rsid w:val="004D293D"/>
    <w:rsid w:val="004D3EA6"/>
    <w:rsid w:val="004D55A9"/>
    <w:rsid w:val="004D76C5"/>
    <w:rsid w:val="004D7787"/>
    <w:rsid w:val="004E1C71"/>
    <w:rsid w:val="004E2958"/>
    <w:rsid w:val="004E4F95"/>
    <w:rsid w:val="004E55B9"/>
    <w:rsid w:val="004E72D1"/>
    <w:rsid w:val="004E7871"/>
    <w:rsid w:val="004E78A2"/>
    <w:rsid w:val="004F00AF"/>
    <w:rsid w:val="004F0763"/>
    <w:rsid w:val="004F1580"/>
    <w:rsid w:val="004F269A"/>
    <w:rsid w:val="004F2BA9"/>
    <w:rsid w:val="004F2F2D"/>
    <w:rsid w:val="004F44FE"/>
    <w:rsid w:val="004F504E"/>
    <w:rsid w:val="004F5692"/>
    <w:rsid w:val="004F5780"/>
    <w:rsid w:val="004F6878"/>
    <w:rsid w:val="00500365"/>
    <w:rsid w:val="00500939"/>
    <w:rsid w:val="00500CA7"/>
    <w:rsid w:val="005012C2"/>
    <w:rsid w:val="00501D94"/>
    <w:rsid w:val="00503B33"/>
    <w:rsid w:val="005040DA"/>
    <w:rsid w:val="00506526"/>
    <w:rsid w:val="00506CF0"/>
    <w:rsid w:val="005074A3"/>
    <w:rsid w:val="0051134E"/>
    <w:rsid w:val="00511B5C"/>
    <w:rsid w:val="00512A47"/>
    <w:rsid w:val="005132F2"/>
    <w:rsid w:val="005133E7"/>
    <w:rsid w:val="005139CB"/>
    <w:rsid w:val="00515B9E"/>
    <w:rsid w:val="00516071"/>
    <w:rsid w:val="00516329"/>
    <w:rsid w:val="0051654F"/>
    <w:rsid w:val="00516658"/>
    <w:rsid w:val="0052036A"/>
    <w:rsid w:val="005206F5"/>
    <w:rsid w:val="00521376"/>
    <w:rsid w:val="00521E6A"/>
    <w:rsid w:val="00522B6C"/>
    <w:rsid w:val="005234A3"/>
    <w:rsid w:val="0052477B"/>
    <w:rsid w:val="00524862"/>
    <w:rsid w:val="005248C9"/>
    <w:rsid w:val="00525443"/>
    <w:rsid w:val="00526254"/>
    <w:rsid w:val="00526A2B"/>
    <w:rsid w:val="0053000B"/>
    <w:rsid w:val="00530EE8"/>
    <w:rsid w:val="00531C68"/>
    <w:rsid w:val="00532119"/>
    <w:rsid w:val="005335F3"/>
    <w:rsid w:val="00536155"/>
    <w:rsid w:val="00537A79"/>
    <w:rsid w:val="00537D4A"/>
    <w:rsid w:val="00540219"/>
    <w:rsid w:val="005403B0"/>
    <w:rsid w:val="00541764"/>
    <w:rsid w:val="00542150"/>
    <w:rsid w:val="005434B8"/>
    <w:rsid w:val="00543911"/>
    <w:rsid w:val="00543C38"/>
    <w:rsid w:val="00543D2D"/>
    <w:rsid w:val="00543D9C"/>
    <w:rsid w:val="00544E96"/>
    <w:rsid w:val="00545A3D"/>
    <w:rsid w:val="00546DBB"/>
    <w:rsid w:val="005476B1"/>
    <w:rsid w:val="005503CA"/>
    <w:rsid w:val="00550D11"/>
    <w:rsid w:val="00550D6D"/>
    <w:rsid w:val="00550E0C"/>
    <w:rsid w:val="005516EE"/>
    <w:rsid w:val="00551CA7"/>
    <w:rsid w:val="005529C6"/>
    <w:rsid w:val="0055321F"/>
    <w:rsid w:val="005538BB"/>
    <w:rsid w:val="00556673"/>
    <w:rsid w:val="00556950"/>
    <w:rsid w:val="00561A5B"/>
    <w:rsid w:val="00562233"/>
    <w:rsid w:val="00562565"/>
    <w:rsid w:val="00562A34"/>
    <w:rsid w:val="00563532"/>
    <w:rsid w:val="00563D57"/>
    <w:rsid w:val="00563E2A"/>
    <w:rsid w:val="005641AC"/>
    <w:rsid w:val="0056473C"/>
    <w:rsid w:val="00564C5A"/>
    <w:rsid w:val="00565174"/>
    <w:rsid w:val="005664FB"/>
    <w:rsid w:val="005679AE"/>
    <w:rsid w:val="00567D6A"/>
    <w:rsid w:val="0057074C"/>
    <w:rsid w:val="005713E2"/>
    <w:rsid w:val="00571D66"/>
    <w:rsid w:val="00572BB0"/>
    <w:rsid w:val="0057353A"/>
    <w:rsid w:val="00573FBF"/>
    <w:rsid w:val="00574F6A"/>
    <w:rsid w:val="00574FF3"/>
    <w:rsid w:val="00576B42"/>
    <w:rsid w:val="00577C0C"/>
    <w:rsid w:val="005801A6"/>
    <w:rsid w:val="00580BAA"/>
    <w:rsid w:val="005810E5"/>
    <w:rsid w:val="005812E3"/>
    <w:rsid w:val="00582538"/>
    <w:rsid w:val="005830DE"/>
    <w:rsid w:val="0058382F"/>
    <w:rsid w:val="005838EA"/>
    <w:rsid w:val="0058414D"/>
    <w:rsid w:val="00585EE1"/>
    <w:rsid w:val="0058750F"/>
    <w:rsid w:val="00590C0E"/>
    <w:rsid w:val="0059311B"/>
    <w:rsid w:val="005932D7"/>
    <w:rsid w:val="00593586"/>
    <w:rsid w:val="005939E6"/>
    <w:rsid w:val="0059492B"/>
    <w:rsid w:val="005958FD"/>
    <w:rsid w:val="00597D70"/>
    <w:rsid w:val="005A04C4"/>
    <w:rsid w:val="005A1C0C"/>
    <w:rsid w:val="005A238B"/>
    <w:rsid w:val="005A23C7"/>
    <w:rsid w:val="005A31B1"/>
    <w:rsid w:val="005A4200"/>
    <w:rsid w:val="005A4227"/>
    <w:rsid w:val="005A428B"/>
    <w:rsid w:val="005A55EF"/>
    <w:rsid w:val="005A7D7D"/>
    <w:rsid w:val="005A7F47"/>
    <w:rsid w:val="005B159F"/>
    <w:rsid w:val="005B1ADF"/>
    <w:rsid w:val="005B229B"/>
    <w:rsid w:val="005B2EEB"/>
    <w:rsid w:val="005B3518"/>
    <w:rsid w:val="005B439D"/>
    <w:rsid w:val="005B51A5"/>
    <w:rsid w:val="005B5A4B"/>
    <w:rsid w:val="005C211A"/>
    <w:rsid w:val="005C3E22"/>
    <w:rsid w:val="005C48EA"/>
    <w:rsid w:val="005C507D"/>
    <w:rsid w:val="005C5587"/>
    <w:rsid w:val="005C56AE"/>
    <w:rsid w:val="005C5914"/>
    <w:rsid w:val="005C7449"/>
    <w:rsid w:val="005C7546"/>
    <w:rsid w:val="005C75D9"/>
    <w:rsid w:val="005D109C"/>
    <w:rsid w:val="005D1B75"/>
    <w:rsid w:val="005D3B67"/>
    <w:rsid w:val="005D4968"/>
    <w:rsid w:val="005D557F"/>
    <w:rsid w:val="005D5651"/>
    <w:rsid w:val="005D6F6F"/>
    <w:rsid w:val="005E0588"/>
    <w:rsid w:val="005E0807"/>
    <w:rsid w:val="005E0A7A"/>
    <w:rsid w:val="005E1741"/>
    <w:rsid w:val="005E19A6"/>
    <w:rsid w:val="005E1AC2"/>
    <w:rsid w:val="005E248C"/>
    <w:rsid w:val="005E4B41"/>
    <w:rsid w:val="005E572C"/>
    <w:rsid w:val="005E5766"/>
    <w:rsid w:val="005E5DC7"/>
    <w:rsid w:val="005E6616"/>
    <w:rsid w:val="005E6D99"/>
    <w:rsid w:val="005E7452"/>
    <w:rsid w:val="005E7750"/>
    <w:rsid w:val="005E7A6F"/>
    <w:rsid w:val="005F005C"/>
    <w:rsid w:val="005F07D8"/>
    <w:rsid w:val="005F1374"/>
    <w:rsid w:val="005F13E3"/>
    <w:rsid w:val="005F1B3C"/>
    <w:rsid w:val="005F1B6C"/>
    <w:rsid w:val="005F22B0"/>
    <w:rsid w:val="005F2ADD"/>
    <w:rsid w:val="005F2C49"/>
    <w:rsid w:val="005F2E0C"/>
    <w:rsid w:val="005F46FA"/>
    <w:rsid w:val="005F541F"/>
    <w:rsid w:val="005F5466"/>
    <w:rsid w:val="005F5503"/>
    <w:rsid w:val="005F5997"/>
    <w:rsid w:val="005F5A2E"/>
    <w:rsid w:val="005F637B"/>
    <w:rsid w:val="005F682F"/>
    <w:rsid w:val="005F685F"/>
    <w:rsid w:val="006007D8"/>
    <w:rsid w:val="006013EB"/>
    <w:rsid w:val="00601854"/>
    <w:rsid w:val="00602248"/>
    <w:rsid w:val="00603223"/>
    <w:rsid w:val="00603332"/>
    <w:rsid w:val="00603F69"/>
    <w:rsid w:val="0060479E"/>
    <w:rsid w:val="00604BE7"/>
    <w:rsid w:val="0060550C"/>
    <w:rsid w:val="00605E34"/>
    <w:rsid w:val="0060704A"/>
    <w:rsid w:val="006075B6"/>
    <w:rsid w:val="006109E7"/>
    <w:rsid w:val="00612340"/>
    <w:rsid w:val="0061237A"/>
    <w:rsid w:val="006128B4"/>
    <w:rsid w:val="006135F2"/>
    <w:rsid w:val="00614B9C"/>
    <w:rsid w:val="00615130"/>
    <w:rsid w:val="00616610"/>
    <w:rsid w:val="00616737"/>
    <w:rsid w:val="00616AED"/>
    <w:rsid w:val="006201C6"/>
    <w:rsid w:val="00622E2E"/>
    <w:rsid w:val="006242C8"/>
    <w:rsid w:val="006262D4"/>
    <w:rsid w:val="00627CC2"/>
    <w:rsid w:val="0063127C"/>
    <w:rsid w:val="00631EF9"/>
    <w:rsid w:val="00632A4F"/>
    <w:rsid w:val="00632B56"/>
    <w:rsid w:val="006333A4"/>
    <w:rsid w:val="006341CF"/>
    <w:rsid w:val="00634E45"/>
    <w:rsid w:val="006351E3"/>
    <w:rsid w:val="00635C4E"/>
    <w:rsid w:val="006362C1"/>
    <w:rsid w:val="00636918"/>
    <w:rsid w:val="00636966"/>
    <w:rsid w:val="00636FED"/>
    <w:rsid w:val="006400BD"/>
    <w:rsid w:val="00640451"/>
    <w:rsid w:val="0064114C"/>
    <w:rsid w:val="006415EB"/>
    <w:rsid w:val="00644236"/>
    <w:rsid w:val="0064473E"/>
    <w:rsid w:val="0064637D"/>
    <w:rsid w:val="006471E5"/>
    <w:rsid w:val="00647617"/>
    <w:rsid w:val="00650699"/>
    <w:rsid w:val="006513D8"/>
    <w:rsid w:val="0065233E"/>
    <w:rsid w:val="00652C6F"/>
    <w:rsid w:val="00652CF6"/>
    <w:rsid w:val="0065368A"/>
    <w:rsid w:val="00653785"/>
    <w:rsid w:val="006539BE"/>
    <w:rsid w:val="00654C50"/>
    <w:rsid w:val="00661326"/>
    <w:rsid w:val="006631F6"/>
    <w:rsid w:val="00663FD5"/>
    <w:rsid w:val="00664609"/>
    <w:rsid w:val="00664A03"/>
    <w:rsid w:val="0066628C"/>
    <w:rsid w:val="00666B8D"/>
    <w:rsid w:val="00671D3B"/>
    <w:rsid w:val="00672AC4"/>
    <w:rsid w:val="00673D49"/>
    <w:rsid w:val="00677E9A"/>
    <w:rsid w:val="00680CBF"/>
    <w:rsid w:val="0068293B"/>
    <w:rsid w:val="00683693"/>
    <w:rsid w:val="00684146"/>
    <w:rsid w:val="0068441F"/>
    <w:rsid w:val="00684A5B"/>
    <w:rsid w:val="0068693B"/>
    <w:rsid w:val="0068733A"/>
    <w:rsid w:val="0069102C"/>
    <w:rsid w:val="00691569"/>
    <w:rsid w:val="0069395D"/>
    <w:rsid w:val="00694CE5"/>
    <w:rsid w:val="00694D67"/>
    <w:rsid w:val="00694DE8"/>
    <w:rsid w:val="00696805"/>
    <w:rsid w:val="006A0D6D"/>
    <w:rsid w:val="006A1EA4"/>
    <w:rsid w:val="006A1F71"/>
    <w:rsid w:val="006A2636"/>
    <w:rsid w:val="006A3AAC"/>
    <w:rsid w:val="006A3ACE"/>
    <w:rsid w:val="006A5985"/>
    <w:rsid w:val="006A6175"/>
    <w:rsid w:val="006A6935"/>
    <w:rsid w:val="006B0310"/>
    <w:rsid w:val="006B1DEE"/>
    <w:rsid w:val="006B26EB"/>
    <w:rsid w:val="006B298F"/>
    <w:rsid w:val="006B35C2"/>
    <w:rsid w:val="006B47B9"/>
    <w:rsid w:val="006B4BAF"/>
    <w:rsid w:val="006B765D"/>
    <w:rsid w:val="006B7924"/>
    <w:rsid w:val="006C1AF0"/>
    <w:rsid w:val="006C1C63"/>
    <w:rsid w:val="006C32A1"/>
    <w:rsid w:val="006C33C1"/>
    <w:rsid w:val="006C521D"/>
    <w:rsid w:val="006C668A"/>
    <w:rsid w:val="006C6E04"/>
    <w:rsid w:val="006D059C"/>
    <w:rsid w:val="006D111B"/>
    <w:rsid w:val="006D1696"/>
    <w:rsid w:val="006D1A1B"/>
    <w:rsid w:val="006D58E7"/>
    <w:rsid w:val="006D692E"/>
    <w:rsid w:val="006E07BF"/>
    <w:rsid w:val="006E1925"/>
    <w:rsid w:val="006E1A16"/>
    <w:rsid w:val="006E1DA0"/>
    <w:rsid w:val="006E1F3F"/>
    <w:rsid w:val="006E26C2"/>
    <w:rsid w:val="006E42B9"/>
    <w:rsid w:val="006E54D8"/>
    <w:rsid w:val="006E6D73"/>
    <w:rsid w:val="006E70CA"/>
    <w:rsid w:val="006F05FF"/>
    <w:rsid w:val="006F2A5C"/>
    <w:rsid w:val="006F328B"/>
    <w:rsid w:val="006F334B"/>
    <w:rsid w:val="006F52A6"/>
    <w:rsid w:val="006F5886"/>
    <w:rsid w:val="00701E1D"/>
    <w:rsid w:val="00702A30"/>
    <w:rsid w:val="007041C7"/>
    <w:rsid w:val="0070452E"/>
    <w:rsid w:val="007047FE"/>
    <w:rsid w:val="00704929"/>
    <w:rsid w:val="00704FAD"/>
    <w:rsid w:val="00705690"/>
    <w:rsid w:val="0070719B"/>
    <w:rsid w:val="00707734"/>
    <w:rsid w:val="00707A59"/>
    <w:rsid w:val="00707E19"/>
    <w:rsid w:val="00710D81"/>
    <w:rsid w:val="007115E9"/>
    <w:rsid w:val="007120F1"/>
    <w:rsid w:val="00712F7C"/>
    <w:rsid w:val="00713C95"/>
    <w:rsid w:val="00715428"/>
    <w:rsid w:val="007168FF"/>
    <w:rsid w:val="0071728F"/>
    <w:rsid w:val="00717C1F"/>
    <w:rsid w:val="007202A5"/>
    <w:rsid w:val="00720E48"/>
    <w:rsid w:val="00721348"/>
    <w:rsid w:val="00721357"/>
    <w:rsid w:val="0072269A"/>
    <w:rsid w:val="0072328A"/>
    <w:rsid w:val="0072344C"/>
    <w:rsid w:val="00723662"/>
    <w:rsid w:val="007237A4"/>
    <w:rsid w:val="00725FDF"/>
    <w:rsid w:val="00727568"/>
    <w:rsid w:val="00731B3E"/>
    <w:rsid w:val="00731D57"/>
    <w:rsid w:val="00731DEF"/>
    <w:rsid w:val="00733582"/>
    <w:rsid w:val="007335B4"/>
    <w:rsid w:val="00733630"/>
    <w:rsid w:val="00734EF0"/>
    <w:rsid w:val="00734FE4"/>
    <w:rsid w:val="00735CFF"/>
    <w:rsid w:val="007377B5"/>
    <w:rsid w:val="00737BBA"/>
    <w:rsid w:val="00740EDE"/>
    <w:rsid w:val="00741EFE"/>
    <w:rsid w:val="007421C2"/>
    <w:rsid w:val="00743452"/>
    <w:rsid w:val="007441D0"/>
    <w:rsid w:val="007443F8"/>
    <w:rsid w:val="007446E2"/>
    <w:rsid w:val="00744A8D"/>
    <w:rsid w:val="00745B5E"/>
    <w:rsid w:val="00746511"/>
    <w:rsid w:val="00746B08"/>
    <w:rsid w:val="00746CC2"/>
    <w:rsid w:val="00747F4D"/>
    <w:rsid w:val="00750649"/>
    <w:rsid w:val="00750EA0"/>
    <w:rsid w:val="00751E2D"/>
    <w:rsid w:val="00751EED"/>
    <w:rsid w:val="00752323"/>
    <w:rsid w:val="00752748"/>
    <w:rsid w:val="00752953"/>
    <w:rsid w:val="00753EE0"/>
    <w:rsid w:val="0075542B"/>
    <w:rsid w:val="007563B2"/>
    <w:rsid w:val="007566EB"/>
    <w:rsid w:val="007568B6"/>
    <w:rsid w:val="007574E3"/>
    <w:rsid w:val="007576DF"/>
    <w:rsid w:val="00757BE5"/>
    <w:rsid w:val="00760323"/>
    <w:rsid w:val="0076095A"/>
    <w:rsid w:val="0076116F"/>
    <w:rsid w:val="00762B1F"/>
    <w:rsid w:val="00765600"/>
    <w:rsid w:val="00765BEE"/>
    <w:rsid w:val="00767C39"/>
    <w:rsid w:val="00771B80"/>
    <w:rsid w:val="00773D7B"/>
    <w:rsid w:val="0077427C"/>
    <w:rsid w:val="00774722"/>
    <w:rsid w:val="00774A4C"/>
    <w:rsid w:val="00776284"/>
    <w:rsid w:val="00776297"/>
    <w:rsid w:val="007775A5"/>
    <w:rsid w:val="00777D2B"/>
    <w:rsid w:val="0078004C"/>
    <w:rsid w:val="00780EBE"/>
    <w:rsid w:val="00780EF3"/>
    <w:rsid w:val="00781482"/>
    <w:rsid w:val="007833B1"/>
    <w:rsid w:val="0078394D"/>
    <w:rsid w:val="007839F7"/>
    <w:rsid w:val="00783E6C"/>
    <w:rsid w:val="00784C29"/>
    <w:rsid w:val="0078588F"/>
    <w:rsid w:val="00785CF7"/>
    <w:rsid w:val="00785D41"/>
    <w:rsid w:val="00786E44"/>
    <w:rsid w:val="00787787"/>
    <w:rsid w:val="00791583"/>
    <w:rsid w:val="00791C9F"/>
    <w:rsid w:val="0079277A"/>
    <w:rsid w:val="00792AAB"/>
    <w:rsid w:val="00793B47"/>
    <w:rsid w:val="007958C1"/>
    <w:rsid w:val="00796128"/>
    <w:rsid w:val="007963E3"/>
    <w:rsid w:val="00796F64"/>
    <w:rsid w:val="007A0363"/>
    <w:rsid w:val="007A0404"/>
    <w:rsid w:val="007A1D0C"/>
    <w:rsid w:val="007A1D6A"/>
    <w:rsid w:val="007A2A7B"/>
    <w:rsid w:val="007A316C"/>
    <w:rsid w:val="007A4F5C"/>
    <w:rsid w:val="007A60A6"/>
    <w:rsid w:val="007B318F"/>
    <w:rsid w:val="007B336C"/>
    <w:rsid w:val="007B339B"/>
    <w:rsid w:val="007B4177"/>
    <w:rsid w:val="007B472D"/>
    <w:rsid w:val="007B49F9"/>
    <w:rsid w:val="007B6498"/>
    <w:rsid w:val="007B64AF"/>
    <w:rsid w:val="007B6EB1"/>
    <w:rsid w:val="007B726E"/>
    <w:rsid w:val="007B77C5"/>
    <w:rsid w:val="007C0609"/>
    <w:rsid w:val="007C0DB2"/>
    <w:rsid w:val="007C1C2A"/>
    <w:rsid w:val="007C1FED"/>
    <w:rsid w:val="007C2265"/>
    <w:rsid w:val="007C2946"/>
    <w:rsid w:val="007C2B9A"/>
    <w:rsid w:val="007C36DC"/>
    <w:rsid w:val="007C4002"/>
    <w:rsid w:val="007C4C3C"/>
    <w:rsid w:val="007C4CAA"/>
    <w:rsid w:val="007C664B"/>
    <w:rsid w:val="007D0453"/>
    <w:rsid w:val="007D0826"/>
    <w:rsid w:val="007D11B4"/>
    <w:rsid w:val="007D2E73"/>
    <w:rsid w:val="007D4925"/>
    <w:rsid w:val="007D5E4B"/>
    <w:rsid w:val="007E036B"/>
    <w:rsid w:val="007E0D1A"/>
    <w:rsid w:val="007E1FD6"/>
    <w:rsid w:val="007E29AE"/>
    <w:rsid w:val="007E31F3"/>
    <w:rsid w:val="007E340B"/>
    <w:rsid w:val="007E3F6C"/>
    <w:rsid w:val="007E4231"/>
    <w:rsid w:val="007E495B"/>
    <w:rsid w:val="007E58D8"/>
    <w:rsid w:val="007E65A3"/>
    <w:rsid w:val="007E7682"/>
    <w:rsid w:val="007F0C8A"/>
    <w:rsid w:val="007F11AB"/>
    <w:rsid w:val="007F1EBE"/>
    <w:rsid w:val="007F31A5"/>
    <w:rsid w:val="007F5774"/>
    <w:rsid w:val="007F6AB0"/>
    <w:rsid w:val="008027B1"/>
    <w:rsid w:val="00802CBB"/>
    <w:rsid w:val="00802CE1"/>
    <w:rsid w:val="0080528E"/>
    <w:rsid w:val="00806940"/>
    <w:rsid w:val="0080799C"/>
    <w:rsid w:val="00807ECE"/>
    <w:rsid w:val="008103CD"/>
    <w:rsid w:val="00810804"/>
    <w:rsid w:val="00810C08"/>
    <w:rsid w:val="00811077"/>
    <w:rsid w:val="00812043"/>
    <w:rsid w:val="00812744"/>
    <w:rsid w:val="00812BF0"/>
    <w:rsid w:val="008143CB"/>
    <w:rsid w:val="0081569D"/>
    <w:rsid w:val="00815BB4"/>
    <w:rsid w:val="00815D6E"/>
    <w:rsid w:val="00815F03"/>
    <w:rsid w:val="00816D55"/>
    <w:rsid w:val="00820669"/>
    <w:rsid w:val="0082082B"/>
    <w:rsid w:val="00820E9B"/>
    <w:rsid w:val="00821B42"/>
    <w:rsid w:val="00821D12"/>
    <w:rsid w:val="00822512"/>
    <w:rsid w:val="00823129"/>
    <w:rsid w:val="00823226"/>
    <w:rsid w:val="00823274"/>
    <w:rsid w:val="00823CA1"/>
    <w:rsid w:val="00823E7C"/>
    <w:rsid w:val="00824C39"/>
    <w:rsid w:val="00824D36"/>
    <w:rsid w:val="00824D45"/>
    <w:rsid w:val="00824F43"/>
    <w:rsid w:val="008255F9"/>
    <w:rsid w:val="00826897"/>
    <w:rsid w:val="00826EAC"/>
    <w:rsid w:val="00827FA8"/>
    <w:rsid w:val="008310EA"/>
    <w:rsid w:val="008315D8"/>
    <w:rsid w:val="008318C3"/>
    <w:rsid w:val="00831BD5"/>
    <w:rsid w:val="00832607"/>
    <w:rsid w:val="00833279"/>
    <w:rsid w:val="00833BE3"/>
    <w:rsid w:val="00835A65"/>
    <w:rsid w:val="00835E0B"/>
    <w:rsid w:val="00837C2C"/>
    <w:rsid w:val="00837D80"/>
    <w:rsid w:val="00837ED6"/>
    <w:rsid w:val="00841DC8"/>
    <w:rsid w:val="00842211"/>
    <w:rsid w:val="00842611"/>
    <w:rsid w:val="00842C1B"/>
    <w:rsid w:val="00843E6D"/>
    <w:rsid w:val="008451B3"/>
    <w:rsid w:val="00845DD5"/>
    <w:rsid w:val="008462A5"/>
    <w:rsid w:val="008463FC"/>
    <w:rsid w:val="00847429"/>
    <w:rsid w:val="008513B9"/>
    <w:rsid w:val="008527F8"/>
    <w:rsid w:val="00854235"/>
    <w:rsid w:val="00854C0A"/>
    <w:rsid w:val="00857074"/>
    <w:rsid w:val="00857504"/>
    <w:rsid w:val="00857964"/>
    <w:rsid w:val="00861732"/>
    <w:rsid w:val="008652CF"/>
    <w:rsid w:val="008660E6"/>
    <w:rsid w:val="008663E1"/>
    <w:rsid w:val="00867684"/>
    <w:rsid w:val="008676E7"/>
    <w:rsid w:val="00867F90"/>
    <w:rsid w:val="008702D3"/>
    <w:rsid w:val="00872FD0"/>
    <w:rsid w:val="00875267"/>
    <w:rsid w:val="00875708"/>
    <w:rsid w:val="0087581F"/>
    <w:rsid w:val="00876034"/>
    <w:rsid w:val="0087682D"/>
    <w:rsid w:val="00876F71"/>
    <w:rsid w:val="0087723C"/>
    <w:rsid w:val="0087747A"/>
    <w:rsid w:val="008779FF"/>
    <w:rsid w:val="00877CB4"/>
    <w:rsid w:val="00880CF0"/>
    <w:rsid w:val="00882341"/>
    <w:rsid w:val="008827E7"/>
    <w:rsid w:val="00884622"/>
    <w:rsid w:val="00891955"/>
    <w:rsid w:val="00894C40"/>
    <w:rsid w:val="008965D1"/>
    <w:rsid w:val="00897610"/>
    <w:rsid w:val="00897B33"/>
    <w:rsid w:val="008A0B3D"/>
    <w:rsid w:val="008A11C1"/>
    <w:rsid w:val="008A1696"/>
    <w:rsid w:val="008A1866"/>
    <w:rsid w:val="008A18E6"/>
    <w:rsid w:val="008A34D8"/>
    <w:rsid w:val="008A463E"/>
    <w:rsid w:val="008A46E0"/>
    <w:rsid w:val="008A59CF"/>
    <w:rsid w:val="008A68A0"/>
    <w:rsid w:val="008A7629"/>
    <w:rsid w:val="008A7A77"/>
    <w:rsid w:val="008B0CA3"/>
    <w:rsid w:val="008B1478"/>
    <w:rsid w:val="008B14DB"/>
    <w:rsid w:val="008B1C3E"/>
    <w:rsid w:val="008B1CA5"/>
    <w:rsid w:val="008B25DE"/>
    <w:rsid w:val="008B428F"/>
    <w:rsid w:val="008B7D2A"/>
    <w:rsid w:val="008C58FE"/>
    <w:rsid w:val="008C6398"/>
    <w:rsid w:val="008C64B2"/>
    <w:rsid w:val="008C7822"/>
    <w:rsid w:val="008D1197"/>
    <w:rsid w:val="008D18EB"/>
    <w:rsid w:val="008D1917"/>
    <w:rsid w:val="008D21F7"/>
    <w:rsid w:val="008D2427"/>
    <w:rsid w:val="008D257D"/>
    <w:rsid w:val="008D38C1"/>
    <w:rsid w:val="008D4616"/>
    <w:rsid w:val="008D585C"/>
    <w:rsid w:val="008D6126"/>
    <w:rsid w:val="008D6973"/>
    <w:rsid w:val="008D7862"/>
    <w:rsid w:val="008E03D1"/>
    <w:rsid w:val="008E0653"/>
    <w:rsid w:val="008E118E"/>
    <w:rsid w:val="008E1842"/>
    <w:rsid w:val="008E1AA7"/>
    <w:rsid w:val="008E4E54"/>
    <w:rsid w:val="008E5478"/>
    <w:rsid w:val="008E57B5"/>
    <w:rsid w:val="008E6112"/>
    <w:rsid w:val="008E6C41"/>
    <w:rsid w:val="008E734A"/>
    <w:rsid w:val="008F0816"/>
    <w:rsid w:val="008F1C46"/>
    <w:rsid w:val="008F21F5"/>
    <w:rsid w:val="008F24F6"/>
    <w:rsid w:val="008F28D9"/>
    <w:rsid w:val="008F2E04"/>
    <w:rsid w:val="008F362D"/>
    <w:rsid w:val="008F3E06"/>
    <w:rsid w:val="008F4A3B"/>
    <w:rsid w:val="008F4B49"/>
    <w:rsid w:val="008F5E3F"/>
    <w:rsid w:val="008F6A0C"/>
    <w:rsid w:val="008F6BB7"/>
    <w:rsid w:val="008F74FB"/>
    <w:rsid w:val="008F79D1"/>
    <w:rsid w:val="00900192"/>
    <w:rsid w:val="00900686"/>
    <w:rsid w:val="00900D43"/>
    <w:rsid w:val="00900F42"/>
    <w:rsid w:val="00901049"/>
    <w:rsid w:val="00902A0F"/>
    <w:rsid w:val="00902DF1"/>
    <w:rsid w:val="009036FE"/>
    <w:rsid w:val="0090374C"/>
    <w:rsid w:val="009048E6"/>
    <w:rsid w:val="00904E80"/>
    <w:rsid w:val="0090532B"/>
    <w:rsid w:val="009103D1"/>
    <w:rsid w:val="009104AC"/>
    <w:rsid w:val="009115E8"/>
    <w:rsid w:val="00911EB9"/>
    <w:rsid w:val="00912379"/>
    <w:rsid w:val="00912579"/>
    <w:rsid w:val="00913051"/>
    <w:rsid w:val="00914F95"/>
    <w:rsid w:val="00915388"/>
    <w:rsid w:val="00915713"/>
    <w:rsid w:val="009202D9"/>
    <w:rsid w:val="00921857"/>
    <w:rsid w:val="009223E6"/>
    <w:rsid w:val="009227B7"/>
    <w:rsid w:val="0092286E"/>
    <w:rsid w:val="00922F0F"/>
    <w:rsid w:val="00923595"/>
    <w:rsid w:val="00923BC0"/>
    <w:rsid w:val="00923DF8"/>
    <w:rsid w:val="0092436A"/>
    <w:rsid w:val="00924B06"/>
    <w:rsid w:val="009255A5"/>
    <w:rsid w:val="009300AC"/>
    <w:rsid w:val="00930A78"/>
    <w:rsid w:val="00930F40"/>
    <w:rsid w:val="00931697"/>
    <w:rsid w:val="00932E3C"/>
    <w:rsid w:val="00935B9C"/>
    <w:rsid w:val="00936FC4"/>
    <w:rsid w:val="009402F5"/>
    <w:rsid w:val="00940EE1"/>
    <w:rsid w:val="009413B8"/>
    <w:rsid w:val="009415D5"/>
    <w:rsid w:val="0094199D"/>
    <w:rsid w:val="00942D81"/>
    <w:rsid w:val="0094392A"/>
    <w:rsid w:val="009440B4"/>
    <w:rsid w:val="00944E1F"/>
    <w:rsid w:val="00945471"/>
    <w:rsid w:val="0094671B"/>
    <w:rsid w:val="009475A6"/>
    <w:rsid w:val="00947E88"/>
    <w:rsid w:val="009516BB"/>
    <w:rsid w:val="00951777"/>
    <w:rsid w:val="0095190E"/>
    <w:rsid w:val="00952E3D"/>
    <w:rsid w:val="00953014"/>
    <w:rsid w:val="00953979"/>
    <w:rsid w:val="009539A6"/>
    <w:rsid w:val="00955B79"/>
    <w:rsid w:val="00956152"/>
    <w:rsid w:val="009564AC"/>
    <w:rsid w:val="009567F1"/>
    <w:rsid w:val="00957570"/>
    <w:rsid w:val="00957D6D"/>
    <w:rsid w:val="009616FA"/>
    <w:rsid w:val="00963740"/>
    <w:rsid w:val="00967502"/>
    <w:rsid w:val="009700E4"/>
    <w:rsid w:val="009715FE"/>
    <w:rsid w:val="00972A66"/>
    <w:rsid w:val="00972C6A"/>
    <w:rsid w:val="00972F4D"/>
    <w:rsid w:val="00973B6B"/>
    <w:rsid w:val="00974BC7"/>
    <w:rsid w:val="00975D11"/>
    <w:rsid w:val="00976C5C"/>
    <w:rsid w:val="00977567"/>
    <w:rsid w:val="009779CA"/>
    <w:rsid w:val="009808E2"/>
    <w:rsid w:val="00981414"/>
    <w:rsid w:val="0098227A"/>
    <w:rsid w:val="00982D9D"/>
    <w:rsid w:val="0098405A"/>
    <w:rsid w:val="009843D9"/>
    <w:rsid w:val="00984545"/>
    <w:rsid w:val="00984903"/>
    <w:rsid w:val="0098507F"/>
    <w:rsid w:val="00985F31"/>
    <w:rsid w:val="00986D71"/>
    <w:rsid w:val="00987285"/>
    <w:rsid w:val="009918B8"/>
    <w:rsid w:val="009921BC"/>
    <w:rsid w:val="0099359F"/>
    <w:rsid w:val="00993710"/>
    <w:rsid w:val="00993A81"/>
    <w:rsid w:val="00993F6B"/>
    <w:rsid w:val="00994C09"/>
    <w:rsid w:val="00994E76"/>
    <w:rsid w:val="0099588A"/>
    <w:rsid w:val="00996AE5"/>
    <w:rsid w:val="009970CA"/>
    <w:rsid w:val="0099762C"/>
    <w:rsid w:val="00997695"/>
    <w:rsid w:val="009976C2"/>
    <w:rsid w:val="009977FF"/>
    <w:rsid w:val="009978C0"/>
    <w:rsid w:val="009A064A"/>
    <w:rsid w:val="009A06CB"/>
    <w:rsid w:val="009A085B"/>
    <w:rsid w:val="009A15DB"/>
    <w:rsid w:val="009A2BAB"/>
    <w:rsid w:val="009A2FA9"/>
    <w:rsid w:val="009A3773"/>
    <w:rsid w:val="009A5F80"/>
    <w:rsid w:val="009A5FAF"/>
    <w:rsid w:val="009A68A1"/>
    <w:rsid w:val="009A74E0"/>
    <w:rsid w:val="009A74E9"/>
    <w:rsid w:val="009A7D19"/>
    <w:rsid w:val="009B1943"/>
    <w:rsid w:val="009B1A0F"/>
    <w:rsid w:val="009B2189"/>
    <w:rsid w:val="009B2F8B"/>
    <w:rsid w:val="009B42BF"/>
    <w:rsid w:val="009B4453"/>
    <w:rsid w:val="009B4780"/>
    <w:rsid w:val="009B4D05"/>
    <w:rsid w:val="009B55F1"/>
    <w:rsid w:val="009B6213"/>
    <w:rsid w:val="009C0150"/>
    <w:rsid w:val="009C1DE6"/>
    <w:rsid w:val="009C1F0E"/>
    <w:rsid w:val="009C31E0"/>
    <w:rsid w:val="009C3D03"/>
    <w:rsid w:val="009C46FC"/>
    <w:rsid w:val="009C5A06"/>
    <w:rsid w:val="009C6F84"/>
    <w:rsid w:val="009C7EFB"/>
    <w:rsid w:val="009D03F5"/>
    <w:rsid w:val="009D13E6"/>
    <w:rsid w:val="009D3E8C"/>
    <w:rsid w:val="009D4A9D"/>
    <w:rsid w:val="009D6119"/>
    <w:rsid w:val="009D6E37"/>
    <w:rsid w:val="009E2243"/>
    <w:rsid w:val="009E3A0E"/>
    <w:rsid w:val="009E43AC"/>
    <w:rsid w:val="009E4C0B"/>
    <w:rsid w:val="009E4D15"/>
    <w:rsid w:val="009E55B4"/>
    <w:rsid w:val="009E598D"/>
    <w:rsid w:val="009E6562"/>
    <w:rsid w:val="009E6597"/>
    <w:rsid w:val="009E6CBC"/>
    <w:rsid w:val="009F15E1"/>
    <w:rsid w:val="009F2E56"/>
    <w:rsid w:val="009F4740"/>
    <w:rsid w:val="009F5670"/>
    <w:rsid w:val="009F5696"/>
    <w:rsid w:val="009F69B0"/>
    <w:rsid w:val="009F6B95"/>
    <w:rsid w:val="009F7672"/>
    <w:rsid w:val="00A009CE"/>
    <w:rsid w:val="00A02592"/>
    <w:rsid w:val="00A04DA3"/>
    <w:rsid w:val="00A05C5A"/>
    <w:rsid w:val="00A05F2D"/>
    <w:rsid w:val="00A06A90"/>
    <w:rsid w:val="00A10280"/>
    <w:rsid w:val="00A108AD"/>
    <w:rsid w:val="00A10C42"/>
    <w:rsid w:val="00A10FF1"/>
    <w:rsid w:val="00A1314B"/>
    <w:rsid w:val="00A13160"/>
    <w:rsid w:val="00A137D3"/>
    <w:rsid w:val="00A13996"/>
    <w:rsid w:val="00A1704B"/>
    <w:rsid w:val="00A171CD"/>
    <w:rsid w:val="00A21DC8"/>
    <w:rsid w:val="00A2222D"/>
    <w:rsid w:val="00A232AA"/>
    <w:rsid w:val="00A23FE9"/>
    <w:rsid w:val="00A241D0"/>
    <w:rsid w:val="00A247D3"/>
    <w:rsid w:val="00A25C4B"/>
    <w:rsid w:val="00A267E8"/>
    <w:rsid w:val="00A30CDF"/>
    <w:rsid w:val="00A31BB8"/>
    <w:rsid w:val="00A3241C"/>
    <w:rsid w:val="00A33F45"/>
    <w:rsid w:val="00A33F89"/>
    <w:rsid w:val="00A34611"/>
    <w:rsid w:val="00A34C13"/>
    <w:rsid w:val="00A35D1A"/>
    <w:rsid w:val="00A4091D"/>
    <w:rsid w:val="00A426D7"/>
    <w:rsid w:val="00A44A8F"/>
    <w:rsid w:val="00A46A44"/>
    <w:rsid w:val="00A47481"/>
    <w:rsid w:val="00A5087C"/>
    <w:rsid w:val="00A50CF3"/>
    <w:rsid w:val="00A5194F"/>
    <w:rsid w:val="00A51BA8"/>
    <w:rsid w:val="00A51BEC"/>
    <w:rsid w:val="00A51D96"/>
    <w:rsid w:val="00A5445B"/>
    <w:rsid w:val="00A54DF6"/>
    <w:rsid w:val="00A56061"/>
    <w:rsid w:val="00A57142"/>
    <w:rsid w:val="00A57A79"/>
    <w:rsid w:val="00A57BCD"/>
    <w:rsid w:val="00A57E4E"/>
    <w:rsid w:val="00A6197B"/>
    <w:rsid w:val="00A61F50"/>
    <w:rsid w:val="00A62593"/>
    <w:rsid w:val="00A64B50"/>
    <w:rsid w:val="00A65C85"/>
    <w:rsid w:val="00A66C69"/>
    <w:rsid w:val="00A7024F"/>
    <w:rsid w:val="00A70FE3"/>
    <w:rsid w:val="00A720AE"/>
    <w:rsid w:val="00A73311"/>
    <w:rsid w:val="00A73A37"/>
    <w:rsid w:val="00A73D3E"/>
    <w:rsid w:val="00A74F4C"/>
    <w:rsid w:val="00A75E7C"/>
    <w:rsid w:val="00A75F18"/>
    <w:rsid w:val="00A76555"/>
    <w:rsid w:val="00A76608"/>
    <w:rsid w:val="00A820A2"/>
    <w:rsid w:val="00A823F9"/>
    <w:rsid w:val="00A8348A"/>
    <w:rsid w:val="00A83907"/>
    <w:rsid w:val="00A8544A"/>
    <w:rsid w:val="00A85A75"/>
    <w:rsid w:val="00A85B8C"/>
    <w:rsid w:val="00A8635D"/>
    <w:rsid w:val="00A86DB1"/>
    <w:rsid w:val="00A90731"/>
    <w:rsid w:val="00A90B60"/>
    <w:rsid w:val="00A914B7"/>
    <w:rsid w:val="00A91BB2"/>
    <w:rsid w:val="00A929B0"/>
    <w:rsid w:val="00A92E0C"/>
    <w:rsid w:val="00A92FAF"/>
    <w:rsid w:val="00A93CB0"/>
    <w:rsid w:val="00A95904"/>
    <w:rsid w:val="00A96F84"/>
    <w:rsid w:val="00AA0431"/>
    <w:rsid w:val="00AA0729"/>
    <w:rsid w:val="00AA0799"/>
    <w:rsid w:val="00AA3C89"/>
    <w:rsid w:val="00AA457C"/>
    <w:rsid w:val="00AA46CF"/>
    <w:rsid w:val="00AA59F9"/>
    <w:rsid w:val="00AA5EB6"/>
    <w:rsid w:val="00AA6426"/>
    <w:rsid w:val="00AA778D"/>
    <w:rsid w:val="00AB020E"/>
    <w:rsid w:val="00AB03CC"/>
    <w:rsid w:val="00AB14D7"/>
    <w:rsid w:val="00AB1E11"/>
    <w:rsid w:val="00AB4034"/>
    <w:rsid w:val="00AB4305"/>
    <w:rsid w:val="00AB5FAB"/>
    <w:rsid w:val="00AB6E15"/>
    <w:rsid w:val="00AB71C5"/>
    <w:rsid w:val="00AC18E4"/>
    <w:rsid w:val="00AC18EC"/>
    <w:rsid w:val="00AC340B"/>
    <w:rsid w:val="00AC3429"/>
    <w:rsid w:val="00AC3953"/>
    <w:rsid w:val="00AC3D5F"/>
    <w:rsid w:val="00AC4AA1"/>
    <w:rsid w:val="00AC50E3"/>
    <w:rsid w:val="00AC6831"/>
    <w:rsid w:val="00AC7150"/>
    <w:rsid w:val="00AC7435"/>
    <w:rsid w:val="00AD15DB"/>
    <w:rsid w:val="00AD1E49"/>
    <w:rsid w:val="00AD29E6"/>
    <w:rsid w:val="00AD34E5"/>
    <w:rsid w:val="00AD3843"/>
    <w:rsid w:val="00AD5AB4"/>
    <w:rsid w:val="00AD5D65"/>
    <w:rsid w:val="00AE118E"/>
    <w:rsid w:val="00AE135C"/>
    <w:rsid w:val="00AE1B1D"/>
    <w:rsid w:val="00AE29E6"/>
    <w:rsid w:val="00AE374B"/>
    <w:rsid w:val="00AE3A9A"/>
    <w:rsid w:val="00AE4120"/>
    <w:rsid w:val="00AE4741"/>
    <w:rsid w:val="00AE6FB2"/>
    <w:rsid w:val="00AE72A9"/>
    <w:rsid w:val="00AF072C"/>
    <w:rsid w:val="00AF0799"/>
    <w:rsid w:val="00AF2954"/>
    <w:rsid w:val="00AF340B"/>
    <w:rsid w:val="00AF41B8"/>
    <w:rsid w:val="00AF5F7C"/>
    <w:rsid w:val="00AF6CB6"/>
    <w:rsid w:val="00AF6E45"/>
    <w:rsid w:val="00AF7CA0"/>
    <w:rsid w:val="00B00185"/>
    <w:rsid w:val="00B00722"/>
    <w:rsid w:val="00B00818"/>
    <w:rsid w:val="00B00A0A"/>
    <w:rsid w:val="00B01DEC"/>
    <w:rsid w:val="00B02207"/>
    <w:rsid w:val="00B03403"/>
    <w:rsid w:val="00B04548"/>
    <w:rsid w:val="00B06E10"/>
    <w:rsid w:val="00B06E84"/>
    <w:rsid w:val="00B07BEA"/>
    <w:rsid w:val="00B10324"/>
    <w:rsid w:val="00B10E7A"/>
    <w:rsid w:val="00B114C1"/>
    <w:rsid w:val="00B13AF8"/>
    <w:rsid w:val="00B162A4"/>
    <w:rsid w:val="00B20030"/>
    <w:rsid w:val="00B206DB"/>
    <w:rsid w:val="00B20992"/>
    <w:rsid w:val="00B217C1"/>
    <w:rsid w:val="00B2293C"/>
    <w:rsid w:val="00B22A2D"/>
    <w:rsid w:val="00B2357E"/>
    <w:rsid w:val="00B23741"/>
    <w:rsid w:val="00B23B3C"/>
    <w:rsid w:val="00B2447D"/>
    <w:rsid w:val="00B24FD1"/>
    <w:rsid w:val="00B26049"/>
    <w:rsid w:val="00B26CC3"/>
    <w:rsid w:val="00B279AE"/>
    <w:rsid w:val="00B307B8"/>
    <w:rsid w:val="00B30A72"/>
    <w:rsid w:val="00B32B3F"/>
    <w:rsid w:val="00B33B5A"/>
    <w:rsid w:val="00B34616"/>
    <w:rsid w:val="00B34ADD"/>
    <w:rsid w:val="00B355F0"/>
    <w:rsid w:val="00B35E51"/>
    <w:rsid w:val="00B35EDE"/>
    <w:rsid w:val="00B36EC9"/>
    <w:rsid w:val="00B37299"/>
    <w:rsid w:val="00B376B1"/>
    <w:rsid w:val="00B40C25"/>
    <w:rsid w:val="00B40FBC"/>
    <w:rsid w:val="00B413CE"/>
    <w:rsid w:val="00B417B8"/>
    <w:rsid w:val="00B41ECF"/>
    <w:rsid w:val="00B42E6C"/>
    <w:rsid w:val="00B4381C"/>
    <w:rsid w:val="00B43AE1"/>
    <w:rsid w:val="00B44366"/>
    <w:rsid w:val="00B4479F"/>
    <w:rsid w:val="00B45F3B"/>
    <w:rsid w:val="00B4600E"/>
    <w:rsid w:val="00B47EF6"/>
    <w:rsid w:val="00B50A08"/>
    <w:rsid w:val="00B51C3D"/>
    <w:rsid w:val="00B546B2"/>
    <w:rsid w:val="00B54CC0"/>
    <w:rsid w:val="00B54D03"/>
    <w:rsid w:val="00B55028"/>
    <w:rsid w:val="00B552BB"/>
    <w:rsid w:val="00B55723"/>
    <w:rsid w:val="00B56571"/>
    <w:rsid w:val="00B6065E"/>
    <w:rsid w:val="00B620D9"/>
    <w:rsid w:val="00B633DB"/>
    <w:rsid w:val="00B639ED"/>
    <w:rsid w:val="00B63BB7"/>
    <w:rsid w:val="00B646DF"/>
    <w:rsid w:val="00B66A8C"/>
    <w:rsid w:val="00B67563"/>
    <w:rsid w:val="00B67571"/>
    <w:rsid w:val="00B70499"/>
    <w:rsid w:val="00B70A08"/>
    <w:rsid w:val="00B70BE9"/>
    <w:rsid w:val="00B70FE9"/>
    <w:rsid w:val="00B72DDE"/>
    <w:rsid w:val="00B73FAF"/>
    <w:rsid w:val="00B7471B"/>
    <w:rsid w:val="00B750FB"/>
    <w:rsid w:val="00B75CD3"/>
    <w:rsid w:val="00B8061C"/>
    <w:rsid w:val="00B82497"/>
    <w:rsid w:val="00B825CC"/>
    <w:rsid w:val="00B82A0A"/>
    <w:rsid w:val="00B82AD9"/>
    <w:rsid w:val="00B83BA2"/>
    <w:rsid w:val="00B83CDC"/>
    <w:rsid w:val="00B84F25"/>
    <w:rsid w:val="00B853AA"/>
    <w:rsid w:val="00B855CC"/>
    <w:rsid w:val="00B85878"/>
    <w:rsid w:val="00B86C4D"/>
    <w:rsid w:val="00B874F2"/>
    <w:rsid w:val="00B875BF"/>
    <w:rsid w:val="00B90A5B"/>
    <w:rsid w:val="00B91F15"/>
    <w:rsid w:val="00B91F62"/>
    <w:rsid w:val="00B92C29"/>
    <w:rsid w:val="00B9765A"/>
    <w:rsid w:val="00BA0D26"/>
    <w:rsid w:val="00BA14CB"/>
    <w:rsid w:val="00BA2491"/>
    <w:rsid w:val="00BA2730"/>
    <w:rsid w:val="00BA2BB4"/>
    <w:rsid w:val="00BA321A"/>
    <w:rsid w:val="00BA343C"/>
    <w:rsid w:val="00BA4FD0"/>
    <w:rsid w:val="00BB0B6C"/>
    <w:rsid w:val="00BB105B"/>
    <w:rsid w:val="00BB133A"/>
    <w:rsid w:val="00BB1E26"/>
    <w:rsid w:val="00BB2C98"/>
    <w:rsid w:val="00BB3E94"/>
    <w:rsid w:val="00BB4562"/>
    <w:rsid w:val="00BB4897"/>
    <w:rsid w:val="00BB5586"/>
    <w:rsid w:val="00BB66C3"/>
    <w:rsid w:val="00BC0DE0"/>
    <w:rsid w:val="00BC283A"/>
    <w:rsid w:val="00BC287B"/>
    <w:rsid w:val="00BC4177"/>
    <w:rsid w:val="00BC6DE2"/>
    <w:rsid w:val="00BD091F"/>
    <w:rsid w:val="00BD0B82"/>
    <w:rsid w:val="00BD2405"/>
    <w:rsid w:val="00BD4566"/>
    <w:rsid w:val="00BD4B94"/>
    <w:rsid w:val="00BD4BB4"/>
    <w:rsid w:val="00BD53F0"/>
    <w:rsid w:val="00BD7C48"/>
    <w:rsid w:val="00BE12C9"/>
    <w:rsid w:val="00BE2962"/>
    <w:rsid w:val="00BE2A3C"/>
    <w:rsid w:val="00BE5333"/>
    <w:rsid w:val="00BE5427"/>
    <w:rsid w:val="00BE563E"/>
    <w:rsid w:val="00BE7CB0"/>
    <w:rsid w:val="00BF00DB"/>
    <w:rsid w:val="00BF1022"/>
    <w:rsid w:val="00BF2F4F"/>
    <w:rsid w:val="00BF3A54"/>
    <w:rsid w:val="00BF3BF3"/>
    <w:rsid w:val="00BF4AEE"/>
    <w:rsid w:val="00BF4F5F"/>
    <w:rsid w:val="00BF5C0E"/>
    <w:rsid w:val="00BF6DAE"/>
    <w:rsid w:val="00BF7B31"/>
    <w:rsid w:val="00C000CF"/>
    <w:rsid w:val="00C013E3"/>
    <w:rsid w:val="00C0233A"/>
    <w:rsid w:val="00C0292C"/>
    <w:rsid w:val="00C02B45"/>
    <w:rsid w:val="00C02EE8"/>
    <w:rsid w:val="00C02FFB"/>
    <w:rsid w:val="00C03045"/>
    <w:rsid w:val="00C03F9D"/>
    <w:rsid w:val="00C04380"/>
    <w:rsid w:val="00C04EEB"/>
    <w:rsid w:val="00C063F9"/>
    <w:rsid w:val="00C064A9"/>
    <w:rsid w:val="00C0652C"/>
    <w:rsid w:val="00C10307"/>
    <w:rsid w:val="00C10F12"/>
    <w:rsid w:val="00C112F2"/>
    <w:rsid w:val="00C11826"/>
    <w:rsid w:val="00C11F74"/>
    <w:rsid w:val="00C129A1"/>
    <w:rsid w:val="00C13507"/>
    <w:rsid w:val="00C14BAF"/>
    <w:rsid w:val="00C158C1"/>
    <w:rsid w:val="00C15D46"/>
    <w:rsid w:val="00C15E2A"/>
    <w:rsid w:val="00C162C6"/>
    <w:rsid w:val="00C16C14"/>
    <w:rsid w:val="00C17DCA"/>
    <w:rsid w:val="00C216B9"/>
    <w:rsid w:val="00C21711"/>
    <w:rsid w:val="00C2304C"/>
    <w:rsid w:val="00C23217"/>
    <w:rsid w:val="00C255F0"/>
    <w:rsid w:val="00C259B5"/>
    <w:rsid w:val="00C26582"/>
    <w:rsid w:val="00C27236"/>
    <w:rsid w:val="00C2760D"/>
    <w:rsid w:val="00C27B4E"/>
    <w:rsid w:val="00C3029E"/>
    <w:rsid w:val="00C305D2"/>
    <w:rsid w:val="00C32181"/>
    <w:rsid w:val="00C34155"/>
    <w:rsid w:val="00C37A52"/>
    <w:rsid w:val="00C4047C"/>
    <w:rsid w:val="00C404F6"/>
    <w:rsid w:val="00C42804"/>
    <w:rsid w:val="00C42A7D"/>
    <w:rsid w:val="00C4310D"/>
    <w:rsid w:val="00C4333B"/>
    <w:rsid w:val="00C444F8"/>
    <w:rsid w:val="00C4508C"/>
    <w:rsid w:val="00C46D42"/>
    <w:rsid w:val="00C478EB"/>
    <w:rsid w:val="00C50C32"/>
    <w:rsid w:val="00C50E86"/>
    <w:rsid w:val="00C52505"/>
    <w:rsid w:val="00C52AA1"/>
    <w:rsid w:val="00C5306D"/>
    <w:rsid w:val="00C54383"/>
    <w:rsid w:val="00C55368"/>
    <w:rsid w:val="00C558B7"/>
    <w:rsid w:val="00C55B11"/>
    <w:rsid w:val="00C567B7"/>
    <w:rsid w:val="00C57E10"/>
    <w:rsid w:val="00C60178"/>
    <w:rsid w:val="00C60520"/>
    <w:rsid w:val="00C60DA5"/>
    <w:rsid w:val="00C614A0"/>
    <w:rsid w:val="00C61760"/>
    <w:rsid w:val="00C61F59"/>
    <w:rsid w:val="00C62006"/>
    <w:rsid w:val="00C62738"/>
    <w:rsid w:val="00C63CD6"/>
    <w:rsid w:val="00C6461C"/>
    <w:rsid w:val="00C64D49"/>
    <w:rsid w:val="00C64F99"/>
    <w:rsid w:val="00C65119"/>
    <w:rsid w:val="00C65399"/>
    <w:rsid w:val="00C666EA"/>
    <w:rsid w:val="00C6745B"/>
    <w:rsid w:val="00C67491"/>
    <w:rsid w:val="00C70DB1"/>
    <w:rsid w:val="00C728A7"/>
    <w:rsid w:val="00C7299B"/>
    <w:rsid w:val="00C729FB"/>
    <w:rsid w:val="00C7424A"/>
    <w:rsid w:val="00C749CC"/>
    <w:rsid w:val="00C75E85"/>
    <w:rsid w:val="00C764FF"/>
    <w:rsid w:val="00C76723"/>
    <w:rsid w:val="00C76914"/>
    <w:rsid w:val="00C777D2"/>
    <w:rsid w:val="00C77AF2"/>
    <w:rsid w:val="00C81794"/>
    <w:rsid w:val="00C82539"/>
    <w:rsid w:val="00C82596"/>
    <w:rsid w:val="00C82CB9"/>
    <w:rsid w:val="00C83D0E"/>
    <w:rsid w:val="00C854A7"/>
    <w:rsid w:val="00C863DB"/>
    <w:rsid w:val="00C879FE"/>
    <w:rsid w:val="00C87D95"/>
    <w:rsid w:val="00C87FE0"/>
    <w:rsid w:val="00C9077A"/>
    <w:rsid w:val="00C90D73"/>
    <w:rsid w:val="00C919B7"/>
    <w:rsid w:val="00C921F8"/>
    <w:rsid w:val="00C938BA"/>
    <w:rsid w:val="00C9431B"/>
    <w:rsid w:val="00C95CD2"/>
    <w:rsid w:val="00C962C4"/>
    <w:rsid w:val="00C964A0"/>
    <w:rsid w:val="00C9695A"/>
    <w:rsid w:val="00CA051B"/>
    <w:rsid w:val="00CA0F25"/>
    <w:rsid w:val="00CA1E48"/>
    <w:rsid w:val="00CA25A0"/>
    <w:rsid w:val="00CA2A23"/>
    <w:rsid w:val="00CA471A"/>
    <w:rsid w:val="00CA5A8C"/>
    <w:rsid w:val="00CA626A"/>
    <w:rsid w:val="00CA7A92"/>
    <w:rsid w:val="00CA7E22"/>
    <w:rsid w:val="00CB0538"/>
    <w:rsid w:val="00CB0653"/>
    <w:rsid w:val="00CB107A"/>
    <w:rsid w:val="00CB16C2"/>
    <w:rsid w:val="00CB24D3"/>
    <w:rsid w:val="00CB25CC"/>
    <w:rsid w:val="00CB28D1"/>
    <w:rsid w:val="00CB29E0"/>
    <w:rsid w:val="00CB34A0"/>
    <w:rsid w:val="00CB3CBE"/>
    <w:rsid w:val="00CB49DC"/>
    <w:rsid w:val="00CB5110"/>
    <w:rsid w:val="00CB5E01"/>
    <w:rsid w:val="00CB6CD0"/>
    <w:rsid w:val="00CB78D5"/>
    <w:rsid w:val="00CB79A6"/>
    <w:rsid w:val="00CC03F7"/>
    <w:rsid w:val="00CC0858"/>
    <w:rsid w:val="00CC1021"/>
    <w:rsid w:val="00CC12AB"/>
    <w:rsid w:val="00CC1F4E"/>
    <w:rsid w:val="00CC2198"/>
    <w:rsid w:val="00CC395F"/>
    <w:rsid w:val="00CC39DE"/>
    <w:rsid w:val="00CC3B0F"/>
    <w:rsid w:val="00CC3D6B"/>
    <w:rsid w:val="00CC425F"/>
    <w:rsid w:val="00CC51A6"/>
    <w:rsid w:val="00CC7073"/>
    <w:rsid w:val="00CC7421"/>
    <w:rsid w:val="00CC79FD"/>
    <w:rsid w:val="00CD163E"/>
    <w:rsid w:val="00CD1D90"/>
    <w:rsid w:val="00CD54CA"/>
    <w:rsid w:val="00CD5C39"/>
    <w:rsid w:val="00CD5EA3"/>
    <w:rsid w:val="00CD73B8"/>
    <w:rsid w:val="00CD781E"/>
    <w:rsid w:val="00CE3D37"/>
    <w:rsid w:val="00CF03D8"/>
    <w:rsid w:val="00CF1612"/>
    <w:rsid w:val="00CF262E"/>
    <w:rsid w:val="00CF2A3C"/>
    <w:rsid w:val="00CF3A4A"/>
    <w:rsid w:val="00CF4490"/>
    <w:rsid w:val="00CF493C"/>
    <w:rsid w:val="00CF4B81"/>
    <w:rsid w:val="00CF4E13"/>
    <w:rsid w:val="00CF5A61"/>
    <w:rsid w:val="00CF5F27"/>
    <w:rsid w:val="00CF6013"/>
    <w:rsid w:val="00CF733A"/>
    <w:rsid w:val="00CF749C"/>
    <w:rsid w:val="00CF7C19"/>
    <w:rsid w:val="00D00672"/>
    <w:rsid w:val="00D014E3"/>
    <w:rsid w:val="00D015D5"/>
    <w:rsid w:val="00D01E7C"/>
    <w:rsid w:val="00D02B62"/>
    <w:rsid w:val="00D03D68"/>
    <w:rsid w:val="00D04D82"/>
    <w:rsid w:val="00D0652E"/>
    <w:rsid w:val="00D0742C"/>
    <w:rsid w:val="00D07DB0"/>
    <w:rsid w:val="00D1119B"/>
    <w:rsid w:val="00D114F3"/>
    <w:rsid w:val="00D1207C"/>
    <w:rsid w:val="00D1225C"/>
    <w:rsid w:val="00D123D3"/>
    <w:rsid w:val="00D12944"/>
    <w:rsid w:val="00D12CFF"/>
    <w:rsid w:val="00D13643"/>
    <w:rsid w:val="00D13655"/>
    <w:rsid w:val="00D14931"/>
    <w:rsid w:val="00D16597"/>
    <w:rsid w:val="00D16E95"/>
    <w:rsid w:val="00D16F85"/>
    <w:rsid w:val="00D17823"/>
    <w:rsid w:val="00D1797D"/>
    <w:rsid w:val="00D20E50"/>
    <w:rsid w:val="00D21D8F"/>
    <w:rsid w:val="00D226BF"/>
    <w:rsid w:val="00D22B4C"/>
    <w:rsid w:val="00D22E9F"/>
    <w:rsid w:val="00D2344E"/>
    <w:rsid w:val="00D254EF"/>
    <w:rsid w:val="00D26245"/>
    <w:rsid w:val="00D266DD"/>
    <w:rsid w:val="00D277AD"/>
    <w:rsid w:val="00D27AB4"/>
    <w:rsid w:val="00D27DFF"/>
    <w:rsid w:val="00D27F73"/>
    <w:rsid w:val="00D3075F"/>
    <w:rsid w:val="00D320C8"/>
    <w:rsid w:val="00D32B04"/>
    <w:rsid w:val="00D32E69"/>
    <w:rsid w:val="00D33872"/>
    <w:rsid w:val="00D3393E"/>
    <w:rsid w:val="00D352E2"/>
    <w:rsid w:val="00D35800"/>
    <w:rsid w:val="00D374E7"/>
    <w:rsid w:val="00D3766C"/>
    <w:rsid w:val="00D41D0D"/>
    <w:rsid w:val="00D42569"/>
    <w:rsid w:val="00D42D05"/>
    <w:rsid w:val="00D42EDB"/>
    <w:rsid w:val="00D450F5"/>
    <w:rsid w:val="00D45B42"/>
    <w:rsid w:val="00D45D21"/>
    <w:rsid w:val="00D5081E"/>
    <w:rsid w:val="00D51B4B"/>
    <w:rsid w:val="00D51BE1"/>
    <w:rsid w:val="00D52D43"/>
    <w:rsid w:val="00D5334B"/>
    <w:rsid w:val="00D53C40"/>
    <w:rsid w:val="00D53E73"/>
    <w:rsid w:val="00D54191"/>
    <w:rsid w:val="00D55A2B"/>
    <w:rsid w:val="00D56658"/>
    <w:rsid w:val="00D56BB1"/>
    <w:rsid w:val="00D574ED"/>
    <w:rsid w:val="00D600AF"/>
    <w:rsid w:val="00D600F8"/>
    <w:rsid w:val="00D60554"/>
    <w:rsid w:val="00D605F3"/>
    <w:rsid w:val="00D6060C"/>
    <w:rsid w:val="00D607BC"/>
    <w:rsid w:val="00D60CE8"/>
    <w:rsid w:val="00D616ED"/>
    <w:rsid w:val="00D63152"/>
    <w:rsid w:val="00D63949"/>
    <w:rsid w:val="00D6518D"/>
    <w:rsid w:val="00D652E7"/>
    <w:rsid w:val="00D65637"/>
    <w:rsid w:val="00D65E54"/>
    <w:rsid w:val="00D67CEF"/>
    <w:rsid w:val="00D67D29"/>
    <w:rsid w:val="00D70DFD"/>
    <w:rsid w:val="00D715D6"/>
    <w:rsid w:val="00D71DD7"/>
    <w:rsid w:val="00D7288A"/>
    <w:rsid w:val="00D73254"/>
    <w:rsid w:val="00D7417B"/>
    <w:rsid w:val="00D7451E"/>
    <w:rsid w:val="00D747C6"/>
    <w:rsid w:val="00D753D7"/>
    <w:rsid w:val="00D7619D"/>
    <w:rsid w:val="00D77A97"/>
    <w:rsid w:val="00D77BCF"/>
    <w:rsid w:val="00D80015"/>
    <w:rsid w:val="00D801E6"/>
    <w:rsid w:val="00D816D3"/>
    <w:rsid w:val="00D82109"/>
    <w:rsid w:val="00D82216"/>
    <w:rsid w:val="00D839E9"/>
    <w:rsid w:val="00D83B12"/>
    <w:rsid w:val="00D83E4E"/>
    <w:rsid w:val="00D84394"/>
    <w:rsid w:val="00D863DA"/>
    <w:rsid w:val="00D864B3"/>
    <w:rsid w:val="00D87E66"/>
    <w:rsid w:val="00D91295"/>
    <w:rsid w:val="00D91A24"/>
    <w:rsid w:val="00D9269D"/>
    <w:rsid w:val="00D9309F"/>
    <w:rsid w:val="00D930AE"/>
    <w:rsid w:val="00D932DA"/>
    <w:rsid w:val="00D93B31"/>
    <w:rsid w:val="00D95881"/>
    <w:rsid w:val="00D95E55"/>
    <w:rsid w:val="00D9651F"/>
    <w:rsid w:val="00D96E76"/>
    <w:rsid w:val="00DA0543"/>
    <w:rsid w:val="00DA07DF"/>
    <w:rsid w:val="00DA080C"/>
    <w:rsid w:val="00DA0D46"/>
    <w:rsid w:val="00DA118E"/>
    <w:rsid w:val="00DA24DD"/>
    <w:rsid w:val="00DA4773"/>
    <w:rsid w:val="00DA4E69"/>
    <w:rsid w:val="00DA5326"/>
    <w:rsid w:val="00DA55E0"/>
    <w:rsid w:val="00DA5CC7"/>
    <w:rsid w:val="00DA6FCC"/>
    <w:rsid w:val="00DA70D1"/>
    <w:rsid w:val="00DA763B"/>
    <w:rsid w:val="00DA76E3"/>
    <w:rsid w:val="00DA79D2"/>
    <w:rsid w:val="00DB04FB"/>
    <w:rsid w:val="00DB0BEF"/>
    <w:rsid w:val="00DB0BF6"/>
    <w:rsid w:val="00DB1A65"/>
    <w:rsid w:val="00DB23AC"/>
    <w:rsid w:val="00DB2AF3"/>
    <w:rsid w:val="00DB361F"/>
    <w:rsid w:val="00DB3664"/>
    <w:rsid w:val="00DB42D2"/>
    <w:rsid w:val="00DB53C3"/>
    <w:rsid w:val="00DB5E7A"/>
    <w:rsid w:val="00DB61ED"/>
    <w:rsid w:val="00DB63F8"/>
    <w:rsid w:val="00DB7856"/>
    <w:rsid w:val="00DB7858"/>
    <w:rsid w:val="00DB7B7E"/>
    <w:rsid w:val="00DC06D7"/>
    <w:rsid w:val="00DC16FB"/>
    <w:rsid w:val="00DC2A5B"/>
    <w:rsid w:val="00DC32F3"/>
    <w:rsid w:val="00DC345A"/>
    <w:rsid w:val="00DC3822"/>
    <w:rsid w:val="00DC38EF"/>
    <w:rsid w:val="00DC48B9"/>
    <w:rsid w:val="00DC4A65"/>
    <w:rsid w:val="00DC4F66"/>
    <w:rsid w:val="00DC56C7"/>
    <w:rsid w:val="00DC6391"/>
    <w:rsid w:val="00DC6616"/>
    <w:rsid w:val="00DD036A"/>
    <w:rsid w:val="00DD0D29"/>
    <w:rsid w:val="00DD10FA"/>
    <w:rsid w:val="00DD1651"/>
    <w:rsid w:val="00DD2C11"/>
    <w:rsid w:val="00DD31F2"/>
    <w:rsid w:val="00DD3E74"/>
    <w:rsid w:val="00DD47DD"/>
    <w:rsid w:val="00DD5600"/>
    <w:rsid w:val="00DD5D50"/>
    <w:rsid w:val="00DD6360"/>
    <w:rsid w:val="00DD64BF"/>
    <w:rsid w:val="00DE2A79"/>
    <w:rsid w:val="00DE3B4D"/>
    <w:rsid w:val="00DE3BF2"/>
    <w:rsid w:val="00DE4705"/>
    <w:rsid w:val="00DE549B"/>
    <w:rsid w:val="00DE617A"/>
    <w:rsid w:val="00DE6817"/>
    <w:rsid w:val="00DE6AA5"/>
    <w:rsid w:val="00DE745A"/>
    <w:rsid w:val="00DE7484"/>
    <w:rsid w:val="00DF067C"/>
    <w:rsid w:val="00DF091E"/>
    <w:rsid w:val="00DF0B34"/>
    <w:rsid w:val="00DF148D"/>
    <w:rsid w:val="00DF1E73"/>
    <w:rsid w:val="00DF26CC"/>
    <w:rsid w:val="00DF2D43"/>
    <w:rsid w:val="00DF33B7"/>
    <w:rsid w:val="00DF4065"/>
    <w:rsid w:val="00DF4A4F"/>
    <w:rsid w:val="00DF5E8E"/>
    <w:rsid w:val="00DF5EB5"/>
    <w:rsid w:val="00DF618E"/>
    <w:rsid w:val="00DF6FA2"/>
    <w:rsid w:val="00DF73E5"/>
    <w:rsid w:val="00DF7717"/>
    <w:rsid w:val="00E00B05"/>
    <w:rsid w:val="00E012AA"/>
    <w:rsid w:val="00E01E73"/>
    <w:rsid w:val="00E0215B"/>
    <w:rsid w:val="00E04376"/>
    <w:rsid w:val="00E04510"/>
    <w:rsid w:val="00E04A06"/>
    <w:rsid w:val="00E063C6"/>
    <w:rsid w:val="00E10893"/>
    <w:rsid w:val="00E10AA9"/>
    <w:rsid w:val="00E10B44"/>
    <w:rsid w:val="00E115E7"/>
    <w:rsid w:val="00E11DB1"/>
    <w:rsid w:val="00E11F02"/>
    <w:rsid w:val="00E12A70"/>
    <w:rsid w:val="00E13060"/>
    <w:rsid w:val="00E1460E"/>
    <w:rsid w:val="00E14D9B"/>
    <w:rsid w:val="00E1542A"/>
    <w:rsid w:val="00E171AD"/>
    <w:rsid w:val="00E203DF"/>
    <w:rsid w:val="00E210BD"/>
    <w:rsid w:val="00E21207"/>
    <w:rsid w:val="00E21C15"/>
    <w:rsid w:val="00E21C16"/>
    <w:rsid w:val="00E222BC"/>
    <w:rsid w:val="00E2335F"/>
    <w:rsid w:val="00E25016"/>
    <w:rsid w:val="00E25231"/>
    <w:rsid w:val="00E2645B"/>
    <w:rsid w:val="00E264C1"/>
    <w:rsid w:val="00E2726B"/>
    <w:rsid w:val="00E30326"/>
    <w:rsid w:val="00E305A0"/>
    <w:rsid w:val="00E30BF7"/>
    <w:rsid w:val="00E30C5D"/>
    <w:rsid w:val="00E31A0B"/>
    <w:rsid w:val="00E3262D"/>
    <w:rsid w:val="00E326FC"/>
    <w:rsid w:val="00E3376C"/>
    <w:rsid w:val="00E3434E"/>
    <w:rsid w:val="00E344C7"/>
    <w:rsid w:val="00E34D7A"/>
    <w:rsid w:val="00E35A03"/>
    <w:rsid w:val="00E36151"/>
    <w:rsid w:val="00E367C1"/>
    <w:rsid w:val="00E37172"/>
    <w:rsid w:val="00E371C0"/>
    <w:rsid w:val="00E37801"/>
    <w:rsid w:val="00E37C9C"/>
    <w:rsid w:val="00E37EBF"/>
    <w:rsid w:val="00E42292"/>
    <w:rsid w:val="00E43361"/>
    <w:rsid w:val="00E44B84"/>
    <w:rsid w:val="00E451C3"/>
    <w:rsid w:val="00E458C9"/>
    <w:rsid w:val="00E46462"/>
    <w:rsid w:val="00E469DA"/>
    <w:rsid w:val="00E46B66"/>
    <w:rsid w:val="00E46EAA"/>
    <w:rsid w:val="00E470EC"/>
    <w:rsid w:val="00E47DCD"/>
    <w:rsid w:val="00E47E64"/>
    <w:rsid w:val="00E5038C"/>
    <w:rsid w:val="00E50B69"/>
    <w:rsid w:val="00E51922"/>
    <w:rsid w:val="00E5298B"/>
    <w:rsid w:val="00E53D4C"/>
    <w:rsid w:val="00E54640"/>
    <w:rsid w:val="00E546AF"/>
    <w:rsid w:val="00E54B3D"/>
    <w:rsid w:val="00E54DC8"/>
    <w:rsid w:val="00E5630E"/>
    <w:rsid w:val="00E56637"/>
    <w:rsid w:val="00E56EFB"/>
    <w:rsid w:val="00E57198"/>
    <w:rsid w:val="00E57318"/>
    <w:rsid w:val="00E579D0"/>
    <w:rsid w:val="00E6166D"/>
    <w:rsid w:val="00E63ECE"/>
    <w:rsid w:val="00E6458F"/>
    <w:rsid w:val="00E66074"/>
    <w:rsid w:val="00E6609B"/>
    <w:rsid w:val="00E70BFA"/>
    <w:rsid w:val="00E721D2"/>
    <w:rsid w:val="00E7242D"/>
    <w:rsid w:val="00E72A90"/>
    <w:rsid w:val="00E743FE"/>
    <w:rsid w:val="00E74406"/>
    <w:rsid w:val="00E7488E"/>
    <w:rsid w:val="00E76279"/>
    <w:rsid w:val="00E77321"/>
    <w:rsid w:val="00E805AE"/>
    <w:rsid w:val="00E81B69"/>
    <w:rsid w:val="00E820DE"/>
    <w:rsid w:val="00E8290B"/>
    <w:rsid w:val="00E836B9"/>
    <w:rsid w:val="00E838A4"/>
    <w:rsid w:val="00E83E1C"/>
    <w:rsid w:val="00E8520F"/>
    <w:rsid w:val="00E876A6"/>
    <w:rsid w:val="00E87741"/>
    <w:rsid w:val="00E87CBE"/>
    <w:rsid w:val="00E87E21"/>
    <w:rsid w:val="00E87E25"/>
    <w:rsid w:val="00E907C0"/>
    <w:rsid w:val="00E90A0F"/>
    <w:rsid w:val="00E90A71"/>
    <w:rsid w:val="00E92B84"/>
    <w:rsid w:val="00E93657"/>
    <w:rsid w:val="00E93A1D"/>
    <w:rsid w:val="00E9660D"/>
    <w:rsid w:val="00E96884"/>
    <w:rsid w:val="00EA00A7"/>
    <w:rsid w:val="00EA04F1"/>
    <w:rsid w:val="00EA0A0F"/>
    <w:rsid w:val="00EA2FD3"/>
    <w:rsid w:val="00EA31A6"/>
    <w:rsid w:val="00EA452D"/>
    <w:rsid w:val="00EA5F24"/>
    <w:rsid w:val="00EB01FD"/>
    <w:rsid w:val="00EB0E43"/>
    <w:rsid w:val="00EB1C89"/>
    <w:rsid w:val="00EB3086"/>
    <w:rsid w:val="00EB4014"/>
    <w:rsid w:val="00EB41FE"/>
    <w:rsid w:val="00EB55EA"/>
    <w:rsid w:val="00EB6107"/>
    <w:rsid w:val="00EB7CE9"/>
    <w:rsid w:val="00EB7E10"/>
    <w:rsid w:val="00EC0AFB"/>
    <w:rsid w:val="00EC11A5"/>
    <w:rsid w:val="00EC1A3D"/>
    <w:rsid w:val="00EC276B"/>
    <w:rsid w:val="00EC27C5"/>
    <w:rsid w:val="00EC2A3B"/>
    <w:rsid w:val="00EC33FE"/>
    <w:rsid w:val="00EC433F"/>
    <w:rsid w:val="00EC63B7"/>
    <w:rsid w:val="00EC68A4"/>
    <w:rsid w:val="00EC7CAB"/>
    <w:rsid w:val="00EC7D8F"/>
    <w:rsid w:val="00EC7DBE"/>
    <w:rsid w:val="00ED001C"/>
    <w:rsid w:val="00ED07A4"/>
    <w:rsid w:val="00ED0D36"/>
    <w:rsid w:val="00ED0F81"/>
    <w:rsid w:val="00ED10CA"/>
    <w:rsid w:val="00ED13FD"/>
    <w:rsid w:val="00ED1FDE"/>
    <w:rsid w:val="00ED3B8B"/>
    <w:rsid w:val="00ED4BA1"/>
    <w:rsid w:val="00ED5A7F"/>
    <w:rsid w:val="00EE0251"/>
    <w:rsid w:val="00EE0AA7"/>
    <w:rsid w:val="00EE0BDF"/>
    <w:rsid w:val="00EE3500"/>
    <w:rsid w:val="00EE3C56"/>
    <w:rsid w:val="00EE508B"/>
    <w:rsid w:val="00EE66A1"/>
    <w:rsid w:val="00EE6D40"/>
    <w:rsid w:val="00EE6E5B"/>
    <w:rsid w:val="00EE70BD"/>
    <w:rsid w:val="00EE7546"/>
    <w:rsid w:val="00EE7BCF"/>
    <w:rsid w:val="00EF064F"/>
    <w:rsid w:val="00EF1239"/>
    <w:rsid w:val="00EF21A3"/>
    <w:rsid w:val="00EF24E0"/>
    <w:rsid w:val="00EF36C4"/>
    <w:rsid w:val="00EF3B7E"/>
    <w:rsid w:val="00EF3CD7"/>
    <w:rsid w:val="00EF51C2"/>
    <w:rsid w:val="00EF617B"/>
    <w:rsid w:val="00EF73EE"/>
    <w:rsid w:val="00F0028B"/>
    <w:rsid w:val="00F00D3C"/>
    <w:rsid w:val="00F01AA6"/>
    <w:rsid w:val="00F021F5"/>
    <w:rsid w:val="00F0299A"/>
    <w:rsid w:val="00F066CD"/>
    <w:rsid w:val="00F06EFB"/>
    <w:rsid w:val="00F07DE4"/>
    <w:rsid w:val="00F12437"/>
    <w:rsid w:val="00F1287B"/>
    <w:rsid w:val="00F12B9D"/>
    <w:rsid w:val="00F134FF"/>
    <w:rsid w:val="00F1485B"/>
    <w:rsid w:val="00F14B0C"/>
    <w:rsid w:val="00F1529E"/>
    <w:rsid w:val="00F1533E"/>
    <w:rsid w:val="00F15DFF"/>
    <w:rsid w:val="00F16F07"/>
    <w:rsid w:val="00F17C5F"/>
    <w:rsid w:val="00F2001E"/>
    <w:rsid w:val="00F2114D"/>
    <w:rsid w:val="00F2126F"/>
    <w:rsid w:val="00F2138D"/>
    <w:rsid w:val="00F21A9C"/>
    <w:rsid w:val="00F25AF9"/>
    <w:rsid w:val="00F25B13"/>
    <w:rsid w:val="00F27CA8"/>
    <w:rsid w:val="00F3056F"/>
    <w:rsid w:val="00F308D1"/>
    <w:rsid w:val="00F30F3E"/>
    <w:rsid w:val="00F31587"/>
    <w:rsid w:val="00F31B15"/>
    <w:rsid w:val="00F32B2C"/>
    <w:rsid w:val="00F33CE6"/>
    <w:rsid w:val="00F33E95"/>
    <w:rsid w:val="00F3433E"/>
    <w:rsid w:val="00F3455B"/>
    <w:rsid w:val="00F34A77"/>
    <w:rsid w:val="00F3593C"/>
    <w:rsid w:val="00F36D71"/>
    <w:rsid w:val="00F3741E"/>
    <w:rsid w:val="00F37CD1"/>
    <w:rsid w:val="00F37EFC"/>
    <w:rsid w:val="00F403D3"/>
    <w:rsid w:val="00F4060C"/>
    <w:rsid w:val="00F40647"/>
    <w:rsid w:val="00F43041"/>
    <w:rsid w:val="00F44290"/>
    <w:rsid w:val="00F44453"/>
    <w:rsid w:val="00F44561"/>
    <w:rsid w:val="00F456D9"/>
    <w:rsid w:val="00F45B7C"/>
    <w:rsid w:val="00F45FCE"/>
    <w:rsid w:val="00F46F41"/>
    <w:rsid w:val="00F47C2C"/>
    <w:rsid w:val="00F50BC9"/>
    <w:rsid w:val="00F534E7"/>
    <w:rsid w:val="00F53F7A"/>
    <w:rsid w:val="00F54203"/>
    <w:rsid w:val="00F554E0"/>
    <w:rsid w:val="00F56862"/>
    <w:rsid w:val="00F569B1"/>
    <w:rsid w:val="00F5723E"/>
    <w:rsid w:val="00F5773E"/>
    <w:rsid w:val="00F578B6"/>
    <w:rsid w:val="00F57F75"/>
    <w:rsid w:val="00F600BE"/>
    <w:rsid w:val="00F605F2"/>
    <w:rsid w:val="00F643CD"/>
    <w:rsid w:val="00F644D9"/>
    <w:rsid w:val="00F64976"/>
    <w:rsid w:val="00F64B0B"/>
    <w:rsid w:val="00F65E75"/>
    <w:rsid w:val="00F66532"/>
    <w:rsid w:val="00F66795"/>
    <w:rsid w:val="00F66F56"/>
    <w:rsid w:val="00F67BF2"/>
    <w:rsid w:val="00F67C24"/>
    <w:rsid w:val="00F70144"/>
    <w:rsid w:val="00F70221"/>
    <w:rsid w:val="00F706FC"/>
    <w:rsid w:val="00F7075D"/>
    <w:rsid w:val="00F718BB"/>
    <w:rsid w:val="00F71DF2"/>
    <w:rsid w:val="00F745F5"/>
    <w:rsid w:val="00F74BEB"/>
    <w:rsid w:val="00F7539B"/>
    <w:rsid w:val="00F80851"/>
    <w:rsid w:val="00F80A18"/>
    <w:rsid w:val="00F82741"/>
    <w:rsid w:val="00F84FA8"/>
    <w:rsid w:val="00F8695B"/>
    <w:rsid w:val="00F87F0C"/>
    <w:rsid w:val="00F90CE9"/>
    <w:rsid w:val="00F91507"/>
    <w:rsid w:val="00F92157"/>
    <w:rsid w:val="00F9334F"/>
    <w:rsid w:val="00F93AA8"/>
    <w:rsid w:val="00F9488E"/>
    <w:rsid w:val="00F94F36"/>
    <w:rsid w:val="00F95A64"/>
    <w:rsid w:val="00F964A5"/>
    <w:rsid w:val="00F97D7F"/>
    <w:rsid w:val="00FA02B5"/>
    <w:rsid w:val="00FA122C"/>
    <w:rsid w:val="00FA3B95"/>
    <w:rsid w:val="00FA498F"/>
    <w:rsid w:val="00FA49A1"/>
    <w:rsid w:val="00FA536D"/>
    <w:rsid w:val="00FA5919"/>
    <w:rsid w:val="00FA5BBE"/>
    <w:rsid w:val="00FA6A1F"/>
    <w:rsid w:val="00FA776B"/>
    <w:rsid w:val="00FA7EAF"/>
    <w:rsid w:val="00FB1243"/>
    <w:rsid w:val="00FB1839"/>
    <w:rsid w:val="00FB2A8E"/>
    <w:rsid w:val="00FB31BF"/>
    <w:rsid w:val="00FB37AC"/>
    <w:rsid w:val="00FB3ABE"/>
    <w:rsid w:val="00FB67C2"/>
    <w:rsid w:val="00FB6E7E"/>
    <w:rsid w:val="00FB7D22"/>
    <w:rsid w:val="00FC1278"/>
    <w:rsid w:val="00FC1E6E"/>
    <w:rsid w:val="00FC2826"/>
    <w:rsid w:val="00FC2941"/>
    <w:rsid w:val="00FC2952"/>
    <w:rsid w:val="00FC3199"/>
    <w:rsid w:val="00FC320C"/>
    <w:rsid w:val="00FC3675"/>
    <w:rsid w:val="00FC43BE"/>
    <w:rsid w:val="00FC4885"/>
    <w:rsid w:val="00FC4C44"/>
    <w:rsid w:val="00FC58F9"/>
    <w:rsid w:val="00FC5E3B"/>
    <w:rsid w:val="00FC5F79"/>
    <w:rsid w:val="00FC7AB1"/>
    <w:rsid w:val="00FD0FE8"/>
    <w:rsid w:val="00FD1B91"/>
    <w:rsid w:val="00FD300D"/>
    <w:rsid w:val="00FD4E7D"/>
    <w:rsid w:val="00FD5315"/>
    <w:rsid w:val="00FD5AAF"/>
    <w:rsid w:val="00FD5E03"/>
    <w:rsid w:val="00FE3D7D"/>
    <w:rsid w:val="00FE4504"/>
    <w:rsid w:val="00FE4F05"/>
    <w:rsid w:val="00FE735E"/>
    <w:rsid w:val="00FE7735"/>
    <w:rsid w:val="00FF33BD"/>
    <w:rsid w:val="00FF3882"/>
    <w:rsid w:val="00FF3A83"/>
    <w:rsid w:val="00FF3CA7"/>
    <w:rsid w:val="00FF5A97"/>
    <w:rsid w:val="00FF6456"/>
    <w:rsid w:val="00FF7078"/>
    <w:rsid w:val="00FF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DE4"/>
    <w:rPr>
      <w:rFonts w:ascii="TimesET" w:hAnsi="TimesET"/>
    </w:rPr>
  </w:style>
  <w:style w:type="paragraph" w:styleId="1">
    <w:name w:val="heading 1"/>
    <w:basedOn w:val="a"/>
    <w:next w:val="a"/>
    <w:qFormat/>
    <w:rsid w:val="000C5DE4"/>
    <w:pPr>
      <w:keepNext/>
      <w:spacing w:line="288" w:lineRule="auto"/>
      <w:jc w:val="center"/>
      <w:outlineLvl w:val="0"/>
    </w:pPr>
    <w:rPr>
      <w:rFonts w:ascii="Times New Roman" w:hAnsi="Times New Roman"/>
      <w:sz w:val="32"/>
    </w:rPr>
  </w:style>
  <w:style w:type="paragraph" w:styleId="2">
    <w:name w:val="heading 2"/>
    <w:basedOn w:val="a"/>
    <w:next w:val="a"/>
    <w:qFormat/>
    <w:rsid w:val="000C5DE4"/>
    <w:pPr>
      <w:keepNext/>
      <w:ind w:left="1416" w:firstLine="708"/>
      <w:outlineLvl w:val="1"/>
    </w:pPr>
    <w:rPr>
      <w:b/>
      <w:bCs/>
      <w:spacing w:val="12"/>
      <w:sz w:val="40"/>
    </w:rPr>
  </w:style>
  <w:style w:type="paragraph" w:styleId="4">
    <w:name w:val="heading 4"/>
    <w:basedOn w:val="a"/>
    <w:next w:val="a"/>
    <w:link w:val="40"/>
    <w:semiHidden/>
    <w:unhideWhenUsed/>
    <w:qFormat/>
    <w:rsid w:val="00DD036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DD036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C5DE4"/>
    <w:pPr>
      <w:spacing w:line="288" w:lineRule="auto"/>
      <w:jc w:val="center"/>
    </w:pPr>
    <w:rPr>
      <w:rFonts w:ascii="Times New Roman" w:hAnsi="Times New Roman"/>
      <w:b/>
      <w:sz w:val="36"/>
    </w:rPr>
  </w:style>
  <w:style w:type="paragraph" w:styleId="a4">
    <w:name w:val="Title"/>
    <w:basedOn w:val="a"/>
    <w:qFormat/>
    <w:rsid w:val="000C5DE4"/>
    <w:pPr>
      <w:spacing w:line="288" w:lineRule="auto"/>
      <w:jc w:val="center"/>
    </w:pPr>
    <w:rPr>
      <w:rFonts w:ascii="Times New Roman" w:hAnsi="Times New Roman"/>
      <w:sz w:val="28"/>
    </w:rPr>
  </w:style>
  <w:style w:type="paragraph" w:styleId="a5">
    <w:name w:val="header"/>
    <w:basedOn w:val="a"/>
    <w:rsid w:val="000C5DE4"/>
    <w:pPr>
      <w:tabs>
        <w:tab w:val="center" w:pos="4677"/>
        <w:tab w:val="right" w:pos="9355"/>
      </w:tabs>
    </w:pPr>
  </w:style>
  <w:style w:type="paragraph" w:styleId="a6">
    <w:name w:val="footer"/>
    <w:basedOn w:val="a"/>
    <w:rsid w:val="000C5DE4"/>
    <w:pPr>
      <w:tabs>
        <w:tab w:val="center" w:pos="4677"/>
        <w:tab w:val="right" w:pos="9355"/>
      </w:tabs>
    </w:pPr>
  </w:style>
  <w:style w:type="paragraph" w:styleId="a7">
    <w:name w:val="Balloon Text"/>
    <w:basedOn w:val="a"/>
    <w:semiHidden/>
    <w:rsid w:val="000C5DE4"/>
    <w:rPr>
      <w:rFonts w:ascii="Tahoma" w:hAnsi="Tahoma" w:cs="Tahoma"/>
      <w:sz w:val="16"/>
      <w:szCs w:val="16"/>
    </w:rPr>
  </w:style>
  <w:style w:type="character" w:styleId="a8">
    <w:name w:val="page number"/>
    <w:basedOn w:val="a0"/>
    <w:rsid w:val="000C5DE4"/>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Normal (Web)"/>
    <w:basedOn w:val="a"/>
    <w:uiPriority w:val="99"/>
    <w:unhideWhenUsed/>
    <w:rsid w:val="00D27AB4"/>
    <w:pPr>
      <w:spacing w:before="100" w:beforeAutospacing="1" w:after="100" w:afterAutospacing="1"/>
    </w:pPr>
    <w:rPr>
      <w:rFonts w:ascii="Times New Roman" w:hAnsi="Times New Roman"/>
      <w:sz w:val="24"/>
      <w:szCs w:val="24"/>
    </w:rPr>
  </w:style>
  <w:style w:type="character" w:customStyle="1" w:styleId="40">
    <w:name w:val="Заголовок 4 Знак"/>
    <w:basedOn w:val="a0"/>
    <w:link w:val="4"/>
    <w:semiHidden/>
    <w:rsid w:val="00DD036A"/>
    <w:rPr>
      <w:rFonts w:ascii="Calibri" w:hAnsi="Calibri"/>
      <w:b/>
      <w:bCs/>
      <w:sz w:val="28"/>
      <w:szCs w:val="28"/>
    </w:rPr>
  </w:style>
  <w:style w:type="character" w:customStyle="1" w:styleId="50">
    <w:name w:val="Заголовок 5 Знак"/>
    <w:basedOn w:val="a0"/>
    <w:link w:val="5"/>
    <w:rsid w:val="00DD036A"/>
    <w:rPr>
      <w:rFonts w:ascii="Calibri" w:hAnsi="Calibri"/>
      <w:b/>
      <w:bCs/>
      <w:i/>
      <w:iCs/>
      <w:sz w:val="26"/>
      <w:szCs w:val="26"/>
    </w:rPr>
  </w:style>
  <w:style w:type="paragraph" w:customStyle="1" w:styleId="ConsPlusNormal">
    <w:name w:val="ConsPlusNormal"/>
    <w:rsid w:val="00DD036A"/>
    <w:pPr>
      <w:autoSpaceDE w:val="0"/>
      <w:autoSpaceDN w:val="0"/>
      <w:adjustRightInd w:val="0"/>
    </w:pPr>
    <w:rPr>
      <w:sz w:val="28"/>
      <w:szCs w:val="28"/>
    </w:rPr>
  </w:style>
  <w:style w:type="paragraph" w:customStyle="1" w:styleId="ConsNormal">
    <w:name w:val="ConsNormal"/>
    <w:uiPriority w:val="99"/>
    <w:rsid w:val="00DD036A"/>
    <w:pPr>
      <w:autoSpaceDE w:val="0"/>
      <w:autoSpaceDN w:val="0"/>
      <w:jc w:val="both"/>
    </w:pPr>
    <w:rPr>
      <w:rFonts w:ascii="Courier New" w:hAnsi="Courier New" w:cs="Courier New"/>
    </w:rPr>
  </w:style>
  <w:style w:type="paragraph" w:styleId="3">
    <w:name w:val="Body Text Indent 3"/>
    <w:basedOn w:val="a"/>
    <w:link w:val="30"/>
    <w:uiPriority w:val="99"/>
    <w:rsid w:val="00DD036A"/>
    <w:pPr>
      <w:autoSpaceDE w:val="0"/>
      <w:autoSpaceDN w:val="0"/>
      <w:ind w:firstLine="540"/>
      <w:jc w:val="both"/>
    </w:pPr>
    <w:rPr>
      <w:rFonts w:ascii="Times New Roman" w:hAnsi="Times New Roman"/>
      <w:sz w:val="28"/>
      <w:szCs w:val="28"/>
    </w:rPr>
  </w:style>
  <w:style w:type="character" w:customStyle="1" w:styleId="30">
    <w:name w:val="Основной текст с отступом 3 Знак"/>
    <w:basedOn w:val="a0"/>
    <w:link w:val="3"/>
    <w:uiPriority w:val="99"/>
    <w:rsid w:val="00DD036A"/>
    <w:rPr>
      <w:sz w:val="28"/>
      <w:szCs w:val="28"/>
    </w:rPr>
  </w:style>
  <w:style w:type="paragraph" w:styleId="ad">
    <w:name w:val="No Spacing"/>
    <w:uiPriority w:val="1"/>
    <w:qFormat/>
    <w:rsid w:val="00DD036A"/>
    <w:rPr>
      <w:rFonts w:ascii="TimesET" w:hAnsi="TimesET"/>
    </w:rPr>
  </w:style>
  <w:style w:type="paragraph" w:styleId="ae">
    <w:name w:val="List Paragraph"/>
    <w:basedOn w:val="a"/>
    <w:uiPriority w:val="34"/>
    <w:qFormat/>
    <w:rsid w:val="00EE70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DE4"/>
    <w:rPr>
      <w:rFonts w:ascii="TimesET" w:hAnsi="TimesET"/>
    </w:rPr>
  </w:style>
  <w:style w:type="paragraph" w:styleId="1">
    <w:name w:val="heading 1"/>
    <w:basedOn w:val="a"/>
    <w:next w:val="a"/>
    <w:qFormat/>
    <w:rsid w:val="000C5DE4"/>
    <w:pPr>
      <w:keepNext/>
      <w:spacing w:line="288" w:lineRule="auto"/>
      <w:jc w:val="center"/>
      <w:outlineLvl w:val="0"/>
    </w:pPr>
    <w:rPr>
      <w:rFonts w:ascii="Times New Roman" w:hAnsi="Times New Roman"/>
      <w:sz w:val="32"/>
    </w:rPr>
  </w:style>
  <w:style w:type="paragraph" w:styleId="2">
    <w:name w:val="heading 2"/>
    <w:basedOn w:val="a"/>
    <w:next w:val="a"/>
    <w:qFormat/>
    <w:rsid w:val="000C5DE4"/>
    <w:pPr>
      <w:keepNext/>
      <w:ind w:left="1416" w:firstLine="708"/>
      <w:outlineLvl w:val="1"/>
    </w:pPr>
    <w:rPr>
      <w:b/>
      <w:bCs/>
      <w:spacing w:val="12"/>
      <w:sz w:val="40"/>
    </w:rPr>
  </w:style>
  <w:style w:type="paragraph" w:styleId="4">
    <w:name w:val="heading 4"/>
    <w:basedOn w:val="a"/>
    <w:next w:val="a"/>
    <w:link w:val="40"/>
    <w:semiHidden/>
    <w:unhideWhenUsed/>
    <w:qFormat/>
    <w:rsid w:val="00DD036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DD036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C5DE4"/>
    <w:pPr>
      <w:spacing w:line="288" w:lineRule="auto"/>
      <w:jc w:val="center"/>
    </w:pPr>
    <w:rPr>
      <w:rFonts w:ascii="Times New Roman" w:hAnsi="Times New Roman"/>
      <w:b/>
      <w:sz w:val="36"/>
    </w:rPr>
  </w:style>
  <w:style w:type="paragraph" w:styleId="a4">
    <w:name w:val="Title"/>
    <w:basedOn w:val="a"/>
    <w:qFormat/>
    <w:rsid w:val="000C5DE4"/>
    <w:pPr>
      <w:spacing w:line="288" w:lineRule="auto"/>
      <w:jc w:val="center"/>
    </w:pPr>
    <w:rPr>
      <w:rFonts w:ascii="Times New Roman" w:hAnsi="Times New Roman"/>
      <w:sz w:val="28"/>
    </w:rPr>
  </w:style>
  <w:style w:type="paragraph" w:styleId="a5">
    <w:name w:val="header"/>
    <w:basedOn w:val="a"/>
    <w:rsid w:val="000C5DE4"/>
    <w:pPr>
      <w:tabs>
        <w:tab w:val="center" w:pos="4677"/>
        <w:tab w:val="right" w:pos="9355"/>
      </w:tabs>
    </w:pPr>
  </w:style>
  <w:style w:type="paragraph" w:styleId="a6">
    <w:name w:val="footer"/>
    <w:basedOn w:val="a"/>
    <w:rsid w:val="000C5DE4"/>
    <w:pPr>
      <w:tabs>
        <w:tab w:val="center" w:pos="4677"/>
        <w:tab w:val="right" w:pos="9355"/>
      </w:tabs>
    </w:pPr>
  </w:style>
  <w:style w:type="paragraph" w:styleId="a7">
    <w:name w:val="Balloon Text"/>
    <w:basedOn w:val="a"/>
    <w:semiHidden/>
    <w:rsid w:val="000C5DE4"/>
    <w:rPr>
      <w:rFonts w:ascii="Tahoma" w:hAnsi="Tahoma" w:cs="Tahoma"/>
      <w:sz w:val="16"/>
      <w:szCs w:val="16"/>
    </w:rPr>
  </w:style>
  <w:style w:type="character" w:styleId="a8">
    <w:name w:val="page number"/>
    <w:basedOn w:val="a0"/>
    <w:rsid w:val="000C5DE4"/>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Normal (Web)"/>
    <w:basedOn w:val="a"/>
    <w:uiPriority w:val="99"/>
    <w:unhideWhenUsed/>
    <w:rsid w:val="00D27AB4"/>
    <w:pPr>
      <w:spacing w:before="100" w:beforeAutospacing="1" w:after="100" w:afterAutospacing="1"/>
    </w:pPr>
    <w:rPr>
      <w:rFonts w:ascii="Times New Roman" w:hAnsi="Times New Roman"/>
      <w:sz w:val="24"/>
      <w:szCs w:val="24"/>
    </w:rPr>
  </w:style>
  <w:style w:type="character" w:customStyle="1" w:styleId="40">
    <w:name w:val="Заголовок 4 Знак"/>
    <w:basedOn w:val="a0"/>
    <w:link w:val="4"/>
    <w:semiHidden/>
    <w:rsid w:val="00DD036A"/>
    <w:rPr>
      <w:rFonts w:ascii="Calibri" w:hAnsi="Calibri"/>
      <w:b/>
      <w:bCs/>
      <w:sz w:val="28"/>
      <w:szCs w:val="28"/>
    </w:rPr>
  </w:style>
  <w:style w:type="character" w:customStyle="1" w:styleId="50">
    <w:name w:val="Заголовок 5 Знак"/>
    <w:basedOn w:val="a0"/>
    <w:link w:val="5"/>
    <w:rsid w:val="00DD036A"/>
    <w:rPr>
      <w:rFonts w:ascii="Calibri" w:hAnsi="Calibri"/>
      <w:b/>
      <w:bCs/>
      <w:i/>
      <w:iCs/>
      <w:sz w:val="26"/>
      <w:szCs w:val="26"/>
    </w:rPr>
  </w:style>
  <w:style w:type="paragraph" w:customStyle="1" w:styleId="ConsPlusNormal">
    <w:name w:val="ConsPlusNormal"/>
    <w:rsid w:val="00DD036A"/>
    <w:pPr>
      <w:autoSpaceDE w:val="0"/>
      <w:autoSpaceDN w:val="0"/>
      <w:adjustRightInd w:val="0"/>
    </w:pPr>
    <w:rPr>
      <w:sz w:val="28"/>
      <w:szCs w:val="28"/>
    </w:rPr>
  </w:style>
  <w:style w:type="paragraph" w:customStyle="1" w:styleId="ConsNormal">
    <w:name w:val="ConsNormal"/>
    <w:uiPriority w:val="99"/>
    <w:rsid w:val="00DD036A"/>
    <w:pPr>
      <w:autoSpaceDE w:val="0"/>
      <w:autoSpaceDN w:val="0"/>
      <w:jc w:val="both"/>
    </w:pPr>
    <w:rPr>
      <w:rFonts w:ascii="Courier New" w:hAnsi="Courier New" w:cs="Courier New"/>
    </w:rPr>
  </w:style>
  <w:style w:type="paragraph" w:styleId="3">
    <w:name w:val="Body Text Indent 3"/>
    <w:basedOn w:val="a"/>
    <w:link w:val="30"/>
    <w:uiPriority w:val="99"/>
    <w:rsid w:val="00DD036A"/>
    <w:pPr>
      <w:autoSpaceDE w:val="0"/>
      <w:autoSpaceDN w:val="0"/>
      <w:ind w:firstLine="540"/>
      <w:jc w:val="both"/>
    </w:pPr>
    <w:rPr>
      <w:rFonts w:ascii="Times New Roman" w:hAnsi="Times New Roman"/>
      <w:sz w:val="28"/>
      <w:szCs w:val="28"/>
    </w:rPr>
  </w:style>
  <w:style w:type="character" w:customStyle="1" w:styleId="30">
    <w:name w:val="Основной текст с отступом 3 Знак"/>
    <w:basedOn w:val="a0"/>
    <w:link w:val="3"/>
    <w:uiPriority w:val="99"/>
    <w:rsid w:val="00DD036A"/>
    <w:rPr>
      <w:sz w:val="28"/>
      <w:szCs w:val="28"/>
    </w:rPr>
  </w:style>
  <w:style w:type="paragraph" w:styleId="ad">
    <w:name w:val="No Spacing"/>
    <w:uiPriority w:val="1"/>
    <w:qFormat/>
    <w:rsid w:val="00DD036A"/>
    <w:rPr>
      <w:rFonts w:ascii="TimesET" w:hAnsi="Times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392950&amp;dst=100137" TargetMode="External"/><Relationship Id="rId18" Type="http://schemas.openxmlformats.org/officeDocument/2006/relationships/hyperlink" Target="https://login.consultant.ru/link/?req=doc&amp;base=RLAW073&amp;n=410602&amp;dst=100017" TargetMode="External"/><Relationship Id="rId26" Type="http://schemas.openxmlformats.org/officeDocument/2006/relationships/hyperlink" Target="https://login.consultant.ru/link/?req=doc&amp;base=RLAW073&amp;n=410602&amp;dst=100093" TargetMode="External"/><Relationship Id="rId39" Type="http://schemas.openxmlformats.org/officeDocument/2006/relationships/hyperlink" Target="https://login.consultant.ru/link/?req=doc&amp;base=RLAW073&amp;n=392950&amp;dst=100035" TargetMode="External"/><Relationship Id="rId21" Type="http://schemas.openxmlformats.org/officeDocument/2006/relationships/hyperlink" Target="https://login.consultant.ru/link/?req=doc&amp;base=LAW&amp;n=475230" TargetMode="External"/><Relationship Id="rId34" Type="http://schemas.openxmlformats.org/officeDocument/2006/relationships/hyperlink" Target="https://login.consultant.ru/link/?req=doc&amp;base=RLAW073&amp;n=392953&amp;dst=100149" TargetMode="External"/><Relationship Id="rId42" Type="http://schemas.openxmlformats.org/officeDocument/2006/relationships/hyperlink" Target="https://login.consultant.ru/link/?req=doc&amp;base=RLAW073&amp;n=429740&amp;dst=100018" TargetMode="External"/><Relationship Id="rId47" Type="http://schemas.openxmlformats.org/officeDocument/2006/relationships/hyperlink" Target="https://login.consultant.ru/link/?req=doc&amp;base=LAW&amp;n=465798&amp;dst=100012" TargetMode="External"/><Relationship Id="rId50" Type="http://schemas.openxmlformats.org/officeDocument/2006/relationships/hyperlink" Target="https://login.consultant.ru/link/?req=doc&amp;base=RLAW073&amp;n=393041&amp;dst=100196" TargetMode="External"/><Relationship Id="rId55" Type="http://schemas.openxmlformats.org/officeDocument/2006/relationships/hyperlink" Target="https://login.consultant.ru/link/?req=doc&amp;base=RLAW073&amp;n=393045&amp;dst=100154" TargetMode="External"/><Relationship Id="rId63" Type="http://schemas.openxmlformats.org/officeDocument/2006/relationships/hyperlink" Target="https://login.consultant.ru/link/?req=doc&amp;base=RLAW073&amp;n=410292&amp;dst=100108" TargetMode="External"/><Relationship Id="rId68" Type="http://schemas.openxmlformats.org/officeDocument/2006/relationships/hyperlink" Target="https://login.consultant.ru/link/?req=doc&amp;base=RLAW073&amp;n=392950&amp;dst=100122" TargetMode="External"/><Relationship Id="rId76" Type="http://schemas.openxmlformats.org/officeDocument/2006/relationships/hyperlink" Target="https://login.consultant.ru/link/?req=doc&amp;base=RLAW073&amp;n=410605&amp;dst=100027"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RLAW073&amp;n=356610&amp;dst=100028" TargetMode="External"/><Relationship Id="rId2" Type="http://schemas.openxmlformats.org/officeDocument/2006/relationships/numbering" Target="numbering.xml"/><Relationship Id="rId16" Type="http://schemas.openxmlformats.org/officeDocument/2006/relationships/hyperlink" Target="https://login.consultant.ru/link/?req=doc&amp;base=RLAW073&amp;n=409890&amp;dst=100195" TargetMode="External"/><Relationship Id="rId29" Type="http://schemas.openxmlformats.org/officeDocument/2006/relationships/hyperlink" Target="https://login.consultant.ru/link/?req=doc&amp;base=LAW&amp;n=475230" TargetMode="External"/><Relationship Id="rId11" Type="http://schemas.openxmlformats.org/officeDocument/2006/relationships/footer" Target="footer1.xml"/><Relationship Id="rId24" Type="http://schemas.openxmlformats.org/officeDocument/2006/relationships/hyperlink" Target="https://login.consultant.ru/link/?req=doc&amp;base=RLAW073&amp;n=410602&amp;dst=100015" TargetMode="External"/><Relationship Id="rId32" Type="http://schemas.openxmlformats.org/officeDocument/2006/relationships/hyperlink" Target="https://login.consultant.ru/link/?req=doc&amp;base=RLAW073&amp;n=352640&amp;dst=100134" TargetMode="External"/><Relationship Id="rId37" Type="http://schemas.openxmlformats.org/officeDocument/2006/relationships/hyperlink" Target="https://login.consultant.ru/link/?req=doc&amp;base=RLAW073&amp;n=231354&amp;dst=100005" TargetMode="External"/><Relationship Id="rId40" Type="http://schemas.openxmlformats.org/officeDocument/2006/relationships/hyperlink" Target="https://login.consultant.ru/link/?req=doc&amp;base=RLAW073&amp;n=393045&amp;dst=100172" TargetMode="External"/><Relationship Id="rId45" Type="http://schemas.openxmlformats.org/officeDocument/2006/relationships/hyperlink" Target="https://login.consultant.ru/link/?req=doc&amp;base=RLAW073&amp;n=410292&amp;dst=100108" TargetMode="External"/><Relationship Id="rId53" Type="http://schemas.openxmlformats.org/officeDocument/2006/relationships/hyperlink" Target="https://login.consultant.ru/link/?req=doc&amp;base=RLAW073&amp;n=352645&amp;dst=100093" TargetMode="External"/><Relationship Id="rId58" Type="http://schemas.openxmlformats.org/officeDocument/2006/relationships/hyperlink" Target="https://login.consultant.ru/link/?req=doc&amp;base=RLAW073&amp;n=429740&amp;dst=100018" TargetMode="External"/><Relationship Id="rId66" Type="http://schemas.openxmlformats.org/officeDocument/2006/relationships/hyperlink" Target="https://login.consultant.ru/link/?req=doc&amp;base=LAW&amp;n=465798&amp;dst=100012" TargetMode="External"/><Relationship Id="rId74" Type="http://schemas.openxmlformats.org/officeDocument/2006/relationships/hyperlink" Target="https://login.consultant.ru/link/?req=doc&amp;base=RLAW073&amp;n=429740&amp;dst=100018" TargetMode="External"/><Relationship Id="rId79" Type="http://schemas.openxmlformats.org/officeDocument/2006/relationships/hyperlink" Target="https://login.consultant.ru/link/?req=doc&amp;base=LAW&amp;n=475230" TargetMode="External"/><Relationship Id="rId5" Type="http://schemas.openxmlformats.org/officeDocument/2006/relationships/settings" Target="settings.xml"/><Relationship Id="rId61" Type="http://schemas.openxmlformats.org/officeDocument/2006/relationships/hyperlink" Target="https://login.consultant.ru/link/?req=doc&amp;base=LAW&amp;n=465798" TargetMode="External"/><Relationship Id="rId82"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login.consultant.ru/link/?req=doc&amp;base=LAW&amp;n=465798&amp;dst=359" TargetMode="External"/><Relationship Id="rId31" Type="http://schemas.openxmlformats.org/officeDocument/2006/relationships/hyperlink" Target="https://login.consultant.ru/link/?req=doc&amp;base=LAW&amp;n=465798&amp;dst=100012" TargetMode="External"/><Relationship Id="rId44" Type="http://schemas.openxmlformats.org/officeDocument/2006/relationships/hyperlink" Target="https://login.consultant.ru/link/?req=doc&amp;base=LAW&amp;n=465798&amp;dst=359" TargetMode="External"/><Relationship Id="rId52" Type="http://schemas.openxmlformats.org/officeDocument/2006/relationships/hyperlink" Target="https://login.consultant.ru/link/?req=doc&amp;base=RLAW073&amp;n=392950&amp;dst=100082" TargetMode="External"/><Relationship Id="rId60" Type="http://schemas.openxmlformats.org/officeDocument/2006/relationships/hyperlink" Target="https://login.consultant.ru/link/?req=doc&amp;base=RLAW073&amp;n=410697&amp;dst=100050" TargetMode="External"/><Relationship Id="rId65" Type="http://schemas.openxmlformats.org/officeDocument/2006/relationships/hyperlink" Target="https://login.consultant.ru/link/?req=doc&amp;base=LAW&amp;n=465798&amp;dst=100012" TargetMode="External"/><Relationship Id="rId73" Type="http://schemas.openxmlformats.org/officeDocument/2006/relationships/hyperlink" Target="https://login.consultant.ru/link/?req=doc&amp;base=RLAW073&amp;n=409890&amp;dst=100160" TargetMode="External"/><Relationship Id="rId78" Type="http://schemas.openxmlformats.org/officeDocument/2006/relationships/hyperlink" Target="https://login.consultant.ru/link/?req=doc&amp;base=RLAW073&amp;n=410292&amp;dst=100108" TargetMode="External"/><Relationship Id="rId81" Type="http://schemas.openxmlformats.org/officeDocument/2006/relationships/hyperlink" Target="https://login.consultant.ru/link/?req=doc&amp;base=LAW&amp;n=465798&amp;dst=100012"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login.consultant.ru/link/?req=doc&amp;base=RLAW073&amp;n=352651&amp;dst=100059" TargetMode="External"/><Relationship Id="rId22" Type="http://schemas.openxmlformats.org/officeDocument/2006/relationships/hyperlink" Target="https://login.consultant.ru/link/?req=doc&amp;base=LAW&amp;n=465798&amp;dst=100012" TargetMode="External"/><Relationship Id="rId27" Type="http://schemas.openxmlformats.org/officeDocument/2006/relationships/hyperlink" Target="https://login.consultant.ru/link/?req=doc&amp;base=LAW&amp;n=480453&amp;dst=244" TargetMode="External"/><Relationship Id="rId30" Type="http://schemas.openxmlformats.org/officeDocument/2006/relationships/hyperlink" Target="https://login.consultant.ru/link/?req=doc&amp;base=LAW&amp;n=465798&amp;dst=100012" TargetMode="External"/><Relationship Id="rId35" Type="http://schemas.openxmlformats.org/officeDocument/2006/relationships/hyperlink" Target="https://login.consultant.ru/link/?req=doc&amp;base=RLAW073&amp;n=393040&amp;dst=100029" TargetMode="External"/><Relationship Id="rId43" Type="http://schemas.openxmlformats.org/officeDocument/2006/relationships/hyperlink" Target="https://login.consultant.ru/link/?req=doc&amp;base=RLAW073&amp;n=429740&amp;dst=100023" TargetMode="External"/><Relationship Id="rId48" Type="http://schemas.openxmlformats.org/officeDocument/2006/relationships/hyperlink" Target="https://login.consultant.ru/link/?req=doc&amp;base=LAW&amp;n=465798&amp;dst=100012" TargetMode="External"/><Relationship Id="rId56" Type="http://schemas.openxmlformats.org/officeDocument/2006/relationships/hyperlink" Target="https://login.consultant.ru/link/?req=doc&amp;base=RLAW073&amp;n=383922&amp;dst=100055" TargetMode="External"/><Relationship Id="rId64" Type="http://schemas.openxmlformats.org/officeDocument/2006/relationships/hyperlink" Target="https://login.consultant.ru/link/?req=doc&amp;base=LAW&amp;n=475230" TargetMode="External"/><Relationship Id="rId69" Type="http://schemas.openxmlformats.org/officeDocument/2006/relationships/hyperlink" Target="https://login.consultant.ru/link/?req=doc&amp;base=RLAW073&amp;n=352651&amp;dst=100005" TargetMode="External"/><Relationship Id="rId77" Type="http://schemas.openxmlformats.org/officeDocument/2006/relationships/hyperlink" Target="https://login.consultant.ru/link/?req=doc&amp;base=LAW&amp;n=465798&amp;dst=359" TargetMode="External"/><Relationship Id="rId8" Type="http://schemas.openxmlformats.org/officeDocument/2006/relationships/endnotes" Target="endnotes.xml"/><Relationship Id="rId51" Type="http://schemas.openxmlformats.org/officeDocument/2006/relationships/hyperlink" Target="https://login.consultant.ru/link/?req=doc&amp;base=RLAW073&amp;n=246326&amp;dst=100005" TargetMode="External"/><Relationship Id="rId72" Type="http://schemas.openxmlformats.org/officeDocument/2006/relationships/hyperlink" Target="https://login.consultant.ru/link/?req=doc&amp;base=RLAW073&amp;n=393045&amp;dst=100110" TargetMode="External"/><Relationship Id="rId80" Type="http://schemas.openxmlformats.org/officeDocument/2006/relationships/hyperlink" Target="https://login.consultant.ru/link/?req=doc&amp;base=LAW&amp;n=465798&amp;dst=100012" TargetMode="External"/><Relationship Id="rId3" Type="http://schemas.openxmlformats.org/officeDocument/2006/relationships/styles" Target="styles.xml"/><Relationship Id="rId12" Type="http://schemas.openxmlformats.org/officeDocument/2006/relationships/hyperlink" Target="https://login.consultant.ru/link/?req=doc&amp;base=RLAW073&amp;n=429738&amp;dst=100239" TargetMode="External"/><Relationship Id="rId17" Type="http://schemas.openxmlformats.org/officeDocument/2006/relationships/hyperlink" Target="https://login.consultant.ru/link/?req=doc&amp;base=RLAW073&amp;n=410602&amp;dst=100015" TargetMode="External"/><Relationship Id="rId25" Type="http://schemas.openxmlformats.org/officeDocument/2006/relationships/hyperlink" Target="https://login.consultant.ru/link/?req=doc&amp;base=LAW&amp;n=465798&amp;dst=359" TargetMode="External"/><Relationship Id="rId33" Type="http://schemas.openxmlformats.org/officeDocument/2006/relationships/hyperlink" Target="https://login.consultant.ru/link/?req=doc&amp;base=RLAW073&amp;n=82705&amp;dst=100005" TargetMode="External"/><Relationship Id="rId38" Type="http://schemas.openxmlformats.org/officeDocument/2006/relationships/hyperlink" Target="https://login.consultant.ru/link/?req=doc&amp;base=RLAW073&amp;n=429738&amp;dst=100127" TargetMode="External"/><Relationship Id="rId46" Type="http://schemas.openxmlformats.org/officeDocument/2006/relationships/hyperlink" Target="https://login.consultant.ru/link/?req=doc&amp;base=LAW&amp;n=475230" TargetMode="External"/><Relationship Id="rId59" Type="http://schemas.openxmlformats.org/officeDocument/2006/relationships/hyperlink" Target="https://login.consultant.ru/link/?req=doc&amp;base=RLAW073&amp;n=429740&amp;dst=100023" TargetMode="External"/><Relationship Id="rId67" Type="http://schemas.openxmlformats.org/officeDocument/2006/relationships/hyperlink" Target="https://login.consultant.ru/link/?req=doc&amp;base=RLAW073&amp;n=429738&amp;dst=100097" TargetMode="External"/><Relationship Id="rId20" Type="http://schemas.openxmlformats.org/officeDocument/2006/relationships/hyperlink" Target="https://login.consultant.ru/link/?req=doc&amp;base=RLAW073&amp;n=410292&amp;dst=100108" TargetMode="External"/><Relationship Id="rId41" Type="http://schemas.openxmlformats.org/officeDocument/2006/relationships/hyperlink" Target="https://login.consultant.ru/link/?req=doc&amp;base=RLAW073&amp;n=409890&amp;dst=100069" TargetMode="External"/><Relationship Id="rId54" Type="http://schemas.openxmlformats.org/officeDocument/2006/relationships/hyperlink" Target="https://login.consultant.ru/link/?req=doc&amp;base=RLAW073&amp;n=352646&amp;dst=100109" TargetMode="External"/><Relationship Id="rId62" Type="http://schemas.openxmlformats.org/officeDocument/2006/relationships/hyperlink" Target="https://login.consultant.ru/link/?req=doc&amp;base=LAW&amp;n=465798&amp;dst=359" TargetMode="External"/><Relationship Id="rId70" Type="http://schemas.openxmlformats.org/officeDocument/2006/relationships/hyperlink" Target="https://login.consultant.ru/link/?req=doc&amp;base=RLAW073&amp;n=323012&amp;dst=100005" TargetMode="External"/><Relationship Id="rId75" Type="http://schemas.openxmlformats.org/officeDocument/2006/relationships/hyperlink" Target="https://login.consultant.ru/link/?req=doc&amp;base=RLAW073&amp;n=410605&amp;dst=100026"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LAW073&amp;n=393045&amp;dst=100122" TargetMode="External"/><Relationship Id="rId23" Type="http://schemas.openxmlformats.org/officeDocument/2006/relationships/hyperlink" Target="https://login.consultant.ru/link/?req=doc&amp;base=LAW&amp;n=465798&amp;dst=100012" TargetMode="External"/><Relationship Id="rId28" Type="http://schemas.openxmlformats.org/officeDocument/2006/relationships/hyperlink" Target="https://login.consultant.ru/link/?req=doc&amp;base=RLAW073&amp;n=410292&amp;dst=100108" TargetMode="External"/><Relationship Id="rId36" Type="http://schemas.openxmlformats.org/officeDocument/2006/relationships/hyperlink" Target="https://login.consultant.ru/link/?req=doc&amp;base=RLAW073&amp;n=393041&amp;dst=100057" TargetMode="External"/><Relationship Id="rId49" Type="http://schemas.openxmlformats.org/officeDocument/2006/relationships/hyperlink" Target="https://login.consultant.ru/link/?req=doc&amp;base=RLAW073&amp;n=139242&amp;dst=100007" TargetMode="External"/><Relationship Id="rId57" Type="http://schemas.openxmlformats.org/officeDocument/2006/relationships/hyperlink" Target="https://login.consultant.ru/link/?req=doc&amp;base=RLAW073&amp;n=409890&amp;dst=10012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batovata\Desktop\&#1096;&#1072;&#1073;&#1083;&#1086;&#1085;&#1099;\&#1041;&#1051;&#1040;&#1053;&#1050;%20&#1055;&#1054;&#1057;&#1058;&#1040;&#1053;&#1054;&#1042;&#1051;&#1045;&#1053;&#1048;&#1071;%20&#1055;&#1056;&#1040;&#1042;&#1048;&#1058;&#1045;&#1051;&#1068;&#1057;&#1058;&#104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2AB01-3285-47B1-A579-08658BA0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ПРАВИТЕЛЬСТВА</Template>
  <TotalTime>81</TotalTime>
  <Pages>27</Pages>
  <Words>12023</Words>
  <Characters>68536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80399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gorbatovata</dc:creator>
  <cp:lastModifiedBy>Лёксина М.А.</cp:lastModifiedBy>
  <cp:revision>10</cp:revision>
  <cp:lastPrinted>2024-09-16T07:14:00Z</cp:lastPrinted>
  <dcterms:created xsi:type="dcterms:W3CDTF">2024-08-30T07:50:00Z</dcterms:created>
  <dcterms:modified xsi:type="dcterms:W3CDTF">2024-09-23T12:05:00Z</dcterms:modified>
</cp:coreProperties>
</file>