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3C40C1" w:rsidRDefault="00BE4A83" w:rsidP="00BE4A83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от 12 сентября 2024 г. № 55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-р</w:t>
      </w:r>
      <w:r w:rsidR="00A8294F" w:rsidRPr="003C40C1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1905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B8A" w:rsidRPr="003C40C1" w:rsidRDefault="003D3B8A" w:rsidP="00437F65">
      <w:pPr>
        <w:ind w:right="55"/>
        <w:jc w:val="center"/>
        <w:rPr>
          <w:rFonts w:ascii="Times New Roman" w:hAnsi="Times New Roman"/>
          <w:b/>
          <w:bCs/>
          <w:sz w:val="24"/>
          <w:szCs w:val="24"/>
        </w:rPr>
        <w:sectPr w:rsidR="003D3B8A" w:rsidRPr="003C40C1" w:rsidSect="00D31F7C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18" w:type="pct"/>
        <w:tblLayout w:type="fixed"/>
        <w:tblLook w:val="01E0" w:firstRow="1" w:lastRow="1" w:firstColumn="1" w:lastColumn="1" w:noHBand="0" w:noVBand="0"/>
      </w:tblPr>
      <w:tblGrid>
        <w:gridCol w:w="9605"/>
      </w:tblGrid>
      <w:tr w:rsidR="008A57E0" w:rsidRPr="00CA413D" w:rsidTr="008F71EB">
        <w:tc>
          <w:tcPr>
            <w:tcW w:w="5000" w:type="pct"/>
            <w:tcMar>
              <w:top w:w="0" w:type="dxa"/>
              <w:bottom w:w="0" w:type="dxa"/>
            </w:tcMar>
          </w:tcPr>
          <w:p w:rsidR="008A57E0" w:rsidRPr="005563A5" w:rsidRDefault="008A57E0" w:rsidP="00BE4A83">
            <w:pPr>
              <w:autoSpaceDE w:val="0"/>
              <w:autoSpaceDN w:val="0"/>
              <w:adjustRightInd w:val="0"/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CA413D">
              <w:rPr>
                <w:rFonts w:ascii="Times New Roman" w:hAnsi="Times New Roman"/>
                <w:sz w:val="27"/>
                <w:szCs w:val="27"/>
              </w:rPr>
              <w:lastRenderedPageBreak/>
              <w:t>Внести в приложение № 1 к распоряжению Правительства Рязанской области от 24 декабря 2021 г. № 550-р (в редакции распоряжений Правительства Рязанской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области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20.01.2022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17-р,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27.01.2022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№ 32-р,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 xml:space="preserve">05.04.2022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 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169-р,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25.05.2022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267-р,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26.05.2022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269-р, о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т 07.06.2022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293-р,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29.08.2022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447-р,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23.09.2022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500-р,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12.10.2022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№ 536-р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25.01.2023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27-р,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03.03.2023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97-р,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22.03.2023 № 124-р, 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25.04.2023 № 213-р</w:t>
            </w:r>
            <w:proofErr w:type="gramEnd"/>
            <w:r w:rsidRPr="00CA413D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gramStart"/>
            <w:r w:rsidRPr="00CA413D">
              <w:rPr>
                <w:rFonts w:ascii="Times New Roman" w:hAnsi="Times New Roman"/>
                <w:sz w:val="27"/>
                <w:szCs w:val="27"/>
              </w:rPr>
              <w:t>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30.05.2023 № 291-р, от 17.07.2023 № 426-р, от 19.07.2023 № 429-р, 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04.08.2023 № 463-р, от 11.08.2023 № 481-р, от 21.08.2023 № 503-р, 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30.10.2023 № 646-р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от 25.01.2024 № 25-р, от 31.01.2024 № 35-р, </w:t>
            </w:r>
            <w:r w:rsidRPr="005563A5">
              <w:rPr>
                <w:sz w:val="28"/>
                <w:szCs w:val="28"/>
              </w:rPr>
              <w:t>от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563A5">
              <w:rPr>
                <w:sz w:val="28"/>
                <w:szCs w:val="28"/>
              </w:rPr>
              <w:t>28.02.2024 №</w:t>
            </w:r>
            <w:r>
              <w:rPr>
                <w:sz w:val="28"/>
                <w:szCs w:val="28"/>
              </w:rPr>
              <w:t xml:space="preserve"> </w:t>
            </w:r>
            <w:r w:rsidRPr="005563A5">
              <w:rPr>
                <w:sz w:val="28"/>
                <w:szCs w:val="28"/>
              </w:rPr>
              <w:t xml:space="preserve">98-р, от 12.03.2024 </w:t>
            </w:r>
            <w:r>
              <w:rPr>
                <w:sz w:val="28"/>
                <w:szCs w:val="28"/>
              </w:rPr>
              <w:t>№</w:t>
            </w:r>
            <w:r w:rsidRPr="005563A5">
              <w:rPr>
                <w:sz w:val="28"/>
                <w:szCs w:val="28"/>
              </w:rPr>
              <w:t xml:space="preserve"> 122-р</w:t>
            </w:r>
            <w:r>
              <w:rPr>
                <w:sz w:val="28"/>
                <w:szCs w:val="28"/>
              </w:rPr>
              <w:t>, от 20.03.2024 № 149-р, от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02.04.2024 № 181-р, от 31.05.2024 № 314-р, от 23.07.2024 № 437-р</w:t>
            </w:r>
            <w:r w:rsidRPr="005563A5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8A57E0" w:rsidRPr="00CA413D" w:rsidRDefault="008A57E0" w:rsidP="00BE4A83">
            <w:pPr>
              <w:autoSpaceDE w:val="0"/>
              <w:autoSpaceDN w:val="0"/>
              <w:adjustRightInd w:val="0"/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A05BD">
              <w:rPr>
                <w:rFonts w:ascii="Times New Roman" w:hAnsi="Times New Roman"/>
                <w:sz w:val="28"/>
                <w:szCs w:val="28"/>
              </w:rPr>
              <w:t>- строк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</w:tbl>
    <w:p w:rsidR="008A57E0" w:rsidRPr="008A57E0" w:rsidRDefault="008A57E0" w:rsidP="008A57E0">
      <w:pPr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755"/>
        <w:gridCol w:w="5946"/>
      </w:tblGrid>
      <w:tr w:rsidR="008A57E0" w:rsidRPr="00004411" w:rsidTr="008A57E0">
        <w:trPr>
          <w:trHeight w:val="20"/>
        </w:trPr>
        <w:tc>
          <w:tcPr>
            <w:tcW w:w="455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6" w:type="pct"/>
            <w:shd w:val="clear" w:color="auto" w:fill="auto"/>
          </w:tcPr>
          <w:p w:rsidR="008A57E0" w:rsidRPr="00890453" w:rsidRDefault="008A57E0" w:rsidP="00EA2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>
              <w:t>«</w:t>
            </w:r>
            <w:r w:rsidRPr="004401C4">
              <w:t>48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>
              <w:t xml:space="preserve"> </w:t>
            </w:r>
            <w:r w:rsidRPr="004401C4">
              <w:t xml:space="preserve">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proofErr w:type="spellStart"/>
            <w:r w:rsidRPr="004401C4">
              <w:t>Приокское</w:t>
            </w:r>
            <w:proofErr w:type="spellEnd"/>
            <w:r w:rsidRPr="004401C4">
              <w:t xml:space="preserve"> межрегиональное управление Федеральной службы по надзору в сфере природопользования 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48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1 12 01010 01 0000 120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4401C4"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48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1 12 01030 01 0000 120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4401C4">
              <w:t xml:space="preserve">Плата за сбросы загрязняющих веществ в водные объекты 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48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1 12 01041 01 0000 120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4401C4">
              <w:t xml:space="preserve">Плата за размещение отходов производства 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48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1 12 01042 01 0000 120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4401C4">
              <w:t xml:space="preserve">Плата за размещение твердых коммунальных отходов 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48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1 12 01070 01 0000 120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4401C4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  <w:r>
              <w:t>»</w:t>
            </w:r>
          </w:p>
        </w:tc>
      </w:tr>
    </w:tbl>
    <w:p w:rsidR="008A57E0" w:rsidRDefault="008A57E0" w:rsidP="008A57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</w:t>
      </w:r>
      <w:r w:rsidRPr="005A05BD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й</w:t>
      </w:r>
      <w:r w:rsidRPr="005A0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</w:t>
      </w:r>
      <w:r w:rsidRPr="005A05BD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756"/>
        <w:gridCol w:w="5949"/>
      </w:tblGrid>
      <w:tr w:rsidR="008A57E0" w:rsidRPr="00004411" w:rsidTr="008A57E0">
        <w:trPr>
          <w:trHeight w:val="20"/>
          <w:tblHeader/>
        </w:trPr>
        <w:tc>
          <w:tcPr>
            <w:tcW w:w="452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8A57E0" w:rsidRPr="00890453" w:rsidRDefault="008A57E0" w:rsidP="00EA2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>
              <w:t>«0</w:t>
            </w:r>
            <w:r w:rsidRPr="004401C4">
              <w:t>48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>
              <w:t xml:space="preserve"> </w:t>
            </w:r>
            <w:r w:rsidRPr="004401C4">
              <w:t xml:space="preserve">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proofErr w:type="spellStart"/>
            <w:r w:rsidRPr="004401C4">
              <w:t>Приокское</w:t>
            </w:r>
            <w:proofErr w:type="spellEnd"/>
            <w:r w:rsidRPr="004401C4">
              <w:t xml:space="preserve"> межрегиональное управление Федеральной службы по надзору в сфере природопользования 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>
              <w:t>0</w:t>
            </w:r>
            <w:r w:rsidRPr="004401C4">
              <w:t xml:space="preserve">48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1 12 01010 01 0000 120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4401C4"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>
              <w:t>0</w:t>
            </w:r>
            <w:r w:rsidRPr="004401C4">
              <w:t xml:space="preserve">48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1 12 01030 01 0000 120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4401C4">
              <w:t xml:space="preserve">Плата за сбросы загрязняющих веществ в водные объекты 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>
              <w:t>0</w:t>
            </w:r>
            <w:r w:rsidRPr="004401C4">
              <w:t xml:space="preserve">48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1 12 01041 01 0000 120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4401C4">
              <w:t xml:space="preserve">Плата за размещение отходов производства 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>
              <w:t>0</w:t>
            </w:r>
            <w:r w:rsidRPr="004401C4">
              <w:t xml:space="preserve">48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1 12 01042 01 0000 120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4401C4">
              <w:t xml:space="preserve">Плата за размещение твердых коммунальных отходов 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>
              <w:t>0</w:t>
            </w:r>
            <w:r w:rsidRPr="004401C4">
              <w:t xml:space="preserve">48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1 12 01070 01 0000 120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4401C4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  <w:r>
              <w:t>»</w:t>
            </w:r>
          </w:p>
        </w:tc>
      </w:tr>
    </w:tbl>
    <w:p w:rsidR="008A57E0" w:rsidRPr="00CA413D" w:rsidRDefault="008A57E0" w:rsidP="008A57E0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CA413D">
        <w:rPr>
          <w:rFonts w:ascii="Times New Roman" w:hAnsi="Times New Roman"/>
          <w:sz w:val="27"/>
          <w:szCs w:val="27"/>
        </w:rPr>
        <w:lastRenderedPageBreak/>
        <w:t>- после строки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756"/>
        <w:gridCol w:w="5949"/>
      </w:tblGrid>
      <w:tr w:rsidR="008A57E0" w:rsidRPr="00CA413D" w:rsidTr="008A57E0">
        <w:trPr>
          <w:trHeight w:val="20"/>
        </w:trPr>
        <w:tc>
          <w:tcPr>
            <w:tcW w:w="452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8A57E0" w:rsidRPr="00890453" w:rsidRDefault="008A57E0" w:rsidP="00EA2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7E0" w:rsidRPr="005563A5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A13231" w:rsidRDefault="008A57E0" w:rsidP="00EA2B1B">
            <w:pPr>
              <w:pStyle w:val="af"/>
              <w:spacing w:before="0" w:beforeAutospacing="0" w:after="0" w:afterAutospacing="0"/>
              <w:jc w:val="center"/>
            </w:pPr>
            <w:r>
              <w:t>«</w:t>
            </w:r>
            <w:r w:rsidRPr="00A13231">
              <w:t>48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A13231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A13231">
              <w:t xml:space="preserve">1 12 01070 01 0000 120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A13231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A13231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  <w:r>
              <w:t>»</w:t>
            </w:r>
          </w:p>
        </w:tc>
      </w:tr>
    </w:tbl>
    <w:p w:rsidR="008A57E0" w:rsidRPr="00CA413D" w:rsidRDefault="008A57E0" w:rsidP="008A57E0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CA413D">
        <w:rPr>
          <w:rFonts w:ascii="Times New Roman" w:hAnsi="Times New Roman"/>
          <w:sz w:val="27"/>
          <w:szCs w:val="27"/>
        </w:rPr>
        <w:t>дополнить строк</w:t>
      </w:r>
      <w:r>
        <w:rPr>
          <w:rFonts w:ascii="Times New Roman" w:hAnsi="Times New Roman"/>
          <w:sz w:val="27"/>
          <w:szCs w:val="27"/>
        </w:rPr>
        <w:t>ами</w:t>
      </w:r>
      <w:r w:rsidRPr="00CA413D">
        <w:rPr>
          <w:rFonts w:ascii="Times New Roman" w:hAnsi="Times New Roman"/>
          <w:sz w:val="27"/>
          <w:szCs w:val="27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756"/>
        <w:gridCol w:w="5949"/>
      </w:tblGrid>
      <w:tr w:rsidR="008A57E0" w:rsidRPr="005563A5" w:rsidTr="008A57E0">
        <w:trPr>
          <w:trHeight w:val="20"/>
        </w:trPr>
        <w:tc>
          <w:tcPr>
            <w:tcW w:w="452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8A57E0" w:rsidRPr="00890453" w:rsidRDefault="008A57E0" w:rsidP="00EA2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7E0" w:rsidRPr="005563A5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890453" w:rsidRDefault="008A57E0" w:rsidP="00EA2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890453" w:rsidRDefault="008A57E0" w:rsidP="00EA2B1B">
            <w:pPr>
              <w:pStyle w:val="af"/>
              <w:spacing w:before="0" w:beforeAutospacing="0" w:after="0" w:afterAutospacing="0"/>
              <w:jc w:val="center"/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890453" w:rsidRDefault="008A57E0" w:rsidP="00EA2B1B">
            <w:pPr>
              <w:pStyle w:val="af"/>
              <w:spacing w:before="0" w:beforeAutospacing="0" w:after="0" w:afterAutospacing="0" w:line="150" w:lineRule="atLeast"/>
            </w:pPr>
            <w:r w:rsidRPr="003D6AB1">
              <w:rPr>
                <w:szCs w:val="28"/>
              </w:rPr>
              <w:t>Федерально</w:t>
            </w:r>
            <w:r>
              <w:rPr>
                <w:szCs w:val="28"/>
              </w:rPr>
              <w:t>е</w:t>
            </w:r>
            <w:r w:rsidRPr="003D6AB1">
              <w:rPr>
                <w:szCs w:val="28"/>
              </w:rPr>
              <w:t xml:space="preserve"> агентств</w:t>
            </w:r>
            <w:r>
              <w:rPr>
                <w:szCs w:val="28"/>
              </w:rPr>
              <w:t>о</w:t>
            </w:r>
            <w:r w:rsidRPr="003D6AB1">
              <w:rPr>
                <w:szCs w:val="28"/>
              </w:rPr>
              <w:t xml:space="preserve"> лесного хозяйства</w:t>
            </w:r>
            <w:r>
              <w:rPr>
                <w:szCs w:val="28"/>
              </w:rPr>
              <w:t>, Департамент лесного хозяйства по Центральному федеральному округу</w:t>
            </w:r>
          </w:p>
        </w:tc>
      </w:tr>
      <w:tr w:rsidR="008A57E0" w:rsidRPr="005563A5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890453" w:rsidRDefault="008A57E0" w:rsidP="00EA2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890453" w:rsidRDefault="008A57E0" w:rsidP="00EA2B1B">
            <w:pPr>
              <w:pStyle w:val="af"/>
              <w:spacing w:before="0" w:beforeAutospacing="0" w:after="0" w:afterAutospacing="0"/>
              <w:jc w:val="center"/>
            </w:pPr>
            <w:r>
              <w:t>1 12 04017 02 6000 120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890453" w:rsidRDefault="008A57E0" w:rsidP="00EA2B1B">
            <w:pPr>
              <w:pStyle w:val="af"/>
              <w:spacing w:before="0" w:beforeAutospacing="0" w:after="0" w:afterAutospacing="0" w:line="240" w:lineRule="atLeast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платы, при реализации приоритетных инвестиционных проектов в целях развития лесного комплекса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8A57E0" w:rsidRPr="005563A5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Default="008A57E0" w:rsidP="00EA2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Default="008A57E0" w:rsidP="00EA2B1B">
            <w:pPr>
              <w:pStyle w:val="af"/>
              <w:spacing w:before="0" w:beforeAutospacing="0" w:after="0" w:afterAutospacing="0"/>
              <w:jc w:val="center"/>
            </w:pPr>
            <w:r>
              <w:t>1 16 10128 01 0001 140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Default="008A57E0" w:rsidP="00EA2B1B">
            <w:pPr>
              <w:pStyle w:val="af"/>
              <w:spacing w:before="0" w:beforeAutospacing="0" w:after="0" w:afterAutospacing="0" w:line="240" w:lineRule="atLeast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Российской Федерации о пожарной безопасности)»</w:t>
            </w:r>
          </w:p>
        </w:tc>
      </w:tr>
    </w:tbl>
    <w:p w:rsidR="008A57E0" w:rsidRDefault="008A57E0" w:rsidP="008A5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05BD">
        <w:rPr>
          <w:rFonts w:ascii="Times New Roman" w:hAnsi="Times New Roman"/>
          <w:sz w:val="28"/>
          <w:szCs w:val="28"/>
        </w:rPr>
        <w:t>- строк</w:t>
      </w:r>
      <w:r>
        <w:rPr>
          <w:rFonts w:ascii="Times New Roman" w:hAnsi="Times New Roman"/>
          <w:sz w:val="28"/>
          <w:szCs w:val="28"/>
        </w:rPr>
        <w:t>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755"/>
        <w:gridCol w:w="5946"/>
      </w:tblGrid>
      <w:tr w:rsidR="008A57E0" w:rsidRPr="00004411" w:rsidTr="008A57E0">
        <w:trPr>
          <w:trHeight w:val="20"/>
        </w:trPr>
        <w:tc>
          <w:tcPr>
            <w:tcW w:w="455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6" w:type="pct"/>
            <w:shd w:val="clear" w:color="auto" w:fill="auto"/>
          </w:tcPr>
          <w:p w:rsidR="008A57E0" w:rsidRPr="00890453" w:rsidRDefault="008A57E0" w:rsidP="00EA2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>
              <w:t>«</w:t>
            </w:r>
            <w:r w:rsidRPr="004401C4">
              <w:t>96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>
              <w:t xml:space="preserve"> </w:t>
            </w:r>
            <w:r w:rsidRPr="004401C4">
              <w:t xml:space="preserve">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4401C4">
              <w:t xml:space="preserve">Управление Федеральной службы по надзору в сфере связи, информационных технологий и массовых коммуникаций по Рязанской области 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96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1 08 07130 01 0000 110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4401C4">
              <w:t>Государственная пошлина за государственную регистрацию средства массовой информации, за внесение изменений в запись о регистрации средства массовой информации (в том числе связанных с изменением тематики или специализации), продукция которого предназначена для распространения преимущественно на территории субъекта Российской Федерации, территории муниципального образования</w:t>
            </w:r>
            <w:r>
              <w:t>»</w:t>
            </w:r>
          </w:p>
        </w:tc>
      </w:tr>
    </w:tbl>
    <w:p w:rsidR="008A57E0" w:rsidRDefault="008A57E0" w:rsidP="008A57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</w:t>
      </w:r>
      <w:r w:rsidRPr="005A05BD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й</w:t>
      </w:r>
      <w:r w:rsidRPr="005A0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</w:t>
      </w:r>
      <w:r w:rsidRPr="005A05BD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756"/>
        <w:gridCol w:w="5949"/>
      </w:tblGrid>
      <w:tr w:rsidR="008A57E0" w:rsidRPr="00004411" w:rsidTr="008A57E0">
        <w:trPr>
          <w:trHeight w:val="20"/>
        </w:trPr>
        <w:tc>
          <w:tcPr>
            <w:tcW w:w="452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8A57E0" w:rsidRPr="00890453" w:rsidRDefault="008A57E0" w:rsidP="00EA2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>
              <w:t>«0</w:t>
            </w:r>
            <w:r w:rsidRPr="004401C4">
              <w:t>96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>
              <w:t xml:space="preserve"> </w:t>
            </w:r>
            <w:r w:rsidRPr="004401C4">
              <w:t xml:space="preserve">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4401C4">
              <w:t xml:space="preserve">Управление Федеральной службы по надзору в сфере связи, информационных технологий и массовых коммуникаций по Рязанской области 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>
              <w:t>0</w:t>
            </w:r>
            <w:r w:rsidRPr="004401C4">
              <w:t>96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4401C4">
              <w:t xml:space="preserve">1 08 07130 01 0000 110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01C4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4401C4">
              <w:t>Государственная пошлина за государственную регистрацию средства массовой информации, за внесение изменений в запись о регистрации средства массовой информации (в том числе связанных с изменением тематики или специализации), продукция которого предназначена для распространения преимущественно на территории субъекта Российской Федерации, территории муниципального образования</w:t>
            </w:r>
            <w:r>
              <w:t>»</w:t>
            </w:r>
          </w:p>
        </w:tc>
      </w:tr>
    </w:tbl>
    <w:p w:rsidR="0053418B" w:rsidRDefault="0053418B" w:rsidP="008A57E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7E0" w:rsidRDefault="008A57E0" w:rsidP="0053418B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5BD">
        <w:rPr>
          <w:rFonts w:ascii="Times New Roman" w:hAnsi="Times New Roman"/>
          <w:sz w:val="28"/>
          <w:szCs w:val="28"/>
        </w:rPr>
        <w:t>- строк</w:t>
      </w:r>
      <w:r>
        <w:rPr>
          <w:rFonts w:ascii="Times New Roman" w:hAnsi="Times New Roman"/>
          <w:sz w:val="28"/>
          <w:szCs w:val="28"/>
        </w:rPr>
        <w:t>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756"/>
        <w:gridCol w:w="5949"/>
      </w:tblGrid>
      <w:tr w:rsidR="008A57E0" w:rsidRPr="00004411" w:rsidTr="008A57E0">
        <w:trPr>
          <w:trHeight w:val="20"/>
        </w:trPr>
        <w:tc>
          <w:tcPr>
            <w:tcW w:w="452" w:type="pct"/>
            <w:shd w:val="clear" w:color="auto" w:fill="auto"/>
          </w:tcPr>
          <w:p w:rsidR="008A57E0" w:rsidRPr="00890453" w:rsidRDefault="008A57E0" w:rsidP="0053418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8A57E0" w:rsidRPr="00890453" w:rsidRDefault="008A57E0" w:rsidP="0053418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8A57E0" w:rsidRPr="00890453" w:rsidRDefault="008A57E0" w:rsidP="005341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F77A57" w:rsidRDefault="008A57E0" w:rsidP="0053418B">
            <w:pPr>
              <w:pStyle w:val="af"/>
              <w:spacing w:before="0" w:beforeAutospacing="0" w:after="0" w:afterAutospacing="0" w:line="235" w:lineRule="auto"/>
              <w:jc w:val="center"/>
            </w:pPr>
            <w:r>
              <w:t>«</w:t>
            </w:r>
            <w:r w:rsidRPr="00F77A57">
              <w:t>106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F77A57" w:rsidRDefault="008A57E0" w:rsidP="0053418B">
            <w:pPr>
              <w:pStyle w:val="af"/>
              <w:spacing w:before="0" w:beforeAutospacing="0" w:after="0" w:afterAutospacing="0" w:line="235" w:lineRule="auto"/>
            </w:pPr>
            <w:r>
              <w:t xml:space="preserve"> </w:t>
            </w:r>
            <w:r w:rsidRPr="00F77A57">
              <w:t xml:space="preserve">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F77A57" w:rsidRDefault="008A57E0" w:rsidP="0053418B">
            <w:pPr>
              <w:pStyle w:val="af"/>
              <w:spacing w:before="0" w:beforeAutospacing="0" w:after="0" w:afterAutospacing="0" w:line="235" w:lineRule="auto"/>
            </w:pPr>
            <w:r w:rsidRPr="00F77A57">
              <w:t>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</w:t>
            </w:r>
            <w:r>
              <w:t>»</w:t>
            </w:r>
          </w:p>
        </w:tc>
      </w:tr>
    </w:tbl>
    <w:p w:rsidR="008A57E0" w:rsidRDefault="008A57E0" w:rsidP="0053418B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</w:t>
      </w:r>
      <w:r w:rsidRPr="005A05BD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й</w:t>
      </w:r>
      <w:r w:rsidRPr="005A0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</w:t>
      </w:r>
      <w:r w:rsidRPr="005A05BD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756"/>
        <w:gridCol w:w="5949"/>
      </w:tblGrid>
      <w:tr w:rsidR="008A57E0" w:rsidRPr="00004411" w:rsidTr="008A57E0">
        <w:trPr>
          <w:trHeight w:val="20"/>
        </w:trPr>
        <w:tc>
          <w:tcPr>
            <w:tcW w:w="452" w:type="pct"/>
            <w:shd w:val="clear" w:color="auto" w:fill="auto"/>
          </w:tcPr>
          <w:p w:rsidR="008A57E0" w:rsidRPr="00890453" w:rsidRDefault="008A57E0" w:rsidP="0053418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8A57E0" w:rsidRPr="00890453" w:rsidRDefault="008A57E0" w:rsidP="0053418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8A57E0" w:rsidRPr="00890453" w:rsidRDefault="008A57E0" w:rsidP="005341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890453" w:rsidRDefault="008A57E0" w:rsidP="005341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«106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890453" w:rsidRDefault="008A57E0" w:rsidP="005341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890453" w:rsidRDefault="008A57E0" w:rsidP="0053418B">
            <w:pPr>
              <w:pStyle w:val="af"/>
              <w:spacing w:before="0" w:beforeAutospacing="0" w:after="0" w:afterAutospacing="0" w:line="235" w:lineRule="auto"/>
            </w:pPr>
            <w:r>
              <w:t>Межрегиональное территориальное управление Федеральной службы по надзору в сфере транспорта по Центральному федеральному округу»</w:t>
            </w:r>
          </w:p>
        </w:tc>
      </w:tr>
    </w:tbl>
    <w:p w:rsidR="008A57E0" w:rsidRDefault="008A57E0" w:rsidP="0053418B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5BD">
        <w:rPr>
          <w:rFonts w:ascii="Times New Roman" w:hAnsi="Times New Roman"/>
          <w:sz w:val="28"/>
          <w:szCs w:val="28"/>
        </w:rPr>
        <w:t>- строк</w:t>
      </w:r>
      <w:r>
        <w:rPr>
          <w:rFonts w:ascii="Times New Roman" w:hAnsi="Times New Roman"/>
          <w:sz w:val="28"/>
          <w:szCs w:val="28"/>
        </w:rPr>
        <w:t>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756"/>
        <w:gridCol w:w="5949"/>
      </w:tblGrid>
      <w:tr w:rsidR="008A57E0" w:rsidRPr="00890453" w:rsidTr="008A57E0">
        <w:trPr>
          <w:trHeight w:val="20"/>
        </w:trPr>
        <w:tc>
          <w:tcPr>
            <w:tcW w:w="452" w:type="pct"/>
            <w:shd w:val="clear" w:color="auto" w:fill="auto"/>
          </w:tcPr>
          <w:p w:rsidR="008A57E0" w:rsidRPr="00890453" w:rsidRDefault="008A57E0" w:rsidP="0053418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8A57E0" w:rsidRPr="00890453" w:rsidRDefault="008A57E0" w:rsidP="0053418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8A57E0" w:rsidRPr="00890453" w:rsidRDefault="008A57E0" w:rsidP="005341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7E0" w:rsidRPr="00C943F8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121614" w:rsidRDefault="008A57E0" w:rsidP="0053418B">
            <w:pPr>
              <w:pStyle w:val="af"/>
              <w:spacing w:before="0" w:beforeAutospacing="0" w:after="0" w:afterAutospacing="0" w:line="235" w:lineRule="auto"/>
              <w:jc w:val="center"/>
            </w:pPr>
            <w:r>
              <w:t>«</w:t>
            </w:r>
            <w:r w:rsidRPr="00121614">
              <w:t>207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121614" w:rsidRDefault="008A57E0" w:rsidP="0053418B">
            <w:pPr>
              <w:pStyle w:val="af"/>
              <w:spacing w:before="0" w:beforeAutospacing="0" w:after="0" w:afterAutospacing="0" w:line="235" w:lineRule="auto"/>
            </w:pPr>
            <w:r>
              <w:t xml:space="preserve"> </w:t>
            </w:r>
            <w:r w:rsidRPr="00121614">
              <w:t xml:space="preserve">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121614" w:rsidRDefault="008A57E0" w:rsidP="0053418B">
            <w:pPr>
              <w:pStyle w:val="af"/>
              <w:spacing w:before="0" w:beforeAutospacing="0" w:after="0" w:afterAutospacing="0" w:line="235" w:lineRule="auto"/>
            </w:pPr>
            <w:r w:rsidRPr="00121614">
              <w:t xml:space="preserve">Представительство Правительства Рязанской области </w:t>
            </w:r>
          </w:p>
        </w:tc>
      </w:tr>
      <w:tr w:rsidR="008A57E0" w:rsidRPr="00C943F8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121614" w:rsidRDefault="008A57E0" w:rsidP="0053418B">
            <w:pPr>
              <w:pStyle w:val="af"/>
              <w:spacing w:before="0" w:beforeAutospacing="0" w:after="0" w:afterAutospacing="0" w:line="235" w:lineRule="auto"/>
              <w:jc w:val="center"/>
            </w:pPr>
            <w:r w:rsidRPr="00121614">
              <w:t xml:space="preserve">207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121614" w:rsidRDefault="008A57E0" w:rsidP="0053418B">
            <w:pPr>
              <w:pStyle w:val="af"/>
              <w:spacing w:before="0" w:beforeAutospacing="0" w:after="0" w:afterAutospacing="0" w:line="235" w:lineRule="auto"/>
              <w:jc w:val="center"/>
            </w:pPr>
            <w:r w:rsidRPr="00121614">
              <w:t xml:space="preserve">1 13 02992 02 0000 130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121614" w:rsidRDefault="008A57E0" w:rsidP="0053418B">
            <w:pPr>
              <w:pStyle w:val="af"/>
              <w:spacing w:before="0" w:beforeAutospacing="0" w:after="0" w:afterAutospacing="0" w:line="235" w:lineRule="auto"/>
            </w:pPr>
            <w:r w:rsidRPr="00121614">
              <w:t>Прочие доходы от компенсации затрат бюджетов субъектов Российской Федерации</w:t>
            </w:r>
            <w:r>
              <w:t>»</w:t>
            </w:r>
          </w:p>
        </w:tc>
      </w:tr>
    </w:tbl>
    <w:p w:rsidR="008A57E0" w:rsidRPr="00121614" w:rsidRDefault="008A57E0" w:rsidP="0053418B">
      <w:pPr>
        <w:pStyle w:val="af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121614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>;</w:t>
      </w:r>
    </w:p>
    <w:p w:rsidR="008A57E0" w:rsidRPr="00CA413D" w:rsidRDefault="008A57E0" w:rsidP="0053418B">
      <w:pPr>
        <w:spacing w:line="235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413D">
        <w:rPr>
          <w:rFonts w:ascii="Times New Roman" w:hAnsi="Times New Roman"/>
          <w:sz w:val="27"/>
          <w:szCs w:val="27"/>
        </w:rPr>
        <w:t>- после строки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756"/>
        <w:gridCol w:w="5949"/>
      </w:tblGrid>
      <w:tr w:rsidR="008A57E0" w:rsidRPr="00CA413D" w:rsidTr="008A57E0">
        <w:trPr>
          <w:trHeight w:val="20"/>
        </w:trPr>
        <w:tc>
          <w:tcPr>
            <w:tcW w:w="452" w:type="pct"/>
            <w:shd w:val="clear" w:color="auto" w:fill="auto"/>
          </w:tcPr>
          <w:p w:rsidR="008A57E0" w:rsidRPr="00890453" w:rsidRDefault="008A57E0" w:rsidP="0053418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8A57E0" w:rsidRPr="00890453" w:rsidRDefault="008A57E0" w:rsidP="0053418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8A57E0" w:rsidRPr="00890453" w:rsidRDefault="008A57E0" w:rsidP="005341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7E0" w:rsidRPr="005563A5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447147" w:rsidRDefault="008A57E0" w:rsidP="0053418B">
            <w:pPr>
              <w:pStyle w:val="af"/>
              <w:spacing w:before="0" w:beforeAutospacing="0" w:after="0" w:afterAutospacing="0" w:line="235" w:lineRule="auto"/>
              <w:jc w:val="center"/>
            </w:pPr>
            <w:r>
              <w:t>«</w:t>
            </w:r>
            <w:r w:rsidRPr="00447147">
              <w:t>251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3072F1" w:rsidRDefault="008A57E0" w:rsidP="0053418B">
            <w:pPr>
              <w:pStyle w:val="af"/>
              <w:spacing w:before="0" w:beforeAutospacing="0" w:after="0" w:afterAutospacing="0" w:line="235" w:lineRule="auto"/>
              <w:jc w:val="center"/>
            </w:pPr>
            <w:r w:rsidRPr="003072F1">
              <w:t>1 12 04015 02 0000 120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3072F1" w:rsidRDefault="008A57E0" w:rsidP="0053418B">
            <w:pPr>
              <w:pStyle w:val="af"/>
              <w:spacing w:before="0" w:beforeAutospacing="0" w:after="0" w:afterAutospacing="0" w:line="235" w:lineRule="auto"/>
            </w:pPr>
            <w:r w:rsidRPr="003072F1"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  <w:r>
              <w:t>»</w:t>
            </w:r>
          </w:p>
        </w:tc>
      </w:tr>
    </w:tbl>
    <w:p w:rsidR="008A57E0" w:rsidRPr="00CA413D" w:rsidRDefault="008A57E0" w:rsidP="0053418B">
      <w:pPr>
        <w:spacing w:line="235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413D">
        <w:rPr>
          <w:rFonts w:ascii="Times New Roman" w:hAnsi="Times New Roman"/>
          <w:sz w:val="27"/>
          <w:szCs w:val="27"/>
        </w:rPr>
        <w:t>дополнить строк</w:t>
      </w:r>
      <w:r>
        <w:rPr>
          <w:rFonts w:ascii="Times New Roman" w:hAnsi="Times New Roman"/>
          <w:sz w:val="27"/>
          <w:szCs w:val="27"/>
        </w:rPr>
        <w:t>ой</w:t>
      </w:r>
      <w:r w:rsidRPr="00CA413D">
        <w:rPr>
          <w:rFonts w:ascii="Times New Roman" w:hAnsi="Times New Roman"/>
          <w:sz w:val="27"/>
          <w:szCs w:val="27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756"/>
        <w:gridCol w:w="5949"/>
      </w:tblGrid>
      <w:tr w:rsidR="008A57E0" w:rsidRPr="005563A5" w:rsidTr="008A57E0">
        <w:trPr>
          <w:trHeight w:val="20"/>
        </w:trPr>
        <w:tc>
          <w:tcPr>
            <w:tcW w:w="452" w:type="pct"/>
            <w:shd w:val="clear" w:color="auto" w:fill="auto"/>
          </w:tcPr>
          <w:p w:rsidR="008A57E0" w:rsidRPr="00890453" w:rsidRDefault="008A57E0" w:rsidP="0053418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8A57E0" w:rsidRPr="00890453" w:rsidRDefault="008A57E0" w:rsidP="0053418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8A57E0" w:rsidRPr="00890453" w:rsidRDefault="008A57E0" w:rsidP="005341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7E0" w:rsidRPr="005563A5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890453" w:rsidRDefault="008A57E0" w:rsidP="005341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«251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890453" w:rsidRDefault="008A57E0" w:rsidP="0053418B">
            <w:pPr>
              <w:pStyle w:val="af"/>
              <w:spacing w:before="0" w:beforeAutospacing="0" w:after="0" w:afterAutospacing="0" w:line="235" w:lineRule="auto"/>
              <w:jc w:val="center"/>
            </w:pPr>
            <w:r>
              <w:t>1 12 04017 02 0000 120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890453" w:rsidRDefault="008A57E0" w:rsidP="0053418B">
            <w:pPr>
              <w:pStyle w:val="af"/>
              <w:spacing w:before="0" w:beforeAutospacing="0" w:after="0" w:afterAutospacing="0" w:line="235" w:lineRule="auto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платы, при реализации приоритетных инвестиционных проектов в целях развития лесного комплекса»</w:t>
            </w:r>
          </w:p>
        </w:tc>
      </w:tr>
    </w:tbl>
    <w:p w:rsidR="008A57E0" w:rsidRPr="008A57E0" w:rsidRDefault="008A57E0" w:rsidP="0053418B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E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756"/>
        <w:gridCol w:w="5949"/>
      </w:tblGrid>
      <w:tr w:rsidR="008A57E0" w:rsidRPr="00D20F11" w:rsidTr="008A57E0">
        <w:trPr>
          <w:trHeight w:val="20"/>
        </w:trPr>
        <w:tc>
          <w:tcPr>
            <w:tcW w:w="452" w:type="pct"/>
            <w:shd w:val="clear" w:color="auto" w:fill="auto"/>
          </w:tcPr>
          <w:p w:rsidR="008A57E0" w:rsidRPr="00D20F11" w:rsidRDefault="008A57E0" w:rsidP="0053418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F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8A57E0" w:rsidRPr="00D20F11" w:rsidRDefault="008A57E0" w:rsidP="0053418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F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8A57E0" w:rsidRPr="00D20F11" w:rsidRDefault="008A57E0" w:rsidP="005341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F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7E0" w:rsidRPr="00D20F11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D20F11" w:rsidRDefault="008A57E0" w:rsidP="0053418B">
            <w:pPr>
              <w:spacing w:line="235" w:lineRule="auto"/>
              <w:ind w:left="-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F11">
              <w:rPr>
                <w:rFonts w:ascii="Times New Roman" w:hAnsi="Times New Roman"/>
                <w:color w:val="000000"/>
                <w:sz w:val="24"/>
                <w:szCs w:val="24"/>
              </w:rPr>
              <w:t>«274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D20F11" w:rsidRDefault="008A57E0" w:rsidP="0053418B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F11">
              <w:rPr>
                <w:rFonts w:ascii="Times New Roman" w:hAnsi="Times New Roman"/>
                <w:color w:val="000000"/>
                <w:sz w:val="24"/>
                <w:szCs w:val="24"/>
              </w:rPr>
              <w:t>2 02 43893 02 0000 150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D20F11" w:rsidRDefault="008A57E0" w:rsidP="0053418B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20F1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Федерации»</w:t>
            </w:r>
            <w:proofErr w:type="gramEnd"/>
          </w:p>
        </w:tc>
      </w:tr>
    </w:tbl>
    <w:p w:rsidR="008A57E0" w:rsidRPr="008A57E0" w:rsidRDefault="008A57E0" w:rsidP="0053418B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E0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756"/>
        <w:gridCol w:w="5949"/>
      </w:tblGrid>
      <w:tr w:rsidR="008A57E0" w:rsidRPr="00D20F11" w:rsidTr="008A57E0">
        <w:trPr>
          <w:trHeight w:val="20"/>
          <w:tblHeader/>
        </w:trPr>
        <w:tc>
          <w:tcPr>
            <w:tcW w:w="452" w:type="pct"/>
            <w:shd w:val="clear" w:color="auto" w:fill="auto"/>
          </w:tcPr>
          <w:p w:rsidR="008A57E0" w:rsidRPr="00D20F11" w:rsidRDefault="008A57E0" w:rsidP="0053418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F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8A57E0" w:rsidRPr="00D20F11" w:rsidRDefault="008A57E0" w:rsidP="0053418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F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8A57E0" w:rsidRPr="00D20F11" w:rsidRDefault="008A57E0" w:rsidP="005341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F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7E0" w:rsidRPr="00D20F11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D20F11" w:rsidRDefault="008A57E0" w:rsidP="0053418B">
            <w:pPr>
              <w:spacing w:line="235" w:lineRule="auto"/>
              <w:ind w:left="-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F11">
              <w:rPr>
                <w:rFonts w:ascii="Times New Roman" w:hAnsi="Times New Roman"/>
                <w:color w:val="000000"/>
                <w:sz w:val="24"/>
                <w:szCs w:val="24"/>
              </w:rPr>
              <w:t>«274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D20F11" w:rsidRDefault="008A57E0" w:rsidP="0053418B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F11">
              <w:rPr>
                <w:rFonts w:ascii="Times New Roman" w:hAnsi="Times New Roman"/>
                <w:color w:val="000000"/>
                <w:sz w:val="24"/>
                <w:szCs w:val="24"/>
              </w:rPr>
              <w:t>2 02 45050 02 0000 150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D20F11" w:rsidRDefault="008A57E0" w:rsidP="0053418B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20F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</w:t>
            </w:r>
            <w:r w:rsidR="00C013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ъектов Российской Федерации, г. </w:t>
            </w:r>
            <w:r w:rsidRPr="00D20F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Байконура и федеральной территории «Сириус», муниципальных общеобразовательных организаций и профессиональных образовательных организаций»</w:t>
            </w:r>
            <w:proofErr w:type="gramEnd"/>
          </w:p>
        </w:tc>
      </w:tr>
    </w:tbl>
    <w:p w:rsidR="008A57E0" w:rsidRDefault="008A57E0" w:rsidP="008A5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05BD">
        <w:rPr>
          <w:rFonts w:ascii="Times New Roman" w:hAnsi="Times New Roman"/>
          <w:sz w:val="28"/>
          <w:szCs w:val="28"/>
        </w:rPr>
        <w:t>- строк</w:t>
      </w:r>
      <w:r>
        <w:rPr>
          <w:rFonts w:ascii="Times New Roman" w:hAnsi="Times New Roman"/>
          <w:sz w:val="28"/>
          <w:szCs w:val="28"/>
        </w:rPr>
        <w:t>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756"/>
        <w:gridCol w:w="5949"/>
      </w:tblGrid>
      <w:tr w:rsidR="008A57E0" w:rsidRPr="00004411" w:rsidTr="008A57E0">
        <w:trPr>
          <w:trHeight w:val="20"/>
        </w:trPr>
        <w:tc>
          <w:tcPr>
            <w:tcW w:w="452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8A57E0" w:rsidRPr="00890453" w:rsidRDefault="008A57E0" w:rsidP="00EA2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C943F8" w:rsidRDefault="008A57E0" w:rsidP="00EA2B1B">
            <w:pPr>
              <w:pStyle w:val="af"/>
              <w:spacing w:before="0" w:beforeAutospacing="0" w:after="0" w:afterAutospacing="0"/>
              <w:jc w:val="center"/>
            </w:pPr>
            <w:r>
              <w:t>«</w:t>
            </w:r>
            <w:r w:rsidRPr="00C943F8">
              <w:t>318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C943F8" w:rsidRDefault="008A57E0" w:rsidP="00EA2B1B">
            <w:pPr>
              <w:pStyle w:val="af"/>
              <w:spacing w:before="0" w:beforeAutospacing="0" w:after="0" w:afterAutospacing="0" w:line="240" w:lineRule="atLeast"/>
            </w:pPr>
            <w:r>
              <w:t xml:space="preserve"> </w:t>
            </w:r>
            <w:r w:rsidRPr="00C943F8">
              <w:t xml:space="preserve">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C943F8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C943F8">
              <w:t>Управление Министерства юстиции Российской Федерации по Рязанской области</w:t>
            </w:r>
            <w:r>
              <w:t>»</w:t>
            </w:r>
          </w:p>
        </w:tc>
      </w:tr>
    </w:tbl>
    <w:p w:rsidR="008A57E0" w:rsidRDefault="008A57E0" w:rsidP="008A57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</w:t>
      </w:r>
      <w:r w:rsidRPr="005A05BD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й</w:t>
      </w:r>
      <w:r w:rsidRPr="005A0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</w:t>
      </w:r>
      <w:r w:rsidRPr="005A05BD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756"/>
        <w:gridCol w:w="5949"/>
      </w:tblGrid>
      <w:tr w:rsidR="008A57E0" w:rsidRPr="00004411" w:rsidTr="008A57E0">
        <w:trPr>
          <w:trHeight w:val="20"/>
        </w:trPr>
        <w:tc>
          <w:tcPr>
            <w:tcW w:w="452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8A57E0" w:rsidRPr="00890453" w:rsidRDefault="008A57E0" w:rsidP="00EA2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7E0" w:rsidRPr="005A05BD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C943F8" w:rsidRDefault="008A57E0" w:rsidP="00EA2B1B">
            <w:pPr>
              <w:pStyle w:val="af"/>
              <w:spacing w:before="0" w:beforeAutospacing="0" w:after="0" w:afterAutospacing="0"/>
              <w:jc w:val="center"/>
            </w:pPr>
            <w:r>
              <w:t>«</w:t>
            </w:r>
            <w:r w:rsidRPr="00C943F8">
              <w:t>318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C943F8" w:rsidRDefault="008A57E0" w:rsidP="00EA2B1B">
            <w:pPr>
              <w:pStyle w:val="af"/>
              <w:spacing w:before="0" w:beforeAutospacing="0" w:after="0" w:afterAutospacing="0" w:line="240" w:lineRule="atLeast"/>
            </w:pPr>
            <w:r>
              <w:t xml:space="preserve"> </w:t>
            </w:r>
            <w:r w:rsidRPr="00C943F8">
              <w:t xml:space="preserve">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C943F8" w:rsidRDefault="008A57E0" w:rsidP="00EA2B1B">
            <w:pPr>
              <w:pStyle w:val="af"/>
              <w:spacing w:before="0" w:beforeAutospacing="0" w:after="0" w:afterAutospacing="0" w:line="240" w:lineRule="atLeast"/>
            </w:pPr>
            <w:r>
              <w:t>Министерство юстиции Российской Федерации,</w:t>
            </w:r>
            <w:r w:rsidRPr="00C943F8">
              <w:t xml:space="preserve"> Управление Министерства юстиции Российской Федерации по Рязанской области</w:t>
            </w:r>
            <w:r>
              <w:t>»</w:t>
            </w:r>
          </w:p>
        </w:tc>
      </w:tr>
    </w:tbl>
    <w:p w:rsidR="008A57E0" w:rsidRDefault="008A57E0" w:rsidP="008A57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05BD">
        <w:rPr>
          <w:rFonts w:ascii="Times New Roman" w:hAnsi="Times New Roman"/>
          <w:sz w:val="28"/>
          <w:szCs w:val="28"/>
        </w:rPr>
        <w:t>- строк</w:t>
      </w:r>
      <w:r>
        <w:rPr>
          <w:rFonts w:ascii="Times New Roman" w:hAnsi="Times New Roman"/>
          <w:sz w:val="28"/>
          <w:szCs w:val="28"/>
        </w:rPr>
        <w:t>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756"/>
        <w:gridCol w:w="5949"/>
      </w:tblGrid>
      <w:tr w:rsidR="008A57E0" w:rsidRPr="00890453" w:rsidTr="008A57E0">
        <w:trPr>
          <w:trHeight w:val="20"/>
        </w:trPr>
        <w:tc>
          <w:tcPr>
            <w:tcW w:w="452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8A57E0" w:rsidRPr="00890453" w:rsidRDefault="008A57E0" w:rsidP="00EA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8A57E0" w:rsidRPr="00890453" w:rsidRDefault="008A57E0" w:rsidP="00EA2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7E0" w:rsidRPr="00C943F8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121614" w:rsidRDefault="008A57E0" w:rsidP="00EA2B1B">
            <w:pPr>
              <w:pStyle w:val="af"/>
              <w:spacing w:before="0" w:beforeAutospacing="0" w:after="0" w:afterAutospacing="0"/>
              <w:jc w:val="center"/>
            </w:pPr>
            <w:r>
              <w:t>«</w:t>
            </w:r>
            <w:r w:rsidRPr="00121614">
              <w:t>322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121614" w:rsidRDefault="008A57E0" w:rsidP="00EA2B1B">
            <w:pPr>
              <w:pStyle w:val="af"/>
              <w:spacing w:before="0" w:beforeAutospacing="0" w:after="0" w:afterAutospacing="0" w:line="240" w:lineRule="atLeast"/>
            </w:pPr>
            <w:r>
              <w:t xml:space="preserve"> </w:t>
            </w:r>
            <w:r w:rsidRPr="00121614">
              <w:t xml:space="preserve">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121614" w:rsidRDefault="008A57E0" w:rsidP="00EA2B1B">
            <w:pPr>
              <w:pStyle w:val="af"/>
              <w:spacing w:before="0" w:beforeAutospacing="0" w:after="0" w:afterAutospacing="0" w:line="240" w:lineRule="atLeast"/>
            </w:pPr>
            <w:r w:rsidRPr="00121614">
              <w:t xml:space="preserve">Управление Федеральной службы судебных приставов по Рязанской области </w:t>
            </w:r>
          </w:p>
        </w:tc>
      </w:tr>
      <w:tr w:rsidR="008A57E0" w:rsidRPr="00C943F8" w:rsidTr="008A5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12161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121614">
              <w:t xml:space="preserve">322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121614" w:rsidRDefault="008A57E0" w:rsidP="00EA2B1B">
            <w:pPr>
              <w:pStyle w:val="af"/>
              <w:spacing w:before="0" w:beforeAutospacing="0" w:after="0" w:afterAutospacing="0"/>
              <w:jc w:val="center"/>
            </w:pPr>
            <w:r w:rsidRPr="00121614">
              <w:t xml:space="preserve">1 16 10122 01 0001 140 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E0" w:rsidRPr="00121614" w:rsidRDefault="008A57E0" w:rsidP="00EA2B1B">
            <w:pPr>
              <w:pStyle w:val="af"/>
              <w:spacing w:before="0" w:beforeAutospacing="0" w:after="0" w:afterAutospacing="0" w:line="240" w:lineRule="atLeast"/>
            </w:pPr>
            <w:proofErr w:type="gramStart"/>
            <w:r w:rsidRPr="0012161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r>
              <w:t>»</w:t>
            </w:r>
            <w:proofErr w:type="gramEnd"/>
          </w:p>
        </w:tc>
      </w:tr>
    </w:tbl>
    <w:p w:rsidR="008A57E0" w:rsidRPr="00121614" w:rsidRDefault="008A57E0" w:rsidP="008A57E0">
      <w:pPr>
        <w:pStyle w:val="a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121614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>.</w:t>
      </w:r>
    </w:p>
    <w:p w:rsidR="008A57E0" w:rsidRDefault="008A57E0"/>
    <w:p w:rsidR="008A57E0" w:rsidRDefault="008A57E0"/>
    <w:p w:rsidR="008A57E0" w:rsidRDefault="008A57E0"/>
    <w:tbl>
      <w:tblPr>
        <w:tblW w:w="5018" w:type="pct"/>
        <w:tblLayout w:type="fixed"/>
        <w:tblLook w:val="01E0" w:firstRow="1" w:lastRow="1" w:firstColumn="1" w:lastColumn="1" w:noHBand="0" w:noVBand="0"/>
      </w:tblPr>
      <w:tblGrid>
        <w:gridCol w:w="4030"/>
        <w:gridCol w:w="3085"/>
        <w:gridCol w:w="2490"/>
      </w:tblGrid>
      <w:tr w:rsidR="002E51A7" w:rsidRPr="00CA413D" w:rsidTr="008F71EB">
        <w:trPr>
          <w:trHeight w:val="309"/>
        </w:trPr>
        <w:tc>
          <w:tcPr>
            <w:tcW w:w="2098" w:type="pct"/>
            <w:tcMar>
              <w:top w:w="0" w:type="dxa"/>
              <w:bottom w:w="0" w:type="dxa"/>
            </w:tcMar>
          </w:tcPr>
          <w:p w:rsidR="00DF1A70" w:rsidRPr="00CA413D" w:rsidRDefault="002E51A7" w:rsidP="004D114A">
            <w:pPr>
              <w:rPr>
                <w:rFonts w:ascii="Times New Roman" w:hAnsi="Times New Roman"/>
                <w:sz w:val="27"/>
                <w:szCs w:val="27"/>
              </w:rPr>
            </w:pPr>
            <w:r w:rsidRPr="00CA413D">
              <w:rPr>
                <w:rFonts w:ascii="Times New Roman" w:hAnsi="Times New Roman"/>
                <w:sz w:val="27"/>
                <w:szCs w:val="27"/>
              </w:rPr>
              <w:t>Губернатор Рязанской области</w:t>
            </w:r>
          </w:p>
        </w:tc>
        <w:tc>
          <w:tcPr>
            <w:tcW w:w="1606" w:type="pct"/>
          </w:tcPr>
          <w:p w:rsidR="002E51A7" w:rsidRPr="00CA413D" w:rsidRDefault="002E51A7" w:rsidP="00DF1A7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6" w:type="pct"/>
          </w:tcPr>
          <w:p w:rsidR="00DF1A70" w:rsidRPr="00CA413D" w:rsidRDefault="00610C7D" w:rsidP="00A025C9">
            <w:pPr>
              <w:ind w:right="-6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 w:rsidRPr="00CA413D">
              <w:rPr>
                <w:rFonts w:ascii="Times New Roman" w:hAnsi="Times New Roman"/>
                <w:sz w:val="27"/>
                <w:szCs w:val="27"/>
              </w:rPr>
              <w:t>П</w:t>
            </w:r>
            <w:r w:rsidR="006E133C" w:rsidRPr="00CA413D">
              <w:rPr>
                <w:rFonts w:ascii="Times New Roman" w:hAnsi="Times New Roman"/>
                <w:sz w:val="27"/>
                <w:szCs w:val="27"/>
              </w:rPr>
              <w:t xml:space="preserve">.В. </w:t>
            </w:r>
            <w:r w:rsidRPr="00CA413D">
              <w:rPr>
                <w:rFonts w:ascii="Times New Roman" w:hAnsi="Times New Roman"/>
                <w:sz w:val="27"/>
                <w:szCs w:val="27"/>
              </w:rPr>
              <w:t>Малков</w:t>
            </w:r>
          </w:p>
        </w:tc>
      </w:tr>
    </w:tbl>
    <w:p w:rsidR="00460FEA" w:rsidRPr="00CA413D" w:rsidRDefault="00460FEA" w:rsidP="00EB1D1E">
      <w:pPr>
        <w:spacing w:line="192" w:lineRule="auto"/>
        <w:jc w:val="both"/>
        <w:rPr>
          <w:sz w:val="27"/>
          <w:szCs w:val="27"/>
        </w:rPr>
      </w:pPr>
    </w:p>
    <w:sectPr w:rsidR="00460FEA" w:rsidRPr="00CA413D" w:rsidSect="00A025C9">
      <w:headerReference w:type="default" r:id="rId12"/>
      <w:type w:val="continuous"/>
      <w:pgSz w:w="11907" w:h="16834" w:code="9"/>
      <w:pgMar w:top="951" w:right="567" w:bottom="851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EA" w:rsidRDefault="00DC0FEA">
      <w:r>
        <w:separator/>
      </w:r>
    </w:p>
  </w:endnote>
  <w:endnote w:type="continuationSeparator" w:id="0">
    <w:p w:rsidR="00DC0FEA" w:rsidRDefault="00DC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850A7">
      <w:tc>
        <w:tcPr>
          <w:tcW w:w="2538" w:type="dxa"/>
        </w:tcPr>
        <w:p w:rsidR="008850A7" w:rsidRPr="00AC7150" w:rsidRDefault="008850A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850A7" w:rsidRDefault="008850A7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850A7" w:rsidRPr="00D77BCF" w:rsidRDefault="008850A7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850A7" w:rsidRPr="00D77BCF" w:rsidRDefault="008850A7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850A7" w:rsidRDefault="008850A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EA" w:rsidRDefault="00DC0FEA">
      <w:r>
        <w:separator/>
      </w:r>
    </w:p>
  </w:footnote>
  <w:footnote w:type="continuationSeparator" w:id="0">
    <w:p w:rsidR="00DC0FEA" w:rsidRDefault="00DC0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A7" w:rsidRDefault="00B6774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850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50A7">
      <w:rPr>
        <w:rStyle w:val="a8"/>
        <w:noProof/>
      </w:rPr>
      <w:t>1</w:t>
    </w:r>
    <w:r>
      <w:rPr>
        <w:rStyle w:val="a8"/>
      </w:rPr>
      <w:fldChar w:fldCharType="end"/>
    </w:r>
  </w:p>
  <w:p w:rsidR="008850A7" w:rsidRDefault="008850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A7" w:rsidRPr="00481B88" w:rsidRDefault="008850A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850A7" w:rsidRPr="008A57E0" w:rsidRDefault="00B67741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8A57E0">
      <w:rPr>
        <w:rStyle w:val="a8"/>
        <w:rFonts w:ascii="Times New Roman" w:hAnsi="Times New Roman"/>
        <w:sz w:val="24"/>
        <w:szCs w:val="24"/>
      </w:rPr>
      <w:fldChar w:fldCharType="begin"/>
    </w:r>
    <w:r w:rsidR="008850A7" w:rsidRPr="008A57E0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8A57E0">
      <w:rPr>
        <w:rStyle w:val="a8"/>
        <w:rFonts w:ascii="Times New Roman" w:hAnsi="Times New Roman"/>
        <w:sz w:val="24"/>
        <w:szCs w:val="24"/>
      </w:rPr>
      <w:fldChar w:fldCharType="separate"/>
    </w:r>
    <w:r w:rsidR="00BE4A83">
      <w:rPr>
        <w:rStyle w:val="a8"/>
        <w:rFonts w:ascii="Times New Roman" w:hAnsi="Times New Roman"/>
        <w:noProof/>
        <w:sz w:val="24"/>
        <w:szCs w:val="24"/>
      </w:rPr>
      <w:t>2</w:t>
    </w:r>
    <w:r w:rsidRPr="008A57E0">
      <w:rPr>
        <w:rStyle w:val="a8"/>
        <w:rFonts w:ascii="Times New Roman" w:hAnsi="Times New Roman"/>
        <w:sz w:val="24"/>
        <w:szCs w:val="24"/>
      </w:rPr>
      <w:fldChar w:fldCharType="end"/>
    </w:r>
  </w:p>
  <w:p w:rsidR="008850A7" w:rsidRPr="00E37801" w:rsidRDefault="008850A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9pt;height:11.4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bIffo/E5xyKalOauyCSabLzDJ8=" w:salt="30CudYlwQclHqeTAG3zUy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714"/>
    <w:rsid w:val="00001FC8"/>
    <w:rsid w:val="000104E7"/>
    <w:rsid w:val="000109A7"/>
    <w:rsid w:val="00011C09"/>
    <w:rsid w:val="0001360F"/>
    <w:rsid w:val="00016E2A"/>
    <w:rsid w:val="00021723"/>
    <w:rsid w:val="000331B3"/>
    <w:rsid w:val="00033413"/>
    <w:rsid w:val="00037C0C"/>
    <w:rsid w:val="00043689"/>
    <w:rsid w:val="0004482B"/>
    <w:rsid w:val="000469F7"/>
    <w:rsid w:val="00047917"/>
    <w:rsid w:val="00047A9A"/>
    <w:rsid w:val="000502A3"/>
    <w:rsid w:val="00052C3E"/>
    <w:rsid w:val="00056DEB"/>
    <w:rsid w:val="00061133"/>
    <w:rsid w:val="00073A7A"/>
    <w:rsid w:val="00076D5E"/>
    <w:rsid w:val="00084DD3"/>
    <w:rsid w:val="0008696F"/>
    <w:rsid w:val="00091274"/>
    <w:rsid w:val="000917C0"/>
    <w:rsid w:val="000A44F8"/>
    <w:rsid w:val="000B0736"/>
    <w:rsid w:val="000B17FA"/>
    <w:rsid w:val="000B2A24"/>
    <w:rsid w:val="000B5F24"/>
    <w:rsid w:val="000C791E"/>
    <w:rsid w:val="000E649C"/>
    <w:rsid w:val="000F5B33"/>
    <w:rsid w:val="00101B49"/>
    <w:rsid w:val="00121614"/>
    <w:rsid w:val="00122CFD"/>
    <w:rsid w:val="001338F3"/>
    <w:rsid w:val="00133CFE"/>
    <w:rsid w:val="00134D9C"/>
    <w:rsid w:val="00136005"/>
    <w:rsid w:val="00136E2C"/>
    <w:rsid w:val="001371AA"/>
    <w:rsid w:val="0014109C"/>
    <w:rsid w:val="00151370"/>
    <w:rsid w:val="00156F64"/>
    <w:rsid w:val="00162E72"/>
    <w:rsid w:val="00173B74"/>
    <w:rsid w:val="00175BE5"/>
    <w:rsid w:val="001816B9"/>
    <w:rsid w:val="00184DCD"/>
    <w:rsid w:val="001850F4"/>
    <w:rsid w:val="0019001A"/>
    <w:rsid w:val="001914AC"/>
    <w:rsid w:val="001947BE"/>
    <w:rsid w:val="001A560F"/>
    <w:rsid w:val="001B0982"/>
    <w:rsid w:val="001B32BA"/>
    <w:rsid w:val="001B599E"/>
    <w:rsid w:val="001C0E01"/>
    <w:rsid w:val="001C3648"/>
    <w:rsid w:val="001C557B"/>
    <w:rsid w:val="001D7A3C"/>
    <w:rsid w:val="001E0317"/>
    <w:rsid w:val="001E20F1"/>
    <w:rsid w:val="001F12E8"/>
    <w:rsid w:val="001F228C"/>
    <w:rsid w:val="001F64B8"/>
    <w:rsid w:val="001F7C83"/>
    <w:rsid w:val="001F7F68"/>
    <w:rsid w:val="00203046"/>
    <w:rsid w:val="00205AB5"/>
    <w:rsid w:val="0020734B"/>
    <w:rsid w:val="00212C97"/>
    <w:rsid w:val="00224DBA"/>
    <w:rsid w:val="00231F1C"/>
    <w:rsid w:val="002332D9"/>
    <w:rsid w:val="00242DDB"/>
    <w:rsid w:val="002479A2"/>
    <w:rsid w:val="00254A02"/>
    <w:rsid w:val="0026087E"/>
    <w:rsid w:val="00261DE0"/>
    <w:rsid w:val="00262512"/>
    <w:rsid w:val="002637DA"/>
    <w:rsid w:val="00265420"/>
    <w:rsid w:val="002712C1"/>
    <w:rsid w:val="00274E14"/>
    <w:rsid w:val="00280A6D"/>
    <w:rsid w:val="00280EB0"/>
    <w:rsid w:val="002953B6"/>
    <w:rsid w:val="0029558C"/>
    <w:rsid w:val="00295DF2"/>
    <w:rsid w:val="002A0370"/>
    <w:rsid w:val="002A796D"/>
    <w:rsid w:val="002B14D1"/>
    <w:rsid w:val="002B1A1B"/>
    <w:rsid w:val="002B7A59"/>
    <w:rsid w:val="002C6B4B"/>
    <w:rsid w:val="002E51A7"/>
    <w:rsid w:val="002F1E81"/>
    <w:rsid w:val="002F448F"/>
    <w:rsid w:val="002F6F1B"/>
    <w:rsid w:val="0030557F"/>
    <w:rsid w:val="003072F1"/>
    <w:rsid w:val="00310D92"/>
    <w:rsid w:val="003160CB"/>
    <w:rsid w:val="003222A3"/>
    <w:rsid w:val="00335313"/>
    <w:rsid w:val="003359BE"/>
    <w:rsid w:val="00340CA9"/>
    <w:rsid w:val="00342DF2"/>
    <w:rsid w:val="003475BA"/>
    <w:rsid w:val="0035185A"/>
    <w:rsid w:val="00360A40"/>
    <w:rsid w:val="0036517B"/>
    <w:rsid w:val="00371475"/>
    <w:rsid w:val="003750EF"/>
    <w:rsid w:val="003870C2"/>
    <w:rsid w:val="003A38FD"/>
    <w:rsid w:val="003B5724"/>
    <w:rsid w:val="003C40C1"/>
    <w:rsid w:val="003C69B0"/>
    <w:rsid w:val="003D32B1"/>
    <w:rsid w:val="003D3B8A"/>
    <w:rsid w:val="003D4B2A"/>
    <w:rsid w:val="003D54F8"/>
    <w:rsid w:val="003E2017"/>
    <w:rsid w:val="003E30AD"/>
    <w:rsid w:val="003F0974"/>
    <w:rsid w:val="003F4F5E"/>
    <w:rsid w:val="00400906"/>
    <w:rsid w:val="00423317"/>
    <w:rsid w:val="00423CEC"/>
    <w:rsid w:val="0042590E"/>
    <w:rsid w:val="00426303"/>
    <w:rsid w:val="00426553"/>
    <w:rsid w:val="00427C36"/>
    <w:rsid w:val="00433581"/>
    <w:rsid w:val="00437F65"/>
    <w:rsid w:val="004401C4"/>
    <w:rsid w:val="00441C55"/>
    <w:rsid w:val="00442A42"/>
    <w:rsid w:val="00446153"/>
    <w:rsid w:val="00447147"/>
    <w:rsid w:val="004473E7"/>
    <w:rsid w:val="00450D69"/>
    <w:rsid w:val="00456EE8"/>
    <w:rsid w:val="004608AB"/>
    <w:rsid w:val="00460FEA"/>
    <w:rsid w:val="00462E60"/>
    <w:rsid w:val="0046330D"/>
    <w:rsid w:val="00465844"/>
    <w:rsid w:val="004729FD"/>
    <w:rsid w:val="004734B7"/>
    <w:rsid w:val="00481B88"/>
    <w:rsid w:val="00481C3A"/>
    <w:rsid w:val="00481DFB"/>
    <w:rsid w:val="00485B4F"/>
    <w:rsid w:val="004862D1"/>
    <w:rsid w:val="004872BB"/>
    <w:rsid w:val="004B2D5A"/>
    <w:rsid w:val="004B5D06"/>
    <w:rsid w:val="004B6629"/>
    <w:rsid w:val="004D114A"/>
    <w:rsid w:val="004D293D"/>
    <w:rsid w:val="004F44FE"/>
    <w:rsid w:val="004F6960"/>
    <w:rsid w:val="00500F7D"/>
    <w:rsid w:val="00501BD8"/>
    <w:rsid w:val="00502F0B"/>
    <w:rsid w:val="00506D60"/>
    <w:rsid w:val="005073BD"/>
    <w:rsid w:val="00512A47"/>
    <w:rsid w:val="00524D74"/>
    <w:rsid w:val="0052732D"/>
    <w:rsid w:val="00531C68"/>
    <w:rsid w:val="00532119"/>
    <w:rsid w:val="005335F3"/>
    <w:rsid w:val="0053418B"/>
    <w:rsid w:val="00543ADD"/>
    <w:rsid w:val="00543C38"/>
    <w:rsid w:val="00543D2D"/>
    <w:rsid w:val="00545A3D"/>
    <w:rsid w:val="00546DBB"/>
    <w:rsid w:val="005563A5"/>
    <w:rsid w:val="00556923"/>
    <w:rsid w:val="00561A5B"/>
    <w:rsid w:val="0057074C"/>
    <w:rsid w:val="00573FBF"/>
    <w:rsid w:val="00574FF3"/>
    <w:rsid w:val="00582538"/>
    <w:rsid w:val="005838EA"/>
    <w:rsid w:val="00585ED2"/>
    <w:rsid w:val="00585EE1"/>
    <w:rsid w:val="00590C0E"/>
    <w:rsid w:val="005939E6"/>
    <w:rsid w:val="00596A4E"/>
    <w:rsid w:val="005A05BD"/>
    <w:rsid w:val="005A4227"/>
    <w:rsid w:val="005A6865"/>
    <w:rsid w:val="005B0938"/>
    <w:rsid w:val="005B229B"/>
    <w:rsid w:val="005B3518"/>
    <w:rsid w:val="005B501C"/>
    <w:rsid w:val="005C56AE"/>
    <w:rsid w:val="005C7449"/>
    <w:rsid w:val="005D6D60"/>
    <w:rsid w:val="005E201E"/>
    <w:rsid w:val="005E3500"/>
    <w:rsid w:val="005E6D99"/>
    <w:rsid w:val="005F2ADD"/>
    <w:rsid w:val="005F2C49"/>
    <w:rsid w:val="006013EB"/>
    <w:rsid w:val="0060479E"/>
    <w:rsid w:val="00604BE7"/>
    <w:rsid w:val="00610C7D"/>
    <w:rsid w:val="0061583E"/>
    <w:rsid w:val="00616AED"/>
    <w:rsid w:val="006208F1"/>
    <w:rsid w:val="0062743C"/>
    <w:rsid w:val="006318A6"/>
    <w:rsid w:val="00632A4F"/>
    <w:rsid w:val="00632B56"/>
    <w:rsid w:val="006351E3"/>
    <w:rsid w:val="0063705D"/>
    <w:rsid w:val="00644236"/>
    <w:rsid w:val="006444E2"/>
    <w:rsid w:val="006471E5"/>
    <w:rsid w:val="00652384"/>
    <w:rsid w:val="00667C38"/>
    <w:rsid w:val="00671D3B"/>
    <w:rsid w:val="006727C8"/>
    <w:rsid w:val="006745A8"/>
    <w:rsid w:val="00677EC7"/>
    <w:rsid w:val="006835D3"/>
    <w:rsid w:val="00684A5B"/>
    <w:rsid w:val="006A1F71"/>
    <w:rsid w:val="006C04CF"/>
    <w:rsid w:val="006C2491"/>
    <w:rsid w:val="006E133C"/>
    <w:rsid w:val="006F19FA"/>
    <w:rsid w:val="006F328B"/>
    <w:rsid w:val="006F5886"/>
    <w:rsid w:val="006F6FBA"/>
    <w:rsid w:val="006F78B1"/>
    <w:rsid w:val="00707734"/>
    <w:rsid w:val="00707E19"/>
    <w:rsid w:val="00712F7C"/>
    <w:rsid w:val="00714DB9"/>
    <w:rsid w:val="007168AE"/>
    <w:rsid w:val="00716F11"/>
    <w:rsid w:val="00721240"/>
    <w:rsid w:val="0072328A"/>
    <w:rsid w:val="00726518"/>
    <w:rsid w:val="007377B5"/>
    <w:rsid w:val="00741D3C"/>
    <w:rsid w:val="00746CC2"/>
    <w:rsid w:val="00752AAD"/>
    <w:rsid w:val="0075477F"/>
    <w:rsid w:val="0075653A"/>
    <w:rsid w:val="00756C7A"/>
    <w:rsid w:val="00760323"/>
    <w:rsid w:val="00764149"/>
    <w:rsid w:val="00765600"/>
    <w:rsid w:val="00765F17"/>
    <w:rsid w:val="00770801"/>
    <w:rsid w:val="00775A4E"/>
    <w:rsid w:val="00775EBE"/>
    <w:rsid w:val="00780B7E"/>
    <w:rsid w:val="0078200C"/>
    <w:rsid w:val="0079052F"/>
    <w:rsid w:val="00791C9F"/>
    <w:rsid w:val="00792AAB"/>
    <w:rsid w:val="00793B47"/>
    <w:rsid w:val="007A1D0C"/>
    <w:rsid w:val="007A2A7B"/>
    <w:rsid w:val="007A6E95"/>
    <w:rsid w:val="007B3A5B"/>
    <w:rsid w:val="007C4D7E"/>
    <w:rsid w:val="007D15A9"/>
    <w:rsid w:val="007D4925"/>
    <w:rsid w:val="007D50F4"/>
    <w:rsid w:val="007E30BA"/>
    <w:rsid w:val="007F0C8A"/>
    <w:rsid w:val="007F11AB"/>
    <w:rsid w:val="007F4A3D"/>
    <w:rsid w:val="007F73C1"/>
    <w:rsid w:val="007F76AC"/>
    <w:rsid w:val="008112A5"/>
    <w:rsid w:val="008143CB"/>
    <w:rsid w:val="00815D3A"/>
    <w:rsid w:val="00823CA1"/>
    <w:rsid w:val="00834343"/>
    <w:rsid w:val="00837EB4"/>
    <w:rsid w:val="00844927"/>
    <w:rsid w:val="008513B9"/>
    <w:rsid w:val="00851A5A"/>
    <w:rsid w:val="00851CBE"/>
    <w:rsid w:val="008612F0"/>
    <w:rsid w:val="008700A1"/>
    <w:rsid w:val="008702D3"/>
    <w:rsid w:val="0087504E"/>
    <w:rsid w:val="00876034"/>
    <w:rsid w:val="00876670"/>
    <w:rsid w:val="008827E7"/>
    <w:rsid w:val="008850A7"/>
    <w:rsid w:val="00890453"/>
    <w:rsid w:val="0089160E"/>
    <w:rsid w:val="00892B87"/>
    <w:rsid w:val="00897B1B"/>
    <w:rsid w:val="008A1696"/>
    <w:rsid w:val="008A57E0"/>
    <w:rsid w:val="008B7EFB"/>
    <w:rsid w:val="008C01A6"/>
    <w:rsid w:val="008C58FE"/>
    <w:rsid w:val="008D47E5"/>
    <w:rsid w:val="008E00EC"/>
    <w:rsid w:val="008E6C41"/>
    <w:rsid w:val="008F0816"/>
    <w:rsid w:val="008F280C"/>
    <w:rsid w:val="008F6BB7"/>
    <w:rsid w:val="008F71EB"/>
    <w:rsid w:val="008F7670"/>
    <w:rsid w:val="00900F42"/>
    <w:rsid w:val="00902825"/>
    <w:rsid w:val="00916853"/>
    <w:rsid w:val="00924263"/>
    <w:rsid w:val="00927B17"/>
    <w:rsid w:val="00932E3C"/>
    <w:rsid w:val="00937111"/>
    <w:rsid w:val="00940C85"/>
    <w:rsid w:val="00943096"/>
    <w:rsid w:val="00945D8F"/>
    <w:rsid w:val="00945E76"/>
    <w:rsid w:val="00953A75"/>
    <w:rsid w:val="009573D3"/>
    <w:rsid w:val="00963520"/>
    <w:rsid w:val="00963789"/>
    <w:rsid w:val="0096517E"/>
    <w:rsid w:val="0096778F"/>
    <w:rsid w:val="00971B80"/>
    <w:rsid w:val="00972714"/>
    <w:rsid w:val="00975956"/>
    <w:rsid w:val="00977D83"/>
    <w:rsid w:val="009977FF"/>
    <w:rsid w:val="009A085B"/>
    <w:rsid w:val="009B2DDE"/>
    <w:rsid w:val="009B51AF"/>
    <w:rsid w:val="009C0B28"/>
    <w:rsid w:val="009C1DE6"/>
    <w:rsid w:val="009C1F0E"/>
    <w:rsid w:val="009D0047"/>
    <w:rsid w:val="009D3E8C"/>
    <w:rsid w:val="009D4DE9"/>
    <w:rsid w:val="009D55CA"/>
    <w:rsid w:val="009E3A0E"/>
    <w:rsid w:val="00A025C9"/>
    <w:rsid w:val="00A03050"/>
    <w:rsid w:val="00A079FC"/>
    <w:rsid w:val="00A1314B"/>
    <w:rsid w:val="00A13160"/>
    <w:rsid w:val="00A13231"/>
    <w:rsid w:val="00A137D3"/>
    <w:rsid w:val="00A16349"/>
    <w:rsid w:val="00A376FF"/>
    <w:rsid w:val="00A44A8F"/>
    <w:rsid w:val="00A51D96"/>
    <w:rsid w:val="00A56EED"/>
    <w:rsid w:val="00A62300"/>
    <w:rsid w:val="00A8294F"/>
    <w:rsid w:val="00A84860"/>
    <w:rsid w:val="00A96F84"/>
    <w:rsid w:val="00AA0854"/>
    <w:rsid w:val="00AB0A3C"/>
    <w:rsid w:val="00AB1471"/>
    <w:rsid w:val="00AB5074"/>
    <w:rsid w:val="00AC1F54"/>
    <w:rsid w:val="00AC3953"/>
    <w:rsid w:val="00AC7150"/>
    <w:rsid w:val="00AD1D40"/>
    <w:rsid w:val="00AD6630"/>
    <w:rsid w:val="00AE1453"/>
    <w:rsid w:val="00AE1DCA"/>
    <w:rsid w:val="00AE5B86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67741"/>
    <w:rsid w:val="00B768C2"/>
    <w:rsid w:val="00B8061C"/>
    <w:rsid w:val="00B83BA2"/>
    <w:rsid w:val="00B853AA"/>
    <w:rsid w:val="00B875BF"/>
    <w:rsid w:val="00B90D8F"/>
    <w:rsid w:val="00B91F62"/>
    <w:rsid w:val="00BA29AF"/>
    <w:rsid w:val="00BA5FDC"/>
    <w:rsid w:val="00BB2C98"/>
    <w:rsid w:val="00BB55AF"/>
    <w:rsid w:val="00BB5991"/>
    <w:rsid w:val="00BB63FC"/>
    <w:rsid w:val="00BC01D1"/>
    <w:rsid w:val="00BC1C4A"/>
    <w:rsid w:val="00BC3B58"/>
    <w:rsid w:val="00BC7BA5"/>
    <w:rsid w:val="00BD0B82"/>
    <w:rsid w:val="00BD1949"/>
    <w:rsid w:val="00BE4A83"/>
    <w:rsid w:val="00BE7C97"/>
    <w:rsid w:val="00BF4F5F"/>
    <w:rsid w:val="00BF660A"/>
    <w:rsid w:val="00C00974"/>
    <w:rsid w:val="00C013E6"/>
    <w:rsid w:val="00C04EEB"/>
    <w:rsid w:val="00C070C4"/>
    <w:rsid w:val="00C075A4"/>
    <w:rsid w:val="00C10F12"/>
    <w:rsid w:val="00C11826"/>
    <w:rsid w:val="00C23283"/>
    <w:rsid w:val="00C32077"/>
    <w:rsid w:val="00C40FB9"/>
    <w:rsid w:val="00C41EDF"/>
    <w:rsid w:val="00C46D42"/>
    <w:rsid w:val="00C50C32"/>
    <w:rsid w:val="00C53A87"/>
    <w:rsid w:val="00C60178"/>
    <w:rsid w:val="00C61760"/>
    <w:rsid w:val="00C63CD6"/>
    <w:rsid w:val="00C804E1"/>
    <w:rsid w:val="00C80E0F"/>
    <w:rsid w:val="00C8241C"/>
    <w:rsid w:val="00C87D95"/>
    <w:rsid w:val="00C9077A"/>
    <w:rsid w:val="00C943F8"/>
    <w:rsid w:val="00C95CD2"/>
    <w:rsid w:val="00CA01A1"/>
    <w:rsid w:val="00CA051B"/>
    <w:rsid w:val="00CA38ED"/>
    <w:rsid w:val="00CA413D"/>
    <w:rsid w:val="00CB3CBE"/>
    <w:rsid w:val="00CB5453"/>
    <w:rsid w:val="00CC01CE"/>
    <w:rsid w:val="00CC3008"/>
    <w:rsid w:val="00CD10E2"/>
    <w:rsid w:val="00CE043B"/>
    <w:rsid w:val="00CE05F1"/>
    <w:rsid w:val="00CE1E72"/>
    <w:rsid w:val="00CF03D8"/>
    <w:rsid w:val="00CF0AB1"/>
    <w:rsid w:val="00CF2FD8"/>
    <w:rsid w:val="00D015D5"/>
    <w:rsid w:val="00D02DC4"/>
    <w:rsid w:val="00D03D68"/>
    <w:rsid w:val="00D05E21"/>
    <w:rsid w:val="00D06EB2"/>
    <w:rsid w:val="00D20F11"/>
    <w:rsid w:val="00D266DD"/>
    <w:rsid w:val="00D31F7C"/>
    <w:rsid w:val="00D32B04"/>
    <w:rsid w:val="00D374E7"/>
    <w:rsid w:val="00D5451A"/>
    <w:rsid w:val="00D62FBF"/>
    <w:rsid w:val="00D63949"/>
    <w:rsid w:val="00D650B9"/>
    <w:rsid w:val="00D652E7"/>
    <w:rsid w:val="00D71F0C"/>
    <w:rsid w:val="00D7557D"/>
    <w:rsid w:val="00D75D59"/>
    <w:rsid w:val="00D77BCF"/>
    <w:rsid w:val="00D77F73"/>
    <w:rsid w:val="00D81370"/>
    <w:rsid w:val="00D82D5E"/>
    <w:rsid w:val="00D84394"/>
    <w:rsid w:val="00D863A0"/>
    <w:rsid w:val="00D95E55"/>
    <w:rsid w:val="00DB3664"/>
    <w:rsid w:val="00DB78AC"/>
    <w:rsid w:val="00DC0FEA"/>
    <w:rsid w:val="00DC16FB"/>
    <w:rsid w:val="00DC4A65"/>
    <w:rsid w:val="00DC4F66"/>
    <w:rsid w:val="00DC59F5"/>
    <w:rsid w:val="00DE4D84"/>
    <w:rsid w:val="00DE5C4F"/>
    <w:rsid w:val="00DF1A70"/>
    <w:rsid w:val="00DF7C56"/>
    <w:rsid w:val="00E001C2"/>
    <w:rsid w:val="00E05217"/>
    <w:rsid w:val="00E10B44"/>
    <w:rsid w:val="00E11F02"/>
    <w:rsid w:val="00E13B9F"/>
    <w:rsid w:val="00E20F26"/>
    <w:rsid w:val="00E23DAA"/>
    <w:rsid w:val="00E2726B"/>
    <w:rsid w:val="00E315DD"/>
    <w:rsid w:val="00E37801"/>
    <w:rsid w:val="00E4402D"/>
    <w:rsid w:val="00E46EAA"/>
    <w:rsid w:val="00E47ABB"/>
    <w:rsid w:val="00E5038C"/>
    <w:rsid w:val="00E50B69"/>
    <w:rsid w:val="00E5298B"/>
    <w:rsid w:val="00E5381F"/>
    <w:rsid w:val="00E56EFB"/>
    <w:rsid w:val="00E6458F"/>
    <w:rsid w:val="00E672B7"/>
    <w:rsid w:val="00E67BCA"/>
    <w:rsid w:val="00E7242D"/>
    <w:rsid w:val="00E77A64"/>
    <w:rsid w:val="00E87E25"/>
    <w:rsid w:val="00EA04F1"/>
    <w:rsid w:val="00EA2FD3"/>
    <w:rsid w:val="00EA3E61"/>
    <w:rsid w:val="00EA61FA"/>
    <w:rsid w:val="00EB0444"/>
    <w:rsid w:val="00EB1D1E"/>
    <w:rsid w:val="00EB534D"/>
    <w:rsid w:val="00EB7CE9"/>
    <w:rsid w:val="00EC433F"/>
    <w:rsid w:val="00EC44FA"/>
    <w:rsid w:val="00EC4BB5"/>
    <w:rsid w:val="00ED1FDE"/>
    <w:rsid w:val="00ED6E18"/>
    <w:rsid w:val="00EE4E06"/>
    <w:rsid w:val="00EF7DDF"/>
    <w:rsid w:val="00F06EFB"/>
    <w:rsid w:val="00F070E0"/>
    <w:rsid w:val="00F1529E"/>
    <w:rsid w:val="00F16F07"/>
    <w:rsid w:val="00F20AF3"/>
    <w:rsid w:val="00F2243D"/>
    <w:rsid w:val="00F24A7A"/>
    <w:rsid w:val="00F45A45"/>
    <w:rsid w:val="00F45B7C"/>
    <w:rsid w:val="00F45FCE"/>
    <w:rsid w:val="00F53D63"/>
    <w:rsid w:val="00F55B79"/>
    <w:rsid w:val="00F72059"/>
    <w:rsid w:val="00F76D89"/>
    <w:rsid w:val="00F77205"/>
    <w:rsid w:val="00F77A57"/>
    <w:rsid w:val="00F80B6B"/>
    <w:rsid w:val="00F9334F"/>
    <w:rsid w:val="00F97D7F"/>
    <w:rsid w:val="00FA122C"/>
    <w:rsid w:val="00FA2D6D"/>
    <w:rsid w:val="00FA38C1"/>
    <w:rsid w:val="00FA3B95"/>
    <w:rsid w:val="00FB1524"/>
    <w:rsid w:val="00FC1278"/>
    <w:rsid w:val="00FC1A69"/>
    <w:rsid w:val="00FD1D7A"/>
    <w:rsid w:val="00FD6C4D"/>
    <w:rsid w:val="00FE7735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EB0"/>
    <w:rPr>
      <w:rFonts w:ascii="TimesET" w:hAnsi="TimesET"/>
    </w:rPr>
  </w:style>
  <w:style w:type="paragraph" w:styleId="1">
    <w:name w:val="heading 1"/>
    <w:basedOn w:val="a"/>
    <w:next w:val="a"/>
    <w:qFormat/>
    <w:rsid w:val="00280EB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80EB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80EB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280EB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280EB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80EB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80EB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280EB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45A45"/>
    <w:pPr>
      <w:ind w:left="720"/>
      <w:contextualSpacing/>
    </w:pPr>
  </w:style>
  <w:style w:type="paragraph" w:customStyle="1" w:styleId="ConsPlusNormal">
    <w:name w:val="ConsPlusNormal"/>
    <w:rsid w:val="00CA01A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d">
    <w:name w:val="Body Text"/>
    <w:basedOn w:val="a"/>
    <w:link w:val="ae"/>
    <w:uiPriority w:val="1"/>
    <w:qFormat/>
    <w:rsid w:val="003C69B0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3C69B0"/>
    <w:rPr>
      <w:sz w:val="28"/>
      <w:szCs w:val="28"/>
    </w:rPr>
  </w:style>
  <w:style w:type="paragraph" w:styleId="af">
    <w:name w:val="Normal (Web)"/>
    <w:basedOn w:val="a"/>
    <w:uiPriority w:val="99"/>
    <w:unhideWhenUsed/>
    <w:rsid w:val="001900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dg2\AppData\Roaming\Microsoft\&#1064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64B30-3CC6-483A-9025-0E32881A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764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subject/>
  <dc:creator>budg7</dc:creator>
  <cp:keywords/>
  <dc:description/>
  <cp:lastModifiedBy>Лёксина М.А.</cp:lastModifiedBy>
  <cp:revision>41</cp:revision>
  <cp:lastPrinted>2024-09-10T09:14:00Z</cp:lastPrinted>
  <dcterms:created xsi:type="dcterms:W3CDTF">2024-01-17T06:54:00Z</dcterms:created>
  <dcterms:modified xsi:type="dcterms:W3CDTF">2024-09-12T11:41:00Z</dcterms:modified>
</cp:coreProperties>
</file>