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701C14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17 декабря 2024 г. № </w:t>
      </w:r>
      <w:r w:rsidR="00780335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Cs/>
          <w:sz w:val="28"/>
          <w:szCs w:val="28"/>
        </w:rPr>
        <w:t>409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701C14">
          <w:headerReference w:type="even" r:id="rId10"/>
          <w:footerReference w:type="first" r:id="rId11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3995"/>
        <w:gridCol w:w="3086"/>
        <w:gridCol w:w="2490"/>
      </w:tblGrid>
      <w:tr w:rsidR="000D5EED" w:rsidRPr="00054B03" w:rsidTr="00054B03">
        <w:trPr>
          <w:jc w:val="right"/>
        </w:trPr>
        <w:tc>
          <w:tcPr>
            <w:tcW w:w="5000" w:type="pct"/>
            <w:gridSpan w:val="3"/>
            <w:tcMar>
              <w:top w:w="0" w:type="dxa"/>
              <w:left w:w="108" w:type="dxa"/>
              <w:bottom w:w="510" w:type="dxa"/>
              <w:right w:w="108" w:type="dxa"/>
            </w:tcMar>
          </w:tcPr>
          <w:p w:rsidR="000D5EED" w:rsidRPr="00054B03" w:rsidRDefault="00392C26" w:rsidP="00054B0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054B03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изменений в постановление Правительства Рязанской</w:t>
            </w:r>
            <w:r w:rsidR="00054B03">
              <w:rPr>
                <w:rFonts w:ascii="Times New Roman" w:hAnsi="Times New Roman"/>
                <w:sz w:val="28"/>
                <w:szCs w:val="28"/>
              </w:rPr>
              <w:br/>
            </w:r>
            <w:r w:rsidRPr="00054B03">
              <w:rPr>
                <w:rFonts w:ascii="Times New Roman" w:hAnsi="Times New Roman"/>
                <w:sz w:val="28"/>
                <w:szCs w:val="28"/>
              </w:rPr>
              <w:t>области от 21 августа 2018 г. № 246 «О предоставлении субсидии</w:t>
            </w:r>
            <w:r w:rsidR="00054B03">
              <w:rPr>
                <w:rFonts w:ascii="Times New Roman" w:hAnsi="Times New Roman"/>
                <w:sz w:val="28"/>
                <w:szCs w:val="28"/>
              </w:rPr>
              <w:br/>
            </w:r>
            <w:r w:rsidRPr="00054B03">
              <w:rPr>
                <w:rFonts w:ascii="Times New Roman" w:hAnsi="Times New Roman"/>
                <w:sz w:val="28"/>
                <w:szCs w:val="28"/>
              </w:rPr>
              <w:t>Рязанскому областному фонду социальной поддержки населения»</w:t>
            </w:r>
            <w:r w:rsidR="00054B03">
              <w:rPr>
                <w:rFonts w:ascii="Times New Roman" w:hAnsi="Times New Roman"/>
                <w:sz w:val="28"/>
                <w:szCs w:val="28"/>
              </w:rPr>
              <w:br/>
            </w:r>
            <w:r w:rsidRPr="00054B03">
              <w:rPr>
                <w:rFonts w:ascii="Times New Roman" w:hAnsi="Times New Roman"/>
                <w:sz w:val="28"/>
                <w:szCs w:val="28"/>
              </w:rPr>
              <w:t>(в редакции постановлений Правительства Рязанской области</w:t>
            </w:r>
            <w:r w:rsidR="00054B03">
              <w:rPr>
                <w:rFonts w:ascii="Times New Roman" w:hAnsi="Times New Roman"/>
                <w:sz w:val="28"/>
                <w:szCs w:val="28"/>
              </w:rPr>
              <w:br/>
            </w:r>
            <w:r w:rsidRPr="00054B03">
              <w:rPr>
                <w:rFonts w:ascii="Times New Roman" w:hAnsi="Times New Roman"/>
                <w:sz w:val="28"/>
                <w:szCs w:val="28"/>
              </w:rPr>
              <w:t xml:space="preserve">от 26.02.2019 </w:t>
            </w:r>
            <w:hyperlink r:id="rId12" w:history="1">
              <w:r w:rsidRPr="00054B03">
                <w:rPr>
                  <w:rFonts w:ascii="Times New Roman" w:hAnsi="Times New Roman"/>
                  <w:sz w:val="28"/>
                  <w:szCs w:val="28"/>
                </w:rPr>
                <w:t>№ 38</w:t>
              </w:r>
            </w:hyperlink>
            <w:r w:rsidRPr="00054B03">
              <w:rPr>
                <w:rFonts w:ascii="Times New Roman" w:hAnsi="Times New Roman"/>
                <w:sz w:val="28"/>
                <w:szCs w:val="28"/>
              </w:rPr>
              <w:t xml:space="preserve">, от 20.08.2019 </w:t>
            </w:r>
            <w:hyperlink r:id="rId13" w:history="1">
              <w:r w:rsidRPr="00054B03">
                <w:rPr>
                  <w:rFonts w:ascii="Times New Roman" w:hAnsi="Times New Roman"/>
                  <w:sz w:val="28"/>
                  <w:szCs w:val="28"/>
                </w:rPr>
                <w:t>№ 260</w:t>
              </w:r>
            </w:hyperlink>
            <w:r w:rsidRPr="00054B03">
              <w:rPr>
                <w:rFonts w:ascii="Times New Roman" w:hAnsi="Times New Roman"/>
                <w:sz w:val="28"/>
                <w:szCs w:val="28"/>
              </w:rPr>
              <w:t xml:space="preserve">, от 08.10.2019 </w:t>
            </w:r>
            <w:hyperlink r:id="rId14" w:history="1">
              <w:r w:rsidRPr="00054B03">
                <w:rPr>
                  <w:rFonts w:ascii="Times New Roman" w:hAnsi="Times New Roman"/>
                  <w:sz w:val="28"/>
                  <w:szCs w:val="28"/>
                </w:rPr>
                <w:t>№ 310</w:t>
              </w:r>
            </w:hyperlink>
            <w:r w:rsidRPr="00054B03">
              <w:rPr>
                <w:rFonts w:ascii="Times New Roman" w:hAnsi="Times New Roman"/>
                <w:sz w:val="28"/>
                <w:szCs w:val="28"/>
              </w:rPr>
              <w:t>,</w:t>
            </w:r>
            <w:r w:rsidR="00054B03">
              <w:rPr>
                <w:rFonts w:ascii="Times New Roman" w:hAnsi="Times New Roman"/>
                <w:sz w:val="28"/>
                <w:szCs w:val="28"/>
              </w:rPr>
              <w:br/>
            </w:r>
            <w:r w:rsidRPr="00054B03">
              <w:rPr>
                <w:rFonts w:ascii="Times New Roman" w:hAnsi="Times New Roman"/>
                <w:sz w:val="28"/>
                <w:szCs w:val="28"/>
              </w:rPr>
              <w:t xml:space="preserve">от 26.05.2021 </w:t>
            </w:r>
            <w:hyperlink r:id="rId15" w:history="1">
              <w:r w:rsidRPr="00054B03">
                <w:rPr>
                  <w:rFonts w:ascii="Times New Roman" w:hAnsi="Times New Roman"/>
                  <w:sz w:val="28"/>
                  <w:szCs w:val="28"/>
                </w:rPr>
                <w:t>№ 126</w:t>
              </w:r>
            </w:hyperlink>
            <w:r w:rsidRPr="00054B03">
              <w:rPr>
                <w:rFonts w:ascii="Times New Roman" w:hAnsi="Times New Roman"/>
                <w:sz w:val="28"/>
                <w:szCs w:val="28"/>
              </w:rPr>
              <w:t xml:space="preserve">, от 16.11.2021 </w:t>
            </w:r>
            <w:hyperlink r:id="rId16" w:history="1">
              <w:r w:rsidRPr="00054B03">
                <w:rPr>
                  <w:rFonts w:ascii="Times New Roman" w:hAnsi="Times New Roman"/>
                  <w:sz w:val="28"/>
                  <w:szCs w:val="28"/>
                </w:rPr>
                <w:t>№ 310</w:t>
              </w:r>
            </w:hyperlink>
            <w:r w:rsidRPr="00054B03">
              <w:rPr>
                <w:rFonts w:ascii="Times New Roman" w:hAnsi="Times New Roman"/>
                <w:sz w:val="28"/>
                <w:szCs w:val="28"/>
              </w:rPr>
              <w:t xml:space="preserve">, от 20.07.2022 </w:t>
            </w:r>
            <w:hyperlink r:id="rId17" w:history="1">
              <w:r w:rsidRPr="00054B03">
                <w:rPr>
                  <w:rFonts w:ascii="Times New Roman" w:hAnsi="Times New Roman"/>
                  <w:sz w:val="28"/>
                  <w:szCs w:val="28"/>
                </w:rPr>
                <w:t>№ 265</w:t>
              </w:r>
            </w:hyperlink>
            <w:r w:rsidRPr="00054B03">
              <w:rPr>
                <w:rFonts w:ascii="Times New Roman" w:hAnsi="Times New Roman"/>
                <w:sz w:val="28"/>
                <w:szCs w:val="28"/>
              </w:rPr>
              <w:t>,</w:t>
            </w:r>
            <w:r w:rsidR="00054B03">
              <w:rPr>
                <w:rFonts w:ascii="Times New Roman" w:hAnsi="Times New Roman"/>
                <w:sz w:val="28"/>
                <w:szCs w:val="28"/>
              </w:rPr>
              <w:br/>
            </w:r>
            <w:r w:rsidRPr="00054B03">
              <w:rPr>
                <w:rFonts w:ascii="Times New Roman" w:hAnsi="Times New Roman"/>
                <w:sz w:val="28"/>
                <w:szCs w:val="28"/>
              </w:rPr>
              <w:t xml:space="preserve">от 04.04.2023 </w:t>
            </w:r>
            <w:hyperlink r:id="rId18" w:history="1">
              <w:r w:rsidRPr="00054B03">
                <w:rPr>
                  <w:rFonts w:ascii="Times New Roman" w:hAnsi="Times New Roman"/>
                  <w:sz w:val="28"/>
                  <w:szCs w:val="28"/>
                </w:rPr>
                <w:t>№ 128</w:t>
              </w:r>
            </w:hyperlink>
            <w:r w:rsidRPr="00054B03">
              <w:rPr>
                <w:rFonts w:ascii="Times New Roman" w:hAnsi="Times New Roman"/>
                <w:sz w:val="28"/>
                <w:szCs w:val="28"/>
              </w:rPr>
              <w:t xml:space="preserve">, от 04.07.2023 </w:t>
            </w:r>
            <w:hyperlink r:id="rId19" w:history="1">
              <w:r w:rsidRPr="00054B03">
                <w:rPr>
                  <w:rFonts w:ascii="Times New Roman" w:hAnsi="Times New Roman"/>
                  <w:sz w:val="28"/>
                  <w:szCs w:val="28"/>
                </w:rPr>
                <w:t>№ 255</w:t>
              </w:r>
            </w:hyperlink>
            <w:r w:rsidRPr="00054B03">
              <w:rPr>
                <w:rFonts w:ascii="Times New Roman" w:hAnsi="Times New Roman"/>
                <w:sz w:val="28"/>
                <w:szCs w:val="28"/>
              </w:rPr>
              <w:t xml:space="preserve">, от 15.09.2023 </w:t>
            </w:r>
            <w:hyperlink r:id="rId20" w:history="1">
              <w:r w:rsidRPr="00054B03">
                <w:rPr>
                  <w:rFonts w:ascii="Times New Roman" w:hAnsi="Times New Roman"/>
                  <w:sz w:val="28"/>
                  <w:szCs w:val="28"/>
                </w:rPr>
                <w:t>№ 346</w:t>
              </w:r>
            </w:hyperlink>
            <w:r w:rsidRPr="00054B03">
              <w:rPr>
                <w:rFonts w:ascii="Times New Roman" w:hAnsi="Times New Roman"/>
                <w:sz w:val="28"/>
                <w:szCs w:val="28"/>
              </w:rPr>
              <w:t>,</w:t>
            </w:r>
            <w:r w:rsidR="00054B03">
              <w:rPr>
                <w:rFonts w:ascii="Times New Roman" w:hAnsi="Times New Roman"/>
                <w:sz w:val="28"/>
                <w:szCs w:val="28"/>
              </w:rPr>
              <w:br/>
            </w:r>
            <w:r w:rsidRPr="00054B03">
              <w:rPr>
                <w:rFonts w:ascii="Times New Roman" w:hAnsi="Times New Roman"/>
                <w:sz w:val="28"/>
                <w:szCs w:val="28"/>
              </w:rPr>
              <w:t>от 28.11.2023 № 440)</w:t>
            </w:r>
            <w:proofErr w:type="gramEnd"/>
          </w:p>
        </w:tc>
      </w:tr>
      <w:tr w:rsidR="000D5EED" w:rsidRPr="00054B03">
        <w:trPr>
          <w:jc w:val="right"/>
        </w:trPr>
        <w:tc>
          <w:tcPr>
            <w:tcW w:w="5000" w:type="pct"/>
            <w:gridSpan w:val="3"/>
          </w:tcPr>
          <w:p w:rsidR="00392C26" w:rsidRPr="00054B03" w:rsidRDefault="00392C26" w:rsidP="00054B0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B03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392C26" w:rsidRPr="00054B03" w:rsidRDefault="00392C26" w:rsidP="00054B0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B03">
              <w:rPr>
                <w:rFonts w:ascii="Times New Roman" w:hAnsi="Times New Roman"/>
                <w:sz w:val="28"/>
                <w:szCs w:val="28"/>
              </w:rPr>
              <w:t>Внести в приложение к постановлению Правительства Рязанской области от 21 августа 2018 г. № 246 «О предоставлении субсидии Рязанскому областному фонду социальной поддержки населения» следующие изменения:</w:t>
            </w:r>
          </w:p>
          <w:p w:rsidR="00BF6965" w:rsidRPr="00054B03" w:rsidRDefault="00BF6965" w:rsidP="00054B03">
            <w:pPr>
              <w:tabs>
                <w:tab w:val="left" w:pos="76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054B03">
              <w:rPr>
                <w:rFonts w:ascii="Times New Roman" w:hAnsi="Times New Roman"/>
                <w:sz w:val="28"/>
                <w:szCs w:val="28"/>
              </w:rPr>
              <w:t>1) пункты 1-3 изложить в следующей редакции:</w:t>
            </w:r>
          </w:p>
          <w:p w:rsidR="00BF6965" w:rsidRPr="00054B03" w:rsidRDefault="00054B03" w:rsidP="00054B0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«1. </w:t>
            </w:r>
            <w:proofErr w:type="gramStart"/>
            <w:r w:rsidR="00BF6965" w:rsidRPr="00054B03">
              <w:rPr>
                <w:rFonts w:ascii="Times New Roman" w:hAnsi="Times New Roman"/>
                <w:sz w:val="28"/>
                <w:szCs w:val="28"/>
              </w:rPr>
              <w:t>Настоящий Порядок разработан в соответствии со статьей 78.1 Бюджетного кодекса Российской Федерации, Федеральным законом                   от 12 января 1996 года № 7-ФЗ «О некоммерческих организациях», постановлением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</w:t>
            </w:r>
            <w:proofErr w:type="gramEnd"/>
            <w:r w:rsidR="00BF6965" w:rsidRPr="00054B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BF6965" w:rsidRPr="00054B03">
              <w:rPr>
                <w:rFonts w:ascii="Times New Roman" w:hAnsi="Times New Roman"/>
                <w:sz w:val="28"/>
                <w:szCs w:val="28"/>
              </w:rPr>
              <w:t xml:space="preserve">субсидий, юридическим лицам, индивидуальным предпринимателям, а также физическим лицам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BF6965" w:rsidRPr="00054B03">
              <w:rPr>
                <w:rFonts w:ascii="Times New Roman" w:hAnsi="Times New Roman"/>
                <w:sz w:val="28"/>
                <w:szCs w:val="28"/>
              </w:rPr>
              <w:t xml:space="preserve"> производителям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6965" w:rsidRPr="00054B03">
              <w:rPr>
                <w:rFonts w:ascii="Times New Roman" w:hAnsi="Times New Roman"/>
                <w:sz w:val="28"/>
                <w:szCs w:val="28"/>
              </w:rPr>
              <w:t xml:space="preserve">товаров, работ, услуг и проведение отборов получателей указанных субсидий, в том числе грантов в форме субсидий», законом Рязанской области об областном бюджете на очередной финансовый год и плановый период в целях реализации ведомственного проекта «Укрепление материально-технической </w:t>
            </w:r>
            <w:r w:rsidR="00BF6965" w:rsidRPr="00054B03">
              <w:rPr>
                <w:rFonts w:ascii="Times New Roman" w:hAnsi="Times New Roman"/>
                <w:spacing w:val="-4"/>
                <w:sz w:val="28"/>
                <w:szCs w:val="28"/>
              </w:rPr>
              <w:t>базы организаций социального обслуживания» направления (подпрограмм</w:t>
            </w:r>
            <w:r w:rsidR="007E41F6">
              <w:rPr>
                <w:rFonts w:ascii="Times New Roman" w:hAnsi="Times New Roman"/>
                <w:spacing w:val="-4"/>
                <w:sz w:val="28"/>
                <w:szCs w:val="28"/>
              </w:rPr>
              <w:t>ы</w:t>
            </w:r>
            <w:r w:rsidR="00BF6965" w:rsidRPr="00054B03">
              <w:rPr>
                <w:rFonts w:ascii="Times New Roman" w:hAnsi="Times New Roman"/>
                <w:spacing w:val="-4"/>
                <w:sz w:val="28"/>
                <w:szCs w:val="28"/>
              </w:rPr>
              <w:t>) 2</w:t>
            </w:r>
            <w:r w:rsidR="00BF6965" w:rsidRPr="00054B03">
              <w:rPr>
                <w:rFonts w:ascii="Times New Roman" w:hAnsi="Times New Roman"/>
                <w:sz w:val="28"/>
                <w:szCs w:val="28"/>
              </w:rPr>
              <w:t xml:space="preserve"> «Развитие системы социального обслуживания населения» государственной программы</w:t>
            </w:r>
            <w:proofErr w:type="gramEnd"/>
            <w:r w:rsidR="00BF6965" w:rsidRPr="00054B03">
              <w:rPr>
                <w:rFonts w:ascii="Times New Roman" w:hAnsi="Times New Roman"/>
                <w:sz w:val="28"/>
                <w:szCs w:val="28"/>
              </w:rPr>
              <w:t xml:space="preserve"> Рязанской области «Социальная защита и поддержка населения», </w:t>
            </w:r>
            <w:r w:rsidR="00BF6965" w:rsidRPr="00054B03">
              <w:rPr>
                <w:rFonts w:ascii="Times New Roman" w:hAnsi="Times New Roman"/>
                <w:spacing w:val="-4"/>
                <w:sz w:val="28"/>
                <w:szCs w:val="28"/>
              </w:rPr>
              <w:t>утвержденной постановлением Правительства Рязанской области от 30 октября</w:t>
            </w:r>
            <w:r w:rsidR="00BF6965" w:rsidRPr="00054B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6965" w:rsidRPr="00054B03">
              <w:rPr>
                <w:rFonts w:ascii="Times New Roman" w:hAnsi="Times New Roman"/>
                <w:spacing w:val="-4"/>
                <w:sz w:val="28"/>
                <w:szCs w:val="28"/>
              </w:rPr>
              <w:t>2013 г. № 343, распоряжением Правительства Рязанской области от 28 декабря</w:t>
            </w:r>
            <w:r w:rsidR="00BF6965" w:rsidRPr="00054B03">
              <w:rPr>
                <w:rFonts w:ascii="Times New Roman" w:hAnsi="Times New Roman"/>
                <w:sz w:val="28"/>
                <w:szCs w:val="28"/>
              </w:rPr>
              <w:t xml:space="preserve"> 2023 г. № 816-р.</w:t>
            </w:r>
          </w:p>
          <w:p w:rsidR="00BF6965" w:rsidRPr="00054B03" w:rsidRDefault="00054B03" w:rsidP="00054B03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2. </w:t>
            </w:r>
            <w:r w:rsidR="00BF6965" w:rsidRPr="00054B03">
              <w:rPr>
                <w:rFonts w:ascii="Times New Roman" w:hAnsi="Times New Roman"/>
                <w:sz w:val="28"/>
                <w:szCs w:val="28"/>
              </w:rPr>
              <w:t xml:space="preserve">Настоящий Порядок регламентирует предоставление субсидии за счет средств областного бюджета Рязанскому областному фонду социальной поддержки населения в виде имущественного взноса для обеспечения деятельности (далее соответственно </w:t>
            </w:r>
            <w:r w:rsidR="008B7FCD" w:rsidRPr="00054B03">
              <w:rPr>
                <w:rFonts w:ascii="Times New Roman" w:hAnsi="Times New Roman"/>
                <w:sz w:val="28"/>
                <w:szCs w:val="28"/>
              </w:rPr>
              <w:t>–</w:t>
            </w:r>
            <w:r w:rsidR="00BF6965" w:rsidRPr="00054B03">
              <w:rPr>
                <w:rFonts w:ascii="Times New Roman" w:hAnsi="Times New Roman"/>
                <w:sz w:val="28"/>
                <w:szCs w:val="28"/>
              </w:rPr>
              <w:t xml:space="preserve"> субсидия, субсидии, Фонд) в целях социальной </w:t>
            </w:r>
            <w:r w:rsidR="00445396" w:rsidRPr="00054B03">
              <w:rPr>
                <w:rFonts w:ascii="Times New Roman" w:hAnsi="Times New Roman"/>
                <w:sz w:val="28"/>
                <w:szCs w:val="28"/>
              </w:rPr>
              <w:t>помощи</w:t>
            </w:r>
            <w:r w:rsidR="00BF6965" w:rsidRPr="00054B03">
              <w:rPr>
                <w:rFonts w:ascii="Times New Roman" w:hAnsi="Times New Roman"/>
                <w:sz w:val="28"/>
                <w:szCs w:val="28"/>
              </w:rPr>
              <w:t xml:space="preserve"> и поддержки населения.</w:t>
            </w:r>
          </w:p>
          <w:p w:rsidR="00BF6965" w:rsidRPr="00054B03" w:rsidRDefault="00BF6965" w:rsidP="00054B03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B03">
              <w:rPr>
                <w:rFonts w:ascii="Times New Roman" w:hAnsi="Times New Roman"/>
                <w:sz w:val="28"/>
                <w:szCs w:val="28"/>
              </w:rPr>
              <w:t>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соответственно – сеть «Интернет») в порядке, установленном Министерством финансов Российской Федерации.</w:t>
            </w:r>
          </w:p>
          <w:p w:rsidR="00BF6965" w:rsidRPr="00054B03" w:rsidRDefault="00BF6965" w:rsidP="00054B03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B03">
              <w:rPr>
                <w:rFonts w:ascii="Times New Roman" w:hAnsi="Times New Roman"/>
                <w:sz w:val="28"/>
                <w:szCs w:val="28"/>
              </w:rPr>
              <w:t>3. Функции главного распорядителя бюджетных средств, до которого</w:t>
            </w:r>
            <w:r w:rsidR="00054B03">
              <w:rPr>
                <w:rFonts w:ascii="Times New Roman" w:hAnsi="Times New Roman"/>
                <w:sz w:val="28"/>
                <w:szCs w:val="28"/>
              </w:rPr>
              <w:br/>
            </w:r>
            <w:r w:rsidRPr="00054B03">
              <w:rPr>
                <w:rFonts w:ascii="Times New Roman" w:hAnsi="Times New Roman"/>
                <w:sz w:val="28"/>
                <w:szCs w:val="28"/>
              </w:rPr>
              <w:t>в соответствии с бюджетным законодательством Российской Федерации как получателя бюджетных средств доведены</w:t>
            </w:r>
            <w:r w:rsidR="007E41F6">
              <w:rPr>
                <w:rFonts w:ascii="Times New Roman" w:hAnsi="Times New Roman"/>
                <w:sz w:val="28"/>
                <w:szCs w:val="28"/>
              </w:rPr>
              <w:t xml:space="preserve"> в установленном порядке лимиты</w:t>
            </w:r>
            <w:r w:rsidR="00054B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 xml:space="preserve">бюджетных обязательств на предоставление субсидии на соответствующий финансовый год и плановый период, осуществляет министерство труда и социальной защиты населения Рязанской области (далее </w:t>
            </w:r>
            <w:r w:rsidR="00054B03">
              <w:rPr>
                <w:rFonts w:ascii="Times New Roman" w:eastAsia="Calibri" w:hAnsi="Times New Roman"/>
                <w:sz w:val="28"/>
                <w:szCs w:val="28"/>
              </w:rPr>
              <w:t>–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 xml:space="preserve"> главный</w:t>
            </w:r>
            <w:r w:rsidR="00054B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>распорядитель)</w:t>
            </w:r>
            <w:proofErr w:type="gramStart"/>
            <w:r w:rsidRPr="00054B03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Pr="00054B0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92C26" w:rsidRPr="00054B03" w:rsidRDefault="00BF6965" w:rsidP="00054B03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B03">
              <w:rPr>
                <w:rFonts w:ascii="Times New Roman" w:hAnsi="Times New Roman"/>
                <w:sz w:val="28"/>
                <w:szCs w:val="28"/>
              </w:rPr>
              <w:t>2</w:t>
            </w:r>
            <w:r w:rsidR="00392C26" w:rsidRPr="00054B03">
              <w:rPr>
                <w:rFonts w:ascii="Times New Roman" w:hAnsi="Times New Roman"/>
                <w:sz w:val="28"/>
                <w:szCs w:val="28"/>
              </w:rPr>
              <w:t>) в пункте 4:</w:t>
            </w:r>
          </w:p>
          <w:p w:rsidR="00392C26" w:rsidRPr="00054B03" w:rsidRDefault="00392C26" w:rsidP="00054B03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B03">
              <w:rPr>
                <w:rFonts w:ascii="Times New Roman" w:hAnsi="Times New Roman"/>
                <w:sz w:val="28"/>
                <w:szCs w:val="28"/>
              </w:rPr>
              <w:t>- подпункт 1 изложить в следующей редакции:</w:t>
            </w:r>
          </w:p>
          <w:p w:rsidR="00392C26" w:rsidRPr="00054B03" w:rsidRDefault="00392C26" w:rsidP="00054B03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54B03">
              <w:rPr>
                <w:rFonts w:ascii="Times New Roman" w:hAnsi="Times New Roman"/>
                <w:sz w:val="28"/>
                <w:szCs w:val="28"/>
              </w:rPr>
              <w:t>«1)</w:t>
            </w:r>
            <w:r w:rsidR="00054B03">
              <w:rPr>
                <w:rFonts w:ascii="Times New Roman" w:hAnsi="Times New Roman"/>
                <w:sz w:val="28"/>
                <w:szCs w:val="28"/>
              </w:rPr>
              <w:t> 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 xml:space="preserve">на дату, не превышающую 30 календарных дней до даты подачи заявки на предоставление субсидии, указанной в </w:t>
            </w:r>
            <w:hyperlink r:id="rId21" w:history="1">
              <w:r w:rsidRPr="00054B03">
                <w:rPr>
                  <w:rFonts w:ascii="Times New Roman" w:hAnsi="Times New Roman"/>
                  <w:sz w:val="28"/>
                  <w:szCs w:val="28"/>
                </w:rPr>
                <w:t>подпункте 1 пункта 6</w:t>
              </w:r>
            </w:hyperlink>
            <w:r w:rsidRPr="00054B03">
              <w:rPr>
                <w:rFonts w:ascii="Times New Roman" w:hAnsi="Times New Roman"/>
                <w:sz w:val="28"/>
                <w:szCs w:val="28"/>
              </w:rPr>
              <w:t xml:space="preserve"> настоящего Порядка (далее – Заявка), у Фонда на едином налоговом счете отсутствует или не превышает размер, определенный </w:t>
            </w:r>
            <w:hyperlink r:id="rId22" w:history="1">
              <w:r w:rsidRPr="00054B03">
                <w:rPr>
                  <w:rFonts w:ascii="Times New Roman" w:hAnsi="Times New Roman"/>
                  <w:sz w:val="28"/>
                  <w:szCs w:val="28"/>
                </w:rPr>
                <w:t>пунктом 3 статьи 47</w:t>
              </w:r>
            </w:hyperlink>
            <w:r w:rsidRPr="00054B03">
              <w:rPr>
                <w:rFonts w:ascii="Times New Roman" w:hAnsi="Times New Roman"/>
                <w:sz w:val="28"/>
                <w:szCs w:val="28"/>
              </w:rPr>
              <w:t xml:space="preserve"> Налогового кодекса Российской Федерации, задолженность по уплате налогов, сборов и страховых взн</w:t>
            </w:r>
            <w:r w:rsidR="004F5E6A" w:rsidRPr="00054B03">
              <w:rPr>
                <w:rFonts w:ascii="Times New Roman" w:hAnsi="Times New Roman"/>
                <w:sz w:val="28"/>
                <w:szCs w:val="28"/>
              </w:rPr>
              <w:t xml:space="preserve">осов 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>в бюджеты бюджетной системы Российской Федерации;»;</w:t>
            </w:r>
            <w:proofErr w:type="gramEnd"/>
          </w:p>
          <w:p w:rsidR="00392C26" w:rsidRPr="00054B03" w:rsidRDefault="00392C26" w:rsidP="00054B03">
            <w:pPr>
              <w:tabs>
                <w:tab w:val="left" w:pos="764"/>
              </w:tabs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B03">
              <w:rPr>
                <w:rFonts w:ascii="Times New Roman" w:hAnsi="Times New Roman"/>
                <w:sz w:val="28"/>
                <w:szCs w:val="28"/>
              </w:rPr>
              <w:t>- подпункт 2 дополнить абзацами следующего содержания:</w:t>
            </w:r>
          </w:p>
          <w:p w:rsidR="00392C26" w:rsidRPr="00054B03" w:rsidRDefault="00392C26" w:rsidP="00054B03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B03">
              <w:rPr>
                <w:rFonts w:ascii="Times New Roman" w:hAnsi="Times New Roman"/>
                <w:sz w:val="28"/>
                <w:szCs w:val="28"/>
              </w:rPr>
              <w:t>«-</w:t>
            </w:r>
            <w:r w:rsidR="004F5E6A" w:rsidRPr="00054B03">
              <w:rPr>
                <w:rFonts w:ascii="Times New Roman" w:hAnsi="Times New Roman"/>
                <w:sz w:val="28"/>
                <w:szCs w:val="28"/>
              </w:rPr>
              <w:t> 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>не имеет просроченной задолженности по возврату в областной бюджет субсидий, бюджетных инвестиций, предоставленных, в том числе в соответствии с иными правовыми актами, а также иной просроченной (неурегулированной) задолженности по денежным обязательствам перед</w:t>
            </w:r>
            <w:r w:rsidR="00BF6965" w:rsidRPr="00054B03">
              <w:rPr>
                <w:rFonts w:ascii="Times New Roman" w:hAnsi="Times New Roman"/>
                <w:sz w:val="28"/>
                <w:szCs w:val="28"/>
              </w:rPr>
              <w:t xml:space="preserve"> Рязанской областью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92C26" w:rsidRPr="00054B03" w:rsidRDefault="00392C26" w:rsidP="00054B03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B03">
              <w:rPr>
                <w:rFonts w:ascii="Times New Roman" w:hAnsi="Times New Roman"/>
                <w:sz w:val="28"/>
                <w:szCs w:val="28"/>
              </w:rPr>
              <w:t>-</w:t>
            </w:r>
            <w:r w:rsidR="004F5E6A" w:rsidRPr="00054B03">
              <w:rPr>
                <w:rFonts w:ascii="Times New Roman" w:hAnsi="Times New Roman"/>
                <w:sz w:val="28"/>
                <w:szCs w:val="28"/>
              </w:rPr>
              <w:t> 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 xml:space="preserve">не находится в перечне организаций и физических лиц, </w:t>
            </w:r>
            <w:r w:rsidRPr="00054B03">
              <w:rPr>
                <w:rFonts w:ascii="Times New Roman" w:hAnsi="Times New Roman"/>
                <w:sz w:val="28"/>
                <w:szCs w:val="28"/>
              </w:rPr>
              <w:br/>
              <w:t xml:space="preserve">в отношении которых имеются сведения об их причастности </w:t>
            </w:r>
            <w:r w:rsidRPr="00054B03">
              <w:rPr>
                <w:rFonts w:ascii="Times New Roman" w:hAnsi="Times New Roman"/>
                <w:sz w:val="28"/>
                <w:szCs w:val="28"/>
              </w:rPr>
              <w:br/>
              <w:t>к экстремистской деятельности или терроризму;</w:t>
            </w:r>
          </w:p>
          <w:p w:rsidR="00392C26" w:rsidRPr="00054B03" w:rsidRDefault="00392C26" w:rsidP="00054B03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54B03">
              <w:rPr>
                <w:rFonts w:ascii="Times New Roman" w:hAnsi="Times New Roman"/>
                <w:sz w:val="28"/>
                <w:szCs w:val="28"/>
              </w:rPr>
              <w:t>-</w:t>
            </w:r>
            <w:r w:rsidR="00054B03">
              <w:rPr>
                <w:rFonts w:ascii="Times New Roman" w:hAnsi="Times New Roman"/>
                <w:sz w:val="28"/>
                <w:szCs w:val="28"/>
              </w:rPr>
              <w:t> 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 xml:space="preserve">не находится в составляемых в рамках реализации полномочий, предусмотренных </w:t>
            </w:r>
            <w:hyperlink r:id="rId23" w:history="1">
              <w:r w:rsidRPr="00054B03">
                <w:rPr>
                  <w:rFonts w:ascii="Times New Roman" w:hAnsi="Times New Roman"/>
                  <w:sz w:val="28"/>
                  <w:szCs w:val="28"/>
                </w:rPr>
                <w:t>главой VII</w:t>
              </w:r>
            </w:hyperlink>
            <w:r w:rsidRPr="00054B03">
              <w:rPr>
                <w:rFonts w:ascii="Times New Roman" w:hAnsi="Times New Roman"/>
                <w:sz w:val="28"/>
                <w:szCs w:val="28"/>
              </w:rPr>
              <w:t xml:space="preserve"> Устава ООН, Советом Безопасности ООН или органами, специально созданными решениями Совета Безопасности ООН, перечнях организаций и</w:t>
            </w:r>
            <w:r w:rsidR="004F5E6A" w:rsidRPr="00054B03">
              <w:rPr>
                <w:rFonts w:ascii="Times New Roman" w:hAnsi="Times New Roman"/>
                <w:sz w:val="28"/>
                <w:szCs w:val="28"/>
              </w:rPr>
              <w:t xml:space="preserve"> физических лиц, связанных 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>с террористическими ор</w:t>
            </w:r>
            <w:r w:rsidR="004F5E6A" w:rsidRPr="00054B03">
              <w:rPr>
                <w:rFonts w:ascii="Times New Roman" w:hAnsi="Times New Roman"/>
                <w:sz w:val="28"/>
                <w:szCs w:val="28"/>
              </w:rPr>
              <w:t xml:space="preserve">ганизациями и террористами или 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>с распространением оружия массового уничтожения;</w:t>
            </w:r>
            <w:proofErr w:type="gramEnd"/>
          </w:p>
          <w:p w:rsidR="00392C26" w:rsidRPr="00054B03" w:rsidRDefault="00392C26" w:rsidP="00054B03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B03">
              <w:rPr>
                <w:rFonts w:ascii="Times New Roman" w:hAnsi="Times New Roman"/>
                <w:sz w:val="28"/>
                <w:szCs w:val="28"/>
              </w:rPr>
              <w:t>-</w:t>
            </w:r>
            <w:r w:rsidR="004F5E6A" w:rsidRPr="00054B03">
              <w:rPr>
                <w:rFonts w:ascii="Times New Roman" w:hAnsi="Times New Roman"/>
                <w:sz w:val="28"/>
                <w:szCs w:val="28"/>
              </w:rPr>
              <w:t> 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>не является инос</w:t>
            </w:r>
            <w:r w:rsidR="00054B03">
              <w:rPr>
                <w:rFonts w:ascii="Times New Roman" w:hAnsi="Times New Roman"/>
                <w:sz w:val="28"/>
                <w:szCs w:val="28"/>
              </w:rPr>
              <w:t xml:space="preserve">транным агентом в соответствии 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 xml:space="preserve">с Федеральным </w:t>
            </w:r>
            <w:hyperlink r:id="rId24" w:history="1">
              <w:r w:rsidRPr="00054B03">
                <w:rPr>
                  <w:rFonts w:ascii="Times New Roman" w:hAnsi="Times New Roman"/>
                  <w:sz w:val="28"/>
                  <w:szCs w:val="28"/>
                </w:rPr>
                <w:t>законом</w:t>
              </w:r>
            </w:hyperlink>
            <w:r w:rsidRPr="00054B03">
              <w:rPr>
                <w:rFonts w:ascii="Times New Roman" w:hAnsi="Times New Roman"/>
                <w:sz w:val="28"/>
                <w:szCs w:val="28"/>
              </w:rPr>
              <w:t xml:space="preserve"> от 14 июля</w:t>
            </w:r>
            <w:r w:rsidR="00054B03">
              <w:rPr>
                <w:rFonts w:ascii="Times New Roman" w:hAnsi="Times New Roman"/>
                <w:sz w:val="28"/>
                <w:szCs w:val="28"/>
              </w:rPr>
              <w:t xml:space="preserve"> 2022 года № 255-ФЗ «О </w:t>
            </w:r>
            <w:proofErr w:type="gramStart"/>
            <w:r w:rsidR="00054B03">
              <w:rPr>
                <w:rFonts w:ascii="Times New Roman" w:hAnsi="Times New Roman"/>
                <w:sz w:val="28"/>
                <w:szCs w:val="28"/>
              </w:rPr>
              <w:t xml:space="preserve">контроле 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 w:rsidRPr="00054B03">
              <w:rPr>
                <w:rFonts w:ascii="Times New Roman" w:hAnsi="Times New Roman"/>
                <w:sz w:val="28"/>
                <w:szCs w:val="28"/>
              </w:rPr>
              <w:t xml:space="preserve"> деятельностью лиц, находящихся под иностранным влиянием»;</w:t>
            </w:r>
          </w:p>
          <w:p w:rsidR="00392C26" w:rsidRPr="00054B03" w:rsidRDefault="00392C26" w:rsidP="00054B03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B03">
              <w:rPr>
                <w:rFonts w:ascii="Times New Roman" w:hAnsi="Times New Roman"/>
                <w:sz w:val="28"/>
                <w:szCs w:val="28"/>
              </w:rPr>
              <w:t>-</w:t>
            </w:r>
            <w:r w:rsidR="004F5E6A" w:rsidRPr="00054B03">
              <w:rPr>
                <w:rFonts w:ascii="Times New Roman" w:hAnsi="Times New Roman"/>
                <w:sz w:val="28"/>
                <w:szCs w:val="28"/>
              </w:rPr>
              <w:t> 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 xml:space="preserve">в реестре дисквалифицированных лиц отсутствуют сведения о </w:t>
            </w:r>
            <w:r w:rsidRPr="00054B03">
              <w:rPr>
                <w:rFonts w:ascii="Times New Roman" w:hAnsi="Times New Roman"/>
                <w:spacing w:val="-4"/>
                <w:sz w:val="28"/>
                <w:szCs w:val="28"/>
              </w:rPr>
              <w:t>дисквалифицированных руководителе, членах коллегиального исполнительного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 xml:space="preserve"> орга</w:t>
            </w:r>
            <w:r w:rsidR="00AF2F46" w:rsidRPr="00054B03">
              <w:rPr>
                <w:rFonts w:ascii="Times New Roman" w:hAnsi="Times New Roman"/>
                <w:sz w:val="28"/>
                <w:szCs w:val="28"/>
              </w:rPr>
              <w:t>на или главном бухгалтере Фонда</w:t>
            </w:r>
            <w:proofErr w:type="gramStart"/>
            <w:r w:rsidR="00AF2F46" w:rsidRPr="00054B03">
              <w:rPr>
                <w:rFonts w:ascii="Times New Roman" w:hAnsi="Times New Roman"/>
                <w:sz w:val="28"/>
                <w:szCs w:val="28"/>
              </w:rPr>
              <w:t>.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>»;</w:t>
            </w:r>
            <w:proofErr w:type="gramEnd"/>
          </w:p>
          <w:p w:rsidR="00935FDC" w:rsidRPr="00054B03" w:rsidRDefault="00935FDC" w:rsidP="00054B0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B03">
              <w:rPr>
                <w:rFonts w:ascii="Times New Roman" w:hAnsi="Times New Roman"/>
                <w:sz w:val="28"/>
                <w:szCs w:val="28"/>
              </w:rPr>
              <w:lastRenderedPageBreak/>
              <w:t>- подпункт</w:t>
            </w:r>
            <w:r w:rsidR="008922C9" w:rsidRPr="00054B03">
              <w:rPr>
                <w:rFonts w:ascii="Times New Roman" w:hAnsi="Times New Roman"/>
                <w:sz w:val="28"/>
                <w:szCs w:val="28"/>
              </w:rPr>
              <w:t>ы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 w:rsidR="00AE6D1A" w:rsidRPr="00054B03">
              <w:rPr>
                <w:rFonts w:ascii="Times New Roman" w:hAnsi="Times New Roman"/>
                <w:sz w:val="28"/>
                <w:szCs w:val="28"/>
              </w:rPr>
              <w:t>-5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8922C9" w:rsidRPr="00054B03" w:rsidRDefault="00935FDC" w:rsidP="00054B0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B03">
              <w:rPr>
                <w:rFonts w:ascii="Times New Roman" w:hAnsi="Times New Roman"/>
                <w:sz w:val="28"/>
                <w:szCs w:val="28"/>
              </w:rPr>
              <w:t>«3)</w:t>
            </w:r>
            <w:r w:rsidR="008B7FCD" w:rsidRPr="00054B03">
              <w:rPr>
                <w:rFonts w:ascii="Times New Roman" w:hAnsi="Times New Roman"/>
                <w:sz w:val="28"/>
                <w:szCs w:val="28"/>
              </w:rPr>
              <w:t> 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>согласие Фонда на осуществление главным распорядителем провер</w:t>
            </w:r>
            <w:r w:rsidR="00172829" w:rsidRPr="00054B03">
              <w:rPr>
                <w:rFonts w:ascii="Times New Roman" w:hAnsi="Times New Roman"/>
                <w:sz w:val="28"/>
                <w:szCs w:val="28"/>
              </w:rPr>
              <w:t>ки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 xml:space="preserve"> соблюдения порядка и условий предоставления субсиди</w:t>
            </w:r>
            <w:r w:rsidR="00172829" w:rsidRPr="00054B03">
              <w:rPr>
                <w:rFonts w:ascii="Times New Roman" w:hAnsi="Times New Roman"/>
                <w:sz w:val="28"/>
                <w:szCs w:val="28"/>
              </w:rPr>
              <w:t>и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>, в том числе в части достижения результат</w:t>
            </w:r>
            <w:r w:rsidR="00172829" w:rsidRPr="00054B03">
              <w:rPr>
                <w:rFonts w:ascii="Times New Roman" w:hAnsi="Times New Roman"/>
                <w:sz w:val="28"/>
                <w:szCs w:val="28"/>
              </w:rPr>
              <w:t>а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2829" w:rsidRPr="00054B03">
              <w:rPr>
                <w:rFonts w:ascii="Times New Roman" w:hAnsi="Times New Roman"/>
                <w:sz w:val="28"/>
                <w:szCs w:val="28"/>
              </w:rPr>
              <w:t>ее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 xml:space="preserve"> предоставления, а также проверок органами государственного финансового контроля в соответствии со статьями 268.1 и 269.2 Бюджетного кодекса Российской Федерации;</w:t>
            </w:r>
          </w:p>
          <w:p w:rsidR="00ED13F3" w:rsidRPr="00054B03" w:rsidRDefault="008922C9" w:rsidP="00054B0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54B03">
              <w:rPr>
                <w:rFonts w:ascii="Times New Roman" w:hAnsi="Times New Roman"/>
                <w:sz w:val="28"/>
                <w:szCs w:val="28"/>
              </w:rPr>
              <w:t>4)</w:t>
            </w:r>
            <w:r w:rsidR="00054B03">
              <w:rPr>
                <w:rFonts w:ascii="Times New Roman" w:hAnsi="Times New Roman"/>
                <w:sz w:val="28"/>
                <w:szCs w:val="28"/>
              </w:rPr>
              <w:t> 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 xml:space="preserve">включение в договоры (соглашения), заключаемые </w:t>
            </w:r>
            <w:r w:rsidR="00ED13F3" w:rsidRPr="00054B03">
              <w:rPr>
                <w:rFonts w:ascii="Times New Roman" w:hAnsi="Times New Roman"/>
                <w:sz w:val="28"/>
                <w:szCs w:val="28"/>
              </w:rPr>
              <w:t xml:space="preserve">Фондом 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 xml:space="preserve">в целях исполнения обязательств по соглашению о предоставлении субсидии (далее </w:t>
            </w:r>
            <w:r w:rsidR="00054B03">
              <w:rPr>
                <w:rFonts w:ascii="Times New Roman" w:hAnsi="Times New Roman"/>
                <w:sz w:val="28"/>
                <w:szCs w:val="28"/>
              </w:rPr>
              <w:t>–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 xml:space="preserve"> Соглашение), согласие лиц, являющихся поставщиками (подрядчиками, исполнителями) по указанным договорам (соглашениям) на осуществление главным распорядителем проверок соблюдения</w:t>
            </w:r>
            <w:r w:rsidR="00ED13F3" w:rsidRPr="00054B03">
              <w:rPr>
                <w:rFonts w:ascii="Times New Roman" w:hAnsi="Times New Roman"/>
                <w:sz w:val="28"/>
                <w:szCs w:val="28"/>
              </w:rPr>
              <w:t xml:space="preserve"> указанными поставщиками (подрядчиками, исполнителями) 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>порядка и условий предоставления субсиди</w:t>
            </w:r>
            <w:r w:rsidR="00ED13F3" w:rsidRPr="00054B03">
              <w:rPr>
                <w:rFonts w:ascii="Times New Roman" w:hAnsi="Times New Roman"/>
                <w:sz w:val="28"/>
                <w:szCs w:val="28"/>
              </w:rPr>
              <w:t>и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>, в том числе в части достижения результат</w:t>
            </w:r>
            <w:r w:rsidR="00ED13F3" w:rsidRPr="00054B03">
              <w:rPr>
                <w:rFonts w:ascii="Times New Roman" w:hAnsi="Times New Roman"/>
                <w:sz w:val="28"/>
                <w:szCs w:val="28"/>
              </w:rPr>
              <w:t>а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13F3" w:rsidRPr="00054B03">
              <w:rPr>
                <w:rFonts w:ascii="Times New Roman" w:hAnsi="Times New Roman"/>
                <w:sz w:val="28"/>
                <w:szCs w:val="28"/>
              </w:rPr>
              <w:t>ее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 xml:space="preserve"> предоставления, а также проверок органами государственного финансового контроля в</w:t>
            </w:r>
            <w:proofErr w:type="gramEnd"/>
            <w:r w:rsidRPr="00054B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54B03">
              <w:rPr>
                <w:rFonts w:ascii="Times New Roman" w:hAnsi="Times New Roman"/>
                <w:sz w:val="28"/>
                <w:szCs w:val="28"/>
              </w:rPr>
              <w:t xml:space="preserve">соответствии со статьями 268.1 и 269.2 Бюджетного кодекса Российской Федерации, </w:t>
            </w:r>
            <w:r w:rsidR="00ED13F3" w:rsidRPr="00054B03">
              <w:rPr>
                <w:rFonts w:ascii="Times New Roman" w:hAnsi="Times New Roman"/>
                <w:sz w:val="28"/>
                <w:szCs w:val="28"/>
              </w:rPr>
              <w:t>а также запрета на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      </w:r>
            <w:proofErr w:type="gramEnd"/>
          </w:p>
          <w:p w:rsidR="00935FDC" w:rsidRPr="00054B03" w:rsidRDefault="00AE6D1A" w:rsidP="00054B0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B03">
              <w:rPr>
                <w:rFonts w:ascii="Times New Roman" w:hAnsi="Times New Roman"/>
                <w:sz w:val="28"/>
                <w:szCs w:val="28"/>
              </w:rPr>
              <w:t>5) соблюдение Фондом запрета приобретения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</w:t>
            </w:r>
            <w:proofErr w:type="gramStart"/>
            <w:r w:rsidRPr="00054B03">
              <w:rPr>
                <w:rFonts w:ascii="Times New Roman" w:hAnsi="Times New Roman"/>
                <w:sz w:val="28"/>
                <w:szCs w:val="28"/>
              </w:rPr>
              <w:t>;</w:t>
            </w:r>
            <w:r w:rsidR="00935FDC" w:rsidRPr="00054B03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  <w:r w:rsidR="00935FDC" w:rsidRPr="00054B0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B08F2" w:rsidRPr="00054B03" w:rsidRDefault="007B08F2" w:rsidP="00054B0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B03">
              <w:rPr>
                <w:rFonts w:ascii="Times New Roman" w:hAnsi="Times New Roman"/>
                <w:sz w:val="28"/>
                <w:szCs w:val="28"/>
              </w:rPr>
              <w:t>- подпункт 6 дополнить абзацем следующего содержания:</w:t>
            </w:r>
          </w:p>
          <w:p w:rsidR="007B08F2" w:rsidRPr="00054B03" w:rsidRDefault="007B08F2" w:rsidP="00054B0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B03">
              <w:rPr>
                <w:rFonts w:ascii="Times New Roman" w:hAnsi="Times New Roman"/>
                <w:sz w:val="28"/>
                <w:szCs w:val="28"/>
              </w:rPr>
              <w:t>«оказание помощи и поддержки участникам специальной военной операции и членам их семей</w:t>
            </w:r>
            <w:proofErr w:type="gramStart"/>
            <w:r w:rsidRPr="00054B03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FC1CE7" w:rsidRPr="00054B03" w:rsidRDefault="00054B03" w:rsidP="00054B0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FC1CE7" w:rsidRPr="00054B03">
              <w:rPr>
                <w:rFonts w:ascii="Times New Roman" w:hAnsi="Times New Roman"/>
                <w:sz w:val="28"/>
                <w:szCs w:val="28"/>
              </w:rPr>
              <w:t>дополнить подпункт 7 новым абзацем тринадцатым следующего содержания:</w:t>
            </w:r>
          </w:p>
          <w:p w:rsidR="00FC1CE7" w:rsidRPr="00054B03" w:rsidRDefault="00FC1CE7" w:rsidP="00054B0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B03">
              <w:rPr>
                <w:rFonts w:ascii="Times New Roman" w:hAnsi="Times New Roman"/>
                <w:sz w:val="28"/>
                <w:szCs w:val="28"/>
              </w:rPr>
              <w:t>«расходы на приобретение новогодних подарков детям лиц, принимающих (принимавших) участие в специальной военной операции</w:t>
            </w:r>
            <w:proofErr w:type="gramStart"/>
            <w:r w:rsidRPr="00054B03"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  <w:r w:rsidRPr="00054B0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92C26" w:rsidRPr="00054B03" w:rsidRDefault="00392C26" w:rsidP="00054B0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B03">
              <w:rPr>
                <w:rFonts w:ascii="Times New Roman" w:hAnsi="Times New Roman"/>
                <w:sz w:val="28"/>
                <w:szCs w:val="28"/>
              </w:rPr>
              <w:t>- подпункт 8 изложить в следующей редакции:</w:t>
            </w:r>
          </w:p>
          <w:p w:rsidR="00440020" w:rsidRPr="00054B03" w:rsidRDefault="00392C26" w:rsidP="00054B0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B03">
              <w:rPr>
                <w:rFonts w:ascii="Times New Roman" w:hAnsi="Times New Roman"/>
                <w:sz w:val="28"/>
                <w:szCs w:val="28"/>
              </w:rPr>
              <w:t>«8) представление</w:t>
            </w:r>
            <w:r w:rsidR="00440020" w:rsidRPr="00054B03">
              <w:rPr>
                <w:rFonts w:ascii="Times New Roman" w:hAnsi="Times New Roman"/>
                <w:sz w:val="28"/>
                <w:szCs w:val="28"/>
              </w:rPr>
              <w:t xml:space="preserve"> главному распорядителю:</w:t>
            </w:r>
          </w:p>
          <w:p w:rsidR="00392C26" w:rsidRPr="00054B03" w:rsidRDefault="00440020" w:rsidP="00054B0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B03">
              <w:rPr>
                <w:rFonts w:ascii="Times New Roman" w:hAnsi="Times New Roman"/>
                <w:sz w:val="28"/>
                <w:szCs w:val="28"/>
              </w:rPr>
              <w:t>а)</w:t>
            </w:r>
            <w:r w:rsidR="00054B03">
              <w:rPr>
                <w:rFonts w:ascii="Times New Roman" w:hAnsi="Times New Roman"/>
                <w:sz w:val="28"/>
                <w:szCs w:val="28"/>
              </w:rPr>
              <w:t> </w:t>
            </w:r>
            <w:r w:rsidR="00392C26" w:rsidRPr="00054B03">
              <w:rPr>
                <w:rFonts w:ascii="Times New Roman" w:hAnsi="Times New Roman"/>
                <w:sz w:val="28"/>
                <w:szCs w:val="28"/>
              </w:rPr>
              <w:t>ежеквартально до 10 числа месяца, следующего за отчетным кварталом, и по итогам отчетного года до 20 янва</w:t>
            </w:r>
            <w:r w:rsidR="008B3AD5" w:rsidRPr="00054B03">
              <w:rPr>
                <w:rFonts w:ascii="Times New Roman" w:hAnsi="Times New Roman"/>
                <w:sz w:val="28"/>
                <w:szCs w:val="28"/>
              </w:rPr>
              <w:t>ря года, следующего за отчетным</w:t>
            </w:r>
            <w:r w:rsidR="00392C26" w:rsidRPr="00054B0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92C26" w:rsidRPr="00054B03" w:rsidRDefault="00392C26" w:rsidP="00054B0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B03">
              <w:rPr>
                <w:rFonts w:ascii="Times New Roman" w:hAnsi="Times New Roman"/>
                <w:sz w:val="28"/>
                <w:szCs w:val="28"/>
              </w:rPr>
              <w:t>-</w:t>
            </w:r>
            <w:r w:rsidR="00054B03">
              <w:rPr>
                <w:rFonts w:ascii="Times New Roman" w:hAnsi="Times New Roman"/>
                <w:sz w:val="28"/>
                <w:szCs w:val="28"/>
              </w:rPr>
              <w:t> 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>отчета</w:t>
            </w:r>
            <w:r w:rsidR="005B7ACF" w:rsidRPr="00054B03">
              <w:rPr>
                <w:rFonts w:ascii="Times New Roman" w:hAnsi="Times New Roman"/>
                <w:sz w:val="28"/>
                <w:szCs w:val="28"/>
              </w:rPr>
              <w:t xml:space="preserve"> об осуществлении расходов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>, источником финансового обеспечения которых является субсидия, по форме, установленной Соглашением;</w:t>
            </w:r>
          </w:p>
          <w:p w:rsidR="005B7ACF" w:rsidRPr="00054B03" w:rsidRDefault="00392C26" w:rsidP="00054B0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B03">
              <w:rPr>
                <w:rFonts w:ascii="Times New Roman" w:hAnsi="Times New Roman"/>
                <w:sz w:val="28"/>
                <w:szCs w:val="28"/>
              </w:rPr>
              <w:t>-</w:t>
            </w:r>
            <w:r w:rsidR="00054B03">
              <w:rPr>
                <w:rFonts w:ascii="Times New Roman" w:hAnsi="Times New Roman"/>
                <w:sz w:val="28"/>
                <w:szCs w:val="28"/>
              </w:rPr>
              <w:t> 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>отчета о достижении значения результата предоставления субсидии, указанного в пункте 4.1 настоящего Порядка, по форме, установленной Соглашением;</w:t>
            </w:r>
          </w:p>
          <w:p w:rsidR="00440020" w:rsidRPr="00054B03" w:rsidRDefault="005B7ACF" w:rsidP="00054B03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54B03">
              <w:rPr>
                <w:rFonts w:ascii="Times New Roman" w:hAnsi="Times New Roman"/>
                <w:sz w:val="28"/>
                <w:szCs w:val="28"/>
              </w:rPr>
              <w:t>- копи</w:t>
            </w:r>
            <w:r w:rsidR="00440020" w:rsidRPr="00054B03">
              <w:rPr>
                <w:rFonts w:ascii="Times New Roman" w:hAnsi="Times New Roman"/>
                <w:sz w:val="28"/>
                <w:szCs w:val="28"/>
              </w:rPr>
              <w:t>й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 xml:space="preserve"> документов, подтверждающих произведенные за счет субсидии расходы на цел</w:t>
            </w:r>
            <w:r w:rsidR="00394A1E" w:rsidRPr="00054B03">
              <w:rPr>
                <w:rFonts w:ascii="Times New Roman" w:hAnsi="Times New Roman"/>
                <w:sz w:val="28"/>
                <w:szCs w:val="28"/>
              </w:rPr>
              <w:t>и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>, указан</w:t>
            </w:r>
            <w:r w:rsidR="00394A1E" w:rsidRPr="00054B03">
              <w:rPr>
                <w:rFonts w:ascii="Times New Roman" w:hAnsi="Times New Roman"/>
                <w:sz w:val="28"/>
                <w:szCs w:val="28"/>
              </w:rPr>
              <w:t>ные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 xml:space="preserve"> в пункте 2 настоящего Порядка, и в соответствии </w:t>
            </w:r>
            <w:r w:rsidRPr="00054B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 </w:t>
            </w:r>
            <w:r w:rsidR="00916F8C" w:rsidRPr="00054B03">
              <w:rPr>
                <w:rFonts w:ascii="Times New Roman" w:hAnsi="Times New Roman"/>
                <w:sz w:val="28"/>
                <w:szCs w:val="28"/>
              </w:rPr>
              <w:t xml:space="preserve">направлениями 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 xml:space="preserve">расходов согласно </w:t>
            </w:r>
            <w:r w:rsidR="00BA0462" w:rsidRPr="00054B03">
              <w:rPr>
                <w:rFonts w:ascii="Times New Roman" w:hAnsi="Times New Roman"/>
                <w:sz w:val="28"/>
                <w:szCs w:val="28"/>
              </w:rPr>
              <w:t>подпункту 7 настоящего пункта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 xml:space="preserve">, заверенные уполномоченным лицом </w:t>
            </w:r>
            <w:r w:rsidR="00BA0462" w:rsidRPr="00054B03">
              <w:rPr>
                <w:rFonts w:ascii="Times New Roman" w:hAnsi="Times New Roman"/>
                <w:sz w:val="28"/>
                <w:szCs w:val="28"/>
              </w:rPr>
              <w:t>Фонда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 xml:space="preserve"> и скрепленные печатью </w:t>
            </w:r>
            <w:r w:rsidR="00BA0462" w:rsidRPr="00054B03">
              <w:rPr>
                <w:rFonts w:ascii="Times New Roman" w:hAnsi="Times New Roman"/>
                <w:sz w:val="28"/>
                <w:szCs w:val="28"/>
              </w:rPr>
              <w:t>Фонда,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 xml:space="preserve"> в том числе договоров (соглашений) на выполнение работ, оказание услуг, поставку товаров; актов выполненных работ, оказанных услуг;</w:t>
            </w:r>
            <w:proofErr w:type="gramEnd"/>
            <w:r w:rsidRPr="00054B03">
              <w:rPr>
                <w:rFonts w:ascii="Times New Roman" w:hAnsi="Times New Roman"/>
                <w:sz w:val="28"/>
                <w:szCs w:val="28"/>
              </w:rPr>
              <w:t xml:space="preserve"> счетов-фактур; товарных накладных; универсальных передаточных документов (УПД); платежных документов, подтверждающих оплату произведенных расходов;</w:t>
            </w:r>
          </w:p>
          <w:p w:rsidR="00392C26" w:rsidRPr="00054B03" w:rsidRDefault="00440020" w:rsidP="00054B03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54B03">
              <w:rPr>
                <w:rFonts w:ascii="Times New Roman" w:hAnsi="Times New Roman"/>
                <w:sz w:val="28"/>
                <w:szCs w:val="28"/>
              </w:rPr>
              <w:t>б) отчета о реализации плана мероприятий по достижению результата предоставления субсидии (контрольных точек) по форме и в сроки, установленные в Соглашении, с учетом положений, предусмотренных Порядком проведения мониторинга достижения результатов предоставления субсидий, в том числе грантов в форме субсидий, юридическим лицам,</w:t>
            </w:r>
            <w:r w:rsidR="00054B03">
              <w:rPr>
                <w:rFonts w:ascii="Times New Roman" w:hAnsi="Times New Roman"/>
                <w:sz w:val="28"/>
                <w:szCs w:val="28"/>
              </w:rPr>
              <w:br/>
            </w:r>
            <w:r w:rsidRPr="00054B03">
              <w:rPr>
                <w:rFonts w:ascii="Times New Roman" w:hAnsi="Times New Roman"/>
                <w:sz w:val="28"/>
                <w:szCs w:val="28"/>
              </w:rPr>
              <w:t xml:space="preserve">в том числе бюджетным автономным учреждениям, индивидуальным предпринимателям, физическим лицам </w:t>
            </w:r>
            <w:r w:rsidR="008B7FCD" w:rsidRPr="00054B03">
              <w:rPr>
                <w:rFonts w:ascii="Times New Roman" w:hAnsi="Times New Roman"/>
                <w:sz w:val="28"/>
                <w:szCs w:val="28"/>
              </w:rPr>
              <w:t>–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 xml:space="preserve"> производителям товаров, работ, услуг, утвержденным приказом Министерства финансов Российской</w:t>
            </w:r>
            <w:proofErr w:type="gramEnd"/>
            <w:r w:rsidRPr="00054B03">
              <w:rPr>
                <w:rFonts w:ascii="Times New Roman" w:hAnsi="Times New Roman"/>
                <w:sz w:val="28"/>
                <w:szCs w:val="28"/>
              </w:rPr>
              <w:t xml:space="preserve"> Федерации от 27 апреля 2024 г. № 53н</w:t>
            </w:r>
            <w:proofErr w:type="gramStart"/>
            <w:r w:rsidRPr="00054B03">
              <w:rPr>
                <w:rFonts w:ascii="Times New Roman" w:hAnsi="Times New Roman"/>
                <w:sz w:val="28"/>
                <w:szCs w:val="28"/>
              </w:rPr>
              <w:t>;</w:t>
            </w:r>
            <w:r w:rsidR="00392C26" w:rsidRPr="00054B03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  <w:r w:rsidR="00392C26" w:rsidRPr="00054B0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92C26" w:rsidRPr="00054B03" w:rsidRDefault="00392C26" w:rsidP="00054B03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B03">
              <w:rPr>
                <w:rFonts w:ascii="Times New Roman" w:hAnsi="Times New Roman"/>
                <w:sz w:val="28"/>
                <w:szCs w:val="28"/>
              </w:rPr>
              <w:t>- подпункт 11 изложить в следующей редакции:</w:t>
            </w:r>
          </w:p>
          <w:p w:rsidR="00392C26" w:rsidRPr="00054B03" w:rsidRDefault="00392C26" w:rsidP="00054B03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B03">
              <w:rPr>
                <w:rFonts w:ascii="Times New Roman" w:hAnsi="Times New Roman"/>
                <w:sz w:val="28"/>
                <w:szCs w:val="28"/>
              </w:rPr>
              <w:t>«11)</w:t>
            </w:r>
            <w:r w:rsidR="00054B03">
              <w:rPr>
                <w:rFonts w:ascii="Times New Roman" w:hAnsi="Times New Roman"/>
                <w:sz w:val="28"/>
                <w:szCs w:val="28"/>
              </w:rPr>
              <w:t> 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>наличие обязательства Фонда о достижении результата предоставления субсидии</w:t>
            </w:r>
            <w:proofErr w:type="gramStart"/>
            <w:r w:rsidRPr="00054B03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392C26" w:rsidRPr="00054B03" w:rsidRDefault="00392C26" w:rsidP="00054B03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B03">
              <w:rPr>
                <w:rFonts w:ascii="Times New Roman" w:hAnsi="Times New Roman"/>
                <w:sz w:val="28"/>
                <w:szCs w:val="28"/>
              </w:rPr>
              <w:t>- подпункт 12 признать утратившим силу;</w:t>
            </w:r>
          </w:p>
          <w:p w:rsidR="00392C26" w:rsidRPr="00054B03" w:rsidRDefault="00007CC8" w:rsidP="00054B03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B03">
              <w:rPr>
                <w:rFonts w:ascii="Times New Roman" w:hAnsi="Times New Roman"/>
                <w:sz w:val="28"/>
                <w:szCs w:val="28"/>
              </w:rPr>
              <w:t>3</w:t>
            </w:r>
            <w:r w:rsidR="00392C26" w:rsidRPr="00054B03">
              <w:rPr>
                <w:rFonts w:ascii="Times New Roman" w:hAnsi="Times New Roman"/>
                <w:sz w:val="28"/>
                <w:szCs w:val="28"/>
              </w:rPr>
              <w:t>) пункт 4.1 изложить в следующей редакции:</w:t>
            </w:r>
          </w:p>
          <w:p w:rsidR="00392C26" w:rsidRPr="00054B03" w:rsidRDefault="00392C26" w:rsidP="00054B03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B03">
              <w:rPr>
                <w:rFonts w:ascii="Times New Roman" w:hAnsi="Times New Roman"/>
                <w:sz w:val="28"/>
                <w:szCs w:val="28"/>
              </w:rPr>
              <w:t>«4.1. Рез</w:t>
            </w:r>
            <w:r w:rsidR="00023DCB" w:rsidRPr="00054B03">
              <w:rPr>
                <w:rFonts w:ascii="Times New Roman" w:hAnsi="Times New Roman"/>
                <w:sz w:val="28"/>
                <w:szCs w:val="28"/>
              </w:rPr>
              <w:t xml:space="preserve">ультат предоставления субсидии </w:t>
            </w:r>
            <w:r w:rsidR="00054B03">
              <w:rPr>
                <w:rFonts w:ascii="Times New Roman" w:hAnsi="Times New Roman"/>
                <w:sz w:val="28"/>
                <w:szCs w:val="28"/>
              </w:rPr>
              <w:t>–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 xml:space="preserve"> оказана</w:t>
            </w:r>
            <w:r w:rsidR="00054B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>социальная помощь и поддержка отдельным категориям граждан, в том числе организовано содержание и обслуживание объектов социальной поддержки, предоставляемых гражданам в целях оказания социальной поддержки, оказана помощь и поддержка участникам специальной военной операции и членам их семей</w:t>
            </w:r>
            <w:r w:rsidR="000C0C70" w:rsidRPr="00054B03">
              <w:rPr>
                <w:rFonts w:ascii="Times New Roman" w:hAnsi="Times New Roman"/>
                <w:sz w:val="28"/>
                <w:szCs w:val="28"/>
              </w:rPr>
              <w:t xml:space="preserve"> (чел.)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  <w:p w:rsidR="00392C26" w:rsidRPr="00054B03" w:rsidRDefault="00392C26" w:rsidP="00054B03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B03">
              <w:rPr>
                <w:rFonts w:ascii="Times New Roman" w:hAnsi="Times New Roman"/>
                <w:sz w:val="28"/>
                <w:szCs w:val="28"/>
              </w:rPr>
              <w:t>Точная дата завершения, конечное значение результата предоставления субсидии указыва</w:t>
            </w:r>
            <w:r w:rsidR="000D6A38" w:rsidRPr="00054B03">
              <w:rPr>
                <w:rFonts w:ascii="Times New Roman" w:hAnsi="Times New Roman"/>
                <w:sz w:val="28"/>
                <w:szCs w:val="28"/>
              </w:rPr>
              <w:t>ются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 xml:space="preserve"> в Соглашении</w:t>
            </w:r>
            <w:proofErr w:type="gramStart"/>
            <w:r w:rsidRPr="00054B03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B713C9" w:rsidRPr="00054B03" w:rsidRDefault="00007CC8" w:rsidP="00054B03">
            <w:pPr>
              <w:pStyle w:val="ac"/>
              <w:autoSpaceDE w:val="0"/>
              <w:autoSpaceDN w:val="0"/>
              <w:adjustRightInd w:val="0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B03">
              <w:rPr>
                <w:rFonts w:ascii="Times New Roman" w:hAnsi="Times New Roman"/>
                <w:sz w:val="28"/>
                <w:szCs w:val="28"/>
              </w:rPr>
              <w:t>4</w:t>
            </w:r>
            <w:r w:rsidR="004F5E6A" w:rsidRPr="00054B03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B713C9" w:rsidRPr="00054B03">
              <w:rPr>
                <w:rFonts w:ascii="Times New Roman" w:hAnsi="Times New Roman"/>
                <w:sz w:val="28"/>
                <w:szCs w:val="28"/>
              </w:rPr>
              <w:t>в пункте 6:</w:t>
            </w:r>
          </w:p>
          <w:p w:rsidR="00392C26" w:rsidRPr="00054B03" w:rsidRDefault="00B713C9" w:rsidP="00054B03">
            <w:pPr>
              <w:pStyle w:val="ac"/>
              <w:autoSpaceDE w:val="0"/>
              <w:autoSpaceDN w:val="0"/>
              <w:adjustRightInd w:val="0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B0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D5698" w:rsidRPr="00054B03">
              <w:rPr>
                <w:rFonts w:ascii="Times New Roman" w:hAnsi="Times New Roman"/>
                <w:sz w:val="28"/>
                <w:szCs w:val="28"/>
              </w:rPr>
              <w:t>абзацы первый - седьмой</w:t>
            </w:r>
            <w:r w:rsidR="00392C26" w:rsidRPr="00054B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5698" w:rsidRPr="00054B03">
              <w:rPr>
                <w:rFonts w:ascii="Times New Roman" w:hAnsi="Times New Roman"/>
                <w:sz w:val="28"/>
                <w:szCs w:val="28"/>
              </w:rPr>
              <w:t>заменить текстом следующего содержания</w:t>
            </w:r>
            <w:r w:rsidR="00392C26" w:rsidRPr="00054B0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D5698" w:rsidRPr="00054B03" w:rsidRDefault="00444955" w:rsidP="00054B03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B03">
              <w:rPr>
                <w:rFonts w:ascii="Times New Roman" w:hAnsi="Times New Roman"/>
                <w:sz w:val="28"/>
                <w:szCs w:val="28"/>
              </w:rPr>
              <w:t xml:space="preserve">«6. Для получения субсидии Фонд в течение текущего финансового года, но не позднее </w:t>
            </w:r>
            <w:r w:rsidR="00F163F4" w:rsidRPr="00054B03">
              <w:rPr>
                <w:rFonts w:ascii="Times New Roman" w:hAnsi="Times New Roman"/>
                <w:sz w:val="28"/>
                <w:szCs w:val="28"/>
              </w:rPr>
              <w:t>20 декабря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 xml:space="preserve"> текущего финансового года, представляет главному распорядителю следующие документы:</w:t>
            </w:r>
          </w:p>
          <w:p w:rsidR="00AD5698" w:rsidRPr="00054B03" w:rsidRDefault="00AD5698" w:rsidP="00054B03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B03">
              <w:rPr>
                <w:rFonts w:ascii="Times New Roman" w:hAnsi="Times New Roman"/>
                <w:sz w:val="28"/>
                <w:szCs w:val="28"/>
              </w:rPr>
              <w:t>1) Заявку по форме согласно приложению к настоящему Порядку;</w:t>
            </w:r>
          </w:p>
          <w:p w:rsidR="00AD5698" w:rsidRPr="00054B03" w:rsidRDefault="00AD5698" w:rsidP="00054B03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B03">
              <w:rPr>
                <w:rFonts w:ascii="Times New Roman" w:hAnsi="Times New Roman"/>
                <w:sz w:val="28"/>
                <w:szCs w:val="28"/>
              </w:rPr>
              <w:t>2)</w:t>
            </w:r>
            <w:r w:rsidR="00054B03">
              <w:rPr>
                <w:rFonts w:ascii="Times New Roman" w:hAnsi="Times New Roman"/>
                <w:sz w:val="28"/>
                <w:szCs w:val="28"/>
              </w:rPr>
              <w:t> 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>копию Устава Фонда, заверенн</w:t>
            </w:r>
            <w:r w:rsidR="00E0529F" w:rsidRPr="00054B03">
              <w:rPr>
                <w:rFonts w:ascii="Times New Roman" w:hAnsi="Times New Roman"/>
                <w:sz w:val="28"/>
                <w:szCs w:val="28"/>
              </w:rPr>
              <w:t>ую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 xml:space="preserve"> руководителем Фонда и скрепленн</w:t>
            </w:r>
            <w:r w:rsidR="00E0529F" w:rsidRPr="00054B03">
              <w:rPr>
                <w:rFonts w:ascii="Times New Roman" w:hAnsi="Times New Roman"/>
                <w:sz w:val="28"/>
                <w:szCs w:val="28"/>
              </w:rPr>
              <w:t>ую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 xml:space="preserve"> печатью Фонда;</w:t>
            </w:r>
          </w:p>
          <w:p w:rsidR="00AD5698" w:rsidRPr="00054B03" w:rsidRDefault="00AD5698" w:rsidP="00054B03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B03">
              <w:rPr>
                <w:rFonts w:ascii="Times New Roman" w:hAnsi="Times New Roman"/>
                <w:sz w:val="28"/>
                <w:szCs w:val="28"/>
              </w:rPr>
              <w:t>3)</w:t>
            </w:r>
            <w:r w:rsidR="00054B03">
              <w:rPr>
                <w:rFonts w:ascii="Times New Roman" w:hAnsi="Times New Roman"/>
                <w:sz w:val="28"/>
                <w:szCs w:val="28"/>
              </w:rPr>
              <w:t> 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>выписку из Единого государственного реестра юридических лиц в отношении Фонда на дату подачи Заявки (представляется по инициативе Фонда);</w:t>
            </w:r>
          </w:p>
          <w:p w:rsidR="00AD5698" w:rsidRPr="00054B03" w:rsidRDefault="00054B03" w:rsidP="00054B03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 </w:t>
            </w:r>
            <w:r w:rsidR="00AD5698" w:rsidRPr="00054B03">
              <w:rPr>
                <w:rFonts w:ascii="Times New Roman" w:hAnsi="Times New Roman"/>
                <w:sz w:val="28"/>
                <w:szCs w:val="28"/>
              </w:rPr>
              <w:t>справку налогового органа об исполнении Фондом обязательств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дату, не превышающую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AD5698" w:rsidRPr="00054B03">
              <w:rPr>
                <w:rFonts w:ascii="Times New Roman" w:hAnsi="Times New Roman"/>
                <w:sz w:val="28"/>
                <w:szCs w:val="28"/>
              </w:rPr>
              <w:t>30 календарных дней до даты подачи Заявки (представляется по инициативе Фонда);</w:t>
            </w:r>
          </w:p>
          <w:p w:rsidR="00AD5698" w:rsidRPr="00054B03" w:rsidRDefault="00054B03" w:rsidP="00054B0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5) </w:t>
            </w:r>
            <w:r w:rsidR="00AD5698" w:rsidRPr="00054B03">
              <w:rPr>
                <w:rFonts w:ascii="Times New Roman" w:hAnsi="Times New Roman"/>
                <w:sz w:val="28"/>
                <w:szCs w:val="28"/>
              </w:rPr>
              <w:t>справку о наличии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по состоянию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AD5698" w:rsidRPr="00054B03">
              <w:rPr>
                <w:rFonts w:ascii="Times New Roman" w:hAnsi="Times New Roman"/>
                <w:sz w:val="28"/>
                <w:szCs w:val="28"/>
              </w:rPr>
              <w:t>на любую дату в течение периода, равного 30 календарным дням, предшествующего дате подачи документов для получения субсидии (включая соответствующую дату подачи таких документов) (предоставляется по собственной инициативе);</w:t>
            </w:r>
          </w:p>
          <w:p w:rsidR="00AD5698" w:rsidRPr="00054B03" w:rsidRDefault="00054B03" w:rsidP="00054B0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 </w:t>
            </w:r>
            <w:r w:rsidR="00AD5698" w:rsidRPr="00054B03">
              <w:rPr>
                <w:rFonts w:ascii="Times New Roman" w:hAnsi="Times New Roman"/>
                <w:sz w:val="28"/>
                <w:szCs w:val="28"/>
              </w:rPr>
              <w:t>смету расходов в соответствии с видами расходов, указанными в подпункте 7 пункта 4 настоящего Порядка;</w:t>
            </w:r>
          </w:p>
          <w:p w:rsidR="001C6F5E" w:rsidRPr="00054B03" w:rsidRDefault="001C6F5E" w:rsidP="00054B0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54B03">
              <w:rPr>
                <w:rFonts w:ascii="Times New Roman" w:hAnsi="Times New Roman"/>
                <w:sz w:val="28"/>
                <w:szCs w:val="28"/>
              </w:rPr>
              <w:t>7)</w:t>
            </w:r>
            <w:r w:rsidR="002A4FD2" w:rsidRPr="00054B03">
              <w:rPr>
                <w:rFonts w:ascii="Times New Roman" w:hAnsi="Times New Roman"/>
                <w:sz w:val="28"/>
                <w:szCs w:val="28"/>
              </w:rPr>
              <w:t> списки детей лиц, принимающих (принимавших) участие в специальной военной операции, по форме, установленной главным распорядителем, (в данный список не включаются дети лиц, которые подлежат обеспечению новогодними подарками в соответствии со статьей 15 Закона Рязанской области от 21 декабря 2016 года № 91-ОЗ «О мерах социальной поддержки населения Рязанской области») на основании сведений</w:t>
            </w:r>
            <w:r w:rsidR="00DE759C" w:rsidRPr="00054B03">
              <w:rPr>
                <w:rFonts w:ascii="Times New Roman" w:hAnsi="Times New Roman"/>
                <w:sz w:val="28"/>
                <w:szCs w:val="28"/>
              </w:rPr>
              <w:t>,</w:t>
            </w:r>
            <w:r w:rsidR="002A4FD2" w:rsidRPr="00054B03">
              <w:rPr>
                <w:rFonts w:ascii="Times New Roman" w:hAnsi="Times New Roman"/>
                <w:sz w:val="28"/>
                <w:szCs w:val="28"/>
              </w:rPr>
              <w:t xml:space="preserve"> представленных </w:t>
            </w:r>
            <w:r w:rsidR="00247B46" w:rsidRPr="00054B03">
              <w:rPr>
                <w:rFonts w:ascii="Times New Roman" w:hAnsi="Times New Roman"/>
                <w:sz w:val="28"/>
                <w:szCs w:val="28"/>
              </w:rPr>
              <w:t>государственн</w:t>
            </w:r>
            <w:r w:rsidR="00C47E92" w:rsidRPr="00054B03">
              <w:rPr>
                <w:rFonts w:ascii="Times New Roman" w:hAnsi="Times New Roman"/>
                <w:sz w:val="28"/>
                <w:szCs w:val="28"/>
              </w:rPr>
              <w:t>ым</w:t>
            </w:r>
            <w:r w:rsidR="00247B46" w:rsidRPr="00054B03">
              <w:rPr>
                <w:rFonts w:ascii="Times New Roman" w:hAnsi="Times New Roman"/>
                <w:sz w:val="28"/>
                <w:szCs w:val="28"/>
              </w:rPr>
              <w:t xml:space="preserve"> казенн</w:t>
            </w:r>
            <w:r w:rsidR="00C47E92" w:rsidRPr="00054B03">
              <w:rPr>
                <w:rFonts w:ascii="Times New Roman" w:hAnsi="Times New Roman"/>
                <w:sz w:val="28"/>
                <w:szCs w:val="28"/>
              </w:rPr>
              <w:t>ым</w:t>
            </w:r>
            <w:r w:rsidR="00247B46" w:rsidRPr="00054B03">
              <w:rPr>
                <w:rFonts w:ascii="Times New Roman" w:hAnsi="Times New Roman"/>
                <w:sz w:val="28"/>
                <w:szCs w:val="28"/>
              </w:rPr>
              <w:t xml:space="preserve"> учреждение</w:t>
            </w:r>
            <w:r w:rsidR="00C47E92" w:rsidRPr="00054B03">
              <w:rPr>
                <w:rFonts w:ascii="Times New Roman" w:hAnsi="Times New Roman"/>
                <w:sz w:val="28"/>
                <w:szCs w:val="28"/>
              </w:rPr>
              <w:t>м</w:t>
            </w:r>
            <w:r w:rsidR="00247B46" w:rsidRPr="00054B03">
              <w:rPr>
                <w:rFonts w:ascii="Times New Roman" w:hAnsi="Times New Roman"/>
                <w:sz w:val="28"/>
                <w:szCs w:val="28"/>
              </w:rPr>
              <w:t xml:space="preserve"> Рязанской области </w:t>
            </w:r>
            <w:r w:rsidR="002A4FD2" w:rsidRPr="00054B03">
              <w:rPr>
                <w:rFonts w:ascii="Times New Roman" w:hAnsi="Times New Roman"/>
                <w:sz w:val="28"/>
                <w:szCs w:val="28"/>
              </w:rPr>
              <w:t>«Управление социальной</w:t>
            </w:r>
            <w:proofErr w:type="gramEnd"/>
            <w:r w:rsidR="002A4FD2" w:rsidRPr="00054B03">
              <w:rPr>
                <w:rFonts w:ascii="Times New Roman" w:hAnsi="Times New Roman"/>
                <w:sz w:val="28"/>
                <w:szCs w:val="28"/>
              </w:rPr>
              <w:t xml:space="preserve"> защиты населения</w:t>
            </w:r>
            <w:r w:rsidR="00054B03">
              <w:rPr>
                <w:rFonts w:ascii="Times New Roman" w:hAnsi="Times New Roman"/>
                <w:sz w:val="28"/>
                <w:szCs w:val="28"/>
              </w:rPr>
              <w:br/>
            </w:r>
            <w:r w:rsidR="002A4FD2" w:rsidRPr="00054B03">
              <w:rPr>
                <w:rFonts w:ascii="Times New Roman" w:hAnsi="Times New Roman"/>
                <w:sz w:val="28"/>
                <w:szCs w:val="28"/>
              </w:rPr>
              <w:t>Рязанской области» с использованием</w:t>
            </w:r>
            <w:r w:rsidR="00E94BBB" w:rsidRPr="00054B03">
              <w:rPr>
                <w:rFonts w:ascii="Times New Roman" w:hAnsi="Times New Roman"/>
                <w:sz w:val="28"/>
                <w:szCs w:val="28"/>
              </w:rPr>
              <w:t xml:space="preserve"> государственной</w:t>
            </w:r>
            <w:r w:rsidR="002A4FD2" w:rsidRPr="00054B03">
              <w:rPr>
                <w:rFonts w:ascii="Times New Roman" w:hAnsi="Times New Roman"/>
                <w:sz w:val="28"/>
                <w:szCs w:val="28"/>
              </w:rPr>
              <w:t xml:space="preserve"> автоматизированной информационной системы </w:t>
            </w:r>
            <w:r w:rsidR="00E94BBB" w:rsidRPr="00054B03">
              <w:rPr>
                <w:rFonts w:ascii="Times New Roman" w:hAnsi="Times New Roman"/>
                <w:sz w:val="28"/>
                <w:szCs w:val="28"/>
              </w:rPr>
              <w:t xml:space="preserve">Рязанской области </w:t>
            </w:r>
            <w:r w:rsidR="002A4FD2" w:rsidRPr="00054B03">
              <w:rPr>
                <w:rFonts w:ascii="Times New Roman" w:hAnsi="Times New Roman"/>
                <w:sz w:val="28"/>
                <w:szCs w:val="28"/>
              </w:rPr>
              <w:t>«Электронный социальный регис</w:t>
            </w:r>
            <w:r w:rsidR="00C47E92" w:rsidRPr="00054B03">
              <w:rPr>
                <w:rFonts w:ascii="Times New Roman" w:hAnsi="Times New Roman"/>
                <w:sz w:val="28"/>
                <w:szCs w:val="28"/>
              </w:rPr>
              <w:t>тр населения Рязанской области»</w:t>
            </w:r>
            <w:r w:rsidR="002A4FD2" w:rsidRPr="00054B03">
              <w:rPr>
                <w:rFonts w:ascii="Times New Roman" w:hAnsi="Times New Roman"/>
                <w:sz w:val="28"/>
                <w:szCs w:val="28"/>
              </w:rPr>
              <w:t xml:space="preserve"> (представляются в случае,</w:t>
            </w:r>
            <w:r w:rsidR="00D160BE" w:rsidRPr="00054B03">
              <w:rPr>
                <w:rFonts w:ascii="Times New Roman" w:hAnsi="Times New Roman"/>
                <w:sz w:val="28"/>
                <w:szCs w:val="28"/>
              </w:rPr>
              <w:t xml:space="preserve"> если субсидия запрашивается на приобретение новогодних подарков детям лиц, принимающих (принимавших) участие в специальной военной операции</w:t>
            </w:r>
            <w:r w:rsidR="002A4FD2" w:rsidRPr="00054B03">
              <w:rPr>
                <w:rFonts w:ascii="Times New Roman" w:hAnsi="Times New Roman"/>
                <w:sz w:val="28"/>
                <w:szCs w:val="28"/>
              </w:rPr>
              <w:t>)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44955" w:rsidRPr="00054B03" w:rsidRDefault="001C6F5E" w:rsidP="00054B0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B03">
              <w:rPr>
                <w:rFonts w:ascii="Times New Roman" w:hAnsi="Times New Roman"/>
                <w:sz w:val="28"/>
                <w:szCs w:val="28"/>
              </w:rPr>
              <w:t>8</w:t>
            </w:r>
            <w:r w:rsidR="00AD5698" w:rsidRPr="00054B03">
              <w:rPr>
                <w:rFonts w:ascii="Times New Roman" w:hAnsi="Times New Roman"/>
                <w:sz w:val="28"/>
                <w:szCs w:val="28"/>
              </w:rPr>
              <w:t>)</w:t>
            </w:r>
            <w:r w:rsidR="00054B03">
              <w:rPr>
                <w:rFonts w:ascii="Times New Roman" w:hAnsi="Times New Roman"/>
                <w:sz w:val="28"/>
                <w:szCs w:val="28"/>
              </w:rPr>
              <w:t> </w:t>
            </w:r>
            <w:r w:rsidR="00AD5698" w:rsidRPr="00054B03">
              <w:rPr>
                <w:rFonts w:ascii="Times New Roman" w:hAnsi="Times New Roman"/>
                <w:sz w:val="28"/>
                <w:szCs w:val="28"/>
              </w:rPr>
              <w:t>согласие субъекта персональных данных на их обработку в соответствии с требованиями законодательства Российской Федерации в области персональных данных (в случае, если представленные документы содержат персональные данные)</w:t>
            </w:r>
            <w:proofErr w:type="gramStart"/>
            <w:r w:rsidR="00AD5698" w:rsidRPr="00054B03">
              <w:rPr>
                <w:rFonts w:ascii="Times New Roman" w:hAnsi="Times New Roman"/>
                <w:sz w:val="28"/>
                <w:szCs w:val="28"/>
              </w:rPr>
              <w:t>.</w:t>
            </w:r>
            <w:r w:rsidR="00444955" w:rsidRPr="00054B03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  <w:r w:rsidR="00444955" w:rsidRPr="00054B0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713C9" w:rsidRPr="00054B03" w:rsidRDefault="00054B03" w:rsidP="00054B03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B713C9" w:rsidRPr="00054B03">
              <w:rPr>
                <w:rFonts w:ascii="Times New Roman" w:hAnsi="Times New Roman"/>
                <w:sz w:val="28"/>
                <w:szCs w:val="28"/>
              </w:rPr>
              <w:t>в абзаце восьмом слова «в подпунктах 3, 4» заменить словами «в подпунктах 3-5»;</w:t>
            </w:r>
          </w:p>
          <w:p w:rsidR="002A4FD2" w:rsidRPr="00054B03" w:rsidRDefault="002A4FD2" w:rsidP="00054B03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B03">
              <w:rPr>
                <w:rFonts w:ascii="Times New Roman" w:hAnsi="Times New Roman"/>
                <w:sz w:val="28"/>
                <w:szCs w:val="28"/>
              </w:rPr>
              <w:t>- дополнить абзацем следующего содержания:</w:t>
            </w:r>
          </w:p>
          <w:p w:rsidR="002A4FD2" w:rsidRPr="00054B03" w:rsidRDefault="002A4FD2" w:rsidP="00054B03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B03">
              <w:rPr>
                <w:rFonts w:ascii="Times New Roman" w:hAnsi="Times New Roman"/>
                <w:sz w:val="28"/>
                <w:szCs w:val="28"/>
              </w:rPr>
              <w:t>«Главный распорядитель оказывает содействие Фонду в получении сведений, указанных в подпункте 7 настоящего пункта</w:t>
            </w:r>
            <w:proofErr w:type="gramStart"/>
            <w:r w:rsidR="006B0CBD" w:rsidRPr="00054B03">
              <w:rPr>
                <w:rFonts w:ascii="Times New Roman" w:hAnsi="Times New Roman"/>
                <w:sz w:val="28"/>
                <w:szCs w:val="28"/>
              </w:rPr>
              <w:t>.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>»;</w:t>
            </w:r>
            <w:proofErr w:type="gramEnd"/>
          </w:p>
          <w:p w:rsidR="00D424BF" w:rsidRPr="00054B03" w:rsidRDefault="00D424BF" w:rsidP="00054B03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B03">
              <w:rPr>
                <w:rFonts w:ascii="Times New Roman" w:hAnsi="Times New Roman"/>
                <w:sz w:val="28"/>
                <w:szCs w:val="28"/>
              </w:rPr>
              <w:t>5)</w:t>
            </w:r>
            <w:r w:rsidR="00054B03">
              <w:rPr>
                <w:rFonts w:ascii="Times New Roman" w:hAnsi="Times New Roman"/>
                <w:sz w:val="28"/>
                <w:szCs w:val="28"/>
              </w:rPr>
              <w:t> 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6F42D0" w:rsidRPr="00054B03">
              <w:rPr>
                <w:rFonts w:ascii="Times New Roman" w:hAnsi="Times New Roman"/>
                <w:sz w:val="28"/>
                <w:szCs w:val="28"/>
              </w:rPr>
              <w:t xml:space="preserve">подпункте 1 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>пункт</w:t>
            </w:r>
            <w:r w:rsidR="006F42D0" w:rsidRPr="00054B03">
              <w:rPr>
                <w:rFonts w:ascii="Times New Roman" w:hAnsi="Times New Roman"/>
                <w:sz w:val="28"/>
                <w:szCs w:val="28"/>
              </w:rPr>
              <w:t>а 8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 xml:space="preserve"> слова «в подпунктах 3, 4» заменить словами «в подпунктах 3-5»;</w:t>
            </w:r>
          </w:p>
          <w:p w:rsidR="00392C26" w:rsidRPr="00054B03" w:rsidRDefault="00392C26" w:rsidP="00054B03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B03">
              <w:rPr>
                <w:rFonts w:ascii="Times New Roman" w:hAnsi="Times New Roman"/>
                <w:sz w:val="28"/>
                <w:szCs w:val="28"/>
              </w:rPr>
              <w:t>6) в пункте 9:</w:t>
            </w:r>
          </w:p>
          <w:p w:rsidR="0063705E" w:rsidRPr="00054B03" w:rsidRDefault="0063705E" w:rsidP="00054B03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B03">
              <w:rPr>
                <w:rFonts w:ascii="Times New Roman" w:hAnsi="Times New Roman"/>
                <w:sz w:val="28"/>
                <w:szCs w:val="28"/>
              </w:rPr>
              <w:t>- абзац второй изложить в следующей редакции:</w:t>
            </w:r>
          </w:p>
          <w:p w:rsidR="0063705E" w:rsidRPr="00054B03" w:rsidRDefault="0063705E" w:rsidP="00054B0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B03">
              <w:rPr>
                <w:rFonts w:ascii="Times New Roman" w:hAnsi="Times New Roman"/>
                <w:sz w:val="28"/>
                <w:szCs w:val="28"/>
              </w:rPr>
              <w:t>«Заявка поступила после окончания срока приема Заявок</w:t>
            </w:r>
            <w:proofErr w:type="gramStart"/>
            <w:r w:rsidRPr="00054B03"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  <w:r w:rsidRPr="00054B0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92C26" w:rsidRPr="00054B03" w:rsidRDefault="004F5E6A" w:rsidP="00054B03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B0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3705E" w:rsidRPr="00054B03">
              <w:rPr>
                <w:rFonts w:ascii="Times New Roman" w:hAnsi="Times New Roman"/>
                <w:sz w:val="28"/>
                <w:szCs w:val="28"/>
              </w:rPr>
              <w:t xml:space="preserve">в абзаце третьем 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>цифры «10-</w:t>
            </w:r>
            <w:r w:rsidR="00392C26" w:rsidRPr="00054B03">
              <w:rPr>
                <w:rFonts w:ascii="Times New Roman" w:hAnsi="Times New Roman"/>
                <w:sz w:val="28"/>
                <w:szCs w:val="28"/>
              </w:rPr>
              <w:t>12» заменить цифрами «10, 11»;</w:t>
            </w:r>
          </w:p>
          <w:p w:rsidR="0063705E" w:rsidRPr="00054B03" w:rsidRDefault="0063705E" w:rsidP="00054B03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B03">
              <w:rPr>
                <w:rFonts w:ascii="Times New Roman" w:hAnsi="Times New Roman"/>
                <w:sz w:val="28"/>
                <w:szCs w:val="28"/>
              </w:rPr>
              <w:t>- в абзаце четвертом цифру «5» заменить цифр</w:t>
            </w:r>
            <w:r w:rsidR="001C6F5E" w:rsidRPr="00054B03">
              <w:rPr>
                <w:rFonts w:ascii="Times New Roman" w:hAnsi="Times New Roman"/>
                <w:sz w:val="28"/>
                <w:szCs w:val="28"/>
              </w:rPr>
              <w:t>ами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 xml:space="preserve"> «6</w:t>
            </w:r>
            <w:r w:rsidR="001C6F5E" w:rsidRPr="00054B03">
              <w:rPr>
                <w:rFonts w:ascii="Times New Roman" w:hAnsi="Times New Roman"/>
                <w:sz w:val="28"/>
                <w:szCs w:val="28"/>
              </w:rPr>
              <w:t>, 7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392C26" w:rsidRPr="00054B03" w:rsidRDefault="00392C26" w:rsidP="00054B03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B03">
              <w:rPr>
                <w:rFonts w:ascii="Times New Roman" w:hAnsi="Times New Roman"/>
                <w:sz w:val="28"/>
                <w:szCs w:val="28"/>
              </w:rPr>
              <w:t>- дополнить абзаце</w:t>
            </w:r>
            <w:r w:rsidR="004F5E6A" w:rsidRPr="00054B03">
              <w:rPr>
                <w:rFonts w:ascii="Times New Roman" w:hAnsi="Times New Roman"/>
                <w:sz w:val="28"/>
                <w:szCs w:val="28"/>
              </w:rPr>
              <w:t>м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 xml:space="preserve"> следующего содержания:</w:t>
            </w:r>
          </w:p>
          <w:p w:rsidR="00392C26" w:rsidRPr="00054B03" w:rsidRDefault="00392C26" w:rsidP="00054B0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B03">
              <w:rPr>
                <w:rFonts w:ascii="Times New Roman" w:hAnsi="Times New Roman"/>
                <w:sz w:val="28"/>
                <w:szCs w:val="28"/>
              </w:rPr>
              <w:t xml:space="preserve">«Фонд после устранения причин, послуживших основанием для отказа в предоставлении субсидии, предусмотренных </w:t>
            </w:r>
            <w:r w:rsidR="00B7220F" w:rsidRPr="00054B03">
              <w:rPr>
                <w:rFonts w:ascii="Times New Roman" w:hAnsi="Times New Roman"/>
                <w:sz w:val="28"/>
                <w:szCs w:val="28"/>
              </w:rPr>
              <w:t>настоящим</w:t>
            </w:r>
            <w:r w:rsidR="008B7FCD" w:rsidRPr="00054B03">
              <w:rPr>
                <w:rFonts w:ascii="Times New Roman" w:hAnsi="Times New Roman"/>
                <w:sz w:val="28"/>
                <w:szCs w:val="28"/>
              </w:rPr>
              <w:t xml:space="preserve"> пунктом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>, за исключением основания, предусмотренного абзаце</w:t>
            </w:r>
            <w:r w:rsidR="00B7220F" w:rsidRPr="00054B03">
              <w:rPr>
                <w:rFonts w:ascii="Times New Roman" w:hAnsi="Times New Roman"/>
                <w:sz w:val="28"/>
                <w:szCs w:val="28"/>
              </w:rPr>
              <w:t>м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 xml:space="preserve"> вторым</w:t>
            </w:r>
            <w:r w:rsidR="004A5E9D" w:rsidRPr="00054B03">
              <w:rPr>
                <w:rFonts w:ascii="Times New Roman" w:hAnsi="Times New Roman"/>
                <w:sz w:val="28"/>
                <w:szCs w:val="28"/>
              </w:rPr>
              <w:t xml:space="preserve"> настоящего пункта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 xml:space="preserve">, вправе повторно обратиться к главному распорядителю в соответствии с </w:t>
            </w:r>
            <w:hyperlink r:id="rId25" w:history="1">
              <w:r w:rsidRPr="00054B03">
                <w:rPr>
                  <w:rFonts w:ascii="Times New Roman" w:hAnsi="Times New Roman"/>
                  <w:sz w:val="28"/>
                  <w:szCs w:val="28"/>
                </w:rPr>
                <w:t>пунктами 6</w:t>
              </w:r>
            </w:hyperlink>
            <w:r w:rsidRPr="00054B03">
              <w:rPr>
                <w:rFonts w:ascii="Times New Roman" w:hAnsi="Times New Roman"/>
                <w:sz w:val="28"/>
                <w:szCs w:val="28"/>
              </w:rPr>
              <w:t>, 7 настоящего Порядка</w:t>
            </w:r>
            <w:proofErr w:type="gramStart"/>
            <w:r w:rsidRPr="00054B03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392C26" w:rsidRPr="00054B03" w:rsidRDefault="004F5E6A" w:rsidP="00054B03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B03">
              <w:rPr>
                <w:rFonts w:ascii="Times New Roman" w:hAnsi="Times New Roman"/>
                <w:sz w:val="28"/>
                <w:szCs w:val="28"/>
              </w:rPr>
              <w:t xml:space="preserve">7) </w:t>
            </w:r>
            <w:r w:rsidR="00392C26" w:rsidRPr="00054B03">
              <w:rPr>
                <w:rFonts w:ascii="Times New Roman" w:hAnsi="Times New Roman"/>
                <w:sz w:val="28"/>
                <w:szCs w:val="28"/>
              </w:rPr>
              <w:t>пункт 10 дополнить текстом следующего содержания:</w:t>
            </w:r>
          </w:p>
          <w:p w:rsidR="00392C26" w:rsidRPr="00054B03" w:rsidRDefault="00392C26" w:rsidP="00054B0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B03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«Внесение изменений в Соглашение или его расторжение осуществляется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 xml:space="preserve"> в случаях, предусмотренных действующим законодательством, путем заключения дополнительного соглашения о внесении изменений в Соглашение или о его расторжении.</w:t>
            </w:r>
          </w:p>
          <w:p w:rsidR="00392C26" w:rsidRPr="00054B03" w:rsidRDefault="00392C26" w:rsidP="00054B0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B03">
              <w:rPr>
                <w:rFonts w:ascii="Times New Roman" w:hAnsi="Times New Roman"/>
                <w:sz w:val="28"/>
                <w:szCs w:val="28"/>
              </w:rPr>
              <w:t>При реорганизации Фонда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      </w:r>
          </w:p>
          <w:p w:rsidR="00392C26" w:rsidRPr="00054B03" w:rsidRDefault="00392C26" w:rsidP="00054B03">
            <w:pPr>
              <w:tabs>
                <w:tab w:val="left" w:pos="87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54B03">
              <w:rPr>
                <w:rFonts w:ascii="Times New Roman" w:hAnsi="Times New Roman"/>
                <w:sz w:val="28"/>
                <w:szCs w:val="28"/>
              </w:rPr>
              <w:t>При реорганизации Фонда в форме разделения, выделения, а также при ликвидации Фонда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Фондом обязательствах, источником финансового обеспечения которых является субсидия, и возврате неиспользованного остатка субсидии в областной бюджет.»;</w:t>
            </w:r>
            <w:proofErr w:type="gramEnd"/>
          </w:p>
          <w:p w:rsidR="000F6E1F" w:rsidRPr="00054B03" w:rsidRDefault="00054B03" w:rsidP="00054B0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8) </w:t>
            </w:r>
            <w:r w:rsidR="000F6E1F" w:rsidRPr="00054B03">
              <w:rPr>
                <w:rFonts w:ascii="Times New Roman" w:hAnsi="Times New Roman"/>
                <w:sz w:val="28"/>
                <w:szCs w:val="28"/>
              </w:rPr>
              <w:t>в пункте 11 слова «31 декабря» заменить словами «последнего рабочего дня»;</w:t>
            </w:r>
          </w:p>
          <w:p w:rsidR="00392C26" w:rsidRPr="00054B03" w:rsidRDefault="000F6E1F" w:rsidP="00054B03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B03">
              <w:rPr>
                <w:rFonts w:ascii="Times New Roman" w:hAnsi="Times New Roman"/>
                <w:sz w:val="28"/>
                <w:szCs w:val="28"/>
              </w:rPr>
              <w:t xml:space="preserve">9) </w:t>
            </w:r>
            <w:r w:rsidR="00392C26" w:rsidRPr="00054B03">
              <w:rPr>
                <w:rFonts w:ascii="Times New Roman" w:hAnsi="Times New Roman"/>
                <w:sz w:val="28"/>
                <w:szCs w:val="28"/>
              </w:rPr>
              <w:t>пункт 12 изложить в следующей редакции:</w:t>
            </w:r>
          </w:p>
          <w:p w:rsidR="008B3AD5" w:rsidRPr="00054B03" w:rsidRDefault="00392C26" w:rsidP="00054B0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B03">
              <w:rPr>
                <w:rFonts w:ascii="Times New Roman" w:hAnsi="Times New Roman"/>
                <w:sz w:val="28"/>
                <w:szCs w:val="28"/>
              </w:rPr>
              <w:t>«12. Фонд представляет главному распорядителю</w:t>
            </w:r>
            <w:r w:rsidR="008B3AD5" w:rsidRPr="00054B0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92C26" w:rsidRPr="00054B03" w:rsidRDefault="008B3AD5" w:rsidP="00054B0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B03">
              <w:rPr>
                <w:rFonts w:ascii="Times New Roman" w:hAnsi="Times New Roman"/>
                <w:sz w:val="28"/>
                <w:szCs w:val="28"/>
              </w:rPr>
              <w:t>а)</w:t>
            </w:r>
            <w:r w:rsidR="00054B03">
              <w:rPr>
                <w:rFonts w:ascii="Times New Roman" w:hAnsi="Times New Roman"/>
                <w:sz w:val="28"/>
                <w:szCs w:val="28"/>
              </w:rPr>
              <w:t> </w:t>
            </w:r>
            <w:r w:rsidR="00392C26" w:rsidRPr="00054B03">
              <w:rPr>
                <w:rFonts w:ascii="Times New Roman" w:hAnsi="Times New Roman"/>
                <w:sz w:val="28"/>
                <w:szCs w:val="28"/>
              </w:rPr>
              <w:t>ежеквартально до 10 числа месяца, следующего за отчетным кварталом, и по итогам отчетного года до 20 января года, следующего за отчетным:</w:t>
            </w:r>
          </w:p>
          <w:p w:rsidR="00392C26" w:rsidRPr="00054B03" w:rsidRDefault="00392C26" w:rsidP="00054B0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B03">
              <w:rPr>
                <w:rFonts w:ascii="Times New Roman" w:hAnsi="Times New Roman"/>
                <w:sz w:val="28"/>
                <w:szCs w:val="28"/>
              </w:rPr>
              <w:t>-</w:t>
            </w:r>
            <w:r w:rsidR="00054B03">
              <w:rPr>
                <w:rFonts w:ascii="Times New Roman" w:hAnsi="Times New Roman"/>
                <w:sz w:val="28"/>
                <w:szCs w:val="28"/>
              </w:rPr>
              <w:t> 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 xml:space="preserve">отчет </w:t>
            </w:r>
            <w:r w:rsidR="008B3AD5" w:rsidRPr="00054B03">
              <w:rPr>
                <w:rFonts w:ascii="Times New Roman" w:hAnsi="Times New Roman"/>
                <w:sz w:val="28"/>
                <w:szCs w:val="28"/>
              </w:rPr>
              <w:t>об осуществлении расходов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>, источником финансового обеспечения которых является субсидия, по форме, установленной Соглашением;</w:t>
            </w:r>
          </w:p>
          <w:p w:rsidR="00392C26" w:rsidRPr="00054B03" w:rsidRDefault="00054B03" w:rsidP="00054B0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392C26" w:rsidRPr="00054B03">
              <w:rPr>
                <w:rFonts w:ascii="Times New Roman" w:hAnsi="Times New Roman"/>
                <w:sz w:val="28"/>
                <w:szCs w:val="28"/>
              </w:rPr>
              <w:t xml:space="preserve">отчет о достижении </w:t>
            </w:r>
            <w:r w:rsidR="008B3AD5" w:rsidRPr="00054B03">
              <w:rPr>
                <w:rFonts w:ascii="Times New Roman" w:hAnsi="Times New Roman"/>
                <w:sz w:val="28"/>
                <w:szCs w:val="28"/>
              </w:rPr>
              <w:t xml:space="preserve">значения </w:t>
            </w:r>
            <w:r w:rsidR="00392C26" w:rsidRPr="00054B03">
              <w:rPr>
                <w:rFonts w:ascii="Times New Roman" w:hAnsi="Times New Roman"/>
                <w:sz w:val="28"/>
                <w:szCs w:val="28"/>
              </w:rPr>
              <w:t>результат</w:t>
            </w:r>
            <w:r w:rsidR="008B3AD5" w:rsidRPr="00054B03">
              <w:rPr>
                <w:rFonts w:ascii="Times New Roman" w:hAnsi="Times New Roman"/>
                <w:sz w:val="28"/>
                <w:szCs w:val="28"/>
              </w:rPr>
              <w:t>а</w:t>
            </w:r>
            <w:r w:rsidR="00392C26" w:rsidRPr="00054B03">
              <w:rPr>
                <w:rFonts w:ascii="Times New Roman" w:hAnsi="Times New Roman"/>
                <w:sz w:val="28"/>
                <w:szCs w:val="28"/>
              </w:rPr>
              <w:t xml:space="preserve"> предоставления субсидии</w:t>
            </w:r>
            <w:r w:rsidR="008B3AD5" w:rsidRPr="00054B03">
              <w:rPr>
                <w:rFonts w:ascii="Times New Roman" w:hAnsi="Times New Roman"/>
                <w:sz w:val="28"/>
                <w:szCs w:val="28"/>
              </w:rPr>
              <w:t>, указанного в пункте 4.1 настоящего Порядка,</w:t>
            </w:r>
            <w:r w:rsidR="00392C26" w:rsidRPr="00054B03">
              <w:rPr>
                <w:rFonts w:ascii="Times New Roman" w:hAnsi="Times New Roman"/>
                <w:sz w:val="28"/>
                <w:szCs w:val="28"/>
              </w:rPr>
              <w:t xml:space="preserve"> по форме, установленной Соглашением</w:t>
            </w:r>
            <w:r w:rsidR="00D97F7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B3AD5" w:rsidRPr="00054B03" w:rsidRDefault="008B3AD5" w:rsidP="00054B0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54B03">
              <w:rPr>
                <w:rFonts w:ascii="Times New Roman" w:hAnsi="Times New Roman"/>
                <w:sz w:val="28"/>
                <w:szCs w:val="28"/>
              </w:rPr>
              <w:t>- копии документов, подтверждающих произведенные за счет субсидии расходы на цели, указанные в пункте 2 настоящего Порядка, и в соответствии с направлениями  расходов согласно подпункту 7 пункта 4 настоящего Порядка, заверенные уполномоченным лицом Фонда и скрепленные печатью Фонда, в том числе договоров (соглашений) на выполнение работ, оказание услуг, поставку товаров; актов выполненных работ, оказанных услуг;</w:t>
            </w:r>
            <w:proofErr w:type="gramEnd"/>
            <w:r w:rsidRPr="00054B03">
              <w:rPr>
                <w:rFonts w:ascii="Times New Roman" w:hAnsi="Times New Roman"/>
                <w:sz w:val="28"/>
                <w:szCs w:val="28"/>
              </w:rPr>
              <w:t xml:space="preserve"> счетов-фактур; товарных накладных; универсальных передаточных документов (УПД); платежных документов, подтверждающих оплату произведенных расходов;</w:t>
            </w:r>
          </w:p>
          <w:p w:rsidR="008B3AD5" w:rsidRPr="00054B03" w:rsidRDefault="00054B03" w:rsidP="00054B0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б) </w:t>
            </w:r>
            <w:r w:rsidR="008B3AD5" w:rsidRPr="00054B03">
              <w:rPr>
                <w:rFonts w:ascii="Times New Roman" w:hAnsi="Times New Roman"/>
                <w:sz w:val="28"/>
                <w:szCs w:val="28"/>
              </w:rPr>
              <w:t>отчет о реализации плана мероприятий по достижению результата предоставления субсидии (контрольных точек) по форме и в сроки, установленные в Соглашении, с учетом положений, предусмотренных Порядком проведения мониторинга достижения результатов предоставления субсидий, в том числе грантов в форме субсидий, юридическим лицам,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8B3AD5" w:rsidRPr="00054B03">
              <w:rPr>
                <w:rFonts w:ascii="Times New Roman" w:hAnsi="Times New Roman"/>
                <w:sz w:val="28"/>
                <w:szCs w:val="28"/>
              </w:rPr>
              <w:t xml:space="preserve">в том числе бюджетным автономным учреждениям, индивидуальным предпринимателям, физическим лицам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8B3AD5" w:rsidRPr="00054B03">
              <w:rPr>
                <w:rFonts w:ascii="Times New Roman" w:hAnsi="Times New Roman"/>
                <w:sz w:val="28"/>
                <w:szCs w:val="28"/>
              </w:rPr>
              <w:t xml:space="preserve"> производителям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3AD5" w:rsidRPr="00054B03">
              <w:rPr>
                <w:rFonts w:ascii="Times New Roman" w:hAnsi="Times New Roman"/>
                <w:sz w:val="28"/>
                <w:szCs w:val="28"/>
              </w:rPr>
              <w:t xml:space="preserve">товаров, работ, </w:t>
            </w:r>
            <w:r w:rsidR="008B3AD5" w:rsidRPr="00054B03">
              <w:rPr>
                <w:rFonts w:ascii="Times New Roman" w:hAnsi="Times New Roman"/>
                <w:sz w:val="28"/>
                <w:szCs w:val="28"/>
              </w:rPr>
              <w:lastRenderedPageBreak/>
              <w:t>услуг, утвержденным приказом Министерства финансов Российской</w:t>
            </w:r>
            <w:proofErr w:type="gramEnd"/>
            <w:r w:rsidR="008B3AD5" w:rsidRPr="00054B03">
              <w:rPr>
                <w:rFonts w:ascii="Times New Roman" w:hAnsi="Times New Roman"/>
                <w:sz w:val="28"/>
                <w:szCs w:val="28"/>
              </w:rPr>
              <w:t xml:space="preserve"> Федер</w:t>
            </w:r>
            <w:r w:rsidR="00C711B2" w:rsidRPr="00054B03">
              <w:rPr>
                <w:rFonts w:ascii="Times New Roman" w:hAnsi="Times New Roman"/>
                <w:sz w:val="28"/>
                <w:szCs w:val="28"/>
              </w:rPr>
              <w:t>ации от 27 апреля 2024 г. № 53н.</w:t>
            </w:r>
          </w:p>
          <w:p w:rsidR="00392C26" w:rsidRPr="00054B03" w:rsidRDefault="00392C26" w:rsidP="00054B0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B03">
              <w:rPr>
                <w:rFonts w:ascii="Times New Roman" w:hAnsi="Times New Roman"/>
                <w:sz w:val="28"/>
                <w:szCs w:val="28"/>
              </w:rPr>
              <w:t>Главный распорядитель осуществляет проверку и принятие отчетов, представленных Фондом в соответствии с настоящим пунктом, не позднее</w:t>
            </w:r>
            <w:r w:rsidR="00054B03">
              <w:rPr>
                <w:rFonts w:ascii="Times New Roman" w:hAnsi="Times New Roman"/>
                <w:sz w:val="28"/>
                <w:szCs w:val="28"/>
              </w:rPr>
              <w:br/>
            </w:r>
            <w:r w:rsidRPr="00054B03">
              <w:rPr>
                <w:rFonts w:ascii="Times New Roman" w:hAnsi="Times New Roman"/>
                <w:sz w:val="28"/>
                <w:szCs w:val="28"/>
              </w:rPr>
              <w:t>15 рабоч</w:t>
            </w:r>
            <w:r w:rsidR="001F2BA8" w:rsidRPr="00054B03">
              <w:rPr>
                <w:rFonts w:ascii="Times New Roman" w:hAnsi="Times New Roman"/>
                <w:sz w:val="28"/>
                <w:szCs w:val="28"/>
              </w:rPr>
              <w:t xml:space="preserve">его 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>дн</w:t>
            </w:r>
            <w:r w:rsidR="001F2BA8" w:rsidRPr="00054B03">
              <w:rPr>
                <w:rFonts w:ascii="Times New Roman" w:hAnsi="Times New Roman"/>
                <w:sz w:val="28"/>
                <w:szCs w:val="28"/>
              </w:rPr>
              <w:t>я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>, следующего за днем их представления.</w:t>
            </w:r>
          </w:p>
          <w:p w:rsidR="00392C26" w:rsidRPr="00054B03" w:rsidRDefault="00392C26" w:rsidP="00054B0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B03">
              <w:rPr>
                <w:rFonts w:ascii="Times New Roman" w:hAnsi="Times New Roman"/>
                <w:sz w:val="28"/>
                <w:szCs w:val="28"/>
              </w:rPr>
              <w:t>Отчеты подаются главному распорядителю руководителем Фонда лично либо через представителя на бумажном носителе. К отчетам прилагаются копия документа, удостоверяющего личность руководителя Фонда либо представителя, и копия документа, удостоверяющего полномочия представителя.</w:t>
            </w:r>
          </w:p>
          <w:p w:rsidR="00DE15ED" w:rsidRPr="00054B03" w:rsidRDefault="00DE15ED" w:rsidP="00054B0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B03">
              <w:rPr>
                <w:rFonts w:ascii="Times New Roman" w:hAnsi="Times New Roman"/>
                <w:sz w:val="28"/>
                <w:szCs w:val="28"/>
              </w:rPr>
              <w:t>Копии документов, подтверждающих произведенные за счет субсидии расходы, представляются с предъявлением оригиналов, которые после сверки возвращаются Фонду.</w:t>
            </w:r>
          </w:p>
          <w:p w:rsidR="00392C26" w:rsidRPr="00054B03" w:rsidRDefault="00392C26" w:rsidP="00054B0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B03">
              <w:rPr>
                <w:rFonts w:ascii="Times New Roman" w:hAnsi="Times New Roman"/>
                <w:sz w:val="28"/>
                <w:szCs w:val="28"/>
              </w:rPr>
              <w:t xml:space="preserve">Отчеты </w:t>
            </w:r>
            <w:r w:rsidR="000561AA" w:rsidRPr="00054B03">
              <w:rPr>
                <w:rFonts w:ascii="Times New Roman" w:hAnsi="Times New Roman"/>
                <w:sz w:val="28"/>
                <w:szCs w:val="28"/>
              </w:rPr>
              <w:t xml:space="preserve">и документы, предусмотренные настоящим пунктом, 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 xml:space="preserve">регистрируются главным распорядителем в день их поступления в качестве входящей </w:t>
            </w:r>
            <w:r w:rsidR="000561AA" w:rsidRPr="00054B03">
              <w:rPr>
                <w:rFonts w:ascii="Times New Roman" w:hAnsi="Times New Roman"/>
                <w:sz w:val="28"/>
                <w:szCs w:val="28"/>
              </w:rPr>
              <w:t xml:space="preserve">корреспонденции с указанием даты 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>и времени поступления</w:t>
            </w:r>
            <w:proofErr w:type="gramStart"/>
            <w:r w:rsidRPr="00054B03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392C26" w:rsidRPr="00054B03" w:rsidRDefault="00981BD3" w:rsidP="00054B0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B03">
              <w:rPr>
                <w:rFonts w:ascii="Times New Roman" w:hAnsi="Times New Roman"/>
                <w:sz w:val="28"/>
                <w:szCs w:val="28"/>
              </w:rPr>
              <w:t>10</w:t>
            </w:r>
            <w:r w:rsidR="004F5E6A" w:rsidRPr="00054B03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392C26" w:rsidRPr="00054B03">
              <w:rPr>
                <w:rFonts w:ascii="Times New Roman" w:hAnsi="Times New Roman"/>
                <w:sz w:val="28"/>
                <w:szCs w:val="28"/>
              </w:rPr>
              <w:t>в абзаце первом пункта 13 слово «результатов» заменить словом «результата»;</w:t>
            </w:r>
          </w:p>
          <w:p w:rsidR="00392C26" w:rsidRPr="00054B03" w:rsidRDefault="00981BD3" w:rsidP="00054B0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B03">
              <w:rPr>
                <w:rFonts w:ascii="Times New Roman" w:hAnsi="Times New Roman"/>
                <w:sz w:val="28"/>
                <w:szCs w:val="28"/>
              </w:rPr>
              <w:t>11</w:t>
            </w:r>
            <w:r w:rsidR="004F5E6A" w:rsidRPr="00054B03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392C26" w:rsidRPr="00054B03">
              <w:rPr>
                <w:rFonts w:ascii="Times New Roman" w:hAnsi="Times New Roman"/>
                <w:sz w:val="28"/>
                <w:szCs w:val="28"/>
              </w:rPr>
              <w:t>пункт 13.1 изложить в следующей редакции:</w:t>
            </w:r>
          </w:p>
          <w:p w:rsidR="00392C26" w:rsidRPr="00054B03" w:rsidRDefault="00054B03" w:rsidP="00054B03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«13.1. </w:t>
            </w:r>
            <w:r w:rsidR="00392C26" w:rsidRPr="00054B03">
              <w:rPr>
                <w:rFonts w:ascii="Times New Roman" w:hAnsi="Times New Roman"/>
                <w:sz w:val="28"/>
                <w:szCs w:val="28"/>
              </w:rPr>
              <w:t>Главный распорядитель и министерство финансов Рязанской области проводят мониторинг достижения результата предоставления субсидии исходя из 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</w:t>
            </w:r>
            <w:proofErr w:type="gramStart"/>
            <w:r w:rsidR="00392C26" w:rsidRPr="00054B03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805A76" w:rsidRPr="00054B03" w:rsidRDefault="004F5E6A" w:rsidP="00054B0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B03">
              <w:rPr>
                <w:rFonts w:ascii="Times New Roman" w:hAnsi="Times New Roman"/>
                <w:sz w:val="28"/>
                <w:szCs w:val="28"/>
              </w:rPr>
              <w:t>1</w:t>
            </w:r>
            <w:r w:rsidR="00981BD3" w:rsidRPr="00054B03">
              <w:rPr>
                <w:rFonts w:ascii="Times New Roman" w:hAnsi="Times New Roman"/>
                <w:sz w:val="28"/>
                <w:szCs w:val="28"/>
              </w:rPr>
              <w:t>2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805A76" w:rsidRPr="00054B03">
              <w:rPr>
                <w:rFonts w:ascii="Times New Roman" w:hAnsi="Times New Roman"/>
                <w:sz w:val="28"/>
                <w:szCs w:val="28"/>
              </w:rPr>
              <w:t>в пункте 14:</w:t>
            </w:r>
          </w:p>
          <w:p w:rsidR="00805A76" w:rsidRPr="00054B03" w:rsidRDefault="00805A76" w:rsidP="00054B0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B03">
              <w:rPr>
                <w:rFonts w:ascii="Times New Roman" w:hAnsi="Times New Roman"/>
                <w:sz w:val="28"/>
                <w:szCs w:val="28"/>
              </w:rPr>
              <w:t>-</w:t>
            </w:r>
            <w:r w:rsidR="00054B03">
              <w:rPr>
                <w:rFonts w:ascii="Times New Roman" w:hAnsi="Times New Roman"/>
                <w:sz w:val="28"/>
                <w:szCs w:val="28"/>
              </w:rPr>
              <w:t> 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>в абзаце втором слов</w:t>
            </w:r>
            <w:r w:rsidR="007E68B0" w:rsidRPr="00054B03">
              <w:rPr>
                <w:rFonts w:ascii="Times New Roman" w:hAnsi="Times New Roman"/>
                <w:sz w:val="28"/>
                <w:szCs w:val="28"/>
              </w:rPr>
              <w:t>о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7E68B0" w:rsidRPr="00054B03">
              <w:rPr>
                <w:rFonts w:ascii="Times New Roman" w:hAnsi="Times New Roman"/>
                <w:sz w:val="28"/>
                <w:szCs w:val="28"/>
              </w:rPr>
              <w:t xml:space="preserve">проводится» заменить </w:t>
            </w:r>
            <w:r w:rsidR="00ED7332" w:rsidRPr="00054B03">
              <w:rPr>
                <w:rFonts w:ascii="Times New Roman" w:hAnsi="Times New Roman"/>
                <w:sz w:val="28"/>
                <w:szCs w:val="28"/>
              </w:rPr>
              <w:t>словами «а также проверка достижения результата предоставления субсидии,</w:t>
            </w:r>
            <w:r w:rsidR="007E68B0" w:rsidRPr="00054B03">
              <w:rPr>
                <w:rFonts w:ascii="Times New Roman" w:hAnsi="Times New Roman"/>
                <w:sz w:val="28"/>
                <w:szCs w:val="28"/>
              </w:rPr>
              <w:t xml:space="preserve"> проводятся</w:t>
            </w:r>
            <w:r w:rsidR="00ED7332" w:rsidRPr="00054B03">
              <w:rPr>
                <w:rFonts w:ascii="Times New Roman" w:hAnsi="Times New Roman"/>
                <w:sz w:val="28"/>
                <w:szCs w:val="28"/>
              </w:rPr>
              <w:t>»</w:t>
            </w:r>
            <w:r w:rsidR="007E68B0" w:rsidRPr="00054B0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00F56" w:rsidRPr="00054B03" w:rsidRDefault="00054B03" w:rsidP="00054B0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700F56" w:rsidRPr="00054B03">
              <w:rPr>
                <w:rFonts w:ascii="Times New Roman" w:hAnsi="Times New Roman"/>
                <w:sz w:val="28"/>
                <w:szCs w:val="28"/>
              </w:rPr>
              <w:t>дополнить новым абзацем третьим следующего содержания:</w:t>
            </w:r>
          </w:p>
          <w:p w:rsidR="00700F56" w:rsidRPr="00054B03" w:rsidRDefault="00700F56" w:rsidP="00054B0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B03">
              <w:rPr>
                <w:rFonts w:ascii="Times New Roman" w:hAnsi="Times New Roman"/>
                <w:sz w:val="28"/>
                <w:szCs w:val="28"/>
              </w:rPr>
              <w:t>«Не признается нарушением условий предоставления субсидии изменение размеров расходов, предусмотренных в смете расходов, по направлениям, указанным в абзацах втором</w:t>
            </w:r>
            <w:r w:rsidR="00054B03">
              <w:rPr>
                <w:rFonts w:ascii="Times New Roman" w:hAnsi="Times New Roman"/>
                <w:sz w:val="28"/>
                <w:szCs w:val="28"/>
              </w:rPr>
              <w:t> 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>-</w:t>
            </w:r>
            <w:r w:rsidR="00054B03">
              <w:rPr>
                <w:rFonts w:ascii="Times New Roman" w:hAnsi="Times New Roman"/>
                <w:sz w:val="28"/>
                <w:szCs w:val="28"/>
              </w:rPr>
              <w:t> 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>четырнадцатом подпункта 7 пункта 4 настоящего Порядка, в пределах размера предоставленной субсидии при использовании субсидии по указанным направлениям</w:t>
            </w:r>
            <w:proofErr w:type="gramStart"/>
            <w:r w:rsidRPr="00054B03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392C26" w:rsidRPr="00054B03" w:rsidRDefault="00805A76" w:rsidP="00054B0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B03">
              <w:rPr>
                <w:rFonts w:ascii="Times New Roman" w:hAnsi="Times New Roman"/>
                <w:sz w:val="28"/>
                <w:szCs w:val="28"/>
              </w:rPr>
              <w:t>-</w:t>
            </w:r>
            <w:r w:rsidR="00392C26" w:rsidRPr="00054B03">
              <w:rPr>
                <w:rFonts w:ascii="Times New Roman" w:hAnsi="Times New Roman"/>
                <w:sz w:val="28"/>
                <w:szCs w:val="28"/>
              </w:rPr>
              <w:t xml:space="preserve"> абзац 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 xml:space="preserve">девятый </w:t>
            </w:r>
            <w:r w:rsidR="00392C26" w:rsidRPr="00054B03">
              <w:rPr>
                <w:rFonts w:ascii="Times New Roman" w:hAnsi="Times New Roman"/>
                <w:sz w:val="28"/>
                <w:szCs w:val="28"/>
              </w:rPr>
              <w:t>дополнить словами «или вручаются нарочно»;</w:t>
            </w:r>
          </w:p>
          <w:p w:rsidR="00392C26" w:rsidRPr="00054B03" w:rsidRDefault="004F5E6A" w:rsidP="00054B0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B03">
              <w:rPr>
                <w:rFonts w:ascii="Times New Roman" w:hAnsi="Times New Roman"/>
                <w:sz w:val="28"/>
                <w:szCs w:val="28"/>
              </w:rPr>
              <w:t>1</w:t>
            </w:r>
            <w:r w:rsidR="00981BD3" w:rsidRPr="00054B03">
              <w:rPr>
                <w:rFonts w:ascii="Times New Roman" w:hAnsi="Times New Roman"/>
                <w:sz w:val="28"/>
                <w:szCs w:val="28"/>
              </w:rPr>
              <w:t>3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392C26" w:rsidRPr="00054B03">
              <w:rPr>
                <w:rFonts w:ascii="Times New Roman" w:hAnsi="Times New Roman"/>
                <w:sz w:val="28"/>
                <w:szCs w:val="28"/>
              </w:rPr>
              <w:t>пункты 14.1, 14.2 признать утратившими силу;</w:t>
            </w:r>
          </w:p>
          <w:p w:rsidR="00F91B1C" w:rsidRPr="00054B03" w:rsidRDefault="004F5E6A" w:rsidP="00054B0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B03">
              <w:rPr>
                <w:rFonts w:ascii="Times New Roman" w:hAnsi="Times New Roman"/>
                <w:sz w:val="28"/>
                <w:szCs w:val="28"/>
              </w:rPr>
              <w:t>1</w:t>
            </w:r>
            <w:r w:rsidR="00981BD3" w:rsidRPr="00054B03">
              <w:rPr>
                <w:rFonts w:ascii="Times New Roman" w:hAnsi="Times New Roman"/>
                <w:sz w:val="28"/>
                <w:szCs w:val="28"/>
              </w:rPr>
              <w:t>4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F91B1C" w:rsidRPr="00054B03">
              <w:rPr>
                <w:rFonts w:ascii="Times New Roman" w:hAnsi="Times New Roman"/>
                <w:sz w:val="28"/>
                <w:szCs w:val="28"/>
              </w:rPr>
              <w:t>пункт 14.3 изложить в следующей редакции:</w:t>
            </w:r>
          </w:p>
          <w:p w:rsidR="00F91B1C" w:rsidRPr="00054B03" w:rsidRDefault="00054B03" w:rsidP="00054B0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«14.3. </w:t>
            </w:r>
            <w:r w:rsidR="00F91B1C" w:rsidRPr="00054B03">
              <w:rPr>
                <w:rFonts w:ascii="Times New Roman" w:hAnsi="Times New Roman"/>
                <w:sz w:val="28"/>
                <w:szCs w:val="28"/>
              </w:rPr>
              <w:t xml:space="preserve">В случае если Фондом в срок, установленный в Соглашении, не достигнуто значение результата предоставления субсидии, Фонд возвращает в областной бюджет часть субсидии в срок не позднее 1 марта года, следующего за годом, в котором должен </w:t>
            </w:r>
            <w:proofErr w:type="gramStart"/>
            <w:r w:rsidR="00F91B1C" w:rsidRPr="00054B03">
              <w:rPr>
                <w:rFonts w:ascii="Times New Roman" w:hAnsi="Times New Roman"/>
                <w:sz w:val="28"/>
                <w:szCs w:val="28"/>
              </w:rPr>
              <w:t>быть</w:t>
            </w:r>
            <w:proofErr w:type="gramEnd"/>
            <w:r w:rsidR="00F91B1C" w:rsidRPr="00054B03">
              <w:rPr>
                <w:rFonts w:ascii="Times New Roman" w:hAnsi="Times New Roman"/>
                <w:sz w:val="28"/>
                <w:szCs w:val="28"/>
              </w:rPr>
              <w:t xml:space="preserve"> достигнут результат предоставления субсидии.</w:t>
            </w:r>
          </w:p>
          <w:p w:rsidR="00F91B1C" w:rsidRPr="00054B03" w:rsidRDefault="00F91B1C" w:rsidP="00054B0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B03">
              <w:rPr>
                <w:rFonts w:ascii="Times New Roman" w:hAnsi="Times New Roman"/>
                <w:sz w:val="28"/>
                <w:szCs w:val="28"/>
              </w:rPr>
              <w:t>Объем средств, подлежащих возврату в областной бюджет, рассчитывается по формуле:</w:t>
            </w:r>
          </w:p>
          <w:p w:rsidR="00F91B1C" w:rsidRPr="00054B03" w:rsidRDefault="00F91B1C" w:rsidP="00054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54B03">
              <w:rPr>
                <w:rFonts w:ascii="Times New Roman" w:hAnsi="Times New Roman"/>
                <w:sz w:val="28"/>
                <w:szCs w:val="28"/>
              </w:rPr>
              <w:lastRenderedPageBreak/>
              <w:t>V</w:t>
            </w:r>
            <w:proofErr w:type="gramEnd"/>
            <w:r w:rsidRPr="00054B03">
              <w:rPr>
                <w:rFonts w:ascii="Times New Roman" w:hAnsi="Times New Roman"/>
                <w:sz w:val="28"/>
                <w:szCs w:val="28"/>
                <w:vertAlign w:val="subscript"/>
              </w:rPr>
              <w:t>возврата</w:t>
            </w:r>
            <w:proofErr w:type="spellEnd"/>
            <w:r w:rsidRPr="00054B03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proofErr w:type="spellStart"/>
            <w:r w:rsidRPr="00054B03">
              <w:rPr>
                <w:rFonts w:ascii="Times New Roman" w:hAnsi="Times New Roman"/>
                <w:sz w:val="28"/>
                <w:szCs w:val="28"/>
              </w:rPr>
              <w:t>V</w:t>
            </w:r>
            <w:r w:rsidRPr="00054B03">
              <w:rPr>
                <w:rFonts w:ascii="Times New Roman" w:hAnsi="Times New Roman"/>
                <w:sz w:val="28"/>
                <w:szCs w:val="28"/>
                <w:vertAlign w:val="subscript"/>
              </w:rPr>
              <w:t>субсидии</w:t>
            </w:r>
            <w:proofErr w:type="spellEnd"/>
            <w:r w:rsidRPr="00054B03">
              <w:rPr>
                <w:rFonts w:ascii="Times New Roman" w:hAnsi="Times New Roman"/>
                <w:sz w:val="28"/>
                <w:szCs w:val="28"/>
              </w:rPr>
              <w:t xml:space="preserve"> x P,</w:t>
            </w:r>
          </w:p>
          <w:p w:rsidR="00F91B1C" w:rsidRPr="00054B03" w:rsidRDefault="00F91B1C" w:rsidP="00054B0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1B1C" w:rsidRPr="00054B03" w:rsidRDefault="00F91B1C" w:rsidP="00054B0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B03">
              <w:rPr>
                <w:rFonts w:ascii="Times New Roman" w:hAnsi="Times New Roman"/>
                <w:sz w:val="28"/>
                <w:szCs w:val="28"/>
              </w:rPr>
              <w:t>где:</w:t>
            </w:r>
          </w:p>
          <w:p w:rsidR="00F91B1C" w:rsidRPr="00054B03" w:rsidRDefault="00F91B1C" w:rsidP="00054B0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54B03">
              <w:rPr>
                <w:rFonts w:ascii="Times New Roman" w:hAnsi="Times New Roman"/>
                <w:sz w:val="28"/>
                <w:szCs w:val="28"/>
              </w:rPr>
              <w:t>V</w:t>
            </w:r>
            <w:proofErr w:type="gramEnd"/>
            <w:r w:rsidRPr="00054B03">
              <w:rPr>
                <w:rFonts w:ascii="Times New Roman" w:hAnsi="Times New Roman"/>
                <w:sz w:val="28"/>
                <w:szCs w:val="28"/>
                <w:vertAlign w:val="subscript"/>
              </w:rPr>
              <w:t>возврата</w:t>
            </w:r>
            <w:proofErr w:type="spellEnd"/>
            <w:r w:rsidRPr="00054B03">
              <w:rPr>
                <w:rFonts w:ascii="Times New Roman" w:hAnsi="Times New Roman"/>
                <w:sz w:val="28"/>
                <w:szCs w:val="28"/>
              </w:rPr>
              <w:t xml:space="preserve"> - размер субсидии, подлежащей возврату;</w:t>
            </w:r>
          </w:p>
          <w:p w:rsidR="00F91B1C" w:rsidRPr="00054B03" w:rsidRDefault="00F91B1C" w:rsidP="00054B0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54B03">
              <w:rPr>
                <w:rFonts w:ascii="Times New Roman" w:hAnsi="Times New Roman"/>
                <w:sz w:val="28"/>
                <w:szCs w:val="28"/>
              </w:rPr>
              <w:t>V</w:t>
            </w:r>
            <w:proofErr w:type="gramEnd"/>
            <w:r w:rsidRPr="00054B03">
              <w:rPr>
                <w:rFonts w:ascii="Times New Roman" w:hAnsi="Times New Roman"/>
                <w:sz w:val="28"/>
                <w:szCs w:val="28"/>
                <w:vertAlign w:val="subscript"/>
              </w:rPr>
              <w:t>субсидии</w:t>
            </w:r>
            <w:proofErr w:type="spellEnd"/>
            <w:r w:rsidRPr="00054B03">
              <w:rPr>
                <w:rFonts w:ascii="Times New Roman" w:hAnsi="Times New Roman"/>
                <w:sz w:val="28"/>
                <w:szCs w:val="28"/>
              </w:rPr>
              <w:t xml:space="preserve"> - размер субсидии, предоставленной Фонду;</w:t>
            </w:r>
          </w:p>
          <w:p w:rsidR="00F91B1C" w:rsidRPr="00054B03" w:rsidRDefault="00F91B1C" w:rsidP="00054B0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B03">
              <w:rPr>
                <w:rFonts w:ascii="Times New Roman" w:hAnsi="Times New Roman"/>
                <w:sz w:val="28"/>
                <w:szCs w:val="28"/>
              </w:rPr>
              <w:t>P</w:t>
            </w:r>
            <w:r w:rsidR="00054B03">
              <w:rPr>
                <w:rFonts w:ascii="Times New Roman" w:hAnsi="Times New Roman"/>
                <w:sz w:val="28"/>
                <w:szCs w:val="28"/>
              </w:rPr>
              <w:t> 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>-</w:t>
            </w:r>
            <w:r w:rsidR="00054B03">
              <w:rPr>
                <w:rFonts w:ascii="Times New Roman" w:hAnsi="Times New Roman"/>
                <w:sz w:val="28"/>
                <w:szCs w:val="28"/>
              </w:rPr>
              <w:t> 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  <w:proofErr w:type="spellStart"/>
            <w:r w:rsidRPr="00054B03">
              <w:rPr>
                <w:rFonts w:ascii="Times New Roman" w:hAnsi="Times New Roman"/>
                <w:sz w:val="28"/>
                <w:szCs w:val="28"/>
              </w:rPr>
              <w:t>недостижения</w:t>
            </w:r>
            <w:proofErr w:type="spellEnd"/>
            <w:r w:rsidRPr="00054B03">
              <w:rPr>
                <w:rFonts w:ascii="Times New Roman" w:hAnsi="Times New Roman"/>
                <w:sz w:val="28"/>
                <w:szCs w:val="28"/>
              </w:rPr>
              <w:t xml:space="preserve"> значения результата предоставления субсидии, при этом:</w:t>
            </w:r>
          </w:p>
          <w:p w:rsidR="00F91B1C" w:rsidRPr="00054B03" w:rsidRDefault="00F91B1C" w:rsidP="00054B0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91B1C" w:rsidRPr="00054B03" w:rsidRDefault="00F91B1C" w:rsidP="00054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54B03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054B03">
              <w:rPr>
                <w:rFonts w:ascii="Times New Roman" w:hAnsi="Times New Roman"/>
                <w:sz w:val="28"/>
                <w:szCs w:val="28"/>
              </w:rPr>
              <w:t xml:space="preserve"> = (1 - d / D) x 100%,</w:t>
            </w:r>
          </w:p>
          <w:p w:rsidR="00F91B1C" w:rsidRPr="00054B03" w:rsidRDefault="00F91B1C" w:rsidP="00054B0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91B1C" w:rsidRPr="00054B03" w:rsidRDefault="00F91B1C" w:rsidP="00054B0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B03">
              <w:rPr>
                <w:rFonts w:ascii="Times New Roman" w:hAnsi="Times New Roman"/>
                <w:sz w:val="28"/>
                <w:szCs w:val="28"/>
              </w:rPr>
              <w:t>где:</w:t>
            </w:r>
          </w:p>
          <w:p w:rsidR="00F91B1C" w:rsidRPr="00054B03" w:rsidRDefault="00F91B1C" w:rsidP="00054B0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B03">
              <w:rPr>
                <w:rFonts w:ascii="Times New Roman" w:hAnsi="Times New Roman"/>
                <w:sz w:val="28"/>
                <w:szCs w:val="28"/>
              </w:rPr>
              <w:t>d - достигнутое значение результата предоставления субсидии;</w:t>
            </w:r>
          </w:p>
          <w:p w:rsidR="00F91B1C" w:rsidRPr="00054B03" w:rsidRDefault="00F91B1C" w:rsidP="00054B0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B03">
              <w:rPr>
                <w:rFonts w:ascii="Times New Roman" w:hAnsi="Times New Roman"/>
                <w:sz w:val="28"/>
                <w:szCs w:val="28"/>
              </w:rPr>
              <w:t>D - значение результата предоставления субсидии, установленное в Соглашении.</w:t>
            </w:r>
          </w:p>
          <w:p w:rsidR="00F91B1C" w:rsidRPr="00054B03" w:rsidRDefault="00F91B1C" w:rsidP="00054B0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B03">
              <w:rPr>
                <w:rFonts w:ascii="Times New Roman" w:hAnsi="Times New Roman"/>
                <w:sz w:val="28"/>
                <w:szCs w:val="28"/>
              </w:rPr>
              <w:t xml:space="preserve">При расчете объема средств, подлежащих возврату в областной бюджет, в размере субсидии, предоставленной Фонду в отчетном финансовом году, (V </w:t>
            </w:r>
            <w:r w:rsidRPr="00054B03">
              <w:rPr>
                <w:rFonts w:ascii="Times New Roman" w:hAnsi="Times New Roman"/>
                <w:sz w:val="28"/>
                <w:szCs w:val="28"/>
                <w:vertAlign w:val="subscript"/>
              </w:rPr>
              <w:t>субсидии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>) не учитывается размер остатка субсидии, не использованного по состоянию на 1 января текущего финансового года</w:t>
            </w:r>
            <w:proofErr w:type="gramStart"/>
            <w:r w:rsidRPr="00054B03">
              <w:rPr>
                <w:rFonts w:ascii="Times New Roman" w:hAnsi="Times New Roman"/>
                <w:sz w:val="28"/>
                <w:szCs w:val="28"/>
              </w:rPr>
              <w:t>.</w:t>
            </w:r>
            <w:r w:rsidR="00926593" w:rsidRPr="00054B03">
              <w:rPr>
                <w:rFonts w:ascii="Times New Roman" w:hAnsi="Times New Roman"/>
                <w:sz w:val="28"/>
                <w:szCs w:val="28"/>
              </w:rPr>
              <w:t>»;</w:t>
            </w:r>
            <w:proofErr w:type="gramEnd"/>
          </w:p>
          <w:p w:rsidR="00926593" w:rsidRPr="00054B03" w:rsidRDefault="004D13F3" w:rsidP="00054B0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B03">
              <w:rPr>
                <w:rFonts w:ascii="Times New Roman" w:hAnsi="Times New Roman"/>
                <w:sz w:val="28"/>
                <w:szCs w:val="28"/>
              </w:rPr>
              <w:t>15) пункт 15 изложить в следующей редакции:</w:t>
            </w:r>
          </w:p>
          <w:p w:rsidR="00F91B1C" w:rsidRPr="00054B03" w:rsidRDefault="004D13F3" w:rsidP="00054B0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B03">
              <w:rPr>
                <w:rFonts w:ascii="Times New Roman" w:hAnsi="Times New Roman"/>
                <w:sz w:val="28"/>
                <w:szCs w:val="28"/>
              </w:rPr>
              <w:t>«15.</w:t>
            </w:r>
            <w:r w:rsidR="00054B03">
              <w:rPr>
                <w:rFonts w:ascii="Times New Roman" w:hAnsi="Times New Roman"/>
                <w:sz w:val="28"/>
                <w:szCs w:val="28"/>
              </w:rPr>
              <w:t> </w:t>
            </w:r>
            <w:proofErr w:type="gramStart"/>
            <w:r w:rsidR="00F91B1C" w:rsidRPr="00054B03">
              <w:rPr>
                <w:rFonts w:ascii="Times New Roman" w:hAnsi="Times New Roman"/>
                <w:sz w:val="28"/>
                <w:szCs w:val="28"/>
              </w:rPr>
              <w:t xml:space="preserve">В случае выявления при проведении проверки </w:t>
            </w:r>
            <w:r w:rsidR="00ED125B" w:rsidRPr="00054B03">
              <w:rPr>
                <w:rFonts w:ascii="Times New Roman" w:hAnsi="Times New Roman"/>
                <w:sz w:val="28"/>
                <w:szCs w:val="28"/>
              </w:rPr>
              <w:t>главным распорядителем</w:t>
            </w:r>
            <w:r w:rsidR="00F91B1C" w:rsidRPr="00054B03">
              <w:rPr>
                <w:rFonts w:ascii="Times New Roman" w:hAnsi="Times New Roman"/>
                <w:sz w:val="28"/>
                <w:szCs w:val="28"/>
              </w:rPr>
              <w:t xml:space="preserve"> нарушения условий предоставления субсидии, предусмотренных подпунктами 4</w:t>
            </w:r>
            <w:r w:rsidR="00F21DA0" w:rsidRPr="00054B03">
              <w:rPr>
                <w:rFonts w:ascii="Times New Roman" w:hAnsi="Times New Roman"/>
                <w:sz w:val="28"/>
                <w:szCs w:val="28"/>
              </w:rPr>
              <w:t>, 5, 8</w:t>
            </w:r>
            <w:r w:rsidR="00F91B1C" w:rsidRPr="00054B03">
              <w:rPr>
                <w:rFonts w:ascii="Times New Roman" w:hAnsi="Times New Roman"/>
                <w:sz w:val="28"/>
                <w:szCs w:val="28"/>
              </w:rPr>
              <w:t xml:space="preserve"> пункта </w:t>
            </w:r>
            <w:r w:rsidR="00F21DA0" w:rsidRPr="00054B03">
              <w:rPr>
                <w:rFonts w:ascii="Times New Roman" w:hAnsi="Times New Roman"/>
                <w:sz w:val="28"/>
                <w:szCs w:val="28"/>
              </w:rPr>
              <w:t>4</w:t>
            </w:r>
            <w:r w:rsidR="00F91B1C" w:rsidRPr="00054B03">
              <w:rPr>
                <w:rFonts w:ascii="Times New Roman" w:hAnsi="Times New Roman"/>
                <w:sz w:val="28"/>
                <w:szCs w:val="28"/>
              </w:rPr>
              <w:t xml:space="preserve"> настоящего Порядка, </w:t>
            </w:r>
            <w:r w:rsidR="00ED125B" w:rsidRPr="00054B03">
              <w:rPr>
                <w:rFonts w:ascii="Times New Roman" w:hAnsi="Times New Roman"/>
                <w:sz w:val="28"/>
                <w:szCs w:val="28"/>
              </w:rPr>
              <w:t xml:space="preserve">главный распорядитель </w:t>
            </w:r>
            <w:r w:rsidR="00F91B1C" w:rsidRPr="00054B03">
              <w:rPr>
                <w:rFonts w:ascii="Times New Roman" w:hAnsi="Times New Roman"/>
                <w:sz w:val="28"/>
                <w:szCs w:val="28"/>
              </w:rPr>
              <w:t xml:space="preserve">вместе с копией акта о проведении проверки направляет </w:t>
            </w:r>
            <w:r w:rsidR="00ED125B" w:rsidRPr="00054B03">
              <w:rPr>
                <w:rFonts w:ascii="Times New Roman" w:hAnsi="Times New Roman"/>
                <w:sz w:val="28"/>
                <w:szCs w:val="28"/>
              </w:rPr>
              <w:t xml:space="preserve">Фонду </w:t>
            </w:r>
            <w:r w:rsidR="00F91B1C" w:rsidRPr="00054B03">
              <w:rPr>
                <w:rFonts w:ascii="Times New Roman" w:hAnsi="Times New Roman"/>
                <w:sz w:val="28"/>
                <w:szCs w:val="28"/>
              </w:rPr>
              <w:t>письменное уведомление о необходимости возврата полученной субсидии в течение 30 календарных дней, следующих за днем получения такого уведомления, на указанные в нем платежные реквизиты.</w:t>
            </w:r>
            <w:proofErr w:type="gramEnd"/>
          </w:p>
          <w:p w:rsidR="00F91B1C" w:rsidRPr="00054B03" w:rsidRDefault="00F91B1C" w:rsidP="00054B0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B03">
              <w:rPr>
                <w:rFonts w:ascii="Times New Roman" w:hAnsi="Times New Roman"/>
                <w:sz w:val="28"/>
                <w:szCs w:val="28"/>
              </w:rPr>
              <w:t xml:space="preserve">В случае выявления при проведении проверки </w:t>
            </w:r>
            <w:r w:rsidR="00ED125B" w:rsidRPr="00054B03">
              <w:rPr>
                <w:rFonts w:ascii="Times New Roman" w:hAnsi="Times New Roman"/>
                <w:sz w:val="28"/>
                <w:szCs w:val="28"/>
              </w:rPr>
              <w:t>главным распорядителем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 xml:space="preserve"> нарушения услови</w:t>
            </w:r>
            <w:r w:rsidR="00153AEE" w:rsidRPr="00054B03">
              <w:rPr>
                <w:rFonts w:ascii="Times New Roman" w:hAnsi="Times New Roman"/>
                <w:sz w:val="28"/>
                <w:szCs w:val="28"/>
              </w:rPr>
              <w:t>й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 xml:space="preserve"> предоставления субсидии, предусмотренн</w:t>
            </w:r>
            <w:r w:rsidR="00153AEE" w:rsidRPr="00054B03">
              <w:rPr>
                <w:rFonts w:ascii="Times New Roman" w:hAnsi="Times New Roman"/>
                <w:sz w:val="28"/>
                <w:szCs w:val="28"/>
              </w:rPr>
              <w:t>ых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 xml:space="preserve"> подпункт</w:t>
            </w:r>
            <w:r w:rsidR="00153AEE" w:rsidRPr="00054B03">
              <w:rPr>
                <w:rFonts w:ascii="Times New Roman" w:hAnsi="Times New Roman"/>
                <w:sz w:val="28"/>
                <w:szCs w:val="28"/>
              </w:rPr>
              <w:t>ами 7,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0B91" w:rsidRPr="00054B03">
              <w:rPr>
                <w:rFonts w:ascii="Times New Roman" w:hAnsi="Times New Roman"/>
                <w:sz w:val="28"/>
                <w:szCs w:val="28"/>
              </w:rPr>
              <w:t>9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 xml:space="preserve"> пункта </w:t>
            </w:r>
            <w:r w:rsidR="00890B91" w:rsidRPr="00054B03">
              <w:rPr>
                <w:rFonts w:ascii="Times New Roman" w:hAnsi="Times New Roman"/>
                <w:sz w:val="28"/>
                <w:szCs w:val="28"/>
              </w:rPr>
              <w:t>4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 xml:space="preserve"> настоящего Порядка, </w:t>
            </w:r>
            <w:r w:rsidR="00ED125B" w:rsidRPr="00054B03">
              <w:rPr>
                <w:rFonts w:ascii="Times New Roman" w:hAnsi="Times New Roman"/>
                <w:sz w:val="28"/>
                <w:szCs w:val="28"/>
              </w:rPr>
              <w:t>главный распорядитель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 xml:space="preserve"> вместе с копией акта о проведении проверки </w:t>
            </w:r>
            <w:r w:rsidR="00DE759C" w:rsidRPr="00054B03">
              <w:rPr>
                <w:rFonts w:ascii="Times New Roman" w:hAnsi="Times New Roman"/>
                <w:sz w:val="28"/>
                <w:szCs w:val="28"/>
              </w:rPr>
              <w:t xml:space="preserve">направляет </w:t>
            </w:r>
            <w:r w:rsidR="00ED125B" w:rsidRPr="00054B03">
              <w:rPr>
                <w:rFonts w:ascii="Times New Roman" w:hAnsi="Times New Roman"/>
                <w:sz w:val="28"/>
                <w:szCs w:val="28"/>
              </w:rPr>
              <w:t xml:space="preserve">Фонду 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 xml:space="preserve">письменное уведомление о необходимости возврата </w:t>
            </w:r>
            <w:proofErr w:type="gramStart"/>
            <w:r w:rsidRPr="00054B03">
              <w:rPr>
                <w:rFonts w:ascii="Times New Roman" w:hAnsi="Times New Roman"/>
                <w:sz w:val="28"/>
                <w:szCs w:val="28"/>
              </w:rPr>
              <w:t>субсидии</w:t>
            </w:r>
            <w:proofErr w:type="gramEnd"/>
            <w:r w:rsidRPr="00054B03">
              <w:rPr>
                <w:rFonts w:ascii="Times New Roman" w:hAnsi="Times New Roman"/>
                <w:sz w:val="28"/>
                <w:szCs w:val="28"/>
              </w:rPr>
              <w:t xml:space="preserve"> в объеме использованной не по целевому назначению субсидии в течение</w:t>
            </w:r>
            <w:r w:rsidR="00054B03">
              <w:rPr>
                <w:rFonts w:ascii="Times New Roman" w:hAnsi="Times New Roman"/>
                <w:sz w:val="28"/>
                <w:szCs w:val="28"/>
              </w:rPr>
              <w:br/>
            </w:r>
            <w:r w:rsidRPr="00054B03">
              <w:rPr>
                <w:rFonts w:ascii="Times New Roman" w:hAnsi="Times New Roman"/>
                <w:sz w:val="28"/>
                <w:szCs w:val="28"/>
              </w:rPr>
              <w:t>30 календарных дней, следующих за днем получения уведомления, на указанные в нем платежные реквизиты.</w:t>
            </w:r>
          </w:p>
          <w:p w:rsidR="00F91B1C" w:rsidRPr="00054B03" w:rsidRDefault="00F91B1C" w:rsidP="00054B0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54B03">
              <w:rPr>
                <w:rFonts w:ascii="Times New Roman" w:hAnsi="Times New Roman"/>
                <w:sz w:val="28"/>
                <w:szCs w:val="28"/>
              </w:rPr>
              <w:t xml:space="preserve">В случае выявления при проведении проверки </w:t>
            </w:r>
            <w:r w:rsidR="00ED125B" w:rsidRPr="00054B03">
              <w:rPr>
                <w:rFonts w:ascii="Times New Roman" w:hAnsi="Times New Roman"/>
                <w:sz w:val="28"/>
                <w:szCs w:val="28"/>
              </w:rPr>
              <w:t>главным распорядителем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A4191" w:rsidRPr="00054B03">
              <w:rPr>
                <w:rFonts w:ascii="Times New Roman" w:hAnsi="Times New Roman"/>
                <w:sz w:val="28"/>
                <w:szCs w:val="28"/>
              </w:rPr>
              <w:t>недостижения</w:t>
            </w:r>
            <w:proofErr w:type="spellEnd"/>
            <w:r w:rsidR="002A4191" w:rsidRPr="00054B03">
              <w:rPr>
                <w:rFonts w:ascii="Times New Roman" w:hAnsi="Times New Roman"/>
                <w:sz w:val="28"/>
                <w:szCs w:val="28"/>
              </w:rPr>
              <w:t xml:space="preserve"> результата предоставления субсидии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125B" w:rsidRPr="00054B03">
              <w:rPr>
                <w:rFonts w:ascii="Times New Roman" w:hAnsi="Times New Roman"/>
                <w:sz w:val="28"/>
                <w:szCs w:val="28"/>
              </w:rPr>
              <w:t>главный распорядитель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 xml:space="preserve"> вместе с копией акта о проведении проверки направляет </w:t>
            </w:r>
            <w:r w:rsidR="00ED125B" w:rsidRPr="00054B03">
              <w:rPr>
                <w:rFonts w:ascii="Times New Roman" w:hAnsi="Times New Roman"/>
                <w:sz w:val="28"/>
                <w:szCs w:val="28"/>
              </w:rPr>
              <w:t xml:space="preserve">Фонду 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>письменное уведомление о необходимости возврата субсидии в объеме, рассчитанном в соответствии с пунктом 1</w:t>
            </w:r>
            <w:r w:rsidR="00ED125B" w:rsidRPr="00054B03">
              <w:rPr>
                <w:rFonts w:ascii="Times New Roman" w:hAnsi="Times New Roman"/>
                <w:sz w:val="28"/>
                <w:szCs w:val="28"/>
              </w:rPr>
              <w:t>4.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>3 настоящего Порядка, в течение 30 календарных дней, следующих за днем получения уведомления, на указанные в нем платежные реквизиты.</w:t>
            </w:r>
            <w:proofErr w:type="gramEnd"/>
          </w:p>
          <w:p w:rsidR="00F91B1C" w:rsidRPr="00054B03" w:rsidRDefault="00F91B1C" w:rsidP="00054B0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B03">
              <w:rPr>
                <w:rFonts w:ascii="Times New Roman" w:hAnsi="Times New Roman"/>
                <w:sz w:val="28"/>
                <w:szCs w:val="28"/>
              </w:rPr>
              <w:t>В случае получения от органа государственного финансового контроля информации о факт</w:t>
            </w:r>
            <w:proofErr w:type="gramStart"/>
            <w:r w:rsidRPr="00054B03">
              <w:rPr>
                <w:rFonts w:ascii="Times New Roman" w:hAnsi="Times New Roman"/>
                <w:sz w:val="28"/>
                <w:szCs w:val="28"/>
              </w:rPr>
              <w:t>е(</w:t>
            </w:r>
            <w:proofErr w:type="gramEnd"/>
            <w:r w:rsidRPr="00054B03">
              <w:rPr>
                <w:rFonts w:ascii="Times New Roman" w:hAnsi="Times New Roman"/>
                <w:sz w:val="28"/>
                <w:szCs w:val="28"/>
              </w:rPr>
              <w:t xml:space="preserve">ах) нарушения </w:t>
            </w:r>
            <w:r w:rsidR="00ED125B" w:rsidRPr="00054B03">
              <w:rPr>
                <w:rFonts w:ascii="Times New Roman" w:hAnsi="Times New Roman"/>
                <w:sz w:val="28"/>
                <w:szCs w:val="28"/>
              </w:rPr>
              <w:t>Фондом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 xml:space="preserve"> условий предоставления субсидии, предусмотренных </w:t>
            </w:r>
            <w:r w:rsidR="00F21DA0" w:rsidRPr="00054B03">
              <w:rPr>
                <w:rFonts w:ascii="Times New Roman" w:hAnsi="Times New Roman"/>
                <w:sz w:val="28"/>
                <w:szCs w:val="28"/>
              </w:rPr>
              <w:t xml:space="preserve">подпунктами 4, 5, 8 пункта 4 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 xml:space="preserve">настоящего Порядка, </w:t>
            </w:r>
            <w:r w:rsidR="00ED125B" w:rsidRPr="00054B03">
              <w:rPr>
                <w:rFonts w:ascii="Times New Roman" w:hAnsi="Times New Roman"/>
                <w:sz w:val="28"/>
                <w:szCs w:val="28"/>
              </w:rPr>
              <w:t>главный распорядитель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 xml:space="preserve"> в течение 15 рабочих дней, следующих за днем поступления такой информации, направляет </w:t>
            </w:r>
            <w:r w:rsidR="00ED125B" w:rsidRPr="00054B03">
              <w:rPr>
                <w:rFonts w:ascii="Times New Roman" w:hAnsi="Times New Roman"/>
                <w:sz w:val="28"/>
                <w:szCs w:val="28"/>
              </w:rPr>
              <w:t>Фонду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 xml:space="preserve"> заказным почтовым </w:t>
            </w:r>
            <w:r w:rsidRPr="00054B03">
              <w:rPr>
                <w:rFonts w:ascii="Times New Roman" w:hAnsi="Times New Roman"/>
                <w:sz w:val="28"/>
                <w:szCs w:val="28"/>
              </w:rPr>
              <w:lastRenderedPageBreak/>
              <w:t>отправлением письменное уведомление о необходимости возврата полученной субсидии в течение 30 календарных дней, следующих за днем получения такого уведомления, на указанные в нем платежные реквизиты.</w:t>
            </w:r>
          </w:p>
          <w:p w:rsidR="00F91B1C" w:rsidRPr="00054B03" w:rsidRDefault="00F91B1C" w:rsidP="00054B0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B03">
              <w:rPr>
                <w:rFonts w:ascii="Times New Roman" w:hAnsi="Times New Roman"/>
                <w:sz w:val="28"/>
                <w:szCs w:val="28"/>
              </w:rPr>
              <w:t>В случае получения от органа государственного финансового контроля информации о факт</w:t>
            </w:r>
            <w:proofErr w:type="gramStart"/>
            <w:r w:rsidRPr="00054B03">
              <w:rPr>
                <w:rFonts w:ascii="Times New Roman" w:hAnsi="Times New Roman"/>
                <w:sz w:val="28"/>
                <w:szCs w:val="28"/>
              </w:rPr>
              <w:t>е(</w:t>
            </w:r>
            <w:proofErr w:type="gramEnd"/>
            <w:r w:rsidRPr="00054B03">
              <w:rPr>
                <w:rFonts w:ascii="Times New Roman" w:hAnsi="Times New Roman"/>
                <w:sz w:val="28"/>
                <w:szCs w:val="28"/>
              </w:rPr>
              <w:t xml:space="preserve">ах) нарушения </w:t>
            </w:r>
            <w:r w:rsidR="00ED125B" w:rsidRPr="00054B03">
              <w:rPr>
                <w:rFonts w:ascii="Times New Roman" w:hAnsi="Times New Roman"/>
                <w:sz w:val="28"/>
                <w:szCs w:val="28"/>
              </w:rPr>
              <w:t>Фондом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3AEE" w:rsidRPr="00054B03">
              <w:rPr>
                <w:rFonts w:ascii="Times New Roman" w:hAnsi="Times New Roman"/>
                <w:sz w:val="28"/>
                <w:szCs w:val="28"/>
              </w:rPr>
              <w:t xml:space="preserve">условий предоставления субсидии, предусмотренных подпунктами 7, 9 пункта 4 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 xml:space="preserve">настоящего Порядка, </w:t>
            </w:r>
            <w:r w:rsidR="00ED125B" w:rsidRPr="00054B03">
              <w:rPr>
                <w:rFonts w:ascii="Times New Roman" w:hAnsi="Times New Roman"/>
                <w:sz w:val="28"/>
                <w:szCs w:val="28"/>
              </w:rPr>
              <w:t>главный распорядитель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 xml:space="preserve"> в течение 15 рабочих дней, следующих за днем поступления такой информации, направляет </w:t>
            </w:r>
            <w:r w:rsidR="00ED125B" w:rsidRPr="00054B03">
              <w:rPr>
                <w:rFonts w:ascii="Times New Roman" w:hAnsi="Times New Roman"/>
                <w:sz w:val="28"/>
                <w:szCs w:val="28"/>
              </w:rPr>
              <w:t>Фонду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 xml:space="preserve"> заказным почтовым отправлением письменное уведомление о необходимости возврата субсидии в объеме использованной не по целевому назначению субсидии в течение 30 календарных дней, следующих за днем получения уведомления, на указанные в нем платежные реквизиты.</w:t>
            </w:r>
          </w:p>
          <w:p w:rsidR="00C10278" w:rsidRPr="00054B03" w:rsidRDefault="00F91B1C" w:rsidP="00054B0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B03">
              <w:rPr>
                <w:rFonts w:ascii="Times New Roman" w:hAnsi="Times New Roman"/>
                <w:sz w:val="28"/>
                <w:szCs w:val="28"/>
              </w:rPr>
              <w:t>В случае получения от органа государственного финансового контроля информации о факт</w:t>
            </w:r>
            <w:proofErr w:type="gramStart"/>
            <w:r w:rsidRPr="00054B03">
              <w:rPr>
                <w:rFonts w:ascii="Times New Roman" w:hAnsi="Times New Roman"/>
                <w:sz w:val="28"/>
                <w:szCs w:val="28"/>
              </w:rPr>
              <w:t>е(</w:t>
            </w:r>
            <w:proofErr w:type="gramEnd"/>
            <w:r w:rsidRPr="00054B03">
              <w:rPr>
                <w:rFonts w:ascii="Times New Roman" w:hAnsi="Times New Roman"/>
                <w:sz w:val="28"/>
                <w:szCs w:val="28"/>
              </w:rPr>
              <w:t xml:space="preserve">ах) </w:t>
            </w:r>
            <w:proofErr w:type="spellStart"/>
            <w:r w:rsidR="0021243B" w:rsidRPr="00054B03">
              <w:rPr>
                <w:rFonts w:ascii="Times New Roman" w:hAnsi="Times New Roman"/>
                <w:sz w:val="28"/>
                <w:szCs w:val="28"/>
              </w:rPr>
              <w:t>недостижения</w:t>
            </w:r>
            <w:proofErr w:type="spellEnd"/>
            <w:r w:rsidR="0021243B" w:rsidRPr="00054B03">
              <w:rPr>
                <w:rFonts w:ascii="Times New Roman" w:hAnsi="Times New Roman"/>
                <w:sz w:val="28"/>
                <w:szCs w:val="28"/>
              </w:rPr>
              <w:t xml:space="preserve"> результата предоставления субсидии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125B" w:rsidRPr="00054B03">
              <w:rPr>
                <w:rFonts w:ascii="Times New Roman" w:hAnsi="Times New Roman"/>
                <w:sz w:val="28"/>
                <w:szCs w:val="28"/>
              </w:rPr>
              <w:t>главный распорядитель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 xml:space="preserve"> в течение 15 рабочих дней, следующих за днем поступления такой информации, направляет </w:t>
            </w:r>
            <w:r w:rsidR="00ED125B" w:rsidRPr="00054B03">
              <w:rPr>
                <w:rFonts w:ascii="Times New Roman" w:hAnsi="Times New Roman"/>
                <w:sz w:val="28"/>
                <w:szCs w:val="28"/>
              </w:rPr>
              <w:t>Фонду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 xml:space="preserve"> заказным почтовым отправлением письменное уведомление о необходимости возврата субсидии в объеме, рассчитанном в соответствии с </w:t>
            </w:r>
            <w:r w:rsidR="00ED125B" w:rsidRPr="00054B03">
              <w:rPr>
                <w:rFonts w:ascii="Times New Roman" w:hAnsi="Times New Roman"/>
                <w:sz w:val="28"/>
                <w:szCs w:val="28"/>
              </w:rPr>
              <w:t xml:space="preserve">пунктом 14.3 </w:t>
            </w:r>
            <w:r w:rsidRPr="00054B03">
              <w:rPr>
                <w:rFonts w:ascii="Times New Roman" w:hAnsi="Times New Roman"/>
                <w:sz w:val="28"/>
                <w:szCs w:val="28"/>
              </w:rPr>
              <w:t>настоящего Порядка, в течение 30 календарных дней, следующих за днем получения уведомления, на указанные платежные реквизиты.</w:t>
            </w:r>
          </w:p>
          <w:p w:rsidR="00F91B1C" w:rsidRPr="00054B03" w:rsidRDefault="00C10278" w:rsidP="00054B0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B03">
              <w:rPr>
                <w:rFonts w:ascii="Times New Roman" w:hAnsi="Times New Roman"/>
                <w:sz w:val="28"/>
                <w:szCs w:val="28"/>
              </w:rPr>
              <w:t>Главный распорядитель в течение 3 месяцев со дня истечения установленного для возврата срока обращается в суд с иском о взыскании неправомерно полученной и невозвращенной субсидии</w:t>
            </w:r>
            <w:proofErr w:type="gramStart"/>
            <w:r w:rsidRPr="00054B03">
              <w:rPr>
                <w:rFonts w:ascii="Times New Roman" w:hAnsi="Times New Roman"/>
                <w:sz w:val="28"/>
                <w:szCs w:val="28"/>
              </w:rPr>
              <w:t>.</w:t>
            </w:r>
            <w:r w:rsidR="00F91B1C" w:rsidRPr="00054B03">
              <w:rPr>
                <w:rFonts w:ascii="Times New Roman" w:hAnsi="Times New Roman"/>
                <w:sz w:val="28"/>
                <w:szCs w:val="28"/>
              </w:rPr>
              <w:t>»;</w:t>
            </w:r>
            <w:proofErr w:type="gramEnd"/>
          </w:p>
          <w:p w:rsidR="005C6E59" w:rsidRPr="00054B03" w:rsidRDefault="005C6E59" w:rsidP="00054B0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B03">
              <w:rPr>
                <w:rFonts w:ascii="Times New Roman" w:hAnsi="Times New Roman"/>
                <w:sz w:val="28"/>
                <w:szCs w:val="28"/>
              </w:rPr>
              <w:t>16) в абзаце втором пункта 16 слова «по согласованию с министерством финансов Рязанской области» заменить словами «в установленном Правительством Рязанской области порядке»;</w:t>
            </w:r>
          </w:p>
          <w:p w:rsidR="005C6E59" w:rsidRPr="00054B03" w:rsidRDefault="005F4D80" w:rsidP="00054B0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B03">
              <w:rPr>
                <w:rFonts w:ascii="Times New Roman" w:hAnsi="Times New Roman"/>
                <w:sz w:val="28"/>
                <w:szCs w:val="28"/>
              </w:rPr>
              <w:t>17) приложени</w:t>
            </w:r>
            <w:r w:rsidR="00FA7201" w:rsidRPr="00054B03">
              <w:rPr>
                <w:rFonts w:ascii="Times New Roman" w:hAnsi="Times New Roman"/>
                <w:sz w:val="28"/>
                <w:szCs w:val="28"/>
              </w:rPr>
              <w:t>е изложить в новой редакции согласно приложению к настоящему постановлению.</w:t>
            </w:r>
          </w:p>
        </w:tc>
      </w:tr>
      <w:tr w:rsidR="000D5EED" w:rsidRPr="00054B03">
        <w:trPr>
          <w:trHeight w:val="309"/>
          <w:jc w:val="right"/>
        </w:trPr>
        <w:tc>
          <w:tcPr>
            <w:tcW w:w="2087" w:type="pct"/>
          </w:tcPr>
          <w:p w:rsidR="00683693" w:rsidRPr="00054B03" w:rsidRDefault="00683693" w:rsidP="00054B0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3693" w:rsidRDefault="00683693" w:rsidP="00054B0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54B03" w:rsidRPr="00054B03" w:rsidRDefault="00054B03" w:rsidP="00054B0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054B03" w:rsidRDefault="000D5EED" w:rsidP="00054B03">
            <w:pPr>
              <w:rPr>
                <w:rFonts w:ascii="Times New Roman" w:hAnsi="Times New Roman"/>
                <w:sz w:val="28"/>
                <w:szCs w:val="28"/>
              </w:rPr>
            </w:pPr>
            <w:r w:rsidRPr="00054B03">
              <w:rPr>
                <w:rFonts w:ascii="Times New Roman" w:hAnsi="Times New Roman"/>
                <w:sz w:val="28"/>
                <w:szCs w:val="28"/>
              </w:rPr>
              <w:t>Губернатор Рязанской област</w:t>
            </w:r>
            <w:r w:rsidR="00884683" w:rsidRPr="00054B03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612" w:type="pct"/>
          </w:tcPr>
          <w:p w:rsidR="000D5EED" w:rsidRPr="00054B03" w:rsidRDefault="000D5EED" w:rsidP="00054B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683693" w:rsidRDefault="00683693" w:rsidP="00054B0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54B03" w:rsidRPr="00054B03" w:rsidRDefault="00054B03" w:rsidP="00054B0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054B03" w:rsidRDefault="00683693" w:rsidP="00054B0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054B03" w:rsidRDefault="00AA5ADC" w:rsidP="00054B03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054B03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460FEA" w:rsidRPr="00324988" w:rsidRDefault="00CA7ADD" w:rsidP="00324988">
      <w:pPr>
        <w:tabs>
          <w:tab w:val="left" w:pos="4600"/>
        </w:tabs>
        <w:ind w:right="8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460FEA" w:rsidRPr="00324988" w:rsidSect="00054B03">
      <w:headerReference w:type="default" r:id="rId26"/>
      <w:type w:val="continuous"/>
      <w:pgSz w:w="11907" w:h="16834" w:code="9"/>
      <w:pgMar w:top="953" w:right="567" w:bottom="1134" w:left="1985" w:header="272" w:footer="403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139" w:rsidRDefault="00661139">
      <w:r>
        <w:separator/>
      </w:r>
    </w:p>
  </w:endnote>
  <w:endnote w:type="continuationSeparator" w:id="0">
    <w:p w:rsidR="00661139" w:rsidRDefault="00661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139" w:rsidRDefault="00661139">
      <w:r>
        <w:separator/>
      </w:r>
    </w:p>
  </w:footnote>
  <w:footnote w:type="continuationSeparator" w:id="0">
    <w:p w:rsidR="00661139" w:rsidRDefault="00661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E6027C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603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76034"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054B03" w:rsidRDefault="00E6027C" w:rsidP="00054B03">
    <w:pPr>
      <w:jc w:val="center"/>
      <w:rPr>
        <w:rFonts w:ascii="Times New Roman" w:hAnsi="Times New Roman"/>
        <w:sz w:val="24"/>
        <w:szCs w:val="24"/>
      </w:rPr>
    </w:pPr>
    <w:r w:rsidRPr="00054B03">
      <w:rPr>
        <w:rFonts w:ascii="Times New Roman" w:hAnsi="Times New Roman"/>
        <w:sz w:val="24"/>
        <w:szCs w:val="24"/>
      </w:rPr>
      <w:fldChar w:fldCharType="begin"/>
    </w:r>
    <w:r w:rsidR="00876034" w:rsidRPr="00054B03">
      <w:rPr>
        <w:rFonts w:ascii="Times New Roman" w:hAnsi="Times New Roman"/>
        <w:sz w:val="24"/>
        <w:szCs w:val="24"/>
      </w:rPr>
      <w:instrText xml:space="preserve">PAGE  </w:instrText>
    </w:r>
    <w:r w:rsidRPr="00054B03">
      <w:rPr>
        <w:rFonts w:ascii="Times New Roman" w:hAnsi="Times New Roman"/>
        <w:sz w:val="24"/>
        <w:szCs w:val="24"/>
      </w:rPr>
      <w:fldChar w:fldCharType="separate"/>
    </w:r>
    <w:r w:rsidR="00201982">
      <w:rPr>
        <w:rFonts w:ascii="Times New Roman" w:hAnsi="Times New Roman"/>
        <w:noProof/>
        <w:sz w:val="24"/>
        <w:szCs w:val="24"/>
      </w:rPr>
      <w:t>9</w:t>
    </w:r>
    <w:r w:rsidRPr="00054B03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5pt;height:11.3pt" o:bullet="t">
        <v:imagedata r:id="rId1" o:title="Номер версии 555" gain="79922f" blacklevel="-1966f"/>
      </v:shape>
    </w:pict>
  </w:numPicBullet>
  <w:abstractNum w:abstractNumId="0">
    <w:nsid w:val="0B5151AD"/>
    <w:multiLevelType w:val="hybridMultilevel"/>
    <w:tmpl w:val="B7642228"/>
    <w:lvl w:ilvl="0" w:tplc="600C0BAA">
      <w:start w:val="1"/>
      <w:numFmt w:val="decimal"/>
      <w:lvlText w:val="%1)"/>
      <w:lvlJc w:val="left"/>
      <w:pPr>
        <w:ind w:left="1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4BC156E"/>
    <w:multiLevelType w:val="hybridMultilevel"/>
    <w:tmpl w:val="6120982C"/>
    <w:lvl w:ilvl="0" w:tplc="FD265926">
      <w:start w:val="5"/>
      <w:numFmt w:val="decimal"/>
      <w:lvlText w:val="%1)"/>
      <w:lvlJc w:val="left"/>
      <w:pPr>
        <w:ind w:left="1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6">
    <w:nsid w:val="600452A9"/>
    <w:multiLevelType w:val="hybridMultilevel"/>
    <w:tmpl w:val="11FC4E06"/>
    <w:lvl w:ilvl="0" w:tplc="B1B05EF4">
      <w:start w:val="7"/>
      <w:numFmt w:val="decimal"/>
      <w:lvlText w:val="%1)"/>
      <w:lvlJc w:val="left"/>
      <w:pPr>
        <w:ind w:left="1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7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bbdgG/b4RFFavf7laT5L5kIu9IY=" w:salt="FcTzkvYgfrAMWDS5U6CkI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35"/>
    <w:rsid w:val="00007CC8"/>
    <w:rsid w:val="0001017D"/>
    <w:rsid w:val="00012280"/>
    <w:rsid w:val="0001360F"/>
    <w:rsid w:val="00023DCB"/>
    <w:rsid w:val="000331B3"/>
    <w:rsid w:val="00033413"/>
    <w:rsid w:val="00037C0C"/>
    <w:rsid w:val="00052954"/>
    <w:rsid w:val="00054943"/>
    <w:rsid w:val="00054B03"/>
    <w:rsid w:val="000561AA"/>
    <w:rsid w:val="00056DEB"/>
    <w:rsid w:val="00070532"/>
    <w:rsid w:val="00073A7A"/>
    <w:rsid w:val="00075A7D"/>
    <w:rsid w:val="00076D5E"/>
    <w:rsid w:val="00084DD3"/>
    <w:rsid w:val="000917C0"/>
    <w:rsid w:val="000A08C0"/>
    <w:rsid w:val="000B0736"/>
    <w:rsid w:val="000C0C70"/>
    <w:rsid w:val="000D5EED"/>
    <w:rsid w:val="000D6A38"/>
    <w:rsid w:val="000D78E4"/>
    <w:rsid w:val="000E48EB"/>
    <w:rsid w:val="000E7969"/>
    <w:rsid w:val="000F6E1F"/>
    <w:rsid w:val="00122CFD"/>
    <w:rsid w:val="00122F76"/>
    <w:rsid w:val="001330AC"/>
    <w:rsid w:val="00144118"/>
    <w:rsid w:val="00144E17"/>
    <w:rsid w:val="00151370"/>
    <w:rsid w:val="00153AEE"/>
    <w:rsid w:val="00161477"/>
    <w:rsid w:val="00162E72"/>
    <w:rsid w:val="00172829"/>
    <w:rsid w:val="00175BE5"/>
    <w:rsid w:val="00183BA3"/>
    <w:rsid w:val="001850F4"/>
    <w:rsid w:val="00185401"/>
    <w:rsid w:val="0019050B"/>
    <w:rsid w:val="001947BE"/>
    <w:rsid w:val="00194EB2"/>
    <w:rsid w:val="001A560F"/>
    <w:rsid w:val="001B0982"/>
    <w:rsid w:val="001B32BA"/>
    <w:rsid w:val="001C6F5E"/>
    <w:rsid w:val="001E0317"/>
    <w:rsid w:val="001E20F1"/>
    <w:rsid w:val="001F12E8"/>
    <w:rsid w:val="001F228C"/>
    <w:rsid w:val="001F2BA8"/>
    <w:rsid w:val="001F4076"/>
    <w:rsid w:val="001F64B8"/>
    <w:rsid w:val="001F7C83"/>
    <w:rsid w:val="00201982"/>
    <w:rsid w:val="00203046"/>
    <w:rsid w:val="0021243B"/>
    <w:rsid w:val="00213883"/>
    <w:rsid w:val="00224737"/>
    <w:rsid w:val="00231F1C"/>
    <w:rsid w:val="00242DDB"/>
    <w:rsid w:val="002479A2"/>
    <w:rsid w:val="00247B46"/>
    <w:rsid w:val="00252584"/>
    <w:rsid w:val="002530B3"/>
    <w:rsid w:val="0026087E"/>
    <w:rsid w:val="00265420"/>
    <w:rsid w:val="00274E14"/>
    <w:rsid w:val="00280A6D"/>
    <w:rsid w:val="00291335"/>
    <w:rsid w:val="00291E68"/>
    <w:rsid w:val="0029420E"/>
    <w:rsid w:val="002953B6"/>
    <w:rsid w:val="002A0F56"/>
    <w:rsid w:val="002A4191"/>
    <w:rsid w:val="002A4FD2"/>
    <w:rsid w:val="002B5B0C"/>
    <w:rsid w:val="002B7A59"/>
    <w:rsid w:val="002C6B4B"/>
    <w:rsid w:val="002D2F98"/>
    <w:rsid w:val="002E5079"/>
    <w:rsid w:val="002F1E81"/>
    <w:rsid w:val="00310D92"/>
    <w:rsid w:val="003160CB"/>
    <w:rsid w:val="003222A3"/>
    <w:rsid w:val="00324988"/>
    <w:rsid w:val="0035318A"/>
    <w:rsid w:val="00360A40"/>
    <w:rsid w:val="00364BB9"/>
    <w:rsid w:val="0037708B"/>
    <w:rsid w:val="003776C9"/>
    <w:rsid w:val="0038445B"/>
    <w:rsid w:val="0038702B"/>
    <w:rsid w:val="003870C2"/>
    <w:rsid w:val="0039061D"/>
    <w:rsid w:val="00392C26"/>
    <w:rsid w:val="00392F68"/>
    <w:rsid w:val="00394A1E"/>
    <w:rsid w:val="003B23A0"/>
    <w:rsid w:val="003B46B1"/>
    <w:rsid w:val="003C5AE9"/>
    <w:rsid w:val="003D3B8A"/>
    <w:rsid w:val="003D54F8"/>
    <w:rsid w:val="003D7828"/>
    <w:rsid w:val="003F4F5E"/>
    <w:rsid w:val="00400906"/>
    <w:rsid w:val="00414DF8"/>
    <w:rsid w:val="00424DD2"/>
    <w:rsid w:val="0042590E"/>
    <w:rsid w:val="00432534"/>
    <w:rsid w:val="00437F65"/>
    <w:rsid w:val="00440020"/>
    <w:rsid w:val="00444955"/>
    <w:rsid w:val="00445396"/>
    <w:rsid w:val="00460FEA"/>
    <w:rsid w:val="004621B8"/>
    <w:rsid w:val="00471E83"/>
    <w:rsid w:val="004734B7"/>
    <w:rsid w:val="00476449"/>
    <w:rsid w:val="00481B2C"/>
    <w:rsid w:val="00481B88"/>
    <w:rsid w:val="00485B4F"/>
    <w:rsid w:val="004862D1"/>
    <w:rsid w:val="00495444"/>
    <w:rsid w:val="004A5E9D"/>
    <w:rsid w:val="004B2D2B"/>
    <w:rsid w:val="004B2D5A"/>
    <w:rsid w:val="004D13F3"/>
    <w:rsid w:val="004D293D"/>
    <w:rsid w:val="004D4D4C"/>
    <w:rsid w:val="004F44FE"/>
    <w:rsid w:val="004F5E6A"/>
    <w:rsid w:val="00501180"/>
    <w:rsid w:val="00512A47"/>
    <w:rsid w:val="00515BED"/>
    <w:rsid w:val="00521533"/>
    <w:rsid w:val="00531C68"/>
    <w:rsid w:val="00532119"/>
    <w:rsid w:val="005335F3"/>
    <w:rsid w:val="0054299C"/>
    <w:rsid w:val="00543C38"/>
    <w:rsid w:val="00543D2D"/>
    <w:rsid w:val="00545A3D"/>
    <w:rsid w:val="00546DBB"/>
    <w:rsid w:val="00561A5B"/>
    <w:rsid w:val="0057074C"/>
    <w:rsid w:val="00572D6C"/>
    <w:rsid w:val="00573FBF"/>
    <w:rsid w:val="00574FF3"/>
    <w:rsid w:val="0057724E"/>
    <w:rsid w:val="00582538"/>
    <w:rsid w:val="005838EA"/>
    <w:rsid w:val="00585BCD"/>
    <w:rsid w:val="00585EE1"/>
    <w:rsid w:val="00590C0E"/>
    <w:rsid w:val="005939E6"/>
    <w:rsid w:val="00593CF1"/>
    <w:rsid w:val="005947E7"/>
    <w:rsid w:val="005A347F"/>
    <w:rsid w:val="005A4227"/>
    <w:rsid w:val="005B229B"/>
    <w:rsid w:val="005B2A9F"/>
    <w:rsid w:val="005B3518"/>
    <w:rsid w:val="005B5A4B"/>
    <w:rsid w:val="005B7ACF"/>
    <w:rsid w:val="005C055C"/>
    <w:rsid w:val="005C56AE"/>
    <w:rsid w:val="005C6E59"/>
    <w:rsid w:val="005C7449"/>
    <w:rsid w:val="005E6D99"/>
    <w:rsid w:val="005F1FB6"/>
    <w:rsid w:val="005F2ADD"/>
    <w:rsid w:val="005F2C49"/>
    <w:rsid w:val="005F4D80"/>
    <w:rsid w:val="006013EB"/>
    <w:rsid w:val="0060479E"/>
    <w:rsid w:val="00604BE7"/>
    <w:rsid w:val="0061004D"/>
    <w:rsid w:val="00616AED"/>
    <w:rsid w:val="00616B37"/>
    <w:rsid w:val="00625A11"/>
    <w:rsid w:val="00626F57"/>
    <w:rsid w:val="00632A4F"/>
    <w:rsid w:val="00632B56"/>
    <w:rsid w:val="006351E3"/>
    <w:rsid w:val="0063705E"/>
    <w:rsid w:val="00644236"/>
    <w:rsid w:val="006471E5"/>
    <w:rsid w:val="0065323E"/>
    <w:rsid w:val="006541B5"/>
    <w:rsid w:val="00656AD4"/>
    <w:rsid w:val="00661139"/>
    <w:rsid w:val="006667B1"/>
    <w:rsid w:val="00671D3B"/>
    <w:rsid w:val="00677A52"/>
    <w:rsid w:val="00680D9F"/>
    <w:rsid w:val="00683693"/>
    <w:rsid w:val="006839B5"/>
    <w:rsid w:val="00684A5B"/>
    <w:rsid w:val="00697C5D"/>
    <w:rsid w:val="006A1F71"/>
    <w:rsid w:val="006A3A33"/>
    <w:rsid w:val="006B0CBD"/>
    <w:rsid w:val="006D092F"/>
    <w:rsid w:val="006D33A2"/>
    <w:rsid w:val="006D49E8"/>
    <w:rsid w:val="006F328B"/>
    <w:rsid w:val="006F42D0"/>
    <w:rsid w:val="006F5886"/>
    <w:rsid w:val="00700F56"/>
    <w:rsid w:val="00701C14"/>
    <w:rsid w:val="00707734"/>
    <w:rsid w:val="00707E19"/>
    <w:rsid w:val="00712F7C"/>
    <w:rsid w:val="00713C49"/>
    <w:rsid w:val="0072328A"/>
    <w:rsid w:val="00724932"/>
    <w:rsid w:val="00730B1C"/>
    <w:rsid w:val="007377B5"/>
    <w:rsid w:val="00742401"/>
    <w:rsid w:val="00746CC2"/>
    <w:rsid w:val="00750C76"/>
    <w:rsid w:val="007529F4"/>
    <w:rsid w:val="00760323"/>
    <w:rsid w:val="00765600"/>
    <w:rsid w:val="00772621"/>
    <w:rsid w:val="00780335"/>
    <w:rsid w:val="00791C9F"/>
    <w:rsid w:val="00792AAB"/>
    <w:rsid w:val="00793B47"/>
    <w:rsid w:val="00796AAD"/>
    <w:rsid w:val="00796FBB"/>
    <w:rsid w:val="007A1D0C"/>
    <w:rsid w:val="007A2A7B"/>
    <w:rsid w:val="007B08F2"/>
    <w:rsid w:val="007C6A9F"/>
    <w:rsid w:val="007D4443"/>
    <w:rsid w:val="007D4925"/>
    <w:rsid w:val="007E41F6"/>
    <w:rsid w:val="007E68B0"/>
    <w:rsid w:val="007E7FB3"/>
    <w:rsid w:val="007F0C8A"/>
    <w:rsid w:val="007F11AB"/>
    <w:rsid w:val="00805A76"/>
    <w:rsid w:val="00813018"/>
    <w:rsid w:val="008143CB"/>
    <w:rsid w:val="0081581C"/>
    <w:rsid w:val="00823CA1"/>
    <w:rsid w:val="008510EA"/>
    <w:rsid w:val="008513B9"/>
    <w:rsid w:val="00851760"/>
    <w:rsid w:val="008702D3"/>
    <w:rsid w:val="00876034"/>
    <w:rsid w:val="008827E7"/>
    <w:rsid w:val="00884683"/>
    <w:rsid w:val="00890B91"/>
    <w:rsid w:val="008922C9"/>
    <w:rsid w:val="00897610"/>
    <w:rsid w:val="008A1696"/>
    <w:rsid w:val="008A20E4"/>
    <w:rsid w:val="008A732E"/>
    <w:rsid w:val="008B18A5"/>
    <w:rsid w:val="008B3AD5"/>
    <w:rsid w:val="008B7D2A"/>
    <w:rsid w:val="008B7FCD"/>
    <w:rsid w:val="008C35B4"/>
    <w:rsid w:val="008C5294"/>
    <w:rsid w:val="008C58FE"/>
    <w:rsid w:val="008D5C1A"/>
    <w:rsid w:val="008E6112"/>
    <w:rsid w:val="008E6C41"/>
    <w:rsid w:val="008F0816"/>
    <w:rsid w:val="008F0DAF"/>
    <w:rsid w:val="008F4C55"/>
    <w:rsid w:val="008F6BB7"/>
    <w:rsid w:val="00900F42"/>
    <w:rsid w:val="0090156D"/>
    <w:rsid w:val="0090508A"/>
    <w:rsid w:val="00913114"/>
    <w:rsid w:val="00916F8C"/>
    <w:rsid w:val="00920022"/>
    <w:rsid w:val="00926593"/>
    <w:rsid w:val="00932E3C"/>
    <w:rsid w:val="00935FDC"/>
    <w:rsid w:val="009372BB"/>
    <w:rsid w:val="009519DD"/>
    <w:rsid w:val="00954533"/>
    <w:rsid w:val="00967F33"/>
    <w:rsid w:val="00981BD3"/>
    <w:rsid w:val="009977FF"/>
    <w:rsid w:val="009A085B"/>
    <w:rsid w:val="009A5759"/>
    <w:rsid w:val="009B07BE"/>
    <w:rsid w:val="009B5619"/>
    <w:rsid w:val="009C1DE6"/>
    <w:rsid w:val="009C1F0E"/>
    <w:rsid w:val="009D3E8C"/>
    <w:rsid w:val="009D6E00"/>
    <w:rsid w:val="009E3924"/>
    <w:rsid w:val="009E3A0E"/>
    <w:rsid w:val="009F6285"/>
    <w:rsid w:val="00A02F70"/>
    <w:rsid w:val="00A1314B"/>
    <w:rsid w:val="00A13160"/>
    <w:rsid w:val="00A137D3"/>
    <w:rsid w:val="00A1713A"/>
    <w:rsid w:val="00A2487F"/>
    <w:rsid w:val="00A44A8F"/>
    <w:rsid w:val="00A51D96"/>
    <w:rsid w:val="00A75153"/>
    <w:rsid w:val="00A87B37"/>
    <w:rsid w:val="00A96F84"/>
    <w:rsid w:val="00AA1349"/>
    <w:rsid w:val="00AA5ADC"/>
    <w:rsid w:val="00AC3953"/>
    <w:rsid w:val="00AC7150"/>
    <w:rsid w:val="00AD5698"/>
    <w:rsid w:val="00AE452A"/>
    <w:rsid w:val="00AE6D1A"/>
    <w:rsid w:val="00AF2F46"/>
    <w:rsid w:val="00AF5F7C"/>
    <w:rsid w:val="00B02207"/>
    <w:rsid w:val="00B03403"/>
    <w:rsid w:val="00B10324"/>
    <w:rsid w:val="00B376B1"/>
    <w:rsid w:val="00B413CE"/>
    <w:rsid w:val="00B5330C"/>
    <w:rsid w:val="00B6006D"/>
    <w:rsid w:val="00B620D9"/>
    <w:rsid w:val="00B633DB"/>
    <w:rsid w:val="00B639ED"/>
    <w:rsid w:val="00B66A8C"/>
    <w:rsid w:val="00B713C9"/>
    <w:rsid w:val="00B7220F"/>
    <w:rsid w:val="00B8061C"/>
    <w:rsid w:val="00B83BA2"/>
    <w:rsid w:val="00B853AA"/>
    <w:rsid w:val="00B8638F"/>
    <w:rsid w:val="00B875BF"/>
    <w:rsid w:val="00B91F62"/>
    <w:rsid w:val="00BA0462"/>
    <w:rsid w:val="00BB2C98"/>
    <w:rsid w:val="00BC1D47"/>
    <w:rsid w:val="00BD0B82"/>
    <w:rsid w:val="00BD6862"/>
    <w:rsid w:val="00BE7FEC"/>
    <w:rsid w:val="00BF4F5F"/>
    <w:rsid w:val="00BF6965"/>
    <w:rsid w:val="00C04EEB"/>
    <w:rsid w:val="00C10278"/>
    <w:rsid w:val="00C10F12"/>
    <w:rsid w:val="00C11826"/>
    <w:rsid w:val="00C129A1"/>
    <w:rsid w:val="00C16694"/>
    <w:rsid w:val="00C26C04"/>
    <w:rsid w:val="00C40E44"/>
    <w:rsid w:val="00C45CC6"/>
    <w:rsid w:val="00C46D42"/>
    <w:rsid w:val="00C47E92"/>
    <w:rsid w:val="00C50C32"/>
    <w:rsid w:val="00C51EAE"/>
    <w:rsid w:val="00C60178"/>
    <w:rsid w:val="00C61760"/>
    <w:rsid w:val="00C63CD6"/>
    <w:rsid w:val="00C711B2"/>
    <w:rsid w:val="00C72111"/>
    <w:rsid w:val="00C77F51"/>
    <w:rsid w:val="00C87D95"/>
    <w:rsid w:val="00C9077A"/>
    <w:rsid w:val="00C94BF6"/>
    <w:rsid w:val="00C95CD2"/>
    <w:rsid w:val="00CA051B"/>
    <w:rsid w:val="00CA3D5D"/>
    <w:rsid w:val="00CA7ADD"/>
    <w:rsid w:val="00CB3CBE"/>
    <w:rsid w:val="00CB6617"/>
    <w:rsid w:val="00CD54CA"/>
    <w:rsid w:val="00CE6C95"/>
    <w:rsid w:val="00CF03D8"/>
    <w:rsid w:val="00D015D5"/>
    <w:rsid w:val="00D03D68"/>
    <w:rsid w:val="00D13643"/>
    <w:rsid w:val="00D160BE"/>
    <w:rsid w:val="00D266DD"/>
    <w:rsid w:val="00D32B04"/>
    <w:rsid w:val="00D374E7"/>
    <w:rsid w:val="00D424BF"/>
    <w:rsid w:val="00D42FD2"/>
    <w:rsid w:val="00D562FB"/>
    <w:rsid w:val="00D63949"/>
    <w:rsid w:val="00D652E7"/>
    <w:rsid w:val="00D77BCF"/>
    <w:rsid w:val="00D84394"/>
    <w:rsid w:val="00D95E55"/>
    <w:rsid w:val="00D97F70"/>
    <w:rsid w:val="00DA4EEB"/>
    <w:rsid w:val="00DB3664"/>
    <w:rsid w:val="00DC16FB"/>
    <w:rsid w:val="00DC4A65"/>
    <w:rsid w:val="00DC4F66"/>
    <w:rsid w:val="00DE15ED"/>
    <w:rsid w:val="00DE314F"/>
    <w:rsid w:val="00DE759C"/>
    <w:rsid w:val="00DF7924"/>
    <w:rsid w:val="00E041F0"/>
    <w:rsid w:val="00E0529F"/>
    <w:rsid w:val="00E10B44"/>
    <w:rsid w:val="00E11F02"/>
    <w:rsid w:val="00E12D4B"/>
    <w:rsid w:val="00E15AC7"/>
    <w:rsid w:val="00E214A7"/>
    <w:rsid w:val="00E2726B"/>
    <w:rsid w:val="00E277BE"/>
    <w:rsid w:val="00E37801"/>
    <w:rsid w:val="00E419FA"/>
    <w:rsid w:val="00E46EAA"/>
    <w:rsid w:val="00E5038C"/>
    <w:rsid w:val="00E504C5"/>
    <w:rsid w:val="00E50B69"/>
    <w:rsid w:val="00E5298B"/>
    <w:rsid w:val="00E56EFB"/>
    <w:rsid w:val="00E6027C"/>
    <w:rsid w:val="00E60C62"/>
    <w:rsid w:val="00E6458F"/>
    <w:rsid w:val="00E7242D"/>
    <w:rsid w:val="00E87E21"/>
    <w:rsid w:val="00E87E25"/>
    <w:rsid w:val="00E94BBB"/>
    <w:rsid w:val="00E96577"/>
    <w:rsid w:val="00EA04F1"/>
    <w:rsid w:val="00EA2FD3"/>
    <w:rsid w:val="00EA5AD7"/>
    <w:rsid w:val="00EB2F23"/>
    <w:rsid w:val="00EB664F"/>
    <w:rsid w:val="00EB7CE9"/>
    <w:rsid w:val="00EC33FE"/>
    <w:rsid w:val="00EC41CF"/>
    <w:rsid w:val="00EC433F"/>
    <w:rsid w:val="00EC5269"/>
    <w:rsid w:val="00EC68A4"/>
    <w:rsid w:val="00ED125B"/>
    <w:rsid w:val="00ED13F3"/>
    <w:rsid w:val="00ED1FDE"/>
    <w:rsid w:val="00ED5956"/>
    <w:rsid w:val="00ED7332"/>
    <w:rsid w:val="00F04166"/>
    <w:rsid w:val="00F06EFB"/>
    <w:rsid w:val="00F14D8E"/>
    <w:rsid w:val="00F1529E"/>
    <w:rsid w:val="00F163F4"/>
    <w:rsid w:val="00F16F07"/>
    <w:rsid w:val="00F17519"/>
    <w:rsid w:val="00F21DA0"/>
    <w:rsid w:val="00F44F48"/>
    <w:rsid w:val="00F45B7C"/>
    <w:rsid w:val="00F45FCE"/>
    <w:rsid w:val="00F46F93"/>
    <w:rsid w:val="00F47885"/>
    <w:rsid w:val="00F62422"/>
    <w:rsid w:val="00F66587"/>
    <w:rsid w:val="00F72173"/>
    <w:rsid w:val="00F73D2D"/>
    <w:rsid w:val="00F80113"/>
    <w:rsid w:val="00F91B1C"/>
    <w:rsid w:val="00F9334F"/>
    <w:rsid w:val="00F961DA"/>
    <w:rsid w:val="00F965AE"/>
    <w:rsid w:val="00F97D7F"/>
    <w:rsid w:val="00FA122C"/>
    <w:rsid w:val="00FA3B95"/>
    <w:rsid w:val="00FA7201"/>
    <w:rsid w:val="00FB2D7B"/>
    <w:rsid w:val="00FC1278"/>
    <w:rsid w:val="00FC1CE7"/>
    <w:rsid w:val="00FC2A73"/>
    <w:rsid w:val="00FC529D"/>
    <w:rsid w:val="00FD0F08"/>
    <w:rsid w:val="00FE2450"/>
    <w:rsid w:val="00FE349D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0113"/>
    <w:rPr>
      <w:rFonts w:ascii="TimesET" w:hAnsi="TimesET"/>
    </w:rPr>
  </w:style>
  <w:style w:type="paragraph" w:styleId="1">
    <w:name w:val="heading 1"/>
    <w:basedOn w:val="a"/>
    <w:next w:val="a"/>
    <w:qFormat/>
    <w:rsid w:val="00F80113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F80113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80113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F80113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F80113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80113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80113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F80113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6A3A3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styleId="ac">
    <w:name w:val="List Paragraph"/>
    <w:basedOn w:val="a"/>
    <w:uiPriority w:val="34"/>
    <w:qFormat/>
    <w:rsid w:val="00392C26"/>
    <w:pPr>
      <w:ind w:left="720"/>
      <w:contextualSpacing/>
    </w:pPr>
  </w:style>
  <w:style w:type="character" w:styleId="ad">
    <w:name w:val="Hyperlink"/>
    <w:basedOn w:val="a0"/>
    <w:rsid w:val="00935FD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0113"/>
    <w:rPr>
      <w:rFonts w:ascii="TimesET" w:hAnsi="TimesET"/>
    </w:rPr>
  </w:style>
  <w:style w:type="paragraph" w:styleId="1">
    <w:name w:val="heading 1"/>
    <w:basedOn w:val="a"/>
    <w:next w:val="a"/>
    <w:qFormat/>
    <w:rsid w:val="00F80113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F80113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80113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F80113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F80113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80113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80113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F80113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6A3A3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styleId="ac">
    <w:name w:val="List Paragraph"/>
    <w:basedOn w:val="a"/>
    <w:uiPriority w:val="34"/>
    <w:qFormat/>
    <w:rsid w:val="00392C26"/>
    <w:pPr>
      <w:ind w:left="720"/>
      <w:contextualSpacing/>
    </w:pPr>
  </w:style>
  <w:style w:type="character" w:styleId="ad">
    <w:name w:val="Hyperlink"/>
    <w:basedOn w:val="a0"/>
    <w:rsid w:val="00935F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73&amp;n=429736&amp;dst=100031" TargetMode="External"/><Relationship Id="rId18" Type="http://schemas.openxmlformats.org/officeDocument/2006/relationships/hyperlink" Target="https://login.consultant.ru/link/?req=doc&amp;base=RLAW073&amp;n=434420&amp;dst=100069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073&amp;n=414741&amp;dst=100039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73&amp;n=277004&amp;dst=100005" TargetMode="External"/><Relationship Id="rId17" Type="http://schemas.openxmlformats.org/officeDocument/2006/relationships/hyperlink" Target="https://login.consultant.ru/link/?req=doc&amp;base=RLAW073&amp;n=366864&amp;dst=100005" TargetMode="External"/><Relationship Id="rId25" Type="http://schemas.openxmlformats.org/officeDocument/2006/relationships/hyperlink" Target="https://login.consultant.ru/link/?req=doc&amp;base=RLAW073&amp;n=439175&amp;dst=10001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73&amp;n=345842&amp;dst=100005" TargetMode="External"/><Relationship Id="rId20" Type="http://schemas.openxmlformats.org/officeDocument/2006/relationships/hyperlink" Target="https://login.consultant.ru/link/?req=doc&amp;base=RLAW073&amp;n=406106&amp;dst=10000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s://login.consultant.ru/link/?req=doc&amp;base=LAW&amp;n=47644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73&amp;n=332806&amp;dst=100005" TargetMode="External"/><Relationship Id="rId23" Type="http://schemas.openxmlformats.org/officeDocument/2006/relationships/hyperlink" Target="https://login.consultant.ru/link/?req=doc&amp;base=LAW&amp;n=121087&amp;dst=100142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RLAW073&amp;n=399028&amp;dst=10005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s://login.consultant.ru/link/?req=doc&amp;base=RLAW073&amp;n=291651&amp;dst=100005" TargetMode="External"/><Relationship Id="rId22" Type="http://schemas.openxmlformats.org/officeDocument/2006/relationships/hyperlink" Target="https://login.consultant.ru/link/?req=doc&amp;base=LAW&amp;n=472841&amp;dst=5769" TargetMode="Externa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syakova\Desktop\&#1041;&#1051;&#1040;&#1053;&#1050;%20&#1055;&#1054;&#1057;&#1058;&#1040;&#1053;&#1054;&#1042;&#1051;&#1045;&#1053;&#1048;&#1071;%20&#1055;&#1056;&#1040;&#1042;&#1048;&#1058;&#1045;&#1051;&#1068;&#1057;&#1058;&#104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167F3-7D91-433D-AB93-EB82498F4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ПРАВИТЕЛЬСТВА</Template>
  <TotalTime>3</TotalTime>
  <Pages>1</Pages>
  <Words>3420</Words>
  <Characters>19500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22875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Пользователь Windows</dc:creator>
  <cp:lastModifiedBy>Дягилева М.А.</cp:lastModifiedBy>
  <cp:revision>8</cp:revision>
  <cp:lastPrinted>2024-12-16T09:00:00Z</cp:lastPrinted>
  <dcterms:created xsi:type="dcterms:W3CDTF">2024-12-16T06:31:00Z</dcterms:created>
  <dcterms:modified xsi:type="dcterms:W3CDTF">2024-12-17T11:50:00Z</dcterms:modified>
</cp:coreProperties>
</file>