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2" w:rsidRPr="00CB1B0A" w:rsidRDefault="007A07F2" w:rsidP="00BE61D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1B0A">
        <w:rPr>
          <w:rFonts w:ascii="Times New Roman" w:hAnsi="Times New Roman"/>
          <w:color w:val="000000"/>
          <w:sz w:val="28"/>
          <w:szCs w:val="28"/>
        </w:rPr>
        <w:t>Ремонт, замена, модернизация лифтов, ремонт лифтовых шахт, машинных и блочных помещений</w:t>
      </w:r>
    </w:p>
    <w:p w:rsidR="00BD5178" w:rsidRDefault="00BD5178" w:rsidP="007A07F2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</w:tblGrid>
      <w:tr w:rsidR="00C57DDA" w:rsidRPr="007754D2" w:rsidTr="007754D2">
        <w:trPr>
          <w:trHeight w:val="3341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Номер подъезда</w:t>
            </w:r>
          </w:p>
        </w:tc>
        <w:tc>
          <w:tcPr>
            <w:tcW w:w="1377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</w:t>
            </w:r>
            <w:r w:rsidR="0071744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лифта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проведения последнего ремонта, замены, модернизации лифтов, ремонта лифтовых шахт, машинных и блочных помещений (при наличии)</w:t>
            </w:r>
          </w:p>
        </w:tc>
        <w:tc>
          <w:tcPr>
            <w:tcW w:w="95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290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выполнения работ</w:t>
            </w:r>
          </w:p>
        </w:tc>
      </w:tr>
    </w:tbl>
    <w:p w:rsidR="007754D2" w:rsidRPr="007754D2" w:rsidRDefault="007754D2">
      <w:pPr>
        <w:rPr>
          <w:sz w:val="2"/>
          <w:szCs w:val="2"/>
        </w:rPr>
      </w:pPr>
    </w:p>
    <w:tbl>
      <w:tblPr>
        <w:tblW w:w="22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  <w:gridCol w:w="2901"/>
        <w:gridCol w:w="2901"/>
        <w:gridCol w:w="2901"/>
      </w:tblGrid>
      <w:tr w:rsidR="00C57DDA" w:rsidRPr="007754D2" w:rsidTr="007754D2">
        <w:trPr>
          <w:gridAfter w:val="3"/>
          <w:wAfter w:w="8703" w:type="dxa"/>
          <w:trHeight w:val="322"/>
          <w:tblHeader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Касимов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253CD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225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22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FC225E" w:rsidRPr="007754D2" w:rsidRDefault="00FC22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225E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42BC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442BCD" w:rsidRPr="007754D2" w:rsidRDefault="00442BC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Касимов, ул. Восточная,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42BCD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180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4E289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Гагарина,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Ломоносова, д. 9/15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3-й Михайловский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3-й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Мопровский</w:t>
            </w:r>
            <w:proofErr w:type="spellEnd"/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8-й Авиационный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пер.,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Заводской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2408" w:rsidRPr="007754D2" w:rsidRDefault="007A07F2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24B5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24B55" w:rsidRPr="007754D2" w:rsidRDefault="00E24B55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24B55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03A3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03A3C" w:rsidRPr="007754D2" w:rsidRDefault="00F03A3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69,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D5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D532F" w:rsidRPr="007754D2" w:rsidRDefault="009D5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Малое шоссе,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DA4E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AF1D1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F1D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AF1D1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F1D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DA4E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AB6E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260,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15620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Михайловское шоссе, д. 80,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Рязань, Михайловское шоссе, д. 82,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Михайловское шоссе,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05558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5558E" w:rsidRPr="007754D2" w:rsidRDefault="0005558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05558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558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</w:t>
            </w:r>
            <w:r w:rsidR="0053103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B326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DB326B" w:rsidRPr="007754D2" w:rsidRDefault="00DB326B" w:rsidP="00DB326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DB326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B326B" w:rsidRPr="007754D2" w:rsidRDefault="00DB326B" w:rsidP="00DB326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B326B" w:rsidRPr="007754D2" w:rsidRDefault="00DB326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A37E28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A4121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51/2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BB0902" w:rsidRDefault="00FC085A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B3C34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Окское шоссе,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Парковый проспект,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пер. Войкова,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0804C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Первомайский проспект, д. 76,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пл. Димитрова,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6623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Гоголя,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Грибоедова,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Завражнова,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Островского, д. 4а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Спортивный пер., д. 14</w:t>
            </w: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2-е Бутырки,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lastRenderedPageBreak/>
              <w:t>г. Рязань, ул. 2-я Железнодорожная,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2017-2019, 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3-и Бутырки,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3-и Бутырки, д. 3, корп.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2/1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4-я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C71C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C71C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C71C2" w:rsidRPr="007754D2" w:rsidRDefault="000C71C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36359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36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Березовая,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1к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1л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7C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1м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7CF8" w:rsidRPr="007754D2" w:rsidRDefault="00557CF8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557C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7CF8" w:rsidRPr="007754D2" w:rsidRDefault="00557C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1н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Березовая,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12E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12E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12E95" w:rsidRPr="007754D2" w:rsidRDefault="00C12E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59132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3,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9/23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Большая, д. 100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2038-2039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Братиславская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Брестская, д. 1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Бронная,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115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Введенская, д. 80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94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Великанова, д. 12,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28/4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Вишневая, д. 32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34/12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Вознесенская, д. 46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Вокзальная,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Высоковольтная,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1A41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83а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Гоголя,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Гоголя,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Гоголя, д. 52, корп. 1 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F0354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Горького,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Гражданская,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11/8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Грибоедова,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62,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Дзержинского,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108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Есенина,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Есенина,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41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C70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72/2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Западная,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8, корп. 1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Default="00717F08" w:rsidP="004677C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Default="00717F08" w:rsidP="004677C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Default="00717F08" w:rsidP="004677C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Default="00717F08" w:rsidP="004677C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Default="00717F08" w:rsidP="004677C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16,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16/36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11</w:t>
            </w: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21, корп. 3</w:t>
            </w: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B421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2620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A12E3" w:rsidRPr="007754D2" w:rsidRDefault="00CA12E3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Зубковой, д. 27,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575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1780A" w:rsidRPr="007754D2" w:rsidRDefault="005D1964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1780A" w:rsidRPr="007754D2" w:rsidRDefault="005D1964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Интернациональная, д. 5г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8/29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Каширина,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16,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Княжье Поле, д. 23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Коломенская,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Колхозная,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Космодемьянской,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Костычева,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15/18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23</w:t>
            </w:r>
          </w:p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764A2A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Ленинского Комсомола,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134/56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E216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73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Либкнехта,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79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C4568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Молодежная,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Молодцова,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Молодцова,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Молодцова,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4861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F25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Нахимова,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Николодворянская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Новаторов,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D2F9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Новая, д. 27а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Новая, д. 68/22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84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14/16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33,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332E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36,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Новоселов, д. 45,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C46B9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C8684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4C6EC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Default="00B34A85" w:rsidP="00C8684A">
            <w:pPr>
              <w:jc w:val="center"/>
            </w:pPr>
            <w:r w:rsidRPr="006B2F7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54,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Новослободская,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575564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Октябрьская,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64/22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Островского, д. 105а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A14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FA1479">
            <w:pPr>
              <w:jc w:val="center"/>
            </w:pPr>
            <w:r w:rsidRPr="00D16F7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Островского,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Павлова,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Пирогова,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75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25,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Полетаева, д. 29,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Полина,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Полина,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B4513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Полонского,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Попова,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Право-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Лыбедская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Пролетарская, д. 17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11/19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Радиозаводская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Радищева,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41,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Радищева, д. 59а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Разина,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18/32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 л. Сельских Строителей,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1/34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E714C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Советской Армии, д. 28/7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Советской Армии,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Совхозная,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22/10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28/9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Старая Дубрава,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Старореченская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Стройкова, д. 11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84,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Стройкова, д. 84,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51/15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C223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C223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C223F" w:rsidRPr="007754D2" w:rsidRDefault="004C22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C223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Татарская,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C223F" w:rsidRPr="007754D2" w:rsidRDefault="004C223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C223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C223F" w:rsidRPr="007754D2" w:rsidRDefault="004C223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C223F" w:rsidRPr="007754D2" w:rsidRDefault="004C223F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15/23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Default="0055603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Тимакова,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Трудовая, д. 24/38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Ушакова,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Халтурина,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Чапаева, д. 56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61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Чернышевского,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Шевченко, д. 78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3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15 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1" w:type="dxa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Щедрина,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6A6B3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556031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Default="00556031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Default="00556031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79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Яхонтова,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Южный пер.,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Скопин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Пронский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. Д,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B157E4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F377A4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77A4">
              <w:rPr>
                <w:rFonts w:ascii="Times New Roman" w:hAnsi="Times New Roman"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F377A4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77A4">
              <w:rPr>
                <w:rFonts w:ascii="Times New Roman" w:hAnsi="Times New Roman"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0D6886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886">
              <w:rPr>
                <w:rFonts w:ascii="Times New Roman" w:hAnsi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0D6886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886">
              <w:rPr>
                <w:rFonts w:ascii="Times New Roman" w:hAnsi="Times New Roman"/>
                <w:color w:val="FF0000"/>
                <w:sz w:val="24"/>
                <w:szCs w:val="24"/>
              </w:rPr>
              <w:t>2024 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26/27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проспект Энергетиков,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Волкова,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Новомичуринск, ул. Строителей,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Рыбновский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Большая,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240C5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Мира,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4C393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2531E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B27C2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Рыбное, ул. Перспективная,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B27C2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Рыбное, ул. Перспективная,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Рязанский район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, 1-й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1-й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2D245E" w:rsidRDefault="00556031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2D245E" w:rsidRDefault="00556031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2D245E" w:rsidRDefault="00556031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2D245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2D245E" w:rsidRDefault="00556031" w:rsidP="002D2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DE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31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266D3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240C5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Малиновая,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A506BA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Сасовский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5603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56031" w:rsidRPr="007754D2" w:rsidRDefault="0055603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6031" w:rsidRPr="007754D2" w:rsidRDefault="005560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2038-2040»</w:t>
            </w:r>
          </w:p>
        </w:tc>
      </w:tr>
    </w:tbl>
    <w:p w:rsidR="009D13A9" w:rsidRPr="00E73D90" w:rsidRDefault="009D13A9" w:rsidP="00E73D90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</w:t>
      </w:r>
      <w:r w:rsidR="00E73D90">
        <w:rPr>
          <w:rFonts w:ascii="Times New Roman" w:hAnsi="Times New Roman"/>
          <w:sz w:val="28"/>
          <w:szCs w:val="28"/>
          <w:lang w:val="en-US"/>
        </w:rPr>
        <w:t>_____________</w:t>
      </w:r>
    </w:p>
    <w:sectPr w:rsidR="009D13A9" w:rsidRPr="00E73D90" w:rsidSect="00E80944">
      <w:headerReference w:type="default" r:id="rId9"/>
      <w:headerReference w:type="first" r:id="rId10"/>
      <w:type w:val="continuous"/>
      <w:pgSz w:w="16834" w:h="11907" w:orient="landscape" w:code="9"/>
      <w:pgMar w:top="1134" w:right="567" w:bottom="1134" w:left="1985" w:header="272" w:footer="397" w:gutter="0"/>
      <w:pgNumType w:start="578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B0" w:rsidRDefault="005B02B0">
      <w:r>
        <w:separator/>
      </w:r>
    </w:p>
  </w:endnote>
  <w:endnote w:type="continuationSeparator" w:id="0">
    <w:p w:rsidR="005B02B0" w:rsidRDefault="005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B0" w:rsidRDefault="005B02B0">
      <w:r>
        <w:separator/>
      </w:r>
    </w:p>
  </w:footnote>
  <w:footnote w:type="continuationSeparator" w:id="0">
    <w:p w:rsidR="005B02B0" w:rsidRDefault="005B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B0" w:rsidRPr="00481B88" w:rsidRDefault="005B02B0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5B02B0" w:rsidRPr="00E80944" w:rsidRDefault="005B02B0" w:rsidP="00B67227">
    <w:pPr>
      <w:jc w:val="center"/>
      <w:rPr>
        <w:rFonts w:ascii="Times New Roman" w:hAnsi="Times New Roman"/>
        <w:sz w:val="24"/>
        <w:szCs w:val="24"/>
      </w:rPr>
    </w:pPr>
    <w:r w:rsidRPr="00E80944">
      <w:rPr>
        <w:rFonts w:ascii="Times New Roman" w:hAnsi="Times New Roman"/>
        <w:sz w:val="24"/>
        <w:szCs w:val="24"/>
      </w:rPr>
      <w:fldChar w:fldCharType="begin"/>
    </w:r>
    <w:r w:rsidRPr="00E80944">
      <w:rPr>
        <w:rFonts w:ascii="Times New Roman" w:hAnsi="Times New Roman"/>
        <w:sz w:val="24"/>
        <w:szCs w:val="24"/>
      </w:rPr>
      <w:instrText xml:space="preserve">PAGE  </w:instrText>
    </w:r>
    <w:r w:rsidRPr="00E80944">
      <w:rPr>
        <w:rFonts w:ascii="Times New Roman" w:hAnsi="Times New Roman"/>
        <w:sz w:val="24"/>
        <w:szCs w:val="24"/>
      </w:rPr>
      <w:fldChar w:fldCharType="separate"/>
    </w:r>
    <w:r w:rsidR="00E80944">
      <w:rPr>
        <w:rFonts w:ascii="Times New Roman" w:hAnsi="Times New Roman"/>
        <w:noProof/>
        <w:sz w:val="24"/>
        <w:szCs w:val="24"/>
      </w:rPr>
      <w:t>578</w:t>
    </w:r>
    <w:r w:rsidRPr="00E80944">
      <w:rPr>
        <w:rFonts w:ascii="Times New Roman" w:hAnsi="Times New Roman"/>
        <w:sz w:val="24"/>
        <w:szCs w:val="24"/>
      </w:rPr>
      <w:fldChar w:fldCharType="end"/>
    </w:r>
  </w:p>
  <w:p w:rsidR="005B02B0" w:rsidRPr="00E37801" w:rsidRDefault="005B02B0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303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02B0" w:rsidRPr="007754D2" w:rsidRDefault="005B02B0">
        <w:pPr>
          <w:pStyle w:val="a5"/>
          <w:jc w:val="center"/>
          <w:rPr>
            <w:sz w:val="28"/>
            <w:szCs w:val="28"/>
          </w:rPr>
        </w:pPr>
        <w:r w:rsidRPr="007754D2">
          <w:rPr>
            <w:sz w:val="28"/>
            <w:szCs w:val="28"/>
          </w:rPr>
          <w:fldChar w:fldCharType="begin"/>
        </w:r>
        <w:r w:rsidRPr="007754D2">
          <w:rPr>
            <w:sz w:val="28"/>
            <w:szCs w:val="28"/>
          </w:rPr>
          <w:instrText>PAGE   \* MERGEFORMAT</w:instrText>
        </w:r>
        <w:r w:rsidRPr="007754D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581</w:t>
        </w:r>
        <w:r w:rsidRPr="007754D2">
          <w:rPr>
            <w:sz w:val="28"/>
            <w:szCs w:val="28"/>
          </w:rPr>
          <w:fldChar w:fldCharType="end"/>
        </w:r>
      </w:p>
    </w:sdtContent>
  </w:sdt>
  <w:p w:rsidR="005B02B0" w:rsidRDefault="005B0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78"/>
    <w:rsid w:val="00004A97"/>
    <w:rsid w:val="000070E2"/>
    <w:rsid w:val="00007239"/>
    <w:rsid w:val="00012026"/>
    <w:rsid w:val="0001360F"/>
    <w:rsid w:val="00014771"/>
    <w:rsid w:val="0001489B"/>
    <w:rsid w:val="00014C7A"/>
    <w:rsid w:val="000163C8"/>
    <w:rsid w:val="0001772B"/>
    <w:rsid w:val="00020584"/>
    <w:rsid w:val="0002258A"/>
    <w:rsid w:val="00024BE1"/>
    <w:rsid w:val="00025870"/>
    <w:rsid w:val="00032BC7"/>
    <w:rsid w:val="000331B3"/>
    <w:rsid w:val="00033413"/>
    <w:rsid w:val="00037C0C"/>
    <w:rsid w:val="000414C4"/>
    <w:rsid w:val="00045177"/>
    <w:rsid w:val="00045B21"/>
    <w:rsid w:val="0004705C"/>
    <w:rsid w:val="00047130"/>
    <w:rsid w:val="000502A3"/>
    <w:rsid w:val="00051996"/>
    <w:rsid w:val="0005558E"/>
    <w:rsid w:val="00056212"/>
    <w:rsid w:val="00056DEB"/>
    <w:rsid w:val="00056FA4"/>
    <w:rsid w:val="00057BCC"/>
    <w:rsid w:val="00067990"/>
    <w:rsid w:val="00067CC9"/>
    <w:rsid w:val="000711F0"/>
    <w:rsid w:val="00072F38"/>
    <w:rsid w:val="00073A7A"/>
    <w:rsid w:val="00076D5E"/>
    <w:rsid w:val="000804C4"/>
    <w:rsid w:val="00081070"/>
    <w:rsid w:val="000849B3"/>
    <w:rsid w:val="00084DD3"/>
    <w:rsid w:val="000863C1"/>
    <w:rsid w:val="000863DD"/>
    <w:rsid w:val="00090922"/>
    <w:rsid w:val="000917C0"/>
    <w:rsid w:val="00091B9E"/>
    <w:rsid w:val="000976C0"/>
    <w:rsid w:val="000A0712"/>
    <w:rsid w:val="000A2B67"/>
    <w:rsid w:val="000A516C"/>
    <w:rsid w:val="000A5EB9"/>
    <w:rsid w:val="000B0736"/>
    <w:rsid w:val="000B0DF4"/>
    <w:rsid w:val="000B1F6B"/>
    <w:rsid w:val="000B3E39"/>
    <w:rsid w:val="000B50FB"/>
    <w:rsid w:val="000C0AEB"/>
    <w:rsid w:val="000C2408"/>
    <w:rsid w:val="000C71C2"/>
    <w:rsid w:val="000D0631"/>
    <w:rsid w:val="000D0F90"/>
    <w:rsid w:val="000D1107"/>
    <w:rsid w:val="000D4C9D"/>
    <w:rsid w:val="000D5B40"/>
    <w:rsid w:val="000D6886"/>
    <w:rsid w:val="000D69EB"/>
    <w:rsid w:val="000D7546"/>
    <w:rsid w:val="000E2410"/>
    <w:rsid w:val="000E2F36"/>
    <w:rsid w:val="000F0FE1"/>
    <w:rsid w:val="000F5852"/>
    <w:rsid w:val="001054EB"/>
    <w:rsid w:val="001065AF"/>
    <w:rsid w:val="00111845"/>
    <w:rsid w:val="00112613"/>
    <w:rsid w:val="0011302B"/>
    <w:rsid w:val="0011367B"/>
    <w:rsid w:val="0012019D"/>
    <w:rsid w:val="0012192A"/>
    <w:rsid w:val="00122CFD"/>
    <w:rsid w:val="00123F67"/>
    <w:rsid w:val="001254DE"/>
    <w:rsid w:val="001276FF"/>
    <w:rsid w:val="0013086C"/>
    <w:rsid w:val="001309BC"/>
    <w:rsid w:val="00130E61"/>
    <w:rsid w:val="00130ECF"/>
    <w:rsid w:val="001328BD"/>
    <w:rsid w:val="001329E5"/>
    <w:rsid w:val="00134FA8"/>
    <w:rsid w:val="00140EFB"/>
    <w:rsid w:val="001415D6"/>
    <w:rsid w:val="0014607B"/>
    <w:rsid w:val="00147346"/>
    <w:rsid w:val="00147C75"/>
    <w:rsid w:val="001512B9"/>
    <w:rsid w:val="00151370"/>
    <w:rsid w:val="001528AA"/>
    <w:rsid w:val="001551F0"/>
    <w:rsid w:val="00156155"/>
    <w:rsid w:val="00156206"/>
    <w:rsid w:val="00156CE6"/>
    <w:rsid w:val="0016091C"/>
    <w:rsid w:val="00162B79"/>
    <w:rsid w:val="00162E72"/>
    <w:rsid w:val="00170E43"/>
    <w:rsid w:val="00171B2E"/>
    <w:rsid w:val="0017434F"/>
    <w:rsid w:val="00174858"/>
    <w:rsid w:val="00174CA2"/>
    <w:rsid w:val="00175BE5"/>
    <w:rsid w:val="001819D1"/>
    <w:rsid w:val="00181B08"/>
    <w:rsid w:val="001850F4"/>
    <w:rsid w:val="00185E77"/>
    <w:rsid w:val="00186A55"/>
    <w:rsid w:val="00190FF9"/>
    <w:rsid w:val="001910AC"/>
    <w:rsid w:val="001947BE"/>
    <w:rsid w:val="001A31A4"/>
    <w:rsid w:val="001A3DFA"/>
    <w:rsid w:val="001A410D"/>
    <w:rsid w:val="001A4B47"/>
    <w:rsid w:val="001A560F"/>
    <w:rsid w:val="001A64AB"/>
    <w:rsid w:val="001B07A3"/>
    <w:rsid w:val="001B0929"/>
    <w:rsid w:val="001B0982"/>
    <w:rsid w:val="001B32BA"/>
    <w:rsid w:val="001B5079"/>
    <w:rsid w:val="001C100F"/>
    <w:rsid w:val="001C3926"/>
    <w:rsid w:val="001C4A08"/>
    <w:rsid w:val="001D6422"/>
    <w:rsid w:val="001D64FA"/>
    <w:rsid w:val="001E0317"/>
    <w:rsid w:val="001E20F1"/>
    <w:rsid w:val="001E4A90"/>
    <w:rsid w:val="001E5AA3"/>
    <w:rsid w:val="001E7763"/>
    <w:rsid w:val="001E79FC"/>
    <w:rsid w:val="001F0567"/>
    <w:rsid w:val="001F1009"/>
    <w:rsid w:val="001F12E8"/>
    <w:rsid w:val="001F228C"/>
    <w:rsid w:val="001F2693"/>
    <w:rsid w:val="001F4A1A"/>
    <w:rsid w:val="001F4C41"/>
    <w:rsid w:val="001F631E"/>
    <w:rsid w:val="001F64B8"/>
    <w:rsid w:val="001F7C83"/>
    <w:rsid w:val="0020053D"/>
    <w:rsid w:val="00203046"/>
    <w:rsid w:val="002047F8"/>
    <w:rsid w:val="002050A7"/>
    <w:rsid w:val="002054F0"/>
    <w:rsid w:val="00205AB5"/>
    <w:rsid w:val="0020603F"/>
    <w:rsid w:val="00210098"/>
    <w:rsid w:val="00211B81"/>
    <w:rsid w:val="00212818"/>
    <w:rsid w:val="00213AC2"/>
    <w:rsid w:val="00214D1F"/>
    <w:rsid w:val="00214D59"/>
    <w:rsid w:val="0021560C"/>
    <w:rsid w:val="002208ED"/>
    <w:rsid w:val="00224DBA"/>
    <w:rsid w:val="002275FB"/>
    <w:rsid w:val="00227E5E"/>
    <w:rsid w:val="002309DD"/>
    <w:rsid w:val="00231F1C"/>
    <w:rsid w:val="00233278"/>
    <w:rsid w:val="00233B08"/>
    <w:rsid w:val="002356EB"/>
    <w:rsid w:val="00236F81"/>
    <w:rsid w:val="0024065A"/>
    <w:rsid w:val="00240C57"/>
    <w:rsid w:val="00242DDB"/>
    <w:rsid w:val="002479A2"/>
    <w:rsid w:val="002501DF"/>
    <w:rsid w:val="002531EB"/>
    <w:rsid w:val="00253CDA"/>
    <w:rsid w:val="0026087E"/>
    <w:rsid w:val="0026199E"/>
    <w:rsid w:val="00261DE0"/>
    <w:rsid w:val="002636B3"/>
    <w:rsid w:val="00264D2C"/>
    <w:rsid w:val="00265420"/>
    <w:rsid w:val="002675BF"/>
    <w:rsid w:val="00272416"/>
    <w:rsid w:val="00274E14"/>
    <w:rsid w:val="00275A0B"/>
    <w:rsid w:val="00280A6D"/>
    <w:rsid w:val="00281A55"/>
    <w:rsid w:val="00282D0F"/>
    <w:rsid w:val="00285F7E"/>
    <w:rsid w:val="00286ECA"/>
    <w:rsid w:val="0028729D"/>
    <w:rsid w:val="00292F3B"/>
    <w:rsid w:val="002953B6"/>
    <w:rsid w:val="002A0D30"/>
    <w:rsid w:val="002A4899"/>
    <w:rsid w:val="002B12A1"/>
    <w:rsid w:val="002B421E"/>
    <w:rsid w:val="002B7A59"/>
    <w:rsid w:val="002C331E"/>
    <w:rsid w:val="002C6B4B"/>
    <w:rsid w:val="002C6F95"/>
    <w:rsid w:val="002C79D2"/>
    <w:rsid w:val="002C7BEF"/>
    <w:rsid w:val="002D1DCB"/>
    <w:rsid w:val="002D245E"/>
    <w:rsid w:val="002D4C0A"/>
    <w:rsid w:val="002D59C5"/>
    <w:rsid w:val="002D655C"/>
    <w:rsid w:val="002E1257"/>
    <w:rsid w:val="002E19F9"/>
    <w:rsid w:val="002E359F"/>
    <w:rsid w:val="002E3952"/>
    <w:rsid w:val="002E4C64"/>
    <w:rsid w:val="002E51A1"/>
    <w:rsid w:val="002E51A7"/>
    <w:rsid w:val="002E5A5F"/>
    <w:rsid w:val="002E6B7B"/>
    <w:rsid w:val="002E78C5"/>
    <w:rsid w:val="002F1E81"/>
    <w:rsid w:val="002F47F1"/>
    <w:rsid w:val="002F6A5A"/>
    <w:rsid w:val="002F70EC"/>
    <w:rsid w:val="002F714D"/>
    <w:rsid w:val="00300DC4"/>
    <w:rsid w:val="00303B7E"/>
    <w:rsid w:val="00306053"/>
    <w:rsid w:val="00310D92"/>
    <w:rsid w:val="00313D00"/>
    <w:rsid w:val="003160CB"/>
    <w:rsid w:val="003214A2"/>
    <w:rsid w:val="003222A3"/>
    <w:rsid w:val="0032450D"/>
    <w:rsid w:val="00324586"/>
    <w:rsid w:val="00327FEC"/>
    <w:rsid w:val="00332557"/>
    <w:rsid w:val="00335F45"/>
    <w:rsid w:val="00337753"/>
    <w:rsid w:val="0034053E"/>
    <w:rsid w:val="003415E1"/>
    <w:rsid w:val="003461EB"/>
    <w:rsid w:val="00352407"/>
    <w:rsid w:val="00355996"/>
    <w:rsid w:val="00355E4F"/>
    <w:rsid w:val="00360A40"/>
    <w:rsid w:val="003613BB"/>
    <w:rsid w:val="00361809"/>
    <w:rsid w:val="0036359F"/>
    <w:rsid w:val="003728A6"/>
    <w:rsid w:val="0037445F"/>
    <w:rsid w:val="00375F0F"/>
    <w:rsid w:val="00377713"/>
    <w:rsid w:val="00381BBF"/>
    <w:rsid w:val="00386E23"/>
    <w:rsid w:val="003870C2"/>
    <w:rsid w:val="00390BC1"/>
    <w:rsid w:val="0039162D"/>
    <w:rsid w:val="00394954"/>
    <w:rsid w:val="00394BF6"/>
    <w:rsid w:val="00395987"/>
    <w:rsid w:val="00395DC7"/>
    <w:rsid w:val="00396E4B"/>
    <w:rsid w:val="00397916"/>
    <w:rsid w:val="003A2120"/>
    <w:rsid w:val="003A2996"/>
    <w:rsid w:val="003A37F1"/>
    <w:rsid w:val="003B2D11"/>
    <w:rsid w:val="003B4794"/>
    <w:rsid w:val="003B5AD7"/>
    <w:rsid w:val="003B663A"/>
    <w:rsid w:val="003C08A6"/>
    <w:rsid w:val="003C0FFB"/>
    <w:rsid w:val="003C3961"/>
    <w:rsid w:val="003C3B9F"/>
    <w:rsid w:val="003C3D81"/>
    <w:rsid w:val="003C442E"/>
    <w:rsid w:val="003C5616"/>
    <w:rsid w:val="003D0896"/>
    <w:rsid w:val="003D142C"/>
    <w:rsid w:val="003D314C"/>
    <w:rsid w:val="003D3B8A"/>
    <w:rsid w:val="003D4DD7"/>
    <w:rsid w:val="003D54F8"/>
    <w:rsid w:val="003E29E2"/>
    <w:rsid w:val="003E4CCE"/>
    <w:rsid w:val="003E5B4A"/>
    <w:rsid w:val="003E7228"/>
    <w:rsid w:val="003F1C1E"/>
    <w:rsid w:val="003F471A"/>
    <w:rsid w:val="003F4F5E"/>
    <w:rsid w:val="003F5EFD"/>
    <w:rsid w:val="00400906"/>
    <w:rsid w:val="00402358"/>
    <w:rsid w:val="004109B7"/>
    <w:rsid w:val="00413553"/>
    <w:rsid w:val="004138EA"/>
    <w:rsid w:val="00422FC8"/>
    <w:rsid w:val="00424035"/>
    <w:rsid w:val="0042585D"/>
    <w:rsid w:val="0042590E"/>
    <w:rsid w:val="00430943"/>
    <w:rsid w:val="004321D6"/>
    <w:rsid w:val="0043240B"/>
    <w:rsid w:val="00434257"/>
    <w:rsid w:val="004345D8"/>
    <w:rsid w:val="00437F65"/>
    <w:rsid w:val="00442BCD"/>
    <w:rsid w:val="00444C49"/>
    <w:rsid w:val="00446826"/>
    <w:rsid w:val="00456B71"/>
    <w:rsid w:val="0046072C"/>
    <w:rsid w:val="00460FEA"/>
    <w:rsid w:val="00463F03"/>
    <w:rsid w:val="00464F23"/>
    <w:rsid w:val="0046677E"/>
    <w:rsid w:val="004677C0"/>
    <w:rsid w:val="0046796F"/>
    <w:rsid w:val="00471586"/>
    <w:rsid w:val="004726AA"/>
    <w:rsid w:val="004734B7"/>
    <w:rsid w:val="00481B88"/>
    <w:rsid w:val="00481F61"/>
    <w:rsid w:val="00485B4F"/>
    <w:rsid w:val="004861F9"/>
    <w:rsid w:val="004862D1"/>
    <w:rsid w:val="00490239"/>
    <w:rsid w:val="00490448"/>
    <w:rsid w:val="00492EA5"/>
    <w:rsid w:val="004949B8"/>
    <w:rsid w:val="00496E63"/>
    <w:rsid w:val="004A1B80"/>
    <w:rsid w:val="004B16A5"/>
    <w:rsid w:val="004B2D5A"/>
    <w:rsid w:val="004B3C34"/>
    <w:rsid w:val="004C0ACB"/>
    <w:rsid w:val="004C1123"/>
    <w:rsid w:val="004C11A0"/>
    <w:rsid w:val="004C13A1"/>
    <w:rsid w:val="004C1419"/>
    <w:rsid w:val="004C223F"/>
    <w:rsid w:val="004C3936"/>
    <w:rsid w:val="004C6A5F"/>
    <w:rsid w:val="004C6ECA"/>
    <w:rsid w:val="004D293D"/>
    <w:rsid w:val="004E0E1C"/>
    <w:rsid w:val="004E2892"/>
    <w:rsid w:val="004F07A5"/>
    <w:rsid w:val="004F44FE"/>
    <w:rsid w:val="00500A7E"/>
    <w:rsid w:val="005032AD"/>
    <w:rsid w:val="00504D00"/>
    <w:rsid w:val="0050660E"/>
    <w:rsid w:val="00511B5F"/>
    <w:rsid w:val="00512486"/>
    <w:rsid w:val="005126A2"/>
    <w:rsid w:val="00512A47"/>
    <w:rsid w:val="0051387D"/>
    <w:rsid w:val="00515D37"/>
    <w:rsid w:val="0051780A"/>
    <w:rsid w:val="005202F7"/>
    <w:rsid w:val="0052609D"/>
    <w:rsid w:val="00527815"/>
    <w:rsid w:val="00527A1B"/>
    <w:rsid w:val="00530310"/>
    <w:rsid w:val="00531035"/>
    <w:rsid w:val="00531C68"/>
    <w:rsid w:val="00532119"/>
    <w:rsid w:val="005335F3"/>
    <w:rsid w:val="005344E9"/>
    <w:rsid w:val="00535631"/>
    <w:rsid w:val="00535F3C"/>
    <w:rsid w:val="00540BEC"/>
    <w:rsid w:val="00543C38"/>
    <w:rsid w:val="00543D2D"/>
    <w:rsid w:val="00545A3D"/>
    <w:rsid w:val="00546DBB"/>
    <w:rsid w:val="0055018E"/>
    <w:rsid w:val="00553AF5"/>
    <w:rsid w:val="005556BA"/>
    <w:rsid w:val="00555E08"/>
    <w:rsid w:val="00556031"/>
    <w:rsid w:val="00557CF8"/>
    <w:rsid w:val="00560C80"/>
    <w:rsid w:val="005611F4"/>
    <w:rsid w:val="00561A5B"/>
    <w:rsid w:val="0056459D"/>
    <w:rsid w:val="0056676E"/>
    <w:rsid w:val="0057074C"/>
    <w:rsid w:val="00572C52"/>
    <w:rsid w:val="00573510"/>
    <w:rsid w:val="00573FBF"/>
    <w:rsid w:val="00574FF3"/>
    <w:rsid w:val="0057545E"/>
    <w:rsid w:val="00575564"/>
    <w:rsid w:val="005762D1"/>
    <w:rsid w:val="005808AB"/>
    <w:rsid w:val="00582538"/>
    <w:rsid w:val="005838EA"/>
    <w:rsid w:val="00584F0F"/>
    <w:rsid w:val="005856D4"/>
    <w:rsid w:val="00585EE1"/>
    <w:rsid w:val="00586A0A"/>
    <w:rsid w:val="0059047C"/>
    <w:rsid w:val="00590C0E"/>
    <w:rsid w:val="0059132C"/>
    <w:rsid w:val="005939E6"/>
    <w:rsid w:val="00597558"/>
    <w:rsid w:val="005A4227"/>
    <w:rsid w:val="005B02B0"/>
    <w:rsid w:val="005B229B"/>
    <w:rsid w:val="005B2379"/>
    <w:rsid w:val="005B3518"/>
    <w:rsid w:val="005B4AE1"/>
    <w:rsid w:val="005B66DF"/>
    <w:rsid w:val="005C1346"/>
    <w:rsid w:val="005C2B1F"/>
    <w:rsid w:val="005C56AE"/>
    <w:rsid w:val="005C6CFC"/>
    <w:rsid w:val="005C7449"/>
    <w:rsid w:val="005D1964"/>
    <w:rsid w:val="005D1E12"/>
    <w:rsid w:val="005D42F2"/>
    <w:rsid w:val="005D43EB"/>
    <w:rsid w:val="005D537A"/>
    <w:rsid w:val="005E334B"/>
    <w:rsid w:val="005E63F8"/>
    <w:rsid w:val="005E6D99"/>
    <w:rsid w:val="005F0695"/>
    <w:rsid w:val="005F2ADD"/>
    <w:rsid w:val="005F2C49"/>
    <w:rsid w:val="005F3A92"/>
    <w:rsid w:val="005F4CB6"/>
    <w:rsid w:val="005F55AB"/>
    <w:rsid w:val="005F6132"/>
    <w:rsid w:val="00600FD9"/>
    <w:rsid w:val="006013EB"/>
    <w:rsid w:val="0060285E"/>
    <w:rsid w:val="00603344"/>
    <w:rsid w:val="006039AA"/>
    <w:rsid w:val="0060454D"/>
    <w:rsid w:val="0060479E"/>
    <w:rsid w:val="00604BE7"/>
    <w:rsid w:val="00604E0E"/>
    <w:rsid w:val="006071DF"/>
    <w:rsid w:val="00610B98"/>
    <w:rsid w:val="00610D53"/>
    <w:rsid w:val="00612D10"/>
    <w:rsid w:val="00616965"/>
    <w:rsid w:val="00616AED"/>
    <w:rsid w:val="0061749B"/>
    <w:rsid w:val="00617D08"/>
    <w:rsid w:val="006255D1"/>
    <w:rsid w:val="006259E6"/>
    <w:rsid w:val="00632A4F"/>
    <w:rsid w:val="00632B56"/>
    <w:rsid w:val="006351E3"/>
    <w:rsid w:val="0063570C"/>
    <w:rsid w:val="0064041C"/>
    <w:rsid w:val="0064053E"/>
    <w:rsid w:val="00641B88"/>
    <w:rsid w:val="006421EE"/>
    <w:rsid w:val="00642820"/>
    <w:rsid w:val="00644236"/>
    <w:rsid w:val="006456FB"/>
    <w:rsid w:val="0064638D"/>
    <w:rsid w:val="006471E5"/>
    <w:rsid w:val="006472B0"/>
    <w:rsid w:val="00651BCB"/>
    <w:rsid w:val="00654B22"/>
    <w:rsid w:val="006562A2"/>
    <w:rsid w:val="00660A25"/>
    <w:rsid w:val="006618C1"/>
    <w:rsid w:val="006623E7"/>
    <w:rsid w:val="006627A5"/>
    <w:rsid w:val="00662CA9"/>
    <w:rsid w:val="00664BF7"/>
    <w:rsid w:val="00671BCF"/>
    <w:rsid w:val="00671D3B"/>
    <w:rsid w:val="00672BAF"/>
    <w:rsid w:val="00673A13"/>
    <w:rsid w:val="00673CDE"/>
    <w:rsid w:val="006770C8"/>
    <w:rsid w:val="00677AFD"/>
    <w:rsid w:val="006840E9"/>
    <w:rsid w:val="00684A5B"/>
    <w:rsid w:val="00691646"/>
    <w:rsid w:val="00694C5D"/>
    <w:rsid w:val="00696423"/>
    <w:rsid w:val="006966A2"/>
    <w:rsid w:val="006A0161"/>
    <w:rsid w:val="006A1F71"/>
    <w:rsid w:val="006A23B4"/>
    <w:rsid w:val="006A6B3F"/>
    <w:rsid w:val="006A74AB"/>
    <w:rsid w:val="006B487F"/>
    <w:rsid w:val="006B5B28"/>
    <w:rsid w:val="006C2BE4"/>
    <w:rsid w:val="006C6233"/>
    <w:rsid w:val="006C7034"/>
    <w:rsid w:val="006D324A"/>
    <w:rsid w:val="006D5996"/>
    <w:rsid w:val="006E48E0"/>
    <w:rsid w:val="006E5BF4"/>
    <w:rsid w:val="006E68AC"/>
    <w:rsid w:val="006F328B"/>
    <w:rsid w:val="006F5866"/>
    <w:rsid w:val="006F5886"/>
    <w:rsid w:val="006F7177"/>
    <w:rsid w:val="00700CB4"/>
    <w:rsid w:val="00702E8E"/>
    <w:rsid w:val="0070458D"/>
    <w:rsid w:val="00707734"/>
    <w:rsid w:val="00707E19"/>
    <w:rsid w:val="0071270D"/>
    <w:rsid w:val="00712F7C"/>
    <w:rsid w:val="007135FC"/>
    <w:rsid w:val="007147E3"/>
    <w:rsid w:val="007160C3"/>
    <w:rsid w:val="00717442"/>
    <w:rsid w:val="00717F08"/>
    <w:rsid w:val="00720B5E"/>
    <w:rsid w:val="0072328A"/>
    <w:rsid w:val="007254B7"/>
    <w:rsid w:val="00725BF3"/>
    <w:rsid w:val="00726201"/>
    <w:rsid w:val="00726816"/>
    <w:rsid w:val="00727C29"/>
    <w:rsid w:val="00730513"/>
    <w:rsid w:val="00730E50"/>
    <w:rsid w:val="00731C43"/>
    <w:rsid w:val="007332E7"/>
    <w:rsid w:val="00736109"/>
    <w:rsid w:val="007377B5"/>
    <w:rsid w:val="007431E3"/>
    <w:rsid w:val="00743785"/>
    <w:rsid w:val="00743A50"/>
    <w:rsid w:val="00746CC2"/>
    <w:rsid w:val="00746D59"/>
    <w:rsid w:val="00750B64"/>
    <w:rsid w:val="00760323"/>
    <w:rsid w:val="0076096A"/>
    <w:rsid w:val="00760AB9"/>
    <w:rsid w:val="00762643"/>
    <w:rsid w:val="00764A2A"/>
    <w:rsid w:val="00765600"/>
    <w:rsid w:val="007670A4"/>
    <w:rsid w:val="00767C05"/>
    <w:rsid w:val="00773A56"/>
    <w:rsid w:val="00774CC4"/>
    <w:rsid w:val="007754D2"/>
    <w:rsid w:val="00776655"/>
    <w:rsid w:val="00777340"/>
    <w:rsid w:val="00781620"/>
    <w:rsid w:val="007857A0"/>
    <w:rsid w:val="00791699"/>
    <w:rsid w:val="00791C9F"/>
    <w:rsid w:val="00792AAB"/>
    <w:rsid w:val="00792C80"/>
    <w:rsid w:val="007936B6"/>
    <w:rsid w:val="00793B47"/>
    <w:rsid w:val="007950CF"/>
    <w:rsid w:val="007A07F2"/>
    <w:rsid w:val="007A1492"/>
    <w:rsid w:val="007A1D0C"/>
    <w:rsid w:val="007A24B9"/>
    <w:rsid w:val="007A2A7B"/>
    <w:rsid w:val="007B2E29"/>
    <w:rsid w:val="007B30F6"/>
    <w:rsid w:val="007B3ED9"/>
    <w:rsid w:val="007B4513"/>
    <w:rsid w:val="007B7200"/>
    <w:rsid w:val="007C159E"/>
    <w:rsid w:val="007C5D2E"/>
    <w:rsid w:val="007C62F2"/>
    <w:rsid w:val="007C685B"/>
    <w:rsid w:val="007C7ABC"/>
    <w:rsid w:val="007D234F"/>
    <w:rsid w:val="007D2F95"/>
    <w:rsid w:val="007D3A1F"/>
    <w:rsid w:val="007D4925"/>
    <w:rsid w:val="007E1B8C"/>
    <w:rsid w:val="007E2169"/>
    <w:rsid w:val="007E2795"/>
    <w:rsid w:val="007E442A"/>
    <w:rsid w:val="007E5642"/>
    <w:rsid w:val="007E5FFB"/>
    <w:rsid w:val="007E6076"/>
    <w:rsid w:val="007F0648"/>
    <w:rsid w:val="007F0C8A"/>
    <w:rsid w:val="007F11AB"/>
    <w:rsid w:val="007F253E"/>
    <w:rsid w:val="007F2D6D"/>
    <w:rsid w:val="007F315D"/>
    <w:rsid w:val="0080023F"/>
    <w:rsid w:val="00802650"/>
    <w:rsid w:val="00804DFC"/>
    <w:rsid w:val="00813F78"/>
    <w:rsid w:val="008143CB"/>
    <w:rsid w:val="008152AC"/>
    <w:rsid w:val="00820A63"/>
    <w:rsid w:val="0082192B"/>
    <w:rsid w:val="00822283"/>
    <w:rsid w:val="00823CA1"/>
    <w:rsid w:val="00825FC5"/>
    <w:rsid w:val="00827F6F"/>
    <w:rsid w:val="00832153"/>
    <w:rsid w:val="00834E96"/>
    <w:rsid w:val="00837313"/>
    <w:rsid w:val="0084184C"/>
    <w:rsid w:val="0085093D"/>
    <w:rsid w:val="008513B9"/>
    <w:rsid w:val="00851B22"/>
    <w:rsid w:val="00852D41"/>
    <w:rsid w:val="008542E6"/>
    <w:rsid w:val="008702D3"/>
    <w:rsid w:val="00872095"/>
    <w:rsid w:val="00872225"/>
    <w:rsid w:val="008733EB"/>
    <w:rsid w:val="008754D9"/>
    <w:rsid w:val="00876034"/>
    <w:rsid w:val="00882513"/>
    <w:rsid w:val="008827E7"/>
    <w:rsid w:val="00890203"/>
    <w:rsid w:val="008A1696"/>
    <w:rsid w:val="008A4133"/>
    <w:rsid w:val="008A6118"/>
    <w:rsid w:val="008B104F"/>
    <w:rsid w:val="008B315A"/>
    <w:rsid w:val="008B590C"/>
    <w:rsid w:val="008B6AAB"/>
    <w:rsid w:val="008C1D24"/>
    <w:rsid w:val="008C58FE"/>
    <w:rsid w:val="008C5C4B"/>
    <w:rsid w:val="008D2DEB"/>
    <w:rsid w:val="008D399C"/>
    <w:rsid w:val="008D682A"/>
    <w:rsid w:val="008E48D7"/>
    <w:rsid w:val="008E6C41"/>
    <w:rsid w:val="008E6D8E"/>
    <w:rsid w:val="008F0816"/>
    <w:rsid w:val="008F1807"/>
    <w:rsid w:val="008F2C08"/>
    <w:rsid w:val="008F2E4F"/>
    <w:rsid w:val="008F39BA"/>
    <w:rsid w:val="008F4C60"/>
    <w:rsid w:val="008F6BB7"/>
    <w:rsid w:val="008F72E1"/>
    <w:rsid w:val="008F743A"/>
    <w:rsid w:val="0090090D"/>
    <w:rsid w:val="00900F42"/>
    <w:rsid w:val="00901857"/>
    <w:rsid w:val="00904349"/>
    <w:rsid w:val="00907AE1"/>
    <w:rsid w:val="00911EE4"/>
    <w:rsid w:val="00914058"/>
    <w:rsid w:val="0091674C"/>
    <w:rsid w:val="00920099"/>
    <w:rsid w:val="009239DF"/>
    <w:rsid w:val="0093259D"/>
    <w:rsid w:val="00932E3C"/>
    <w:rsid w:val="00934285"/>
    <w:rsid w:val="00935E95"/>
    <w:rsid w:val="0093690D"/>
    <w:rsid w:val="0093767F"/>
    <w:rsid w:val="00941F6F"/>
    <w:rsid w:val="00942988"/>
    <w:rsid w:val="00945D2B"/>
    <w:rsid w:val="009477FD"/>
    <w:rsid w:val="0095023A"/>
    <w:rsid w:val="009544BD"/>
    <w:rsid w:val="009562C0"/>
    <w:rsid w:val="009573D3"/>
    <w:rsid w:val="0096170B"/>
    <w:rsid w:val="00961F92"/>
    <w:rsid w:val="009635BA"/>
    <w:rsid w:val="009650D9"/>
    <w:rsid w:val="009651FA"/>
    <w:rsid w:val="009654D7"/>
    <w:rsid w:val="0096698E"/>
    <w:rsid w:val="00966A76"/>
    <w:rsid w:val="009670B5"/>
    <w:rsid w:val="00976FF5"/>
    <w:rsid w:val="00982303"/>
    <w:rsid w:val="009916CA"/>
    <w:rsid w:val="00992FAB"/>
    <w:rsid w:val="00995B4C"/>
    <w:rsid w:val="009977FF"/>
    <w:rsid w:val="009A085B"/>
    <w:rsid w:val="009A0943"/>
    <w:rsid w:val="009A133E"/>
    <w:rsid w:val="009A296E"/>
    <w:rsid w:val="009B660C"/>
    <w:rsid w:val="009B7E36"/>
    <w:rsid w:val="009C0E5D"/>
    <w:rsid w:val="009C1DE6"/>
    <w:rsid w:val="009C1F0E"/>
    <w:rsid w:val="009C5065"/>
    <w:rsid w:val="009C7CE0"/>
    <w:rsid w:val="009D13A9"/>
    <w:rsid w:val="009D3E8C"/>
    <w:rsid w:val="009D532F"/>
    <w:rsid w:val="009E2B1F"/>
    <w:rsid w:val="009E3A0E"/>
    <w:rsid w:val="009E3C48"/>
    <w:rsid w:val="009E442E"/>
    <w:rsid w:val="009E7AC9"/>
    <w:rsid w:val="009F5810"/>
    <w:rsid w:val="009F5AEF"/>
    <w:rsid w:val="00A00F74"/>
    <w:rsid w:val="00A01D02"/>
    <w:rsid w:val="00A05985"/>
    <w:rsid w:val="00A05E79"/>
    <w:rsid w:val="00A1314B"/>
    <w:rsid w:val="00A13160"/>
    <w:rsid w:val="00A137D3"/>
    <w:rsid w:val="00A14CCA"/>
    <w:rsid w:val="00A17911"/>
    <w:rsid w:val="00A202E6"/>
    <w:rsid w:val="00A2159C"/>
    <w:rsid w:val="00A22FA8"/>
    <w:rsid w:val="00A23E3B"/>
    <w:rsid w:val="00A26574"/>
    <w:rsid w:val="00A27E25"/>
    <w:rsid w:val="00A30BFD"/>
    <w:rsid w:val="00A37E28"/>
    <w:rsid w:val="00A41211"/>
    <w:rsid w:val="00A4420B"/>
    <w:rsid w:val="00A44A8F"/>
    <w:rsid w:val="00A506BA"/>
    <w:rsid w:val="00A51D96"/>
    <w:rsid w:val="00A521BC"/>
    <w:rsid w:val="00A52473"/>
    <w:rsid w:val="00A5331D"/>
    <w:rsid w:val="00A60451"/>
    <w:rsid w:val="00A66722"/>
    <w:rsid w:val="00A74836"/>
    <w:rsid w:val="00A74B60"/>
    <w:rsid w:val="00A75A52"/>
    <w:rsid w:val="00A75FB9"/>
    <w:rsid w:val="00A83403"/>
    <w:rsid w:val="00A8658D"/>
    <w:rsid w:val="00A872C5"/>
    <w:rsid w:val="00A926A1"/>
    <w:rsid w:val="00A926DB"/>
    <w:rsid w:val="00A926F3"/>
    <w:rsid w:val="00A9632C"/>
    <w:rsid w:val="00A96F84"/>
    <w:rsid w:val="00AA0032"/>
    <w:rsid w:val="00AA030C"/>
    <w:rsid w:val="00AA2E39"/>
    <w:rsid w:val="00AA2FAE"/>
    <w:rsid w:val="00AA3ED3"/>
    <w:rsid w:val="00AA6428"/>
    <w:rsid w:val="00AB09A2"/>
    <w:rsid w:val="00AB0A47"/>
    <w:rsid w:val="00AB28D0"/>
    <w:rsid w:val="00AB6EC0"/>
    <w:rsid w:val="00AB6EF9"/>
    <w:rsid w:val="00AC370E"/>
    <w:rsid w:val="00AC3953"/>
    <w:rsid w:val="00AC50DB"/>
    <w:rsid w:val="00AC5119"/>
    <w:rsid w:val="00AC7150"/>
    <w:rsid w:val="00AD00CE"/>
    <w:rsid w:val="00AD3A39"/>
    <w:rsid w:val="00AE1DCA"/>
    <w:rsid w:val="00AE21EB"/>
    <w:rsid w:val="00AE3845"/>
    <w:rsid w:val="00AF1D1F"/>
    <w:rsid w:val="00AF1E02"/>
    <w:rsid w:val="00AF3160"/>
    <w:rsid w:val="00AF33A9"/>
    <w:rsid w:val="00AF359F"/>
    <w:rsid w:val="00AF5F7C"/>
    <w:rsid w:val="00B02162"/>
    <w:rsid w:val="00B02207"/>
    <w:rsid w:val="00B03094"/>
    <w:rsid w:val="00B03403"/>
    <w:rsid w:val="00B04A59"/>
    <w:rsid w:val="00B10324"/>
    <w:rsid w:val="00B133E5"/>
    <w:rsid w:val="00B157E4"/>
    <w:rsid w:val="00B20B7D"/>
    <w:rsid w:val="00B2132F"/>
    <w:rsid w:val="00B2623D"/>
    <w:rsid w:val="00B2788B"/>
    <w:rsid w:val="00B27C2D"/>
    <w:rsid w:val="00B32DB1"/>
    <w:rsid w:val="00B336A8"/>
    <w:rsid w:val="00B34A85"/>
    <w:rsid w:val="00B376B1"/>
    <w:rsid w:val="00B45DC1"/>
    <w:rsid w:val="00B46144"/>
    <w:rsid w:val="00B468A4"/>
    <w:rsid w:val="00B55A2A"/>
    <w:rsid w:val="00B55B5F"/>
    <w:rsid w:val="00B5766F"/>
    <w:rsid w:val="00B57C20"/>
    <w:rsid w:val="00B601D5"/>
    <w:rsid w:val="00B61359"/>
    <w:rsid w:val="00B620D9"/>
    <w:rsid w:val="00B633DB"/>
    <w:rsid w:val="00B639ED"/>
    <w:rsid w:val="00B66934"/>
    <w:rsid w:val="00B66A8C"/>
    <w:rsid w:val="00B67227"/>
    <w:rsid w:val="00B731AD"/>
    <w:rsid w:val="00B8061C"/>
    <w:rsid w:val="00B815E3"/>
    <w:rsid w:val="00B83BA2"/>
    <w:rsid w:val="00B83BAB"/>
    <w:rsid w:val="00B847F2"/>
    <w:rsid w:val="00B853AA"/>
    <w:rsid w:val="00B875BF"/>
    <w:rsid w:val="00B91F62"/>
    <w:rsid w:val="00B94B64"/>
    <w:rsid w:val="00B97770"/>
    <w:rsid w:val="00BA30CC"/>
    <w:rsid w:val="00BA633E"/>
    <w:rsid w:val="00BB0902"/>
    <w:rsid w:val="00BB247B"/>
    <w:rsid w:val="00BB2C98"/>
    <w:rsid w:val="00BB2E50"/>
    <w:rsid w:val="00BB528A"/>
    <w:rsid w:val="00BB5AE6"/>
    <w:rsid w:val="00BC0259"/>
    <w:rsid w:val="00BC080C"/>
    <w:rsid w:val="00BD0B82"/>
    <w:rsid w:val="00BD1432"/>
    <w:rsid w:val="00BD1FD6"/>
    <w:rsid w:val="00BD2C01"/>
    <w:rsid w:val="00BD36E1"/>
    <w:rsid w:val="00BD3860"/>
    <w:rsid w:val="00BD5178"/>
    <w:rsid w:val="00BD5D0C"/>
    <w:rsid w:val="00BD7AFF"/>
    <w:rsid w:val="00BD7D67"/>
    <w:rsid w:val="00BE07D9"/>
    <w:rsid w:val="00BE1D15"/>
    <w:rsid w:val="00BE2D1F"/>
    <w:rsid w:val="00BE61DB"/>
    <w:rsid w:val="00BF01A8"/>
    <w:rsid w:val="00BF4234"/>
    <w:rsid w:val="00BF4F5F"/>
    <w:rsid w:val="00C043E5"/>
    <w:rsid w:val="00C04EEB"/>
    <w:rsid w:val="00C05555"/>
    <w:rsid w:val="00C075A4"/>
    <w:rsid w:val="00C079E0"/>
    <w:rsid w:val="00C10F12"/>
    <w:rsid w:val="00C11372"/>
    <w:rsid w:val="00C11826"/>
    <w:rsid w:val="00C12E95"/>
    <w:rsid w:val="00C15ED1"/>
    <w:rsid w:val="00C204BB"/>
    <w:rsid w:val="00C23363"/>
    <w:rsid w:val="00C2382C"/>
    <w:rsid w:val="00C24930"/>
    <w:rsid w:val="00C250B6"/>
    <w:rsid w:val="00C261EC"/>
    <w:rsid w:val="00C2767E"/>
    <w:rsid w:val="00C306D5"/>
    <w:rsid w:val="00C3170D"/>
    <w:rsid w:val="00C41044"/>
    <w:rsid w:val="00C42A31"/>
    <w:rsid w:val="00C42C70"/>
    <w:rsid w:val="00C42EBB"/>
    <w:rsid w:val="00C4568B"/>
    <w:rsid w:val="00C46B97"/>
    <w:rsid w:val="00C46D42"/>
    <w:rsid w:val="00C50C32"/>
    <w:rsid w:val="00C51835"/>
    <w:rsid w:val="00C53C7F"/>
    <w:rsid w:val="00C57DDA"/>
    <w:rsid w:val="00C60178"/>
    <w:rsid w:val="00C60C81"/>
    <w:rsid w:val="00C61760"/>
    <w:rsid w:val="00C61A33"/>
    <w:rsid w:val="00C61FC1"/>
    <w:rsid w:val="00C637F2"/>
    <w:rsid w:val="00C63CD6"/>
    <w:rsid w:val="00C646FB"/>
    <w:rsid w:val="00C65984"/>
    <w:rsid w:val="00C703C3"/>
    <w:rsid w:val="00C7058A"/>
    <w:rsid w:val="00C72F62"/>
    <w:rsid w:val="00C757FB"/>
    <w:rsid w:val="00C77A60"/>
    <w:rsid w:val="00C81DEB"/>
    <w:rsid w:val="00C81EF2"/>
    <w:rsid w:val="00C85003"/>
    <w:rsid w:val="00C8536F"/>
    <w:rsid w:val="00C864EE"/>
    <w:rsid w:val="00C87D95"/>
    <w:rsid w:val="00C9015B"/>
    <w:rsid w:val="00C9077A"/>
    <w:rsid w:val="00C95C80"/>
    <w:rsid w:val="00C95CD2"/>
    <w:rsid w:val="00CA051B"/>
    <w:rsid w:val="00CA12E3"/>
    <w:rsid w:val="00CA3576"/>
    <w:rsid w:val="00CA4C6D"/>
    <w:rsid w:val="00CA69C4"/>
    <w:rsid w:val="00CB1B0A"/>
    <w:rsid w:val="00CB2B31"/>
    <w:rsid w:val="00CB3CBE"/>
    <w:rsid w:val="00CB442F"/>
    <w:rsid w:val="00CB5C4D"/>
    <w:rsid w:val="00CC41EB"/>
    <w:rsid w:val="00CC5C1C"/>
    <w:rsid w:val="00CD0994"/>
    <w:rsid w:val="00CD0B8D"/>
    <w:rsid w:val="00CD2446"/>
    <w:rsid w:val="00CD2478"/>
    <w:rsid w:val="00CE2F89"/>
    <w:rsid w:val="00CE5B63"/>
    <w:rsid w:val="00CF03D8"/>
    <w:rsid w:val="00CF2821"/>
    <w:rsid w:val="00CF72F2"/>
    <w:rsid w:val="00D01478"/>
    <w:rsid w:val="00D015D5"/>
    <w:rsid w:val="00D0376A"/>
    <w:rsid w:val="00D03A3C"/>
    <w:rsid w:val="00D03BF0"/>
    <w:rsid w:val="00D03D68"/>
    <w:rsid w:val="00D06872"/>
    <w:rsid w:val="00D1115C"/>
    <w:rsid w:val="00D11389"/>
    <w:rsid w:val="00D22411"/>
    <w:rsid w:val="00D23EE0"/>
    <w:rsid w:val="00D24650"/>
    <w:rsid w:val="00D256E4"/>
    <w:rsid w:val="00D266DD"/>
    <w:rsid w:val="00D32B04"/>
    <w:rsid w:val="00D349FA"/>
    <w:rsid w:val="00D374E7"/>
    <w:rsid w:val="00D42E12"/>
    <w:rsid w:val="00D44528"/>
    <w:rsid w:val="00D44683"/>
    <w:rsid w:val="00D4666F"/>
    <w:rsid w:val="00D5151E"/>
    <w:rsid w:val="00D54E17"/>
    <w:rsid w:val="00D6091F"/>
    <w:rsid w:val="00D60E9B"/>
    <w:rsid w:val="00D620E7"/>
    <w:rsid w:val="00D63949"/>
    <w:rsid w:val="00D652E7"/>
    <w:rsid w:val="00D70961"/>
    <w:rsid w:val="00D75587"/>
    <w:rsid w:val="00D76839"/>
    <w:rsid w:val="00D769D3"/>
    <w:rsid w:val="00D77BCF"/>
    <w:rsid w:val="00D84394"/>
    <w:rsid w:val="00D84CCD"/>
    <w:rsid w:val="00D932E4"/>
    <w:rsid w:val="00D94326"/>
    <w:rsid w:val="00D95E55"/>
    <w:rsid w:val="00D96F95"/>
    <w:rsid w:val="00D97A91"/>
    <w:rsid w:val="00DA1C92"/>
    <w:rsid w:val="00DA1D48"/>
    <w:rsid w:val="00DA44E7"/>
    <w:rsid w:val="00DA4E9D"/>
    <w:rsid w:val="00DA7DCD"/>
    <w:rsid w:val="00DB2877"/>
    <w:rsid w:val="00DB326B"/>
    <w:rsid w:val="00DB3664"/>
    <w:rsid w:val="00DB418C"/>
    <w:rsid w:val="00DB43A9"/>
    <w:rsid w:val="00DB4A86"/>
    <w:rsid w:val="00DB59B2"/>
    <w:rsid w:val="00DB6B99"/>
    <w:rsid w:val="00DC0005"/>
    <w:rsid w:val="00DC16FB"/>
    <w:rsid w:val="00DC40DD"/>
    <w:rsid w:val="00DC47F2"/>
    <w:rsid w:val="00DC4A65"/>
    <w:rsid w:val="00DC4F66"/>
    <w:rsid w:val="00DC630E"/>
    <w:rsid w:val="00DE1180"/>
    <w:rsid w:val="00DF2A9B"/>
    <w:rsid w:val="00DF4065"/>
    <w:rsid w:val="00DF4C30"/>
    <w:rsid w:val="00DF5B58"/>
    <w:rsid w:val="00DF7674"/>
    <w:rsid w:val="00DF7D93"/>
    <w:rsid w:val="00E02A80"/>
    <w:rsid w:val="00E06AE1"/>
    <w:rsid w:val="00E10B44"/>
    <w:rsid w:val="00E11F02"/>
    <w:rsid w:val="00E15095"/>
    <w:rsid w:val="00E20F80"/>
    <w:rsid w:val="00E24B55"/>
    <w:rsid w:val="00E25613"/>
    <w:rsid w:val="00E26EDA"/>
    <w:rsid w:val="00E26EFC"/>
    <w:rsid w:val="00E2726B"/>
    <w:rsid w:val="00E27ACE"/>
    <w:rsid w:val="00E34CDA"/>
    <w:rsid w:val="00E37801"/>
    <w:rsid w:val="00E4179C"/>
    <w:rsid w:val="00E46EAA"/>
    <w:rsid w:val="00E47FFD"/>
    <w:rsid w:val="00E5038C"/>
    <w:rsid w:val="00E50B69"/>
    <w:rsid w:val="00E51333"/>
    <w:rsid w:val="00E52964"/>
    <w:rsid w:val="00E5298B"/>
    <w:rsid w:val="00E5567E"/>
    <w:rsid w:val="00E56EFB"/>
    <w:rsid w:val="00E6458F"/>
    <w:rsid w:val="00E7144E"/>
    <w:rsid w:val="00E714C5"/>
    <w:rsid w:val="00E7242D"/>
    <w:rsid w:val="00E73D90"/>
    <w:rsid w:val="00E75E18"/>
    <w:rsid w:val="00E80944"/>
    <w:rsid w:val="00E8369F"/>
    <w:rsid w:val="00E845EF"/>
    <w:rsid w:val="00E87E25"/>
    <w:rsid w:val="00EA04F1"/>
    <w:rsid w:val="00EA0E24"/>
    <w:rsid w:val="00EA0FC2"/>
    <w:rsid w:val="00EA2FD3"/>
    <w:rsid w:val="00EA5636"/>
    <w:rsid w:val="00EA63B4"/>
    <w:rsid w:val="00EB29D4"/>
    <w:rsid w:val="00EB3ECF"/>
    <w:rsid w:val="00EB7A58"/>
    <w:rsid w:val="00EB7CE9"/>
    <w:rsid w:val="00EC38DE"/>
    <w:rsid w:val="00EC41B7"/>
    <w:rsid w:val="00EC433F"/>
    <w:rsid w:val="00ED06C8"/>
    <w:rsid w:val="00ED10C3"/>
    <w:rsid w:val="00ED17FA"/>
    <w:rsid w:val="00ED1FDE"/>
    <w:rsid w:val="00ED3AB7"/>
    <w:rsid w:val="00ED6445"/>
    <w:rsid w:val="00EE2FE0"/>
    <w:rsid w:val="00EF5647"/>
    <w:rsid w:val="00F03452"/>
    <w:rsid w:val="00F03542"/>
    <w:rsid w:val="00F03A3C"/>
    <w:rsid w:val="00F06DBB"/>
    <w:rsid w:val="00F06EFB"/>
    <w:rsid w:val="00F07710"/>
    <w:rsid w:val="00F10E6D"/>
    <w:rsid w:val="00F11CAF"/>
    <w:rsid w:val="00F12E87"/>
    <w:rsid w:val="00F136D7"/>
    <w:rsid w:val="00F13B57"/>
    <w:rsid w:val="00F1494B"/>
    <w:rsid w:val="00F14F91"/>
    <w:rsid w:val="00F1529E"/>
    <w:rsid w:val="00F16F07"/>
    <w:rsid w:val="00F21227"/>
    <w:rsid w:val="00F22FDE"/>
    <w:rsid w:val="00F2467F"/>
    <w:rsid w:val="00F25A99"/>
    <w:rsid w:val="00F3092A"/>
    <w:rsid w:val="00F31736"/>
    <w:rsid w:val="00F36FE8"/>
    <w:rsid w:val="00F377A4"/>
    <w:rsid w:val="00F43519"/>
    <w:rsid w:val="00F45975"/>
    <w:rsid w:val="00F45B7C"/>
    <w:rsid w:val="00F45FCE"/>
    <w:rsid w:val="00F5003D"/>
    <w:rsid w:val="00F50F6F"/>
    <w:rsid w:val="00F541E5"/>
    <w:rsid w:val="00F54B3F"/>
    <w:rsid w:val="00F55811"/>
    <w:rsid w:val="00F60CED"/>
    <w:rsid w:val="00F62709"/>
    <w:rsid w:val="00F62DBF"/>
    <w:rsid w:val="00F636FB"/>
    <w:rsid w:val="00F644AD"/>
    <w:rsid w:val="00F652E5"/>
    <w:rsid w:val="00F65E3E"/>
    <w:rsid w:val="00F679BC"/>
    <w:rsid w:val="00F727EC"/>
    <w:rsid w:val="00F73A59"/>
    <w:rsid w:val="00F74547"/>
    <w:rsid w:val="00F74775"/>
    <w:rsid w:val="00F7629E"/>
    <w:rsid w:val="00F818FD"/>
    <w:rsid w:val="00F84E4B"/>
    <w:rsid w:val="00F85F58"/>
    <w:rsid w:val="00F86BF7"/>
    <w:rsid w:val="00F877FE"/>
    <w:rsid w:val="00F9334F"/>
    <w:rsid w:val="00F97D7F"/>
    <w:rsid w:val="00FA122C"/>
    <w:rsid w:val="00FA1479"/>
    <w:rsid w:val="00FA375D"/>
    <w:rsid w:val="00FA3B95"/>
    <w:rsid w:val="00FA3F28"/>
    <w:rsid w:val="00FA7911"/>
    <w:rsid w:val="00FB3340"/>
    <w:rsid w:val="00FC085A"/>
    <w:rsid w:val="00FC1278"/>
    <w:rsid w:val="00FC1ED0"/>
    <w:rsid w:val="00FC204C"/>
    <w:rsid w:val="00FC225E"/>
    <w:rsid w:val="00FC3F28"/>
    <w:rsid w:val="00FC6080"/>
    <w:rsid w:val="00FC60F7"/>
    <w:rsid w:val="00FC70BA"/>
    <w:rsid w:val="00FD203D"/>
    <w:rsid w:val="00FD2918"/>
    <w:rsid w:val="00FE442A"/>
    <w:rsid w:val="00FE47C0"/>
    <w:rsid w:val="00FE7735"/>
    <w:rsid w:val="00FF122C"/>
    <w:rsid w:val="00FF1885"/>
    <w:rsid w:val="00FF2A9B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87;&#1086;&#1095;&#1090;&#1072;%202016\&#1044;&#1083;&#1103;%20&#1046;&#1091;&#1082;&#1086;&#1074;&#1086;&#1081;\&#1086;&#1090;%20&#1043;&#1086;&#1083;&#1086;&#1074;&#1072;\&#1086;&#1082;&#1086;&#1085;&#1095;&#1072;&#1090;&#1077;&#1083;&#1100;&#1085;&#1099;&#1077;%20&#1087;&#1088;&#1080;&#1083;&#1086;&#1088;&#1078;&#1077;&#1085;&#1080;&#1103;\&#1074;&#1086;&#1088;&#1076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E0DA-EB6E-4F94-ABAE-AD1B5070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2526</TotalTime>
  <Pages>218</Pages>
  <Words>28206</Words>
  <Characters>129452</Characters>
  <Application>Microsoft Office Word</Application>
  <DocSecurity>0</DocSecurity>
  <Lines>1078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Д. В. Устинов</dc:creator>
  <cp:lastModifiedBy>Шишиморова С.В.</cp:lastModifiedBy>
  <cp:revision>457</cp:revision>
  <cp:lastPrinted>2024-12-25T15:19:00Z</cp:lastPrinted>
  <dcterms:created xsi:type="dcterms:W3CDTF">2023-05-17T08:19:00Z</dcterms:created>
  <dcterms:modified xsi:type="dcterms:W3CDTF">2024-12-25T15:23:00Z</dcterms:modified>
</cp:coreProperties>
</file>