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8884B" w14:textId="064FD7DC" w:rsidR="004C287F" w:rsidRDefault="00265B0E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252FAFE" wp14:editId="14739E5E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5000">
        <w:rPr>
          <w:rFonts w:ascii="Times New Roman" w:hAnsi="Times New Roman"/>
          <w:bCs/>
          <w:sz w:val="28"/>
          <w:szCs w:val="28"/>
        </w:rPr>
        <w:t>от 20 декабря 2024 г. № 880-р</w:t>
      </w:r>
    </w:p>
    <w:p w14:paraId="3001999C" w14:textId="77777777" w:rsidR="004C287F" w:rsidRDefault="004C287F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4C287F" w:rsidSect="00BE5000">
          <w:headerReference w:type="even" r:id="rId10"/>
          <w:footerReference w:type="first" r:id="rId11"/>
          <w:type w:val="continuous"/>
          <w:pgSz w:w="11907" w:h="16834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4C287F" w14:paraId="1CF48311" w14:textId="77777777">
        <w:tc>
          <w:tcPr>
            <w:tcW w:w="5000" w:type="pct"/>
          </w:tcPr>
          <w:p w14:paraId="486ED2E2" w14:textId="0E660B20" w:rsidR="004C287F" w:rsidRPr="008C4609" w:rsidRDefault="00265B0E" w:rsidP="008C460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целях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совершенствования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территории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Рязанской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области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</w:t>
            </w:r>
            <w:r w:rsidRPr="008C4609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государственной</w:t>
            </w: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8C4609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политики</w:t>
            </w: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8C4609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в</w:t>
            </w: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8C4609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сфере</w:t>
            </w: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8C4609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здравоохранения</w:t>
            </w: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, </w:t>
            </w:r>
            <w:r w:rsidRPr="008C4609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своевременного</w:t>
            </w: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            </w:t>
            </w:r>
            <w:r w:rsidRPr="008C4609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выявления</w:t>
            </w: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8C4609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и</w:t>
            </w: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8C4609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предупреждения</w:t>
            </w: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8C4609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факторов</w:t>
            </w: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8C4609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риска</w:t>
            </w: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8C4609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основных</w:t>
            </w: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8C4609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причин</w:t>
            </w: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8C4609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смертности</w:t>
            </w: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8C4609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населения</w:t>
            </w: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, </w:t>
            </w:r>
            <w:r w:rsidRPr="008C4609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обеспечения</w:t>
            </w: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8C4609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оперативных</w:t>
            </w: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8C4609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методов</w:t>
            </w: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8C4609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управления</w:t>
            </w: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8C4609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мероприятиями</w:t>
            </w: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8C4609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по</w:t>
            </w: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 </w:t>
            </w:r>
            <w:r w:rsidRPr="008C4609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увеличению</w:t>
            </w: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8C4609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продолжительности</w:t>
            </w: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8C4609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жизни</w:t>
            </w: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8C4609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и</w:t>
            </w: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8C4609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снижению</w:t>
            </w: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8C4609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заболеваемости</w:t>
            </w: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             </w:t>
            </w:r>
            <w:r w:rsidRPr="008C4609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населения</w:t>
            </w: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, </w:t>
            </w:r>
            <w:r w:rsidRPr="008C4609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а</w:t>
            </w: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8C4609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также</w:t>
            </w: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8C4609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для</w:t>
            </w: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8C4609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обеспечения</w:t>
            </w: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8C4609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взаимодействия</w:t>
            </w: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8C4609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между</w:t>
            </w: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6C302D"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исполнительными </w:t>
            </w:r>
            <w:r w:rsidRPr="008C4609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органами</w:t>
            </w:r>
            <w:r w:rsidR="006C302D"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и </w:t>
            </w:r>
            <w:r w:rsidRPr="008C4609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органами</w:t>
            </w: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8C4609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местного</w:t>
            </w: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8C4609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самоуправления</w:t>
            </w: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 </w:t>
            </w:r>
            <w:r w:rsidRPr="008C4609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при</w:t>
            </w: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 </w:t>
            </w:r>
            <w:r w:rsidRPr="008C4609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рассмотрении</w:t>
            </w: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8C4609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вопросов</w:t>
            </w: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по </w:t>
            </w:r>
            <w:r w:rsidRPr="008C4609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укреплению</w:t>
            </w: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8C4609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общественного</w:t>
            </w: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8C4609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здоровья</w:t>
            </w: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 </w:t>
            </w:r>
            <w:r w:rsidRPr="008C4609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населения</w:t>
            </w: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 </w:t>
            </w:r>
            <w:r w:rsidRPr="008C4609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Рязанской области</w:t>
            </w: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:</w:t>
            </w:r>
            <w:proofErr w:type="gramEnd"/>
          </w:p>
          <w:p w14:paraId="5E9D0071" w14:textId="2D2F6BF7" w:rsidR="004C287F" w:rsidRDefault="008C4609" w:rsidP="008C4609">
            <w:pPr>
              <w:pStyle w:val="ae"/>
              <w:ind w:left="0"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bookmarkStart w:id="1" w:name="_Hlk165017958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1. </w:t>
            </w:r>
            <w:r w:rsidR="00265B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Создать </w:t>
            </w:r>
            <w:r w:rsidR="00265B0E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Межведомственный</w:t>
            </w:r>
            <w:r w:rsidR="00265B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65B0E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совет</w:t>
            </w:r>
            <w:r w:rsidR="00265B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65B0E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по</w:t>
            </w:r>
            <w:r w:rsidR="00D038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65B0E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укреплению</w:t>
            </w:r>
            <w:r w:rsidR="00265B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65B0E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общественного</w:t>
            </w:r>
            <w:r w:rsidR="00265B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65B0E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здоровья</w:t>
            </w:r>
            <w:bookmarkEnd w:id="1"/>
            <w:r w:rsidR="00265B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4826CECF" w14:textId="19B6B501" w:rsidR="004C287F" w:rsidRPr="008C4609" w:rsidRDefault="008C4609" w:rsidP="008C4609">
            <w:pPr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2. </w:t>
            </w:r>
            <w:r w:rsidR="00265B0E" w:rsidRPr="008C46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Утвердить Положение </w:t>
            </w:r>
            <w:r w:rsidR="00265B0E" w:rsidRPr="008C4609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о</w:t>
            </w:r>
            <w:r w:rsidR="00265B0E" w:rsidRPr="008C46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65B0E" w:rsidRPr="008C4609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Межведомственном</w:t>
            </w:r>
            <w:r w:rsidR="00D03818" w:rsidRPr="008C46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65B0E" w:rsidRPr="008C4609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совете</w:t>
            </w:r>
            <w:r w:rsidR="00265B0E" w:rsidRPr="008C46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65B0E" w:rsidRPr="008C4609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по</w:t>
            </w:r>
            <w:r w:rsidR="00265B0E" w:rsidRPr="008C46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65B0E" w:rsidRPr="008C4609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укреплению</w:t>
            </w:r>
            <w:r w:rsidR="00265B0E" w:rsidRPr="008C46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65B0E" w:rsidRPr="008C4609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общественного</w:t>
            </w:r>
            <w:r w:rsidR="00265B0E" w:rsidRPr="008C46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65B0E" w:rsidRPr="008C4609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здоровья</w:t>
            </w:r>
            <w:r w:rsidR="00265B0E" w:rsidRPr="008C46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согласно приложению №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65B0E" w:rsidRPr="008C46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B82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 настоящему распоряжению</w:t>
            </w:r>
            <w:r w:rsidR="00265B0E" w:rsidRPr="008C46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13D8BA49" w14:textId="114AB25F" w:rsidR="004C287F" w:rsidRPr="008C4609" w:rsidRDefault="008C4609" w:rsidP="008C460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3. </w:t>
            </w:r>
            <w:r w:rsidR="00265B0E" w:rsidRPr="008C46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Утвердить состав </w:t>
            </w:r>
            <w:r w:rsidR="00265B0E" w:rsidRPr="008C4609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Межведомственного</w:t>
            </w:r>
            <w:r w:rsidR="00265B0E" w:rsidRPr="008C46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65B0E" w:rsidRPr="008C4609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совета</w:t>
            </w:r>
            <w:r w:rsidR="00265B0E" w:rsidRPr="008C46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65B0E" w:rsidRPr="008C4609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по</w:t>
            </w:r>
            <w:r w:rsidR="00265B0E" w:rsidRPr="008C46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65B0E" w:rsidRPr="008C4609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укреплению</w:t>
            </w:r>
            <w:r w:rsidR="00265B0E" w:rsidRPr="008C46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65B0E" w:rsidRPr="008C4609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общественного</w:t>
            </w:r>
            <w:r w:rsidR="00265B0E" w:rsidRPr="008C46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65B0E" w:rsidRPr="008C4609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здоровья</w:t>
            </w:r>
            <w:r w:rsidR="00265B0E">
              <w:rPr>
                <w:rFonts w:hint="eastAsia"/>
              </w:rPr>
              <w:t xml:space="preserve"> </w:t>
            </w:r>
            <w:r w:rsidR="00265B0E" w:rsidRPr="008C4609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согласно</w:t>
            </w:r>
            <w:r w:rsidR="00265B0E" w:rsidRPr="008C46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65B0E" w:rsidRPr="008C4609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приложению</w:t>
            </w:r>
            <w:r w:rsidR="00265B0E" w:rsidRPr="008C46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65B0E" w:rsidRPr="008C4609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65B0E" w:rsidRPr="008C46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B82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 настоящему распоряжению</w:t>
            </w:r>
            <w:r w:rsidR="00265B0E" w:rsidRPr="008C46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402961D9" w14:textId="77777777" w:rsidR="004C287F" w:rsidRDefault="008C4609" w:rsidP="008C4609">
            <w:pPr>
              <w:pStyle w:val="ae"/>
              <w:ind w:left="0" w:firstLine="709"/>
              <w:jc w:val="both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4. </w:t>
            </w:r>
            <w:r w:rsidR="00265B0E"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Рекомендовать органам местного самоуправления </w:t>
            </w:r>
            <w:r w:rsidR="00D03818"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муниципальных районов, муниципальных округов и городских округов Рязанской области </w:t>
            </w:r>
            <w:r w:rsidR="00265B0E"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оказывать содействие исполнительным органам Рязанской области в реализации мероприятий, направленных на сохранение здоровья и увеличение прод</w:t>
            </w:r>
            <w:bookmarkStart w:id="2" w:name="_Hlk179187728"/>
            <w:r w:rsidR="00265B0E"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олжительн</w:t>
            </w:r>
            <w:bookmarkEnd w:id="2"/>
            <w:r w:rsidR="00265B0E"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ости жизни населения на территориях </w:t>
            </w:r>
            <w:r w:rsidR="00D03818"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муниципальных районов, муниципальных округов и городских округов Рязанской области</w:t>
            </w:r>
            <w:r w:rsidR="00265B0E" w:rsidRPr="008C460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. </w:t>
            </w:r>
          </w:p>
          <w:p w14:paraId="545A0812" w14:textId="16A269BA" w:rsidR="008C4609" w:rsidRPr="008C4609" w:rsidRDefault="008C4609" w:rsidP="008C4609">
            <w:pPr>
              <w:pStyle w:val="ae"/>
              <w:ind w:left="0" w:firstLine="709"/>
              <w:jc w:val="both"/>
              <w:rPr>
                <w:rFonts w:ascii="Times New Roman" w:hAnsi="Times New Roman"/>
                <w:color w:val="FF0000"/>
                <w:spacing w:val="-4"/>
                <w:sz w:val="28"/>
                <w:szCs w:val="28"/>
              </w:rPr>
            </w:pPr>
          </w:p>
        </w:tc>
      </w:tr>
    </w:tbl>
    <w:p w14:paraId="603FB14F" w14:textId="77777777" w:rsidR="004C287F" w:rsidRDefault="004C287F">
      <w:pPr>
        <w:rPr>
          <w:color w:val="FF0000"/>
          <w:sz w:val="2"/>
          <w:szCs w:val="2"/>
        </w:rPr>
      </w:pPr>
    </w:p>
    <w:p w14:paraId="06821D16" w14:textId="77777777" w:rsidR="004C287F" w:rsidRDefault="004C287F">
      <w:pPr>
        <w:rPr>
          <w:sz w:val="28"/>
          <w:szCs w:val="28"/>
        </w:rPr>
      </w:pPr>
    </w:p>
    <w:p w14:paraId="0493E483" w14:textId="77777777" w:rsidR="0040587B" w:rsidRDefault="0040587B">
      <w:pPr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95"/>
        <w:gridCol w:w="511"/>
        <w:gridCol w:w="3765"/>
      </w:tblGrid>
      <w:tr w:rsidR="0040587B" w:rsidRPr="0040587B" w14:paraId="66B6349A" w14:textId="77777777" w:rsidTr="00915C7C">
        <w:trPr>
          <w:trHeight w:val="309"/>
        </w:trPr>
        <w:tc>
          <w:tcPr>
            <w:tcW w:w="2766" w:type="pct"/>
          </w:tcPr>
          <w:p w14:paraId="5E96A97B" w14:textId="77777777" w:rsidR="0040587B" w:rsidRPr="0040587B" w:rsidRDefault="0040587B" w:rsidP="0040587B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0587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Первый заместитель Председателя </w:t>
            </w:r>
          </w:p>
          <w:p w14:paraId="54F0B218" w14:textId="77777777" w:rsidR="0040587B" w:rsidRPr="0040587B" w:rsidRDefault="0040587B" w:rsidP="0040587B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0587B">
              <w:rPr>
                <w:rFonts w:ascii="Times New Roman" w:hAnsi="Times New Roman"/>
                <w:spacing w:val="-4"/>
                <w:sz w:val="28"/>
                <w:szCs w:val="28"/>
              </w:rPr>
              <w:t>Правительства Рязанской области</w:t>
            </w:r>
          </w:p>
        </w:tc>
        <w:tc>
          <w:tcPr>
            <w:tcW w:w="267" w:type="pct"/>
          </w:tcPr>
          <w:p w14:paraId="30ED1777" w14:textId="77777777" w:rsidR="0040587B" w:rsidRPr="0040587B" w:rsidRDefault="0040587B" w:rsidP="004058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14:paraId="12A9F46B" w14:textId="77777777" w:rsidR="0040587B" w:rsidRPr="0040587B" w:rsidRDefault="0040587B" w:rsidP="0040587B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D126B97" w14:textId="77777777" w:rsidR="0040587B" w:rsidRPr="0040587B" w:rsidRDefault="0040587B" w:rsidP="0040587B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0587B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40587B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14:paraId="38B23235" w14:textId="77777777" w:rsidR="0040587B" w:rsidRDefault="0040587B">
      <w:pPr>
        <w:rPr>
          <w:sz w:val="28"/>
          <w:szCs w:val="28"/>
        </w:rPr>
      </w:pPr>
    </w:p>
    <w:p w14:paraId="7C40E292" w14:textId="77777777" w:rsidR="004C287F" w:rsidRDefault="004C287F" w:rsidP="008C4609"/>
    <w:sectPr w:rsidR="004C287F">
      <w:headerReference w:type="default" r:id="rId12"/>
      <w:type w:val="continuous"/>
      <w:pgSz w:w="11907" w:h="16834"/>
      <w:pgMar w:top="951" w:right="567" w:bottom="993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0A1A3" w14:textId="77777777" w:rsidR="004434AD" w:rsidRDefault="004434AD">
      <w:r>
        <w:separator/>
      </w:r>
    </w:p>
  </w:endnote>
  <w:endnote w:type="continuationSeparator" w:id="0">
    <w:p w14:paraId="6A7F0E34" w14:textId="77777777" w:rsidR="004434AD" w:rsidRDefault="0044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38"/>
      <w:gridCol w:w="2246"/>
      <w:gridCol w:w="1018"/>
      <w:gridCol w:w="2730"/>
    </w:tblGrid>
    <w:tr w:rsidR="004C287F" w14:paraId="4572F695" w14:textId="77777777">
      <w:tc>
        <w:tcPr>
          <w:tcW w:w="2538" w:type="dxa"/>
        </w:tcPr>
        <w:p w14:paraId="729716D6" w14:textId="77777777" w:rsidR="004C287F" w:rsidRDefault="004C287F">
          <w:pPr>
            <w:pStyle w:val="ac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14:paraId="2953FEB6" w14:textId="77777777" w:rsidR="004C287F" w:rsidRDefault="004C287F">
          <w:pPr>
            <w:pStyle w:val="ac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14:paraId="165F6669" w14:textId="77777777" w:rsidR="004C287F" w:rsidRDefault="004C287F">
          <w:pPr>
            <w:pStyle w:val="ac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14:paraId="64E878E6" w14:textId="77777777" w:rsidR="004C287F" w:rsidRDefault="004C287F">
          <w:pPr>
            <w:pStyle w:val="ac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14:paraId="666A829A" w14:textId="77777777" w:rsidR="004C287F" w:rsidRDefault="004C287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753C2" w14:textId="77777777" w:rsidR="004434AD" w:rsidRDefault="004434AD">
      <w:r>
        <w:separator/>
      </w:r>
    </w:p>
  </w:footnote>
  <w:footnote w:type="continuationSeparator" w:id="0">
    <w:p w14:paraId="659DDAF3" w14:textId="77777777" w:rsidR="004434AD" w:rsidRDefault="00443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6FCD5" w14:textId="77777777" w:rsidR="004C287F" w:rsidRDefault="00265B0E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1</w:t>
    </w:r>
    <w:r>
      <w:rPr>
        <w:rStyle w:val="a4"/>
      </w:rPr>
      <w:fldChar w:fldCharType="end"/>
    </w:r>
  </w:p>
  <w:p w14:paraId="4E0E781B" w14:textId="77777777" w:rsidR="004C287F" w:rsidRDefault="004C287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8D642" w14:textId="77777777" w:rsidR="004C287F" w:rsidRDefault="004C287F">
    <w:pPr>
      <w:pStyle w:val="aa"/>
      <w:framePr w:w="326" w:wrap="around" w:vAnchor="text" w:hAnchor="page" w:x="6486" w:y="321"/>
      <w:rPr>
        <w:rStyle w:val="a4"/>
        <w:rFonts w:ascii="Times New Roman" w:hAnsi="Times New Roman"/>
        <w:sz w:val="28"/>
        <w:szCs w:val="28"/>
      </w:rPr>
    </w:pPr>
  </w:p>
  <w:p w14:paraId="74C08E18" w14:textId="5C15A078" w:rsidR="004C287F" w:rsidRDefault="00265B0E">
    <w:pPr>
      <w:pStyle w:val="aa"/>
      <w:framePr w:w="326" w:wrap="around" w:vAnchor="text" w:hAnchor="page" w:x="6486" w:y="1"/>
      <w:rPr>
        <w:rStyle w:val="a4"/>
        <w:rFonts w:ascii="Times New Roman" w:hAnsi="Times New Roman"/>
        <w:sz w:val="28"/>
        <w:szCs w:val="28"/>
      </w:rPr>
    </w:pPr>
    <w:r>
      <w:rPr>
        <w:rStyle w:val="a4"/>
        <w:rFonts w:ascii="Times New Roman" w:hAnsi="Times New Roman"/>
        <w:sz w:val="28"/>
        <w:szCs w:val="28"/>
      </w:rPr>
      <w:fldChar w:fldCharType="begin"/>
    </w:r>
    <w:r>
      <w:rPr>
        <w:rStyle w:val="a4"/>
        <w:rFonts w:ascii="Times New Roman" w:hAnsi="Times New Roman"/>
        <w:sz w:val="28"/>
        <w:szCs w:val="28"/>
      </w:rPr>
      <w:instrText xml:space="preserve">PAGE  </w:instrText>
    </w:r>
    <w:r>
      <w:rPr>
        <w:rStyle w:val="a4"/>
        <w:rFonts w:ascii="Times New Roman" w:hAnsi="Times New Roman"/>
        <w:sz w:val="28"/>
        <w:szCs w:val="28"/>
      </w:rPr>
      <w:fldChar w:fldCharType="separate"/>
    </w:r>
    <w:r w:rsidR="008C4609">
      <w:rPr>
        <w:rStyle w:val="a4"/>
        <w:rFonts w:ascii="Times New Roman" w:hAnsi="Times New Roman"/>
        <w:noProof/>
        <w:sz w:val="28"/>
        <w:szCs w:val="28"/>
      </w:rPr>
      <w:t>3</w:t>
    </w:r>
    <w:r>
      <w:rPr>
        <w:rStyle w:val="a4"/>
        <w:rFonts w:ascii="Times New Roman" w:hAnsi="Times New Roman"/>
        <w:sz w:val="28"/>
        <w:szCs w:val="28"/>
      </w:rPr>
      <w:fldChar w:fldCharType="end"/>
    </w:r>
  </w:p>
  <w:p w14:paraId="1A18330B" w14:textId="77777777" w:rsidR="004C287F" w:rsidRDefault="004C287F">
    <w:pPr>
      <w:pStyle w:val="aa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70922"/>
    <w:multiLevelType w:val="multilevel"/>
    <w:tmpl w:val="42C70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zZHrTUVIDcNj3mSKWA1HtXoJcc=" w:salt="O8nC9483hkeTLZIdPtshH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B5"/>
    <w:rsid w:val="0001042F"/>
    <w:rsid w:val="0001360F"/>
    <w:rsid w:val="00016E2A"/>
    <w:rsid w:val="000215DF"/>
    <w:rsid w:val="000229A2"/>
    <w:rsid w:val="0003267A"/>
    <w:rsid w:val="000331B3"/>
    <w:rsid w:val="00033413"/>
    <w:rsid w:val="00034338"/>
    <w:rsid w:val="00037C0C"/>
    <w:rsid w:val="000502A3"/>
    <w:rsid w:val="00056DEB"/>
    <w:rsid w:val="00073A7A"/>
    <w:rsid w:val="00076D5E"/>
    <w:rsid w:val="00084DD3"/>
    <w:rsid w:val="000861BB"/>
    <w:rsid w:val="000917C0"/>
    <w:rsid w:val="000A049B"/>
    <w:rsid w:val="000A703E"/>
    <w:rsid w:val="000B0736"/>
    <w:rsid w:val="000E3D95"/>
    <w:rsid w:val="00122CFD"/>
    <w:rsid w:val="00144C09"/>
    <w:rsid w:val="00146838"/>
    <w:rsid w:val="00151370"/>
    <w:rsid w:val="0015680F"/>
    <w:rsid w:val="00162E72"/>
    <w:rsid w:val="001646F2"/>
    <w:rsid w:val="001722DA"/>
    <w:rsid w:val="00175BE5"/>
    <w:rsid w:val="001850F4"/>
    <w:rsid w:val="001942F2"/>
    <w:rsid w:val="001947BE"/>
    <w:rsid w:val="001A560F"/>
    <w:rsid w:val="001A788A"/>
    <w:rsid w:val="001B0982"/>
    <w:rsid w:val="001B32BA"/>
    <w:rsid w:val="001E0317"/>
    <w:rsid w:val="001E20F1"/>
    <w:rsid w:val="001E27E5"/>
    <w:rsid w:val="001F111C"/>
    <w:rsid w:val="001F12E8"/>
    <w:rsid w:val="001F228C"/>
    <w:rsid w:val="001F64B8"/>
    <w:rsid w:val="001F7C83"/>
    <w:rsid w:val="002016D1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65B0E"/>
    <w:rsid w:val="00274E14"/>
    <w:rsid w:val="00280A6D"/>
    <w:rsid w:val="00280B9F"/>
    <w:rsid w:val="002876C4"/>
    <w:rsid w:val="002953B6"/>
    <w:rsid w:val="002A359E"/>
    <w:rsid w:val="002A7C7F"/>
    <w:rsid w:val="002B2AD8"/>
    <w:rsid w:val="002B7A59"/>
    <w:rsid w:val="002C6B4B"/>
    <w:rsid w:val="002E51A7"/>
    <w:rsid w:val="002F1E81"/>
    <w:rsid w:val="002F585E"/>
    <w:rsid w:val="00306FB5"/>
    <w:rsid w:val="00310D92"/>
    <w:rsid w:val="003160CB"/>
    <w:rsid w:val="003222A3"/>
    <w:rsid w:val="0035086B"/>
    <w:rsid w:val="0035185A"/>
    <w:rsid w:val="00360A40"/>
    <w:rsid w:val="003641A2"/>
    <w:rsid w:val="00373383"/>
    <w:rsid w:val="0038276D"/>
    <w:rsid w:val="003870C2"/>
    <w:rsid w:val="003B3274"/>
    <w:rsid w:val="003C2B11"/>
    <w:rsid w:val="003D3B8A"/>
    <w:rsid w:val="003D54F8"/>
    <w:rsid w:val="003F4F5E"/>
    <w:rsid w:val="00400906"/>
    <w:rsid w:val="0040587B"/>
    <w:rsid w:val="00411537"/>
    <w:rsid w:val="0041798A"/>
    <w:rsid w:val="00423B5B"/>
    <w:rsid w:val="0042590E"/>
    <w:rsid w:val="004271E1"/>
    <w:rsid w:val="00433581"/>
    <w:rsid w:val="00437F65"/>
    <w:rsid w:val="00440822"/>
    <w:rsid w:val="004434AD"/>
    <w:rsid w:val="00460FEA"/>
    <w:rsid w:val="00466217"/>
    <w:rsid w:val="004734B7"/>
    <w:rsid w:val="00481B88"/>
    <w:rsid w:val="0048285F"/>
    <w:rsid w:val="00485B4F"/>
    <w:rsid w:val="004862D1"/>
    <w:rsid w:val="004A1A1D"/>
    <w:rsid w:val="004B2D5A"/>
    <w:rsid w:val="004C287F"/>
    <w:rsid w:val="004D293D"/>
    <w:rsid w:val="004D7F4E"/>
    <w:rsid w:val="004F44FE"/>
    <w:rsid w:val="004F54D3"/>
    <w:rsid w:val="004F744F"/>
    <w:rsid w:val="00512A47"/>
    <w:rsid w:val="00515119"/>
    <w:rsid w:val="0052319B"/>
    <w:rsid w:val="00531C68"/>
    <w:rsid w:val="00532119"/>
    <w:rsid w:val="005335F3"/>
    <w:rsid w:val="00535F4F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D0B56"/>
    <w:rsid w:val="005E6D99"/>
    <w:rsid w:val="005F2ADD"/>
    <w:rsid w:val="005F2C49"/>
    <w:rsid w:val="00600614"/>
    <w:rsid w:val="006013EB"/>
    <w:rsid w:val="0060479E"/>
    <w:rsid w:val="00604BE7"/>
    <w:rsid w:val="00616AED"/>
    <w:rsid w:val="00617769"/>
    <w:rsid w:val="00632A4F"/>
    <w:rsid w:val="00632B56"/>
    <w:rsid w:val="00634EB9"/>
    <w:rsid w:val="006351E3"/>
    <w:rsid w:val="00636996"/>
    <w:rsid w:val="00644236"/>
    <w:rsid w:val="006471E5"/>
    <w:rsid w:val="006668D3"/>
    <w:rsid w:val="00671D3B"/>
    <w:rsid w:val="00684A5B"/>
    <w:rsid w:val="00693D5C"/>
    <w:rsid w:val="006A1F71"/>
    <w:rsid w:val="006C302D"/>
    <w:rsid w:val="006F328B"/>
    <w:rsid w:val="006F5886"/>
    <w:rsid w:val="00701BA4"/>
    <w:rsid w:val="00707734"/>
    <w:rsid w:val="00707E19"/>
    <w:rsid w:val="00712859"/>
    <w:rsid w:val="00712F7C"/>
    <w:rsid w:val="0072328A"/>
    <w:rsid w:val="007346C3"/>
    <w:rsid w:val="007377B5"/>
    <w:rsid w:val="00746CC2"/>
    <w:rsid w:val="00753EB7"/>
    <w:rsid w:val="0075770B"/>
    <w:rsid w:val="00760323"/>
    <w:rsid w:val="00765600"/>
    <w:rsid w:val="00791C9F"/>
    <w:rsid w:val="00792AAB"/>
    <w:rsid w:val="00793B47"/>
    <w:rsid w:val="00795374"/>
    <w:rsid w:val="007A1D0C"/>
    <w:rsid w:val="007A2A7B"/>
    <w:rsid w:val="007D3B12"/>
    <w:rsid w:val="007D4925"/>
    <w:rsid w:val="007D5E54"/>
    <w:rsid w:val="007F0C8A"/>
    <w:rsid w:val="007F11AB"/>
    <w:rsid w:val="0080105D"/>
    <w:rsid w:val="00802FC9"/>
    <w:rsid w:val="008143CB"/>
    <w:rsid w:val="008173DB"/>
    <w:rsid w:val="00823CA1"/>
    <w:rsid w:val="00827AB9"/>
    <w:rsid w:val="008513B9"/>
    <w:rsid w:val="0085272A"/>
    <w:rsid w:val="00863468"/>
    <w:rsid w:val="008702D3"/>
    <w:rsid w:val="00876034"/>
    <w:rsid w:val="008767D8"/>
    <w:rsid w:val="008827E7"/>
    <w:rsid w:val="00885844"/>
    <w:rsid w:val="008A0D6D"/>
    <w:rsid w:val="008A1696"/>
    <w:rsid w:val="008C4609"/>
    <w:rsid w:val="008C58FE"/>
    <w:rsid w:val="008E0EBA"/>
    <w:rsid w:val="008E6C41"/>
    <w:rsid w:val="008F0816"/>
    <w:rsid w:val="008F6BB7"/>
    <w:rsid w:val="00900F42"/>
    <w:rsid w:val="0091178F"/>
    <w:rsid w:val="00915367"/>
    <w:rsid w:val="00932E3C"/>
    <w:rsid w:val="0093342C"/>
    <w:rsid w:val="009573D3"/>
    <w:rsid w:val="0096790D"/>
    <w:rsid w:val="009745C1"/>
    <w:rsid w:val="00977FC5"/>
    <w:rsid w:val="00984C13"/>
    <w:rsid w:val="009859A7"/>
    <w:rsid w:val="00987288"/>
    <w:rsid w:val="009977FF"/>
    <w:rsid w:val="009A085B"/>
    <w:rsid w:val="009C1DE6"/>
    <w:rsid w:val="009C1F0E"/>
    <w:rsid w:val="009D3E8C"/>
    <w:rsid w:val="009E3A0E"/>
    <w:rsid w:val="009E7939"/>
    <w:rsid w:val="009F0F32"/>
    <w:rsid w:val="009F41CA"/>
    <w:rsid w:val="00A1314B"/>
    <w:rsid w:val="00A13160"/>
    <w:rsid w:val="00A132E1"/>
    <w:rsid w:val="00A137D3"/>
    <w:rsid w:val="00A25E04"/>
    <w:rsid w:val="00A44A8F"/>
    <w:rsid w:val="00A463A3"/>
    <w:rsid w:val="00A51420"/>
    <w:rsid w:val="00A51D96"/>
    <w:rsid w:val="00A57D86"/>
    <w:rsid w:val="00A771CC"/>
    <w:rsid w:val="00A87C43"/>
    <w:rsid w:val="00A95F35"/>
    <w:rsid w:val="00A96F84"/>
    <w:rsid w:val="00AA1367"/>
    <w:rsid w:val="00AB0A3C"/>
    <w:rsid w:val="00AC3953"/>
    <w:rsid w:val="00AC7150"/>
    <w:rsid w:val="00AE1DCA"/>
    <w:rsid w:val="00AE77D2"/>
    <w:rsid w:val="00AF5F7C"/>
    <w:rsid w:val="00B01ED6"/>
    <w:rsid w:val="00B02207"/>
    <w:rsid w:val="00B03403"/>
    <w:rsid w:val="00B10324"/>
    <w:rsid w:val="00B32676"/>
    <w:rsid w:val="00B376B1"/>
    <w:rsid w:val="00B44F48"/>
    <w:rsid w:val="00B620D9"/>
    <w:rsid w:val="00B633DB"/>
    <w:rsid w:val="00B639ED"/>
    <w:rsid w:val="00B6559C"/>
    <w:rsid w:val="00B66A8C"/>
    <w:rsid w:val="00B75EEC"/>
    <w:rsid w:val="00B77449"/>
    <w:rsid w:val="00B8061C"/>
    <w:rsid w:val="00B82BD0"/>
    <w:rsid w:val="00B83BA2"/>
    <w:rsid w:val="00B853AA"/>
    <w:rsid w:val="00B875BF"/>
    <w:rsid w:val="00B91F62"/>
    <w:rsid w:val="00BB2C98"/>
    <w:rsid w:val="00BC3408"/>
    <w:rsid w:val="00BC5603"/>
    <w:rsid w:val="00BD0B82"/>
    <w:rsid w:val="00BD2CBD"/>
    <w:rsid w:val="00BE5000"/>
    <w:rsid w:val="00BF4F5F"/>
    <w:rsid w:val="00BF599F"/>
    <w:rsid w:val="00C04955"/>
    <w:rsid w:val="00C04EEB"/>
    <w:rsid w:val="00C075A4"/>
    <w:rsid w:val="00C10F12"/>
    <w:rsid w:val="00C11826"/>
    <w:rsid w:val="00C15FB1"/>
    <w:rsid w:val="00C23889"/>
    <w:rsid w:val="00C46D42"/>
    <w:rsid w:val="00C50C32"/>
    <w:rsid w:val="00C578EC"/>
    <w:rsid w:val="00C60178"/>
    <w:rsid w:val="00C61760"/>
    <w:rsid w:val="00C63CD6"/>
    <w:rsid w:val="00C8796B"/>
    <w:rsid w:val="00C87D95"/>
    <w:rsid w:val="00C9077A"/>
    <w:rsid w:val="00C95CD2"/>
    <w:rsid w:val="00C97B98"/>
    <w:rsid w:val="00CA051B"/>
    <w:rsid w:val="00CA21B5"/>
    <w:rsid w:val="00CB3CBE"/>
    <w:rsid w:val="00CB5D30"/>
    <w:rsid w:val="00CB7252"/>
    <w:rsid w:val="00CE3F77"/>
    <w:rsid w:val="00CF03D8"/>
    <w:rsid w:val="00D015D5"/>
    <w:rsid w:val="00D03818"/>
    <w:rsid w:val="00D03D68"/>
    <w:rsid w:val="00D0448E"/>
    <w:rsid w:val="00D115B9"/>
    <w:rsid w:val="00D145F4"/>
    <w:rsid w:val="00D266DD"/>
    <w:rsid w:val="00D27D1B"/>
    <w:rsid w:val="00D30085"/>
    <w:rsid w:val="00D32B04"/>
    <w:rsid w:val="00D34EC4"/>
    <w:rsid w:val="00D358EC"/>
    <w:rsid w:val="00D374E7"/>
    <w:rsid w:val="00D43865"/>
    <w:rsid w:val="00D4676A"/>
    <w:rsid w:val="00D53630"/>
    <w:rsid w:val="00D63540"/>
    <w:rsid w:val="00D63949"/>
    <w:rsid w:val="00D652E7"/>
    <w:rsid w:val="00D77BCF"/>
    <w:rsid w:val="00D84394"/>
    <w:rsid w:val="00D9072D"/>
    <w:rsid w:val="00D9432F"/>
    <w:rsid w:val="00D95E55"/>
    <w:rsid w:val="00DB3664"/>
    <w:rsid w:val="00DC16FB"/>
    <w:rsid w:val="00DC276F"/>
    <w:rsid w:val="00DC4A65"/>
    <w:rsid w:val="00DC4F66"/>
    <w:rsid w:val="00DD37B2"/>
    <w:rsid w:val="00DF1A70"/>
    <w:rsid w:val="00DF6349"/>
    <w:rsid w:val="00E10B44"/>
    <w:rsid w:val="00E11F02"/>
    <w:rsid w:val="00E172C1"/>
    <w:rsid w:val="00E24799"/>
    <w:rsid w:val="00E2726B"/>
    <w:rsid w:val="00E37801"/>
    <w:rsid w:val="00E40743"/>
    <w:rsid w:val="00E4565C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A54C0"/>
    <w:rsid w:val="00EB53C0"/>
    <w:rsid w:val="00EB7CE9"/>
    <w:rsid w:val="00EC433F"/>
    <w:rsid w:val="00EC75C6"/>
    <w:rsid w:val="00ED1FDE"/>
    <w:rsid w:val="00ED5626"/>
    <w:rsid w:val="00ED60F8"/>
    <w:rsid w:val="00F06EFB"/>
    <w:rsid w:val="00F1529E"/>
    <w:rsid w:val="00F16F07"/>
    <w:rsid w:val="00F45B7C"/>
    <w:rsid w:val="00F45FCE"/>
    <w:rsid w:val="00F65845"/>
    <w:rsid w:val="00F739E1"/>
    <w:rsid w:val="00F81226"/>
    <w:rsid w:val="00F9334F"/>
    <w:rsid w:val="00F97D7F"/>
    <w:rsid w:val="00FA122C"/>
    <w:rsid w:val="00FA3B95"/>
    <w:rsid w:val="00FB4334"/>
    <w:rsid w:val="00FC1278"/>
    <w:rsid w:val="00FD1E73"/>
    <w:rsid w:val="00FE7735"/>
    <w:rsid w:val="33704CF3"/>
    <w:rsid w:val="3BDD5ECB"/>
    <w:rsid w:val="70D37FCC"/>
    <w:rsid w:val="7E37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9A7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semiHidden="0" w:unhideWhenUsed="0" w:qFormat="1"/>
    <w:lsdException w:name="line number" w:semiHidden="0" w:unhideWhenUsed="0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autoRedefine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styleId="a4">
    <w:name w:val="page number"/>
    <w:basedOn w:val="a0"/>
    <w:autoRedefine/>
  </w:style>
  <w:style w:type="character" w:styleId="a5">
    <w:name w:val="line number"/>
    <w:basedOn w:val="a0"/>
    <w:autoRedefine/>
    <w:qFormat/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autoRedefine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a">
    <w:name w:val="header"/>
    <w:basedOn w:val="a"/>
    <w:autoRedefine/>
    <w:qFormat/>
    <w:pPr>
      <w:tabs>
        <w:tab w:val="center" w:pos="4677"/>
        <w:tab w:val="right" w:pos="9355"/>
      </w:tabs>
    </w:pPr>
  </w:style>
  <w:style w:type="paragraph" w:styleId="ab">
    <w:name w:val="Title"/>
    <w:basedOn w:val="a"/>
    <w:autoRedefine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c">
    <w:name w:val="footer"/>
    <w:basedOn w:val="a"/>
    <w:autoRedefine/>
    <w:qFormat/>
    <w:pPr>
      <w:tabs>
        <w:tab w:val="center" w:pos="4677"/>
        <w:tab w:val="right" w:pos="9355"/>
      </w:tabs>
    </w:p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af">
    <w:name w:val="Знак"/>
    <w:basedOn w:val="a"/>
    <w:autoRedefine/>
    <w:rsid w:val="0040587B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semiHidden="0" w:unhideWhenUsed="0" w:qFormat="1"/>
    <w:lsdException w:name="line number" w:semiHidden="0" w:unhideWhenUsed="0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autoRedefine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styleId="a4">
    <w:name w:val="page number"/>
    <w:basedOn w:val="a0"/>
    <w:autoRedefine/>
  </w:style>
  <w:style w:type="character" w:styleId="a5">
    <w:name w:val="line number"/>
    <w:basedOn w:val="a0"/>
    <w:autoRedefine/>
    <w:qFormat/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autoRedefine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a">
    <w:name w:val="header"/>
    <w:basedOn w:val="a"/>
    <w:autoRedefine/>
    <w:qFormat/>
    <w:pPr>
      <w:tabs>
        <w:tab w:val="center" w:pos="4677"/>
        <w:tab w:val="right" w:pos="9355"/>
      </w:tabs>
    </w:pPr>
  </w:style>
  <w:style w:type="paragraph" w:styleId="ab">
    <w:name w:val="Title"/>
    <w:basedOn w:val="a"/>
    <w:autoRedefine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c">
    <w:name w:val="footer"/>
    <w:basedOn w:val="a"/>
    <w:autoRedefine/>
    <w:qFormat/>
    <w:pPr>
      <w:tabs>
        <w:tab w:val="center" w:pos="4677"/>
        <w:tab w:val="right" w:pos="9355"/>
      </w:tabs>
    </w:p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af">
    <w:name w:val="Знак"/>
    <w:basedOn w:val="a"/>
    <w:autoRedefine/>
    <w:rsid w:val="0040587B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&#1052;&#1080;&#1093;&#1085;&#1077;&#1074;&#1080;&#1095;\&#1041;&#1083;&#1072;&#1085;&#1082;&#1080;%20&#1087;&#1088;&#1072;&#1074;&#1080;&#1090;&#1077;&#1083;&#1100;&#1089;&#1090;&#1074;&#1072;%20%2031-12-2008\&#1041;&#1051;&#1040;&#1053;&#1050;%20&#1056;&#1040;&#1057;&#1055;&#1054;&#1056;&#1071;&#1046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BF66D-1426-4DF7-8C7C-6EE87522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ПРАВИТЕЛЬСТВА</Template>
  <TotalTime>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Пользователь</dc:creator>
  <cp:lastModifiedBy>Дягилева М.А.</cp:lastModifiedBy>
  <cp:revision>8</cp:revision>
  <cp:lastPrinted>2024-12-20T06:19:00Z</cp:lastPrinted>
  <dcterms:created xsi:type="dcterms:W3CDTF">2024-12-04T08:20:00Z</dcterms:created>
  <dcterms:modified xsi:type="dcterms:W3CDTF">2024-12-20T11:41:00Z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7368A34779754825884972EFA2F0F288_13</vt:lpwstr>
  </property>
</Properties>
</file>