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DD3637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24 декабря 2024 г. № </w:t>
      </w:r>
      <w:r w:rsidR="00F1095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9FEFA0D" wp14:editId="35CB951F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902-р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D3637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919DE" w:rsidRPr="00AD3008" w:rsidTr="00E267C8">
        <w:tc>
          <w:tcPr>
            <w:tcW w:w="9571" w:type="dxa"/>
          </w:tcPr>
          <w:p w:rsidR="001D018A" w:rsidRPr="00AD3008" w:rsidRDefault="001D018A" w:rsidP="00F40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D30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hyperlink r:id="rId13" w:history="1">
              <w:r w:rsidR="006508A0" w:rsidRPr="00AD3008"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Pr="00AD3008">
                <w:rPr>
                  <w:rFonts w:ascii="Times New Roman" w:hAnsi="Times New Roman"/>
                  <w:sz w:val="28"/>
                  <w:szCs w:val="28"/>
                </w:rPr>
                <w:t>остановлением</w:t>
              </w:r>
            </w:hyperlink>
            <w:r w:rsidRPr="00AD3008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25 августа 2014 г. № 238 «О реализации отдельных положений Бюджетного кодекса Российской Федерации»:</w:t>
            </w:r>
          </w:p>
          <w:p w:rsidR="00AC24D1" w:rsidRPr="00AD3008" w:rsidRDefault="00AC24D1" w:rsidP="00AC24D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008">
              <w:rPr>
                <w:rFonts w:ascii="Times New Roman" w:hAnsi="Times New Roman"/>
                <w:sz w:val="28"/>
                <w:szCs w:val="28"/>
              </w:rPr>
              <w:t xml:space="preserve">1. Принять решение о подготовке и реализации бюджетных инвестиций в форме капитальных вложений в объекты капитального строительства государственной собственности Рязанской области в 2025 году согласно </w:t>
            </w:r>
            <w:hyperlink r:id="rId14" w:history="1">
              <w:r w:rsidRPr="00AD3008">
                <w:rPr>
                  <w:rFonts w:ascii="Times New Roman" w:hAnsi="Times New Roman"/>
                  <w:sz w:val="28"/>
                  <w:szCs w:val="28"/>
                </w:rPr>
                <w:t>приложению № 1</w:t>
              </w:r>
            </w:hyperlink>
            <w:r w:rsidRPr="00AD3008">
              <w:rPr>
                <w:rFonts w:ascii="Times New Roman" w:hAnsi="Times New Roman"/>
                <w:sz w:val="28"/>
                <w:szCs w:val="28"/>
              </w:rPr>
              <w:t xml:space="preserve"> к настоящему распоряжению.</w:t>
            </w:r>
          </w:p>
          <w:p w:rsidR="00AC24D1" w:rsidRPr="00AD3008" w:rsidRDefault="00AC24D1" w:rsidP="00AC24D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008">
              <w:rPr>
                <w:rFonts w:ascii="Times New Roman" w:hAnsi="Times New Roman"/>
                <w:sz w:val="28"/>
                <w:szCs w:val="28"/>
              </w:rPr>
              <w:t xml:space="preserve">2. Принять решение о подготовке и реализации бюджетных инвестиций в форме капитальных вложений в объекты капитального строительства государственной собственности Рязанской области в 2026 году согласно </w:t>
            </w:r>
            <w:hyperlink r:id="rId15" w:history="1">
              <w:r w:rsidRPr="00AD3008">
                <w:rPr>
                  <w:rFonts w:ascii="Times New Roman" w:hAnsi="Times New Roman"/>
                  <w:sz w:val="28"/>
                  <w:szCs w:val="28"/>
                </w:rPr>
                <w:t>приложению № 2</w:t>
              </w:r>
            </w:hyperlink>
            <w:r w:rsidRPr="00AD3008">
              <w:rPr>
                <w:rFonts w:ascii="Times New Roman" w:hAnsi="Times New Roman"/>
                <w:sz w:val="28"/>
                <w:szCs w:val="28"/>
              </w:rPr>
              <w:t xml:space="preserve"> к настоящему распоряжению.</w:t>
            </w:r>
          </w:p>
          <w:p w:rsidR="00AC24D1" w:rsidRPr="00AD3008" w:rsidRDefault="00AC24D1" w:rsidP="00AC24D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008">
              <w:rPr>
                <w:rFonts w:ascii="Times New Roman" w:hAnsi="Times New Roman"/>
                <w:sz w:val="28"/>
                <w:szCs w:val="28"/>
              </w:rPr>
              <w:t xml:space="preserve">3. Принять решение о подготовке и реализации бюджетных инвестиций в форме капитальных вложений в объекты капитального строительства государственной собственности Рязанской области в 2027 году согласно </w:t>
            </w:r>
            <w:hyperlink r:id="rId16" w:history="1">
              <w:r w:rsidRPr="00AD3008">
                <w:rPr>
                  <w:rFonts w:ascii="Times New Roman" w:hAnsi="Times New Roman"/>
                  <w:sz w:val="28"/>
                  <w:szCs w:val="28"/>
                </w:rPr>
                <w:t xml:space="preserve">приложению № </w:t>
              </w:r>
            </w:hyperlink>
            <w:r w:rsidRPr="00AD3008">
              <w:rPr>
                <w:rFonts w:ascii="Times New Roman" w:hAnsi="Times New Roman"/>
                <w:sz w:val="28"/>
                <w:szCs w:val="28"/>
              </w:rPr>
              <w:t>3 к настоящему распоряжению.</w:t>
            </w:r>
          </w:p>
          <w:p w:rsidR="00AC24D1" w:rsidRPr="00AD3008" w:rsidRDefault="00AC24D1" w:rsidP="00AC24D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00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AD3008">
              <w:rPr>
                <w:rFonts w:ascii="Times New Roman" w:hAnsi="Times New Roman"/>
                <w:sz w:val="28"/>
                <w:szCs w:val="28"/>
              </w:rPr>
              <w:t>Внести в распоряжение Правительства Рязанской области от 20</w:t>
            </w:r>
            <w:r w:rsidR="00AD3008">
              <w:rPr>
                <w:rFonts w:ascii="Times New Roman" w:hAnsi="Times New Roman"/>
                <w:sz w:val="28"/>
                <w:szCs w:val="28"/>
              </w:rPr>
              <w:t> </w:t>
            </w:r>
            <w:r w:rsidRPr="00AD3008">
              <w:rPr>
                <w:rFonts w:ascii="Times New Roman" w:hAnsi="Times New Roman"/>
                <w:sz w:val="28"/>
                <w:szCs w:val="28"/>
              </w:rPr>
              <w:t>января 202</w:t>
            </w:r>
            <w:r w:rsidR="009E3DA9" w:rsidRPr="00AD3008">
              <w:rPr>
                <w:rFonts w:ascii="Times New Roman" w:hAnsi="Times New Roman"/>
                <w:sz w:val="28"/>
                <w:szCs w:val="28"/>
              </w:rPr>
              <w:t>3</w:t>
            </w:r>
            <w:r w:rsidRPr="00AD3008">
              <w:rPr>
                <w:rFonts w:ascii="Times New Roman" w:hAnsi="Times New Roman"/>
                <w:sz w:val="28"/>
                <w:szCs w:val="28"/>
              </w:rPr>
              <w:t xml:space="preserve"> г. № 22-р (в редакции распоряжений Правительства Рязанской области от 10.03.2023 № 105-р, от 06.04.2023 № 158-р, от 17.05.2023 № 253-р, от 08.06.2023 № 327-р, от 04.07.2023 № 390-р, от 26.09.2023 № 570-р, от 13.10.2023 № 618-р, от 20.11.2023 № 681-р, от 11.12.2023 № 745-р, от 14.12.2023 № 753-р, от 19.12.2023 № 765-р, от 18.03.2024 № 139-р, от 24.09.2024 № 593-р, от 02.12.2024 № 802-р</w:t>
            </w:r>
            <w:proofErr w:type="gramEnd"/>
            <w:r w:rsidRPr="00AD3008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AC24D1" w:rsidRPr="00AD3008" w:rsidRDefault="00AC24D1" w:rsidP="00AC24D1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008">
              <w:rPr>
                <w:rFonts w:ascii="Times New Roman" w:hAnsi="Times New Roman"/>
                <w:sz w:val="28"/>
                <w:szCs w:val="28"/>
              </w:rPr>
              <w:t>- в графе 5 пункта 5 приложения № 2 цифры «2025» заменить цифрами «2026»;</w:t>
            </w:r>
          </w:p>
          <w:p w:rsidR="009711AB" w:rsidRPr="00AD3008" w:rsidRDefault="00AC24D1" w:rsidP="00AC24D1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008">
              <w:rPr>
                <w:rFonts w:ascii="Times New Roman" w:hAnsi="Times New Roman"/>
                <w:sz w:val="28"/>
                <w:szCs w:val="28"/>
              </w:rPr>
              <w:t>- пункт 2 приложения № 3 изложить в следующей редакции:</w:t>
            </w:r>
          </w:p>
        </w:tc>
      </w:tr>
    </w:tbl>
    <w:p w:rsidR="009E3DA9" w:rsidRPr="00AD3008" w:rsidRDefault="009E3DA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603"/>
        <w:gridCol w:w="3022"/>
        <w:gridCol w:w="1210"/>
        <w:gridCol w:w="823"/>
        <w:gridCol w:w="1144"/>
        <w:gridCol w:w="1253"/>
      </w:tblGrid>
      <w:tr w:rsidR="00AC24D1" w:rsidRPr="00FD0CED" w:rsidTr="00AD3008">
        <w:trPr>
          <w:tblHeader/>
        </w:trPr>
        <w:tc>
          <w:tcPr>
            <w:tcW w:w="0" w:type="auto"/>
          </w:tcPr>
          <w:p w:rsidR="00AC24D1" w:rsidRPr="00FD0CED" w:rsidRDefault="00AC24D1" w:rsidP="005778E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4D1" w:rsidRPr="00FD0CED" w:rsidRDefault="00AC24D1" w:rsidP="005778E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24D1" w:rsidRPr="00FD0CED" w:rsidRDefault="00AC24D1" w:rsidP="005778E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C24D1" w:rsidRPr="00FD0CED" w:rsidRDefault="00AC24D1" w:rsidP="005778E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24D1" w:rsidRPr="00FD0CED" w:rsidRDefault="00AC24D1" w:rsidP="005778E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C24D1" w:rsidRPr="00FD0CED" w:rsidRDefault="00AC24D1" w:rsidP="005778E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C24D1" w:rsidRPr="00FD0CED" w:rsidRDefault="00AC24D1" w:rsidP="005778E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24D1" w:rsidRPr="00FD0CED" w:rsidTr="00AD3008">
        <w:trPr>
          <w:trHeight w:val="1114"/>
        </w:trPr>
        <w:tc>
          <w:tcPr>
            <w:tcW w:w="0" w:type="auto"/>
            <w:tcBorders>
              <w:bottom w:val="nil"/>
            </w:tcBorders>
          </w:tcPr>
          <w:p w:rsidR="00AC24D1" w:rsidRPr="00AB5F49" w:rsidRDefault="00AC24D1" w:rsidP="00AC24D1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4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5F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:rsidR="00AC24D1" w:rsidRPr="00AB5F49" w:rsidRDefault="00AC24D1" w:rsidP="00AD3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24D1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образования</w:t>
            </w:r>
          </w:p>
        </w:tc>
        <w:tc>
          <w:tcPr>
            <w:tcW w:w="0" w:type="auto"/>
            <w:tcBorders>
              <w:bottom w:val="nil"/>
            </w:tcBorders>
          </w:tcPr>
          <w:p w:rsidR="00AC24D1" w:rsidRPr="00AB5F49" w:rsidRDefault="00AC24D1" w:rsidP="00AD3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и выполнение инженерных изысканий, проведение </w:t>
            </w:r>
          </w:p>
        </w:tc>
        <w:tc>
          <w:tcPr>
            <w:tcW w:w="0" w:type="auto"/>
            <w:tcBorders>
              <w:bottom w:val="nil"/>
            </w:tcBorders>
          </w:tcPr>
          <w:p w:rsidR="00AC24D1" w:rsidRPr="00AB5F49" w:rsidRDefault="00AC24D1" w:rsidP="005778E6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49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0" w:type="auto"/>
            <w:tcBorders>
              <w:bottom w:val="nil"/>
            </w:tcBorders>
          </w:tcPr>
          <w:p w:rsidR="00AC24D1" w:rsidRPr="00AB5F49" w:rsidRDefault="00AC24D1" w:rsidP="00AD3008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4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3008">
              <w:rPr>
                <w:rFonts w:ascii="Times New Roman" w:hAnsi="Times New Roman"/>
                <w:sz w:val="24"/>
                <w:szCs w:val="24"/>
              </w:rPr>
              <w:t> </w:t>
            </w:r>
            <w:r w:rsidRPr="00AB5F4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bottom w:val="nil"/>
            </w:tcBorders>
          </w:tcPr>
          <w:p w:rsidR="00AC24D1" w:rsidRPr="00AB5F49" w:rsidRDefault="00AC24D1" w:rsidP="005778E6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908808,53</w:t>
            </w:r>
          </w:p>
        </w:tc>
        <w:tc>
          <w:tcPr>
            <w:tcW w:w="0" w:type="auto"/>
            <w:tcBorders>
              <w:bottom w:val="nil"/>
            </w:tcBorders>
          </w:tcPr>
          <w:p w:rsidR="00AC24D1" w:rsidRPr="00FD0CED" w:rsidRDefault="00AC24D1" w:rsidP="005778E6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49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3008" w:rsidRPr="00FD0CED" w:rsidTr="00AD3008">
        <w:trPr>
          <w:trHeight w:val="245"/>
        </w:trPr>
        <w:tc>
          <w:tcPr>
            <w:tcW w:w="0" w:type="auto"/>
            <w:tcBorders>
              <w:top w:val="nil"/>
            </w:tcBorders>
          </w:tcPr>
          <w:p w:rsidR="00AD3008" w:rsidRPr="00AB5F49" w:rsidRDefault="00AD3008" w:rsidP="00AC24D1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AD3008" w:rsidRPr="00AC24D1" w:rsidRDefault="00AD3008" w:rsidP="00AC2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AD3008" w:rsidRDefault="00AD3008" w:rsidP="00AC2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экспертизы проектной документации и результатов инженерных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изысканий, выполнение работ по строительству, выполнение функций технического заказчика и проведение строительного контроля по объекту капитального строительства «Школа для одаренных детей в г. Рязани»</w:t>
            </w:r>
          </w:p>
        </w:tc>
        <w:tc>
          <w:tcPr>
            <w:tcW w:w="0" w:type="auto"/>
            <w:tcBorders>
              <w:top w:val="nil"/>
            </w:tcBorders>
          </w:tcPr>
          <w:p w:rsidR="00AD3008" w:rsidRPr="00AB5F49" w:rsidRDefault="00AD3008" w:rsidP="005778E6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AD3008" w:rsidRPr="00AB5F49" w:rsidRDefault="00AD3008" w:rsidP="00AD3008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AD3008" w:rsidRDefault="00AD3008" w:rsidP="005778E6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AD3008" w:rsidRPr="00AB5F49" w:rsidRDefault="00AD3008" w:rsidP="005778E6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2D2" w:rsidRPr="00AD3008" w:rsidRDefault="000902D2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24D1" w:rsidTr="00AC24D1">
        <w:tc>
          <w:tcPr>
            <w:tcW w:w="9571" w:type="dxa"/>
          </w:tcPr>
          <w:p w:rsidR="00AC24D1" w:rsidRDefault="004F5F6D" w:rsidP="00AC24D1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 xml:space="preserve">Министерству </w:t>
            </w:r>
            <w:r w:rsidR="00AC24D1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AC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AC24D1">
              <w:rPr>
                <w:rFonts w:ascii="Times New Roman" w:hAnsi="Times New Roman"/>
                <w:sz w:val="28"/>
                <w:szCs w:val="28"/>
              </w:rPr>
              <w:t>Васина</w:t>
            </w:r>
            <w:proofErr w:type="gramEnd"/>
            <w:r w:rsidR="00AC24D1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>) внести соответствующ</w:t>
            </w:r>
            <w:r w:rsidR="00AC24D1">
              <w:rPr>
                <w:rFonts w:ascii="Times New Roman" w:hAnsi="Times New Roman"/>
                <w:sz w:val="28"/>
                <w:szCs w:val="28"/>
              </w:rPr>
              <w:t>и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>е изменени</w:t>
            </w:r>
            <w:r w:rsidR="00AC24D1">
              <w:rPr>
                <w:rFonts w:ascii="Times New Roman" w:hAnsi="Times New Roman"/>
                <w:sz w:val="28"/>
                <w:szCs w:val="28"/>
              </w:rPr>
              <w:t>я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hyperlink r:id="rId17" w:history="1">
              <w:r w:rsidR="00AC24D1" w:rsidRPr="00BD6A49">
                <w:rPr>
                  <w:rFonts w:ascii="Times New Roman" w:hAnsi="Times New Roman"/>
                  <w:sz w:val="28"/>
                  <w:szCs w:val="28"/>
                </w:rPr>
                <w:t>распоряжение</w:t>
              </w:r>
            </w:hyperlink>
            <w:r w:rsidR="00AC24D1" w:rsidRPr="00BD6A49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 w:rsidR="00AC24D1">
              <w:rPr>
                <w:rFonts w:ascii="Times New Roman" w:hAnsi="Times New Roman"/>
                <w:sz w:val="28"/>
                <w:szCs w:val="28"/>
              </w:rPr>
              <w:t>25</w:t>
            </w:r>
            <w:r w:rsidR="00AC24D1" w:rsidRPr="009711AB">
              <w:rPr>
                <w:rFonts w:ascii="Times New Roman" w:hAnsi="Times New Roman"/>
                <w:sz w:val="28"/>
                <w:szCs w:val="28"/>
              </w:rPr>
              <w:t xml:space="preserve"> декабря 2023 г. № 7</w:t>
            </w:r>
            <w:r w:rsidR="00AC24D1">
              <w:rPr>
                <w:rFonts w:ascii="Times New Roman" w:hAnsi="Times New Roman"/>
                <w:sz w:val="28"/>
                <w:szCs w:val="28"/>
              </w:rPr>
              <w:t>88</w:t>
            </w:r>
            <w:r w:rsidR="00AC24D1" w:rsidRPr="009711AB">
              <w:rPr>
                <w:rFonts w:ascii="Times New Roman" w:hAnsi="Times New Roman"/>
                <w:sz w:val="28"/>
                <w:szCs w:val="28"/>
              </w:rPr>
              <w:t>-р.</w:t>
            </w:r>
          </w:p>
          <w:p w:rsidR="00AC24D1" w:rsidRDefault="004F5F6D" w:rsidP="00AC24D1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6. 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 xml:space="preserve">Министерству </w:t>
            </w:r>
            <w:r w:rsidR="00AC24D1">
              <w:rPr>
                <w:rFonts w:ascii="Times New Roman" w:hAnsi="Times New Roman"/>
                <w:sz w:val="28"/>
                <w:szCs w:val="28"/>
              </w:rPr>
              <w:t>труда и социальной защиты населения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AC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>(</w:t>
            </w:r>
            <w:r w:rsidR="00AC24D1">
              <w:rPr>
                <w:rFonts w:ascii="Times New Roman" w:hAnsi="Times New Roman"/>
                <w:sz w:val="28"/>
                <w:szCs w:val="28"/>
              </w:rPr>
              <w:t>Тараканов Д.А.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>) внести соответствующ</w:t>
            </w:r>
            <w:r w:rsidR="00AC24D1">
              <w:rPr>
                <w:rFonts w:ascii="Times New Roman" w:hAnsi="Times New Roman"/>
                <w:sz w:val="28"/>
                <w:szCs w:val="28"/>
              </w:rPr>
              <w:t>и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>е изменени</w:t>
            </w:r>
            <w:r w:rsidR="00AC24D1">
              <w:rPr>
                <w:rFonts w:ascii="Times New Roman" w:hAnsi="Times New Roman"/>
                <w:sz w:val="28"/>
                <w:szCs w:val="28"/>
              </w:rPr>
              <w:t>я</w:t>
            </w:r>
            <w:r w:rsidR="00AC24D1" w:rsidRPr="00BD6A4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hyperlink r:id="rId18" w:history="1">
              <w:r w:rsidR="00AC24D1" w:rsidRPr="00BD6A49">
                <w:rPr>
                  <w:rFonts w:ascii="Times New Roman" w:hAnsi="Times New Roman"/>
                  <w:sz w:val="28"/>
                  <w:szCs w:val="28"/>
                </w:rPr>
                <w:t>распоряжение</w:t>
              </w:r>
            </w:hyperlink>
            <w:r w:rsidR="00AC24D1" w:rsidRPr="00BD6A49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 w:rsidR="00AC24D1">
              <w:rPr>
                <w:rFonts w:ascii="Times New Roman" w:hAnsi="Times New Roman"/>
                <w:sz w:val="28"/>
                <w:szCs w:val="28"/>
              </w:rPr>
              <w:t>28 декабря 2023 г.  № 816</w:t>
            </w:r>
            <w:r w:rsidR="00AC24D1" w:rsidRPr="009711AB">
              <w:rPr>
                <w:rFonts w:ascii="Times New Roman" w:hAnsi="Times New Roman"/>
                <w:sz w:val="28"/>
                <w:szCs w:val="28"/>
              </w:rPr>
              <w:t>-р.</w:t>
            </w:r>
          </w:p>
        </w:tc>
      </w:tr>
    </w:tbl>
    <w:p w:rsidR="00AC24D1" w:rsidRDefault="00AC24D1"/>
    <w:p w:rsidR="000902D2" w:rsidRDefault="000902D2"/>
    <w:p w:rsidR="00AD3008" w:rsidRDefault="00AD3008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6E31C9" w:rsidRPr="002C7953" w:rsidTr="00AD185E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6E31C9" w:rsidRPr="002C7953" w:rsidRDefault="006E31C9" w:rsidP="00AD185E">
            <w:pPr>
              <w:rPr>
                <w:rFonts w:ascii="Times New Roman" w:hAnsi="Times New Roman"/>
                <w:sz w:val="28"/>
                <w:szCs w:val="28"/>
              </w:rPr>
            </w:pPr>
            <w:r w:rsidRPr="002C795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6E31C9" w:rsidRPr="002C7953" w:rsidRDefault="006E31C9" w:rsidP="00AD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E31C9" w:rsidRPr="002C7953" w:rsidRDefault="00D021F2" w:rsidP="00AD185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542890" w:rsidRDefault="002F472F" w:rsidP="00A737F3">
      <w:pPr>
        <w:spacing w:line="192" w:lineRule="auto"/>
        <w:jc w:val="both"/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Pr="00DE63F5" w:rsidRDefault="00344AE9" w:rsidP="00A737F3">
      <w:pPr>
        <w:spacing w:line="192" w:lineRule="auto"/>
        <w:jc w:val="both"/>
        <w:rPr>
          <w:sz w:val="4"/>
          <w:szCs w:val="4"/>
        </w:rPr>
      </w:pPr>
    </w:p>
    <w:sectPr w:rsidR="00344AE9" w:rsidRPr="00DE63F5" w:rsidSect="00355EFC">
      <w:headerReference w:type="default" r:id="rId19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3F" w:rsidRDefault="0004033F">
      <w:r>
        <w:separator/>
      </w:r>
    </w:p>
  </w:endnote>
  <w:endnote w:type="continuationSeparator" w:id="0">
    <w:p w:rsidR="0004033F" w:rsidRDefault="0004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6B" w:rsidRPr="009573D3" w:rsidRDefault="00D4066B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D4066B">
      <w:tc>
        <w:tcPr>
          <w:tcW w:w="2538" w:type="dxa"/>
        </w:tcPr>
        <w:p w:rsidR="00D4066B" w:rsidRPr="00AC7150" w:rsidRDefault="00D4066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D4066B" w:rsidRDefault="00D4066B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D4066B" w:rsidRPr="00D77BCF" w:rsidRDefault="00D4066B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D4066B" w:rsidRPr="00D77BCF" w:rsidRDefault="00D4066B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4066B" w:rsidRDefault="00D4066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3F" w:rsidRDefault="0004033F">
      <w:r>
        <w:separator/>
      </w:r>
    </w:p>
  </w:footnote>
  <w:footnote w:type="continuationSeparator" w:id="0">
    <w:p w:rsidR="0004033F" w:rsidRDefault="0004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6B" w:rsidRDefault="00B13CB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06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066B">
      <w:rPr>
        <w:rStyle w:val="a8"/>
        <w:noProof/>
      </w:rPr>
      <w:t>2</w:t>
    </w:r>
    <w:r>
      <w:rPr>
        <w:rStyle w:val="a8"/>
      </w:rPr>
      <w:fldChar w:fldCharType="end"/>
    </w:r>
  </w:p>
  <w:p w:rsidR="00D4066B" w:rsidRDefault="00D406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6B" w:rsidRPr="00481B88" w:rsidRDefault="00D4066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D4066B" w:rsidRPr="00481B88" w:rsidRDefault="00B13CB1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D4066B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742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D4066B" w:rsidRPr="00E37801" w:rsidRDefault="00D4066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9pt;height:11.25pt" o:bullet="t">
        <v:imagedata r:id="rId1" o:title="Номер версии 555" gain="79922f" blacklevel="-1966f"/>
      </v:shape>
    </w:pict>
  </w:numPicBullet>
  <w:abstractNum w:abstractNumId="0">
    <w:nsid w:val="06DA1911"/>
    <w:multiLevelType w:val="hybridMultilevel"/>
    <w:tmpl w:val="DFE4D790"/>
    <w:lvl w:ilvl="0" w:tplc="709A4A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133BB4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HSvBnQh944NSxcEBohGuhQkPlA=" w:salt="4tY2d3vv/1w6xkZZ0E4VV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952"/>
    <w:rsid w:val="000009DB"/>
    <w:rsid w:val="0000253B"/>
    <w:rsid w:val="00007C8D"/>
    <w:rsid w:val="000111B5"/>
    <w:rsid w:val="0001360F"/>
    <w:rsid w:val="00016866"/>
    <w:rsid w:val="00016E2A"/>
    <w:rsid w:val="0002578E"/>
    <w:rsid w:val="000331B3"/>
    <w:rsid w:val="00033413"/>
    <w:rsid w:val="00037C0C"/>
    <w:rsid w:val="0004033F"/>
    <w:rsid w:val="00040C5A"/>
    <w:rsid w:val="00041482"/>
    <w:rsid w:val="00041D29"/>
    <w:rsid w:val="000500E2"/>
    <w:rsid w:val="000502A3"/>
    <w:rsid w:val="00056DEB"/>
    <w:rsid w:val="00057046"/>
    <w:rsid w:val="0005791C"/>
    <w:rsid w:val="00060B48"/>
    <w:rsid w:val="00071CC5"/>
    <w:rsid w:val="00073A7A"/>
    <w:rsid w:val="00076D5E"/>
    <w:rsid w:val="00084DD3"/>
    <w:rsid w:val="00085931"/>
    <w:rsid w:val="000902D2"/>
    <w:rsid w:val="000917C0"/>
    <w:rsid w:val="00092C69"/>
    <w:rsid w:val="000939C9"/>
    <w:rsid w:val="00097547"/>
    <w:rsid w:val="000A72B9"/>
    <w:rsid w:val="000B0736"/>
    <w:rsid w:val="000B4D38"/>
    <w:rsid w:val="000C1B84"/>
    <w:rsid w:val="000C37F4"/>
    <w:rsid w:val="000C51EA"/>
    <w:rsid w:val="000D6CEE"/>
    <w:rsid w:val="000E157F"/>
    <w:rsid w:val="000E4F5E"/>
    <w:rsid w:val="000F7A12"/>
    <w:rsid w:val="00106232"/>
    <w:rsid w:val="00110CB5"/>
    <w:rsid w:val="001126F8"/>
    <w:rsid w:val="00112BF4"/>
    <w:rsid w:val="0011624C"/>
    <w:rsid w:val="001162B7"/>
    <w:rsid w:val="001226C0"/>
    <w:rsid w:val="00122CFD"/>
    <w:rsid w:val="001246D4"/>
    <w:rsid w:val="001254F1"/>
    <w:rsid w:val="0013208F"/>
    <w:rsid w:val="001438EC"/>
    <w:rsid w:val="00150B24"/>
    <w:rsid w:val="00151370"/>
    <w:rsid w:val="00151BF2"/>
    <w:rsid w:val="00162E72"/>
    <w:rsid w:val="00165CE6"/>
    <w:rsid w:val="00166E35"/>
    <w:rsid w:val="00170718"/>
    <w:rsid w:val="00173A41"/>
    <w:rsid w:val="00174C99"/>
    <w:rsid w:val="00175BE5"/>
    <w:rsid w:val="00177F30"/>
    <w:rsid w:val="00180878"/>
    <w:rsid w:val="001815CE"/>
    <w:rsid w:val="00184346"/>
    <w:rsid w:val="001850F4"/>
    <w:rsid w:val="00187029"/>
    <w:rsid w:val="00190ED8"/>
    <w:rsid w:val="001947BE"/>
    <w:rsid w:val="0019599B"/>
    <w:rsid w:val="001961B3"/>
    <w:rsid w:val="0019660B"/>
    <w:rsid w:val="0019742E"/>
    <w:rsid w:val="001A2E3B"/>
    <w:rsid w:val="001A560F"/>
    <w:rsid w:val="001B0193"/>
    <w:rsid w:val="001B0621"/>
    <w:rsid w:val="001B0982"/>
    <w:rsid w:val="001B11CE"/>
    <w:rsid w:val="001B17F0"/>
    <w:rsid w:val="001B32BA"/>
    <w:rsid w:val="001B48C6"/>
    <w:rsid w:val="001B4E36"/>
    <w:rsid w:val="001B569D"/>
    <w:rsid w:val="001B7C1F"/>
    <w:rsid w:val="001C06BA"/>
    <w:rsid w:val="001C0C88"/>
    <w:rsid w:val="001C0FC8"/>
    <w:rsid w:val="001D018A"/>
    <w:rsid w:val="001D5ADB"/>
    <w:rsid w:val="001E0317"/>
    <w:rsid w:val="001E20F1"/>
    <w:rsid w:val="001F12E8"/>
    <w:rsid w:val="001F1EB1"/>
    <w:rsid w:val="001F228C"/>
    <w:rsid w:val="001F451D"/>
    <w:rsid w:val="001F64B8"/>
    <w:rsid w:val="001F7C83"/>
    <w:rsid w:val="00201228"/>
    <w:rsid w:val="002024BC"/>
    <w:rsid w:val="00203046"/>
    <w:rsid w:val="00205AB5"/>
    <w:rsid w:val="00213D84"/>
    <w:rsid w:val="00220CBD"/>
    <w:rsid w:val="002211FD"/>
    <w:rsid w:val="002239B3"/>
    <w:rsid w:val="0022403E"/>
    <w:rsid w:val="00224DBA"/>
    <w:rsid w:val="0022518B"/>
    <w:rsid w:val="0023014F"/>
    <w:rsid w:val="00230DC7"/>
    <w:rsid w:val="00231664"/>
    <w:rsid w:val="00231F1C"/>
    <w:rsid w:val="00240D54"/>
    <w:rsid w:val="0024122A"/>
    <w:rsid w:val="00242DDB"/>
    <w:rsid w:val="00245990"/>
    <w:rsid w:val="002479A2"/>
    <w:rsid w:val="00247FAF"/>
    <w:rsid w:val="00250856"/>
    <w:rsid w:val="00250D04"/>
    <w:rsid w:val="00257181"/>
    <w:rsid w:val="0026087E"/>
    <w:rsid w:val="00261958"/>
    <w:rsid w:val="00261DE0"/>
    <w:rsid w:val="00264E49"/>
    <w:rsid w:val="00265420"/>
    <w:rsid w:val="00265493"/>
    <w:rsid w:val="00273666"/>
    <w:rsid w:val="00273A80"/>
    <w:rsid w:val="00274E14"/>
    <w:rsid w:val="00275DEA"/>
    <w:rsid w:val="00280A6D"/>
    <w:rsid w:val="002860FE"/>
    <w:rsid w:val="00293F00"/>
    <w:rsid w:val="002953B6"/>
    <w:rsid w:val="00295A0B"/>
    <w:rsid w:val="002A3D68"/>
    <w:rsid w:val="002A7461"/>
    <w:rsid w:val="002A7B1B"/>
    <w:rsid w:val="002A7F59"/>
    <w:rsid w:val="002B274E"/>
    <w:rsid w:val="002B4968"/>
    <w:rsid w:val="002B7A59"/>
    <w:rsid w:val="002C1500"/>
    <w:rsid w:val="002C2D13"/>
    <w:rsid w:val="002C6B4B"/>
    <w:rsid w:val="002C6F31"/>
    <w:rsid w:val="002C7953"/>
    <w:rsid w:val="002D202B"/>
    <w:rsid w:val="002D2D6F"/>
    <w:rsid w:val="002E3ED8"/>
    <w:rsid w:val="002E51A7"/>
    <w:rsid w:val="002F0C15"/>
    <w:rsid w:val="002F1E81"/>
    <w:rsid w:val="002F472F"/>
    <w:rsid w:val="002F52E9"/>
    <w:rsid w:val="002F5C49"/>
    <w:rsid w:val="003073A4"/>
    <w:rsid w:val="00307998"/>
    <w:rsid w:val="00310D92"/>
    <w:rsid w:val="003160CB"/>
    <w:rsid w:val="00320E7D"/>
    <w:rsid w:val="0032115F"/>
    <w:rsid w:val="003222A3"/>
    <w:rsid w:val="003261F6"/>
    <w:rsid w:val="0033744A"/>
    <w:rsid w:val="00344655"/>
    <w:rsid w:val="00344AE9"/>
    <w:rsid w:val="003479EA"/>
    <w:rsid w:val="003513A1"/>
    <w:rsid w:val="0035185A"/>
    <w:rsid w:val="00351BDC"/>
    <w:rsid w:val="00354FF8"/>
    <w:rsid w:val="00355EFC"/>
    <w:rsid w:val="003560C2"/>
    <w:rsid w:val="00356E09"/>
    <w:rsid w:val="00360A40"/>
    <w:rsid w:val="003716E0"/>
    <w:rsid w:val="00373149"/>
    <w:rsid w:val="003774EE"/>
    <w:rsid w:val="003804C7"/>
    <w:rsid w:val="00381DDE"/>
    <w:rsid w:val="00384E61"/>
    <w:rsid w:val="003870C2"/>
    <w:rsid w:val="00397A87"/>
    <w:rsid w:val="003A1741"/>
    <w:rsid w:val="003B0ED3"/>
    <w:rsid w:val="003B19CE"/>
    <w:rsid w:val="003B2020"/>
    <w:rsid w:val="003B34D7"/>
    <w:rsid w:val="003C7750"/>
    <w:rsid w:val="003D0F28"/>
    <w:rsid w:val="003D103B"/>
    <w:rsid w:val="003D20F5"/>
    <w:rsid w:val="003D2BEE"/>
    <w:rsid w:val="003D2EB7"/>
    <w:rsid w:val="003D3B8A"/>
    <w:rsid w:val="003D47F9"/>
    <w:rsid w:val="003D54F8"/>
    <w:rsid w:val="003D57B1"/>
    <w:rsid w:val="003E5C64"/>
    <w:rsid w:val="003E6319"/>
    <w:rsid w:val="003F085F"/>
    <w:rsid w:val="003F4F5E"/>
    <w:rsid w:val="003F6424"/>
    <w:rsid w:val="003F7034"/>
    <w:rsid w:val="00400906"/>
    <w:rsid w:val="00402BF6"/>
    <w:rsid w:val="00405F83"/>
    <w:rsid w:val="004112D7"/>
    <w:rsid w:val="00413C08"/>
    <w:rsid w:val="00416A76"/>
    <w:rsid w:val="0041740A"/>
    <w:rsid w:val="0042590E"/>
    <w:rsid w:val="00431153"/>
    <w:rsid w:val="00433581"/>
    <w:rsid w:val="00437F65"/>
    <w:rsid w:val="0044554A"/>
    <w:rsid w:val="00453618"/>
    <w:rsid w:val="004569D3"/>
    <w:rsid w:val="00457778"/>
    <w:rsid w:val="00460FEA"/>
    <w:rsid w:val="00461FD5"/>
    <w:rsid w:val="00472E54"/>
    <w:rsid w:val="004734B7"/>
    <w:rsid w:val="00480A54"/>
    <w:rsid w:val="00481B88"/>
    <w:rsid w:val="00484DF2"/>
    <w:rsid w:val="00485B4F"/>
    <w:rsid w:val="004862D1"/>
    <w:rsid w:val="0048658A"/>
    <w:rsid w:val="0049231D"/>
    <w:rsid w:val="00492D03"/>
    <w:rsid w:val="004A135C"/>
    <w:rsid w:val="004A1879"/>
    <w:rsid w:val="004A3390"/>
    <w:rsid w:val="004A3F53"/>
    <w:rsid w:val="004A5807"/>
    <w:rsid w:val="004B003F"/>
    <w:rsid w:val="004B205B"/>
    <w:rsid w:val="004B259F"/>
    <w:rsid w:val="004B2BD8"/>
    <w:rsid w:val="004B2D5A"/>
    <w:rsid w:val="004B79F9"/>
    <w:rsid w:val="004C4EB5"/>
    <w:rsid w:val="004D293D"/>
    <w:rsid w:val="004E04DD"/>
    <w:rsid w:val="004E22F3"/>
    <w:rsid w:val="004E23F2"/>
    <w:rsid w:val="004E653E"/>
    <w:rsid w:val="004F0B1E"/>
    <w:rsid w:val="004F44FE"/>
    <w:rsid w:val="004F51F6"/>
    <w:rsid w:val="004F5A61"/>
    <w:rsid w:val="004F5F6D"/>
    <w:rsid w:val="005028D9"/>
    <w:rsid w:val="0050404D"/>
    <w:rsid w:val="00511D51"/>
    <w:rsid w:val="00512A47"/>
    <w:rsid w:val="00515A39"/>
    <w:rsid w:val="00517F96"/>
    <w:rsid w:val="00525C64"/>
    <w:rsid w:val="00530007"/>
    <w:rsid w:val="00531C68"/>
    <w:rsid w:val="00532119"/>
    <w:rsid w:val="005335F3"/>
    <w:rsid w:val="00535646"/>
    <w:rsid w:val="00536141"/>
    <w:rsid w:val="005369AA"/>
    <w:rsid w:val="00537D3A"/>
    <w:rsid w:val="00537F30"/>
    <w:rsid w:val="005416EF"/>
    <w:rsid w:val="00542890"/>
    <w:rsid w:val="00543C38"/>
    <w:rsid w:val="00543D2D"/>
    <w:rsid w:val="00545A3D"/>
    <w:rsid w:val="00546DBB"/>
    <w:rsid w:val="0055071D"/>
    <w:rsid w:val="00551CB7"/>
    <w:rsid w:val="00552EDD"/>
    <w:rsid w:val="0055339F"/>
    <w:rsid w:val="00554B9A"/>
    <w:rsid w:val="0055758D"/>
    <w:rsid w:val="00560C66"/>
    <w:rsid w:val="00561A5B"/>
    <w:rsid w:val="005644CF"/>
    <w:rsid w:val="0057074C"/>
    <w:rsid w:val="005716A3"/>
    <w:rsid w:val="00573FBF"/>
    <w:rsid w:val="00574FF3"/>
    <w:rsid w:val="005804F2"/>
    <w:rsid w:val="005805A4"/>
    <w:rsid w:val="00580C57"/>
    <w:rsid w:val="00582538"/>
    <w:rsid w:val="00583834"/>
    <w:rsid w:val="005838EA"/>
    <w:rsid w:val="00583E3F"/>
    <w:rsid w:val="00585EE1"/>
    <w:rsid w:val="00590C0E"/>
    <w:rsid w:val="005917E0"/>
    <w:rsid w:val="005939E6"/>
    <w:rsid w:val="005A0A9A"/>
    <w:rsid w:val="005A150B"/>
    <w:rsid w:val="005A1DAC"/>
    <w:rsid w:val="005A276B"/>
    <w:rsid w:val="005A4227"/>
    <w:rsid w:val="005A6865"/>
    <w:rsid w:val="005B229B"/>
    <w:rsid w:val="005B3518"/>
    <w:rsid w:val="005B3A06"/>
    <w:rsid w:val="005B4490"/>
    <w:rsid w:val="005B7806"/>
    <w:rsid w:val="005C4996"/>
    <w:rsid w:val="005C56AE"/>
    <w:rsid w:val="005C7449"/>
    <w:rsid w:val="005D31BC"/>
    <w:rsid w:val="005D5BAB"/>
    <w:rsid w:val="005D5F63"/>
    <w:rsid w:val="005D7A3E"/>
    <w:rsid w:val="005E4D16"/>
    <w:rsid w:val="005E679D"/>
    <w:rsid w:val="005E6D99"/>
    <w:rsid w:val="005F2ADD"/>
    <w:rsid w:val="005F2C49"/>
    <w:rsid w:val="005F37C7"/>
    <w:rsid w:val="005F4ABD"/>
    <w:rsid w:val="005F4FEA"/>
    <w:rsid w:val="005F5F09"/>
    <w:rsid w:val="005F6DFC"/>
    <w:rsid w:val="006013EB"/>
    <w:rsid w:val="00602EF3"/>
    <w:rsid w:val="00603A61"/>
    <w:rsid w:val="00604638"/>
    <w:rsid w:val="0060479E"/>
    <w:rsid w:val="00604BE7"/>
    <w:rsid w:val="00604F30"/>
    <w:rsid w:val="00606DE4"/>
    <w:rsid w:val="00610D8F"/>
    <w:rsid w:val="00616AED"/>
    <w:rsid w:val="00624760"/>
    <w:rsid w:val="0062534E"/>
    <w:rsid w:val="00632493"/>
    <w:rsid w:val="00632A4F"/>
    <w:rsid w:val="00632B56"/>
    <w:rsid w:val="00634896"/>
    <w:rsid w:val="00634DAF"/>
    <w:rsid w:val="006351E3"/>
    <w:rsid w:val="00643D66"/>
    <w:rsid w:val="0064400B"/>
    <w:rsid w:val="00644236"/>
    <w:rsid w:val="006471E5"/>
    <w:rsid w:val="006501C8"/>
    <w:rsid w:val="006508A0"/>
    <w:rsid w:val="00661BE2"/>
    <w:rsid w:val="00666480"/>
    <w:rsid w:val="006666E8"/>
    <w:rsid w:val="00671D3B"/>
    <w:rsid w:val="00674DDC"/>
    <w:rsid w:val="006756C3"/>
    <w:rsid w:val="00676ECD"/>
    <w:rsid w:val="00684A5B"/>
    <w:rsid w:val="006901DD"/>
    <w:rsid w:val="00690CCF"/>
    <w:rsid w:val="00697CA8"/>
    <w:rsid w:val="006A18AF"/>
    <w:rsid w:val="006A1F71"/>
    <w:rsid w:val="006A35C4"/>
    <w:rsid w:val="006A3DFD"/>
    <w:rsid w:val="006B36BC"/>
    <w:rsid w:val="006B3CE7"/>
    <w:rsid w:val="006B6908"/>
    <w:rsid w:val="006C0E2C"/>
    <w:rsid w:val="006C5134"/>
    <w:rsid w:val="006C7795"/>
    <w:rsid w:val="006D6DBD"/>
    <w:rsid w:val="006E25F4"/>
    <w:rsid w:val="006E31C9"/>
    <w:rsid w:val="006E695F"/>
    <w:rsid w:val="006F089C"/>
    <w:rsid w:val="006F19EA"/>
    <w:rsid w:val="006F328B"/>
    <w:rsid w:val="006F5886"/>
    <w:rsid w:val="00700910"/>
    <w:rsid w:val="007024EA"/>
    <w:rsid w:val="007057B4"/>
    <w:rsid w:val="00707734"/>
    <w:rsid w:val="00707E19"/>
    <w:rsid w:val="0071251A"/>
    <w:rsid w:val="00712F7C"/>
    <w:rsid w:val="0071333B"/>
    <w:rsid w:val="0071342A"/>
    <w:rsid w:val="00713B4C"/>
    <w:rsid w:val="00716786"/>
    <w:rsid w:val="007200B8"/>
    <w:rsid w:val="0072328A"/>
    <w:rsid w:val="007243C0"/>
    <w:rsid w:val="00736D0B"/>
    <w:rsid w:val="00736EF9"/>
    <w:rsid w:val="007377B5"/>
    <w:rsid w:val="00741018"/>
    <w:rsid w:val="00741BD1"/>
    <w:rsid w:val="007445B4"/>
    <w:rsid w:val="0074606F"/>
    <w:rsid w:val="00746CC2"/>
    <w:rsid w:val="00752310"/>
    <w:rsid w:val="007536F3"/>
    <w:rsid w:val="00760323"/>
    <w:rsid w:val="00762F59"/>
    <w:rsid w:val="00765600"/>
    <w:rsid w:val="00766400"/>
    <w:rsid w:val="00772C47"/>
    <w:rsid w:val="007756DF"/>
    <w:rsid w:val="007771AE"/>
    <w:rsid w:val="007872E5"/>
    <w:rsid w:val="00791C9F"/>
    <w:rsid w:val="00792AAB"/>
    <w:rsid w:val="00793B47"/>
    <w:rsid w:val="007A1D0C"/>
    <w:rsid w:val="007A2A7B"/>
    <w:rsid w:val="007B0B0D"/>
    <w:rsid w:val="007B1B45"/>
    <w:rsid w:val="007B31EB"/>
    <w:rsid w:val="007B3E56"/>
    <w:rsid w:val="007B4290"/>
    <w:rsid w:val="007B4D06"/>
    <w:rsid w:val="007C256B"/>
    <w:rsid w:val="007C4B71"/>
    <w:rsid w:val="007C6611"/>
    <w:rsid w:val="007D03CC"/>
    <w:rsid w:val="007D4925"/>
    <w:rsid w:val="007D703E"/>
    <w:rsid w:val="007E104D"/>
    <w:rsid w:val="007E3C1B"/>
    <w:rsid w:val="007E47AF"/>
    <w:rsid w:val="007E5188"/>
    <w:rsid w:val="007F0C8A"/>
    <w:rsid w:val="007F11AB"/>
    <w:rsid w:val="007F21C4"/>
    <w:rsid w:val="007F3B6B"/>
    <w:rsid w:val="007F3D06"/>
    <w:rsid w:val="0080287F"/>
    <w:rsid w:val="0080607C"/>
    <w:rsid w:val="00806931"/>
    <w:rsid w:val="0081310C"/>
    <w:rsid w:val="00813C37"/>
    <w:rsid w:val="00813CFD"/>
    <w:rsid w:val="008143CB"/>
    <w:rsid w:val="00820CD7"/>
    <w:rsid w:val="00820FB3"/>
    <w:rsid w:val="00823CA1"/>
    <w:rsid w:val="0082587E"/>
    <w:rsid w:val="00827260"/>
    <w:rsid w:val="00830528"/>
    <w:rsid w:val="008343E3"/>
    <w:rsid w:val="00835EAE"/>
    <w:rsid w:val="008360D5"/>
    <w:rsid w:val="00837F54"/>
    <w:rsid w:val="00841512"/>
    <w:rsid w:val="00846417"/>
    <w:rsid w:val="008513B9"/>
    <w:rsid w:val="00851963"/>
    <w:rsid w:val="00851FF1"/>
    <w:rsid w:val="00855001"/>
    <w:rsid w:val="00862CB4"/>
    <w:rsid w:val="00864121"/>
    <w:rsid w:val="00865DFC"/>
    <w:rsid w:val="008702D3"/>
    <w:rsid w:val="00873337"/>
    <w:rsid w:val="00876034"/>
    <w:rsid w:val="008760A8"/>
    <w:rsid w:val="00876399"/>
    <w:rsid w:val="00880E29"/>
    <w:rsid w:val="00882273"/>
    <w:rsid w:val="008827E7"/>
    <w:rsid w:val="0088772D"/>
    <w:rsid w:val="008902B7"/>
    <w:rsid w:val="00891C41"/>
    <w:rsid w:val="008A1696"/>
    <w:rsid w:val="008A1E3A"/>
    <w:rsid w:val="008A63E5"/>
    <w:rsid w:val="008B0C5B"/>
    <w:rsid w:val="008B22D5"/>
    <w:rsid w:val="008B3023"/>
    <w:rsid w:val="008B3BC7"/>
    <w:rsid w:val="008B6E4C"/>
    <w:rsid w:val="008C27F2"/>
    <w:rsid w:val="008C351D"/>
    <w:rsid w:val="008C45FB"/>
    <w:rsid w:val="008C4FD8"/>
    <w:rsid w:val="008C58FE"/>
    <w:rsid w:val="008D01F0"/>
    <w:rsid w:val="008D0412"/>
    <w:rsid w:val="008E64E1"/>
    <w:rsid w:val="008E6C41"/>
    <w:rsid w:val="008F0816"/>
    <w:rsid w:val="008F1C8A"/>
    <w:rsid w:val="008F2096"/>
    <w:rsid w:val="008F2A74"/>
    <w:rsid w:val="008F4D31"/>
    <w:rsid w:val="008F6BB7"/>
    <w:rsid w:val="00900F42"/>
    <w:rsid w:val="00901E1B"/>
    <w:rsid w:val="00906D20"/>
    <w:rsid w:val="009138F7"/>
    <w:rsid w:val="00913B28"/>
    <w:rsid w:val="0091658E"/>
    <w:rsid w:val="0092108A"/>
    <w:rsid w:val="00921DA9"/>
    <w:rsid w:val="00924910"/>
    <w:rsid w:val="0093065A"/>
    <w:rsid w:val="00932E3C"/>
    <w:rsid w:val="00935097"/>
    <w:rsid w:val="0093663F"/>
    <w:rsid w:val="00937296"/>
    <w:rsid w:val="0093799D"/>
    <w:rsid w:val="00942A1A"/>
    <w:rsid w:val="00947883"/>
    <w:rsid w:val="00951199"/>
    <w:rsid w:val="009567BF"/>
    <w:rsid w:val="00956C8E"/>
    <w:rsid w:val="009573D3"/>
    <w:rsid w:val="0096561F"/>
    <w:rsid w:val="009711AB"/>
    <w:rsid w:val="0097527F"/>
    <w:rsid w:val="0098504D"/>
    <w:rsid w:val="009853BD"/>
    <w:rsid w:val="00985D1B"/>
    <w:rsid w:val="009919DE"/>
    <w:rsid w:val="009977FF"/>
    <w:rsid w:val="009A085B"/>
    <w:rsid w:val="009B0A04"/>
    <w:rsid w:val="009B7D35"/>
    <w:rsid w:val="009B7E11"/>
    <w:rsid w:val="009C1DE6"/>
    <w:rsid w:val="009C1F0E"/>
    <w:rsid w:val="009C2E8B"/>
    <w:rsid w:val="009D0D00"/>
    <w:rsid w:val="009D0D62"/>
    <w:rsid w:val="009D232C"/>
    <w:rsid w:val="009D3E8C"/>
    <w:rsid w:val="009E1286"/>
    <w:rsid w:val="009E2591"/>
    <w:rsid w:val="009E285C"/>
    <w:rsid w:val="009E2F49"/>
    <w:rsid w:val="009E3A0E"/>
    <w:rsid w:val="009E3DA9"/>
    <w:rsid w:val="00A07B29"/>
    <w:rsid w:val="00A1314B"/>
    <w:rsid w:val="00A13160"/>
    <w:rsid w:val="00A137D3"/>
    <w:rsid w:val="00A17715"/>
    <w:rsid w:val="00A22CC5"/>
    <w:rsid w:val="00A23FA9"/>
    <w:rsid w:val="00A263AC"/>
    <w:rsid w:val="00A278E4"/>
    <w:rsid w:val="00A33041"/>
    <w:rsid w:val="00A347F6"/>
    <w:rsid w:val="00A34F2B"/>
    <w:rsid w:val="00A37FCB"/>
    <w:rsid w:val="00A41E0A"/>
    <w:rsid w:val="00A44A8F"/>
    <w:rsid w:val="00A4604B"/>
    <w:rsid w:val="00A50FEF"/>
    <w:rsid w:val="00A51D96"/>
    <w:rsid w:val="00A543A8"/>
    <w:rsid w:val="00A63F41"/>
    <w:rsid w:val="00A737F3"/>
    <w:rsid w:val="00A81D07"/>
    <w:rsid w:val="00A8271C"/>
    <w:rsid w:val="00A8514D"/>
    <w:rsid w:val="00A85CC1"/>
    <w:rsid w:val="00A872FE"/>
    <w:rsid w:val="00A90542"/>
    <w:rsid w:val="00A92500"/>
    <w:rsid w:val="00A92B8B"/>
    <w:rsid w:val="00A92FCB"/>
    <w:rsid w:val="00A96F84"/>
    <w:rsid w:val="00AA5AF5"/>
    <w:rsid w:val="00AA5F54"/>
    <w:rsid w:val="00AB0A3C"/>
    <w:rsid w:val="00AB476A"/>
    <w:rsid w:val="00AB637A"/>
    <w:rsid w:val="00AC24D1"/>
    <w:rsid w:val="00AC3953"/>
    <w:rsid w:val="00AC5A4F"/>
    <w:rsid w:val="00AC6189"/>
    <w:rsid w:val="00AC7150"/>
    <w:rsid w:val="00AD185E"/>
    <w:rsid w:val="00AD3008"/>
    <w:rsid w:val="00AD43F6"/>
    <w:rsid w:val="00AD5905"/>
    <w:rsid w:val="00AE16B3"/>
    <w:rsid w:val="00AE1B9E"/>
    <w:rsid w:val="00AE1DCA"/>
    <w:rsid w:val="00AF0B44"/>
    <w:rsid w:val="00AF0D87"/>
    <w:rsid w:val="00AF27A7"/>
    <w:rsid w:val="00AF5F7C"/>
    <w:rsid w:val="00AF7CED"/>
    <w:rsid w:val="00B007BF"/>
    <w:rsid w:val="00B01715"/>
    <w:rsid w:val="00B02207"/>
    <w:rsid w:val="00B03403"/>
    <w:rsid w:val="00B07F0F"/>
    <w:rsid w:val="00B10324"/>
    <w:rsid w:val="00B13CB1"/>
    <w:rsid w:val="00B26693"/>
    <w:rsid w:val="00B270F6"/>
    <w:rsid w:val="00B30976"/>
    <w:rsid w:val="00B34705"/>
    <w:rsid w:val="00B34C63"/>
    <w:rsid w:val="00B357BD"/>
    <w:rsid w:val="00B369F5"/>
    <w:rsid w:val="00B376B1"/>
    <w:rsid w:val="00B450C6"/>
    <w:rsid w:val="00B543F9"/>
    <w:rsid w:val="00B620D9"/>
    <w:rsid w:val="00B62468"/>
    <w:rsid w:val="00B633DB"/>
    <w:rsid w:val="00B639ED"/>
    <w:rsid w:val="00B64F3D"/>
    <w:rsid w:val="00B65542"/>
    <w:rsid w:val="00B66A8C"/>
    <w:rsid w:val="00B726B3"/>
    <w:rsid w:val="00B73262"/>
    <w:rsid w:val="00B801C5"/>
    <w:rsid w:val="00B8061C"/>
    <w:rsid w:val="00B81666"/>
    <w:rsid w:val="00B82772"/>
    <w:rsid w:val="00B82FFB"/>
    <w:rsid w:val="00B83BA2"/>
    <w:rsid w:val="00B853AA"/>
    <w:rsid w:val="00B857B6"/>
    <w:rsid w:val="00B875BF"/>
    <w:rsid w:val="00B91F62"/>
    <w:rsid w:val="00BA63CB"/>
    <w:rsid w:val="00BB2C98"/>
    <w:rsid w:val="00BB4FC4"/>
    <w:rsid w:val="00BB7F14"/>
    <w:rsid w:val="00BC08BF"/>
    <w:rsid w:val="00BC623F"/>
    <w:rsid w:val="00BD0517"/>
    <w:rsid w:val="00BD0B82"/>
    <w:rsid w:val="00BD4367"/>
    <w:rsid w:val="00BD6A49"/>
    <w:rsid w:val="00BF04C7"/>
    <w:rsid w:val="00BF4F5F"/>
    <w:rsid w:val="00BF6557"/>
    <w:rsid w:val="00C04EEB"/>
    <w:rsid w:val="00C05095"/>
    <w:rsid w:val="00C075A4"/>
    <w:rsid w:val="00C10B29"/>
    <w:rsid w:val="00C10F12"/>
    <w:rsid w:val="00C11826"/>
    <w:rsid w:val="00C1555D"/>
    <w:rsid w:val="00C174BE"/>
    <w:rsid w:val="00C20766"/>
    <w:rsid w:val="00C20A64"/>
    <w:rsid w:val="00C240E8"/>
    <w:rsid w:val="00C27D63"/>
    <w:rsid w:val="00C3273F"/>
    <w:rsid w:val="00C34FF1"/>
    <w:rsid w:val="00C363A8"/>
    <w:rsid w:val="00C41772"/>
    <w:rsid w:val="00C46D42"/>
    <w:rsid w:val="00C47633"/>
    <w:rsid w:val="00C50C32"/>
    <w:rsid w:val="00C60178"/>
    <w:rsid w:val="00C61760"/>
    <w:rsid w:val="00C63CD6"/>
    <w:rsid w:val="00C75F22"/>
    <w:rsid w:val="00C8247D"/>
    <w:rsid w:val="00C87D95"/>
    <w:rsid w:val="00C9077A"/>
    <w:rsid w:val="00C92339"/>
    <w:rsid w:val="00C95CD2"/>
    <w:rsid w:val="00CA051B"/>
    <w:rsid w:val="00CB26B5"/>
    <w:rsid w:val="00CB3CBE"/>
    <w:rsid w:val="00CB4D5A"/>
    <w:rsid w:val="00CB5E81"/>
    <w:rsid w:val="00CC44CD"/>
    <w:rsid w:val="00CC56AA"/>
    <w:rsid w:val="00CD0718"/>
    <w:rsid w:val="00CD5F2C"/>
    <w:rsid w:val="00CD60DC"/>
    <w:rsid w:val="00CD642A"/>
    <w:rsid w:val="00CD6C78"/>
    <w:rsid w:val="00CF03D8"/>
    <w:rsid w:val="00CF5482"/>
    <w:rsid w:val="00D015D5"/>
    <w:rsid w:val="00D021F2"/>
    <w:rsid w:val="00D02B36"/>
    <w:rsid w:val="00D039B1"/>
    <w:rsid w:val="00D03D68"/>
    <w:rsid w:val="00D1028F"/>
    <w:rsid w:val="00D15E13"/>
    <w:rsid w:val="00D2273A"/>
    <w:rsid w:val="00D22E0C"/>
    <w:rsid w:val="00D2378C"/>
    <w:rsid w:val="00D266DD"/>
    <w:rsid w:val="00D32B04"/>
    <w:rsid w:val="00D374E7"/>
    <w:rsid w:val="00D4066B"/>
    <w:rsid w:val="00D407CB"/>
    <w:rsid w:val="00D410A8"/>
    <w:rsid w:val="00D41C9D"/>
    <w:rsid w:val="00D44E42"/>
    <w:rsid w:val="00D45BF2"/>
    <w:rsid w:val="00D52373"/>
    <w:rsid w:val="00D52955"/>
    <w:rsid w:val="00D536E7"/>
    <w:rsid w:val="00D63949"/>
    <w:rsid w:val="00D652E7"/>
    <w:rsid w:val="00D67B4A"/>
    <w:rsid w:val="00D76657"/>
    <w:rsid w:val="00D77BCF"/>
    <w:rsid w:val="00D834B8"/>
    <w:rsid w:val="00D84394"/>
    <w:rsid w:val="00D86C8B"/>
    <w:rsid w:val="00D87931"/>
    <w:rsid w:val="00D95E55"/>
    <w:rsid w:val="00DA59EB"/>
    <w:rsid w:val="00DB10D5"/>
    <w:rsid w:val="00DB2346"/>
    <w:rsid w:val="00DB3664"/>
    <w:rsid w:val="00DB6498"/>
    <w:rsid w:val="00DC16FB"/>
    <w:rsid w:val="00DC1C70"/>
    <w:rsid w:val="00DC4A65"/>
    <w:rsid w:val="00DC4F66"/>
    <w:rsid w:val="00DC7213"/>
    <w:rsid w:val="00DD3116"/>
    <w:rsid w:val="00DD3637"/>
    <w:rsid w:val="00DD3B34"/>
    <w:rsid w:val="00DE6339"/>
    <w:rsid w:val="00DE63F5"/>
    <w:rsid w:val="00DF1A70"/>
    <w:rsid w:val="00DF3D8D"/>
    <w:rsid w:val="00DF5DC4"/>
    <w:rsid w:val="00E005EE"/>
    <w:rsid w:val="00E052BB"/>
    <w:rsid w:val="00E10B44"/>
    <w:rsid w:val="00E10C29"/>
    <w:rsid w:val="00E11F02"/>
    <w:rsid w:val="00E1431E"/>
    <w:rsid w:val="00E157F0"/>
    <w:rsid w:val="00E160C0"/>
    <w:rsid w:val="00E17667"/>
    <w:rsid w:val="00E233D5"/>
    <w:rsid w:val="00E2356B"/>
    <w:rsid w:val="00E2383F"/>
    <w:rsid w:val="00E267C8"/>
    <w:rsid w:val="00E2726B"/>
    <w:rsid w:val="00E3139B"/>
    <w:rsid w:val="00E32427"/>
    <w:rsid w:val="00E36CAD"/>
    <w:rsid w:val="00E37801"/>
    <w:rsid w:val="00E40E2D"/>
    <w:rsid w:val="00E46EAA"/>
    <w:rsid w:val="00E5038C"/>
    <w:rsid w:val="00E50B69"/>
    <w:rsid w:val="00E5298B"/>
    <w:rsid w:val="00E54F2B"/>
    <w:rsid w:val="00E56EFB"/>
    <w:rsid w:val="00E6458F"/>
    <w:rsid w:val="00E7242D"/>
    <w:rsid w:val="00E72C80"/>
    <w:rsid w:val="00E7717A"/>
    <w:rsid w:val="00E82DCE"/>
    <w:rsid w:val="00E8338A"/>
    <w:rsid w:val="00E84634"/>
    <w:rsid w:val="00E8645A"/>
    <w:rsid w:val="00E87E25"/>
    <w:rsid w:val="00E966DD"/>
    <w:rsid w:val="00E97480"/>
    <w:rsid w:val="00EA04F1"/>
    <w:rsid w:val="00EA0952"/>
    <w:rsid w:val="00EA16BD"/>
    <w:rsid w:val="00EA2FD3"/>
    <w:rsid w:val="00EA3DD7"/>
    <w:rsid w:val="00EB30E7"/>
    <w:rsid w:val="00EB35DE"/>
    <w:rsid w:val="00EB362E"/>
    <w:rsid w:val="00EB4837"/>
    <w:rsid w:val="00EB7846"/>
    <w:rsid w:val="00EB7CE9"/>
    <w:rsid w:val="00EC25C8"/>
    <w:rsid w:val="00EC433F"/>
    <w:rsid w:val="00EC4D19"/>
    <w:rsid w:val="00ED1FDE"/>
    <w:rsid w:val="00ED2781"/>
    <w:rsid w:val="00ED5384"/>
    <w:rsid w:val="00ED5874"/>
    <w:rsid w:val="00ED61DF"/>
    <w:rsid w:val="00EE0EB2"/>
    <w:rsid w:val="00EF132E"/>
    <w:rsid w:val="00EF31D0"/>
    <w:rsid w:val="00EF6AB9"/>
    <w:rsid w:val="00F0353F"/>
    <w:rsid w:val="00F06EFB"/>
    <w:rsid w:val="00F10952"/>
    <w:rsid w:val="00F11B5A"/>
    <w:rsid w:val="00F1529E"/>
    <w:rsid w:val="00F16789"/>
    <w:rsid w:val="00F16F07"/>
    <w:rsid w:val="00F2063D"/>
    <w:rsid w:val="00F22FE4"/>
    <w:rsid w:val="00F24717"/>
    <w:rsid w:val="00F30698"/>
    <w:rsid w:val="00F370D3"/>
    <w:rsid w:val="00F377C8"/>
    <w:rsid w:val="00F40B80"/>
    <w:rsid w:val="00F41050"/>
    <w:rsid w:val="00F45B7C"/>
    <w:rsid w:val="00F45FCE"/>
    <w:rsid w:val="00F46E31"/>
    <w:rsid w:val="00F4756E"/>
    <w:rsid w:val="00F51DAF"/>
    <w:rsid w:val="00F54F34"/>
    <w:rsid w:val="00F7414D"/>
    <w:rsid w:val="00F81D4A"/>
    <w:rsid w:val="00F86897"/>
    <w:rsid w:val="00F913F4"/>
    <w:rsid w:val="00F9334F"/>
    <w:rsid w:val="00F953D8"/>
    <w:rsid w:val="00F96451"/>
    <w:rsid w:val="00F97D7F"/>
    <w:rsid w:val="00FA122C"/>
    <w:rsid w:val="00FA1616"/>
    <w:rsid w:val="00FA3B95"/>
    <w:rsid w:val="00FA7052"/>
    <w:rsid w:val="00FA7178"/>
    <w:rsid w:val="00FB1207"/>
    <w:rsid w:val="00FB2F50"/>
    <w:rsid w:val="00FC0D4E"/>
    <w:rsid w:val="00FC1278"/>
    <w:rsid w:val="00FC1B4E"/>
    <w:rsid w:val="00FE194A"/>
    <w:rsid w:val="00FE6174"/>
    <w:rsid w:val="00FE6900"/>
    <w:rsid w:val="00FE7735"/>
    <w:rsid w:val="00FF2B6D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18D3E2E8B0236D4DDC10D3C996594240E9E6E2018FCDB671B2D9E57F0E06ACC7DDBE410F631947F2D29513433367E6D3k973K" TargetMode="External"/><Relationship Id="rId18" Type="http://schemas.openxmlformats.org/officeDocument/2006/relationships/hyperlink" Target="consultantplus://offline/ref=86EF9CA808568E1BC6C801479140A8BA803EA7912D7B098CE66452E91CB6E7BA65E1D71E9028957C10588AE22D68CCBA7CV7l8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86EF9CA808568E1BC6C801479140A8BA803EA7912D7B098CE66452E91CB6E7BA65E1D71E9028957C10588AE22D68CCBA7CV7l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504CE4DF22FCF10F153212F955E459E15EA1FC9979EEEE1E5758D822B166EAA958C35EA1341208D4661F1F56A3E06340447B1A3EDB41391FC37CCAa50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504CE4DF22FCF10F153212F955E459E15EA1FC9979EEEE1E5758D822B166EAA958C35EA1341208D4661F1F56A3E06340447B1A3EDB41391FC37CCAa50EL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ABA2894F55DB1B4073DEB735BC1D4BB248E33A52E170BC0CCA6B99E1788E7DD0A7DB0FC005CF8AB624AE7920B4A5751D45172F00A8E3EBF7CC027893d0sE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016AC-3829-4B9C-9AE7-CE6CC0D8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964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Дягилева М.А.</cp:lastModifiedBy>
  <cp:revision>8</cp:revision>
  <cp:lastPrinted>2024-12-09T13:22:00Z</cp:lastPrinted>
  <dcterms:created xsi:type="dcterms:W3CDTF">2024-07-24T14:05:00Z</dcterms:created>
  <dcterms:modified xsi:type="dcterms:W3CDTF">2024-12-24T12:05:00Z</dcterms:modified>
</cp:coreProperties>
</file>