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6D2EA7" w:rsidP="006D2EA7">
      <w:pPr>
        <w:tabs>
          <w:tab w:val="left" w:pos="4400"/>
          <w:tab w:val="left" w:pos="4600"/>
        </w:tabs>
        <w:spacing w:before="480" w:after="520"/>
        <w:ind w:right="704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14 января 2025 г. № </w:t>
      </w:r>
      <w:r w:rsidR="00635511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1450FC0D" wp14:editId="01E24682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1905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Cs/>
          <w:sz w:val="28"/>
          <w:szCs w:val="28"/>
        </w:rPr>
        <w:t>5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BE5613">
          <w:headerReference w:type="even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ayout w:type="fixed"/>
        <w:tblLook w:val="01E0" w:firstRow="1" w:lastRow="1" w:firstColumn="1" w:lastColumn="1" w:noHBand="0" w:noVBand="0"/>
      </w:tblPr>
      <w:tblGrid>
        <w:gridCol w:w="9571"/>
      </w:tblGrid>
      <w:tr w:rsidR="000D5EED" w:rsidRPr="00933AAA" w:rsidTr="00D63AFF">
        <w:trPr>
          <w:jc w:val="right"/>
        </w:trPr>
        <w:tc>
          <w:tcPr>
            <w:tcW w:w="5000" w:type="pct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4D12AC" w:rsidRDefault="0066081F" w:rsidP="00B16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66081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 внесении изменений в постановление Правительства </w:t>
            </w:r>
          </w:p>
          <w:p w:rsidR="004D12AC" w:rsidRDefault="0066081F" w:rsidP="00B16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081F">
              <w:rPr>
                <w:rFonts w:ascii="Times New Roman" w:hAnsi="Times New Roman"/>
                <w:sz w:val="28"/>
                <w:szCs w:val="28"/>
              </w:rPr>
              <w:t>Рязанской</w:t>
            </w:r>
            <w:r w:rsidR="004D12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081F">
              <w:rPr>
                <w:rFonts w:ascii="Times New Roman" w:hAnsi="Times New Roman"/>
                <w:sz w:val="28"/>
                <w:szCs w:val="28"/>
              </w:rPr>
              <w:t xml:space="preserve">области от 23 апреля 2019 г. № 115 «Об утверждении </w:t>
            </w:r>
          </w:p>
          <w:p w:rsidR="004D12AC" w:rsidRDefault="0066081F" w:rsidP="00B16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081F">
              <w:rPr>
                <w:rFonts w:ascii="Times New Roman" w:hAnsi="Times New Roman"/>
                <w:sz w:val="28"/>
                <w:szCs w:val="28"/>
              </w:rPr>
              <w:t>Порядка</w:t>
            </w:r>
            <w:r w:rsidR="004D12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081F">
              <w:rPr>
                <w:rFonts w:ascii="Times New Roman" w:hAnsi="Times New Roman"/>
                <w:sz w:val="28"/>
                <w:szCs w:val="28"/>
              </w:rPr>
              <w:t xml:space="preserve">распределения и предоставления иных дотаций </w:t>
            </w:r>
          </w:p>
          <w:p w:rsidR="004D12AC" w:rsidRDefault="0066081F" w:rsidP="00B16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081F">
              <w:rPr>
                <w:rFonts w:ascii="Times New Roman" w:hAnsi="Times New Roman"/>
                <w:sz w:val="28"/>
                <w:szCs w:val="28"/>
              </w:rPr>
              <w:t>для стимулирования</w:t>
            </w:r>
            <w:r w:rsidR="004D12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081F">
              <w:rPr>
                <w:rFonts w:ascii="Times New Roman" w:hAnsi="Times New Roman"/>
                <w:sz w:val="28"/>
                <w:szCs w:val="28"/>
              </w:rPr>
              <w:t xml:space="preserve"> органов местного самоуправления </w:t>
            </w:r>
            <w:r w:rsidR="0007106B" w:rsidRPr="0007106B">
              <w:rPr>
                <w:rFonts w:ascii="Times New Roman" w:hAnsi="Times New Roman"/>
                <w:sz w:val="28"/>
                <w:szCs w:val="28"/>
              </w:rPr>
              <w:t>муниципальных районов, муниципальных округов и городских округов</w:t>
            </w:r>
            <w:r w:rsidRPr="0066081F">
              <w:rPr>
                <w:rFonts w:ascii="Times New Roman" w:hAnsi="Times New Roman"/>
                <w:sz w:val="28"/>
                <w:szCs w:val="28"/>
              </w:rPr>
              <w:t xml:space="preserve"> Рязанской </w:t>
            </w:r>
          </w:p>
          <w:p w:rsidR="004D12AC" w:rsidRDefault="0066081F" w:rsidP="00B16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081F">
              <w:rPr>
                <w:rFonts w:ascii="Times New Roman" w:hAnsi="Times New Roman"/>
                <w:sz w:val="28"/>
                <w:szCs w:val="28"/>
              </w:rPr>
              <w:t xml:space="preserve">области к повышению эффективности бюджетных расходов </w:t>
            </w:r>
          </w:p>
          <w:p w:rsidR="004D12AC" w:rsidRDefault="0066081F" w:rsidP="00B16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6081F">
              <w:rPr>
                <w:rFonts w:ascii="Times New Roman" w:hAnsi="Times New Roman"/>
                <w:sz w:val="28"/>
                <w:szCs w:val="28"/>
              </w:rPr>
              <w:t xml:space="preserve">местных бюджетов» (в редакции постановлений Правительства </w:t>
            </w:r>
            <w:proofErr w:type="gramEnd"/>
          </w:p>
          <w:p w:rsidR="004D12AC" w:rsidRDefault="0066081F" w:rsidP="00B16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081F">
              <w:rPr>
                <w:rFonts w:ascii="Times New Roman" w:hAnsi="Times New Roman"/>
                <w:sz w:val="28"/>
                <w:szCs w:val="28"/>
              </w:rPr>
              <w:t xml:space="preserve">Рязанской </w:t>
            </w:r>
            <w:r w:rsidRPr="002C571F">
              <w:rPr>
                <w:rFonts w:ascii="Times New Roman" w:hAnsi="Times New Roman"/>
                <w:sz w:val="28"/>
                <w:szCs w:val="28"/>
              </w:rPr>
              <w:t xml:space="preserve">области от 14.04.2020 № 77, от 16.02.2021 № 21, </w:t>
            </w:r>
          </w:p>
          <w:p w:rsidR="004D12AC" w:rsidRDefault="0066081F" w:rsidP="004D1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571F">
              <w:rPr>
                <w:rFonts w:ascii="Times New Roman" w:hAnsi="Times New Roman"/>
                <w:sz w:val="28"/>
                <w:szCs w:val="28"/>
              </w:rPr>
              <w:t>от 28.09.2021  № 259</w:t>
            </w:r>
            <w:r w:rsidR="00A656FC" w:rsidRPr="002C571F">
              <w:rPr>
                <w:rFonts w:ascii="Times New Roman" w:hAnsi="Times New Roman"/>
                <w:sz w:val="28"/>
                <w:szCs w:val="28"/>
              </w:rPr>
              <w:t>, от 25.01.2022 № 14</w:t>
            </w:r>
            <w:r w:rsidR="000D3CEE" w:rsidRPr="002C571F">
              <w:rPr>
                <w:rFonts w:ascii="Times New Roman" w:hAnsi="Times New Roman"/>
                <w:sz w:val="28"/>
                <w:szCs w:val="28"/>
              </w:rPr>
              <w:t xml:space="preserve">, от 04.10.2022 № </w:t>
            </w:r>
            <w:r w:rsidR="007F6D34" w:rsidRPr="002C571F">
              <w:rPr>
                <w:rFonts w:ascii="Times New Roman" w:hAnsi="Times New Roman"/>
                <w:sz w:val="28"/>
                <w:szCs w:val="28"/>
              </w:rPr>
              <w:t>35</w:t>
            </w:r>
            <w:r w:rsidR="000D3CEE" w:rsidRPr="002C571F">
              <w:rPr>
                <w:rFonts w:ascii="Times New Roman" w:hAnsi="Times New Roman"/>
                <w:sz w:val="28"/>
                <w:szCs w:val="28"/>
              </w:rPr>
              <w:t>4</w:t>
            </w:r>
            <w:r w:rsidR="003E1A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0D5EED" w:rsidRPr="00933AAA" w:rsidRDefault="003E1A19" w:rsidP="004D1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571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2C571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Pr="002C571F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2C571F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C571F">
              <w:rPr>
                <w:rFonts w:ascii="Times New Roman" w:hAnsi="Times New Roman"/>
                <w:sz w:val="28"/>
                <w:szCs w:val="28"/>
              </w:rPr>
              <w:t>3</w:t>
            </w:r>
            <w:r w:rsidR="0007106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7106B" w:rsidRPr="002C571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07106B">
              <w:rPr>
                <w:rFonts w:ascii="Times New Roman" w:hAnsi="Times New Roman"/>
                <w:sz w:val="28"/>
                <w:szCs w:val="28"/>
              </w:rPr>
              <w:t>23</w:t>
            </w:r>
            <w:r w:rsidR="0007106B" w:rsidRPr="002C571F">
              <w:rPr>
                <w:rFonts w:ascii="Times New Roman" w:hAnsi="Times New Roman"/>
                <w:sz w:val="28"/>
                <w:szCs w:val="28"/>
              </w:rPr>
              <w:t>.</w:t>
            </w:r>
            <w:r w:rsidR="0007106B">
              <w:rPr>
                <w:rFonts w:ascii="Times New Roman" w:hAnsi="Times New Roman"/>
                <w:sz w:val="28"/>
                <w:szCs w:val="28"/>
              </w:rPr>
              <w:t>01</w:t>
            </w:r>
            <w:r w:rsidR="0007106B" w:rsidRPr="002C571F">
              <w:rPr>
                <w:rFonts w:ascii="Times New Roman" w:hAnsi="Times New Roman"/>
                <w:sz w:val="28"/>
                <w:szCs w:val="28"/>
              </w:rPr>
              <w:t>.202</w:t>
            </w:r>
            <w:r w:rsidR="0007106B">
              <w:rPr>
                <w:rFonts w:ascii="Times New Roman" w:hAnsi="Times New Roman"/>
                <w:sz w:val="28"/>
                <w:szCs w:val="28"/>
              </w:rPr>
              <w:t>4</w:t>
            </w:r>
            <w:r w:rsidR="0007106B" w:rsidRPr="002C571F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07106B">
              <w:rPr>
                <w:rFonts w:ascii="Times New Roman" w:hAnsi="Times New Roman"/>
                <w:sz w:val="28"/>
                <w:szCs w:val="28"/>
              </w:rPr>
              <w:t>14</w:t>
            </w:r>
            <w:r w:rsidR="0066081F" w:rsidRPr="002C571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16D26" w:rsidRPr="0007106B" w:rsidTr="00D63AFF">
        <w:trPr>
          <w:jc w:val="right"/>
        </w:trPr>
        <w:tc>
          <w:tcPr>
            <w:tcW w:w="5000" w:type="pct"/>
          </w:tcPr>
          <w:p w:rsidR="00B16D26" w:rsidRPr="00322037" w:rsidRDefault="00B16D26" w:rsidP="00B16D2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037"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ПОСТАНОВЛЯЕТ:</w:t>
            </w:r>
          </w:p>
          <w:p w:rsidR="00B16D26" w:rsidRPr="00322037" w:rsidRDefault="00647570" w:rsidP="00B16D26">
            <w:pPr>
              <w:tabs>
                <w:tab w:val="left" w:pos="993"/>
              </w:tabs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100">
              <w:rPr>
                <w:rFonts w:ascii="Times New Roman" w:hAnsi="Times New Roman"/>
                <w:sz w:val="28"/>
                <w:szCs w:val="28"/>
              </w:rPr>
              <w:t xml:space="preserve">Внести в постановление Правительства </w:t>
            </w:r>
            <w:r w:rsidR="00B16D26" w:rsidRPr="00322037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  <w:r w:rsidR="006962B2" w:rsidRPr="00322037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B16D26" w:rsidRPr="00322037">
              <w:rPr>
                <w:rFonts w:ascii="Times New Roman" w:hAnsi="Times New Roman"/>
                <w:sz w:val="28"/>
                <w:szCs w:val="28"/>
              </w:rPr>
              <w:t xml:space="preserve">23 апреля 2019 г. № 115 «Об утверждении Порядка распределения и предоставления иных дотаций для стимулирования органов местного самоуправления </w:t>
            </w:r>
            <w:r w:rsidR="00E4624D" w:rsidRPr="00322037">
              <w:rPr>
                <w:rFonts w:ascii="Times New Roman" w:hAnsi="Times New Roman"/>
                <w:sz w:val="28"/>
                <w:szCs w:val="28"/>
              </w:rPr>
              <w:t xml:space="preserve">муниципальных районов, муниципальных округов и городских округов </w:t>
            </w:r>
            <w:r w:rsidR="00B16D26" w:rsidRPr="00322037">
              <w:rPr>
                <w:rFonts w:ascii="Times New Roman" w:hAnsi="Times New Roman"/>
                <w:sz w:val="28"/>
                <w:szCs w:val="28"/>
              </w:rPr>
              <w:t>Рязанской области к повышению эффективности бюджетных расходов местных бюджетов» следующие изменения:</w:t>
            </w:r>
          </w:p>
          <w:p w:rsidR="00FA3779" w:rsidRPr="00FA3779" w:rsidRDefault="00647570" w:rsidP="00FA3779">
            <w:pPr>
              <w:ind w:firstLine="709"/>
              <w:rPr>
                <w:spacing w:val="-4"/>
                <w:sz w:val="28"/>
                <w:szCs w:val="28"/>
              </w:rPr>
            </w:pPr>
            <w:r w:rsidRPr="00322037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FA3779" w:rsidRPr="00FA3779">
              <w:rPr>
                <w:spacing w:val="-4"/>
                <w:sz w:val="28"/>
                <w:szCs w:val="28"/>
              </w:rPr>
              <w:t xml:space="preserve">пункт 2 </w:t>
            </w:r>
            <w:r w:rsidR="00C07586" w:rsidRPr="00FA3779">
              <w:rPr>
                <w:spacing w:val="-4"/>
                <w:sz w:val="28"/>
                <w:szCs w:val="28"/>
              </w:rPr>
              <w:t>изложи</w:t>
            </w:r>
            <w:r w:rsidR="00C07586">
              <w:rPr>
                <w:spacing w:val="-4"/>
                <w:sz w:val="28"/>
                <w:szCs w:val="28"/>
              </w:rPr>
              <w:t>ть</w:t>
            </w:r>
            <w:r w:rsidR="00C07586" w:rsidRPr="00FA3779">
              <w:rPr>
                <w:spacing w:val="-4"/>
                <w:sz w:val="28"/>
                <w:szCs w:val="28"/>
              </w:rPr>
              <w:t xml:space="preserve"> </w:t>
            </w:r>
            <w:r w:rsidR="00FA3779" w:rsidRPr="00FA3779">
              <w:rPr>
                <w:spacing w:val="-4"/>
                <w:sz w:val="28"/>
                <w:szCs w:val="28"/>
              </w:rPr>
              <w:t>в следующей редакции:</w:t>
            </w:r>
          </w:p>
          <w:p w:rsidR="00FA3779" w:rsidRPr="00FA3779" w:rsidRDefault="00FA3779" w:rsidP="00FA377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FA3779">
              <w:rPr>
                <w:rFonts w:ascii="Times New Roman" w:hAnsi="Times New Roman"/>
                <w:sz w:val="28"/>
                <w:szCs w:val="28"/>
              </w:rPr>
              <w:t>2. Контроль за исполнением настоящего постановления возложить на Виц</w:t>
            </w:r>
            <w:r w:rsidR="005A3B6E">
              <w:rPr>
                <w:rFonts w:ascii="Times New Roman" w:hAnsi="Times New Roman"/>
                <w:sz w:val="28"/>
                <w:szCs w:val="28"/>
              </w:rPr>
              <w:t>е-губернатора Рязанской области</w:t>
            </w:r>
            <w:proofErr w:type="gramStart"/>
            <w:r w:rsidRPr="00FA377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  <w:proofErr w:type="gramEnd"/>
          </w:p>
          <w:p w:rsidR="00FA3779" w:rsidRPr="00CC5100" w:rsidRDefault="00FA3779" w:rsidP="00FA3779">
            <w:pPr>
              <w:tabs>
                <w:tab w:val="left" w:pos="1065"/>
              </w:tabs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C5100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Pr="00CC5100">
              <w:rPr>
                <w:rFonts w:ascii="Times New Roman" w:hAnsi="Times New Roman"/>
                <w:spacing w:val="-4"/>
                <w:sz w:val="28"/>
                <w:szCs w:val="28"/>
              </w:rPr>
              <w:t>в приложении:</w:t>
            </w:r>
          </w:p>
          <w:p w:rsidR="006962B2" w:rsidRPr="00322037" w:rsidRDefault="00FA3779" w:rsidP="00B16D2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03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6D26" w:rsidRPr="0032203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 </w:t>
            </w:r>
            <w:r w:rsidR="006962B2" w:rsidRPr="00322037">
              <w:rPr>
                <w:rFonts w:ascii="Times New Roman" w:hAnsi="Times New Roman"/>
                <w:sz w:val="28"/>
                <w:szCs w:val="28"/>
              </w:rPr>
              <w:t xml:space="preserve">пункте 3: </w:t>
            </w:r>
          </w:p>
          <w:p w:rsidR="00B16D26" w:rsidRPr="00322037" w:rsidRDefault="00B16D26" w:rsidP="00B16D2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037">
              <w:rPr>
                <w:rFonts w:ascii="Times New Roman" w:hAnsi="Times New Roman"/>
                <w:sz w:val="28"/>
                <w:szCs w:val="28"/>
              </w:rPr>
              <w:t xml:space="preserve">в абзаце </w:t>
            </w:r>
            <w:r w:rsidR="006962B2" w:rsidRPr="00322037">
              <w:rPr>
                <w:rFonts w:ascii="Times New Roman" w:hAnsi="Times New Roman"/>
                <w:sz w:val="28"/>
                <w:szCs w:val="28"/>
              </w:rPr>
              <w:t>втором</w:t>
            </w:r>
            <w:r w:rsidRPr="00322037">
              <w:rPr>
                <w:rFonts w:ascii="Times New Roman" w:hAnsi="Times New Roman"/>
                <w:sz w:val="28"/>
                <w:szCs w:val="28"/>
              </w:rPr>
              <w:t xml:space="preserve"> после слова «</w:t>
            </w:r>
            <w:r w:rsidR="006962B2" w:rsidRPr="00322037">
              <w:rPr>
                <w:rFonts w:ascii="Times New Roman" w:hAnsi="Times New Roman"/>
                <w:sz w:val="28"/>
                <w:szCs w:val="28"/>
              </w:rPr>
              <w:t>повышения</w:t>
            </w:r>
            <w:r w:rsidRPr="00322037">
              <w:rPr>
                <w:rFonts w:ascii="Times New Roman" w:hAnsi="Times New Roman"/>
                <w:sz w:val="28"/>
                <w:szCs w:val="28"/>
              </w:rPr>
              <w:t>» дополнить слов</w:t>
            </w:r>
            <w:r w:rsidR="006962B2" w:rsidRPr="00322037">
              <w:rPr>
                <w:rFonts w:ascii="Times New Roman" w:hAnsi="Times New Roman"/>
                <w:sz w:val="28"/>
                <w:szCs w:val="28"/>
              </w:rPr>
              <w:t>ами</w:t>
            </w:r>
            <w:r w:rsidRPr="0032203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6962B2" w:rsidRPr="00322037">
              <w:rPr>
                <w:rFonts w:ascii="Times New Roman" w:hAnsi="Times New Roman"/>
                <w:sz w:val="28"/>
                <w:szCs w:val="28"/>
              </w:rPr>
              <w:t>эффективности управления муниципальными финансами, содержащей показатели</w:t>
            </w:r>
            <w:r w:rsidRPr="00322037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6962B2" w:rsidRPr="00322037" w:rsidRDefault="006962B2" w:rsidP="006962B2">
            <w:pPr>
              <w:tabs>
                <w:tab w:val="left" w:pos="993"/>
              </w:tabs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03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абзац третий признать утратившим силу; </w:t>
            </w:r>
          </w:p>
          <w:p w:rsidR="00803106" w:rsidRDefault="00803106" w:rsidP="0080310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4673C">
              <w:rPr>
                <w:rFonts w:ascii="Times New Roman" w:hAnsi="Times New Roman" w:cs="Times New Roman"/>
                <w:sz w:val="28"/>
                <w:szCs w:val="28"/>
              </w:rPr>
              <w:t>-  в</w:t>
            </w:r>
            <w:r w:rsidRPr="0014673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таблице № 1 приложения  к Порядку распределения и предоставления иных дотаций для стимулирования органов местного самоуправления муниципальных районов, муниципальных округов и городских округов Рязанской области к повышению эффективности бюджетных расходов местных бюджетов:</w:t>
            </w:r>
          </w:p>
          <w:p w:rsidR="00322037" w:rsidRPr="0007106B" w:rsidRDefault="00AD7BF5" w:rsidP="000627A7">
            <w:pPr>
              <w:tabs>
                <w:tab w:val="left" w:pos="1065"/>
              </w:tabs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hyperlink r:id="rId12" w:history="1">
              <w:r w:rsidR="00B16D26" w:rsidRPr="00322037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дополнить</w:t>
              </w:r>
            </w:hyperlink>
            <w:r w:rsidR="00B16D26" w:rsidRPr="00322037">
              <w:rPr>
                <w:rFonts w:ascii="Times New Roman" w:hAnsi="Times New Roman"/>
                <w:sz w:val="28"/>
                <w:szCs w:val="28"/>
              </w:rPr>
              <w:t xml:space="preserve"> критерием </w:t>
            </w:r>
            <w:r w:rsidR="005F3425" w:rsidRPr="00322037">
              <w:rPr>
                <w:rFonts w:ascii="Times New Roman" w:hAnsi="Times New Roman"/>
                <w:sz w:val="28"/>
                <w:szCs w:val="28"/>
              </w:rPr>
              <w:t>4</w:t>
            </w:r>
            <w:r w:rsidR="00B16D26" w:rsidRPr="00322037">
              <w:rPr>
                <w:rFonts w:ascii="Times New Roman" w:hAnsi="Times New Roman"/>
                <w:sz w:val="28"/>
                <w:szCs w:val="28"/>
              </w:rPr>
              <w:t>.</w:t>
            </w:r>
            <w:r w:rsidR="005F3425" w:rsidRPr="00322037">
              <w:rPr>
                <w:rFonts w:ascii="Times New Roman" w:hAnsi="Times New Roman"/>
                <w:sz w:val="28"/>
                <w:szCs w:val="28"/>
              </w:rPr>
              <w:t>4</w:t>
            </w:r>
            <w:r w:rsidR="00B16D26" w:rsidRPr="00322037">
              <w:rPr>
                <w:rFonts w:ascii="Times New Roman" w:hAnsi="Times New Roman"/>
                <w:sz w:val="28"/>
                <w:szCs w:val="28"/>
              </w:rPr>
              <w:t xml:space="preserve"> следующего содержания:</w:t>
            </w:r>
          </w:p>
        </w:tc>
      </w:tr>
    </w:tbl>
    <w:p w:rsidR="00B16D26" w:rsidRPr="0007106B" w:rsidRDefault="00B16D26">
      <w:pPr>
        <w:rPr>
          <w:sz w:val="2"/>
          <w:szCs w:val="2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2972"/>
        <w:gridCol w:w="1452"/>
        <w:gridCol w:w="2059"/>
        <w:gridCol w:w="693"/>
        <w:gridCol w:w="1713"/>
      </w:tblGrid>
      <w:tr w:rsidR="00B16D26" w:rsidRPr="0007106B" w:rsidTr="0096109B">
        <w:tc>
          <w:tcPr>
            <w:tcW w:w="357" w:type="pct"/>
          </w:tcPr>
          <w:p w:rsidR="00B16D26" w:rsidRPr="005F3425" w:rsidRDefault="00B16D26" w:rsidP="00B16D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4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3" w:type="pct"/>
          </w:tcPr>
          <w:p w:rsidR="00B16D26" w:rsidRPr="005F3425" w:rsidRDefault="00B16D26" w:rsidP="00B16D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4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9" w:type="pct"/>
          </w:tcPr>
          <w:p w:rsidR="00B16D26" w:rsidRPr="005F3425" w:rsidRDefault="00B16D26" w:rsidP="00B16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4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6" w:type="pct"/>
          </w:tcPr>
          <w:p w:rsidR="00B16D26" w:rsidRPr="005F3425" w:rsidRDefault="00B16D26" w:rsidP="00B16D26">
            <w:pPr>
              <w:jc w:val="center"/>
              <w:rPr>
                <w:rStyle w:val="FontStyle34"/>
                <w:sz w:val="24"/>
                <w:szCs w:val="24"/>
              </w:rPr>
            </w:pPr>
            <w:r w:rsidRPr="005F3425">
              <w:rPr>
                <w:rStyle w:val="FontStyle34"/>
                <w:sz w:val="24"/>
                <w:szCs w:val="24"/>
              </w:rPr>
              <w:t>4</w:t>
            </w:r>
          </w:p>
        </w:tc>
        <w:tc>
          <w:tcPr>
            <w:tcW w:w="362" w:type="pct"/>
          </w:tcPr>
          <w:p w:rsidR="00B16D26" w:rsidRPr="005F3425" w:rsidRDefault="00B16D26" w:rsidP="00B16D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4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5" w:type="pct"/>
          </w:tcPr>
          <w:p w:rsidR="00B16D26" w:rsidRPr="005F3425" w:rsidRDefault="00B16D26" w:rsidP="00B16D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4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15841" w:rsidRPr="0007106B" w:rsidTr="0096109B">
        <w:tc>
          <w:tcPr>
            <w:tcW w:w="357" w:type="pct"/>
          </w:tcPr>
          <w:p w:rsidR="00D15841" w:rsidRPr="005F3425" w:rsidRDefault="00D15841" w:rsidP="005F342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425">
              <w:rPr>
                <w:rFonts w:ascii="Times New Roman" w:hAnsi="Times New Roman"/>
                <w:sz w:val="24"/>
                <w:szCs w:val="24"/>
              </w:rPr>
              <w:t>«4.4</w:t>
            </w:r>
          </w:p>
        </w:tc>
        <w:tc>
          <w:tcPr>
            <w:tcW w:w="1553" w:type="pct"/>
          </w:tcPr>
          <w:p w:rsidR="00D15841" w:rsidRPr="005F3425" w:rsidRDefault="00D15841" w:rsidP="005F4E46">
            <w:pPr>
              <w:spacing w:line="233" w:lineRule="auto"/>
              <w:rPr>
                <w:rStyle w:val="FontStyle34"/>
                <w:sz w:val="24"/>
                <w:szCs w:val="24"/>
              </w:rPr>
            </w:pPr>
            <w:proofErr w:type="gramStart"/>
            <w:r w:rsidRPr="00D15841">
              <w:rPr>
                <w:rFonts w:ascii="Times New Roman" w:hAnsi="Times New Roman"/>
                <w:sz w:val="24"/>
                <w:szCs w:val="24"/>
              </w:rPr>
              <w:t xml:space="preserve">Выполнение  обязательства по  обеспечению возможности  привлечения в бюджет муниципального </w:t>
            </w:r>
            <w:r w:rsidR="004A3D7A" w:rsidRPr="007B5F0F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Pr="007B5F0F">
              <w:rPr>
                <w:rFonts w:ascii="Times New Roman" w:hAnsi="Times New Roman"/>
                <w:sz w:val="24"/>
                <w:szCs w:val="24"/>
              </w:rPr>
              <w:t xml:space="preserve"> кредит</w:t>
            </w:r>
            <w:r w:rsidR="005F4E46" w:rsidRPr="007B5F0F">
              <w:rPr>
                <w:rFonts w:ascii="Times New Roman" w:hAnsi="Times New Roman"/>
                <w:sz w:val="24"/>
                <w:szCs w:val="24"/>
              </w:rPr>
              <w:t>ов</w:t>
            </w:r>
            <w:r w:rsidRPr="007B5F0F">
              <w:rPr>
                <w:rFonts w:ascii="Times New Roman" w:hAnsi="Times New Roman"/>
                <w:sz w:val="24"/>
                <w:szCs w:val="24"/>
              </w:rPr>
              <w:t xml:space="preserve"> от кредитных организаций </w:t>
            </w:r>
            <w:r w:rsidR="005F4E46" w:rsidRPr="007B5F0F">
              <w:rPr>
                <w:rFonts w:ascii="Times New Roman" w:hAnsi="Times New Roman"/>
                <w:sz w:val="24"/>
                <w:szCs w:val="24"/>
              </w:rPr>
              <w:t xml:space="preserve">исключительно по </w:t>
            </w:r>
            <w:r w:rsidRPr="007B5F0F">
              <w:rPr>
                <w:rFonts w:ascii="Times New Roman" w:hAnsi="Times New Roman"/>
                <w:sz w:val="24"/>
                <w:szCs w:val="24"/>
              </w:rPr>
              <w:t>ставк</w:t>
            </w:r>
            <w:r w:rsidR="005F4E46" w:rsidRPr="007B5F0F">
              <w:rPr>
                <w:rFonts w:ascii="Times New Roman" w:hAnsi="Times New Roman"/>
                <w:sz w:val="24"/>
                <w:szCs w:val="24"/>
              </w:rPr>
              <w:t>ам</w:t>
            </w:r>
            <w:r w:rsidRPr="007B5F0F">
              <w:rPr>
                <w:rFonts w:ascii="Times New Roman" w:hAnsi="Times New Roman"/>
                <w:sz w:val="24"/>
                <w:szCs w:val="24"/>
              </w:rPr>
              <w:t xml:space="preserve"> на уровне не более чем уровень</w:t>
            </w:r>
            <w:r w:rsidRPr="00D15841">
              <w:rPr>
                <w:rFonts w:ascii="Times New Roman" w:hAnsi="Times New Roman"/>
                <w:sz w:val="24"/>
                <w:szCs w:val="24"/>
              </w:rPr>
              <w:t xml:space="preserve"> ключевой ставки, установленный Центральным банком Российской Федерации, увеличенный на 1 процент годовых, в соответствии с  договором о предоставлении бюджетного кредита из областного бюджета, заключенного с министерством финансов Рязанской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3C70">
              <w:rPr>
                <w:rFonts w:ascii="Times New Roman" w:hAnsi="Times New Roman"/>
                <w:sz w:val="24"/>
                <w:szCs w:val="24"/>
              </w:rPr>
              <w:t>***** (КУ43</w:t>
            </w:r>
            <w:r w:rsidRPr="008C3C70">
              <w:rPr>
                <w:rFonts w:ascii="Times New Roman" w:hAnsi="Times New Roman"/>
                <w:sz w:val="24"/>
                <w:szCs w:val="24"/>
                <w:vertAlign w:val="subscript"/>
              </w:rPr>
              <w:t>i</w:t>
            </w:r>
            <w:r w:rsidRPr="008C3C70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759" w:type="pct"/>
          </w:tcPr>
          <w:p w:rsidR="00D15841" w:rsidRPr="005F3425" w:rsidRDefault="00D15841" w:rsidP="005F3425">
            <w:pPr>
              <w:autoSpaceDE w:val="0"/>
              <w:autoSpaceDN w:val="0"/>
              <w:adjustRightInd w:val="0"/>
              <w:spacing w:line="233" w:lineRule="auto"/>
              <w:rPr>
                <w:rStyle w:val="FontStyle38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 w:rsidRPr="005F3425">
              <w:rPr>
                <w:rFonts w:ascii="Times New Roman" w:hAnsi="Times New Roman"/>
                <w:sz w:val="24"/>
                <w:szCs w:val="24"/>
              </w:rPr>
              <w:t>КУ43</w:t>
            </w:r>
            <w:r w:rsidRPr="005F3425">
              <w:rPr>
                <w:rFonts w:ascii="Times New Roman" w:hAnsi="Times New Roman"/>
                <w:sz w:val="24"/>
                <w:szCs w:val="24"/>
                <w:vertAlign w:val="subscript"/>
              </w:rPr>
              <w:t>i</w:t>
            </w:r>
            <w:r w:rsidRPr="005F342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5F3425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 w:rsidRPr="005F3425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A</w:t>
            </w:r>
            <w:r w:rsidRPr="005F3425">
              <w:rPr>
                <w:rFonts w:ascii="Times New Roman" w:hAnsi="Times New Roman"/>
                <w:bCs/>
                <w:iCs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076" w:type="pct"/>
          </w:tcPr>
          <w:p w:rsidR="00D15841" w:rsidRPr="005F3425" w:rsidRDefault="00D15841" w:rsidP="00B16D26">
            <w:pPr>
              <w:spacing w:line="233" w:lineRule="auto"/>
              <w:rPr>
                <w:rStyle w:val="FontStyle34"/>
                <w:sz w:val="24"/>
                <w:szCs w:val="24"/>
              </w:rPr>
            </w:pPr>
            <w:r w:rsidRPr="005F3425">
              <w:rPr>
                <w:rFonts w:ascii="Times New Roman" w:hAnsi="Times New Roman"/>
                <w:sz w:val="24"/>
                <w:szCs w:val="24"/>
              </w:rPr>
              <w:t>информация, предоставляемая муниципальными образованиями, информация, находящаяся в распоряжении министерства финансов Рязанской области</w:t>
            </w:r>
          </w:p>
        </w:tc>
        <w:tc>
          <w:tcPr>
            <w:tcW w:w="362" w:type="pct"/>
          </w:tcPr>
          <w:p w:rsidR="00D15841" w:rsidRPr="005F3425" w:rsidRDefault="00D15841" w:rsidP="005F342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41E6A">
              <w:rPr>
                <w:rFonts w:ascii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95" w:type="pct"/>
          </w:tcPr>
          <w:p w:rsidR="00D15841" w:rsidRPr="002C74CB" w:rsidRDefault="00D15841" w:rsidP="00223CA3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выполняется</w:t>
            </w:r>
            <w:r w:rsidRPr="002C74CB"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</w:tbl>
    <w:p w:rsidR="00B16D26" w:rsidRPr="0007106B" w:rsidRDefault="00B16D26">
      <w:pPr>
        <w:rPr>
          <w:sz w:val="2"/>
          <w:szCs w:val="2"/>
          <w:highlight w:val="yellow"/>
        </w:rPr>
      </w:pPr>
    </w:p>
    <w:p w:rsidR="00B16D26" w:rsidRPr="0007106B" w:rsidRDefault="00B16D26">
      <w:pPr>
        <w:rPr>
          <w:sz w:val="2"/>
          <w:szCs w:val="2"/>
          <w:highlight w:val="yellow"/>
        </w:rPr>
      </w:pPr>
    </w:p>
    <w:tbl>
      <w:tblPr>
        <w:tblW w:w="5000" w:type="pct"/>
        <w:jc w:val="right"/>
        <w:tblLayout w:type="fixed"/>
        <w:tblLook w:val="01E0" w:firstRow="1" w:lastRow="1" w:firstColumn="1" w:lastColumn="1" w:noHBand="0" w:noVBand="0"/>
      </w:tblPr>
      <w:tblGrid>
        <w:gridCol w:w="9571"/>
      </w:tblGrid>
      <w:tr w:rsidR="000D5EED" w:rsidRPr="00933AAA" w:rsidTr="00D63AFF">
        <w:trPr>
          <w:jc w:val="right"/>
        </w:trPr>
        <w:tc>
          <w:tcPr>
            <w:tcW w:w="5000" w:type="pct"/>
          </w:tcPr>
          <w:p w:rsidR="008419AC" w:rsidRPr="00322037" w:rsidRDefault="00AD7BF5" w:rsidP="0043713C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="00A064B3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д</w:t>
              </w:r>
              <w:r w:rsidR="008419AC" w:rsidRPr="00AF4A74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ополнить</w:t>
              </w:r>
            </w:hyperlink>
            <w:r w:rsidR="008419AC" w:rsidRPr="00AF4A74">
              <w:rPr>
                <w:rFonts w:ascii="Times New Roman" w:hAnsi="Times New Roman"/>
                <w:sz w:val="28"/>
                <w:szCs w:val="28"/>
              </w:rPr>
              <w:t xml:space="preserve"> сноской «****</w:t>
            </w:r>
            <w:r w:rsidR="00A6370F" w:rsidRPr="00AF4A74">
              <w:rPr>
                <w:rFonts w:ascii="Times New Roman" w:hAnsi="Times New Roman"/>
                <w:sz w:val="28"/>
                <w:szCs w:val="28"/>
              </w:rPr>
              <w:t>*</w:t>
            </w:r>
            <w:r w:rsidR="008419AC" w:rsidRPr="00AF4A74">
              <w:rPr>
                <w:rFonts w:ascii="Times New Roman" w:hAnsi="Times New Roman"/>
                <w:sz w:val="28"/>
                <w:szCs w:val="28"/>
              </w:rPr>
              <w:t>» следующего содержания:</w:t>
            </w:r>
          </w:p>
          <w:p w:rsidR="006B7B44" w:rsidRPr="00322037" w:rsidRDefault="006B7B44" w:rsidP="006B7B4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037">
              <w:rPr>
                <w:rFonts w:ascii="Times New Roman" w:hAnsi="Times New Roman"/>
                <w:sz w:val="28"/>
                <w:szCs w:val="28"/>
              </w:rPr>
              <w:t>«</w:t>
            </w:r>
            <w:r w:rsidRPr="00033AF2">
              <w:rPr>
                <w:rFonts w:ascii="Times New Roman" w:hAnsi="Times New Roman"/>
                <w:sz w:val="24"/>
                <w:szCs w:val="24"/>
              </w:rPr>
              <w:t>*****</w:t>
            </w:r>
            <w:r w:rsidRPr="00322037">
              <w:rPr>
                <w:rFonts w:ascii="Times New Roman" w:hAnsi="Times New Roman"/>
                <w:sz w:val="24"/>
                <w:szCs w:val="24"/>
              </w:rPr>
              <w:t>Значение критерия рассчитывается при оценке муниципальных образований, с которыми заключены договор</w:t>
            </w:r>
            <w:r w:rsidR="00AC2C03">
              <w:rPr>
                <w:rFonts w:ascii="Times New Roman" w:hAnsi="Times New Roman"/>
                <w:sz w:val="24"/>
                <w:szCs w:val="24"/>
              </w:rPr>
              <w:t>ы</w:t>
            </w:r>
            <w:r w:rsidRPr="00322037">
              <w:rPr>
                <w:rFonts w:ascii="Times New Roman" w:hAnsi="Times New Roman"/>
                <w:sz w:val="24"/>
                <w:szCs w:val="24"/>
              </w:rPr>
              <w:t xml:space="preserve"> о предоставлении бюджетного кредита из областного бюджета. Для прочих муниципальных образований оценка принимается </w:t>
            </w:r>
            <w:proofErr w:type="gramStart"/>
            <w:r w:rsidRPr="00322037">
              <w:rPr>
                <w:rFonts w:ascii="Times New Roman" w:hAnsi="Times New Roman"/>
                <w:sz w:val="24"/>
                <w:szCs w:val="24"/>
              </w:rPr>
              <w:t>равной</w:t>
            </w:r>
            <w:proofErr w:type="gramEnd"/>
            <w:r w:rsidRPr="00322037">
              <w:rPr>
                <w:rFonts w:ascii="Times New Roman" w:hAnsi="Times New Roman"/>
                <w:sz w:val="24"/>
                <w:szCs w:val="24"/>
              </w:rPr>
              <w:t xml:space="preserve"> 1.</w:t>
            </w:r>
          </w:p>
          <w:p w:rsidR="00F56DB8" w:rsidRPr="00322037" w:rsidRDefault="004530A4" w:rsidP="00645EF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037">
              <w:rPr>
                <w:rFonts w:ascii="Times New Roman" w:hAnsi="Times New Roman"/>
                <w:sz w:val="24"/>
                <w:szCs w:val="24"/>
              </w:rPr>
              <w:t xml:space="preserve">Критерий </w:t>
            </w:r>
            <w:proofErr w:type="gramStart"/>
            <w:r w:rsidRPr="00322037">
              <w:rPr>
                <w:rFonts w:ascii="Times New Roman" w:hAnsi="Times New Roman"/>
                <w:sz w:val="24"/>
                <w:szCs w:val="24"/>
              </w:rPr>
              <w:t>учитывается</w:t>
            </w:r>
            <w:proofErr w:type="gramEnd"/>
            <w:r w:rsidRPr="00322037">
              <w:rPr>
                <w:rFonts w:ascii="Times New Roman" w:hAnsi="Times New Roman"/>
                <w:sz w:val="24"/>
                <w:szCs w:val="24"/>
              </w:rPr>
              <w:t xml:space="preserve"> начиная с </w:t>
            </w:r>
            <w:r w:rsidR="00AC2C03">
              <w:rPr>
                <w:rFonts w:ascii="Times New Roman" w:hAnsi="Times New Roman"/>
                <w:sz w:val="24"/>
                <w:szCs w:val="24"/>
              </w:rPr>
              <w:t xml:space="preserve">проведения </w:t>
            </w:r>
            <w:r w:rsidRPr="00322037">
              <w:rPr>
                <w:rFonts w:ascii="Times New Roman" w:hAnsi="Times New Roman"/>
                <w:sz w:val="24"/>
                <w:szCs w:val="24"/>
              </w:rPr>
              <w:t>мониторинга качества финансового менеджмента за 2025 год.»</w:t>
            </w:r>
            <w:r w:rsidR="00562E95" w:rsidRPr="0032203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62E95" w:rsidRPr="00322037" w:rsidRDefault="00562E95" w:rsidP="00645EF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933AAA" w:rsidRPr="0007106B" w:rsidRDefault="00933AAA" w:rsidP="00960E67">
            <w:pPr>
              <w:pStyle w:val="ad"/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</w:tbl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33AAA" w:rsidRPr="00933AAA" w:rsidTr="007B3758">
        <w:tc>
          <w:tcPr>
            <w:tcW w:w="4785" w:type="dxa"/>
          </w:tcPr>
          <w:p w:rsidR="00D35BA0" w:rsidRDefault="00D35BA0" w:rsidP="00D35BA0">
            <w:pPr>
              <w:ind w:firstLine="0"/>
              <w:rPr>
                <w:rFonts w:ascii="Times New Roman" w:hAnsi="Times New Roman"/>
              </w:rPr>
            </w:pPr>
          </w:p>
          <w:p w:rsidR="00933AAA" w:rsidRPr="00933AAA" w:rsidRDefault="00933AAA" w:rsidP="00D35BA0">
            <w:pPr>
              <w:ind w:firstLine="0"/>
              <w:rPr>
                <w:rFonts w:ascii="Times New Roman" w:hAnsi="Times New Roman"/>
              </w:rPr>
            </w:pPr>
            <w:r w:rsidRPr="00933AAA">
              <w:rPr>
                <w:rFonts w:ascii="Times New Roman" w:hAnsi="Times New Roman"/>
              </w:rPr>
              <w:t xml:space="preserve">Губернатор Рязанской области </w:t>
            </w:r>
          </w:p>
        </w:tc>
        <w:tc>
          <w:tcPr>
            <w:tcW w:w="4786" w:type="dxa"/>
          </w:tcPr>
          <w:p w:rsidR="00933AAA" w:rsidRPr="00933AAA" w:rsidRDefault="00933AAA" w:rsidP="00933AAA">
            <w:pPr>
              <w:jc w:val="right"/>
              <w:rPr>
                <w:rFonts w:ascii="Times New Roman" w:hAnsi="Times New Roman"/>
                <w:bCs/>
              </w:rPr>
            </w:pPr>
          </w:p>
          <w:p w:rsidR="00933AAA" w:rsidRPr="00933AAA" w:rsidRDefault="00933AAA" w:rsidP="00933AAA">
            <w:pPr>
              <w:jc w:val="right"/>
              <w:rPr>
                <w:rFonts w:ascii="Times New Roman" w:hAnsi="Times New Roman"/>
              </w:rPr>
            </w:pPr>
            <w:r w:rsidRPr="00933AAA">
              <w:rPr>
                <w:rFonts w:ascii="Times New Roman" w:hAnsi="Times New Roman"/>
                <w:bCs/>
              </w:rPr>
              <w:t>П.В. Малков</w:t>
            </w:r>
          </w:p>
        </w:tc>
      </w:tr>
    </w:tbl>
    <w:p w:rsidR="00933AAA" w:rsidRPr="00933AAA" w:rsidRDefault="00933AAA" w:rsidP="00640C58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933AAA" w:rsidRPr="00933AAA" w:rsidSect="00BE5613">
      <w:headerReference w:type="default" r:id="rId14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BF5" w:rsidRDefault="00AD7BF5">
      <w:r>
        <w:separator/>
      </w:r>
    </w:p>
  </w:endnote>
  <w:endnote w:type="continuationSeparator" w:id="0">
    <w:p w:rsidR="00AD7BF5" w:rsidRDefault="00AD7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F0EA8" w:rsidTr="00FF0EA8">
      <w:tc>
        <w:tcPr>
          <w:tcW w:w="2538" w:type="dxa"/>
        </w:tcPr>
        <w:p w:rsidR="00876034" w:rsidRPr="00FF0EA8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F0EA8" w:rsidRDefault="00876034" w:rsidP="00FF0EA8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F0EA8" w:rsidRDefault="00876034" w:rsidP="00FF0EA8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F0EA8" w:rsidRDefault="00876034" w:rsidP="00FF0EA8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BF5" w:rsidRDefault="00AD7BF5">
      <w:r>
        <w:separator/>
      </w:r>
    </w:p>
  </w:footnote>
  <w:footnote w:type="continuationSeparator" w:id="0">
    <w:p w:rsidR="00AD7BF5" w:rsidRDefault="00AD7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727AF2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603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76034"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D12AC" w:rsidRDefault="00727AF2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4"/>
        <w:szCs w:val="24"/>
      </w:rPr>
    </w:pPr>
    <w:r w:rsidRPr="004D12AC">
      <w:rPr>
        <w:rStyle w:val="a8"/>
        <w:rFonts w:ascii="Times New Roman" w:hAnsi="Times New Roman"/>
        <w:sz w:val="24"/>
        <w:szCs w:val="24"/>
      </w:rPr>
      <w:fldChar w:fldCharType="begin"/>
    </w:r>
    <w:r w:rsidR="00876034" w:rsidRPr="004D12AC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4D12AC">
      <w:rPr>
        <w:rStyle w:val="a8"/>
        <w:rFonts w:ascii="Times New Roman" w:hAnsi="Times New Roman"/>
        <w:sz w:val="24"/>
        <w:szCs w:val="24"/>
      </w:rPr>
      <w:fldChar w:fldCharType="separate"/>
    </w:r>
    <w:r w:rsidR="006D2EA7">
      <w:rPr>
        <w:rStyle w:val="a8"/>
        <w:rFonts w:ascii="Times New Roman" w:hAnsi="Times New Roman"/>
        <w:noProof/>
        <w:sz w:val="24"/>
        <w:szCs w:val="24"/>
      </w:rPr>
      <w:t>2</w:t>
    </w:r>
    <w:r w:rsidRPr="004D12AC">
      <w:rPr>
        <w:rStyle w:val="a8"/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5pt;height:11.25pt" o:bullet="t">
        <v:imagedata r:id="rId1" o:title="Номер версии 555" gain="79922f" blacklevel="-1966f"/>
      </v:shape>
    </w:pict>
  </w:numPicBullet>
  <w:abstractNum w:abstractNumId="0">
    <w:nsid w:val="0DA10C73"/>
    <w:multiLevelType w:val="hybridMultilevel"/>
    <w:tmpl w:val="2C66D30C"/>
    <w:lvl w:ilvl="0" w:tplc="76C4B3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9705EA3"/>
    <w:multiLevelType w:val="hybridMultilevel"/>
    <w:tmpl w:val="BAF24430"/>
    <w:lvl w:ilvl="0" w:tplc="E21CD9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AB2D77"/>
    <w:multiLevelType w:val="hybridMultilevel"/>
    <w:tmpl w:val="41D05EA6"/>
    <w:lvl w:ilvl="0" w:tplc="4510CD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CF17A09"/>
    <w:multiLevelType w:val="hybridMultilevel"/>
    <w:tmpl w:val="AF5845FC"/>
    <w:lvl w:ilvl="0" w:tplc="3C5053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8"/>
  </w:num>
  <w:num w:numId="7">
    <w:abstractNumId w:val="0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1nDvd0sUvbbtCiEBePjrU0GRgaw=" w:salt="tnTsI9f3Z4uPrhK1b5yvJ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EA8"/>
    <w:rsid w:val="000001A6"/>
    <w:rsid w:val="00002585"/>
    <w:rsid w:val="00005A7D"/>
    <w:rsid w:val="0001360F"/>
    <w:rsid w:val="000173E5"/>
    <w:rsid w:val="000251D3"/>
    <w:rsid w:val="0002741B"/>
    <w:rsid w:val="000331B3"/>
    <w:rsid w:val="00033413"/>
    <w:rsid w:val="000336D5"/>
    <w:rsid w:val="00033AF2"/>
    <w:rsid w:val="00036B89"/>
    <w:rsid w:val="00037C0C"/>
    <w:rsid w:val="00041B5C"/>
    <w:rsid w:val="000449B5"/>
    <w:rsid w:val="000507BF"/>
    <w:rsid w:val="00050A71"/>
    <w:rsid w:val="00051A87"/>
    <w:rsid w:val="00054B8B"/>
    <w:rsid w:val="00056DEB"/>
    <w:rsid w:val="00057516"/>
    <w:rsid w:val="000627A7"/>
    <w:rsid w:val="00067E51"/>
    <w:rsid w:val="0007106B"/>
    <w:rsid w:val="000733FD"/>
    <w:rsid w:val="00073A7A"/>
    <w:rsid w:val="00076D5E"/>
    <w:rsid w:val="0008362A"/>
    <w:rsid w:val="00084DD3"/>
    <w:rsid w:val="00084FFF"/>
    <w:rsid w:val="00087695"/>
    <w:rsid w:val="000917C0"/>
    <w:rsid w:val="00091958"/>
    <w:rsid w:val="00092105"/>
    <w:rsid w:val="00094B96"/>
    <w:rsid w:val="00094DBC"/>
    <w:rsid w:val="00094E78"/>
    <w:rsid w:val="00096816"/>
    <w:rsid w:val="000A4AF8"/>
    <w:rsid w:val="000A6C76"/>
    <w:rsid w:val="000A7800"/>
    <w:rsid w:val="000A7F55"/>
    <w:rsid w:val="000B0736"/>
    <w:rsid w:val="000B60D8"/>
    <w:rsid w:val="000C3CE8"/>
    <w:rsid w:val="000C71EF"/>
    <w:rsid w:val="000D19B8"/>
    <w:rsid w:val="000D3CEE"/>
    <w:rsid w:val="000D5EED"/>
    <w:rsid w:val="000D6473"/>
    <w:rsid w:val="000D7992"/>
    <w:rsid w:val="000E2E03"/>
    <w:rsid w:val="000F1B61"/>
    <w:rsid w:val="000F7208"/>
    <w:rsid w:val="00100975"/>
    <w:rsid w:val="0010350B"/>
    <w:rsid w:val="00113334"/>
    <w:rsid w:val="00122CFD"/>
    <w:rsid w:val="00130AE8"/>
    <w:rsid w:val="00137746"/>
    <w:rsid w:val="00141A11"/>
    <w:rsid w:val="001447ED"/>
    <w:rsid w:val="00144B4C"/>
    <w:rsid w:val="0014673C"/>
    <w:rsid w:val="001478FD"/>
    <w:rsid w:val="00150EFD"/>
    <w:rsid w:val="00151370"/>
    <w:rsid w:val="00153A48"/>
    <w:rsid w:val="00157ADD"/>
    <w:rsid w:val="00161981"/>
    <w:rsid w:val="00161F68"/>
    <w:rsid w:val="00162E72"/>
    <w:rsid w:val="001633BE"/>
    <w:rsid w:val="001649D9"/>
    <w:rsid w:val="00166C7C"/>
    <w:rsid w:val="00170D76"/>
    <w:rsid w:val="00171B79"/>
    <w:rsid w:val="001721D8"/>
    <w:rsid w:val="00173638"/>
    <w:rsid w:val="00173D48"/>
    <w:rsid w:val="00175BE5"/>
    <w:rsid w:val="00184377"/>
    <w:rsid w:val="001850F4"/>
    <w:rsid w:val="00186D92"/>
    <w:rsid w:val="00192F7D"/>
    <w:rsid w:val="00193CB2"/>
    <w:rsid w:val="001947BE"/>
    <w:rsid w:val="00196703"/>
    <w:rsid w:val="001977B1"/>
    <w:rsid w:val="00197F38"/>
    <w:rsid w:val="001A37A5"/>
    <w:rsid w:val="001A4608"/>
    <w:rsid w:val="001A560F"/>
    <w:rsid w:val="001B0982"/>
    <w:rsid w:val="001B32BA"/>
    <w:rsid w:val="001B3BC2"/>
    <w:rsid w:val="001B4071"/>
    <w:rsid w:val="001B51C7"/>
    <w:rsid w:val="001C3B66"/>
    <w:rsid w:val="001C5BDD"/>
    <w:rsid w:val="001D23A1"/>
    <w:rsid w:val="001D3815"/>
    <w:rsid w:val="001D60A9"/>
    <w:rsid w:val="001E0317"/>
    <w:rsid w:val="001E07DC"/>
    <w:rsid w:val="001E1A0D"/>
    <w:rsid w:val="001E20F1"/>
    <w:rsid w:val="001E2616"/>
    <w:rsid w:val="001E50D9"/>
    <w:rsid w:val="001E6C07"/>
    <w:rsid w:val="001E709B"/>
    <w:rsid w:val="001F03C5"/>
    <w:rsid w:val="001F1239"/>
    <w:rsid w:val="001F12E8"/>
    <w:rsid w:val="001F228C"/>
    <w:rsid w:val="001F61D9"/>
    <w:rsid w:val="001F64B8"/>
    <w:rsid w:val="001F7C83"/>
    <w:rsid w:val="00203046"/>
    <w:rsid w:val="0020576B"/>
    <w:rsid w:val="00212A7F"/>
    <w:rsid w:val="00214152"/>
    <w:rsid w:val="002157D6"/>
    <w:rsid w:val="002175AE"/>
    <w:rsid w:val="00220225"/>
    <w:rsid w:val="00221B90"/>
    <w:rsid w:val="002275FB"/>
    <w:rsid w:val="00231F1C"/>
    <w:rsid w:val="002374A3"/>
    <w:rsid w:val="00241CAC"/>
    <w:rsid w:val="00242DDB"/>
    <w:rsid w:val="002450AF"/>
    <w:rsid w:val="002479A2"/>
    <w:rsid w:val="00257AFC"/>
    <w:rsid w:val="0026087E"/>
    <w:rsid w:val="00261A1D"/>
    <w:rsid w:val="00265420"/>
    <w:rsid w:val="00266730"/>
    <w:rsid w:val="00274E14"/>
    <w:rsid w:val="002764FC"/>
    <w:rsid w:val="0027688F"/>
    <w:rsid w:val="00280A6D"/>
    <w:rsid w:val="002879F0"/>
    <w:rsid w:val="00287B5C"/>
    <w:rsid w:val="00293D5A"/>
    <w:rsid w:val="002953B6"/>
    <w:rsid w:val="002A06EA"/>
    <w:rsid w:val="002B00E7"/>
    <w:rsid w:val="002B2376"/>
    <w:rsid w:val="002B332E"/>
    <w:rsid w:val="002B7A59"/>
    <w:rsid w:val="002C3241"/>
    <w:rsid w:val="002C571F"/>
    <w:rsid w:val="002C6B4B"/>
    <w:rsid w:val="002C7222"/>
    <w:rsid w:val="002C7E88"/>
    <w:rsid w:val="002D70AD"/>
    <w:rsid w:val="002E26DF"/>
    <w:rsid w:val="002F03E0"/>
    <w:rsid w:val="002F05C5"/>
    <w:rsid w:val="002F1E81"/>
    <w:rsid w:val="002F5140"/>
    <w:rsid w:val="00304763"/>
    <w:rsid w:val="00310D92"/>
    <w:rsid w:val="00312342"/>
    <w:rsid w:val="003145AF"/>
    <w:rsid w:val="003160CB"/>
    <w:rsid w:val="00321860"/>
    <w:rsid w:val="00322037"/>
    <w:rsid w:val="003222A3"/>
    <w:rsid w:val="00322710"/>
    <w:rsid w:val="00323EDF"/>
    <w:rsid w:val="00326023"/>
    <w:rsid w:val="00330A09"/>
    <w:rsid w:val="0033656D"/>
    <w:rsid w:val="003411C1"/>
    <w:rsid w:val="00342CCB"/>
    <w:rsid w:val="003467EC"/>
    <w:rsid w:val="00347B17"/>
    <w:rsid w:val="003521B1"/>
    <w:rsid w:val="00352F00"/>
    <w:rsid w:val="00356846"/>
    <w:rsid w:val="00360A40"/>
    <w:rsid w:val="00362D5B"/>
    <w:rsid w:val="00363078"/>
    <w:rsid w:val="003667F3"/>
    <w:rsid w:val="003755A5"/>
    <w:rsid w:val="003760A0"/>
    <w:rsid w:val="00381892"/>
    <w:rsid w:val="00382EDC"/>
    <w:rsid w:val="0038445B"/>
    <w:rsid w:val="003844A1"/>
    <w:rsid w:val="0038697A"/>
    <w:rsid w:val="00386E5E"/>
    <w:rsid w:val="003870C2"/>
    <w:rsid w:val="0038779E"/>
    <w:rsid w:val="0039028F"/>
    <w:rsid w:val="003903C3"/>
    <w:rsid w:val="00393F5C"/>
    <w:rsid w:val="00397805"/>
    <w:rsid w:val="00397AAC"/>
    <w:rsid w:val="00397F02"/>
    <w:rsid w:val="003A2DFD"/>
    <w:rsid w:val="003A6F0B"/>
    <w:rsid w:val="003B1388"/>
    <w:rsid w:val="003C04CB"/>
    <w:rsid w:val="003C0769"/>
    <w:rsid w:val="003C1755"/>
    <w:rsid w:val="003C226F"/>
    <w:rsid w:val="003D1BFC"/>
    <w:rsid w:val="003D3B8A"/>
    <w:rsid w:val="003D54F8"/>
    <w:rsid w:val="003D7A80"/>
    <w:rsid w:val="003E1A19"/>
    <w:rsid w:val="003E71A1"/>
    <w:rsid w:val="003F40E0"/>
    <w:rsid w:val="003F4F5E"/>
    <w:rsid w:val="003F5949"/>
    <w:rsid w:val="00400906"/>
    <w:rsid w:val="004032A7"/>
    <w:rsid w:val="00406F8E"/>
    <w:rsid w:val="00412227"/>
    <w:rsid w:val="00414229"/>
    <w:rsid w:val="00414928"/>
    <w:rsid w:val="004150CA"/>
    <w:rsid w:val="00415153"/>
    <w:rsid w:val="00425275"/>
    <w:rsid w:val="0042590E"/>
    <w:rsid w:val="00431439"/>
    <w:rsid w:val="00431AEC"/>
    <w:rsid w:val="0043713C"/>
    <w:rsid w:val="00437F65"/>
    <w:rsid w:val="0044045E"/>
    <w:rsid w:val="00441F1F"/>
    <w:rsid w:val="00445257"/>
    <w:rsid w:val="00446485"/>
    <w:rsid w:val="00451511"/>
    <w:rsid w:val="00451BF1"/>
    <w:rsid w:val="004530A4"/>
    <w:rsid w:val="004538E4"/>
    <w:rsid w:val="00460FEA"/>
    <w:rsid w:val="00470965"/>
    <w:rsid w:val="004734B7"/>
    <w:rsid w:val="0047422E"/>
    <w:rsid w:val="0047743A"/>
    <w:rsid w:val="004807CA"/>
    <w:rsid w:val="00481B88"/>
    <w:rsid w:val="00481D0F"/>
    <w:rsid w:val="00483ED6"/>
    <w:rsid w:val="00485B4F"/>
    <w:rsid w:val="004862D1"/>
    <w:rsid w:val="00490BB7"/>
    <w:rsid w:val="00491589"/>
    <w:rsid w:val="004A26E9"/>
    <w:rsid w:val="004A2E68"/>
    <w:rsid w:val="004A3D7A"/>
    <w:rsid w:val="004A69D5"/>
    <w:rsid w:val="004B2D5A"/>
    <w:rsid w:val="004B59AF"/>
    <w:rsid w:val="004B5F31"/>
    <w:rsid w:val="004C1065"/>
    <w:rsid w:val="004C2698"/>
    <w:rsid w:val="004C6104"/>
    <w:rsid w:val="004C6E5B"/>
    <w:rsid w:val="004D12AC"/>
    <w:rsid w:val="004D293D"/>
    <w:rsid w:val="004D43FB"/>
    <w:rsid w:val="004D5048"/>
    <w:rsid w:val="004D6884"/>
    <w:rsid w:val="004E4161"/>
    <w:rsid w:val="004E7753"/>
    <w:rsid w:val="004F0817"/>
    <w:rsid w:val="004F44FE"/>
    <w:rsid w:val="004F5B5D"/>
    <w:rsid w:val="004F6303"/>
    <w:rsid w:val="0050279F"/>
    <w:rsid w:val="00502D7A"/>
    <w:rsid w:val="005122EE"/>
    <w:rsid w:val="00512627"/>
    <w:rsid w:val="00512A47"/>
    <w:rsid w:val="00512A5E"/>
    <w:rsid w:val="005136C9"/>
    <w:rsid w:val="00514FAC"/>
    <w:rsid w:val="00517B6D"/>
    <w:rsid w:val="005209F4"/>
    <w:rsid w:val="005255ED"/>
    <w:rsid w:val="00525C17"/>
    <w:rsid w:val="00531C68"/>
    <w:rsid w:val="00532119"/>
    <w:rsid w:val="00532E29"/>
    <w:rsid w:val="005335F3"/>
    <w:rsid w:val="00534516"/>
    <w:rsid w:val="00536A2D"/>
    <w:rsid w:val="00543C38"/>
    <w:rsid w:val="00543D2D"/>
    <w:rsid w:val="00545A3D"/>
    <w:rsid w:val="00546DBB"/>
    <w:rsid w:val="00550CE2"/>
    <w:rsid w:val="00553A91"/>
    <w:rsid w:val="00561A5B"/>
    <w:rsid w:val="005620F4"/>
    <w:rsid w:val="00562E95"/>
    <w:rsid w:val="0056644D"/>
    <w:rsid w:val="00567A7A"/>
    <w:rsid w:val="00567BBC"/>
    <w:rsid w:val="0057074C"/>
    <w:rsid w:val="00573FBF"/>
    <w:rsid w:val="00574277"/>
    <w:rsid w:val="00574FF3"/>
    <w:rsid w:val="00576BBE"/>
    <w:rsid w:val="005810E1"/>
    <w:rsid w:val="00582538"/>
    <w:rsid w:val="005838A6"/>
    <w:rsid w:val="005838EA"/>
    <w:rsid w:val="00585EE1"/>
    <w:rsid w:val="00590C0E"/>
    <w:rsid w:val="00592C1F"/>
    <w:rsid w:val="005939E6"/>
    <w:rsid w:val="00594FB3"/>
    <w:rsid w:val="00596E13"/>
    <w:rsid w:val="00597E07"/>
    <w:rsid w:val="005A1C78"/>
    <w:rsid w:val="005A3B6E"/>
    <w:rsid w:val="005A4227"/>
    <w:rsid w:val="005B229B"/>
    <w:rsid w:val="005B3518"/>
    <w:rsid w:val="005B5224"/>
    <w:rsid w:val="005B5A4B"/>
    <w:rsid w:val="005C1B31"/>
    <w:rsid w:val="005C3F10"/>
    <w:rsid w:val="005C56AE"/>
    <w:rsid w:val="005C60E0"/>
    <w:rsid w:val="005C7449"/>
    <w:rsid w:val="005E0EB6"/>
    <w:rsid w:val="005E6D99"/>
    <w:rsid w:val="005E7169"/>
    <w:rsid w:val="005F2ADD"/>
    <w:rsid w:val="005F2C49"/>
    <w:rsid w:val="005F3425"/>
    <w:rsid w:val="005F4404"/>
    <w:rsid w:val="005F4E46"/>
    <w:rsid w:val="005F5E7E"/>
    <w:rsid w:val="006010DC"/>
    <w:rsid w:val="006013EB"/>
    <w:rsid w:val="00601610"/>
    <w:rsid w:val="00601E12"/>
    <w:rsid w:val="006045B4"/>
    <w:rsid w:val="0060479E"/>
    <w:rsid w:val="00604BE7"/>
    <w:rsid w:val="00611003"/>
    <w:rsid w:val="00611934"/>
    <w:rsid w:val="00612031"/>
    <w:rsid w:val="00616AED"/>
    <w:rsid w:val="00621E8D"/>
    <w:rsid w:val="00625687"/>
    <w:rsid w:val="00625F95"/>
    <w:rsid w:val="00632A4F"/>
    <w:rsid w:val="00632B56"/>
    <w:rsid w:val="006351E3"/>
    <w:rsid w:val="00635511"/>
    <w:rsid w:val="00636484"/>
    <w:rsid w:val="00636AC9"/>
    <w:rsid w:val="00640C58"/>
    <w:rsid w:val="00644236"/>
    <w:rsid w:val="00645EFA"/>
    <w:rsid w:val="006471E5"/>
    <w:rsid w:val="00647570"/>
    <w:rsid w:val="00660734"/>
    <w:rsid w:val="0066081F"/>
    <w:rsid w:val="00663D25"/>
    <w:rsid w:val="006657A5"/>
    <w:rsid w:val="006676DE"/>
    <w:rsid w:val="00667BA8"/>
    <w:rsid w:val="00671D3B"/>
    <w:rsid w:val="006747A4"/>
    <w:rsid w:val="006757BB"/>
    <w:rsid w:val="00683693"/>
    <w:rsid w:val="00684A5B"/>
    <w:rsid w:val="006878B2"/>
    <w:rsid w:val="00690714"/>
    <w:rsid w:val="00690731"/>
    <w:rsid w:val="006926A2"/>
    <w:rsid w:val="00693BBD"/>
    <w:rsid w:val="0069619A"/>
    <w:rsid w:val="006962B2"/>
    <w:rsid w:val="00697AEA"/>
    <w:rsid w:val="006A1F71"/>
    <w:rsid w:val="006A4E3D"/>
    <w:rsid w:val="006A7F82"/>
    <w:rsid w:val="006B18A5"/>
    <w:rsid w:val="006B7B44"/>
    <w:rsid w:val="006C07E9"/>
    <w:rsid w:val="006C16E6"/>
    <w:rsid w:val="006C28B1"/>
    <w:rsid w:val="006C3A52"/>
    <w:rsid w:val="006C45E1"/>
    <w:rsid w:val="006D2EA7"/>
    <w:rsid w:val="006D474F"/>
    <w:rsid w:val="006D701B"/>
    <w:rsid w:val="006E5189"/>
    <w:rsid w:val="006E5FB0"/>
    <w:rsid w:val="006E6292"/>
    <w:rsid w:val="006E6D08"/>
    <w:rsid w:val="006F2715"/>
    <w:rsid w:val="006F328B"/>
    <w:rsid w:val="006F3F05"/>
    <w:rsid w:val="006F5394"/>
    <w:rsid w:val="006F5886"/>
    <w:rsid w:val="006F7DD4"/>
    <w:rsid w:val="007016C3"/>
    <w:rsid w:val="007034A2"/>
    <w:rsid w:val="00703D18"/>
    <w:rsid w:val="00707734"/>
    <w:rsid w:val="00707E19"/>
    <w:rsid w:val="00711A86"/>
    <w:rsid w:val="00712F7C"/>
    <w:rsid w:val="0072328A"/>
    <w:rsid w:val="00727AF2"/>
    <w:rsid w:val="00731E66"/>
    <w:rsid w:val="0073478F"/>
    <w:rsid w:val="00734790"/>
    <w:rsid w:val="00735092"/>
    <w:rsid w:val="00736295"/>
    <w:rsid w:val="007377B5"/>
    <w:rsid w:val="007402E7"/>
    <w:rsid w:val="00741E22"/>
    <w:rsid w:val="00744F9B"/>
    <w:rsid w:val="00746CC2"/>
    <w:rsid w:val="007500FD"/>
    <w:rsid w:val="00754C06"/>
    <w:rsid w:val="00760323"/>
    <w:rsid w:val="00765600"/>
    <w:rsid w:val="007857F8"/>
    <w:rsid w:val="00786F26"/>
    <w:rsid w:val="00791C9F"/>
    <w:rsid w:val="00792AAB"/>
    <w:rsid w:val="00793989"/>
    <w:rsid w:val="00793B47"/>
    <w:rsid w:val="00795247"/>
    <w:rsid w:val="00795A51"/>
    <w:rsid w:val="00795D47"/>
    <w:rsid w:val="007964E2"/>
    <w:rsid w:val="0079682B"/>
    <w:rsid w:val="00797714"/>
    <w:rsid w:val="007A1CCE"/>
    <w:rsid w:val="007A1D0C"/>
    <w:rsid w:val="007A2A7B"/>
    <w:rsid w:val="007A51D0"/>
    <w:rsid w:val="007A7225"/>
    <w:rsid w:val="007B5F0F"/>
    <w:rsid w:val="007C3833"/>
    <w:rsid w:val="007C46FD"/>
    <w:rsid w:val="007C71D3"/>
    <w:rsid w:val="007D0893"/>
    <w:rsid w:val="007D2B1A"/>
    <w:rsid w:val="007D2FF6"/>
    <w:rsid w:val="007D4925"/>
    <w:rsid w:val="007D721F"/>
    <w:rsid w:val="007F0C8A"/>
    <w:rsid w:val="007F11AB"/>
    <w:rsid w:val="007F161D"/>
    <w:rsid w:val="007F4052"/>
    <w:rsid w:val="007F417B"/>
    <w:rsid w:val="007F6D34"/>
    <w:rsid w:val="00801F8C"/>
    <w:rsid w:val="00803106"/>
    <w:rsid w:val="00807D49"/>
    <w:rsid w:val="00813091"/>
    <w:rsid w:val="008143CB"/>
    <w:rsid w:val="00814DB8"/>
    <w:rsid w:val="00816F49"/>
    <w:rsid w:val="008177BC"/>
    <w:rsid w:val="008226C8"/>
    <w:rsid w:val="00822A20"/>
    <w:rsid w:val="00823CA1"/>
    <w:rsid w:val="008270D2"/>
    <w:rsid w:val="00834BE4"/>
    <w:rsid w:val="008419AC"/>
    <w:rsid w:val="00843D80"/>
    <w:rsid w:val="00844A00"/>
    <w:rsid w:val="0084554C"/>
    <w:rsid w:val="008513B9"/>
    <w:rsid w:val="0085299E"/>
    <w:rsid w:val="00853CE2"/>
    <w:rsid w:val="00857DCC"/>
    <w:rsid w:val="00860787"/>
    <w:rsid w:val="00862D67"/>
    <w:rsid w:val="00866866"/>
    <w:rsid w:val="00866C4C"/>
    <w:rsid w:val="008702D3"/>
    <w:rsid w:val="00876034"/>
    <w:rsid w:val="00876CA9"/>
    <w:rsid w:val="00876CE7"/>
    <w:rsid w:val="00882364"/>
    <w:rsid w:val="008827E7"/>
    <w:rsid w:val="0088287B"/>
    <w:rsid w:val="008863E1"/>
    <w:rsid w:val="00891590"/>
    <w:rsid w:val="00892D4D"/>
    <w:rsid w:val="00894743"/>
    <w:rsid w:val="00897610"/>
    <w:rsid w:val="008A06F2"/>
    <w:rsid w:val="008A1696"/>
    <w:rsid w:val="008A24F6"/>
    <w:rsid w:val="008A69F4"/>
    <w:rsid w:val="008B0CBC"/>
    <w:rsid w:val="008B1708"/>
    <w:rsid w:val="008B182F"/>
    <w:rsid w:val="008B7D2A"/>
    <w:rsid w:val="008C3C70"/>
    <w:rsid w:val="008C4548"/>
    <w:rsid w:val="008C58FE"/>
    <w:rsid w:val="008D1BA3"/>
    <w:rsid w:val="008D2761"/>
    <w:rsid w:val="008E1A75"/>
    <w:rsid w:val="008E6112"/>
    <w:rsid w:val="008E6C41"/>
    <w:rsid w:val="008F0816"/>
    <w:rsid w:val="008F6BB7"/>
    <w:rsid w:val="009009BB"/>
    <w:rsid w:val="00900F42"/>
    <w:rsid w:val="0090164C"/>
    <w:rsid w:val="0090196D"/>
    <w:rsid w:val="0090482F"/>
    <w:rsid w:val="00906798"/>
    <w:rsid w:val="00907F97"/>
    <w:rsid w:val="00911FF5"/>
    <w:rsid w:val="00912251"/>
    <w:rsid w:val="00915901"/>
    <w:rsid w:val="009167B6"/>
    <w:rsid w:val="00921371"/>
    <w:rsid w:val="00922484"/>
    <w:rsid w:val="00922E04"/>
    <w:rsid w:val="009250DD"/>
    <w:rsid w:val="00925674"/>
    <w:rsid w:val="00932E3C"/>
    <w:rsid w:val="00933AAA"/>
    <w:rsid w:val="00940F06"/>
    <w:rsid w:val="009422B7"/>
    <w:rsid w:val="00942E2E"/>
    <w:rsid w:val="009473DC"/>
    <w:rsid w:val="00951D51"/>
    <w:rsid w:val="00955533"/>
    <w:rsid w:val="00955B8B"/>
    <w:rsid w:val="00960562"/>
    <w:rsid w:val="00960E67"/>
    <w:rsid w:val="0096109B"/>
    <w:rsid w:val="00963842"/>
    <w:rsid w:val="00966529"/>
    <w:rsid w:val="00966696"/>
    <w:rsid w:val="00980F92"/>
    <w:rsid w:val="00985487"/>
    <w:rsid w:val="00987669"/>
    <w:rsid w:val="0099261A"/>
    <w:rsid w:val="009977FF"/>
    <w:rsid w:val="009A03E8"/>
    <w:rsid w:val="009A085B"/>
    <w:rsid w:val="009A0BCC"/>
    <w:rsid w:val="009A6336"/>
    <w:rsid w:val="009A6CA0"/>
    <w:rsid w:val="009A76C9"/>
    <w:rsid w:val="009B2896"/>
    <w:rsid w:val="009B3364"/>
    <w:rsid w:val="009C06EB"/>
    <w:rsid w:val="009C1DE6"/>
    <w:rsid w:val="009C1F0E"/>
    <w:rsid w:val="009C3AD5"/>
    <w:rsid w:val="009D337E"/>
    <w:rsid w:val="009D39DB"/>
    <w:rsid w:val="009D3E8C"/>
    <w:rsid w:val="009D6B34"/>
    <w:rsid w:val="009E034D"/>
    <w:rsid w:val="009E3A0E"/>
    <w:rsid w:val="009E492D"/>
    <w:rsid w:val="009E5447"/>
    <w:rsid w:val="009F12A8"/>
    <w:rsid w:val="009F24ED"/>
    <w:rsid w:val="009F58DE"/>
    <w:rsid w:val="00A01D08"/>
    <w:rsid w:val="00A064B3"/>
    <w:rsid w:val="00A11118"/>
    <w:rsid w:val="00A114A5"/>
    <w:rsid w:val="00A12E48"/>
    <w:rsid w:val="00A1314B"/>
    <w:rsid w:val="00A13160"/>
    <w:rsid w:val="00A137D3"/>
    <w:rsid w:val="00A15C7C"/>
    <w:rsid w:val="00A20032"/>
    <w:rsid w:val="00A200ED"/>
    <w:rsid w:val="00A239DF"/>
    <w:rsid w:val="00A27290"/>
    <w:rsid w:val="00A37319"/>
    <w:rsid w:val="00A3783A"/>
    <w:rsid w:val="00A37D93"/>
    <w:rsid w:val="00A43A8A"/>
    <w:rsid w:val="00A44620"/>
    <w:rsid w:val="00A44A8F"/>
    <w:rsid w:val="00A45FC1"/>
    <w:rsid w:val="00A512ED"/>
    <w:rsid w:val="00A51D96"/>
    <w:rsid w:val="00A522B8"/>
    <w:rsid w:val="00A52D71"/>
    <w:rsid w:val="00A533C0"/>
    <w:rsid w:val="00A56E10"/>
    <w:rsid w:val="00A57B98"/>
    <w:rsid w:val="00A6370F"/>
    <w:rsid w:val="00A63C6F"/>
    <w:rsid w:val="00A656FC"/>
    <w:rsid w:val="00A67CB3"/>
    <w:rsid w:val="00A7196B"/>
    <w:rsid w:val="00A71FCD"/>
    <w:rsid w:val="00A74AF7"/>
    <w:rsid w:val="00A74F40"/>
    <w:rsid w:val="00A751D4"/>
    <w:rsid w:val="00A75449"/>
    <w:rsid w:val="00A7563A"/>
    <w:rsid w:val="00A7612D"/>
    <w:rsid w:val="00A77A26"/>
    <w:rsid w:val="00A84A6F"/>
    <w:rsid w:val="00A9414E"/>
    <w:rsid w:val="00A944B3"/>
    <w:rsid w:val="00A95E81"/>
    <w:rsid w:val="00A9692B"/>
    <w:rsid w:val="00A96F84"/>
    <w:rsid w:val="00A973B9"/>
    <w:rsid w:val="00AA40FE"/>
    <w:rsid w:val="00AA4504"/>
    <w:rsid w:val="00AA52F1"/>
    <w:rsid w:val="00AB2ADD"/>
    <w:rsid w:val="00AB376F"/>
    <w:rsid w:val="00AB37B2"/>
    <w:rsid w:val="00AB3F41"/>
    <w:rsid w:val="00AB4254"/>
    <w:rsid w:val="00AB6195"/>
    <w:rsid w:val="00AB7E00"/>
    <w:rsid w:val="00AC0D0C"/>
    <w:rsid w:val="00AC2C03"/>
    <w:rsid w:val="00AC3953"/>
    <w:rsid w:val="00AC671D"/>
    <w:rsid w:val="00AC7150"/>
    <w:rsid w:val="00AC72C8"/>
    <w:rsid w:val="00AD4B8B"/>
    <w:rsid w:val="00AD7BF5"/>
    <w:rsid w:val="00AE3F77"/>
    <w:rsid w:val="00AE55B0"/>
    <w:rsid w:val="00AF25AC"/>
    <w:rsid w:val="00AF4A74"/>
    <w:rsid w:val="00AF4EFA"/>
    <w:rsid w:val="00AF5F7C"/>
    <w:rsid w:val="00B01275"/>
    <w:rsid w:val="00B02207"/>
    <w:rsid w:val="00B03403"/>
    <w:rsid w:val="00B10324"/>
    <w:rsid w:val="00B11570"/>
    <w:rsid w:val="00B126C4"/>
    <w:rsid w:val="00B16D26"/>
    <w:rsid w:val="00B324D2"/>
    <w:rsid w:val="00B376B1"/>
    <w:rsid w:val="00B413CE"/>
    <w:rsid w:val="00B41941"/>
    <w:rsid w:val="00B42DD1"/>
    <w:rsid w:val="00B46F9B"/>
    <w:rsid w:val="00B52679"/>
    <w:rsid w:val="00B56E63"/>
    <w:rsid w:val="00B60C4D"/>
    <w:rsid w:val="00B620D9"/>
    <w:rsid w:val="00B6323D"/>
    <w:rsid w:val="00B633DB"/>
    <w:rsid w:val="00B639ED"/>
    <w:rsid w:val="00B66A8C"/>
    <w:rsid w:val="00B67BA2"/>
    <w:rsid w:val="00B72338"/>
    <w:rsid w:val="00B74938"/>
    <w:rsid w:val="00B8061C"/>
    <w:rsid w:val="00B815B5"/>
    <w:rsid w:val="00B83BA2"/>
    <w:rsid w:val="00B853AA"/>
    <w:rsid w:val="00B85DD7"/>
    <w:rsid w:val="00B875BF"/>
    <w:rsid w:val="00B91F62"/>
    <w:rsid w:val="00B92AFB"/>
    <w:rsid w:val="00B96A48"/>
    <w:rsid w:val="00BA2B96"/>
    <w:rsid w:val="00BA6D07"/>
    <w:rsid w:val="00BB08D0"/>
    <w:rsid w:val="00BB26CB"/>
    <w:rsid w:val="00BB2C98"/>
    <w:rsid w:val="00BC4B7A"/>
    <w:rsid w:val="00BD0A8F"/>
    <w:rsid w:val="00BD0B82"/>
    <w:rsid w:val="00BD44F8"/>
    <w:rsid w:val="00BD58E4"/>
    <w:rsid w:val="00BD624D"/>
    <w:rsid w:val="00BD66C7"/>
    <w:rsid w:val="00BD7099"/>
    <w:rsid w:val="00BE23EC"/>
    <w:rsid w:val="00BE4050"/>
    <w:rsid w:val="00BE5613"/>
    <w:rsid w:val="00BE622D"/>
    <w:rsid w:val="00BE6B80"/>
    <w:rsid w:val="00BF0C3D"/>
    <w:rsid w:val="00BF2B94"/>
    <w:rsid w:val="00BF3B29"/>
    <w:rsid w:val="00BF4F5F"/>
    <w:rsid w:val="00C04A09"/>
    <w:rsid w:val="00C04EEB"/>
    <w:rsid w:val="00C06EB8"/>
    <w:rsid w:val="00C07586"/>
    <w:rsid w:val="00C10F12"/>
    <w:rsid w:val="00C11826"/>
    <w:rsid w:val="00C11872"/>
    <w:rsid w:val="00C129A1"/>
    <w:rsid w:val="00C16CA8"/>
    <w:rsid w:val="00C23D19"/>
    <w:rsid w:val="00C26948"/>
    <w:rsid w:val="00C27D9E"/>
    <w:rsid w:val="00C334C4"/>
    <w:rsid w:val="00C345A5"/>
    <w:rsid w:val="00C36EB2"/>
    <w:rsid w:val="00C41834"/>
    <w:rsid w:val="00C43E3B"/>
    <w:rsid w:val="00C46D42"/>
    <w:rsid w:val="00C50412"/>
    <w:rsid w:val="00C50C32"/>
    <w:rsid w:val="00C5157A"/>
    <w:rsid w:val="00C52EC4"/>
    <w:rsid w:val="00C5356F"/>
    <w:rsid w:val="00C60178"/>
    <w:rsid w:val="00C61760"/>
    <w:rsid w:val="00C63CD6"/>
    <w:rsid w:val="00C72268"/>
    <w:rsid w:val="00C75336"/>
    <w:rsid w:val="00C754F1"/>
    <w:rsid w:val="00C82A67"/>
    <w:rsid w:val="00C84E63"/>
    <w:rsid w:val="00C87D95"/>
    <w:rsid w:val="00C9077A"/>
    <w:rsid w:val="00C942DB"/>
    <w:rsid w:val="00C95CD2"/>
    <w:rsid w:val="00CA0325"/>
    <w:rsid w:val="00CA051B"/>
    <w:rsid w:val="00CA292D"/>
    <w:rsid w:val="00CA2AAA"/>
    <w:rsid w:val="00CA42F5"/>
    <w:rsid w:val="00CA6FB3"/>
    <w:rsid w:val="00CA7B04"/>
    <w:rsid w:val="00CA7E69"/>
    <w:rsid w:val="00CB2AAA"/>
    <w:rsid w:val="00CB3CBE"/>
    <w:rsid w:val="00CB3F1A"/>
    <w:rsid w:val="00CB6996"/>
    <w:rsid w:val="00CC08EE"/>
    <w:rsid w:val="00CC0A67"/>
    <w:rsid w:val="00CC3D90"/>
    <w:rsid w:val="00CC5100"/>
    <w:rsid w:val="00CD0646"/>
    <w:rsid w:val="00CD322C"/>
    <w:rsid w:val="00CD54CA"/>
    <w:rsid w:val="00CD6FDA"/>
    <w:rsid w:val="00CE79A0"/>
    <w:rsid w:val="00CF03D8"/>
    <w:rsid w:val="00CF2D83"/>
    <w:rsid w:val="00CF421B"/>
    <w:rsid w:val="00CF4BEC"/>
    <w:rsid w:val="00CF6224"/>
    <w:rsid w:val="00CF7718"/>
    <w:rsid w:val="00D015D5"/>
    <w:rsid w:val="00D03D68"/>
    <w:rsid w:val="00D04BFA"/>
    <w:rsid w:val="00D07200"/>
    <w:rsid w:val="00D124F6"/>
    <w:rsid w:val="00D13643"/>
    <w:rsid w:val="00D13C65"/>
    <w:rsid w:val="00D14223"/>
    <w:rsid w:val="00D15841"/>
    <w:rsid w:val="00D205DD"/>
    <w:rsid w:val="00D266DD"/>
    <w:rsid w:val="00D26948"/>
    <w:rsid w:val="00D32B04"/>
    <w:rsid w:val="00D33BB0"/>
    <w:rsid w:val="00D34298"/>
    <w:rsid w:val="00D35BA0"/>
    <w:rsid w:val="00D374E7"/>
    <w:rsid w:val="00D51469"/>
    <w:rsid w:val="00D52F7E"/>
    <w:rsid w:val="00D5417F"/>
    <w:rsid w:val="00D5722B"/>
    <w:rsid w:val="00D6157F"/>
    <w:rsid w:val="00D61912"/>
    <w:rsid w:val="00D625CB"/>
    <w:rsid w:val="00D63949"/>
    <w:rsid w:val="00D63AFF"/>
    <w:rsid w:val="00D64371"/>
    <w:rsid w:val="00D652E7"/>
    <w:rsid w:val="00D70A79"/>
    <w:rsid w:val="00D77BCF"/>
    <w:rsid w:val="00D77CBE"/>
    <w:rsid w:val="00D80065"/>
    <w:rsid w:val="00D84394"/>
    <w:rsid w:val="00D87006"/>
    <w:rsid w:val="00D92505"/>
    <w:rsid w:val="00D93FBA"/>
    <w:rsid w:val="00D947FF"/>
    <w:rsid w:val="00D95E55"/>
    <w:rsid w:val="00DA244F"/>
    <w:rsid w:val="00DA41D2"/>
    <w:rsid w:val="00DA7A1D"/>
    <w:rsid w:val="00DB3664"/>
    <w:rsid w:val="00DB4D80"/>
    <w:rsid w:val="00DB5B10"/>
    <w:rsid w:val="00DC058C"/>
    <w:rsid w:val="00DC0FB8"/>
    <w:rsid w:val="00DC16FB"/>
    <w:rsid w:val="00DC4A65"/>
    <w:rsid w:val="00DC4F66"/>
    <w:rsid w:val="00DD14CC"/>
    <w:rsid w:val="00DD5A8D"/>
    <w:rsid w:val="00DE1CB6"/>
    <w:rsid w:val="00DE26F3"/>
    <w:rsid w:val="00DE6439"/>
    <w:rsid w:val="00DE7C63"/>
    <w:rsid w:val="00DF00F0"/>
    <w:rsid w:val="00DF4635"/>
    <w:rsid w:val="00DF57B6"/>
    <w:rsid w:val="00DF5D99"/>
    <w:rsid w:val="00E000D5"/>
    <w:rsid w:val="00E02CEB"/>
    <w:rsid w:val="00E03AE6"/>
    <w:rsid w:val="00E03D39"/>
    <w:rsid w:val="00E10950"/>
    <w:rsid w:val="00E10B44"/>
    <w:rsid w:val="00E11F02"/>
    <w:rsid w:val="00E12DB3"/>
    <w:rsid w:val="00E207A7"/>
    <w:rsid w:val="00E23205"/>
    <w:rsid w:val="00E2726B"/>
    <w:rsid w:val="00E3166C"/>
    <w:rsid w:val="00E318E4"/>
    <w:rsid w:val="00E33830"/>
    <w:rsid w:val="00E37801"/>
    <w:rsid w:val="00E41561"/>
    <w:rsid w:val="00E41F76"/>
    <w:rsid w:val="00E42833"/>
    <w:rsid w:val="00E4465F"/>
    <w:rsid w:val="00E44A23"/>
    <w:rsid w:val="00E4624D"/>
    <w:rsid w:val="00E46EAA"/>
    <w:rsid w:val="00E5038C"/>
    <w:rsid w:val="00E50B69"/>
    <w:rsid w:val="00E5298B"/>
    <w:rsid w:val="00E551A1"/>
    <w:rsid w:val="00E56EFB"/>
    <w:rsid w:val="00E6206A"/>
    <w:rsid w:val="00E6458F"/>
    <w:rsid w:val="00E65919"/>
    <w:rsid w:val="00E66D40"/>
    <w:rsid w:val="00E67BA2"/>
    <w:rsid w:val="00E70695"/>
    <w:rsid w:val="00E71CB0"/>
    <w:rsid w:val="00E71DBE"/>
    <w:rsid w:val="00E7242D"/>
    <w:rsid w:val="00E733F5"/>
    <w:rsid w:val="00E739A0"/>
    <w:rsid w:val="00E74E8B"/>
    <w:rsid w:val="00E77C71"/>
    <w:rsid w:val="00E77D6F"/>
    <w:rsid w:val="00E81E50"/>
    <w:rsid w:val="00E85DF4"/>
    <w:rsid w:val="00E87E21"/>
    <w:rsid w:val="00E87E25"/>
    <w:rsid w:val="00E915B3"/>
    <w:rsid w:val="00E928D5"/>
    <w:rsid w:val="00EA04F1"/>
    <w:rsid w:val="00EA2768"/>
    <w:rsid w:val="00EA2FD3"/>
    <w:rsid w:val="00EA6886"/>
    <w:rsid w:val="00EB23E5"/>
    <w:rsid w:val="00EB403C"/>
    <w:rsid w:val="00EB7CE9"/>
    <w:rsid w:val="00EC03E3"/>
    <w:rsid w:val="00EC22D1"/>
    <w:rsid w:val="00EC33FE"/>
    <w:rsid w:val="00EC433F"/>
    <w:rsid w:val="00EC68A4"/>
    <w:rsid w:val="00EC6C19"/>
    <w:rsid w:val="00ED1FDE"/>
    <w:rsid w:val="00ED501A"/>
    <w:rsid w:val="00ED73EA"/>
    <w:rsid w:val="00EF13F4"/>
    <w:rsid w:val="00EF34AC"/>
    <w:rsid w:val="00EF570E"/>
    <w:rsid w:val="00F02BB3"/>
    <w:rsid w:val="00F036FE"/>
    <w:rsid w:val="00F06EFB"/>
    <w:rsid w:val="00F149D1"/>
    <w:rsid w:val="00F1529E"/>
    <w:rsid w:val="00F16F07"/>
    <w:rsid w:val="00F30571"/>
    <w:rsid w:val="00F33B72"/>
    <w:rsid w:val="00F41E6A"/>
    <w:rsid w:val="00F45B7C"/>
    <w:rsid w:val="00F45E84"/>
    <w:rsid w:val="00F45FCE"/>
    <w:rsid w:val="00F505C5"/>
    <w:rsid w:val="00F53EC0"/>
    <w:rsid w:val="00F56DB8"/>
    <w:rsid w:val="00F6272F"/>
    <w:rsid w:val="00F633B8"/>
    <w:rsid w:val="00F67C73"/>
    <w:rsid w:val="00F711C7"/>
    <w:rsid w:val="00F726AF"/>
    <w:rsid w:val="00F776AA"/>
    <w:rsid w:val="00F800E5"/>
    <w:rsid w:val="00F821EC"/>
    <w:rsid w:val="00F9176D"/>
    <w:rsid w:val="00F9334F"/>
    <w:rsid w:val="00F961D5"/>
    <w:rsid w:val="00F97D7F"/>
    <w:rsid w:val="00FA122C"/>
    <w:rsid w:val="00FA3779"/>
    <w:rsid w:val="00FA3B95"/>
    <w:rsid w:val="00FB544A"/>
    <w:rsid w:val="00FB7449"/>
    <w:rsid w:val="00FC1278"/>
    <w:rsid w:val="00FC5091"/>
    <w:rsid w:val="00FD635F"/>
    <w:rsid w:val="00FE1422"/>
    <w:rsid w:val="00FE2B79"/>
    <w:rsid w:val="00FE35C5"/>
    <w:rsid w:val="00FE7735"/>
    <w:rsid w:val="00FF0EA8"/>
    <w:rsid w:val="00FF3D00"/>
    <w:rsid w:val="00FF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743"/>
    <w:rPr>
      <w:rFonts w:ascii="TimesET" w:hAnsi="TimesET"/>
    </w:rPr>
  </w:style>
  <w:style w:type="paragraph" w:styleId="1">
    <w:name w:val="heading 1"/>
    <w:basedOn w:val="a"/>
    <w:next w:val="a"/>
    <w:qFormat/>
    <w:rsid w:val="00894743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894743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94743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894743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894743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894743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894743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894743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2B2376"/>
    <w:rPr>
      <w:color w:val="0000FF"/>
      <w:u w:val="single"/>
    </w:rPr>
  </w:style>
  <w:style w:type="paragraph" w:customStyle="1" w:styleId="ConsPlusNormal">
    <w:name w:val="ConsPlusNormal"/>
    <w:rsid w:val="008177B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List Paragraph"/>
    <w:basedOn w:val="a"/>
    <w:uiPriority w:val="34"/>
    <w:qFormat/>
    <w:rsid w:val="00100975"/>
    <w:pPr>
      <w:ind w:left="720"/>
      <w:contextualSpacing/>
    </w:pPr>
  </w:style>
  <w:style w:type="table" w:customStyle="1" w:styleId="10">
    <w:name w:val="Сетка таблицы1"/>
    <w:basedOn w:val="a1"/>
    <w:next w:val="a9"/>
    <w:uiPriority w:val="59"/>
    <w:rsid w:val="00933AAA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4">
    <w:name w:val="Font Style34"/>
    <w:uiPriority w:val="99"/>
    <w:rsid w:val="00A656FC"/>
    <w:rPr>
      <w:rFonts w:ascii="Times New Roman" w:hAnsi="Times New Roman" w:cs="Times New Roman"/>
      <w:sz w:val="26"/>
      <w:szCs w:val="26"/>
    </w:rPr>
  </w:style>
  <w:style w:type="character" w:styleId="ae">
    <w:name w:val="FollowedHyperlink"/>
    <w:basedOn w:val="a0"/>
    <w:rsid w:val="00960E67"/>
    <w:rPr>
      <w:color w:val="800080" w:themeColor="followedHyperlink"/>
      <w:u w:val="single"/>
    </w:rPr>
  </w:style>
  <w:style w:type="paragraph" w:customStyle="1" w:styleId="Style22">
    <w:name w:val="Style22"/>
    <w:basedOn w:val="a"/>
    <w:uiPriority w:val="99"/>
    <w:rsid w:val="00094B96"/>
    <w:pPr>
      <w:widowControl w:val="0"/>
      <w:autoSpaceDE w:val="0"/>
      <w:autoSpaceDN w:val="0"/>
      <w:adjustRightInd w:val="0"/>
      <w:spacing w:line="321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38">
    <w:name w:val="Font Style38"/>
    <w:uiPriority w:val="99"/>
    <w:rsid w:val="00094B96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paragraph" w:customStyle="1" w:styleId="Style16">
    <w:name w:val="Style16"/>
    <w:basedOn w:val="a"/>
    <w:uiPriority w:val="99"/>
    <w:rsid w:val="00094B96"/>
    <w:pPr>
      <w:widowControl w:val="0"/>
      <w:autoSpaceDE w:val="0"/>
      <w:autoSpaceDN w:val="0"/>
      <w:adjustRightInd w:val="0"/>
      <w:spacing w:line="346" w:lineRule="exact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"/>
    <w:uiPriority w:val="99"/>
    <w:rsid w:val="00094B96"/>
    <w:pPr>
      <w:widowControl w:val="0"/>
      <w:autoSpaceDE w:val="0"/>
      <w:autoSpaceDN w:val="0"/>
      <w:adjustRightInd w:val="0"/>
      <w:spacing w:line="322" w:lineRule="exact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A57B98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/>
      <w:sz w:val="24"/>
      <w:szCs w:val="24"/>
    </w:rPr>
  </w:style>
  <w:style w:type="paragraph" w:styleId="af">
    <w:name w:val="Normal (Web)"/>
    <w:basedOn w:val="a"/>
    <w:uiPriority w:val="99"/>
    <w:rsid w:val="00F41E6A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743"/>
    <w:rPr>
      <w:rFonts w:ascii="TimesET" w:hAnsi="TimesET"/>
    </w:rPr>
  </w:style>
  <w:style w:type="paragraph" w:styleId="1">
    <w:name w:val="heading 1"/>
    <w:basedOn w:val="a"/>
    <w:next w:val="a"/>
    <w:qFormat/>
    <w:rsid w:val="00894743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894743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94743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894743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894743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894743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894743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894743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uiPriority w:val="99"/>
    <w:rsid w:val="002B2376"/>
    <w:rPr>
      <w:color w:val="0000FF"/>
      <w:u w:val="single"/>
    </w:rPr>
  </w:style>
  <w:style w:type="paragraph" w:customStyle="1" w:styleId="ConsPlusNormal">
    <w:name w:val="ConsPlusNormal"/>
    <w:rsid w:val="008177B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List Paragraph"/>
    <w:basedOn w:val="a"/>
    <w:uiPriority w:val="34"/>
    <w:qFormat/>
    <w:rsid w:val="00100975"/>
    <w:pPr>
      <w:ind w:left="720"/>
      <w:contextualSpacing/>
    </w:pPr>
  </w:style>
  <w:style w:type="table" w:customStyle="1" w:styleId="10">
    <w:name w:val="Сетка таблицы1"/>
    <w:basedOn w:val="a1"/>
    <w:next w:val="a9"/>
    <w:uiPriority w:val="59"/>
    <w:rsid w:val="00933AAA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4">
    <w:name w:val="Font Style34"/>
    <w:uiPriority w:val="99"/>
    <w:rsid w:val="00A656FC"/>
    <w:rPr>
      <w:rFonts w:ascii="Times New Roman" w:hAnsi="Times New Roman" w:cs="Times New Roman"/>
      <w:sz w:val="26"/>
      <w:szCs w:val="26"/>
    </w:rPr>
  </w:style>
  <w:style w:type="character" w:styleId="ae">
    <w:name w:val="FollowedHyperlink"/>
    <w:basedOn w:val="a0"/>
    <w:rsid w:val="00960E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6ED491883FC994593E1D5575F569DF9D81FD033C09C7842C292883639A8C2E662A4E79BB22517139D43CEE4C30F711712775075D605FDE2Q7x1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EFBF3FF20062A243600893E3FC6F50F24E323807DEF2787265FE0128306AA2C26451518BA6CA738D4A609228AFAB3D39F4DBF631F8E7BE3eFo4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um\AppData\Roaming\Microsoft\&#1064;&#1072;&#1073;&#1083;&#1086;&#1085;&#1099;\&#1041;&#1051;&#1040;&#1053;&#1050;%20&#1055;&#1054;&#1057;&#1058;&#1040;&#1053;&#1054;&#1042;&#1051;&#1045;&#1053;&#1048;&#1071;%20&#1055;&#1056;&#1040;&#1042;&#1048;&#1058;&#1045;&#1051;&#1068;&#1057;&#1058;&#104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AD825B-A336-4755-A2C6-7D4DA5186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 ПРАВИТЕЛЬСТВА</Template>
  <TotalTime>7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Правительство Рязанской области</Company>
  <LinksUpToDate>false</LinksUpToDate>
  <CharactersWithSpaces>3091</CharactersWithSpaces>
  <SharedDoc>false</SharedDoc>
  <HLinks>
    <vt:vector size="60" baseType="variant">
      <vt:variant>
        <vt:i4>3342448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P31</vt:lpwstr>
      </vt:variant>
      <vt:variant>
        <vt:i4>3866721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consultantplus://offline/ref=CD619CCC73F183F48B9F2AEBE906FF6927941FF2B0829BCDD6D760AF3FC45D89E5EB0B88E919FBB837AF822807645192O9r9M</vt:lpwstr>
      </vt:variant>
      <vt:variant>
        <vt:lpwstr/>
      </vt:variant>
      <vt:variant>
        <vt:i4>2162790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consultantplus://offline/ref=96014D3684A851895C3E0FE5A123C88C498DF1929777BC1C8291BA3B58D7BD1AD26DD938875D1E89A5120BDEFCADACBB87BC1407E5F7x7p2I</vt:lpwstr>
      </vt:variant>
      <vt:variant>
        <vt:lpwstr/>
      </vt:variant>
      <vt:variant>
        <vt:i4>2162795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consultantplus://offline/ref=96014D3684A851895C3E0FE5A123C88C498DF1929777BC1C8291BA3B58D7BD1AD26DD9388A581B89A5120BDEFCADACBB87BC1407E5F7x7p2I</vt:lpwstr>
      </vt:variant>
      <vt:variant>
        <vt:lpwstr/>
      </vt:variant>
      <vt:variant>
        <vt:i4>2162741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consultantplus://offline/ref=96014D3684A851895C3E0FE5A123C88C498DF1929777BC1C8291BA3B58D7BD1AD26DD9388B5E1B89A5120BDEFCADACBB87BC1407E5F7x7p2I</vt:lpwstr>
      </vt:variant>
      <vt:variant>
        <vt:lpwstr/>
      </vt:variant>
      <vt:variant>
        <vt:i4>7143473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consultantplus://offline/ref=0C883E6E9CF377086BFF54EBC20608E5B41ED20481C72D57D7A9415036F5DA1EF40FDB2BD61F754B3C23DC5155590C13FF030DFAC12F487325028D7Bd3W0N</vt:lpwstr>
      </vt:variant>
      <vt:variant>
        <vt:lpwstr/>
      </vt:variant>
      <vt:variant>
        <vt:i4>7143475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consultantplus://offline/ref=0C883E6E9CF377086BFF54EBC20608E5B41ED20481C72D57D7A8415036F5DA1EF40FDB2BD61F754B3C23DC5354590C13FF030DFAC12F487325028D7Bd3W0N</vt:lpwstr>
      </vt:variant>
      <vt:variant>
        <vt:lpwstr/>
      </vt:variant>
      <vt:variant>
        <vt:i4>7143535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consultantplus://offline/ref=0C883E6E9CF377086BFF54EBC20608E5B41ED20481C72D57D7AA415036F5DA1EF40FDB2BD61F754B3C23DC5153590C13FF030DFAC12F487325028D7Bd3W0N</vt:lpwstr>
      </vt:variant>
      <vt:variant>
        <vt:lpwstr/>
      </vt:variant>
      <vt:variant>
        <vt:i4>7143529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consultantplus://offline/ref=0C883E6E9CF377086BFF54EBC20608E5B41ED20481C72D57D7AB415036F5DA1EF40FDB2BD61F754B3C23DC5255590C13FF030DFAC12F487325028D7Bd3W0N</vt:lpwstr>
      </vt:variant>
      <vt:variant>
        <vt:lpwstr/>
      </vt:variant>
      <vt:variant>
        <vt:i4>4980751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consultantplus://offline/ref=68A1E1CDE643DE197AC4B74B148CCE733E094F8827AD9B8F1AFAFB4B6690DB44FDD7E1BBEB275F5E1BCD47194232BCh4CFN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cbum6</dc:creator>
  <cp:lastModifiedBy>Лёксина М.А.</cp:lastModifiedBy>
  <cp:revision>9</cp:revision>
  <cp:lastPrinted>2024-12-24T14:03:00Z</cp:lastPrinted>
  <dcterms:created xsi:type="dcterms:W3CDTF">2024-12-20T09:30:00Z</dcterms:created>
  <dcterms:modified xsi:type="dcterms:W3CDTF">2025-01-14T12:09:00Z</dcterms:modified>
</cp:coreProperties>
</file>