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B" w:rsidRDefault="00CB1D0C">
      <w:pPr>
        <w:spacing w:line="288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78.5pt">
            <v:imagedata r:id="rId9" o:title="Gerb_69Kb"/>
          </v:shape>
        </w:pict>
      </w:r>
    </w:p>
    <w:p w:rsidR="00C74ED3" w:rsidRDefault="00C74ED3" w:rsidP="00E0342F">
      <w:pPr>
        <w:spacing w:line="320" w:lineRule="exact"/>
        <w:jc w:val="center"/>
      </w:pPr>
    </w:p>
    <w:p w:rsidR="00C74ED3" w:rsidRDefault="00C74ED3">
      <w:pPr>
        <w:pStyle w:val="a4"/>
        <w:spacing w:line="240" w:lineRule="auto"/>
        <w:outlineLvl w:val="0"/>
      </w:pPr>
      <w:r>
        <w:t xml:space="preserve">МИНИСТЕРСТВО ФИНАНСОВ </w:t>
      </w:r>
    </w:p>
    <w:p w:rsidR="00A46D3B" w:rsidRDefault="00A46D3B">
      <w:pPr>
        <w:pStyle w:val="a4"/>
        <w:spacing w:line="240" w:lineRule="auto"/>
        <w:outlineLvl w:val="0"/>
      </w:pPr>
      <w:r>
        <w:t>РЯЗАНСКОЙ  ОБЛАСТИ</w:t>
      </w:r>
    </w:p>
    <w:p w:rsidR="00C74ED3" w:rsidRDefault="00C74ED3" w:rsidP="00E0342F">
      <w:pPr>
        <w:spacing w:line="320" w:lineRule="exact"/>
      </w:pPr>
    </w:p>
    <w:p w:rsidR="00C74ED3" w:rsidRPr="00A02495" w:rsidRDefault="00C74ED3" w:rsidP="00C74ED3">
      <w:pPr>
        <w:jc w:val="center"/>
        <w:rPr>
          <w:b/>
          <w:spacing w:val="80"/>
          <w:sz w:val="44"/>
          <w:szCs w:val="44"/>
        </w:rPr>
      </w:pPr>
      <w:r w:rsidRPr="00A02495">
        <w:rPr>
          <w:b/>
          <w:spacing w:val="80"/>
          <w:sz w:val="44"/>
          <w:szCs w:val="44"/>
        </w:rPr>
        <w:t>ПОСТАНОВЛЕНИЕ</w:t>
      </w:r>
    </w:p>
    <w:p w:rsidR="00C74ED3" w:rsidRPr="008C66DD" w:rsidRDefault="00C74ED3" w:rsidP="00534933">
      <w:pPr>
        <w:ind w:firstLine="709"/>
        <w:jc w:val="both"/>
        <w:rPr>
          <w:sz w:val="28"/>
          <w:szCs w:val="28"/>
        </w:rPr>
      </w:pPr>
    </w:p>
    <w:p w:rsidR="00534933" w:rsidRPr="008C66DD" w:rsidRDefault="00CB1D0C" w:rsidP="00CB1D0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13 января 2025 г. № 2</w:t>
      </w:r>
    </w:p>
    <w:p w:rsidR="00534933" w:rsidRPr="008C66DD" w:rsidRDefault="00534933" w:rsidP="00534933">
      <w:pPr>
        <w:ind w:firstLine="709"/>
        <w:jc w:val="both"/>
        <w:rPr>
          <w:sz w:val="28"/>
          <w:szCs w:val="28"/>
        </w:rPr>
      </w:pPr>
    </w:p>
    <w:p w:rsidR="00F4678B" w:rsidRDefault="00A67B4E" w:rsidP="006700F9">
      <w:pPr>
        <w:keepNext/>
        <w:widowControl w:val="0"/>
        <w:ind w:firstLine="420"/>
        <w:jc w:val="center"/>
        <w:rPr>
          <w:sz w:val="28"/>
          <w:szCs w:val="28"/>
        </w:rPr>
      </w:pPr>
      <w:r w:rsidRPr="00A67B4E">
        <w:rPr>
          <w:sz w:val="28"/>
          <w:szCs w:val="28"/>
        </w:rPr>
        <w:t>О внесении изменени</w:t>
      </w:r>
      <w:r w:rsidR="00E14854">
        <w:rPr>
          <w:sz w:val="28"/>
          <w:szCs w:val="28"/>
        </w:rPr>
        <w:t>я</w:t>
      </w:r>
      <w:r w:rsidRPr="00A67B4E">
        <w:rPr>
          <w:sz w:val="28"/>
          <w:szCs w:val="28"/>
        </w:rPr>
        <w:t xml:space="preserve"> в постановление министерства финансов Рязанской области от </w:t>
      </w:r>
      <w:r w:rsidR="00633E3B">
        <w:rPr>
          <w:sz w:val="28"/>
          <w:szCs w:val="28"/>
        </w:rPr>
        <w:t>8</w:t>
      </w:r>
      <w:r w:rsidRPr="00A67B4E">
        <w:rPr>
          <w:sz w:val="28"/>
          <w:szCs w:val="28"/>
        </w:rPr>
        <w:t xml:space="preserve"> декабря 20</w:t>
      </w:r>
      <w:r w:rsidR="00633E3B">
        <w:rPr>
          <w:sz w:val="28"/>
          <w:szCs w:val="28"/>
        </w:rPr>
        <w:t>17</w:t>
      </w:r>
      <w:r w:rsidRPr="00A67B4E">
        <w:rPr>
          <w:sz w:val="28"/>
          <w:szCs w:val="28"/>
        </w:rPr>
        <w:t xml:space="preserve"> г. № </w:t>
      </w:r>
      <w:r w:rsidR="00633E3B">
        <w:rPr>
          <w:sz w:val="28"/>
          <w:szCs w:val="28"/>
        </w:rPr>
        <w:t>7</w:t>
      </w:r>
      <w:r w:rsidRPr="00A67B4E">
        <w:rPr>
          <w:sz w:val="28"/>
          <w:szCs w:val="28"/>
        </w:rPr>
        <w:t xml:space="preserve"> </w:t>
      </w:r>
      <w:r w:rsidR="00633E3B" w:rsidRPr="00952231">
        <w:rPr>
          <w:sz w:val="28"/>
          <w:szCs w:val="28"/>
        </w:rPr>
        <w:t>«Об утверждении</w:t>
      </w:r>
      <w:r w:rsidR="00633E3B">
        <w:rPr>
          <w:sz w:val="28"/>
          <w:szCs w:val="28"/>
        </w:rPr>
        <w:t xml:space="preserve"> перечня видов деятельности, по которым исполнительные органы Рязанской области, осуществляющие исполнительно-распорядительную деятельность на территории Рязанской области в соответствующих сферах деятельности, формируют региональный перечень (классификатор) государственных и </w:t>
      </w:r>
      <w:proofErr w:type="gramStart"/>
      <w:r w:rsidR="00633E3B">
        <w:rPr>
          <w:sz w:val="28"/>
          <w:szCs w:val="28"/>
        </w:rPr>
        <w:t>муниципальных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</w:t>
      </w:r>
      <w:r w:rsidR="00633E3B" w:rsidRPr="00952231">
        <w:rPr>
          <w:sz w:val="28"/>
          <w:szCs w:val="28"/>
        </w:rPr>
        <w:t>»</w:t>
      </w:r>
      <w:r w:rsidR="00B81118">
        <w:rPr>
          <w:sz w:val="28"/>
          <w:szCs w:val="28"/>
        </w:rPr>
        <w:t xml:space="preserve"> </w:t>
      </w:r>
      <w:r w:rsidR="006700F9">
        <w:rPr>
          <w:sz w:val="28"/>
          <w:szCs w:val="28"/>
        </w:rPr>
        <w:t>(в редакции постановлени</w:t>
      </w:r>
      <w:r w:rsidR="00633E3B">
        <w:rPr>
          <w:sz w:val="28"/>
          <w:szCs w:val="28"/>
        </w:rPr>
        <w:t>й</w:t>
      </w:r>
      <w:r w:rsidR="006700F9">
        <w:rPr>
          <w:sz w:val="28"/>
          <w:szCs w:val="28"/>
        </w:rPr>
        <w:t xml:space="preserve"> министерства финансов </w:t>
      </w:r>
      <w:r w:rsidR="006700F9" w:rsidRPr="001D10B0">
        <w:rPr>
          <w:sz w:val="28"/>
          <w:szCs w:val="28"/>
        </w:rPr>
        <w:t>Рязанской</w:t>
      </w:r>
      <w:r w:rsidR="00B81118" w:rsidRPr="001D10B0">
        <w:rPr>
          <w:sz w:val="28"/>
          <w:szCs w:val="28"/>
        </w:rPr>
        <w:t xml:space="preserve"> </w:t>
      </w:r>
      <w:r w:rsidR="006700F9" w:rsidRPr="001D10B0">
        <w:rPr>
          <w:sz w:val="28"/>
          <w:szCs w:val="28"/>
        </w:rPr>
        <w:t xml:space="preserve">области от </w:t>
      </w:r>
      <w:r w:rsidR="00633E3B">
        <w:rPr>
          <w:sz w:val="28"/>
          <w:szCs w:val="28"/>
        </w:rPr>
        <w:t>11</w:t>
      </w:r>
      <w:r w:rsidR="006700F9" w:rsidRPr="001D10B0">
        <w:rPr>
          <w:sz w:val="28"/>
          <w:szCs w:val="28"/>
        </w:rPr>
        <w:t>.</w:t>
      </w:r>
      <w:r w:rsidR="00633E3B">
        <w:rPr>
          <w:sz w:val="28"/>
          <w:szCs w:val="28"/>
        </w:rPr>
        <w:t>0</w:t>
      </w:r>
      <w:r w:rsidR="006700F9" w:rsidRPr="001D10B0">
        <w:rPr>
          <w:sz w:val="28"/>
          <w:szCs w:val="28"/>
        </w:rPr>
        <w:t>1.20</w:t>
      </w:r>
      <w:r w:rsidR="00633E3B">
        <w:rPr>
          <w:sz w:val="28"/>
          <w:szCs w:val="28"/>
        </w:rPr>
        <w:t>18</w:t>
      </w:r>
      <w:r w:rsidR="006700F9" w:rsidRPr="001D10B0">
        <w:rPr>
          <w:sz w:val="28"/>
          <w:szCs w:val="28"/>
        </w:rPr>
        <w:t xml:space="preserve"> №</w:t>
      </w:r>
      <w:hyperlink r:id="rId10" w:history="1">
        <w:r w:rsidR="006700F9" w:rsidRPr="001D10B0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  <w:r w:rsidR="00633E3B">
        <w:rPr>
          <w:rStyle w:val="ac"/>
          <w:color w:val="auto"/>
          <w:sz w:val="28"/>
          <w:szCs w:val="28"/>
          <w:u w:val="none"/>
        </w:rPr>
        <w:t>1</w:t>
      </w:r>
      <w:r w:rsidR="008A0B8C" w:rsidRPr="001D10B0">
        <w:rPr>
          <w:sz w:val="28"/>
          <w:szCs w:val="28"/>
        </w:rPr>
        <w:t xml:space="preserve">, </w:t>
      </w:r>
      <w:proofErr w:type="gramEnd"/>
    </w:p>
    <w:p w:rsidR="006700F9" w:rsidRPr="001D10B0" w:rsidRDefault="008A0B8C" w:rsidP="006700F9">
      <w:pPr>
        <w:keepNext/>
        <w:widowControl w:val="0"/>
        <w:ind w:firstLine="420"/>
        <w:jc w:val="center"/>
        <w:rPr>
          <w:sz w:val="28"/>
          <w:szCs w:val="28"/>
        </w:rPr>
      </w:pPr>
      <w:r w:rsidRPr="001D10B0">
        <w:rPr>
          <w:sz w:val="28"/>
          <w:szCs w:val="28"/>
        </w:rPr>
        <w:t>от 27.</w:t>
      </w:r>
      <w:r w:rsidR="00633E3B">
        <w:rPr>
          <w:sz w:val="28"/>
          <w:szCs w:val="28"/>
        </w:rPr>
        <w:t>06</w:t>
      </w:r>
      <w:r w:rsidRPr="001D10B0">
        <w:rPr>
          <w:sz w:val="28"/>
          <w:szCs w:val="28"/>
        </w:rPr>
        <w:t>.202</w:t>
      </w:r>
      <w:r w:rsidR="00633E3B">
        <w:rPr>
          <w:sz w:val="28"/>
          <w:szCs w:val="28"/>
        </w:rPr>
        <w:t>3</w:t>
      </w:r>
      <w:r w:rsidRPr="001D10B0">
        <w:rPr>
          <w:sz w:val="28"/>
          <w:szCs w:val="28"/>
        </w:rPr>
        <w:t xml:space="preserve"> №</w:t>
      </w:r>
      <w:r w:rsidR="00F4678B">
        <w:rPr>
          <w:sz w:val="28"/>
          <w:szCs w:val="28"/>
        </w:rPr>
        <w:t> </w:t>
      </w:r>
      <w:r w:rsidRPr="001D10B0">
        <w:rPr>
          <w:sz w:val="28"/>
          <w:szCs w:val="28"/>
        </w:rPr>
        <w:t>7</w:t>
      </w:r>
      <w:r w:rsidR="00175FEE" w:rsidRPr="001D10B0">
        <w:rPr>
          <w:sz w:val="28"/>
          <w:szCs w:val="28"/>
        </w:rPr>
        <w:t>, от 1</w:t>
      </w:r>
      <w:r w:rsidR="00633E3B">
        <w:rPr>
          <w:sz w:val="28"/>
          <w:szCs w:val="28"/>
        </w:rPr>
        <w:t>8</w:t>
      </w:r>
      <w:r w:rsidR="00175FEE" w:rsidRPr="001D10B0">
        <w:rPr>
          <w:sz w:val="28"/>
          <w:szCs w:val="28"/>
        </w:rPr>
        <w:t>.0</w:t>
      </w:r>
      <w:r w:rsidR="00633E3B">
        <w:rPr>
          <w:sz w:val="28"/>
          <w:szCs w:val="28"/>
        </w:rPr>
        <w:t>4</w:t>
      </w:r>
      <w:r w:rsidR="00175FEE" w:rsidRPr="001D10B0">
        <w:rPr>
          <w:sz w:val="28"/>
          <w:szCs w:val="28"/>
        </w:rPr>
        <w:t xml:space="preserve">.2024 № </w:t>
      </w:r>
      <w:r w:rsidR="00633E3B">
        <w:rPr>
          <w:sz w:val="28"/>
          <w:szCs w:val="28"/>
        </w:rPr>
        <w:t>6</w:t>
      </w:r>
      <w:r w:rsidRPr="001D10B0">
        <w:rPr>
          <w:sz w:val="28"/>
          <w:szCs w:val="28"/>
        </w:rPr>
        <w:t>)</w:t>
      </w:r>
    </w:p>
    <w:p w:rsidR="00873F3D" w:rsidRPr="001D10B0" w:rsidRDefault="002412E9" w:rsidP="002412E9">
      <w:pPr>
        <w:keepNext/>
        <w:widowControl w:val="0"/>
        <w:ind w:firstLine="420"/>
        <w:jc w:val="center"/>
        <w:rPr>
          <w:sz w:val="28"/>
          <w:szCs w:val="28"/>
        </w:rPr>
      </w:pPr>
      <w:r w:rsidRPr="001D10B0">
        <w:rPr>
          <w:sz w:val="28"/>
          <w:szCs w:val="28"/>
        </w:rPr>
        <w:t xml:space="preserve">  </w:t>
      </w:r>
    </w:p>
    <w:p w:rsidR="00873F3D" w:rsidRPr="001D10B0" w:rsidRDefault="00873F3D" w:rsidP="00F11B65">
      <w:pPr>
        <w:suppressAutoHyphens/>
        <w:autoSpaceDE w:val="0"/>
        <w:autoSpaceDN w:val="0"/>
        <w:adjustRightInd w:val="0"/>
        <w:ind w:firstLine="567"/>
        <w:jc w:val="both"/>
        <w:rPr>
          <w:rFonts w:cs="TimesET"/>
          <w:sz w:val="28"/>
          <w:szCs w:val="28"/>
        </w:rPr>
      </w:pPr>
      <w:r w:rsidRPr="001D10B0">
        <w:rPr>
          <w:rFonts w:cs="TimesET"/>
          <w:sz w:val="28"/>
          <w:szCs w:val="28"/>
        </w:rPr>
        <w:t>Министерство финансов Рязанской области ПОСТАНОВЛЯЕТ:</w:t>
      </w:r>
    </w:p>
    <w:p w:rsidR="00911AF4" w:rsidRPr="001D10B0" w:rsidRDefault="00873F3D" w:rsidP="00F4678B">
      <w:pPr>
        <w:pStyle w:val="ab"/>
        <w:keepNext/>
        <w:widowControl w:val="0"/>
        <w:tabs>
          <w:tab w:val="left" w:pos="993"/>
        </w:tabs>
        <w:spacing w:after="100"/>
        <w:ind w:left="0" w:firstLine="567"/>
        <w:jc w:val="both"/>
        <w:rPr>
          <w:sz w:val="28"/>
          <w:szCs w:val="28"/>
        </w:rPr>
      </w:pPr>
      <w:proofErr w:type="gramStart"/>
      <w:r w:rsidRPr="001D10B0">
        <w:rPr>
          <w:sz w:val="28"/>
          <w:szCs w:val="28"/>
        </w:rPr>
        <w:t xml:space="preserve">Внести в </w:t>
      </w:r>
      <w:r w:rsidR="00E14854">
        <w:rPr>
          <w:sz w:val="28"/>
          <w:szCs w:val="28"/>
        </w:rPr>
        <w:t>приложение к п</w:t>
      </w:r>
      <w:r w:rsidRPr="001D10B0">
        <w:rPr>
          <w:sz w:val="28"/>
          <w:szCs w:val="28"/>
        </w:rPr>
        <w:t>остановлени</w:t>
      </w:r>
      <w:r w:rsidR="00AA0206">
        <w:rPr>
          <w:sz w:val="28"/>
          <w:szCs w:val="28"/>
        </w:rPr>
        <w:t>ю</w:t>
      </w:r>
      <w:r w:rsidRPr="001D10B0">
        <w:rPr>
          <w:sz w:val="28"/>
          <w:szCs w:val="28"/>
        </w:rPr>
        <w:t xml:space="preserve"> министерства финансов Рязанской области </w:t>
      </w:r>
      <w:r w:rsidR="006D0B73" w:rsidRPr="001D10B0">
        <w:rPr>
          <w:sz w:val="28"/>
          <w:szCs w:val="28"/>
        </w:rPr>
        <w:t xml:space="preserve">от </w:t>
      </w:r>
      <w:r w:rsidR="00633E3B">
        <w:rPr>
          <w:sz w:val="28"/>
          <w:szCs w:val="28"/>
        </w:rPr>
        <w:t>8</w:t>
      </w:r>
      <w:r w:rsidR="00633E3B" w:rsidRPr="00A67B4E">
        <w:rPr>
          <w:sz w:val="28"/>
          <w:szCs w:val="28"/>
        </w:rPr>
        <w:t xml:space="preserve"> декабря 20</w:t>
      </w:r>
      <w:r w:rsidR="00633E3B">
        <w:rPr>
          <w:sz w:val="28"/>
          <w:szCs w:val="28"/>
        </w:rPr>
        <w:t>17</w:t>
      </w:r>
      <w:r w:rsidR="00633E3B" w:rsidRPr="00A67B4E">
        <w:rPr>
          <w:sz w:val="28"/>
          <w:szCs w:val="28"/>
        </w:rPr>
        <w:t xml:space="preserve"> г. № </w:t>
      </w:r>
      <w:r w:rsidR="00633E3B">
        <w:rPr>
          <w:sz w:val="28"/>
          <w:szCs w:val="28"/>
        </w:rPr>
        <w:t>7</w:t>
      </w:r>
      <w:r w:rsidR="00633E3B" w:rsidRPr="00A67B4E">
        <w:rPr>
          <w:sz w:val="28"/>
          <w:szCs w:val="28"/>
        </w:rPr>
        <w:t xml:space="preserve"> </w:t>
      </w:r>
      <w:r w:rsidR="00633E3B" w:rsidRPr="00952231">
        <w:rPr>
          <w:sz w:val="28"/>
          <w:szCs w:val="28"/>
        </w:rPr>
        <w:t>«Об утверждении</w:t>
      </w:r>
      <w:r w:rsidR="00633E3B">
        <w:rPr>
          <w:sz w:val="28"/>
          <w:szCs w:val="28"/>
        </w:rPr>
        <w:t xml:space="preserve"> перечня видов деятельности, по которым исполнительные органы Рязанской области, осуществляющие исполнительно-распорядительную деятельность на территории Рязанской области в соответствующих сферах деятельности, формируют региональный перечень (классификатор) государственных и муниципальных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</w:t>
      </w:r>
      <w:proofErr w:type="gramEnd"/>
      <w:r w:rsidR="00633E3B">
        <w:rPr>
          <w:sz w:val="28"/>
          <w:szCs w:val="28"/>
        </w:rPr>
        <w:t>, и работ</w:t>
      </w:r>
      <w:r w:rsidR="00633E3B" w:rsidRPr="00952231">
        <w:rPr>
          <w:sz w:val="28"/>
          <w:szCs w:val="28"/>
        </w:rPr>
        <w:t>»</w:t>
      </w:r>
      <w:r w:rsidRPr="001D10B0">
        <w:rPr>
          <w:sz w:val="28"/>
          <w:szCs w:val="28"/>
        </w:rPr>
        <w:t xml:space="preserve"> следующ</w:t>
      </w:r>
      <w:r w:rsidR="00633E3B">
        <w:rPr>
          <w:sz w:val="28"/>
          <w:szCs w:val="28"/>
        </w:rPr>
        <w:t>е</w:t>
      </w:r>
      <w:r w:rsidRPr="001D10B0">
        <w:rPr>
          <w:sz w:val="28"/>
          <w:szCs w:val="28"/>
        </w:rPr>
        <w:t>е изменени</w:t>
      </w:r>
      <w:r w:rsidR="00633E3B">
        <w:rPr>
          <w:sz w:val="28"/>
          <w:szCs w:val="28"/>
        </w:rPr>
        <w:t>е</w:t>
      </w:r>
      <w:r w:rsidRPr="001D10B0">
        <w:rPr>
          <w:sz w:val="28"/>
          <w:szCs w:val="28"/>
        </w:rPr>
        <w:t>:</w:t>
      </w:r>
    </w:p>
    <w:p w:rsidR="00633E3B" w:rsidRPr="00633E3B" w:rsidRDefault="00633E3B" w:rsidP="00F4678B">
      <w:pPr>
        <w:pStyle w:val="ae"/>
        <w:spacing w:before="0" w:beforeAutospacing="0" w:afterAutospacing="0" w:line="288" w:lineRule="atLeast"/>
        <w:ind w:firstLine="540"/>
        <w:jc w:val="both"/>
        <w:rPr>
          <w:sz w:val="28"/>
          <w:szCs w:val="28"/>
        </w:rPr>
      </w:pPr>
      <w:r w:rsidRPr="00633E3B">
        <w:rPr>
          <w:sz w:val="28"/>
          <w:szCs w:val="28"/>
        </w:rPr>
        <w:t xml:space="preserve">строку: </w:t>
      </w:r>
    </w:p>
    <w:p w:rsidR="00633E3B" w:rsidRPr="00633E3B" w:rsidRDefault="00633E3B" w:rsidP="00633E3B">
      <w:pPr>
        <w:pStyle w:val="ae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33E3B">
        <w:rPr>
          <w:sz w:val="28"/>
          <w:szCs w:val="28"/>
        </w:rPr>
        <w:t xml:space="preserve">  </w:t>
      </w: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111"/>
      </w:tblGrid>
      <w:tr w:rsidR="00633E3B" w:rsidRPr="00633E3B" w:rsidTr="00092891"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E3B" w:rsidRPr="00633E3B" w:rsidRDefault="00633E3B" w:rsidP="00633E3B">
            <w:pPr>
              <w:pStyle w:val="ae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«Изготовление (печать) полиграфической продукции для СОНКО</w:t>
            </w:r>
            <w:r w:rsidRPr="00633E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E3B" w:rsidRPr="00633E3B" w:rsidRDefault="00633E3B" w:rsidP="00633E3B">
            <w:pPr>
              <w:pStyle w:val="ae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33E3B">
              <w:rPr>
                <w:sz w:val="28"/>
                <w:szCs w:val="28"/>
              </w:rPr>
              <w:t xml:space="preserve">Министерство </w:t>
            </w:r>
            <w:r>
              <w:rPr>
                <w:sz w:val="28"/>
                <w:szCs w:val="28"/>
              </w:rPr>
              <w:t>территориальной политики</w:t>
            </w:r>
            <w:r w:rsidRPr="00633E3B">
              <w:rPr>
                <w:sz w:val="28"/>
                <w:szCs w:val="28"/>
              </w:rPr>
              <w:t xml:space="preserve"> Рязанской области</w:t>
            </w:r>
            <w:r>
              <w:rPr>
                <w:sz w:val="28"/>
                <w:szCs w:val="28"/>
              </w:rPr>
              <w:t>»</w:t>
            </w:r>
            <w:r w:rsidRPr="00633E3B">
              <w:rPr>
                <w:sz w:val="28"/>
                <w:szCs w:val="28"/>
              </w:rPr>
              <w:t xml:space="preserve"> </w:t>
            </w:r>
          </w:p>
        </w:tc>
      </w:tr>
    </w:tbl>
    <w:p w:rsidR="00633E3B" w:rsidRPr="00633E3B" w:rsidRDefault="00633E3B" w:rsidP="00633E3B">
      <w:pPr>
        <w:pStyle w:val="ae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33E3B">
        <w:rPr>
          <w:sz w:val="28"/>
          <w:szCs w:val="28"/>
        </w:rPr>
        <w:t xml:space="preserve">  </w:t>
      </w:r>
    </w:p>
    <w:p w:rsidR="00633E3B" w:rsidRPr="00633E3B" w:rsidRDefault="00633E3B" w:rsidP="00633E3B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3E3B">
        <w:rPr>
          <w:sz w:val="28"/>
          <w:szCs w:val="28"/>
        </w:rPr>
        <w:t xml:space="preserve">изложить в следующей редакции: </w:t>
      </w:r>
    </w:p>
    <w:p w:rsidR="00633E3B" w:rsidRDefault="00633E3B" w:rsidP="00633E3B">
      <w:pPr>
        <w:pStyle w:val="ae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33E3B">
        <w:rPr>
          <w:sz w:val="28"/>
          <w:szCs w:val="28"/>
        </w:rPr>
        <w:t xml:space="preserve">  </w:t>
      </w:r>
    </w:p>
    <w:p w:rsidR="00FC6155" w:rsidRPr="00633E3B" w:rsidRDefault="00FC6155" w:rsidP="00633E3B">
      <w:pPr>
        <w:pStyle w:val="ae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111"/>
      </w:tblGrid>
      <w:tr w:rsidR="00633E3B" w:rsidRPr="00633E3B" w:rsidTr="00092891"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E3B" w:rsidRPr="00633E3B" w:rsidRDefault="00633E3B">
            <w:pPr>
              <w:pStyle w:val="ae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«Изготовление (печать) полиграфической продукции для СОНКО, а также пропаганды знаний в области гражданской обороны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E3B" w:rsidRPr="00633E3B" w:rsidRDefault="00633E3B">
            <w:pPr>
              <w:pStyle w:val="ae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33E3B">
              <w:rPr>
                <w:sz w:val="28"/>
                <w:szCs w:val="28"/>
              </w:rPr>
              <w:t xml:space="preserve">Министерство </w:t>
            </w:r>
            <w:r>
              <w:rPr>
                <w:sz w:val="28"/>
                <w:szCs w:val="28"/>
              </w:rPr>
              <w:t>территориальной политики</w:t>
            </w:r>
            <w:r w:rsidRPr="00633E3B">
              <w:rPr>
                <w:sz w:val="28"/>
                <w:szCs w:val="28"/>
              </w:rPr>
              <w:t xml:space="preserve"> Рязанской области</w:t>
            </w:r>
            <w:r>
              <w:rPr>
                <w:sz w:val="28"/>
                <w:szCs w:val="28"/>
              </w:rPr>
              <w:t>»</w:t>
            </w:r>
            <w:r w:rsidR="00092891">
              <w:rPr>
                <w:sz w:val="28"/>
                <w:szCs w:val="28"/>
              </w:rPr>
              <w:t>.</w:t>
            </w:r>
          </w:p>
        </w:tc>
      </w:tr>
    </w:tbl>
    <w:p w:rsidR="000774CF" w:rsidRPr="001D10B0" w:rsidRDefault="000774CF" w:rsidP="00024FA2">
      <w:pPr>
        <w:ind w:firstLine="709"/>
        <w:jc w:val="both"/>
        <w:rPr>
          <w:sz w:val="28"/>
          <w:szCs w:val="28"/>
        </w:rPr>
      </w:pPr>
    </w:p>
    <w:p w:rsidR="00252F88" w:rsidRPr="001D10B0" w:rsidRDefault="00252F88" w:rsidP="00F37F4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A56D9E" w:rsidRPr="001D10B0" w:rsidRDefault="00A56D9E" w:rsidP="00692541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0A160A" w:rsidRDefault="000A160A" w:rsidP="00692541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highlight w:val="cyan"/>
        </w:rPr>
      </w:pPr>
    </w:p>
    <w:p w:rsidR="001616A5" w:rsidRPr="0059685C" w:rsidRDefault="00640F8D" w:rsidP="00827299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616A5" w:rsidRPr="00790792">
        <w:rPr>
          <w:sz w:val="28"/>
          <w:szCs w:val="28"/>
        </w:rPr>
        <w:t>инистр</w:t>
      </w:r>
      <w:r w:rsidR="001616A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1616A5">
        <w:rPr>
          <w:sz w:val="28"/>
          <w:szCs w:val="28"/>
        </w:rPr>
        <w:t xml:space="preserve"> </w:t>
      </w:r>
      <w:r w:rsidR="00827299">
        <w:rPr>
          <w:sz w:val="28"/>
          <w:szCs w:val="28"/>
        </w:rPr>
        <w:t xml:space="preserve">    </w:t>
      </w:r>
      <w:r w:rsidR="001616A5">
        <w:rPr>
          <w:sz w:val="28"/>
          <w:szCs w:val="28"/>
        </w:rPr>
        <w:t xml:space="preserve"> М.А. Наумова</w:t>
      </w:r>
    </w:p>
    <w:sectPr w:rsidR="001616A5" w:rsidRPr="0059685C" w:rsidSect="00D66B34">
      <w:headerReference w:type="default" r:id="rId11"/>
      <w:pgSz w:w="11907" w:h="16834" w:code="9"/>
      <w:pgMar w:top="1134" w:right="567" w:bottom="1134" w:left="1843" w:header="397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79" w:rsidRDefault="008E6479">
      <w:r>
        <w:separator/>
      </w:r>
    </w:p>
  </w:endnote>
  <w:endnote w:type="continuationSeparator" w:id="0">
    <w:p w:rsidR="008E6479" w:rsidRDefault="008E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79" w:rsidRDefault="008E6479">
      <w:r>
        <w:separator/>
      </w:r>
    </w:p>
  </w:footnote>
  <w:footnote w:type="continuationSeparator" w:id="0">
    <w:p w:rsidR="008E6479" w:rsidRDefault="008E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34" w:rsidRDefault="00AA020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D0C">
      <w:rPr>
        <w:noProof/>
      </w:rPr>
      <w:t>2</w:t>
    </w:r>
    <w:r>
      <w:rPr>
        <w:noProof/>
      </w:rPr>
      <w:fldChar w:fldCharType="end"/>
    </w:r>
  </w:p>
  <w:p w:rsidR="00D66B34" w:rsidRDefault="00D66B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5EA3"/>
    <w:multiLevelType w:val="hybridMultilevel"/>
    <w:tmpl w:val="BAF24430"/>
    <w:lvl w:ilvl="0" w:tplc="E21CD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941"/>
    <w:rsid w:val="00003F1E"/>
    <w:rsid w:val="00004577"/>
    <w:rsid w:val="0000469D"/>
    <w:rsid w:val="00005617"/>
    <w:rsid w:val="000145E0"/>
    <w:rsid w:val="00016752"/>
    <w:rsid w:val="00024FA2"/>
    <w:rsid w:val="00026FCC"/>
    <w:rsid w:val="0002735A"/>
    <w:rsid w:val="0002764F"/>
    <w:rsid w:val="00034B3E"/>
    <w:rsid w:val="000356F0"/>
    <w:rsid w:val="000377D2"/>
    <w:rsid w:val="000431CC"/>
    <w:rsid w:val="00050DF6"/>
    <w:rsid w:val="00050E36"/>
    <w:rsid w:val="00052227"/>
    <w:rsid w:val="00057B83"/>
    <w:rsid w:val="00072994"/>
    <w:rsid w:val="000751AC"/>
    <w:rsid w:val="00075D6C"/>
    <w:rsid w:val="00076EEB"/>
    <w:rsid w:val="000774CF"/>
    <w:rsid w:val="00077D5D"/>
    <w:rsid w:val="00083A85"/>
    <w:rsid w:val="00083BA5"/>
    <w:rsid w:val="00092891"/>
    <w:rsid w:val="00095156"/>
    <w:rsid w:val="00095CA4"/>
    <w:rsid w:val="000A092D"/>
    <w:rsid w:val="000A160A"/>
    <w:rsid w:val="000A1AF2"/>
    <w:rsid w:val="000A1C95"/>
    <w:rsid w:val="000A57A3"/>
    <w:rsid w:val="000B1744"/>
    <w:rsid w:val="000B256B"/>
    <w:rsid w:val="000B2664"/>
    <w:rsid w:val="000C1FC5"/>
    <w:rsid w:val="000C21B6"/>
    <w:rsid w:val="000C4430"/>
    <w:rsid w:val="000C5ED6"/>
    <w:rsid w:val="000C7463"/>
    <w:rsid w:val="000D1C7C"/>
    <w:rsid w:val="000D536F"/>
    <w:rsid w:val="000D630F"/>
    <w:rsid w:val="000D7824"/>
    <w:rsid w:val="000E18FC"/>
    <w:rsid w:val="000E2ECD"/>
    <w:rsid w:val="000E717B"/>
    <w:rsid w:val="000F06EF"/>
    <w:rsid w:val="000F4E1C"/>
    <w:rsid w:val="00106951"/>
    <w:rsid w:val="001069BF"/>
    <w:rsid w:val="00107FF9"/>
    <w:rsid w:val="00121011"/>
    <w:rsid w:val="001270D9"/>
    <w:rsid w:val="00131509"/>
    <w:rsid w:val="00134CF4"/>
    <w:rsid w:val="001413FC"/>
    <w:rsid w:val="00150B4C"/>
    <w:rsid w:val="00152899"/>
    <w:rsid w:val="001573B4"/>
    <w:rsid w:val="001616A5"/>
    <w:rsid w:val="00162147"/>
    <w:rsid w:val="00164892"/>
    <w:rsid w:val="0016590A"/>
    <w:rsid w:val="00165C05"/>
    <w:rsid w:val="00165CF8"/>
    <w:rsid w:val="001668BD"/>
    <w:rsid w:val="0017164B"/>
    <w:rsid w:val="00175FEE"/>
    <w:rsid w:val="0017713B"/>
    <w:rsid w:val="00191DE9"/>
    <w:rsid w:val="001A0D14"/>
    <w:rsid w:val="001A3212"/>
    <w:rsid w:val="001A6528"/>
    <w:rsid w:val="001A7F03"/>
    <w:rsid w:val="001B3F7C"/>
    <w:rsid w:val="001B7A32"/>
    <w:rsid w:val="001D10B0"/>
    <w:rsid w:val="001D31AC"/>
    <w:rsid w:val="001D33A4"/>
    <w:rsid w:val="001D7B54"/>
    <w:rsid w:val="001E0311"/>
    <w:rsid w:val="001E1A1F"/>
    <w:rsid w:val="001E5395"/>
    <w:rsid w:val="001E665A"/>
    <w:rsid w:val="001F355F"/>
    <w:rsid w:val="001F4B82"/>
    <w:rsid w:val="00200C87"/>
    <w:rsid w:val="00204631"/>
    <w:rsid w:val="0021280B"/>
    <w:rsid w:val="00212C21"/>
    <w:rsid w:val="00216722"/>
    <w:rsid w:val="00223450"/>
    <w:rsid w:val="002243B0"/>
    <w:rsid w:val="002330A0"/>
    <w:rsid w:val="00233158"/>
    <w:rsid w:val="002412E9"/>
    <w:rsid w:val="002422EF"/>
    <w:rsid w:val="00243BE8"/>
    <w:rsid w:val="00245A5F"/>
    <w:rsid w:val="0024722E"/>
    <w:rsid w:val="00251FA7"/>
    <w:rsid w:val="00252F88"/>
    <w:rsid w:val="0025365A"/>
    <w:rsid w:val="00256EA7"/>
    <w:rsid w:val="00261837"/>
    <w:rsid w:val="002634D4"/>
    <w:rsid w:val="00264D33"/>
    <w:rsid w:val="00267DB5"/>
    <w:rsid w:val="002704B8"/>
    <w:rsid w:val="00271997"/>
    <w:rsid w:val="00271E3F"/>
    <w:rsid w:val="002732C4"/>
    <w:rsid w:val="00273833"/>
    <w:rsid w:val="0027536F"/>
    <w:rsid w:val="00284805"/>
    <w:rsid w:val="00286F1D"/>
    <w:rsid w:val="002967DC"/>
    <w:rsid w:val="002A320E"/>
    <w:rsid w:val="002B3A8A"/>
    <w:rsid w:val="002C4B53"/>
    <w:rsid w:val="002D7035"/>
    <w:rsid w:val="002E14E9"/>
    <w:rsid w:val="002E19E6"/>
    <w:rsid w:val="002E2E26"/>
    <w:rsid w:val="002E47EC"/>
    <w:rsid w:val="002F41CB"/>
    <w:rsid w:val="002F4A7F"/>
    <w:rsid w:val="002F4F01"/>
    <w:rsid w:val="002F6003"/>
    <w:rsid w:val="002F7FD4"/>
    <w:rsid w:val="0030396E"/>
    <w:rsid w:val="00311941"/>
    <w:rsid w:val="0031264F"/>
    <w:rsid w:val="0031419A"/>
    <w:rsid w:val="00315136"/>
    <w:rsid w:val="003237BD"/>
    <w:rsid w:val="00325E99"/>
    <w:rsid w:val="003264F1"/>
    <w:rsid w:val="00331F48"/>
    <w:rsid w:val="0033626B"/>
    <w:rsid w:val="0034133A"/>
    <w:rsid w:val="00346FFC"/>
    <w:rsid w:val="0035043B"/>
    <w:rsid w:val="00362606"/>
    <w:rsid w:val="00362B3A"/>
    <w:rsid w:val="00372C7B"/>
    <w:rsid w:val="00372E3B"/>
    <w:rsid w:val="003764B4"/>
    <w:rsid w:val="003904AE"/>
    <w:rsid w:val="00390844"/>
    <w:rsid w:val="003914ED"/>
    <w:rsid w:val="003A3179"/>
    <w:rsid w:val="003A3324"/>
    <w:rsid w:val="003A4EE5"/>
    <w:rsid w:val="003A508F"/>
    <w:rsid w:val="003B23FE"/>
    <w:rsid w:val="003B2A66"/>
    <w:rsid w:val="003B4840"/>
    <w:rsid w:val="003C0905"/>
    <w:rsid w:val="003C0EE2"/>
    <w:rsid w:val="003C10DA"/>
    <w:rsid w:val="003C5FA9"/>
    <w:rsid w:val="003C75A3"/>
    <w:rsid w:val="003C7968"/>
    <w:rsid w:val="003D021A"/>
    <w:rsid w:val="003D03C4"/>
    <w:rsid w:val="003D066C"/>
    <w:rsid w:val="003D54D8"/>
    <w:rsid w:val="003D7107"/>
    <w:rsid w:val="003E1E6A"/>
    <w:rsid w:val="003E5918"/>
    <w:rsid w:val="003F12B9"/>
    <w:rsid w:val="003F2CB2"/>
    <w:rsid w:val="003F5818"/>
    <w:rsid w:val="00400CC1"/>
    <w:rsid w:val="00400D56"/>
    <w:rsid w:val="004040F9"/>
    <w:rsid w:val="00413C66"/>
    <w:rsid w:val="0041507C"/>
    <w:rsid w:val="0042325D"/>
    <w:rsid w:val="00426A71"/>
    <w:rsid w:val="004279A3"/>
    <w:rsid w:val="00432438"/>
    <w:rsid w:val="00434621"/>
    <w:rsid w:val="00434712"/>
    <w:rsid w:val="00440440"/>
    <w:rsid w:val="004417B4"/>
    <w:rsid w:val="004444E2"/>
    <w:rsid w:val="004454B5"/>
    <w:rsid w:val="0044737D"/>
    <w:rsid w:val="0045560F"/>
    <w:rsid w:val="0045648A"/>
    <w:rsid w:val="00462A9E"/>
    <w:rsid w:val="0046608E"/>
    <w:rsid w:val="00477F89"/>
    <w:rsid w:val="00483480"/>
    <w:rsid w:val="004848E4"/>
    <w:rsid w:val="0048533A"/>
    <w:rsid w:val="00485BC9"/>
    <w:rsid w:val="00491EBD"/>
    <w:rsid w:val="00496163"/>
    <w:rsid w:val="004965BA"/>
    <w:rsid w:val="004A0F33"/>
    <w:rsid w:val="004A1F09"/>
    <w:rsid w:val="004A2515"/>
    <w:rsid w:val="004A550B"/>
    <w:rsid w:val="004B159D"/>
    <w:rsid w:val="004B1EA0"/>
    <w:rsid w:val="004B4711"/>
    <w:rsid w:val="004B5BED"/>
    <w:rsid w:val="004B63DA"/>
    <w:rsid w:val="004C23F1"/>
    <w:rsid w:val="004C4C77"/>
    <w:rsid w:val="004D3905"/>
    <w:rsid w:val="004D4727"/>
    <w:rsid w:val="004D4C93"/>
    <w:rsid w:val="004E0BB4"/>
    <w:rsid w:val="004E242B"/>
    <w:rsid w:val="004E6579"/>
    <w:rsid w:val="004F0AEF"/>
    <w:rsid w:val="004F3875"/>
    <w:rsid w:val="004F4039"/>
    <w:rsid w:val="00502964"/>
    <w:rsid w:val="00505745"/>
    <w:rsid w:val="00511AFD"/>
    <w:rsid w:val="00513ED6"/>
    <w:rsid w:val="00517172"/>
    <w:rsid w:val="00523D05"/>
    <w:rsid w:val="00530ED8"/>
    <w:rsid w:val="00533808"/>
    <w:rsid w:val="00534933"/>
    <w:rsid w:val="005478C5"/>
    <w:rsid w:val="00552B21"/>
    <w:rsid w:val="00554DC2"/>
    <w:rsid w:val="00556B8B"/>
    <w:rsid w:val="00560043"/>
    <w:rsid w:val="00570D71"/>
    <w:rsid w:val="0057438D"/>
    <w:rsid w:val="005759D4"/>
    <w:rsid w:val="0058696A"/>
    <w:rsid w:val="00587768"/>
    <w:rsid w:val="00587CAE"/>
    <w:rsid w:val="00592B11"/>
    <w:rsid w:val="005965E2"/>
    <w:rsid w:val="00596AFC"/>
    <w:rsid w:val="00596C2B"/>
    <w:rsid w:val="005A1687"/>
    <w:rsid w:val="005A3AAF"/>
    <w:rsid w:val="005A489D"/>
    <w:rsid w:val="005A746C"/>
    <w:rsid w:val="005B4C47"/>
    <w:rsid w:val="005B5470"/>
    <w:rsid w:val="005B59D9"/>
    <w:rsid w:val="005B5B91"/>
    <w:rsid w:val="005C2B05"/>
    <w:rsid w:val="005C573E"/>
    <w:rsid w:val="005C7A1E"/>
    <w:rsid w:val="005D42F1"/>
    <w:rsid w:val="005D4E35"/>
    <w:rsid w:val="005D7B95"/>
    <w:rsid w:val="005F1818"/>
    <w:rsid w:val="005F2CD7"/>
    <w:rsid w:val="00611652"/>
    <w:rsid w:val="0061251C"/>
    <w:rsid w:val="00615D9C"/>
    <w:rsid w:val="0062207C"/>
    <w:rsid w:val="00624E49"/>
    <w:rsid w:val="00633712"/>
    <w:rsid w:val="00633E3B"/>
    <w:rsid w:val="00640F8D"/>
    <w:rsid w:val="00644D53"/>
    <w:rsid w:val="00646956"/>
    <w:rsid w:val="006526F0"/>
    <w:rsid w:val="0065714D"/>
    <w:rsid w:val="00660E4D"/>
    <w:rsid w:val="0066137A"/>
    <w:rsid w:val="00662B13"/>
    <w:rsid w:val="006640AC"/>
    <w:rsid w:val="00665861"/>
    <w:rsid w:val="00666E7F"/>
    <w:rsid w:val="006700F9"/>
    <w:rsid w:val="006723A2"/>
    <w:rsid w:val="0067272B"/>
    <w:rsid w:val="006750B6"/>
    <w:rsid w:val="00675D39"/>
    <w:rsid w:val="006847DD"/>
    <w:rsid w:val="00692541"/>
    <w:rsid w:val="00696A09"/>
    <w:rsid w:val="00697D97"/>
    <w:rsid w:val="006A1027"/>
    <w:rsid w:val="006A1C19"/>
    <w:rsid w:val="006A30C4"/>
    <w:rsid w:val="006A3EA0"/>
    <w:rsid w:val="006A496F"/>
    <w:rsid w:val="006B14D6"/>
    <w:rsid w:val="006B2178"/>
    <w:rsid w:val="006B3380"/>
    <w:rsid w:val="006B383A"/>
    <w:rsid w:val="006B39DC"/>
    <w:rsid w:val="006B67A8"/>
    <w:rsid w:val="006B7C75"/>
    <w:rsid w:val="006C1285"/>
    <w:rsid w:val="006C6F61"/>
    <w:rsid w:val="006C7C0C"/>
    <w:rsid w:val="006D0B73"/>
    <w:rsid w:val="006D108C"/>
    <w:rsid w:val="006D18D7"/>
    <w:rsid w:val="006D3793"/>
    <w:rsid w:val="006D4A13"/>
    <w:rsid w:val="006D61F4"/>
    <w:rsid w:val="006E16A4"/>
    <w:rsid w:val="006E40D6"/>
    <w:rsid w:val="006E5D37"/>
    <w:rsid w:val="006E6088"/>
    <w:rsid w:val="006F1401"/>
    <w:rsid w:val="006F6E1C"/>
    <w:rsid w:val="00705611"/>
    <w:rsid w:val="007114E7"/>
    <w:rsid w:val="0072384C"/>
    <w:rsid w:val="007271A1"/>
    <w:rsid w:val="0073076E"/>
    <w:rsid w:val="0073154A"/>
    <w:rsid w:val="00733165"/>
    <w:rsid w:val="0075200F"/>
    <w:rsid w:val="0075330F"/>
    <w:rsid w:val="0075400C"/>
    <w:rsid w:val="00757581"/>
    <w:rsid w:val="007579D1"/>
    <w:rsid w:val="00763792"/>
    <w:rsid w:val="0076525D"/>
    <w:rsid w:val="00771438"/>
    <w:rsid w:val="00772FD7"/>
    <w:rsid w:val="007768EF"/>
    <w:rsid w:val="00780586"/>
    <w:rsid w:val="00782A25"/>
    <w:rsid w:val="00782C7B"/>
    <w:rsid w:val="00790792"/>
    <w:rsid w:val="00790C4D"/>
    <w:rsid w:val="0079175F"/>
    <w:rsid w:val="00791E41"/>
    <w:rsid w:val="007A2AD0"/>
    <w:rsid w:val="007A3A0C"/>
    <w:rsid w:val="007A5461"/>
    <w:rsid w:val="007B0330"/>
    <w:rsid w:val="007B2954"/>
    <w:rsid w:val="007B40CB"/>
    <w:rsid w:val="007B6EB8"/>
    <w:rsid w:val="007C4243"/>
    <w:rsid w:val="007D0A3C"/>
    <w:rsid w:val="007D7609"/>
    <w:rsid w:val="007E38AE"/>
    <w:rsid w:val="007E67F2"/>
    <w:rsid w:val="007E6818"/>
    <w:rsid w:val="007E78FF"/>
    <w:rsid w:val="007E7E72"/>
    <w:rsid w:val="007F0878"/>
    <w:rsid w:val="007F4C3E"/>
    <w:rsid w:val="00801C27"/>
    <w:rsid w:val="008076BD"/>
    <w:rsid w:val="008107BD"/>
    <w:rsid w:val="008116E9"/>
    <w:rsid w:val="0081265A"/>
    <w:rsid w:val="008160E8"/>
    <w:rsid w:val="008171A5"/>
    <w:rsid w:val="008173AD"/>
    <w:rsid w:val="00824807"/>
    <w:rsid w:val="00824D11"/>
    <w:rsid w:val="0082602C"/>
    <w:rsid w:val="008263C8"/>
    <w:rsid w:val="00827299"/>
    <w:rsid w:val="0083073F"/>
    <w:rsid w:val="008320A6"/>
    <w:rsid w:val="008376FC"/>
    <w:rsid w:val="00837B61"/>
    <w:rsid w:val="00841746"/>
    <w:rsid w:val="0084690B"/>
    <w:rsid w:val="00850606"/>
    <w:rsid w:val="008574ED"/>
    <w:rsid w:val="0085795D"/>
    <w:rsid w:val="008606A2"/>
    <w:rsid w:val="0086131E"/>
    <w:rsid w:val="00865A17"/>
    <w:rsid w:val="00870B05"/>
    <w:rsid w:val="00873F3D"/>
    <w:rsid w:val="00873F83"/>
    <w:rsid w:val="0087476A"/>
    <w:rsid w:val="008829FE"/>
    <w:rsid w:val="00887547"/>
    <w:rsid w:val="008961FA"/>
    <w:rsid w:val="008A0B8C"/>
    <w:rsid w:val="008A5BEB"/>
    <w:rsid w:val="008B6113"/>
    <w:rsid w:val="008B6459"/>
    <w:rsid w:val="008C4FE7"/>
    <w:rsid w:val="008C58F1"/>
    <w:rsid w:val="008C66DD"/>
    <w:rsid w:val="008C6863"/>
    <w:rsid w:val="008C6984"/>
    <w:rsid w:val="008C6C62"/>
    <w:rsid w:val="008C7081"/>
    <w:rsid w:val="008E20A0"/>
    <w:rsid w:val="008E32F3"/>
    <w:rsid w:val="008E6479"/>
    <w:rsid w:val="008F1F8B"/>
    <w:rsid w:val="008F515B"/>
    <w:rsid w:val="008F6024"/>
    <w:rsid w:val="008F767D"/>
    <w:rsid w:val="009002BE"/>
    <w:rsid w:val="009030C2"/>
    <w:rsid w:val="009031B6"/>
    <w:rsid w:val="009047D1"/>
    <w:rsid w:val="00906594"/>
    <w:rsid w:val="00906A63"/>
    <w:rsid w:val="00911AF4"/>
    <w:rsid w:val="00913291"/>
    <w:rsid w:val="00920296"/>
    <w:rsid w:val="00922C3A"/>
    <w:rsid w:val="009231AC"/>
    <w:rsid w:val="00926384"/>
    <w:rsid w:val="009308A2"/>
    <w:rsid w:val="00933890"/>
    <w:rsid w:val="00933A2A"/>
    <w:rsid w:val="00933FF2"/>
    <w:rsid w:val="00934C96"/>
    <w:rsid w:val="00944701"/>
    <w:rsid w:val="00945CC9"/>
    <w:rsid w:val="00946075"/>
    <w:rsid w:val="009571BF"/>
    <w:rsid w:val="00962567"/>
    <w:rsid w:val="0096297E"/>
    <w:rsid w:val="009669DD"/>
    <w:rsid w:val="0097142C"/>
    <w:rsid w:val="0097152B"/>
    <w:rsid w:val="009734E8"/>
    <w:rsid w:val="00981200"/>
    <w:rsid w:val="00982D31"/>
    <w:rsid w:val="00985EB6"/>
    <w:rsid w:val="00986493"/>
    <w:rsid w:val="009911EB"/>
    <w:rsid w:val="009954DD"/>
    <w:rsid w:val="00997A74"/>
    <w:rsid w:val="009A04BD"/>
    <w:rsid w:val="009A4B74"/>
    <w:rsid w:val="009A606D"/>
    <w:rsid w:val="009A6601"/>
    <w:rsid w:val="009A6D7F"/>
    <w:rsid w:val="009B2B60"/>
    <w:rsid w:val="009B3573"/>
    <w:rsid w:val="009B4AEA"/>
    <w:rsid w:val="009B74B8"/>
    <w:rsid w:val="009C03CE"/>
    <w:rsid w:val="009C427B"/>
    <w:rsid w:val="009C6848"/>
    <w:rsid w:val="009D1CBE"/>
    <w:rsid w:val="009D3729"/>
    <w:rsid w:val="009D4998"/>
    <w:rsid w:val="009E062A"/>
    <w:rsid w:val="009E0FA1"/>
    <w:rsid w:val="009E621C"/>
    <w:rsid w:val="00A02495"/>
    <w:rsid w:val="00A04880"/>
    <w:rsid w:val="00A05A08"/>
    <w:rsid w:val="00A15EE0"/>
    <w:rsid w:val="00A16886"/>
    <w:rsid w:val="00A244EB"/>
    <w:rsid w:val="00A2626A"/>
    <w:rsid w:val="00A36CF6"/>
    <w:rsid w:val="00A36FAA"/>
    <w:rsid w:val="00A37ECB"/>
    <w:rsid w:val="00A41DBC"/>
    <w:rsid w:val="00A45F65"/>
    <w:rsid w:val="00A46D3B"/>
    <w:rsid w:val="00A567EB"/>
    <w:rsid w:val="00A56D9E"/>
    <w:rsid w:val="00A63882"/>
    <w:rsid w:val="00A65AF1"/>
    <w:rsid w:val="00A66C23"/>
    <w:rsid w:val="00A67B4E"/>
    <w:rsid w:val="00A704C8"/>
    <w:rsid w:val="00A723B8"/>
    <w:rsid w:val="00A7506D"/>
    <w:rsid w:val="00A76E7F"/>
    <w:rsid w:val="00A77CBB"/>
    <w:rsid w:val="00A8423D"/>
    <w:rsid w:val="00A95CC9"/>
    <w:rsid w:val="00AA0206"/>
    <w:rsid w:val="00AA1317"/>
    <w:rsid w:val="00AA231A"/>
    <w:rsid w:val="00AA3363"/>
    <w:rsid w:val="00AA4851"/>
    <w:rsid w:val="00AA5CF3"/>
    <w:rsid w:val="00AA5DD3"/>
    <w:rsid w:val="00AB01BD"/>
    <w:rsid w:val="00AB0F5F"/>
    <w:rsid w:val="00AB2513"/>
    <w:rsid w:val="00AB3387"/>
    <w:rsid w:val="00AB7FFC"/>
    <w:rsid w:val="00AC2815"/>
    <w:rsid w:val="00AC30C4"/>
    <w:rsid w:val="00AC3945"/>
    <w:rsid w:val="00AC43B8"/>
    <w:rsid w:val="00AC544A"/>
    <w:rsid w:val="00AE3AA3"/>
    <w:rsid w:val="00AE4009"/>
    <w:rsid w:val="00AE6BEC"/>
    <w:rsid w:val="00AF442F"/>
    <w:rsid w:val="00AF7438"/>
    <w:rsid w:val="00AF7DC1"/>
    <w:rsid w:val="00B00D27"/>
    <w:rsid w:val="00B04C46"/>
    <w:rsid w:val="00B04DF8"/>
    <w:rsid w:val="00B11B5C"/>
    <w:rsid w:val="00B152EF"/>
    <w:rsid w:val="00B17D4C"/>
    <w:rsid w:val="00B20ABB"/>
    <w:rsid w:val="00B2260B"/>
    <w:rsid w:val="00B25659"/>
    <w:rsid w:val="00B263C1"/>
    <w:rsid w:val="00B26C04"/>
    <w:rsid w:val="00B27947"/>
    <w:rsid w:val="00B3083C"/>
    <w:rsid w:val="00B3288E"/>
    <w:rsid w:val="00B3345D"/>
    <w:rsid w:val="00B351A2"/>
    <w:rsid w:val="00B40ECE"/>
    <w:rsid w:val="00B41315"/>
    <w:rsid w:val="00B44619"/>
    <w:rsid w:val="00B44A0A"/>
    <w:rsid w:val="00B458D6"/>
    <w:rsid w:val="00B515B9"/>
    <w:rsid w:val="00B553B9"/>
    <w:rsid w:val="00B60244"/>
    <w:rsid w:val="00B74A7F"/>
    <w:rsid w:val="00B762D7"/>
    <w:rsid w:val="00B81118"/>
    <w:rsid w:val="00B8770F"/>
    <w:rsid w:val="00B94BD3"/>
    <w:rsid w:val="00BA0A73"/>
    <w:rsid w:val="00BA6BE9"/>
    <w:rsid w:val="00BB02AB"/>
    <w:rsid w:val="00BB1EC1"/>
    <w:rsid w:val="00BB3993"/>
    <w:rsid w:val="00BB552B"/>
    <w:rsid w:val="00BB7577"/>
    <w:rsid w:val="00BC2AA2"/>
    <w:rsid w:val="00BC4CA2"/>
    <w:rsid w:val="00BC4D46"/>
    <w:rsid w:val="00BC55D1"/>
    <w:rsid w:val="00BD40D3"/>
    <w:rsid w:val="00BF0112"/>
    <w:rsid w:val="00BF0599"/>
    <w:rsid w:val="00BF3EF8"/>
    <w:rsid w:val="00BF6472"/>
    <w:rsid w:val="00BF6C47"/>
    <w:rsid w:val="00C020AF"/>
    <w:rsid w:val="00C04392"/>
    <w:rsid w:val="00C07A02"/>
    <w:rsid w:val="00C11201"/>
    <w:rsid w:val="00C12C73"/>
    <w:rsid w:val="00C16F56"/>
    <w:rsid w:val="00C17CEF"/>
    <w:rsid w:val="00C20041"/>
    <w:rsid w:val="00C26DF3"/>
    <w:rsid w:val="00C27741"/>
    <w:rsid w:val="00C306BF"/>
    <w:rsid w:val="00C31304"/>
    <w:rsid w:val="00C331C9"/>
    <w:rsid w:val="00C3698F"/>
    <w:rsid w:val="00C41166"/>
    <w:rsid w:val="00C437DB"/>
    <w:rsid w:val="00C45B1B"/>
    <w:rsid w:val="00C462B1"/>
    <w:rsid w:val="00C51A06"/>
    <w:rsid w:val="00C5283E"/>
    <w:rsid w:val="00C53FCA"/>
    <w:rsid w:val="00C56516"/>
    <w:rsid w:val="00C61FC9"/>
    <w:rsid w:val="00C63210"/>
    <w:rsid w:val="00C65953"/>
    <w:rsid w:val="00C74ED3"/>
    <w:rsid w:val="00C81D15"/>
    <w:rsid w:val="00C905C7"/>
    <w:rsid w:val="00C90A4A"/>
    <w:rsid w:val="00C91095"/>
    <w:rsid w:val="00C91909"/>
    <w:rsid w:val="00C93755"/>
    <w:rsid w:val="00C938E4"/>
    <w:rsid w:val="00CA3C76"/>
    <w:rsid w:val="00CA3FA9"/>
    <w:rsid w:val="00CA628D"/>
    <w:rsid w:val="00CA78DA"/>
    <w:rsid w:val="00CB1D0C"/>
    <w:rsid w:val="00CB301A"/>
    <w:rsid w:val="00CC7AA5"/>
    <w:rsid w:val="00CD08FF"/>
    <w:rsid w:val="00CD1B49"/>
    <w:rsid w:val="00CD3BE3"/>
    <w:rsid w:val="00CD3C3B"/>
    <w:rsid w:val="00CD3F8B"/>
    <w:rsid w:val="00CD5561"/>
    <w:rsid w:val="00CD58F4"/>
    <w:rsid w:val="00CD7920"/>
    <w:rsid w:val="00CE0B9B"/>
    <w:rsid w:val="00CE2315"/>
    <w:rsid w:val="00CE2E97"/>
    <w:rsid w:val="00CE39F1"/>
    <w:rsid w:val="00CE4FEC"/>
    <w:rsid w:val="00CF078E"/>
    <w:rsid w:val="00CF2419"/>
    <w:rsid w:val="00CF70E4"/>
    <w:rsid w:val="00D024BB"/>
    <w:rsid w:val="00D04265"/>
    <w:rsid w:val="00D06416"/>
    <w:rsid w:val="00D06694"/>
    <w:rsid w:val="00D100E8"/>
    <w:rsid w:val="00D1019A"/>
    <w:rsid w:val="00D116E3"/>
    <w:rsid w:val="00D11D9C"/>
    <w:rsid w:val="00D150DF"/>
    <w:rsid w:val="00D15F4B"/>
    <w:rsid w:val="00D2046B"/>
    <w:rsid w:val="00D23974"/>
    <w:rsid w:val="00D3064F"/>
    <w:rsid w:val="00D30A8B"/>
    <w:rsid w:val="00D31560"/>
    <w:rsid w:val="00D317AA"/>
    <w:rsid w:val="00D33852"/>
    <w:rsid w:val="00D37F33"/>
    <w:rsid w:val="00D40DBD"/>
    <w:rsid w:val="00D4355C"/>
    <w:rsid w:val="00D47CF5"/>
    <w:rsid w:val="00D511C4"/>
    <w:rsid w:val="00D56941"/>
    <w:rsid w:val="00D6000D"/>
    <w:rsid w:val="00D627E0"/>
    <w:rsid w:val="00D62A58"/>
    <w:rsid w:val="00D64C1A"/>
    <w:rsid w:val="00D64DA7"/>
    <w:rsid w:val="00D66B34"/>
    <w:rsid w:val="00D67757"/>
    <w:rsid w:val="00D80CBD"/>
    <w:rsid w:val="00D81930"/>
    <w:rsid w:val="00D82A9C"/>
    <w:rsid w:val="00D836AA"/>
    <w:rsid w:val="00D94AAD"/>
    <w:rsid w:val="00D96C94"/>
    <w:rsid w:val="00DA2364"/>
    <w:rsid w:val="00DA30A1"/>
    <w:rsid w:val="00DA52C2"/>
    <w:rsid w:val="00DA73AE"/>
    <w:rsid w:val="00DB31EE"/>
    <w:rsid w:val="00DB35F4"/>
    <w:rsid w:val="00DB3A41"/>
    <w:rsid w:val="00DB70D6"/>
    <w:rsid w:val="00DB71BB"/>
    <w:rsid w:val="00DB7DF6"/>
    <w:rsid w:val="00DC06D2"/>
    <w:rsid w:val="00DC0F54"/>
    <w:rsid w:val="00DC1D17"/>
    <w:rsid w:val="00DC3E79"/>
    <w:rsid w:val="00DC4671"/>
    <w:rsid w:val="00DC5AD4"/>
    <w:rsid w:val="00DC6AAB"/>
    <w:rsid w:val="00DC6E76"/>
    <w:rsid w:val="00DD1FBD"/>
    <w:rsid w:val="00DD50BB"/>
    <w:rsid w:val="00DD78AA"/>
    <w:rsid w:val="00DE30C6"/>
    <w:rsid w:val="00DE5219"/>
    <w:rsid w:val="00DF459E"/>
    <w:rsid w:val="00DF686F"/>
    <w:rsid w:val="00DF7FEF"/>
    <w:rsid w:val="00E020A0"/>
    <w:rsid w:val="00E0342F"/>
    <w:rsid w:val="00E046E4"/>
    <w:rsid w:val="00E06F8C"/>
    <w:rsid w:val="00E07E4B"/>
    <w:rsid w:val="00E118B4"/>
    <w:rsid w:val="00E12357"/>
    <w:rsid w:val="00E14854"/>
    <w:rsid w:val="00E168CF"/>
    <w:rsid w:val="00E24E12"/>
    <w:rsid w:val="00E25FA6"/>
    <w:rsid w:val="00E31FC1"/>
    <w:rsid w:val="00E32429"/>
    <w:rsid w:val="00E336E0"/>
    <w:rsid w:val="00E35871"/>
    <w:rsid w:val="00E358B0"/>
    <w:rsid w:val="00E3774C"/>
    <w:rsid w:val="00E37C46"/>
    <w:rsid w:val="00E42640"/>
    <w:rsid w:val="00E428F6"/>
    <w:rsid w:val="00E5071D"/>
    <w:rsid w:val="00E56260"/>
    <w:rsid w:val="00E616FB"/>
    <w:rsid w:val="00E65776"/>
    <w:rsid w:val="00E70E1A"/>
    <w:rsid w:val="00E720AB"/>
    <w:rsid w:val="00E73AFE"/>
    <w:rsid w:val="00E73B8D"/>
    <w:rsid w:val="00E751EA"/>
    <w:rsid w:val="00E75DDD"/>
    <w:rsid w:val="00E77792"/>
    <w:rsid w:val="00E82670"/>
    <w:rsid w:val="00E8427C"/>
    <w:rsid w:val="00E92275"/>
    <w:rsid w:val="00E93795"/>
    <w:rsid w:val="00E95937"/>
    <w:rsid w:val="00E96E4B"/>
    <w:rsid w:val="00E97728"/>
    <w:rsid w:val="00E97F52"/>
    <w:rsid w:val="00EA301C"/>
    <w:rsid w:val="00EA792F"/>
    <w:rsid w:val="00EB0783"/>
    <w:rsid w:val="00EB3A0C"/>
    <w:rsid w:val="00EB544E"/>
    <w:rsid w:val="00EB7FF1"/>
    <w:rsid w:val="00EC0F9B"/>
    <w:rsid w:val="00EC3C52"/>
    <w:rsid w:val="00ED0E64"/>
    <w:rsid w:val="00ED7D03"/>
    <w:rsid w:val="00EE0735"/>
    <w:rsid w:val="00EE4FBA"/>
    <w:rsid w:val="00EE56AD"/>
    <w:rsid w:val="00EE60D5"/>
    <w:rsid w:val="00EF3CCB"/>
    <w:rsid w:val="00EF7D72"/>
    <w:rsid w:val="00F02EE3"/>
    <w:rsid w:val="00F057FE"/>
    <w:rsid w:val="00F0798C"/>
    <w:rsid w:val="00F11B65"/>
    <w:rsid w:val="00F14F50"/>
    <w:rsid w:val="00F151A3"/>
    <w:rsid w:val="00F17A39"/>
    <w:rsid w:val="00F2223D"/>
    <w:rsid w:val="00F25FA9"/>
    <w:rsid w:val="00F272B9"/>
    <w:rsid w:val="00F36307"/>
    <w:rsid w:val="00F37F46"/>
    <w:rsid w:val="00F43190"/>
    <w:rsid w:val="00F45125"/>
    <w:rsid w:val="00F45B2B"/>
    <w:rsid w:val="00F4678B"/>
    <w:rsid w:val="00F5051E"/>
    <w:rsid w:val="00F517B5"/>
    <w:rsid w:val="00F56F0A"/>
    <w:rsid w:val="00F6215F"/>
    <w:rsid w:val="00F65AD4"/>
    <w:rsid w:val="00F67DEB"/>
    <w:rsid w:val="00F70026"/>
    <w:rsid w:val="00F71C69"/>
    <w:rsid w:val="00F763D3"/>
    <w:rsid w:val="00F77B18"/>
    <w:rsid w:val="00F822CC"/>
    <w:rsid w:val="00F82835"/>
    <w:rsid w:val="00F85E46"/>
    <w:rsid w:val="00F86013"/>
    <w:rsid w:val="00F86F47"/>
    <w:rsid w:val="00F87C8A"/>
    <w:rsid w:val="00F9434E"/>
    <w:rsid w:val="00FA6E97"/>
    <w:rsid w:val="00FB1CD0"/>
    <w:rsid w:val="00FB2391"/>
    <w:rsid w:val="00FB3975"/>
    <w:rsid w:val="00FB588F"/>
    <w:rsid w:val="00FC0343"/>
    <w:rsid w:val="00FC0776"/>
    <w:rsid w:val="00FC20FD"/>
    <w:rsid w:val="00FC21EB"/>
    <w:rsid w:val="00FC3031"/>
    <w:rsid w:val="00FC6155"/>
    <w:rsid w:val="00FD4FAF"/>
    <w:rsid w:val="00FD5C03"/>
    <w:rsid w:val="00FE003B"/>
    <w:rsid w:val="00FF1211"/>
    <w:rsid w:val="00FF15CD"/>
    <w:rsid w:val="00FF184C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23D05"/>
    <w:pPr>
      <w:spacing w:line="288" w:lineRule="auto"/>
      <w:jc w:val="center"/>
    </w:pPr>
    <w:rPr>
      <w:sz w:val="32"/>
      <w:szCs w:val="20"/>
    </w:rPr>
  </w:style>
  <w:style w:type="paragraph" w:styleId="a4">
    <w:name w:val="caption"/>
    <w:basedOn w:val="a"/>
    <w:next w:val="a"/>
    <w:qFormat/>
    <w:rsid w:val="00523D05"/>
    <w:pPr>
      <w:spacing w:line="288" w:lineRule="auto"/>
      <w:jc w:val="center"/>
    </w:pPr>
    <w:rPr>
      <w:b/>
      <w:sz w:val="36"/>
      <w:szCs w:val="20"/>
    </w:rPr>
  </w:style>
  <w:style w:type="paragraph" w:styleId="a5">
    <w:name w:val="header"/>
    <w:basedOn w:val="a"/>
    <w:link w:val="a6"/>
    <w:uiPriority w:val="99"/>
    <w:rsid w:val="00523D05"/>
    <w:pPr>
      <w:tabs>
        <w:tab w:val="center" w:pos="4677"/>
        <w:tab w:val="right" w:pos="9355"/>
      </w:tabs>
    </w:pPr>
    <w:rPr>
      <w:sz w:val="26"/>
      <w:szCs w:val="20"/>
    </w:rPr>
  </w:style>
  <w:style w:type="paragraph" w:styleId="a7">
    <w:name w:val="footer"/>
    <w:basedOn w:val="a"/>
    <w:rsid w:val="00523D05"/>
    <w:pPr>
      <w:tabs>
        <w:tab w:val="center" w:pos="4677"/>
        <w:tab w:val="right" w:pos="9355"/>
      </w:tabs>
    </w:pPr>
    <w:rPr>
      <w:sz w:val="26"/>
      <w:szCs w:val="20"/>
    </w:rPr>
  </w:style>
  <w:style w:type="paragraph" w:styleId="a8">
    <w:name w:val="Body Text"/>
    <w:basedOn w:val="a"/>
    <w:rsid w:val="00523D05"/>
    <w:pPr>
      <w:spacing w:before="120" w:line="192" w:lineRule="auto"/>
    </w:pPr>
    <w:rPr>
      <w:sz w:val="28"/>
      <w:szCs w:val="20"/>
      <w:lang w:val="en-US"/>
    </w:rPr>
  </w:style>
  <w:style w:type="paragraph" w:styleId="a9">
    <w:name w:val="Document Map"/>
    <w:basedOn w:val="a"/>
    <w:semiHidden/>
    <w:rsid w:val="00523D05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73F3D"/>
    <w:pPr>
      <w:ind w:left="720"/>
      <w:contextualSpacing/>
    </w:pPr>
    <w:rPr>
      <w:sz w:val="26"/>
      <w:szCs w:val="20"/>
    </w:rPr>
  </w:style>
  <w:style w:type="paragraph" w:customStyle="1" w:styleId="ConsPlusCell">
    <w:name w:val="ConsPlusCell"/>
    <w:uiPriority w:val="99"/>
    <w:rsid w:val="00873F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rsid w:val="00D56941"/>
    <w:rPr>
      <w:color w:val="0000FF"/>
      <w:u w:val="single"/>
    </w:rPr>
  </w:style>
  <w:style w:type="paragraph" w:customStyle="1" w:styleId="ConsPlusTitle">
    <w:name w:val="ConsPlusTitle"/>
    <w:rsid w:val="001616A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66B34"/>
    <w:rPr>
      <w:sz w:val="26"/>
    </w:rPr>
  </w:style>
  <w:style w:type="paragraph" w:customStyle="1" w:styleId="ConsPlusNormal">
    <w:name w:val="ConsPlusNormal"/>
    <w:rsid w:val="00413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d">
    <w:name w:val="Table Grid"/>
    <w:basedOn w:val="a1"/>
    <w:uiPriority w:val="59"/>
    <w:rsid w:val="006E5D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B6EB8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e">
    <w:name w:val="Normal (Web)"/>
    <w:basedOn w:val="a"/>
    <w:uiPriority w:val="99"/>
    <w:unhideWhenUsed/>
    <w:rsid w:val="00A45F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4628823391DB55FFAAA5F633499607692046401414F60C1F83DB0CA5A49125C03EB883E4BE05440F8FD5AEAC2C6FF86FA8467005A482031C0A2841r05D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\AppData\Roaming\Microsoft\&#1064;&#1072;&#1073;&#1083;&#1086;&#1085;&#1099;\&#1055;&#1054;&#1057;&#1058;&#1040;&#1053;&#1054;&#1042;&#1051;&#1045;&#1053;&#1048;&#1045;%20&#1052;&#1048;&#1053;&#1060;&#1048;&#105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EE959-9F09-4212-BBE6-27B8CF89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МИНФИНА</Template>
  <TotalTime>65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/>
  <LinksUpToDate>false</LinksUpToDate>
  <CharactersWithSpaces>2057</CharactersWithSpaces>
  <SharedDoc>false</SharedDoc>
  <HLinks>
    <vt:vector size="12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consultantplus://offline/ref=549C0E4A41619E2539527DF37D3BCADC465DBD35D953ADB4685EF56FFB55101D9C23DD93296B5DF6E13F452E284712CACA2060AE4C3Fe81FI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consultantplus://offline/ref=D94628823391DB55FFAAA5F633499607692046401414F60C1F83DB0CA5A49125C03EB883E4BE05440F8FD5AEAC2C6FF86FA8467005A482031C0A2841r05DO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cbum6</dc:creator>
  <cp:lastModifiedBy>Lada</cp:lastModifiedBy>
  <cp:revision>30</cp:revision>
  <cp:lastPrinted>2024-12-12T14:49:00Z</cp:lastPrinted>
  <dcterms:created xsi:type="dcterms:W3CDTF">2024-12-10T08:38:00Z</dcterms:created>
  <dcterms:modified xsi:type="dcterms:W3CDTF">2025-01-16T09:44:00Z</dcterms:modified>
</cp:coreProperties>
</file>