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145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326"/>
        <w:gridCol w:w="4212"/>
      </w:tblGrid>
      <w:tr w:rsidR="00190FF9" w:rsidRPr="0045067D">
        <w:tc>
          <w:tcPr>
            <w:tcW w:w="10326" w:type="dxa"/>
          </w:tcPr>
          <w:p w:rsidR="00190FF9" w:rsidRPr="0045067D" w:rsidRDefault="00190FF9" w:rsidP="0045067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</w:tcPr>
          <w:p w:rsidR="003D479F" w:rsidRPr="0045067D" w:rsidRDefault="00190FF9" w:rsidP="0045067D">
            <w:pPr>
              <w:rPr>
                <w:rFonts w:ascii="Times New Roman" w:hAnsi="Times New Roman"/>
                <w:sz w:val="28"/>
                <w:szCs w:val="28"/>
              </w:rPr>
            </w:pPr>
            <w:r w:rsidRPr="0045067D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3D479F" w:rsidRPr="0045067D">
              <w:rPr>
                <w:rFonts w:ascii="Times New Roman" w:hAnsi="Times New Roman"/>
                <w:sz w:val="28"/>
                <w:szCs w:val="28"/>
              </w:rPr>
              <w:t>№ 1</w:t>
            </w:r>
          </w:p>
          <w:p w:rsidR="00190FF9" w:rsidRPr="0045067D" w:rsidRDefault="000404EA" w:rsidP="0045067D">
            <w:pPr>
              <w:rPr>
                <w:rFonts w:ascii="Times New Roman" w:hAnsi="Times New Roman"/>
                <w:sz w:val="28"/>
                <w:szCs w:val="28"/>
              </w:rPr>
            </w:pPr>
            <w:r w:rsidRPr="0045067D">
              <w:rPr>
                <w:rFonts w:ascii="Times New Roman" w:hAnsi="Times New Roman"/>
                <w:sz w:val="28"/>
                <w:szCs w:val="28"/>
              </w:rPr>
              <w:t>к постановлен</w:t>
            </w:r>
            <w:r w:rsidR="005D0A9B" w:rsidRPr="0045067D">
              <w:rPr>
                <w:rFonts w:ascii="Times New Roman" w:hAnsi="Times New Roman"/>
                <w:sz w:val="28"/>
                <w:szCs w:val="28"/>
              </w:rPr>
              <w:t xml:space="preserve">ию </w:t>
            </w:r>
            <w:r w:rsidRPr="0045067D">
              <w:rPr>
                <w:rFonts w:ascii="Times New Roman" w:hAnsi="Times New Roman"/>
                <w:sz w:val="28"/>
                <w:szCs w:val="28"/>
              </w:rPr>
              <w:t xml:space="preserve">Правительства Рязанской области </w:t>
            </w:r>
          </w:p>
        </w:tc>
      </w:tr>
      <w:tr w:rsidR="003D479F" w:rsidRPr="0045067D">
        <w:tc>
          <w:tcPr>
            <w:tcW w:w="10326" w:type="dxa"/>
          </w:tcPr>
          <w:p w:rsidR="003D479F" w:rsidRPr="0045067D" w:rsidRDefault="003D479F" w:rsidP="0045067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</w:tcPr>
          <w:p w:rsidR="003D479F" w:rsidRPr="0045067D" w:rsidRDefault="003F1475" w:rsidP="004506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 25.02.2025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60</w:t>
            </w:r>
            <w:bookmarkStart w:id="0" w:name="_GoBack"/>
            <w:bookmarkEnd w:id="0"/>
          </w:p>
        </w:tc>
      </w:tr>
      <w:tr w:rsidR="003D479F" w:rsidRPr="0045067D">
        <w:tc>
          <w:tcPr>
            <w:tcW w:w="10326" w:type="dxa"/>
          </w:tcPr>
          <w:p w:rsidR="003D479F" w:rsidRPr="0045067D" w:rsidRDefault="003D479F" w:rsidP="0045067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</w:tcPr>
          <w:p w:rsidR="003D479F" w:rsidRPr="0045067D" w:rsidRDefault="003D479F" w:rsidP="004506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D479F" w:rsidRPr="0045067D" w:rsidRDefault="000404EA" w:rsidP="0045067D">
      <w:pPr>
        <w:jc w:val="center"/>
        <w:rPr>
          <w:rFonts w:ascii="Times New Roman" w:hAnsi="Times New Roman"/>
          <w:sz w:val="28"/>
          <w:szCs w:val="28"/>
        </w:rPr>
      </w:pPr>
      <w:r w:rsidRPr="0045067D">
        <w:rPr>
          <w:rFonts w:ascii="Times New Roman" w:hAnsi="Times New Roman"/>
          <w:sz w:val="28"/>
          <w:szCs w:val="28"/>
        </w:rPr>
        <w:t>Зоны охраны объекта культурного наследия</w:t>
      </w:r>
      <w:r w:rsidR="003D479F" w:rsidRPr="0045067D">
        <w:rPr>
          <w:rFonts w:ascii="Times New Roman" w:hAnsi="Times New Roman"/>
          <w:sz w:val="28"/>
          <w:szCs w:val="28"/>
        </w:rPr>
        <w:t xml:space="preserve"> </w:t>
      </w:r>
      <w:r w:rsidRPr="0045067D">
        <w:rPr>
          <w:rFonts w:ascii="Times New Roman" w:hAnsi="Times New Roman"/>
          <w:sz w:val="28"/>
          <w:szCs w:val="28"/>
        </w:rPr>
        <w:t xml:space="preserve">регионального </w:t>
      </w:r>
    </w:p>
    <w:p w:rsidR="000404EA" w:rsidRPr="0045067D" w:rsidRDefault="00BD5CEA" w:rsidP="0045067D">
      <w:pPr>
        <w:jc w:val="center"/>
        <w:rPr>
          <w:rFonts w:ascii="Times New Roman" w:hAnsi="Times New Roman"/>
          <w:sz w:val="28"/>
          <w:szCs w:val="28"/>
        </w:rPr>
      </w:pPr>
      <w:proofErr w:type="gramStart"/>
      <w:r w:rsidRPr="0045067D">
        <w:rPr>
          <w:rFonts w:ascii="Times New Roman" w:hAnsi="Times New Roman"/>
          <w:sz w:val="28"/>
          <w:szCs w:val="28"/>
        </w:rPr>
        <w:t xml:space="preserve">значения </w:t>
      </w:r>
      <w:r w:rsidR="00D5349B" w:rsidRPr="0045067D">
        <w:rPr>
          <w:rFonts w:ascii="Times New Roman" w:hAnsi="Times New Roman"/>
          <w:sz w:val="28"/>
          <w:szCs w:val="28"/>
        </w:rPr>
        <w:t xml:space="preserve">«Богословская церковь», XIX в. (Рязанская область, </w:t>
      </w:r>
      <w:proofErr w:type="spellStart"/>
      <w:r w:rsidR="00D5349B" w:rsidRPr="0045067D">
        <w:rPr>
          <w:rFonts w:ascii="Times New Roman" w:hAnsi="Times New Roman"/>
          <w:sz w:val="28"/>
          <w:szCs w:val="28"/>
        </w:rPr>
        <w:t>Захаровский</w:t>
      </w:r>
      <w:proofErr w:type="spellEnd"/>
      <w:r w:rsidR="00D5349B" w:rsidRPr="0045067D">
        <w:rPr>
          <w:rFonts w:ascii="Times New Roman" w:hAnsi="Times New Roman"/>
          <w:sz w:val="28"/>
          <w:szCs w:val="28"/>
        </w:rPr>
        <w:t xml:space="preserve"> район,</w:t>
      </w:r>
      <w:r w:rsidR="0045067D" w:rsidRPr="0045067D">
        <w:rPr>
          <w:rFonts w:ascii="Times New Roman" w:hAnsi="Times New Roman"/>
          <w:sz w:val="28"/>
          <w:szCs w:val="28"/>
        </w:rPr>
        <w:br/>
      </w:r>
      <w:r w:rsidR="00D5349B" w:rsidRPr="0045067D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="00D5349B" w:rsidRPr="0045067D">
        <w:rPr>
          <w:rFonts w:ascii="Times New Roman" w:hAnsi="Times New Roman"/>
          <w:sz w:val="28"/>
          <w:szCs w:val="28"/>
        </w:rPr>
        <w:t>Жокино</w:t>
      </w:r>
      <w:proofErr w:type="spellEnd"/>
      <w:r w:rsidR="00D5349B" w:rsidRPr="0045067D">
        <w:rPr>
          <w:rFonts w:ascii="Times New Roman" w:hAnsi="Times New Roman"/>
          <w:sz w:val="28"/>
          <w:szCs w:val="28"/>
        </w:rPr>
        <w:t xml:space="preserve">, ул. Запрудная, д. 124) </w:t>
      </w:r>
      <w:r w:rsidR="00CC0A9F" w:rsidRPr="0045067D">
        <w:rPr>
          <w:rFonts w:ascii="Times New Roman" w:hAnsi="Times New Roman"/>
          <w:sz w:val="28"/>
          <w:szCs w:val="28"/>
        </w:rPr>
        <w:t xml:space="preserve"> </w:t>
      </w:r>
      <w:r w:rsidR="000404EA" w:rsidRPr="0045067D">
        <w:rPr>
          <w:rFonts w:ascii="Times New Roman" w:hAnsi="Times New Roman"/>
          <w:sz w:val="28"/>
          <w:szCs w:val="28"/>
        </w:rPr>
        <w:t>(далее – объект  культурного наследия)</w:t>
      </w:r>
      <w:proofErr w:type="gramEnd"/>
    </w:p>
    <w:p w:rsidR="000404EA" w:rsidRPr="0045067D" w:rsidRDefault="000404EA" w:rsidP="0045067D">
      <w:pPr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3D479F" w:rsidRPr="0045067D" w:rsidRDefault="00557BB4" w:rsidP="0045067D">
      <w:pPr>
        <w:pStyle w:val="ac"/>
        <w:numPr>
          <w:ilvl w:val="0"/>
          <w:numId w:val="15"/>
        </w:numPr>
        <w:jc w:val="center"/>
        <w:rPr>
          <w:rFonts w:ascii="Times New Roman" w:hAnsi="Times New Roman"/>
          <w:sz w:val="24"/>
          <w:szCs w:val="24"/>
        </w:rPr>
      </w:pPr>
      <w:r w:rsidRPr="0045067D">
        <w:rPr>
          <w:rFonts w:ascii="Times New Roman" w:hAnsi="Times New Roman"/>
          <w:sz w:val="24"/>
          <w:szCs w:val="24"/>
        </w:rPr>
        <w:t xml:space="preserve">Графическое описание </w:t>
      </w:r>
      <w:proofErr w:type="gramStart"/>
      <w:r w:rsidRPr="0045067D">
        <w:rPr>
          <w:rFonts w:ascii="Times New Roman" w:hAnsi="Times New Roman"/>
          <w:sz w:val="24"/>
          <w:szCs w:val="24"/>
        </w:rPr>
        <w:t>местоположения</w:t>
      </w:r>
      <w:r w:rsidR="003D479F" w:rsidRPr="0045067D">
        <w:rPr>
          <w:rFonts w:ascii="Times New Roman" w:hAnsi="Times New Roman"/>
          <w:sz w:val="24"/>
          <w:szCs w:val="24"/>
        </w:rPr>
        <w:t> </w:t>
      </w:r>
      <w:r w:rsidRPr="0045067D">
        <w:rPr>
          <w:rFonts w:ascii="Times New Roman" w:hAnsi="Times New Roman"/>
          <w:sz w:val="24"/>
          <w:szCs w:val="24"/>
        </w:rPr>
        <w:t>г</w:t>
      </w:r>
      <w:r w:rsidR="000404EA" w:rsidRPr="0045067D">
        <w:rPr>
          <w:rFonts w:ascii="Times New Roman" w:hAnsi="Times New Roman"/>
          <w:sz w:val="24"/>
          <w:szCs w:val="24"/>
        </w:rPr>
        <w:t>раницы охранной зоны объекта культурного наследия</w:t>
      </w:r>
      <w:proofErr w:type="gramEnd"/>
    </w:p>
    <w:p w:rsidR="003D479F" w:rsidRPr="0045067D" w:rsidRDefault="003D479F" w:rsidP="0045067D">
      <w:pPr>
        <w:ind w:left="1065"/>
        <w:jc w:val="both"/>
        <w:rPr>
          <w:rFonts w:ascii="Times New Roman" w:hAnsi="Times New Roman"/>
          <w:sz w:val="16"/>
          <w:szCs w:val="16"/>
          <w:highlight w:val="yellow"/>
        </w:rPr>
      </w:pPr>
    </w:p>
    <w:p w:rsidR="00D93CC2" w:rsidRPr="0045067D" w:rsidRDefault="00D93CC2" w:rsidP="0045067D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</w:rPr>
      </w:pPr>
    </w:p>
    <w:tbl>
      <w:tblPr>
        <w:tblW w:w="0" w:type="auto"/>
        <w:tblInd w:w="-64" w:type="dxa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12"/>
        <w:gridCol w:w="5521"/>
        <w:gridCol w:w="8427"/>
      </w:tblGrid>
      <w:tr w:rsidR="00D93CC2" w:rsidRPr="0045067D" w:rsidTr="00BD0DB6">
        <w:trPr>
          <w:trHeight w:val="336"/>
        </w:trPr>
        <w:tc>
          <w:tcPr>
            <w:tcW w:w="14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C2" w:rsidRPr="0045067D" w:rsidRDefault="00F52982" w:rsidP="0045067D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 xml:space="preserve">Сведения об </w:t>
            </w:r>
            <w:r w:rsidR="00557BB4" w:rsidRPr="0045067D">
              <w:rPr>
                <w:rFonts w:ascii="Times New Roman" w:hAnsi="Times New Roman"/>
                <w:sz w:val="24"/>
                <w:szCs w:val="24"/>
              </w:rPr>
              <w:t>охранной зоне объекта культурного наследия (далее</w:t>
            </w:r>
            <w:r w:rsidR="009550A7" w:rsidRPr="004506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5067D">
              <w:rPr>
                <w:rFonts w:ascii="Times New Roman" w:hAnsi="Times New Roman"/>
                <w:sz w:val="24"/>
                <w:szCs w:val="24"/>
              </w:rPr>
              <w:t>–</w:t>
            </w:r>
            <w:r w:rsidR="009550A7" w:rsidRPr="004506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7BB4" w:rsidRPr="0045067D">
              <w:rPr>
                <w:rFonts w:ascii="Times New Roman" w:hAnsi="Times New Roman"/>
                <w:sz w:val="24"/>
                <w:szCs w:val="24"/>
              </w:rPr>
              <w:t>объект</w:t>
            </w:r>
            <w:r w:rsidR="007E31D0" w:rsidRPr="0045067D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="00557BB4" w:rsidRPr="0045067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D93CC2" w:rsidRPr="0045067D" w:rsidTr="00BD0DB6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B6" w:rsidRDefault="00D93CC2" w:rsidP="004506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D93CC2" w:rsidRPr="0045067D" w:rsidRDefault="00D93CC2" w:rsidP="004506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5067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5067D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C2" w:rsidRPr="0045067D" w:rsidRDefault="00D93CC2" w:rsidP="004506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>Характеристики объекта</w:t>
            </w:r>
            <w:r w:rsidR="007E31D0" w:rsidRPr="0045067D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8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C2" w:rsidRPr="0045067D" w:rsidRDefault="00D93CC2" w:rsidP="0045067D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>Описание характеристик</w:t>
            </w:r>
          </w:p>
        </w:tc>
      </w:tr>
      <w:tr w:rsidR="00D93CC2" w:rsidRPr="0045067D" w:rsidTr="00BD0DB6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C2" w:rsidRPr="0045067D" w:rsidRDefault="00D93CC2" w:rsidP="004506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C2" w:rsidRPr="0045067D" w:rsidRDefault="00D93CC2" w:rsidP="004506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C2" w:rsidRPr="0045067D" w:rsidRDefault="00D93CC2" w:rsidP="004506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93CC2" w:rsidRPr="0045067D" w:rsidTr="00BD0DB6">
        <w:trPr>
          <w:trHeight w:val="70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C2" w:rsidRPr="0045067D" w:rsidRDefault="00D93CC2" w:rsidP="004506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C2" w:rsidRPr="0045067D" w:rsidRDefault="00D93CC2" w:rsidP="0045067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>Местоположение объекта</w:t>
            </w:r>
            <w:r w:rsidR="007E31D0" w:rsidRPr="0045067D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8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C2" w:rsidRPr="0045067D" w:rsidRDefault="004557DA" w:rsidP="0045067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iCs/>
                <w:sz w:val="24"/>
                <w:szCs w:val="24"/>
              </w:rPr>
              <w:t>Рязанская область</w:t>
            </w:r>
            <w:r w:rsidR="00FE67A7" w:rsidRPr="0045067D"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proofErr w:type="spellStart"/>
            <w:r w:rsidR="00A1638A" w:rsidRPr="0045067D">
              <w:rPr>
                <w:rFonts w:ascii="Times New Roman" w:hAnsi="Times New Roman"/>
                <w:sz w:val="24"/>
                <w:szCs w:val="24"/>
              </w:rPr>
              <w:t>Захаровский</w:t>
            </w:r>
            <w:proofErr w:type="spellEnd"/>
            <w:r w:rsidR="00A1638A" w:rsidRPr="0045067D">
              <w:rPr>
                <w:rFonts w:ascii="Times New Roman" w:hAnsi="Times New Roman"/>
                <w:sz w:val="24"/>
                <w:szCs w:val="24"/>
              </w:rPr>
              <w:t xml:space="preserve"> район, с. </w:t>
            </w:r>
            <w:proofErr w:type="spellStart"/>
            <w:r w:rsidR="00A1638A" w:rsidRPr="0045067D">
              <w:rPr>
                <w:rFonts w:ascii="Times New Roman" w:hAnsi="Times New Roman"/>
                <w:sz w:val="24"/>
                <w:szCs w:val="24"/>
              </w:rPr>
              <w:t>Жокино</w:t>
            </w:r>
            <w:proofErr w:type="spellEnd"/>
          </w:p>
        </w:tc>
      </w:tr>
      <w:tr w:rsidR="00D93CC2" w:rsidRPr="0045067D" w:rsidTr="00BD0DB6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C2" w:rsidRPr="0045067D" w:rsidRDefault="00D93CC2" w:rsidP="004506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C2" w:rsidRPr="0045067D" w:rsidRDefault="00D93CC2" w:rsidP="00BD0DB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>Площадь объекта</w:t>
            </w:r>
            <w:r w:rsidR="00557BB4" w:rsidRPr="0045067D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Pr="0045067D">
              <w:rPr>
                <w:rFonts w:ascii="Times New Roman" w:hAnsi="Times New Roman"/>
                <w:sz w:val="24"/>
                <w:szCs w:val="24"/>
              </w:rPr>
              <w:t xml:space="preserve"> +/- величина погрешности определения площади (P +/- Дельта P)</w:t>
            </w:r>
          </w:p>
        </w:tc>
        <w:tc>
          <w:tcPr>
            <w:tcW w:w="8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BB4" w:rsidRPr="0045067D" w:rsidRDefault="00A1638A" w:rsidP="0045067D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67D">
              <w:rPr>
                <w:rFonts w:ascii="Times New Roman" w:hAnsi="Times New Roman" w:cs="Times New Roman"/>
                <w:sz w:val="24"/>
                <w:szCs w:val="24"/>
              </w:rPr>
              <w:t xml:space="preserve">16379 </w:t>
            </w:r>
            <w:r w:rsidR="00406C14" w:rsidRPr="0045067D"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 w:rsidR="0045067D" w:rsidRPr="004506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6C14" w:rsidRPr="0045067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86843" w:rsidRPr="0045067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3CC2" w:rsidRPr="0045067D" w:rsidRDefault="00557BB4" w:rsidP="0045067D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5067D">
              <w:rPr>
                <w:rFonts w:ascii="Times New Roman" w:hAnsi="Times New Roman" w:cs="Times New Roman"/>
                <w:sz w:val="24"/>
                <w:szCs w:val="24"/>
              </w:rPr>
              <w:t>погрешность</w:t>
            </w:r>
            <w:r w:rsidR="001F54C7" w:rsidRPr="0045067D">
              <w:rPr>
                <w:rFonts w:ascii="Times New Roman" w:hAnsi="Times New Roman" w:cs="Times New Roman"/>
                <w:sz w:val="24"/>
                <w:szCs w:val="24"/>
              </w:rPr>
              <w:t xml:space="preserve"> +/- </w:t>
            </w:r>
            <w:r w:rsidR="00006DAF" w:rsidRPr="0045067D">
              <w:rPr>
                <w:rFonts w:ascii="Times New Roman" w:hAnsi="Times New Roman" w:cs="Times New Roman"/>
                <w:sz w:val="24"/>
                <w:szCs w:val="24"/>
              </w:rPr>
              <w:t>45 кв.</w:t>
            </w:r>
            <w:r w:rsidR="0045067D" w:rsidRPr="004506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6DAF" w:rsidRPr="0045067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D93CC2" w:rsidRPr="0045067D" w:rsidTr="00BD0DB6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C2" w:rsidRPr="0045067D" w:rsidRDefault="00D93CC2" w:rsidP="004506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C2" w:rsidRPr="0045067D" w:rsidRDefault="00D93CC2" w:rsidP="0045067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>Иные характеристики объекта</w:t>
            </w:r>
            <w:r w:rsidR="007E31D0" w:rsidRPr="0045067D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8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C2" w:rsidRPr="0045067D" w:rsidRDefault="00557BB4" w:rsidP="0045067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690027" w:rsidRPr="0045067D" w:rsidRDefault="00690027" w:rsidP="0045067D">
      <w:pPr>
        <w:ind w:firstLine="709"/>
        <w:jc w:val="both"/>
        <w:rPr>
          <w:rFonts w:ascii="Times New Roman" w:hAnsi="Times New Roman"/>
          <w:bCs/>
          <w:sz w:val="16"/>
          <w:szCs w:val="16"/>
          <w:highlight w:val="yellow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92"/>
        <w:gridCol w:w="1356"/>
        <w:gridCol w:w="1476"/>
        <w:gridCol w:w="3075"/>
        <w:gridCol w:w="3598"/>
        <w:gridCol w:w="2401"/>
      </w:tblGrid>
      <w:tr w:rsidR="00C345CD" w:rsidRPr="0045067D" w:rsidTr="00C345CD">
        <w:tc>
          <w:tcPr>
            <w:tcW w:w="14499" w:type="dxa"/>
            <w:gridSpan w:val="6"/>
          </w:tcPr>
          <w:p w:rsidR="00C345CD" w:rsidRPr="0045067D" w:rsidRDefault="00C345CD" w:rsidP="0045067D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Сведения о местоположении границ объекта</w:t>
            </w:r>
            <w:r w:rsidR="007E31D0" w:rsidRPr="0045067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1</w:t>
            </w:r>
          </w:p>
        </w:tc>
      </w:tr>
      <w:tr w:rsidR="00C345CD" w:rsidRPr="0045067D" w:rsidTr="00C345CD">
        <w:tc>
          <w:tcPr>
            <w:tcW w:w="14499" w:type="dxa"/>
            <w:gridSpan w:val="6"/>
          </w:tcPr>
          <w:p w:rsidR="00C345CD" w:rsidRPr="0045067D" w:rsidRDefault="00C345CD" w:rsidP="00151D16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1. Система координат МСК-62</w:t>
            </w:r>
          </w:p>
        </w:tc>
      </w:tr>
      <w:tr w:rsidR="00C345CD" w:rsidRPr="0045067D" w:rsidTr="00C345CD">
        <w:tc>
          <w:tcPr>
            <w:tcW w:w="14499" w:type="dxa"/>
            <w:gridSpan w:val="6"/>
          </w:tcPr>
          <w:p w:rsidR="00C345CD" w:rsidRPr="0045067D" w:rsidRDefault="00C345CD" w:rsidP="0045067D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2. Сведения о характерных точках границ объекта</w:t>
            </w:r>
            <w:r w:rsidR="007E31D0" w:rsidRPr="0045067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1</w:t>
            </w:r>
          </w:p>
        </w:tc>
      </w:tr>
      <w:tr w:rsidR="006121C3" w:rsidRPr="0045067D" w:rsidTr="00690027">
        <w:trPr>
          <w:trHeight w:val="695"/>
        </w:trPr>
        <w:tc>
          <w:tcPr>
            <w:tcW w:w="2593" w:type="dxa"/>
            <w:vMerge w:val="restart"/>
            <w:tcBorders>
              <w:bottom w:val="nil"/>
            </w:tcBorders>
            <w:vAlign w:val="center"/>
          </w:tcPr>
          <w:p w:rsidR="006121C3" w:rsidRPr="0045067D" w:rsidRDefault="006121C3" w:rsidP="004506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>Обозначение характерных точек границ объекта</w:t>
            </w:r>
            <w:r w:rsidR="007E31D0" w:rsidRPr="0045067D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2832" w:type="dxa"/>
            <w:gridSpan w:val="2"/>
            <w:tcBorders>
              <w:bottom w:val="single" w:sz="4" w:space="0" w:color="auto"/>
            </w:tcBorders>
            <w:vAlign w:val="center"/>
          </w:tcPr>
          <w:p w:rsidR="006121C3" w:rsidRPr="0045067D" w:rsidRDefault="006121C3" w:rsidP="004506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 xml:space="preserve">Координаты, </w:t>
            </w:r>
            <w:proofErr w:type="gramStart"/>
            <w:r w:rsidRPr="0045067D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3075" w:type="dxa"/>
            <w:vMerge w:val="restart"/>
            <w:tcBorders>
              <w:bottom w:val="nil"/>
            </w:tcBorders>
            <w:vAlign w:val="center"/>
          </w:tcPr>
          <w:p w:rsidR="006121C3" w:rsidRPr="0045067D" w:rsidRDefault="006121C3" w:rsidP="004506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Метод определения координат характерной точки</w:t>
            </w:r>
          </w:p>
        </w:tc>
        <w:tc>
          <w:tcPr>
            <w:tcW w:w="3598" w:type="dxa"/>
            <w:vMerge w:val="restart"/>
            <w:tcBorders>
              <w:bottom w:val="nil"/>
            </w:tcBorders>
            <w:vAlign w:val="center"/>
          </w:tcPr>
          <w:p w:rsidR="006121C3" w:rsidRPr="0045067D" w:rsidRDefault="006121C3" w:rsidP="0045067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67D">
              <w:rPr>
                <w:rFonts w:ascii="Times New Roman" w:hAnsi="Times New Roman"/>
                <w:bCs/>
                <w:sz w:val="24"/>
                <w:szCs w:val="24"/>
              </w:rPr>
              <w:t xml:space="preserve">Средняя </w:t>
            </w:r>
            <w:proofErr w:type="spellStart"/>
            <w:r w:rsidRPr="0045067D">
              <w:rPr>
                <w:rFonts w:ascii="Times New Roman" w:hAnsi="Times New Roman"/>
                <w:bCs/>
                <w:sz w:val="24"/>
                <w:szCs w:val="24"/>
              </w:rPr>
              <w:t>квадратическая</w:t>
            </w:r>
            <w:proofErr w:type="spellEnd"/>
            <w:r w:rsidRPr="0045067D">
              <w:rPr>
                <w:rFonts w:ascii="Times New Roman" w:hAnsi="Times New Roman"/>
                <w:bCs/>
                <w:sz w:val="24"/>
                <w:szCs w:val="24"/>
              </w:rPr>
              <w:t xml:space="preserve"> погрешность положения характерн</w:t>
            </w:r>
            <w:r w:rsidR="00456F32" w:rsidRPr="0045067D">
              <w:rPr>
                <w:rFonts w:ascii="Times New Roman" w:hAnsi="Times New Roman"/>
                <w:bCs/>
                <w:sz w:val="24"/>
                <w:szCs w:val="24"/>
              </w:rPr>
              <w:t>ой</w:t>
            </w:r>
            <w:r w:rsidRPr="0045067D">
              <w:rPr>
                <w:rFonts w:ascii="Times New Roman" w:hAnsi="Times New Roman"/>
                <w:bCs/>
                <w:sz w:val="24"/>
                <w:szCs w:val="24"/>
              </w:rPr>
              <w:t xml:space="preserve"> точ</w:t>
            </w:r>
            <w:r w:rsidR="00456F32" w:rsidRPr="0045067D">
              <w:rPr>
                <w:rFonts w:ascii="Times New Roman" w:hAnsi="Times New Roman"/>
                <w:bCs/>
                <w:sz w:val="24"/>
                <w:szCs w:val="24"/>
              </w:rPr>
              <w:t>ки</w:t>
            </w:r>
            <w:r w:rsidRPr="0045067D"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r w:rsidRPr="0045067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Mt</w:t>
            </w:r>
            <w:r w:rsidRPr="0045067D">
              <w:rPr>
                <w:rFonts w:ascii="Times New Roman" w:hAnsi="Times New Roman"/>
                <w:bCs/>
                <w:sz w:val="24"/>
                <w:szCs w:val="24"/>
              </w:rPr>
              <w:t>), м</w:t>
            </w:r>
          </w:p>
        </w:tc>
        <w:tc>
          <w:tcPr>
            <w:tcW w:w="2400" w:type="dxa"/>
            <w:vMerge w:val="restart"/>
            <w:tcBorders>
              <w:bottom w:val="nil"/>
            </w:tcBorders>
            <w:vAlign w:val="center"/>
          </w:tcPr>
          <w:p w:rsidR="006121C3" w:rsidRPr="0045067D" w:rsidRDefault="006121C3" w:rsidP="0045067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>Описание обозначения точки на местности</w:t>
            </w:r>
          </w:p>
          <w:p w:rsidR="006121C3" w:rsidRPr="0045067D" w:rsidRDefault="006121C3" w:rsidP="0045067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067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(при наличии)</w:t>
            </w:r>
          </w:p>
        </w:tc>
      </w:tr>
      <w:tr w:rsidR="006121C3" w:rsidRPr="0045067D" w:rsidTr="00690027">
        <w:trPr>
          <w:trHeight w:val="70"/>
        </w:trPr>
        <w:tc>
          <w:tcPr>
            <w:tcW w:w="2593" w:type="dxa"/>
            <w:vMerge/>
            <w:tcBorders>
              <w:bottom w:val="nil"/>
            </w:tcBorders>
          </w:tcPr>
          <w:p w:rsidR="006121C3" w:rsidRPr="0045067D" w:rsidRDefault="006121C3" w:rsidP="004506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bottom w:val="nil"/>
            </w:tcBorders>
            <w:vAlign w:val="center"/>
          </w:tcPr>
          <w:p w:rsidR="006121C3" w:rsidRPr="0045067D" w:rsidRDefault="006121C3" w:rsidP="004506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76" w:type="dxa"/>
            <w:tcBorders>
              <w:bottom w:val="nil"/>
            </w:tcBorders>
            <w:vAlign w:val="center"/>
          </w:tcPr>
          <w:p w:rsidR="006121C3" w:rsidRPr="0045067D" w:rsidRDefault="006121C3" w:rsidP="004506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3075" w:type="dxa"/>
            <w:vMerge/>
            <w:tcBorders>
              <w:bottom w:val="nil"/>
            </w:tcBorders>
            <w:vAlign w:val="center"/>
          </w:tcPr>
          <w:p w:rsidR="006121C3" w:rsidRPr="0045067D" w:rsidRDefault="006121C3" w:rsidP="0045067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98" w:type="dxa"/>
            <w:vMerge/>
            <w:tcBorders>
              <w:bottom w:val="nil"/>
            </w:tcBorders>
          </w:tcPr>
          <w:p w:rsidR="006121C3" w:rsidRPr="0045067D" w:rsidRDefault="006121C3" w:rsidP="0045067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bottom w:val="nil"/>
            </w:tcBorders>
          </w:tcPr>
          <w:p w:rsidR="006121C3" w:rsidRPr="0045067D" w:rsidRDefault="006121C3" w:rsidP="0045067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3D479F" w:rsidRPr="0045067D" w:rsidRDefault="003D479F" w:rsidP="0045067D">
      <w:pPr>
        <w:rPr>
          <w:rFonts w:ascii="Times New Roman" w:hAnsi="Times New Roman"/>
          <w:sz w:val="2"/>
          <w:szCs w:val="2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2593"/>
        <w:gridCol w:w="1356"/>
        <w:gridCol w:w="1476"/>
        <w:gridCol w:w="3075"/>
        <w:gridCol w:w="3598"/>
        <w:gridCol w:w="2401"/>
      </w:tblGrid>
      <w:tr w:rsidR="003D479F" w:rsidRPr="0045067D" w:rsidTr="00F31AA3">
        <w:trPr>
          <w:tblHeader/>
        </w:trPr>
        <w:tc>
          <w:tcPr>
            <w:tcW w:w="2593" w:type="dxa"/>
          </w:tcPr>
          <w:p w:rsidR="003D479F" w:rsidRPr="0045067D" w:rsidRDefault="003D479F" w:rsidP="004506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:rsidR="003D479F" w:rsidRPr="0045067D" w:rsidRDefault="003D479F" w:rsidP="004506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6" w:type="dxa"/>
          </w:tcPr>
          <w:p w:rsidR="003D479F" w:rsidRPr="0045067D" w:rsidRDefault="003D479F" w:rsidP="004506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75" w:type="dxa"/>
            <w:vAlign w:val="center"/>
          </w:tcPr>
          <w:p w:rsidR="003D479F" w:rsidRPr="0045067D" w:rsidRDefault="005D1F2F" w:rsidP="004506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98" w:type="dxa"/>
          </w:tcPr>
          <w:p w:rsidR="003D479F" w:rsidRPr="0045067D" w:rsidRDefault="003D479F" w:rsidP="004506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01" w:type="dxa"/>
          </w:tcPr>
          <w:p w:rsidR="003D479F" w:rsidRPr="0045067D" w:rsidRDefault="003D479F" w:rsidP="004506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8425A" w:rsidRPr="0045067D" w:rsidTr="00A23817">
        <w:tc>
          <w:tcPr>
            <w:tcW w:w="14499" w:type="dxa"/>
            <w:gridSpan w:val="6"/>
          </w:tcPr>
          <w:p w:rsidR="0068425A" w:rsidRPr="0045067D" w:rsidRDefault="0068425A" w:rsidP="0045067D">
            <w:pPr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>Внешний контур</w:t>
            </w:r>
          </w:p>
        </w:tc>
      </w:tr>
      <w:tr w:rsidR="0068425A" w:rsidRPr="0045067D" w:rsidTr="00970ACD">
        <w:tc>
          <w:tcPr>
            <w:tcW w:w="2593" w:type="dxa"/>
          </w:tcPr>
          <w:p w:rsidR="0068425A" w:rsidRPr="0045067D" w:rsidRDefault="0068425A" w:rsidP="004506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:rsidR="0068425A" w:rsidRPr="0045067D" w:rsidRDefault="0068425A" w:rsidP="0045067D">
            <w:pPr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>409779.91</w:t>
            </w:r>
          </w:p>
        </w:tc>
        <w:tc>
          <w:tcPr>
            <w:tcW w:w="1476" w:type="dxa"/>
          </w:tcPr>
          <w:p w:rsidR="0068425A" w:rsidRPr="0045067D" w:rsidRDefault="0068425A" w:rsidP="004506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>1296311.82</w:t>
            </w:r>
          </w:p>
        </w:tc>
        <w:tc>
          <w:tcPr>
            <w:tcW w:w="3075" w:type="dxa"/>
            <w:vAlign w:val="center"/>
          </w:tcPr>
          <w:p w:rsidR="0068425A" w:rsidRPr="0045067D" w:rsidRDefault="0068425A" w:rsidP="0045067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3598" w:type="dxa"/>
            <w:vAlign w:val="center"/>
          </w:tcPr>
          <w:p w:rsidR="0068425A" w:rsidRPr="0045067D" w:rsidRDefault="0068425A" w:rsidP="0045067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01" w:type="dxa"/>
          </w:tcPr>
          <w:p w:rsidR="0068425A" w:rsidRPr="0045067D" w:rsidRDefault="0068425A" w:rsidP="004506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8425A" w:rsidRPr="0045067D" w:rsidTr="00970ACD">
        <w:tc>
          <w:tcPr>
            <w:tcW w:w="2593" w:type="dxa"/>
          </w:tcPr>
          <w:p w:rsidR="0068425A" w:rsidRPr="0045067D" w:rsidRDefault="0068425A" w:rsidP="004506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56" w:type="dxa"/>
          </w:tcPr>
          <w:p w:rsidR="0068425A" w:rsidRPr="0045067D" w:rsidRDefault="0068425A" w:rsidP="0045067D">
            <w:pPr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 xml:space="preserve"> 409773.49</w:t>
            </w:r>
          </w:p>
        </w:tc>
        <w:tc>
          <w:tcPr>
            <w:tcW w:w="1476" w:type="dxa"/>
          </w:tcPr>
          <w:p w:rsidR="0068425A" w:rsidRPr="0045067D" w:rsidRDefault="0068425A" w:rsidP="0045067D">
            <w:pPr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 xml:space="preserve"> 1296336.11</w:t>
            </w:r>
          </w:p>
        </w:tc>
        <w:tc>
          <w:tcPr>
            <w:tcW w:w="3075" w:type="dxa"/>
            <w:vAlign w:val="center"/>
          </w:tcPr>
          <w:p w:rsidR="0068425A" w:rsidRPr="0045067D" w:rsidRDefault="0068425A" w:rsidP="0045067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3598" w:type="dxa"/>
            <w:vAlign w:val="center"/>
          </w:tcPr>
          <w:p w:rsidR="0068425A" w:rsidRPr="0045067D" w:rsidRDefault="0068425A" w:rsidP="0045067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01" w:type="dxa"/>
          </w:tcPr>
          <w:p w:rsidR="0068425A" w:rsidRPr="0045067D" w:rsidRDefault="0068425A" w:rsidP="004506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8425A" w:rsidRPr="0045067D" w:rsidTr="00970ACD">
        <w:tc>
          <w:tcPr>
            <w:tcW w:w="2593" w:type="dxa"/>
          </w:tcPr>
          <w:p w:rsidR="0068425A" w:rsidRPr="0045067D" w:rsidRDefault="0068425A" w:rsidP="004506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56" w:type="dxa"/>
          </w:tcPr>
          <w:p w:rsidR="0068425A" w:rsidRPr="0045067D" w:rsidRDefault="0068425A" w:rsidP="0045067D">
            <w:pPr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 xml:space="preserve"> 409767.24</w:t>
            </w:r>
          </w:p>
        </w:tc>
        <w:tc>
          <w:tcPr>
            <w:tcW w:w="1476" w:type="dxa"/>
          </w:tcPr>
          <w:p w:rsidR="0068425A" w:rsidRPr="0045067D" w:rsidRDefault="0068425A" w:rsidP="0045067D">
            <w:pPr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 xml:space="preserve"> 1296364.91</w:t>
            </w:r>
          </w:p>
        </w:tc>
        <w:tc>
          <w:tcPr>
            <w:tcW w:w="3075" w:type="dxa"/>
            <w:vAlign w:val="center"/>
          </w:tcPr>
          <w:p w:rsidR="0068425A" w:rsidRPr="0045067D" w:rsidRDefault="0068425A" w:rsidP="0045067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3598" w:type="dxa"/>
            <w:vAlign w:val="center"/>
          </w:tcPr>
          <w:p w:rsidR="0068425A" w:rsidRPr="0045067D" w:rsidRDefault="0068425A" w:rsidP="0045067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01" w:type="dxa"/>
          </w:tcPr>
          <w:p w:rsidR="0068425A" w:rsidRPr="0045067D" w:rsidRDefault="0068425A" w:rsidP="004506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8425A" w:rsidRPr="0045067D" w:rsidTr="00970ACD">
        <w:tc>
          <w:tcPr>
            <w:tcW w:w="2593" w:type="dxa"/>
          </w:tcPr>
          <w:p w:rsidR="0068425A" w:rsidRPr="0045067D" w:rsidRDefault="0068425A" w:rsidP="004506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356" w:type="dxa"/>
          </w:tcPr>
          <w:p w:rsidR="0068425A" w:rsidRPr="0045067D" w:rsidRDefault="0068425A" w:rsidP="0045067D">
            <w:pPr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 xml:space="preserve"> 409768.70</w:t>
            </w:r>
          </w:p>
        </w:tc>
        <w:tc>
          <w:tcPr>
            <w:tcW w:w="1476" w:type="dxa"/>
          </w:tcPr>
          <w:p w:rsidR="0068425A" w:rsidRPr="0045067D" w:rsidRDefault="0068425A" w:rsidP="0045067D">
            <w:pPr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 xml:space="preserve"> 1296365.81</w:t>
            </w:r>
          </w:p>
        </w:tc>
        <w:tc>
          <w:tcPr>
            <w:tcW w:w="3075" w:type="dxa"/>
            <w:vAlign w:val="center"/>
          </w:tcPr>
          <w:p w:rsidR="0068425A" w:rsidRPr="0045067D" w:rsidRDefault="0068425A" w:rsidP="0045067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3598" w:type="dxa"/>
            <w:vAlign w:val="center"/>
          </w:tcPr>
          <w:p w:rsidR="0068425A" w:rsidRPr="0045067D" w:rsidRDefault="0068425A" w:rsidP="0045067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01" w:type="dxa"/>
          </w:tcPr>
          <w:p w:rsidR="0068425A" w:rsidRPr="0045067D" w:rsidRDefault="0068425A" w:rsidP="004506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8425A" w:rsidRPr="0045067D" w:rsidTr="00970ACD">
        <w:tc>
          <w:tcPr>
            <w:tcW w:w="2593" w:type="dxa"/>
          </w:tcPr>
          <w:p w:rsidR="0068425A" w:rsidRPr="0045067D" w:rsidRDefault="0068425A" w:rsidP="004506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56" w:type="dxa"/>
          </w:tcPr>
          <w:p w:rsidR="0068425A" w:rsidRPr="0045067D" w:rsidRDefault="0068425A" w:rsidP="0045067D">
            <w:pPr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 xml:space="preserve"> 409800.95</w:t>
            </w:r>
          </w:p>
        </w:tc>
        <w:tc>
          <w:tcPr>
            <w:tcW w:w="1476" w:type="dxa"/>
          </w:tcPr>
          <w:p w:rsidR="0068425A" w:rsidRPr="0045067D" w:rsidRDefault="0068425A" w:rsidP="0045067D">
            <w:pPr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 xml:space="preserve"> 1296382.51</w:t>
            </w:r>
          </w:p>
        </w:tc>
        <w:tc>
          <w:tcPr>
            <w:tcW w:w="3075" w:type="dxa"/>
            <w:vAlign w:val="center"/>
          </w:tcPr>
          <w:p w:rsidR="0068425A" w:rsidRPr="0045067D" w:rsidRDefault="0068425A" w:rsidP="0045067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3598" w:type="dxa"/>
            <w:vAlign w:val="center"/>
          </w:tcPr>
          <w:p w:rsidR="0068425A" w:rsidRPr="0045067D" w:rsidRDefault="0068425A" w:rsidP="0045067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01" w:type="dxa"/>
          </w:tcPr>
          <w:p w:rsidR="0068425A" w:rsidRPr="0045067D" w:rsidRDefault="0068425A" w:rsidP="004506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8425A" w:rsidRPr="0045067D" w:rsidTr="00970ACD">
        <w:tc>
          <w:tcPr>
            <w:tcW w:w="2593" w:type="dxa"/>
          </w:tcPr>
          <w:p w:rsidR="0068425A" w:rsidRPr="0045067D" w:rsidRDefault="0068425A" w:rsidP="004506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56" w:type="dxa"/>
          </w:tcPr>
          <w:p w:rsidR="0068425A" w:rsidRPr="0045067D" w:rsidRDefault="0068425A" w:rsidP="0045067D">
            <w:pPr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 xml:space="preserve"> 409855.60</w:t>
            </w:r>
          </w:p>
        </w:tc>
        <w:tc>
          <w:tcPr>
            <w:tcW w:w="1476" w:type="dxa"/>
          </w:tcPr>
          <w:p w:rsidR="0068425A" w:rsidRPr="0045067D" w:rsidRDefault="0068425A" w:rsidP="0045067D">
            <w:pPr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 xml:space="preserve"> 1296410.87</w:t>
            </w:r>
          </w:p>
        </w:tc>
        <w:tc>
          <w:tcPr>
            <w:tcW w:w="3075" w:type="dxa"/>
            <w:vAlign w:val="center"/>
          </w:tcPr>
          <w:p w:rsidR="0068425A" w:rsidRPr="0045067D" w:rsidRDefault="0068425A" w:rsidP="0045067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3598" w:type="dxa"/>
            <w:vAlign w:val="center"/>
          </w:tcPr>
          <w:p w:rsidR="0068425A" w:rsidRPr="0045067D" w:rsidRDefault="0068425A" w:rsidP="0045067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01" w:type="dxa"/>
          </w:tcPr>
          <w:p w:rsidR="0068425A" w:rsidRPr="0045067D" w:rsidRDefault="0068425A" w:rsidP="004506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8425A" w:rsidRPr="0045067D" w:rsidTr="00970ACD">
        <w:tc>
          <w:tcPr>
            <w:tcW w:w="2593" w:type="dxa"/>
          </w:tcPr>
          <w:p w:rsidR="0068425A" w:rsidRPr="0045067D" w:rsidRDefault="0068425A" w:rsidP="004506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56" w:type="dxa"/>
          </w:tcPr>
          <w:p w:rsidR="0068425A" w:rsidRPr="0045067D" w:rsidRDefault="0068425A" w:rsidP="0045067D">
            <w:pPr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 xml:space="preserve"> 409834.62</w:t>
            </w:r>
          </w:p>
        </w:tc>
        <w:tc>
          <w:tcPr>
            <w:tcW w:w="1476" w:type="dxa"/>
          </w:tcPr>
          <w:p w:rsidR="0068425A" w:rsidRPr="0045067D" w:rsidRDefault="0068425A" w:rsidP="0045067D">
            <w:pPr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>1296473.68</w:t>
            </w:r>
          </w:p>
        </w:tc>
        <w:tc>
          <w:tcPr>
            <w:tcW w:w="3075" w:type="dxa"/>
            <w:vAlign w:val="center"/>
          </w:tcPr>
          <w:p w:rsidR="0068425A" w:rsidRPr="0045067D" w:rsidRDefault="0068425A" w:rsidP="0045067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3598" w:type="dxa"/>
            <w:vAlign w:val="center"/>
          </w:tcPr>
          <w:p w:rsidR="0068425A" w:rsidRPr="0045067D" w:rsidRDefault="0068425A" w:rsidP="0045067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01" w:type="dxa"/>
          </w:tcPr>
          <w:p w:rsidR="0068425A" w:rsidRPr="0045067D" w:rsidRDefault="0068425A" w:rsidP="004506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8425A" w:rsidRPr="0045067D" w:rsidTr="00970ACD">
        <w:tc>
          <w:tcPr>
            <w:tcW w:w="2593" w:type="dxa"/>
          </w:tcPr>
          <w:p w:rsidR="0068425A" w:rsidRPr="0045067D" w:rsidRDefault="0068425A" w:rsidP="004506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56" w:type="dxa"/>
          </w:tcPr>
          <w:p w:rsidR="0068425A" w:rsidRPr="0045067D" w:rsidRDefault="0068425A" w:rsidP="0045067D">
            <w:pPr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 xml:space="preserve"> 409807.48</w:t>
            </w:r>
          </w:p>
        </w:tc>
        <w:tc>
          <w:tcPr>
            <w:tcW w:w="1476" w:type="dxa"/>
          </w:tcPr>
          <w:p w:rsidR="0068425A" w:rsidRPr="0045067D" w:rsidRDefault="0068425A" w:rsidP="0045067D">
            <w:pPr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 xml:space="preserve"> 1296521.14</w:t>
            </w:r>
          </w:p>
        </w:tc>
        <w:tc>
          <w:tcPr>
            <w:tcW w:w="3075" w:type="dxa"/>
            <w:vAlign w:val="center"/>
          </w:tcPr>
          <w:p w:rsidR="0068425A" w:rsidRPr="0045067D" w:rsidRDefault="0068425A" w:rsidP="0045067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3598" w:type="dxa"/>
            <w:vAlign w:val="center"/>
          </w:tcPr>
          <w:p w:rsidR="0068425A" w:rsidRPr="0045067D" w:rsidRDefault="0068425A" w:rsidP="0045067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01" w:type="dxa"/>
          </w:tcPr>
          <w:p w:rsidR="0068425A" w:rsidRPr="0045067D" w:rsidRDefault="0068425A" w:rsidP="004506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8425A" w:rsidRPr="0045067D" w:rsidTr="00970ACD">
        <w:tc>
          <w:tcPr>
            <w:tcW w:w="2593" w:type="dxa"/>
          </w:tcPr>
          <w:p w:rsidR="0068425A" w:rsidRPr="0045067D" w:rsidRDefault="0068425A" w:rsidP="004506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56" w:type="dxa"/>
          </w:tcPr>
          <w:p w:rsidR="0068425A" w:rsidRPr="0045067D" w:rsidRDefault="0068425A" w:rsidP="0045067D">
            <w:pPr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 xml:space="preserve"> 409786.69</w:t>
            </w:r>
          </w:p>
        </w:tc>
        <w:tc>
          <w:tcPr>
            <w:tcW w:w="1476" w:type="dxa"/>
          </w:tcPr>
          <w:p w:rsidR="0068425A" w:rsidRPr="0045067D" w:rsidRDefault="0068425A" w:rsidP="0045067D">
            <w:pPr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 xml:space="preserve"> 1296540.35</w:t>
            </w:r>
          </w:p>
        </w:tc>
        <w:tc>
          <w:tcPr>
            <w:tcW w:w="3075" w:type="dxa"/>
            <w:vAlign w:val="center"/>
          </w:tcPr>
          <w:p w:rsidR="0068425A" w:rsidRPr="0045067D" w:rsidRDefault="0068425A" w:rsidP="0045067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3598" w:type="dxa"/>
            <w:vAlign w:val="center"/>
          </w:tcPr>
          <w:p w:rsidR="0068425A" w:rsidRPr="0045067D" w:rsidRDefault="0068425A" w:rsidP="0045067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01" w:type="dxa"/>
          </w:tcPr>
          <w:p w:rsidR="0068425A" w:rsidRPr="0045067D" w:rsidRDefault="0068425A" w:rsidP="004506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8425A" w:rsidRPr="0045067D" w:rsidTr="00970ACD">
        <w:tc>
          <w:tcPr>
            <w:tcW w:w="2593" w:type="dxa"/>
          </w:tcPr>
          <w:p w:rsidR="0068425A" w:rsidRPr="0045067D" w:rsidRDefault="0068425A" w:rsidP="004506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56" w:type="dxa"/>
          </w:tcPr>
          <w:p w:rsidR="0068425A" w:rsidRPr="0045067D" w:rsidRDefault="0068425A" w:rsidP="0045067D">
            <w:pPr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 xml:space="preserve"> 409725.73</w:t>
            </w:r>
          </w:p>
        </w:tc>
        <w:tc>
          <w:tcPr>
            <w:tcW w:w="1476" w:type="dxa"/>
          </w:tcPr>
          <w:p w:rsidR="0068425A" w:rsidRPr="0045067D" w:rsidRDefault="0068425A" w:rsidP="0045067D">
            <w:pPr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 xml:space="preserve"> 1296526.16</w:t>
            </w:r>
          </w:p>
        </w:tc>
        <w:tc>
          <w:tcPr>
            <w:tcW w:w="3075" w:type="dxa"/>
            <w:vAlign w:val="center"/>
          </w:tcPr>
          <w:p w:rsidR="0068425A" w:rsidRPr="0045067D" w:rsidRDefault="0068425A" w:rsidP="0045067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3598" w:type="dxa"/>
            <w:vAlign w:val="center"/>
          </w:tcPr>
          <w:p w:rsidR="0068425A" w:rsidRPr="0045067D" w:rsidRDefault="0068425A" w:rsidP="0045067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01" w:type="dxa"/>
          </w:tcPr>
          <w:p w:rsidR="0068425A" w:rsidRPr="0045067D" w:rsidRDefault="0068425A" w:rsidP="004506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8425A" w:rsidRPr="0045067D" w:rsidTr="00970ACD">
        <w:tc>
          <w:tcPr>
            <w:tcW w:w="2593" w:type="dxa"/>
          </w:tcPr>
          <w:p w:rsidR="0068425A" w:rsidRPr="0045067D" w:rsidRDefault="0068425A" w:rsidP="004506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56" w:type="dxa"/>
          </w:tcPr>
          <w:p w:rsidR="0068425A" w:rsidRPr="0045067D" w:rsidRDefault="0068425A" w:rsidP="0045067D">
            <w:pPr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 xml:space="preserve"> 409713.98</w:t>
            </w:r>
          </w:p>
        </w:tc>
        <w:tc>
          <w:tcPr>
            <w:tcW w:w="1476" w:type="dxa"/>
          </w:tcPr>
          <w:p w:rsidR="0068425A" w:rsidRPr="0045067D" w:rsidRDefault="0068425A" w:rsidP="0045067D">
            <w:pPr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 xml:space="preserve"> 1296569.35</w:t>
            </w:r>
          </w:p>
        </w:tc>
        <w:tc>
          <w:tcPr>
            <w:tcW w:w="3075" w:type="dxa"/>
            <w:vAlign w:val="center"/>
          </w:tcPr>
          <w:p w:rsidR="0068425A" w:rsidRPr="0045067D" w:rsidRDefault="0068425A" w:rsidP="0045067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3598" w:type="dxa"/>
            <w:vAlign w:val="center"/>
          </w:tcPr>
          <w:p w:rsidR="0068425A" w:rsidRPr="0045067D" w:rsidRDefault="0068425A" w:rsidP="0045067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01" w:type="dxa"/>
          </w:tcPr>
          <w:p w:rsidR="0068425A" w:rsidRPr="0045067D" w:rsidRDefault="0068425A" w:rsidP="004506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8425A" w:rsidRPr="0045067D" w:rsidTr="00970ACD">
        <w:tc>
          <w:tcPr>
            <w:tcW w:w="2593" w:type="dxa"/>
          </w:tcPr>
          <w:p w:rsidR="0068425A" w:rsidRPr="0045067D" w:rsidRDefault="0068425A" w:rsidP="004506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56" w:type="dxa"/>
          </w:tcPr>
          <w:p w:rsidR="0068425A" w:rsidRPr="0045067D" w:rsidRDefault="0068425A" w:rsidP="0045067D">
            <w:pPr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 xml:space="preserve"> 409681.85</w:t>
            </w:r>
          </w:p>
        </w:tc>
        <w:tc>
          <w:tcPr>
            <w:tcW w:w="1476" w:type="dxa"/>
          </w:tcPr>
          <w:p w:rsidR="0068425A" w:rsidRPr="0045067D" w:rsidRDefault="0068425A" w:rsidP="0045067D">
            <w:pPr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 xml:space="preserve"> 1296560.18</w:t>
            </w:r>
          </w:p>
        </w:tc>
        <w:tc>
          <w:tcPr>
            <w:tcW w:w="3075" w:type="dxa"/>
            <w:vAlign w:val="center"/>
          </w:tcPr>
          <w:p w:rsidR="0068425A" w:rsidRPr="0045067D" w:rsidRDefault="0068425A" w:rsidP="0045067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3598" w:type="dxa"/>
            <w:vAlign w:val="center"/>
          </w:tcPr>
          <w:p w:rsidR="0068425A" w:rsidRPr="0045067D" w:rsidRDefault="0068425A" w:rsidP="0045067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01" w:type="dxa"/>
          </w:tcPr>
          <w:p w:rsidR="0068425A" w:rsidRPr="0045067D" w:rsidRDefault="0068425A" w:rsidP="004506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8425A" w:rsidRPr="0045067D" w:rsidTr="00970ACD">
        <w:tc>
          <w:tcPr>
            <w:tcW w:w="2593" w:type="dxa"/>
          </w:tcPr>
          <w:p w:rsidR="0068425A" w:rsidRPr="0045067D" w:rsidRDefault="0068425A" w:rsidP="004506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356" w:type="dxa"/>
          </w:tcPr>
          <w:p w:rsidR="0068425A" w:rsidRPr="0045067D" w:rsidRDefault="0068425A" w:rsidP="0045067D">
            <w:pPr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 xml:space="preserve"> 409696.69</w:t>
            </w:r>
          </w:p>
        </w:tc>
        <w:tc>
          <w:tcPr>
            <w:tcW w:w="1476" w:type="dxa"/>
          </w:tcPr>
          <w:p w:rsidR="0068425A" w:rsidRPr="0045067D" w:rsidRDefault="0068425A" w:rsidP="0045067D">
            <w:pPr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 xml:space="preserve"> 1296515.21</w:t>
            </w:r>
          </w:p>
        </w:tc>
        <w:tc>
          <w:tcPr>
            <w:tcW w:w="3075" w:type="dxa"/>
            <w:vAlign w:val="center"/>
          </w:tcPr>
          <w:p w:rsidR="0068425A" w:rsidRPr="0045067D" w:rsidRDefault="0068425A" w:rsidP="0045067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3598" w:type="dxa"/>
            <w:vAlign w:val="center"/>
          </w:tcPr>
          <w:p w:rsidR="0068425A" w:rsidRPr="0045067D" w:rsidRDefault="0068425A" w:rsidP="0045067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01" w:type="dxa"/>
          </w:tcPr>
          <w:p w:rsidR="0068425A" w:rsidRPr="0045067D" w:rsidRDefault="0068425A" w:rsidP="004506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8425A" w:rsidRPr="0045067D" w:rsidTr="00970ACD">
        <w:tc>
          <w:tcPr>
            <w:tcW w:w="2593" w:type="dxa"/>
          </w:tcPr>
          <w:p w:rsidR="0068425A" w:rsidRPr="0045067D" w:rsidRDefault="0068425A" w:rsidP="004506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356" w:type="dxa"/>
          </w:tcPr>
          <w:p w:rsidR="0068425A" w:rsidRPr="0045067D" w:rsidRDefault="0068425A" w:rsidP="0045067D">
            <w:pPr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 xml:space="preserve"> 409726.92</w:t>
            </w:r>
          </w:p>
        </w:tc>
        <w:tc>
          <w:tcPr>
            <w:tcW w:w="1476" w:type="dxa"/>
          </w:tcPr>
          <w:p w:rsidR="0068425A" w:rsidRPr="0045067D" w:rsidRDefault="0068425A" w:rsidP="0045067D">
            <w:pPr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 xml:space="preserve"> 1296416.33</w:t>
            </w:r>
          </w:p>
        </w:tc>
        <w:tc>
          <w:tcPr>
            <w:tcW w:w="3075" w:type="dxa"/>
            <w:vAlign w:val="center"/>
          </w:tcPr>
          <w:p w:rsidR="0068425A" w:rsidRPr="0045067D" w:rsidRDefault="0068425A" w:rsidP="0045067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3598" w:type="dxa"/>
            <w:vAlign w:val="center"/>
          </w:tcPr>
          <w:p w:rsidR="0068425A" w:rsidRPr="0045067D" w:rsidRDefault="0068425A" w:rsidP="0045067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01" w:type="dxa"/>
          </w:tcPr>
          <w:p w:rsidR="0068425A" w:rsidRPr="0045067D" w:rsidRDefault="0068425A" w:rsidP="004506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8425A" w:rsidRPr="0045067D" w:rsidTr="00970ACD">
        <w:tc>
          <w:tcPr>
            <w:tcW w:w="2593" w:type="dxa"/>
          </w:tcPr>
          <w:p w:rsidR="0068425A" w:rsidRPr="0045067D" w:rsidRDefault="0068425A" w:rsidP="004506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56" w:type="dxa"/>
          </w:tcPr>
          <w:p w:rsidR="0068425A" w:rsidRPr="0045067D" w:rsidRDefault="0068425A" w:rsidP="0045067D">
            <w:pPr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 xml:space="preserve"> 409755.30</w:t>
            </w:r>
          </w:p>
        </w:tc>
        <w:tc>
          <w:tcPr>
            <w:tcW w:w="1476" w:type="dxa"/>
          </w:tcPr>
          <w:p w:rsidR="0068425A" w:rsidRPr="0045067D" w:rsidRDefault="0068425A" w:rsidP="0045067D">
            <w:pPr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 xml:space="preserve"> 1296299.80</w:t>
            </w:r>
          </w:p>
        </w:tc>
        <w:tc>
          <w:tcPr>
            <w:tcW w:w="3075" w:type="dxa"/>
            <w:vAlign w:val="center"/>
          </w:tcPr>
          <w:p w:rsidR="0068425A" w:rsidRPr="0045067D" w:rsidRDefault="0068425A" w:rsidP="0045067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3598" w:type="dxa"/>
            <w:vAlign w:val="center"/>
          </w:tcPr>
          <w:p w:rsidR="0068425A" w:rsidRPr="0045067D" w:rsidRDefault="0068425A" w:rsidP="0045067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01" w:type="dxa"/>
          </w:tcPr>
          <w:p w:rsidR="0068425A" w:rsidRPr="0045067D" w:rsidRDefault="0068425A" w:rsidP="004506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8425A" w:rsidRPr="0045067D" w:rsidTr="00970ACD">
        <w:tc>
          <w:tcPr>
            <w:tcW w:w="2593" w:type="dxa"/>
          </w:tcPr>
          <w:p w:rsidR="0068425A" w:rsidRPr="0045067D" w:rsidRDefault="0068425A" w:rsidP="004506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:rsidR="0068425A" w:rsidRPr="0045067D" w:rsidRDefault="0068425A" w:rsidP="0045067D">
            <w:pPr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 xml:space="preserve"> 409779.91</w:t>
            </w:r>
          </w:p>
        </w:tc>
        <w:tc>
          <w:tcPr>
            <w:tcW w:w="1476" w:type="dxa"/>
          </w:tcPr>
          <w:p w:rsidR="0068425A" w:rsidRPr="0045067D" w:rsidRDefault="0068425A" w:rsidP="0045067D">
            <w:pPr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 xml:space="preserve"> 1296311.82</w:t>
            </w:r>
          </w:p>
        </w:tc>
        <w:tc>
          <w:tcPr>
            <w:tcW w:w="3075" w:type="dxa"/>
            <w:vAlign w:val="center"/>
          </w:tcPr>
          <w:p w:rsidR="0068425A" w:rsidRPr="0045067D" w:rsidRDefault="0068425A" w:rsidP="0045067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3598" w:type="dxa"/>
            <w:vAlign w:val="center"/>
          </w:tcPr>
          <w:p w:rsidR="0068425A" w:rsidRPr="0045067D" w:rsidRDefault="0068425A" w:rsidP="0045067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01" w:type="dxa"/>
          </w:tcPr>
          <w:p w:rsidR="0068425A" w:rsidRPr="0045067D" w:rsidRDefault="0068425A" w:rsidP="004506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8425A" w:rsidRPr="0045067D" w:rsidTr="00C001EF">
        <w:tc>
          <w:tcPr>
            <w:tcW w:w="14499" w:type="dxa"/>
            <w:gridSpan w:val="6"/>
          </w:tcPr>
          <w:p w:rsidR="0068425A" w:rsidRPr="0045067D" w:rsidRDefault="0068425A" w:rsidP="0045067D">
            <w:pPr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>Внутренний контур</w:t>
            </w:r>
          </w:p>
        </w:tc>
      </w:tr>
      <w:tr w:rsidR="0068425A" w:rsidRPr="0045067D" w:rsidTr="00970ACD">
        <w:tc>
          <w:tcPr>
            <w:tcW w:w="2593" w:type="dxa"/>
          </w:tcPr>
          <w:p w:rsidR="0068425A" w:rsidRPr="0045067D" w:rsidRDefault="0068425A" w:rsidP="004506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356" w:type="dxa"/>
          </w:tcPr>
          <w:p w:rsidR="0068425A" w:rsidRPr="0045067D" w:rsidRDefault="0068425A" w:rsidP="0045067D">
            <w:pPr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>409790.26</w:t>
            </w:r>
          </w:p>
        </w:tc>
        <w:tc>
          <w:tcPr>
            <w:tcW w:w="1476" w:type="dxa"/>
          </w:tcPr>
          <w:p w:rsidR="0068425A" w:rsidRPr="0045067D" w:rsidRDefault="0068425A" w:rsidP="0045067D">
            <w:pPr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 xml:space="preserve"> 1296389.51</w:t>
            </w:r>
          </w:p>
        </w:tc>
        <w:tc>
          <w:tcPr>
            <w:tcW w:w="3075" w:type="dxa"/>
            <w:vAlign w:val="center"/>
          </w:tcPr>
          <w:p w:rsidR="0068425A" w:rsidRPr="0045067D" w:rsidRDefault="0068425A" w:rsidP="0045067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3598" w:type="dxa"/>
            <w:vAlign w:val="center"/>
          </w:tcPr>
          <w:p w:rsidR="0068425A" w:rsidRPr="0045067D" w:rsidRDefault="0068425A" w:rsidP="0045067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01" w:type="dxa"/>
          </w:tcPr>
          <w:p w:rsidR="0068425A" w:rsidRPr="0045067D" w:rsidRDefault="0068425A" w:rsidP="004506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8425A" w:rsidRPr="0045067D" w:rsidTr="00970ACD">
        <w:tc>
          <w:tcPr>
            <w:tcW w:w="2593" w:type="dxa"/>
          </w:tcPr>
          <w:p w:rsidR="0068425A" w:rsidRPr="0045067D" w:rsidRDefault="0068425A" w:rsidP="004506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356" w:type="dxa"/>
          </w:tcPr>
          <w:p w:rsidR="0068425A" w:rsidRPr="0045067D" w:rsidRDefault="0068425A" w:rsidP="0045067D">
            <w:pPr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>409828.93</w:t>
            </w:r>
          </w:p>
        </w:tc>
        <w:tc>
          <w:tcPr>
            <w:tcW w:w="1476" w:type="dxa"/>
          </w:tcPr>
          <w:p w:rsidR="0068425A" w:rsidRPr="0045067D" w:rsidRDefault="0068425A" w:rsidP="0045067D">
            <w:pPr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 xml:space="preserve"> 1296469.62</w:t>
            </w:r>
          </w:p>
        </w:tc>
        <w:tc>
          <w:tcPr>
            <w:tcW w:w="3075" w:type="dxa"/>
            <w:vAlign w:val="center"/>
          </w:tcPr>
          <w:p w:rsidR="0068425A" w:rsidRPr="0045067D" w:rsidRDefault="0068425A" w:rsidP="0045067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3598" w:type="dxa"/>
            <w:vAlign w:val="center"/>
          </w:tcPr>
          <w:p w:rsidR="0068425A" w:rsidRPr="0045067D" w:rsidRDefault="0068425A" w:rsidP="0045067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01" w:type="dxa"/>
          </w:tcPr>
          <w:p w:rsidR="0068425A" w:rsidRPr="0045067D" w:rsidRDefault="0068425A" w:rsidP="004506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8425A" w:rsidRPr="0045067D" w:rsidTr="00970ACD">
        <w:tc>
          <w:tcPr>
            <w:tcW w:w="2593" w:type="dxa"/>
          </w:tcPr>
          <w:p w:rsidR="0068425A" w:rsidRPr="0045067D" w:rsidRDefault="0068425A" w:rsidP="004506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356" w:type="dxa"/>
          </w:tcPr>
          <w:p w:rsidR="0068425A" w:rsidRPr="0045067D" w:rsidRDefault="0068425A" w:rsidP="0045067D">
            <w:pPr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 xml:space="preserve"> 409815.22</w:t>
            </w:r>
          </w:p>
        </w:tc>
        <w:tc>
          <w:tcPr>
            <w:tcW w:w="1476" w:type="dxa"/>
          </w:tcPr>
          <w:p w:rsidR="0068425A" w:rsidRPr="0045067D" w:rsidRDefault="0068425A" w:rsidP="0045067D">
            <w:pPr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 xml:space="preserve"> 1296478.27</w:t>
            </w:r>
          </w:p>
        </w:tc>
        <w:tc>
          <w:tcPr>
            <w:tcW w:w="3075" w:type="dxa"/>
            <w:vAlign w:val="center"/>
          </w:tcPr>
          <w:p w:rsidR="0068425A" w:rsidRPr="0045067D" w:rsidRDefault="0068425A" w:rsidP="0045067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3598" w:type="dxa"/>
            <w:vAlign w:val="center"/>
          </w:tcPr>
          <w:p w:rsidR="0068425A" w:rsidRPr="0045067D" w:rsidRDefault="0068425A" w:rsidP="0045067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01" w:type="dxa"/>
          </w:tcPr>
          <w:p w:rsidR="0068425A" w:rsidRPr="0045067D" w:rsidRDefault="0068425A" w:rsidP="004506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8425A" w:rsidRPr="0045067D" w:rsidTr="00970ACD">
        <w:tc>
          <w:tcPr>
            <w:tcW w:w="2593" w:type="dxa"/>
          </w:tcPr>
          <w:p w:rsidR="0068425A" w:rsidRPr="0045067D" w:rsidRDefault="0068425A" w:rsidP="004506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356" w:type="dxa"/>
          </w:tcPr>
          <w:p w:rsidR="0068425A" w:rsidRPr="0045067D" w:rsidRDefault="0068425A" w:rsidP="0045067D">
            <w:pPr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 xml:space="preserve"> 409810.75</w:t>
            </w:r>
          </w:p>
        </w:tc>
        <w:tc>
          <w:tcPr>
            <w:tcW w:w="1476" w:type="dxa"/>
          </w:tcPr>
          <w:p w:rsidR="0068425A" w:rsidRPr="0045067D" w:rsidRDefault="0068425A" w:rsidP="0045067D">
            <w:pPr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 xml:space="preserve"> 1296481.22</w:t>
            </w:r>
          </w:p>
        </w:tc>
        <w:tc>
          <w:tcPr>
            <w:tcW w:w="3075" w:type="dxa"/>
            <w:vAlign w:val="center"/>
          </w:tcPr>
          <w:p w:rsidR="0068425A" w:rsidRPr="0045067D" w:rsidRDefault="0068425A" w:rsidP="0045067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3598" w:type="dxa"/>
            <w:vAlign w:val="center"/>
          </w:tcPr>
          <w:p w:rsidR="0068425A" w:rsidRPr="0045067D" w:rsidRDefault="0068425A" w:rsidP="0045067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01" w:type="dxa"/>
          </w:tcPr>
          <w:p w:rsidR="0068425A" w:rsidRPr="0045067D" w:rsidRDefault="0068425A" w:rsidP="004506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8425A" w:rsidRPr="0045067D" w:rsidTr="00970ACD">
        <w:tc>
          <w:tcPr>
            <w:tcW w:w="2593" w:type="dxa"/>
          </w:tcPr>
          <w:p w:rsidR="0068425A" w:rsidRPr="0045067D" w:rsidRDefault="0068425A" w:rsidP="004506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56" w:type="dxa"/>
          </w:tcPr>
          <w:p w:rsidR="0068425A" w:rsidRPr="0045067D" w:rsidRDefault="0068425A" w:rsidP="0045067D">
            <w:pPr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 xml:space="preserve"> 409776.53</w:t>
            </w:r>
          </w:p>
        </w:tc>
        <w:tc>
          <w:tcPr>
            <w:tcW w:w="1476" w:type="dxa"/>
          </w:tcPr>
          <w:p w:rsidR="0068425A" w:rsidRPr="0045067D" w:rsidRDefault="0068425A" w:rsidP="0045067D">
            <w:pPr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 xml:space="preserve"> 1296494.91</w:t>
            </w:r>
          </w:p>
        </w:tc>
        <w:tc>
          <w:tcPr>
            <w:tcW w:w="3075" w:type="dxa"/>
            <w:vAlign w:val="center"/>
          </w:tcPr>
          <w:p w:rsidR="0068425A" w:rsidRPr="0045067D" w:rsidRDefault="0068425A" w:rsidP="0045067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3598" w:type="dxa"/>
            <w:vAlign w:val="center"/>
          </w:tcPr>
          <w:p w:rsidR="0068425A" w:rsidRPr="0045067D" w:rsidRDefault="0068425A" w:rsidP="0045067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01" w:type="dxa"/>
          </w:tcPr>
          <w:p w:rsidR="0068425A" w:rsidRPr="0045067D" w:rsidRDefault="0068425A" w:rsidP="004506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8425A" w:rsidRPr="0045067D" w:rsidTr="00970ACD">
        <w:tc>
          <w:tcPr>
            <w:tcW w:w="2593" w:type="dxa"/>
          </w:tcPr>
          <w:p w:rsidR="0068425A" w:rsidRPr="0045067D" w:rsidRDefault="0068425A" w:rsidP="004506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356" w:type="dxa"/>
          </w:tcPr>
          <w:p w:rsidR="0068425A" w:rsidRPr="0045067D" w:rsidRDefault="0068425A" w:rsidP="0045067D">
            <w:pPr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 xml:space="preserve"> 409750.67</w:t>
            </w:r>
          </w:p>
        </w:tc>
        <w:tc>
          <w:tcPr>
            <w:tcW w:w="1476" w:type="dxa"/>
          </w:tcPr>
          <w:p w:rsidR="0068425A" w:rsidRPr="0045067D" w:rsidRDefault="0068425A" w:rsidP="0045067D">
            <w:pPr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 xml:space="preserve"> 1296432.33</w:t>
            </w:r>
          </w:p>
        </w:tc>
        <w:tc>
          <w:tcPr>
            <w:tcW w:w="3075" w:type="dxa"/>
            <w:vAlign w:val="center"/>
          </w:tcPr>
          <w:p w:rsidR="0068425A" w:rsidRPr="0045067D" w:rsidRDefault="0068425A" w:rsidP="0045067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3598" w:type="dxa"/>
            <w:vAlign w:val="center"/>
          </w:tcPr>
          <w:p w:rsidR="0068425A" w:rsidRPr="0045067D" w:rsidRDefault="0068425A" w:rsidP="0045067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01" w:type="dxa"/>
          </w:tcPr>
          <w:p w:rsidR="0068425A" w:rsidRPr="0045067D" w:rsidRDefault="0068425A" w:rsidP="004506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8425A" w:rsidRPr="0045067D" w:rsidTr="00970ACD">
        <w:tc>
          <w:tcPr>
            <w:tcW w:w="2593" w:type="dxa"/>
          </w:tcPr>
          <w:p w:rsidR="0068425A" w:rsidRPr="0045067D" w:rsidRDefault="0068425A" w:rsidP="004506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356" w:type="dxa"/>
          </w:tcPr>
          <w:p w:rsidR="0068425A" w:rsidRPr="0045067D" w:rsidRDefault="0068425A" w:rsidP="0045067D">
            <w:pPr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 xml:space="preserve"> 409756.59</w:t>
            </w:r>
          </w:p>
        </w:tc>
        <w:tc>
          <w:tcPr>
            <w:tcW w:w="1476" w:type="dxa"/>
          </w:tcPr>
          <w:p w:rsidR="0068425A" w:rsidRPr="0045067D" w:rsidRDefault="0068425A" w:rsidP="0045067D">
            <w:pPr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 xml:space="preserve"> 1296410.66</w:t>
            </w:r>
          </w:p>
        </w:tc>
        <w:tc>
          <w:tcPr>
            <w:tcW w:w="3075" w:type="dxa"/>
            <w:vAlign w:val="center"/>
          </w:tcPr>
          <w:p w:rsidR="0068425A" w:rsidRPr="0045067D" w:rsidRDefault="0068425A" w:rsidP="0045067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3598" w:type="dxa"/>
            <w:vAlign w:val="center"/>
          </w:tcPr>
          <w:p w:rsidR="0068425A" w:rsidRPr="0045067D" w:rsidRDefault="0068425A" w:rsidP="0045067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01" w:type="dxa"/>
          </w:tcPr>
          <w:p w:rsidR="0068425A" w:rsidRPr="0045067D" w:rsidRDefault="0068425A" w:rsidP="004506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8425A" w:rsidRPr="0045067D" w:rsidTr="00970ACD">
        <w:tc>
          <w:tcPr>
            <w:tcW w:w="2593" w:type="dxa"/>
          </w:tcPr>
          <w:p w:rsidR="0068425A" w:rsidRPr="0045067D" w:rsidRDefault="0068425A" w:rsidP="004506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356" w:type="dxa"/>
          </w:tcPr>
          <w:p w:rsidR="0068425A" w:rsidRPr="0045067D" w:rsidRDefault="0068425A" w:rsidP="0045067D">
            <w:pPr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 xml:space="preserve"> 409771.79</w:t>
            </w:r>
          </w:p>
        </w:tc>
        <w:tc>
          <w:tcPr>
            <w:tcW w:w="1476" w:type="dxa"/>
          </w:tcPr>
          <w:p w:rsidR="0068425A" w:rsidRPr="0045067D" w:rsidRDefault="0068425A" w:rsidP="0045067D">
            <w:pPr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 xml:space="preserve"> 1296400.42</w:t>
            </w:r>
          </w:p>
        </w:tc>
        <w:tc>
          <w:tcPr>
            <w:tcW w:w="3075" w:type="dxa"/>
            <w:vAlign w:val="center"/>
          </w:tcPr>
          <w:p w:rsidR="0068425A" w:rsidRPr="0045067D" w:rsidRDefault="0068425A" w:rsidP="0045067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3598" w:type="dxa"/>
            <w:vAlign w:val="center"/>
          </w:tcPr>
          <w:p w:rsidR="0068425A" w:rsidRPr="0045067D" w:rsidRDefault="0068425A" w:rsidP="0045067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01" w:type="dxa"/>
          </w:tcPr>
          <w:p w:rsidR="0068425A" w:rsidRPr="0045067D" w:rsidRDefault="0068425A" w:rsidP="004506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8425A" w:rsidRPr="0045067D" w:rsidTr="00970ACD">
        <w:tc>
          <w:tcPr>
            <w:tcW w:w="2593" w:type="dxa"/>
          </w:tcPr>
          <w:p w:rsidR="0068425A" w:rsidRPr="0045067D" w:rsidRDefault="0068425A" w:rsidP="004506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356" w:type="dxa"/>
          </w:tcPr>
          <w:p w:rsidR="0068425A" w:rsidRPr="0045067D" w:rsidRDefault="0068425A" w:rsidP="0045067D">
            <w:pPr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 xml:space="preserve"> 409790.26</w:t>
            </w:r>
          </w:p>
        </w:tc>
        <w:tc>
          <w:tcPr>
            <w:tcW w:w="1476" w:type="dxa"/>
          </w:tcPr>
          <w:p w:rsidR="0068425A" w:rsidRPr="0045067D" w:rsidRDefault="0068425A" w:rsidP="0045067D">
            <w:pPr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 xml:space="preserve"> 1296389.51</w:t>
            </w:r>
          </w:p>
        </w:tc>
        <w:tc>
          <w:tcPr>
            <w:tcW w:w="3075" w:type="dxa"/>
            <w:vAlign w:val="center"/>
          </w:tcPr>
          <w:p w:rsidR="0068425A" w:rsidRPr="0045067D" w:rsidRDefault="0068425A" w:rsidP="0045067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3598" w:type="dxa"/>
            <w:vAlign w:val="center"/>
          </w:tcPr>
          <w:p w:rsidR="0068425A" w:rsidRPr="0045067D" w:rsidRDefault="0068425A" w:rsidP="0045067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01" w:type="dxa"/>
          </w:tcPr>
          <w:p w:rsidR="0068425A" w:rsidRPr="0045067D" w:rsidRDefault="0068425A" w:rsidP="004506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CF3714" w:rsidRPr="0045067D" w:rsidRDefault="00CF3714" w:rsidP="0045067D">
      <w:pPr>
        <w:rPr>
          <w:rFonts w:ascii="Times New Roman" w:hAnsi="Times New Roman"/>
        </w:rPr>
      </w:pPr>
    </w:p>
    <w:tbl>
      <w:tblPr>
        <w:tblStyle w:val="a9"/>
        <w:tblW w:w="14499" w:type="dxa"/>
        <w:tblLayout w:type="fixed"/>
        <w:tblLook w:val="04A0" w:firstRow="1" w:lastRow="0" w:firstColumn="1" w:lastColumn="0" w:noHBand="0" w:noVBand="1"/>
      </w:tblPr>
      <w:tblGrid>
        <w:gridCol w:w="2366"/>
        <w:gridCol w:w="4721"/>
        <w:gridCol w:w="7412"/>
      </w:tblGrid>
      <w:tr w:rsidR="0068425A" w:rsidRPr="0045067D" w:rsidTr="0045067D">
        <w:tc>
          <w:tcPr>
            <w:tcW w:w="14499" w:type="dxa"/>
            <w:gridSpan w:val="3"/>
            <w:vAlign w:val="center"/>
          </w:tcPr>
          <w:p w:rsidR="0068425A" w:rsidRPr="0045067D" w:rsidRDefault="0068425A" w:rsidP="004506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bCs/>
                <w:sz w:val="24"/>
                <w:szCs w:val="24"/>
              </w:rPr>
              <w:t>Текстовое описание</w:t>
            </w:r>
            <w:r w:rsidR="00557BB4" w:rsidRPr="0045067D">
              <w:rPr>
                <w:rFonts w:ascii="Times New Roman" w:hAnsi="Times New Roman"/>
                <w:bCs/>
                <w:sz w:val="24"/>
                <w:szCs w:val="24"/>
              </w:rPr>
              <w:t xml:space="preserve"> местоположения</w:t>
            </w:r>
            <w:r w:rsidRPr="0045067D">
              <w:rPr>
                <w:rFonts w:ascii="Times New Roman" w:hAnsi="Times New Roman"/>
                <w:bCs/>
                <w:sz w:val="24"/>
                <w:szCs w:val="24"/>
              </w:rPr>
              <w:t xml:space="preserve"> границы </w:t>
            </w:r>
            <w:r w:rsidR="00557BB4" w:rsidRPr="0045067D">
              <w:rPr>
                <w:rFonts w:ascii="Times New Roman" w:hAnsi="Times New Roman"/>
                <w:bCs/>
                <w:sz w:val="24"/>
                <w:szCs w:val="24"/>
              </w:rPr>
              <w:t>объекта 1</w:t>
            </w:r>
          </w:p>
        </w:tc>
      </w:tr>
      <w:tr w:rsidR="0068425A" w:rsidRPr="0045067D" w:rsidTr="0045067D">
        <w:tc>
          <w:tcPr>
            <w:tcW w:w="7087" w:type="dxa"/>
            <w:gridSpan w:val="2"/>
            <w:tcBorders>
              <w:bottom w:val="single" w:sz="4" w:space="0" w:color="auto"/>
            </w:tcBorders>
            <w:vAlign w:val="center"/>
          </w:tcPr>
          <w:p w:rsidR="0068425A" w:rsidRPr="0045067D" w:rsidRDefault="0068425A" w:rsidP="004506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>Прохождение границы</w:t>
            </w:r>
          </w:p>
        </w:tc>
        <w:tc>
          <w:tcPr>
            <w:tcW w:w="7412" w:type="dxa"/>
            <w:vMerge w:val="restart"/>
            <w:tcBorders>
              <w:bottom w:val="nil"/>
            </w:tcBorders>
            <w:vAlign w:val="center"/>
          </w:tcPr>
          <w:p w:rsidR="0068425A" w:rsidRPr="0045067D" w:rsidRDefault="0068425A" w:rsidP="004506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>Описание прохождения границы</w:t>
            </w:r>
          </w:p>
        </w:tc>
      </w:tr>
      <w:tr w:rsidR="0068425A" w:rsidRPr="0045067D" w:rsidTr="0045067D">
        <w:tc>
          <w:tcPr>
            <w:tcW w:w="2366" w:type="dxa"/>
            <w:tcBorders>
              <w:bottom w:val="nil"/>
            </w:tcBorders>
            <w:vAlign w:val="center"/>
          </w:tcPr>
          <w:p w:rsidR="0068425A" w:rsidRPr="0045067D" w:rsidRDefault="0068425A" w:rsidP="0045067D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>от точки</w:t>
            </w:r>
          </w:p>
        </w:tc>
        <w:tc>
          <w:tcPr>
            <w:tcW w:w="4721" w:type="dxa"/>
            <w:tcBorders>
              <w:bottom w:val="nil"/>
            </w:tcBorders>
            <w:vAlign w:val="center"/>
          </w:tcPr>
          <w:p w:rsidR="0068425A" w:rsidRPr="0045067D" w:rsidRDefault="0068425A" w:rsidP="004506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>до точки</w:t>
            </w:r>
          </w:p>
        </w:tc>
        <w:tc>
          <w:tcPr>
            <w:tcW w:w="7412" w:type="dxa"/>
            <w:vMerge/>
            <w:tcBorders>
              <w:bottom w:val="nil"/>
            </w:tcBorders>
            <w:vAlign w:val="center"/>
          </w:tcPr>
          <w:p w:rsidR="0068425A" w:rsidRPr="0045067D" w:rsidRDefault="0068425A" w:rsidP="0045067D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</w:tbl>
    <w:p w:rsidR="0045067D" w:rsidRPr="0045067D" w:rsidRDefault="0045067D" w:rsidP="0045067D">
      <w:pPr>
        <w:rPr>
          <w:rFonts w:ascii="Times New Roman" w:hAnsi="Times New Roman"/>
          <w:sz w:val="2"/>
          <w:szCs w:val="2"/>
        </w:rPr>
      </w:pPr>
    </w:p>
    <w:tbl>
      <w:tblPr>
        <w:tblStyle w:val="a9"/>
        <w:tblW w:w="14499" w:type="dxa"/>
        <w:tblLayout w:type="fixed"/>
        <w:tblLook w:val="04A0" w:firstRow="1" w:lastRow="0" w:firstColumn="1" w:lastColumn="0" w:noHBand="0" w:noVBand="1"/>
      </w:tblPr>
      <w:tblGrid>
        <w:gridCol w:w="2366"/>
        <w:gridCol w:w="4721"/>
        <w:gridCol w:w="7412"/>
      </w:tblGrid>
      <w:tr w:rsidR="00557BB4" w:rsidRPr="0045067D" w:rsidTr="0045067D">
        <w:trPr>
          <w:tblHeader/>
        </w:trPr>
        <w:tc>
          <w:tcPr>
            <w:tcW w:w="2366" w:type="dxa"/>
            <w:vAlign w:val="center"/>
          </w:tcPr>
          <w:p w:rsidR="00557BB4" w:rsidRPr="0045067D" w:rsidRDefault="00557BB4" w:rsidP="001C70FF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21" w:type="dxa"/>
            <w:vAlign w:val="center"/>
          </w:tcPr>
          <w:p w:rsidR="00557BB4" w:rsidRPr="0045067D" w:rsidRDefault="00557BB4" w:rsidP="001C70FF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12" w:type="dxa"/>
            <w:vAlign w:val="center"/>
          </w:tcPr>
          <w:p w:rsidR="00557BB4" w:rsidRPr="0045067D" w:rsidRDefault="00557BB4" w:rsidP="001C70FF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8425A" w:rsidRPr="0045067D" w:rsidTr="0045067D">
        <w:tc>
          <w:tcPr>
            <w:tcW w:w="14499" w:type="dxa"/>
            <w:gridSpan w:val="3"/>
            <w:vAlign w:val="center"/>
          </w:tcPr>
          <w:p w:rsidR="0068425A" w:rsidRPr="0045067D" w:rsidRDefault="0068425A" w:rsidP="001C70FF">
            <w:pPr>
              <w:spacing w:line="228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>Внешний контур</w:t>
            </w:r>
          </w:p>
        </w:tc>
      </w:tr>
      <w:tr w:rsidR="0068425A" w:rsidRPr="0045067D" w:rsidTr="0045067D">
        <w:tc>
          <w:tcPr>
            <w:tcW w:w="2366" w:type="dxa"/>
          </w:tcPr>
          <w:p w:rsidR="0068425A" w:rsidRPr="0045067D" w:rsidRDefault="0068425A" w:rsidP="001C70FF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21" w:type="dxa"/>
          </w:tcPr>
          <w:p w:rsidR="0068425A" w:rsidRPr="0045067D" w:rsidRDefault="0068425A" w:rsidP="001C70FF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12" w:type="dxa"/>
          </w:tcPr>
          <w:p w:rsidR="0068425A" w:rsidRPr="0045067D" w:rsidRDefault="00BD0DB6" w:rsidP="001C70FF">
            <w:pPr>
              <w:tabs>
                <w:tab w:val="num" w:pos="37"/>
                <w:tab w:val="left" w:pos="993"/>
              </w:tabs>
              <w:spacing w:line="228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северо-восточном направлении</w:t>
            </w:r>
            <w:r w:rsidR="00557BB4" w:rsidRPr="004506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8425A" w:rsidRPr="0045067D">
              <w:rPr>
                <w:rFonts w:ascii="Times New Roman" w:hAnsi="Times New Roman"/>
                <w:sz w:val="24"/>
                <w:szCs w:val="24"/>
              </w:rPr>
              <w:t>25,12 м</w:t>
            </w:r>
          </w:p>
        </w:tc>
      </w:tr>
      <w:tr w:rsidR="0068425A" w:rsidRPr="0045067D" w:rsidTr="0045067D">
        <w:tc>
          <w:tcPr>
            <w:tcW w:w="2366" w:type="dxa"/>
          </w:tcPr>
          <w:p w:rsidR="0068425A" w:rsidRPr="0045067D" w:rsidRDefault="0068425A" w:rsidP="001C70FF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21" w:type="dxa"/>
          </w:tcPr>
          <w:p w:rsidR="0068425A" w:rsidRPr="0045067D" w:rsidRDefault="0068425A" w:rsidP="001C70FF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412" w:type="dxa"/>
          </w:tcPr>
          <w:p w:rsidR="0068425A" w:rsidRPr="0045067D" w:rsidRDefault="0068425A" w:rsidP="00BD0DB6">
            <w:pPr>
              <w:tabs>
                <w:tab w:val="num" w:pos="37"/>
                <w:tab w:val="left" w:pos="993"/>
              </w:tabs>
              <w:spacing w:line="228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>в северо-восточном направлении 29,47 м</w:t>
            </w:r>
          </w:p>
        </w:tc>
      </w:tr>
      <w:tr w:rsidR="0068425A" w:rsidRPr="0045067D" w:rsidTr="0045067D">
        <w:tc>
          <w:tcPr>
            <w:tcW w:w="2366" w:type="dxa"/>
          </w:tcPr>
          <w:p w:rsidR="0068425A" w:rsidRPr="0045067D" w:rsidRDefault="0068425A" w:rsidP="001C70FF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21" w:type="dxa"/>
          </w:tcPr>
          <w:p w:rsidR="0068425A" w:rsidRPr="0045067D" w:rsidRDefault="0068425A" w:rsidP="001C70FF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412" w:type="dxa"/>
          </w:tcPr>
          <w:p w:rsidR="0068425A" w:rsidRPr="0045067D" w:rsidRDefault="00BD0DB6" w:rsidP="001C70FF">
            <w:pPr>
              <w:tabs>
                <w:tab w:val="num" w:pos="37"/>
                <w:tab w:val="left" w:pos="993"/>
              </w:tabs>
              <w:spacing w:line="228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северо-западном направлении</w:t>
            </w:r>
            <w:r w:rsidR="00557BB4" w:rsidRPr="004506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8425A" w:rsidRPr="0045067D">
              <w:rPr>
                <w:rFonts w:ascii="Times New Roman" w:hAnsi="Times New Roman"/>
                <w:sz w:val="24"/>
                <w:szCs w:val="24"/>
              </w:rPr>
              <w:t>1,72 м</w:t>
            </w:r>
          </w:p>
        </w:tc>
      </w:tr>
      <w:tr w:rsidR="0068425A" w:rsidRPr="0045067D" w:rsidTr="0045067D">
        <w:tc>
          <w:tcPr>
            <w:tcW w:w="2366" w:type="dxa"/>
          </w:tcPr>
          <w:p w:rsidR="0068425A" w:rsidRPr="0045067D" w:rsidRDefault="0068425A" w:rsidP="001C70FF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21" w:type="dxa"/>
          </w:tcPr>
          <w:p w:rsidR="0068425A" w:rsidRPr="0045067D" w:rsidRDefault="0068425A" w:rsidP="001C70FF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12" w:type="dxa"/>
          </w:tcPr>
          <w:p w:rsidR="0068425A" w:rsidRPr="0045067D" w:rsidRDefault="00557BB4" w:rsidP="00BD0DB6">
            <w:pPr>
              <w:tabs>
                <w:tab w:val="num" w:pos="37"/>
                <w:tab w:val="left" w:pos="993"/>
              </w:tabs>
              <w:spacing w:line="228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 xml:space="preserve">в северо-западном направлении </w:t>
            </w:r>
            <w:r w:rsidR="0068425A" w:rsidRPr="0045067D">
              <w:rPr>
                <w:rFonts w:ascii="Times New Roman" w:hAnsi="Times New Roman"/>
                <w:sz w:val="24"/>
                <w:szCs w:val="24"/>
              </w:rPr>
              <w:t>36,32</w:t>
            </w:r>
            <w:r w:rsidR="009A76C0" w:rsidRPr="0045067D">
              <w:rPr>
                <w:rFonts w:ascii="Times New Roman" w:hAnsi="Times New Roman"/>
                <w:sz w:val="24"/>
                <w:szCs w:val="24"/>
              </w:rPr>
              <w:t xml:space="preserve"> м</w:t>
            </w:r>
          </w:p>
        </w:tc>
      </w:tr>
      <w:tr w:rsidR="0068425A" w:rsidRPr="0045067D" w:rsidTr="0045067D">
        <w:tc>
          <w:tcPr>
            <w:tcW w:w="2366" w:type="dxa"/>
          </w:tcPr>
          <w:p w:rsidR="0068425A" w:rsidRPr="0045067D" w:rsidRDefault="0068425A" w:rsidP="001C70FF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721" w:type="dxa"/>
          </w:tcPr>
          <w:p w:rsidR="0068425A" w:rsidRPr="0045067D" w:rsidRDefault="0068425A" w:rsidP="001C70FF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12" w:type="dxa"/>
          </w:tcPr>
          <w:p w:rsidR="0068425A" w:rsidRPr="0045067D" w:rsidRDefault="00557BB4" w:rsidP="00BD0DB6">
            <w:pPr>
              <w:tabs>
                <w:tab w:val="num" w:pos="37"/>
                <w:tab w:val="left" w:pos="993"/>
              </w:tabs>
              <w:spacing w:line="228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 xml:space="preserve">в северо-западном направлении </w:t>
            </w:r>
            <w:r w:rsidR="0068425A" w:rsidRPr="0045067D">
              <w:rPr>
                <w:rFonts w:ascii="Times New Roman" w:hAnsi="Times New Roman"/>
                <w:sz w:val="24"/>
                <w:szCs w:val="24"/>
              </w:rPr>
              <w:t>61,57 м</w:t>
            </w:r>
          </w:p>
        </w:tc>
      </w:tr>
      <w:tr w:rsidR="0068425A" w:rsidRPr="0045067D" w:rsidTr="0045067D">
        <w:tc>
          <w:tcPr>
            <w:tcW w:w="2366" w:type="dxa"/>
          </w:tcPr>
          <w:p w:rsidR="0068425A" w:rsidRPr="0045067D" w:rsidRDefault="0068425A" w:rsidP="001C70FF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21" w:type="dxa"/>
          </w:tcPr>
          <w:p w:rsidR="0068425A" w:rsidRPr="0045067D" w:rsidRDefault="0068425A" w:rsidP="001C70FF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12" w:type="dxa"/>
          </w:tcPr>
          <w:p w:rsidR="0068425A" w:rsidRPr="0045067D" w:rsidRDefault="0068425A" w:rsidP="001C70FF">
            <w:pPr>
              <w:tabs>
                <w:tab w:val="num" w:pos="37"/>
                <w:tab w:val="left" w:pos="993"/>
              </w:tabs>
              <w:spacing w:line="228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>в</w:t>
            </w:r>
            <w:r w:rsidR="00BD0DB6">
              <w:rPr>
                <w:rFonts w:ascii="Times New Roman" w:hAnsi="Times New Roman"/>
                <w:sz w:val="24"/>
                <w:szCs w:val="24"/>
              </w:rPr>
              <w:t xml:space="preserve"> северо-восточном направлении</w:t>
            </w:r>
            <w:r w:rsidR="00557BB4" w:rsidRPr="004506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067D">
              <w:rPr>
                <w:rFonts w:ascii="Times New Roman" w:hAnsi="Times New Roman"/>
                <w:sz w:val="24"/>
                <w:szCs w:val="24"/>
              </w:rPr>
              <w:t>66,22 м</w:t>
            </w:r>
          </w:p>
        </w:tc>
      </w:tr>
      <w:tr w:rsidR="0068425A" w:rsidRPr="0045067D" w:rsidTr="0045067D">
        <w:tc>
          <w:tcPr>
            <w:tcW w:w="2366" w:type="dxa"/>
          </w:tcPr>
          <w:p w:rsidR="0068425A" w:rsidRPr="0045067D" w:rsidRDefault="0068425A" w:rsidP="001C70FF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21" w:type="dxa"/>
          </w:tcPr>
          <w:p w:rsidR="0068425A" w:rsidRPr="0045067D" w:rsidRDefault="0068425A" w:rsidP="001C70FF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412" w:type="dxa"/>
          </w:tcPr>
          <w:p w:rsidR="0068425A" w:rsidRPr="0045067D" w:rsidRDefault="00BD0DB6" w:rsidP="001C70FF">
            <w:pPr>
              <w:tabs>
                <w:tab w:val="num" w:pos="37"/>
                <w:tab w:val="left" w:pos="993"/>
              </w:tabs>
              <w:spacing w:line="228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северо-восточном направлении</w:t>
            </w:r>
            <w:r w:rsidR="00557BB4" w:rsidRPr="004506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8425A" w:rsidRPr="0045067D">
              <w:rPr>
                <w:rFonts w:ascii="Times New Roman" w:hAnsi="Times New Roman"/>
                <w:sz w:val="24"/>
                <w:szCs w:val="24"/>
              </w:rPr>
              <w:t>54,67 м</w:t>
            </w:r>
          </w:p>
        </w:tc>
      </w:tr>
      <w:tr w:rsidR="0068425A" w:rsidRPr="0045067D" w:rsidTr="0045067D">
        <w:tc>
          <w:tcPr>
            <w:tcW w:w="2366" w:type="dxa"/>
          </w:tcPr>
          <w:p w:rsidR="0068425A" w:rsidRPr="0045067D" w:rsidRDefault="0068425A" w:rsidP="001C70FF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21" w:type="dxa"/>
          </w:tcPr>
          <w:p w:rsidR="0068425A" w:rsidRPr="0045067D" w:rsidRDefault="0068425A" w:rsidP="001C70FF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412" w:type="dxa"/>
          </w:tcPr>
          <w:p w:rsidR="0068425A" w:rsidRPr="0045067D" w:rsidRDefault="00557BB4" w:rsidP="00BD0DB6">
            <w:pPr>
              <w:tabs>
                <w:tab w:val="num" w:pos="37"/>
                <w:tab w:val="left" w:pos="993"/>
              </w:tabs>
              <w:spacing w:line="228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 xml:space="preserve">в северо-восточном направлении </w:t>
            </w:r>
            <w:r w:rsidR="0068425A" w:rsidRPr="0045067D">
              <w:rPr>
                <w:rFonts w:ascii="Times New Roman" w:hAnsi="Times New Roman"/>
                <w:sz w:val="24"/>
                <w:szCs w:val="24"/>
              </w:rPr>
              <w:t>28,31 м</w:t>
            </w:r>
          </w:p>
        </w:tc>
      </w:tr>
      <w:tr w:rsidR="0068425A" w:rsidRPr="0045067D" w:rsidTr="0045067D">
        <w:tc>
          <w:tcPr>
            <w:tcW w:w="2366" w:type="dxa"/>
          </w:tcPr>
          <w:p w:rsidR="0068425A" w:rsidRPr="0045067D" w:rsidRDefault="0068425A" w:rsidP="001C70FF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721" w:type="dxa"/>
          </w:tcPr>
          <w:p w:rsidR="0068425A" w:rsidRPr="0045067D" w:rsidRDefault="0068425A" w:rsidP="001C70FF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12" w:type="dxa"/>
          </w:tcPr>
          <w:p w:rsidR="0068425A" w:rsidRPr="0045067D" w:rsidRDefault="00557BB4" w:rsidP="00BD0DB6">
            <w:pPr>
              <w:tabs>
                <w:tab w:val="num" w:pos="37"/>
                <w:tab w:val="left" w:pos="993"/>
              </w:tabs>
              <w:spacing w:line="228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 xml:space="preserve">в юго-восточном направлении </w:t>
            </w:r>
            <w:r w:rsidR="0068425A" w:rsidRPr="0045067D">
              <w:rPr>
                <w:rFonts w:ascii="Times New Roman" w:hAnsi="Times New Roman"/>
                <w:sz w:val="24"/>
                <w:szCs w:val="24"/>
              </w:rPr>
              <w:t>62,59 м</w:t>
            </w:r>
          </w:p>
        </w:tc>
      </w:tr>
      <w:tr w:rsidR="0068425A" w:rsidRPr="0045067D" w:rsidTr="0045067D">
        <w:tc>
          <w:tcPr>
            <w:tcW w:w="2366" w:type="dxa"/>
          </w:tcPr>
          <w:p w:rsidR="0068425A" w:rsidRPr="0045067D" w:rsidRDefault="0068425A" w:rsidP="001C70FF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721" w:type="dxa"/>
          </w:tcPr>
          <w:p w:rsidR="0068425A" w:rsidRPr="0045067D" w:rsidRDefault="0068425A" w:rsidP="001C70FF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12" w:type="dxa"/>
          </w:tcPr>
          <w:p w:rsidR="0068425A" w:rsidRPr="0045067D" w:rsidRDefault="00557BB4" w:rsidP="00BD0DB6">
            <w:pPr>
              <w:tabs>
                <w:tab w:val="num" w:pos="37"/>
                <w:tab w:val="left" w:pos="993"/>
              </w:tabs>
              <w:spacing w:line="228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 xml:space="preserve">в северо-восточном направлении </w:t>
            </w:r>
            <w:r w:rsidR="0068425A" w:rsidRPr="0045067D">
              <w:rPr>
                <w:rFonts w:ascii="Times New Roman" w:hAnsi="Times New Roman"/>
                <w:sz w:val="24"/>
                <w:szCs w:val="24"/>
              </w:rPr>
              <w:t>44,76 м</w:t>
            </w:r>
          </w:p>
        </w:tc>
      </w:tr>
      <w:tr w:rsidR="0068425A" w:rsidRPr="0045067D" w:rsidTr="0045067D">
        <w:tc>
          <w:tcPr>
            <w:tcW w:w="2366" w:type="dxa"/>
          </w:tcPr>
          <w:p w:rsidR="0068425A" w:rsidRPr="0045067D" w:rsidRDefault="0068425A" w:rsidP="001C70FF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721" w:type="dxa"/>
          </w:tcPr>
          <w:p w:rsidR="0068425A" w:rsidRPr="0045067D" w:rsidRDefault="0068425A" w:rsidP="001C70FF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412" w:type="dxa"/>
          </w:tcPr>
          <w:p w:rsidR="0068425A" w:rsidRPr="0045067D" w:rsidRDefault="0068425A" w:rsidP="00BD0DB6">
            <w:pPr>
              <w:tabs>
                <w:tab w:val="num" w:pos="37"/>
                <w:tab w:val="left" w:pos="993"/>
              </w:tabs>
              <w:spacing w:line="228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>в юго-восточном направлении</w:t>
            </w:r>
            <w:r w:rsidR="00557BB4" w:rsidRPr="004506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067D">
              <w:rPr>
                <w:rFonts w:ascii="Times New Roman" w:hAnsi="Times New Roman"/>
                <w:sz w:val="24"/>
                <w:szCs w:val="24"/>
              </w:rPr>
              <w:t>33,41 м</w:t>
            </w:r>
          </w:p>
        </w:tc>
      </w:tr>
      <w:tr w:rsidR="0068425A" w:rsidRPr="0045067D" w:rsidTr="0045067D">
        <w:tc>
          <w:tcPr>
            <w:tcW w:w="2366" w:type="dxa"/>
          </w:tcPr>
          <w:p w:rsidR="0068425A" w:rsidRPr="0045067D" w:rsidRDefault="0068425A" w:rsidP="001C70FF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721" w:type="dxa"/>
          </w:tcPr>
          <w:p w:rsidR="0068425A" w:rsidRPr="0045067D" w:rsidRDefault="0068425A" w:rsidP="001C70FF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412" w:type="dxa"/>
          </w:tcPr>
          <w:p w:rsidR="0068425A" w:rsidRPr="0045067D" w:rsidRDefault="00557BB4" w:rsidP="00BD0DB6">
            <w:pPr>
              <w:tabs>
                <w:tab w:val="num" w:pos="37"/>
                <w:tab w:val="left" w:pos="993"/>
              </w:tabs>
              <w:spacing w:line="228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 xml:space="preserve">в юго-западном направлении </w:t>
            </w:r>
            <w:r w:rsidR="0068425A" w:rsidRPr="0045067D">
              <w:rPr>
                <w:rFonts w:ascii="Times New Roman" w:hAnsi="Times New Roman"/>
                <w:sz w:val="24"/>
                <w:szCs w:val="24"/>
              </w:rPr>
              <w:t>47,36 м</w:t>
            </w:r>
          </w:p>
        </w:tc>
      </w:tr>
      <w:tr w:rsidR="0068425A" w:rsidRPr="0045067D" w:rsidTr="0045067D">
        <w:tc>
          <w:tcPr>
            <w:tcW w:w="2366" w:type="dxa"/>
          </w:tcPr>
          <w:p w:rsidR="0068425A" w:rsidRPr="0045067D" w:rsidRDefault="0068425A" w:rsidP="001C70FF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721" w:type="dxa"/>
          </w:tcPr>
          <w:p w:rsidR="0068425A" w:rsidRPr="0045067D" w:rsidRDefault="0068425A" w:rsidP="001C70FF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12" w:type="dxa"/>
          </w:tcPr>
          <w:p w:rsidR="0068425A" w:rsidRPr="0045067D" w:rsidRDefault="00557BB4" w:rsidP="00BD0DB6">
            <w:pPr>
              <w:tabs>
                <w:tab w:val="num" w:pos="37"/>
                <w:tab w:val="left" w:pos="993"/>
              </w:tabs>
              <w:spacing w:line="228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 xml:space="preserve">в юго-западном направлении </w:t>
            </w:r>
            <w:r w:rsidR="0068425A" w:rsidRPr="0045067D">
              <w:rPr>
                <w:rFonts w:ascii="Times New Roman" w:hAnsi="Times New Roman"/>
                <w:sz w:val="24"/>
                <w:szCs w:val="24"/>
              </w:rPr>
              <w:t>103,4 м</w:t>
            </w:r>
          </w:p>
        </w:tc>
      </w:tr>
      <w:tr w:rsidR="0068425A" w:rsidRPr="0045067D" w:rsidTr="0045067D">
        <w:tc>
          <w:tcPr>
            <w:tcW w:w="2366" w:type="dxa"/>
          </w:tcPr>
          <w:p w:rsidR="0068425A" w:rsidRPr="0045067D" w:rsidRDefault="0068425A" w:rsidP="001C70FF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721" w:type="dxa"/>
          </w:tcPr>
          <w:p w:rsidR="0068425A" w:rsidRPr="0045067D" w:rsidRDefault="0068425A" w:rsidP="001C70FF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12" w:type="dxa"/>
          </w:tcPr>
          <w:p w:rsidR="0068425A" w:rsidRPr="0045067D" w:rsidRDefault="00557BB4" w:rsidP="00BD0DB6">
            <w:pPr>
              <w:tabs>
                <w:tab w:val="num" w:pos="37"/>
                <w:tab w:val="left" w:pos="993"/>
              </w:tabs>
              <w:spacing w:line="228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 xml:space="preserve">в юго-западном направлении </w:t>
            </w:r>
            <w:r w:rsidR="0068425A" w:rsidRPr="0045067D">
              <w:rPr>
                <w:rFonts w:ascii="Times New Roman" w:hAnsi="Times New Roman"/>
                <w:sz w:val="24"/>
                <w:szCs w:val="24"/>
              </w:rPr>
              <w:t>119,94 м</w:t>
            </w:r>
          </w:p>
        </w:tc>
      </w:tr>
      <w:tr w:rsidR="0068425A" w:rsidRPr="0045067D" w:rsidTr="0045067D">
        <w:tc>
          <w:tcPr>
            <w:tcW w:w="2366" w:type="dxa"/>
          </w:tcPr>
          <w:p w:rsidR="0068425A" w:rsidRPr="0045067D" w:rsidRDefault="0068425A" w:rsidP="001C70FF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721" w:type="dxa"/>
          </w:tcPr>
          <w:p w:rsidR="0068425A" w:rsidRPr="0045067D" w:rsidRDefault="0068425A" w:rsidP="001C70FF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12" w:type="dxa"/>
          </w:tcPr>
          <w:p w:rsidR="0068425A" w:rsidRPr="0045067D" w:rsidRDefault="0068425A" w:rsidP="00BD0DB6">
            <w:pPr>
              <w:tabs>
                <w:tab w:val="num" w:pos="37"/>
                <w:tab w:val="left" w:pos="993"/>
              </w:tabs>
              <w:spacing w:line="228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>в северо-запа</w:t>
            </w:r>
            <w:r w:rsidR="00557BB4" w:rsidRPr="0045067D">
              <w:rPr>
                <w:rFonts w:ascii="Times New Roman" w:hAnsi="Times New Roman"/>
                <w:sz w:val="24"/>
                <w:szCs w:val="24"/>
              </w:rPr>
              <w:t xml:space="preserve">дном направлении замыкая контур </w:t>
            </w:r>
            <w:r w:rsidR="00457BCF" w:rsidRPr="0045067D">
              <w:rPr>
                <w:rFonts w:ascii="Times New Roman" w:hAnsi="Times New Roman"/>
                <w:sz w:val="24"/>
                <w:szCs w:val="24"/>
              </w:rPr>
              <w:t>27,39 м</w:t>
            </w:r>
          </w:p>
        </w:tc>
      </w:tr>
      <w:tr w:rsidR="0068425A" w:rsidRPr="0045067D" w:rsidTr="0045067D">
        <w:tc>
          <w:tcPr>
            <w:tcW w:w="14499" w:type="dxa"/>
            <w:gridSpan w:val="3"/>
          </w:tcPr>
          <w:p w:rsidR="0068425A" w:rsidRPr="0045067D" w:rsidRDefault="0068425A" w:rsidP="001C70FF">
            <w:pPr>
              <w:tabs>
                <w:tab w:val="left" w:pos="37"/>
                <w:tab w:val="left" w:pos="993"/>
              </w:tabs>
              <w:suppressAutoHyphens/>
              <w:spacing w:line="228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5067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Внутренний контур</w:t>
            </w:r>
          </w:p>
        </w:tc>
      </w:tr>
      <w:tr w:rsidR="0068425A" w:rsidRPr="0045067D" w:rsidTr="0045067D">
        <w:tc>
          <w:tcPr>
            <w:tcW w:w="2366" w:type="dxa"/>
          </w:tcPr>
          <w:p w:rsidR="0068425A" w:rsidRPr="0045067D" w:rsidRDefault="0068425A" w:rsidP="001C70FF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721" w:type="dxa"/>
          </w:tcPr>
          <w:p w:rsidR="0068425A" w:rsidRPr="0045067D" w:rsidRDefault="0068425A" w:rsidP="001C70FF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12" w:type="dxa"/>
          </w:tcPr>
          <w:p w:rsidR="0068425A" w:rsidRPr="0045067D" w:rsidRDefault="00557BB4" w:rsidP="00BD0DB6">
            <w:pPr>
              <w:tabs>
                <w:tab w:val="num" w:pos="37"/>
                <w:tab w:val="left" w:pos="993"/>
              </w:tabs>
              <w:spacing w:line="228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 xml:space="preserve">в северо-восточном направлении </w:t>
            </w:r>
            <w:r w:rsidR="0068425A" w:rsidRPr="0045067D">
              <w:rPr>
                <w:rFonts w:ascii="Times New Roman" w:hAnsi="Times New Roman"/>
                <w:sz w:val="24"/>
                <w:szCs w:val="24"/>
              </w:rPr>
              <w:t>88,95 м</w:t>
            </w:r>
          </w:p>
        </w:tc>
      </w:tr>
      <w:tr w:rsidR="0068425A" w:rsidRPr="0045067D" w:rsidTr="0045067D">
        <w:tc>
          <w:tcPr>
            <w:tcW w:w="2366" w:type="dxa"/>
          </w:tcPr>
          <w:p w:rsidR="0068425A" w:rsidRPr="0045067D" w:rsidRDefault="0068425A" w:rsidP="001C70FF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721" w:type="dxa"/>
          </w:tcPr>
          <w:p w:rsidR="0068425A" w:rsidRPr="0045067D" w:rsidRDefault="0068425A" w:rsidP="001C70FF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12" w:type="dxa"/>
          </w:tcPr>
          <w:p w:rsidR="0068425A" w:rsidRPr="0045067D" w:rsidRDefault="00557BB4" w:rsidP="00BD0DB6">
            <w:pPr>
              <w:tabs>
                <w:tab w:val="num" w:pos="37"/>
                <w:tab w:val="left" w:pos="993"/>
              </w:tabs>
              <w:spacing w:line="228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 xml:space="preserve">в юго-восточном направлении </w:t>
            </w:r>
            <w:r w:rsidR="0068425A" w:rsidRPr="0045067D">
              <w:rPr>
                <w:rFonts w:ascii="Times New Roman" w:hAnsi="Times New Roman"/>
                <w:sz w:val="24"/>
                <w:szCs w:val="24"/>
              </w:rPr>
              <w:t>16,21 м</w:t>
            </w:r>
          </w:p>
        </w:tc>
      </w:tr>
      <w:tr w:rsidR="0068425A" w:rsidRPr="0045067D" w:rsidTr="0045067D">
        <w:tc>
          <w:tcPr>
            <w:tcW w:w="2366" w:type="dxa"/>
          </w:tcPr>
          <w:p w:rsidR="0068425A" w:rsidRPr="0045067D" w:rsidRDefault="0068425A" w:rsidP="001C70FF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721" w:type="dxa"/>
          </w:tcPr>
          <w:p w:rsidR="0068425A" w:rsidRPr="0045067D" w:rsidRDefault="0068425A" w:rsidP="001C70FF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412" w:type="dxa"/>
          </w:tcPr>
          <w:p w:rsidR="0068425A" w:rsidRPr="0045067D" w:rsidRDefault="00BD0DB6" w:rsidP="001C70FF">
            <w:pPr>
              <w:tabs>
                <w:tab w:val="num" w:pos="37"/>
                <w:tab w:val="left" w:pos="993"/>
              </w:tabs>
              <w:spacing w:line="228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юго-восточном направлении</w:t>
            </w:r>
            <w:r w:rsidR="00557BB4" w:rsidRPr="004506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8425A" w:rsidRPr="0045067D">
              <w:rPr>
                <w:rFonts w:ascii="Times New Roman" w:hAnsi="Times New Roman"/>
                <w:sz w:val="24"/>
                <w:szCs w:val="24"/>
              </w:rPr>
              <w:t>5,36 м</w:t>
            </w:r>
          </w:p>
        </w:tc>
      </w:tr>
      <w:tr w:rsidR="0068425A" w:rsidRPr="0045067D" w:rsidTr="0045067D">
        <w:tc>
          <w:tcPr>
            <w:tcW w:w="2366" w:type="dxa"/>
          </w:tcPr>
          <w:p w:rsidR="0068425A" w:rsidRPr="0045067D" w:rsidRDefault="0068425A" w:rsidP="001C70FF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721" w:type="dxa"/>
          </w:tcPr>
          <w:p w:rsidR="0068425A" w:rsidRPr="0045067D" w:rsidRDefault="0068425A" w:rsidP="001C70FF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12" w:type="dxa"/>
          </w:tcPr>
          <w:p w:rsidR="0068425A" w:rsidRPr="0045067D" w:rsidRDefault="00BD0DB6" w:rsidP="001C70FF">
            <w:pPr>
              <w:tabs>
                <w:tab w:val="num" w:pos="37"/>
                <w:tab w:val="left" w:pos="993"/>
              </w:tabs>
              <w:spacing w:line="228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юго-восточном направлении</w:t>
            </w:r>
            <w:r w:rsidR="00557BB4" w:rsidRPr="004506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8425A" w:rsidRPr="0045067D">
              <w:rPr>
                <w:rFonts w:ascii="Times New Roman" w:hAnsi="Times New Roman"/>
                <w:sz w:val="24"/>
                <w:szCs w:val="24"/>
              </w:rPr>
              <w:t>36,86 м</w:t>
            </w:r>
          </w:p>
        </w:tc>
      </w:tr>
      <w:tr w:rsidR="0068425A" w:rsidRPr="0045067D" w:rsidTr="0045067D">
        <w:tc>
          <w:tcPr>
            <w:tcW w:w="2366" w:type="dxa"/>
          </w:tcPr>
          <w:p w:rsidR="0068425A" w:rsidRPr="0045067D" w:rsidRDefault="0068425A" w:rsidP="001C70FF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721" w:type="dxa"/>
          </w:tcPr>
          <w:p w:rsidR="0068425A" w:rsidRPr="0045067D" w:rsidRDefault="0068425A" w:rsidP="001C70FF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412" w:type="dxa"/>
          </w:tcPr>
          <w:p w:rsidR="0068425A" w:rsidRPr="0045067D" w:rsidRDefault="0068425A" w:rsidP="00BD0DB6">
            <w:pPr>
              <w:tabs>
                <w:tab w:val="num" w:pos="37"/>
                <w:tab w:val="left" w:pos="993"/>
              </w:tabs>
              <w:spacing w:line="228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>в юго-западном направлении 67,71 м</w:t>
            </w:r>
          </w:p>
        </w:tc>
      </w:tr>
      <w:tr w:rsidR="0068425A" w:rsidRPr="0045067D" w:rsidTr="0045067D">
        <w:tc>
          <w:tcPr>
            <w:tcW w:w="2366" w:type="dxa"/>
          </w:tcPr>
          <w:p w:rsidR="0068425A" w:rsidRPr="0045067D" w:rsidRDefault="0068425A" w:rsidP="001C70FF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721" w:type="dxa"/>
          </w:tcPr>
          <w:p w:rsidR="0068425A" w:rsidRPr="0045067D" w:rsidRDefault="0068425A" w:rsidP="001C70FF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412" w:type="dxa"/>
          </w:tcPr>
          <w:p w:rsidR="0068425A" w:rsidRPr="0045067D" w:rsidRDefault="00557BB4" w:rsidP="00BD0DB6">
            <w:pPr>
              <w:tabs>
                <w:tab w:val="num" w:pos="37"/>
                <w:tab w:val="left" w:pos="993"/>
              </w:tabs>
              <w:spacing w:line="228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 xml:space="preserve">в юго-западном направлении </w:t>
            </w:r>
            <w:r w:rsidR="0068425A" w:rsidRPr="0045067D">
              <w:rPr>
                <w:rFonts w:ascii="Times New Roman" w:hAnsi="Times New Roman"/>
                <w:sz w:val="24"/>
                <w:szCs w:val="24"/>
              </w:rPr>
              <w:t>22,46 м</w:t>
            </w:r>
          </w:p>
        </w:tc>
      </w:tr>
      <w:tr w:rsidR="0068425A" w:rsidRPr="0045067D" w:rsidTr="0045067D">
        <w:tc>
          <w:tcPr>
            <w:tcW w:w="2366" w:type="dxa"/>
          </w:tcPr>
          <w:p w:rsidR="0068425A" w:rsidRPr="0045067D" w:rsidRDefault="0068425A" w:rsidP="001C70FF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721" w:type="dxa"/>
          </w:tcPr>
          <w:p w:rsidR="0068425A" w:rsidRPr="0045067D" w:rsidRDefault="0068425A" w:rsidP="001C70FF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12" w:type="dxa"/>
          </w:tcPr>
          <w:p w:rsidR="0068425A" w:rsidRPr="0045067D" w:rsidRDefault="00557BB4" w:rsidP="00BD0DB6">
            <w:pPr>
              <w:tabs>
                <w:tab w:val="num" w:pos="37"/>
                <w:tab w:val="left" w:pos="993"/>
              </w:tabs>
              <w:spacing w:line="228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 xml:space="preserve">в северо-западном направлении </w:t>
            </w:r>
            <w:r w:rsidR="0068425A" w:rsidRPr="0045067D">
              <w:rPr>
                <w:rFonts w:ascii="Times New Roman" w:hAnsi="Times New Roman"/>
                <w:sz w:val="24"/>
                <w:szCs w:val="24"/>
              </w:rPr>
              <w:t>18,33 м</w:t>
            </w:r>
          </w:p>
        </w:tc>
      </w:tr>
      <w:tr w:rsidR="0068425A" w:rsidRPr="0045067D" w:rsidTr="0045067D">
        <w:tc>
          <w:tcPr>
            <w:tcW w:w="2366" w:type="dxa"/>
          </w:tcPr>
          <w:p w:rsidR="0068425A" w:rsidRPr="0045067D" w:rsidRDefault="0068425A" w:rsidP="001C70FF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721" w:type="dxa"/>
          </w:tcPr>
          <w:p w:rsidR="0068425A" w:rsidRPr="0045067D" w:rsidRDefault="0068425A" w:rsidP="001C70FF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412" w:type="dxa"/>
          </w:tcPr>
          <w:p w:rsidR="0068425A" w:rsidRPr="0045067D" w:rsidRDefault="0068425A" w:rsidP="00BD0DB6">
            <w:pPr>
              <w:tabs>
                <w:tab w:val="num" w:pos="37"/>
                <w:tab w:val="left" w:pos="993"/>
              </w:tabs>
              <w:spacing w:line="228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>в северо-запа</w:t>
            </w:r>
            <w:r w:rsidR="00557BB4" w:rsidRPr="0045067D">
              <w:rPr>
                <w:rFonts w:ascii="Times New Roman" w:hAnsi="Times New Roman"/>
                <w:sz w:val="24"/>
                <w:szCs w:val="24"/>
              </w:rPr>
              <w:t xml:space="preserve">дном направлении замыкая контур </w:t>
            </w:r>
            <w:r w:rsidR="00F34F2B" w:rsidRPr="0045067D">
              <w:rPr>
                <w:rFonts w:ascii="Times New Roman" w:hAnsi="Times New Roman"/>
                <w:sz w:val="24"/>
                <w:szCs w:val="24"/>
              </w:rPr>
              <w:t>21,45 м</w:t>
            </w:r>
          </w:p>
        </w:tc>
      </w:tr>
    </w:tbl>
    <w:p w:rsidR="00591FBE" w:rsidRPr="0045067D" w:rsidRDefault="00591FBE" w:rsidP="001C70FF">
      <w:pPr>
        <w:spacing w:line="228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0404EA" w:rsidRPr="0045067D" w:rsidRDefault="003D479F" w:rsidP="001C70FF">
      <w:pPr>
        <w:spacing w:line="228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45067D">
        <w:rPr>
          <w:rFonts w:ascii="Times New Roman" w:hAnsi="Times New Roman"/>
          <w:color w:val="000000" w:themeColor="text1"/>
          <w:sz w:val="24"/>
          <w:szCs w:val="24"/>
        </w:rPr>
        <w:t>2. </w:t>
      </w:r>
      <w:r w:rsidR="00557BB4" w:rsidRPr="0045067D">
        <w:rPr>
          <w:rFonts w:ascii="Times New Roman" w:hAnsi="Times New Roman"/>
          <w:sz w:val="24"/>
          <w:szCs w:val="24"/>
        </w:rPr>
        <w:t xml:space="preserve">Графическое описание </w:t>
      </w:r>
      <w:proofErr w:type="gramStart"/>
      <w:r w:rsidR="00557BB4" w:rsidRPr="0045067D">
        <w:rPr>
          <w:rFonts w:ascii="Times New Roman" w:hAnsi="Times New Roman"/>
          <w:sz w:val="24"/>
          <w:szCs w:val="24"/>
        </w:rPr>
        <w:t>местоположения границы</w:t>
      </w:r>
      <w:r w:rsidR="000404EA" w:rsidRPr="0045067D">
        <w:rPr>
          <w:rFonts w:ascii="Times New Roman" w:hAnsi="Times New Roman"/>
          <w:color w:val="000000" w:themeColor="text1"/>
          <w:sz w:val="24"/>
          <w:szCs w:val="24"/>
        </w:rPr>
        <w:t xml:space="preserve"> зоны регулирования</w:t>
      </w:r>
      <w:r w:rsidR="0045067D">
        <w:rPr>
          <w:rFonts w:ascii="Times New Roman" w:hAnsi="Times New Roman"/>
          <w:color w:val="000000" w:themeColor="text1"/>
          <w:sz w:val="24"/>
          <w:szCs w:val="24"/>
        </w:rPr>
        <w:br/>
      </w:r>
      <w:r w:rsidR="000404EA" w:rsidRPr="0045067D">
        <w:rPr>
          <w:rFonts w:ascii="Times New Roman" w:hAnsi="Times New Roman"/>
          <w:color w:val="000000" w:themeColor="text1"/>
          <w:sz w:val="24"/>
          <w:szCs w:val="24"/>
        </w:rPr>
        <w:t>застройки</w:t>
      </w:r>
      <w:proofErr w:type="gramEnd"/>
      <w:r w:rsidR="000404EA" w:rsidRPr="0045067D">
        <w:rPr>
          <w:rFonts w:ascii="Times New Roman" w:hAnsi="Times New Roman"/>
          <w:color w:val="000000" w:themeColor="text1"/>
          <w:sz w:val="24"/>
          <w:szCs w:val="24"/>
        </w:rPr>
        <w:t xml:space="preserve"> и хозяйственной</w:t>
      </w:r>
      <w:r w:rsidR="0045067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404EA" w:rsidRPr="0045067D">
        <w:rPr>
          <w:rFonts w:ascii="Times New Roman" w:hAnsi="Times New Roman"/>
          <w:color w:val="000000" w:themeColor="text1"/>
          <w:sz w:val="24"/>
          <w:szCs w:val="24"/>
        </w:rPr>
        <w:t>деятельности объекта культурного наследия</w:t>
      </w:r>
    </w:p>
    <w:p w:rsidR="00DA78C4" w:rsidRPr="0045067D" w:rsidRDefault="00DA78C4" w:rsidP="001C70FF">
      <w:pPr>
        <w:spacing w:line="228" w:lineRule="auto"/>
        <w:jc w:val="center"/>
        <w:rPr>
          <w:rFonts w:ascii="Times New Roman" w:hAnsi="Times New Roman"/>
          <w:color w:val="000000" w:themeColor="text1"/>
          <w:sz w:val="16"/>
          <w:szCs w:val="16"/>
          <w:highlight w:val="yellow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5"/>
        <w:gridCol w:w="7274"/>
        <w:gridCol w:w="6407"/>
      </w:tblGrid>
      <w:tr w:rsidR="00DA78C4" w:rsidRPr="0045067D" w:rsidTr="003D479F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F5C73" w:rsidRPr="0045067D" w:rsidRDefault="00CC1F86" w:rsidP="001C70FF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>Сведения о</w:t>
            </w:r>
            <w:r w:rsidR="00DA78C4" w:rsidRPr="004506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5C73" w:rsidRPr="004506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зоне регулирования застройки и хозяйственной</w:t>
            </w:r>
          </w:p>
          <w:p w:rsidR="00DA78C4" w:rsidRPr="0045067D" w:rsidRDefault="003F5C73" w:rsidP="001C70FF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деятельности</w:t>
            </w:r>
            <w:r w:rsidR="005C13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объекта культурного наследия (</w:t>
            </w:r>
            <w:r w:rsidRPr="004506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далее</w:t>
            </w:r>
            <w:r w:rsidR="00486843" w:rsidRPr="004506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4D0D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  <w:r w:rsidRPr="004506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объект 2)</w:t>
            </w:r>
          </w:p>
        </w:tc>
      </w:tr>
      <w:tr w:rsidR="00DA78C4" w:rsidRPr="0045067D" w:rsidTr="00B453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DA78C4" w:rsidRPr="0045067D" w:rsidRDefault="00DA78C4" w:rsidP="001C70F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45067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5067D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7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DA78C4" w:rsidRPr="0045067D" w:rsidRDefault="00DA78C4" w:rsidP="001C70F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>Характеристики объекта</w:t>
            </w:r>
            <w:r w:rsidR="00457BCF" w:rsidRPr="0045067D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DA78C4" w:rsidRPr="0045067D" w:rsidRDefault="00DA78C4" w:rsidP="001C70F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>Описание характеристик</w:t>
            </w:r>
          </w:p>
        </w:tc>
      </w:tr>
      <w:tr w:rsidR="00DA78C4" w:rsidRPr="0045067D" w:rsidTr="00B453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A78C4" w:rsidRPr="0045067D" w:rsidRDefault="00DA78C4" w:rsidP="001C70F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A78C4" w:rsidRPr="0045067D" w:rsidRDefault="00DA78C4" w:rsidP="001C70F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A78C4" w:rsidRPr="0045067D" w:rsidRDefault="00DA78C4" w:rsidP="001C70F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A78C4" w:rsidRPr="0045067D" w:rsidTr="00B453F3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A78C4" w:rsidRPr="0045067D" w:rsidRDefault="00DA78C4" w:rsidP="001C70F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A78C4" w:rsidRPr="0045067D" w:rsidRDefault="00DA78C4" w:rsidP="001C70F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>Местоположение объекта</w:t>
            </w:r>
            <w:r w:rsidR="001F54C7" w:rsidRPr="0045067D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A78C4" w:rsidRPr="0045067D" w:rsidRDefault="00DA78C4" w:rsidP="001C70F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iCs/>
                <w:sz w:val="24"/>
                <w:szCs w:val="24"/>
              </w:rPr>
              <w:t>Рязанская область</w:t>
            </w:r>
            <w:r w:rsidR="000A5935" w:rsidRPr="0045067D"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proofErr w:type="spellStart"/>
            <w:r w:rsidR="003D75A1" w:rsidRPr="0045067D">
              <w:rPr>
                <w:rFonts w:ascii="Times New Roman" w:hAnsi="Times New Roman"/>
                <w:sz w:val="24"/>
                <w:szCs w:val="24"/>
              </w:rPr>
              <w:t>Захаровский</w:t>
            </w:r>
            <w:proofErr w:type="spellEnd"/>
            <w:r w:rsidR="003D75A1" w:rsidRPr="0045067D">
              <w:rPr>
                <w:rFonts w:ascii="Times New Roman" w:hAnsi="Times New Roman"/>
                <w:sz w:val="24"/>
                <w:szCs w:val="24"/>
              </w:rPr>
              <w:t xml:space="preserve"> район,</w:t>
            </w:r>
            <w:r w:rsidR="004D0D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75A1" w:rsidRPr="0045067D">
              <w:rPr>
                <w:rFonts w:ascii="Times New Roman" w:hAnsi="Times New Roman"/>
                <w:sz w:val="24"/>
                <w:szCs w:val="24"/>
              </w:rPr>
              <w:t>с.</w:t>
            </w:r>
            <w:r w:rsidR="004D0DED">
              <w:rPr>
                <w:rFonts w:ascii="Times New Roman" w:hAnsi="Times New Roman"/>
                <w:sz w:val="24"/>
                <w:szCs w:val="24"/>
              </w:rPr>
              <w:t> </w:t>
            </w:r>
            <w:proofErr w:type="spellStart"/>
            <w:r w:rsidR="003D75A1" w:rsidRPr="0045067D">
              <w:rPr>
                <w:rFonts w:ascii="Times New Roman" w:hAnsi="Times New Roman"/>
                <w:sz w:val="24"/>
                <w:szCs w:val="24"/>
              </w:rPr>
              <w:t>Жокино</w:t>
            </w:r>
            <w:proofErr w:type="spellEnd"/>
          </w:p>
        </w:tc>
      </w:tr>
      <w:tr w:rsidR="00DA78C4" w:rsidRPr="0045067D" w:rsidTr="00B453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A78C4" w:rsidRPr="0045067D" w:rsidRDefault="00DA78C4" w:rsidP="001C70F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A78C4" w:rsidRPr="0045067D" w:rsidRDefault="00DA78C4" w:rsidP="001C70F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>Площадь объекта</w:t>
            </w:r>
            <w:r w:rsidR="001F54C7" w:rsidRPr="0045067D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Pr="0045067D">
              <w:rPr>
                <w:rFonts w:ascii="Times New Roman" w:hAnsi="Times New Roman"/>
                <w:sz w:val="24"/>
                <w:szCs w:val="24"/>
              </w:rPr>
              <w:t xml:space="preserve"> +/- величина погрешности определения площади </w:t>
            </w:r>
            <w:r w:rsidR="004D0D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067D">
              <w:rPr>
                <w:rFonts w:ascii="Times New Roman" w:hAnsi="Times New Roman"/>
                <w:sz w:val="24"/>
                <w:szCs w:val="24"/>
              </w:rPr>
              <w:t>(P +/- Дельта P)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F5C73" w:rsidRPr="0045067D" w:rsidRDefault="009B47C4" w:rsidP="001C70FF">
            <w:pPr>
              <w:spacing w:line="228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>1080</w:t>
            </w:r>
            <w:r w:rsidRPr="004506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97A78" w:rsidRPr="0045067D">
              <w:rPr>
                <w:rFonts w:ascii="Times New Roman" w:eastAsia="Calibri" w:hAnsi="Times New Roman"/>
                <w:sz w:val="24"/>
                <w:szCs w:val="24"/>
              </w:rPr>
              <w:t>кв.</w:t>
            </w:r>
            <w:r w:rsidR="00392D8E" w:rsidRPr="0045067D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A97A78" w:rsidRPr="0045067D">
              <w:rPr>
                <w:rFonts w:ascii="Times New Roman" w:eastAsia="Calibri" w:hAnsi="Times New Roman"/>
                <w:sz w:val="24"/>
                <w:szCs w:val="24"/>
              </w:rPr>
              <w:t>м</w:t>
            </w:r>
            <w:r w:rsidR="00486843" w:rsidRPr="0045067D">
              <w:rPr>
                <w:rFonts w:ascii="Times New Roman" w:eastAsia="Calibri" w:hAnsi="Times New Roman"/>
                <w:sz w:val="24"/>
                <w:szCs w:val="24"/>
              </w:rPr>
              <w:t>;</w:t>
            </w:r>
            <w:r w:rsidR="001F54C7" w:rsidRPr="0045067D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0348F7" w:rsidRPr="0045067D" w:rsidRDefault="003F5C73" w:rsidP="001C70FF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5067D">
              <w:rPr>
                <w:rFonts w:ascii="Times New Roman" w:eastAsia="Calibri" w:hAnsi="Times New Roman"/>
                <w:sz w:val="24"/>
                <w:szCs w:val="24"/>
              </w:rPr>
              <w:t>погрешность</w:t>
            </w:r>
            <w:r w:rsidR="001F54C7" w:rsidRPr="0045067D">
              <w:rPr>
                <w:rFonts w:ascii="Times New Roman" w:eastAsia="Calibri" w:hAnsi="Times New Roman"/>
                <w:sz w:val="24"/>
                <w:szCs w:val="24"/>
              </w:rPr>
              <w:t xml:space="preserve"> +/-</w:t>
            </w:r>
            <w:r w:rsidR="00006DAF" w:rsidRPr="0045067D">
              <w:rPr>
                <w:rFonts w:ascii="Times New Roman" w:eastAsia="Calibri" w:hAnsi="Times New Roman"/>
                <w:sz w:val="24"/>
                <w:szCs w:val="24"/>
              </w:rPr>
              <w:t xml:space="preserve"> 12 кв. м</w:t>
            </w:r>
          </w:p>
        </w:tc>
      </w:tr>
      <w:tr w:rsidR="00DA78C4" w:rsidRPr="0045067D" w:rsidTr="00B453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A78C4" w:rsidRPr="0045067D" w:rsidRDefault="00DA78C4" w:rsidP="001C70F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A78C4" w:rsidRPr="0045067D" w:rsidRDefault="00DA78C4" w:rsidP="001C70F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>Иные характеристики объекта</w:t>
            </w:r>
            <w:r w:rsidR="001F54C7" w:rsidRPr="0045067D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A78C4" w:rsidRPr="0045067D" w:rsidRDefault="003F5C73" w:rsidP="001C70FF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7827AA" w:rsidRPr="0045067D" w:rsidRDefault="007827AA" w:rsidP="0045067D">
      <w:pPr>
        <w:ind w:firstLine="709"/>
        <w:rPr>
          <w:rFonts w:ascii="Times New Roman" w:hAnsi="Times New Roman"/>
          <w:bCs/>
          <w:sz w:val="28"/>
          <w:szCs w:val="28"/>
          <w:highlight w:val="yellow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40"/>
        <w:gridCol w:w="1244"/>
        <w:gridCol w:w="1369"/>
        <w:gridCol w:w="3134"/>
        <w:gridCol w:w="3671"/>
        <w:gridCol w:w="2440"/>
      </w:tblGrid>
      <w:tr w:rsidR="007827AA" w:rsidRPr="0045067D" w:rsidTr="007827AA">
        <w:tc>
          <w:tcPr>
            <w:tcW w:w="14499" w:type="dxa"/>
            <w:gridSpan w:val="6"/>
          </w:tcPr>
          <w:p w:rsidR="007827AA" w:rsidRPr="0045067D" w:rsidRDefault="007827AA" w:rsidP="0045067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5067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Сведения о местоположении границ объекта</w:t>
            </w:r>
            <w:r w:rsidR="001F54C7" w:rsidRPr="0045067D">
              <w:rPr>
                <w:rFonts w:ascii="Times New Roman" w:hAnsi="Times New Roman"/>
                <w:bCs/>
                <w:sz w:val="24"/>
                <w:szCs w:val="24"/>
              </w:rPr>
              <w:t xml:space="preserve"> 2</w:t>
            </w:r>
          </w:p>
        </w:tc>
      </w:tr>
      <w:tr w:rsidR="007827AA" w:rsidRPr="0045067D" w:rsidTr="007827AA">
        <w:tc>
          <w:tcPr>
            <w:tcW w:w="14499" w:type="dxa"/>
            <w:gridSpan w:val="6"/>
          </w:tcPr>
          <w:p w:rsidR="007827AA" w:rsidRPr="0045067D" w:rsidRDefault="001F54C7" w:rsidP="0045067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5067D">
              <w:rPr>
                <w:rFonts w:ascii="Times New Roman" w:hAnsi="Times New Roman"/>
                <w:bCs/>
                <w:sz w:val="24"/>
                <w:szCs w:val="24"/>
              </w:rPr>
              <w:t>1. Система координат МСК-62</w:t>
            </w:r>
          </w:p>
        </w:tc>
      </w:tr>
      <w:tr w:rsidR="007827AA" w:rsidRPr="0045067D" w:rsidTr="007827AA">
        <w:tc>
          <w:tcPr>
            <w:tcW w:w="14499" w:type="dxa"/>
            <w:gridSpan w:val="6"/>
          </w:tcPr>
          <w:p w:rsidR="007827AA" w:rsidRPr="0045067D" w:rsidRDefault="007827AA" w:rsidP="0045067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5067D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 w:rsidR="00A93272" w:rsidRPr="0045067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5067D">
              <w:rPr>
                <w:rFonts w:ascii="Times New Roman" w:hAnsi="Times New Roman"/>
                <w:bCs/>
                <w:sz w:val="24"/>
                <w:szCs w:val="24"/>
              </w:rPr>
              <w:t xml:space="preserve">Сведения о характерных точках границ </w:t>
            </w:r>
            <w:r w:rsidR="003F5C73" w:rsidRPr="004506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объекта 2</w:t>
            </w:r>
          </w:p>
        </w:tc>
      </w:tr>
      <w:tr w:rsidR="0009376B" w:rsidRPr="0045067D" w:rsidTr="00690027">
        <w:trPr>
          <w:trHeight w:val="530"/>
        </w:trPr>
        <w:tc>
          <w:tcPr>
            <w:tcW w:w="2641" w:type="dxa"/>
            <w:vMerge w:val="restart"/>
            <w:tcBorders>
              <w:bottom w:val="nil"/>
            </w:tcBorders>
            <w:vAlign w:val="center"/>
          </w:tcPr>
          <w:p w:rsidR="0009376B" w:rsidRPr="0045067D" w:rsidRDefault="0009376B" w:rsidP="004506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>Обозначение характерных точек границ объекта</w:t>
            </w:r>
            <w:r w:rsidR="00457BCF" w:rsidRPr="0045067D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2613" w:type="dxa"/>
            <w:gridSpan w:val="2"/>
            <w:tcBorders>
              <w:bottom w:val="single" w:sz="4" w:space="0" w:color="auto"/>
            </w:tcBorders>
            <w:vAlign w:val="center"/>
          </w:tcPr>
          <w:p w:rsidR="0009376B" w:rsidRPr="0045067D" w:rsidRDefault="0009376B" w:rsidP="004506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 xml:space="preserve">Координаты, </w:t>
            </w:r>
            <w:proofErr w:type="gramStart"/>
            <w:r w:rsidRPr="0045067D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3134" w:type="dxa"/>
            <w:vMerge w:val="restart"/>
            <w:tcBorders>
              <w:bottom w:val="nil"/>
            </w:tcBorders>
            <w:vAlign w:val="center"/>
          </w:tcPr>
          <w:p w:rsidR="0009376B" w:rsidRPr="0045067D" w:rsidRDefault="0009376B" w:rsidP="004506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Метод определения координат характерной точки</w:t>
            </w:r>
          </w:p>
        </w:tc>
        <w:tc>
          <w:tcPr>
            <w:tcW w:w="3671" w:type="dxa"/>
            <w:vMerge w:val="restart"/>
            <w:tcBorders>
              <w:bottom w:val="nil"/>
            </w:tcBorders>
            <w:vAlign w:val="center"/>
          </w:tcPr>
          <w:p w:rsidR="0009376B" w:rsidRPr="0045067D" w:rsidRDefault="0009376B" w:rsidP="0045067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67D">
              <w:rPr>
                <w:rFonts w:ascii="Times New Roman" w:hAnsi="Times New Roman"/>
                <w:bCs/>
                <w:sz w:val="24"/>
                <w:szCs w:val="24"/>
              </w:rPr>
              <w:t xml:space="preserve">Средняя </w:t>
            </w:r>
            <w:proofErr w:type="spellStart"/>
            <w:r w:rsidRPr="0045067D">
              <w:rPr>
                <w:rFonts w:ascii="Times New Roman" w:hAnsi="Times New Roman"/>
                <w:bCs/>
                <w:sz w:val="24"/>
                <w:szCs w:val="24"/>
              </w:rPr>
              <w:t>квадратическая</w:t>
            </w:r>
            <w:proofErr w:type="spellEnd"/>
            <w:r w:rsidRPr="0045067D">
              <w:rPr>
                <w:rFonts w:ascii="Times New Roman" w:hAnsi="Times New Roman"/>
                <w:bCs/>
                <w:sz w:val="24"/>
                <w:szCs w:val="24"/>
              </w:rPr>
              <w:t xml:space="preserve"> погрешность положения характерн</w:t>
            </w:r>
            <w:r w:rsidR="00D2622A" w:rsidRPr="0045067D">
              <w:rPr>
                <w:rFonts w:ascii="Times New Roman" w:hAnsi="Times New Roman"/>
                <w:bCs/>
                <w:sz w:val="24"/>
                <w:szCs w:val="24"/>
              </w:rPr>
              <w:t>ой</w:t>
            </w:r>
            <w:r w:rsidRPr="0045067D">
              <w:rPr>
                <w:rFonts w:ascii="Times New Roman" w:hAnsi="Times New Roman"/>
                <w:bCs/>
                <w:sz w:val="24"/>
                <w:szCs w:val="24"/>
              </w:rPr>
              <w:t xml:space="preserve"> точ</w:t>
            </w:r>
            <w:r w:rsidR="00D2622A" w:rsidRPr="0045067D">
              <w:rPr>
                <w:rFonts w:ascii="Times New Roman" w:hAnsi="Times New Roman"/>
                <w:bCs/>
                <w:sz w:val="24"/>
                <w:szCs w:val="24"/>
              </w:rPr>
              <w:t>ки</w:t>
            </w:r>
            <w:r w:rsidRPr="0045067D"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r w:rsidRPr="0045067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Mt</w:t>
            </w:r>
            <w:r w:rsidRPr="0045067D">
              <w:rPr>
                <w:rFonts w:ascii="Times New Roman" w:hAnsi="Times New Roman"/>
                <w:bCs/>
                <w:sz w:val="24"/>
                <w:szCs w:val="24"/>
              </w:rPr>
              <w:t>), м</w:t>
            </w:r>
          </w:p>
        </w:tc>
        <w:tc>
          <w:tcPr>
            <w:tcW w:w="2439" w:type="dxa"/>
            <w:vMerge w:val="restart"/>
            <w:tcBorders>
              <w:bottom w:val="nil"/>
            </w:tcBorders>
            <w:vAlign w:val="center"/>
          </w:tcPr>
          <w:p w:rsidR="0009376B" w:rsidRPr="0045067D" w:rsidRDefault="0009376B" w:rsidP="0045067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>Описание обозначения точки на местности</w:t>
            </w:r>
          </w:p>
          <w:p w:rsidR="0009376B" w:rsidRPr="0045067D" w:rsidRDefault="0009376B" w:rsidP="0045067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067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(при наличии)</w:t>
            </w:r>
          </w:p>
        </w:tc>
      </w:tr>
      <w:tr w:rsidR="0009376B" w:rsidRPr="0045067D" w:rsidTr="00690027">
        <w:trPr>
          <w:trHeight w:val="70"/>
        </w:trPr>
        <w:tc>
          <w:tcPr>
            <w:tcW w:w="2641" w:type="dxa"/>
            <w:vMerge/>
            <w:tcBorders>
              <w:bottom w:val="nil"/>
            </w:tcBorders>
            <w:vAlign w:val="center"/>
          </w:tcPr>
          <w:p w:rsidR="0009376B" w:rsidRPr="0045067D" w:rsidRDefault="0009376B" w:rsidP="004506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bottom w:val="nil"/>
            </w:tcBorders>
            <w:vAlign w:val="center"/>
          </w:tcPr>
          <w:p w:rsidR="0009376B" w:rsidRPr="0045067D" w:rsidRDefault="0009376B" w:rsidP="004506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69" w:type="dxa"/>
            <w:tcBorders>
              <w:bottom w:val="nil"/>
            </w:tcBorders>
            <w:vAlign w:val="center"/>
          </w:tcPr>
          <w:p w:rsidR="0009376B" w:rsidRPr="0045067D" w:rsidRDefault="0009376B" w:rsidP="004506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3134" w:type="dxa"/>
            <w:vMerge/>
            <w:tcBorders>
              <w:bottom w:val="nil"/>
            </w:tcBorders>
            <w:vAlign w:val="center"/>
          </w:tcPr>
          <w:p w:rsidR="0009376B" w:rsidRPr="0045067D" w:rsidRDefault="0009376B" w:rsidP="0045067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71" w:type="dxa"/>
            <w:vMerge/>
            <w:tcBorders>
              <w:bottom w:val="nil"/>
            </w:tcBorders>
            <w:vAlign w:val="center"/>
          </w:tcPr>
          <w:p w:rsidR="0009376B" w:rsidRPr="0045067D" w:rsidRDefault="0009376B" w:rsidP="0045067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39" w:type="dxa"/>
            <w:vMerge/>
            <w:tcBorders>
              <w:bottom w:val="nil"/>
            </w:tcBorders>
            <w:vAlign w:val="center"/>
          </w:tcPr>
          <w:p w:rsidR="0009376B" w:rsidRPr="0045067D" w:rsidRDefault="0009376B" w:rsidP="0045067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3D479F" w:rsidRPr="0045067D" w:rsidRDefault="003D479F" w:rsidP="0045067D">
      <w:pPr>
        <w:rPr>
          <w:rFonts w:ascii="Times New Roman" w:hAnsi="Times New Roman"/>
          <w:sz w:val="2"/>
          <w:szCs w:val="2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2641"/>
        <w:gridCol w:w="1244"/>
        <w:gridCol w:w="1369"/>
        <w:gridCol w:w="3134"/>
        <w:gridCol w:w="3671"/>
        <w:gridCol w:w="2439"/>
      </w:tblGrid>
      <w:tr w:rsidR="003D479F" w:rsidRPr="0045067D" w:rsidTr="004D0DED">
        <w:trPr>
          <w:trHeight w:val="268"/>
          <w:tblHeader/>
        </w:trPr>
        <w:tc>
          <w:tcPr>
            <w:tcW w:w="2641" w:type="dxa"/>
          </w:tcPr>
          <w:p w:rsidR="003D479F" w:rsidRPr="0045067D" w:rsidRDefault="003D479F" w:rsidP="004506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</w:tcPr>
          <w:p w:rsidR="003D479F" w:rsidRPr="0045067D" w:rsidRDefault="003D479F" w:rsidP="004506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69" w:type="dxa"/>
          </w:tcPr>
          <w:p w:rsidR="003D479F" w:rsidRPr="0045067D" w:rsidRDefault="003D479F" w:rsidP="004506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34" w:type="dxa"/>
          </w:tcPr>
          <w:p w:rsidR="003D479F" w:rsidRPr="0045067D" w:rsidRDefault="005D1F2F" w:rsidP="004506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71" w:type="dxa"/>
          </w:tcPr>
          <w:p w:rsidR="003D479F" w:rsidRPr="0045067D" w:rsidRDefault="003D479F" w:rsidP="004506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39" w:type="dxa"/>
          </w:tcPr>
          <w:p w:rsidR="003D479F" w:rsidRPr="0045067D" w:rsidRDefault="003D479F" w:rsidP="004506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02BA7" w:rsidRPr="0045067D" w:rsidTr="002C15F1">
        <w:tc>
          <w:tcPr>
            <w:tcW w:w="2641" w:type="dxa"/>
          </w:tcPr>
          <w:p w:rsidR="00402BA7" w:rsidRPr="0045067D" w:rsidRDefault="00402BA7" w:rsidP="004506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44" w:type="dxa"/>
            <w:vAlign w:val="bottom"/>
          </w:tcPr>
          <w:p w:rsidR="00402BA7" w:rsidRPr="0045067D" w:rsidRDefault="00402BA7" w:rsidP="004506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>409809.12</w:t>
            </w:r>
          </w:p>
        </w:tc>
        <w:tc>
          <w:tcPr>
            <w:tcW w:w="1369" w:type="dxa"/>
            <w:vAlign w:val="bottom"/>
          </w:tcPr>
          <w:p w:rsidR="00402BA7" w:rsidRPr="0045067D" w:rsidRDefault="00402BA7" w:rsidP="004506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>1296357.15</w:t>
            </w:r>
          </w:p>
        </w:tc>
        <w:tc>
          <w:tcPr>
            <w:tcW w:w="3134" w:type="dxa"/>
            <w:vAlign w:val="center"/>
          </w:tcPr>
          <w:p w:rsidR="00402BA7" w:rsidRPr="0045067D" w:rsidRDefault="00402BA7" w:rsidP="004506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3671" w:type="dxa"/>
            <w:vAlign w:val="center"/>
          </w:tcPr>
          <w:p w:rsidR="00402BA7" w:rsidRPr="0045067D" w:rsidRDefault="00402BA7" w:rsidP="004506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439" w:type="dxa"/>
            <w:vAlign w:val="center"/>
          </w:tcPr>
          <w:p w:rsidR="00402BA7" w:rsidRPr="0045067D" w:rsidRDefault="00402BA7" w:rsidP="004506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402BA7" w:rsidRPr="0045067D" w:rsidTr="002C15F1">
        <w:tc>
          <w:tcPr>
            <w:tcW w:w="2641" w:type="dxa"/>
          </w:tcPr>
          <w:p w:rsidR="00402BA7" w:rsidRPr="0045067D" w:rsidRDefault="00402BA7" w:rsidP="004506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44" w:type="dxa"/>
            <w:vAlign w:val="bottom"/>
          </w:tcPr>
          <w:p w:rsidR="00402BA7" w:rsidRPr="0045067D" w:rsidRDefault="00402BA7" w:rsidP="004506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>409800.95</w:t>
            </w:r>
          </w:p>
        </w:tc>
        <w:tc>
          <w:tcPr>
            <w:tcW w:w="1369" w:type="dxa"/>
            <w:vAlign w:val="bottom"/>
          </w:tcPr>
          <w:p w:rsidR="00402BA7" w:rsidRPr="0045067D" w:rsidRDefault="00402BA7" w:rsidP="004506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>1296382.51</w:t>
            </w:r>
          </w:p>
        </w:tc>
        <w:tc>
          <w:tcPr>
            <w:tcW w:w="3134" w:type="dxa"/>
            <w:vAlign w:val="center"/>
          </w:tcPr>
          <w:p w:rsidR="00402BA7" w:rsidRPr="0045067D" w:rsidRDefault="00402BA7" w:rsidP="0045067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3671" w:type="dxa"/>
            <w:vAlign w:val="center"/>
          </w:tcPr>
          <w:p w:rsidR="00402BA7" w:rsidRPr="0045067D" w:rsidRDefault="00402BA7" w:rsidP="004506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439" w:type="dxa"/>
            <w:vAlign w:val="center"/>
          </w:tcPr>
          <w:p w:rsidR="00402BA7" w:rsidRPr="0045067D" w:rsidRDefault="00402BA7" w:rsidP="004506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402BA7" w:rsidRPr="0045067D" w:rsidTr="002C15F1">
        <w:tc>
          <w:tcPr>
            <w:tcW w:w="2641" w:type="dxa"/>
          </w:tcPr>
          <w:p w:rsidR="00402BA7" w:rsidRPr="0045067D" w:rsidRDefault="00402BA7" w:rsidP="004506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44" w:type="dxa"/>
            <w:vAlign w:val="bottom"/>
          </w:tcPr>
          <w:p w:rsidR="00402BA7" w:rsidRPr="0045067D" w:rsidRDefault="00402BA7" w:rsidP="004506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>409768.70</w:t>
            </w:r>
          </w:p>
        </w:tc>
        <w:tc>
          <w:tcPr>
            <w:tcW w:w="1369" w:type="dxa"/>
            <w:vAlign w:val="bottom"/>
          </w:tcPr>
          <w:p w:rsidR="00402BA7" w:rsidRPr="0045067D" w:rsidRDefault="00402BA7" w:rsidP="004506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>1296365.81</w:t>
            </w:r>
          </w:p>
        </w:tc>
        <w:tc>
          <w:tcPr>
            <w:tcW w:w="3134" w:type="dxa"/>
            <w:vAlign w:val="center"/>
          </w:tcPr>
          <w:p w:rsidR="00402BA7" w:rsidRPr="0045067D" w:rsidRDefault="00402BA7" w:rsidP="0045067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3671" w:type="dxa"/>
            <w:vAlign w:val="center"/>
          </w:tcPr>
          <w:p w:rsidR="00402BA7" w:rsidRPr="0045067D" w:rsidRDefault="00402BA7" w:rsidP="004506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439" w:type="dxa"/>
            <w:vAlign w:val="center"/>
          </w:tcPr>
          <w:p w:rsidR="00402BA7" w:rsidRPr="0045067D" w:rsidRDefault="00402BA7" w:rsidP="004506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402BA7" w:rsidRPr="0045067D" w:rsidTr="002C15F1">
        <w:tc>
          <w:tcPr>
            <w:tcW w:w="2641" w:type="dxa"/>
          </w:tcPr>
          <w:p w:rsidR="00402BA7" w:rsidRPr="0045067D" w:rsidRDefault="00402BA7" w:rsidP="004506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44" w:type="dxa"/>
            <w:vAlign w:val="bottom"/>
          </w:tcPr>
          <w:p w:rsidR="00402BA7" w:rsidRPr="0045067D" w:rsidRDefault="00402BA7" w:rsidP="004506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>409767.24</w:t>
            </w:r>
          </w:p>
        </w:tc>
        <w:tc>
          <w:tcPr>
            <w:tcW w:w="1369" w:type="dxa"/>
            <w:vAlign w:val="bottom"/>
          </w:tcPr>
          <w:p w:rsidR="00402BA7" w:rsidRPr="0045067D" w:rsidRDefault="00402BA7" w:rsidP="004506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>1296364.91</w:t>
            </w:r>
          </w:p>
        </w:tc>
        <w:tc>
          <w:tcPr>
            <w:tcW w:w="3134" w:type="dxa"/>
            <w:vAlign w:val="center"/>
          </w:tcPr>
          <w:p w:rsidR="00402BA7" w:rsidRPr="0045067D" w:rsidRDefault="00402BA7" w:rsidP="004506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3671" w:type="dxa"/>
            <w:vAlign w:val="center"/>
          </w:tcPr>
          <w:p w:rsidR="00402BA7" w:rsidRPr="0045067D" w:rsidRDefault="00402BA7" w:rsidP="004506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439" w:type="dxa"/>
            <w:vAlign w:val="center"/>
          </w:tcPr>
          <w:p w:rsidR="00402BA7" w:rsidRPr="0045067D" w:rsidRDefault="00402BA7" w:rsidP="004506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402BA7" w:rsidRPr="0045067D" w:rsidTr="002C15F1">
        <w:tc>
          <w:tcPr>
            <w:tcW w:w="2641" w:type="dxa"/>
          </w:tcPr>
          <w:p w:rsidR="00402BA7" w:rsidRPr="0045067D" w:rsidRDefault="00402BA7" w:rsidP="004506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4" w:type="dxa"/>
            <w:vAlign w:val="bottom"/>
          </w:tcPr>
          <w:p w:rsidR="00402BA7" w:rsidRPr="0045067D" w:rsidRDefault="00402BA7" w:rsidP="004506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>409773.49</w:t>
            </w:r>
          </w:p>
        </w:tc>
        <w:tc>
          <w:tcPr>
            <w:tcW w:w="1369" w:type="dxa"/>
            <w:vAlign w:val="bottom"/>
          </w:tcPr>
          <w:p w:rsidR="00402BA7" w:rsidRPr="0045067D" w:rsidRDefault="00402BA7" w:rsidP="004506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>1296336.11</w:t>
            </w:r>
          </w:p>
        </w:tc>
        <w:tc>
          <w:tcPr>
            <w:tcW w:w="3134" w:type="dxa"/>
            <w:vAlign w:val="center"/>
          </w:tcPr>
          <w:p w:rsidR="00402BA7" w:rsidRPr="0045067D" w:rsidRDefault="00402BA7" w:rsidP="004506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3671" w:type="dxa"/>
            <w:vAlign w:val="center"/>
          </w:tcPr>
          <w:p w:rsidR="00402BA7" w:rsidRPr="0045067D" w:rsidRDefault="00402BA7" w:rsidP="004506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439" w:type="dxa"/>
            <w:vAlign w:val="center"/>
          </w:tcPr>
          <w:p w:rsidR="00402BA7" w:rsidRPr="0045067D" w:rsidRDefault="00402BA7" w:rsidP="004506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402BA7" w:rsidRPr="0045067D" w:rsidTr="002C15F1">
        <w:tc>
          <w:tcPr>
            <w:tcW w:w="2641" w:type="dxa"/>
          </w:tcPr>
          <w:p w:rsidR="00402BA7" w:rsidRPr="0045067D" w:rsidRDefault="00402BA7" w:rsidP="004506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44" w:type="dxa"/>
            <w:vAlign w:val="bottom"/>
          </w:tcPr>
          <w:p w:rsidR="00402BA7" w:rsidRPr="0045067D" w:rsidRDefault="00402BA7" w:rsidP="004506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>409809.12</w:t>
            </w:r>
          </w:p>
        </w:tc>
        <w:tc>
          <w:tcPr>
            <w:tcW w:w="1369" w:type="dxa"/>
            <w:vAlign w:val="bottom"/>
          </w:tcPr>
          <w:p w:rsidR="00402BA7" w:rsidRPr="0045067D" w:rsidRDefault="00402BA7" w:rsidP="004506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>1296357.15</w:t>
            </w:r>
          </w:p>
        </w:tc>
        <w:tc>
          <w:tcPr>
            <w:tcW w:w="3134" w:type="dxa"/>
            <w:vAlign w:val="center"/>
          </w:tcPr>
          <w:p w:rsidR="00402BA7" w:rsidRPr="0045067D" w:rsidRDefault="00402BA7" w:rsidP="004506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>картометрический</w:t>
            </w:r>
          </w:p>
        </w:tc>
        <w:tc>
          <w:tcPr>
            <w:tcW w:w="3671" w:type="dxa"/>
            <w:vAlign w:val="center"/>
          </w:tcPr>
          <w:p w:rsidR="00402BA7" w:rsidRPr="0045067D" w:rsidRDefault="00402BA7" w:rsidP="004506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439" w:type="dxa"/>
            <w:vAlign w:val="center"/>
          </w:tcPr>
          <w:p w:rsidR="00402BA7" w:rsidRPr="0045067D" w:rsidRDefault="00402BA7" w:rsidP="004506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4715B4" w:rsidRPr="0045067D" w:rsidRDefault="004715B4" w:rsidP="0045067D">
      <w:pPr>
        <w:rPr>
          <w:rFonts w:ascii="Times New Roman" w:hAnsi="Times New Roman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2366"/>
        <w:gridCol w:w="4721"/>
        <w:gridCol w:w="7411"/>
      </w:tblGrid>
      <w:tr w:rsidR="000404EA" w:rsidRPr="0045067D" w:rsidTr="003D479F">
        <w:tc>
          <w:tcPr>
            <w:tcW w:w="14498" w:type="dxa"/>
            <w:gridSpan w:val="3"/>
            <w:vAlign w:val="center"/>
          </w:tcPr>
          <w:p w:rsidR="000404EA" w:rsidRPr="0045067D" w:rsidRDefault="000404EA" w:rsidP="004506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bCs/>
                <w:sz w:val="24"/>
                <w:szCs w:val="24"/>
              </w:rPr>
              <w:t xml:space="preserve">Текстовое описание границы </w:t>
            </w:r>
            <w:r w:rsidR="003F5C73" w:rsidRPr="0045067D">
              <w:rPr>
                <w:rFonts w:ascii="Times New Roman" w:hAnsi="Times New Roman"/>
                <w:bCs/>
                <w:sz w:val="24"/>
                <w:szCs w:val="24"/>
              </w:rPr>
              <w:t>объекта 2</w:t>
            </w:r>
          </w:p>
        </w:tc>
      </w:tr>
      <w:tr w:rsidR="000404EA" w:rsidRPr="0045067D" w:rsidTr="003D479F">
        <w:tc>
          <w:tcPr>
            <w:tcW w:w="7087" w:type="dxa"/>
            <w:gridSpan w:val="2"/>
            <w:tcBorders>
              <w:bottom w:val="single" w:sz="4" w:space="0" w:color="auto"/>
            </w:tcBorders>
            <w:vAlign w:val="center"/>
          </w:tcPr>
          <w:p w:rsidR="000404EA" w:rsidRPr="0045067D" w:rsidRDefault="00782A6C" w:rsidP="004506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 xml:space="preserve"> Прохождение </w:t>
            </w:r>
            <w:r w:rsidR="000404EA" w:rsidRPr="0045067D">
              <w:rPr>
                <w:rFonts w:ascii="Times New Roman" w:hAnsi="Times New Roman"/>
                <w:sz w:val="24"/>
                <w:szCs w:val="24"/>
              </w:rPr>
              <w:t>границы</w:t>
            </w:r>
          </w:p>
        </w:tc>
        <w:tc>
          <w:tcPr>
            <w:tcW w:w="7411" w:type="dxa"/>
            <w:vMerge w:val="restart"/>
            <w:tcBorders>
              <w:bottom w:val="nil"/>
            </w:tcBorders>
            <w:vAlign w:val="center"/>
          </w:tcPr>
          <w:p w:rsidR="000404EA" w:rsidRPr="0045067D" w:rsidRDefault="000404EA" w:rsidP="004506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>Описание прохождения границы</w:t>
            </w:r>
          </w:p>
        </w:tc>
      </w:tr>
      <w:tr w:rsidR="000404EA" w:rsidRPr="0045067D" w:rsidTr="003D479F">
        <w:tc>
          <w:tcPr>
            <w:tcW w:w="2366" w:type="dxa"/>
            <w:tcBorders>
              <w:bottom w:val="nil"/>
            </w:tcBorders>
            <w:vAlign w:val="center"/>
          </w:tcPr>
          <w:p w:rsidR="000404EA" w:rsidRPr="0045067D" w:rsidRDefault="005D1F2F" w:rsidP="004506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>от точки</w:t>
            </w:r>
          </w:p>
        </w:tc>
        <w:tc>
          <w:tcPr>
            <w:tcW w:w="4721" w:type="dxa"/>
            <w:tcBorders>
              <w:bottom w:val="nil"/>
            </w:tcBorders>
            <w:vAlign w:val="center"/>
          </w:tcPr>
          <w:p w:rsidR="000404EA" w:rsidRPr="0045067D" w:rsidRDefault="005D1F2F" w:rsidP="004506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>до точки</w:t>
            </w:r>
          </w:p>
        </w:tc>
        <w:tc>
          <w:tcPr>
            <w:tcW w:w="7411" w:type="dxa"/>
            <w:vMerge/>
            <w:tcBorders>
              <w:bottom w:val="nil"/>
            </w:tcBorders>
            <w:vAlign w:val="center"/>
          </w:tcPr>
          <w:p w:rsidR="000404EA" w:rsidRPr="0045067D" w:rsidRDefault="000404EA" w:rsidP="004506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D479F" w:rsidRPr="0045067D" w:rsidRDefault="003D479F" w:rsidP="0045067D">
      <w:pPr>
        <w:rPr>
          <w:rFonts w:ascii="Times New Roman" w:hAnsi="Times New Roman"/>
          <w:sz w:val="2"/>
          <w:szCs w:val="2"/>
        </w:rPr>
      </w:pPr>
    </w:p>
    <w:tbl>
      <w:tblPr>
        <w:tblStyle w:val="a9"/>
        <w:tblW w:w="14498" w:type="dxa"/>
        <w:tblLayout w:type="fixed"/>
        <w:tblLook w:val="04A0" w:firstRow="1" w:lastRow="0" w:firstColumn="1" w:lastColumn="0" w:noHBand="0" w:noVBand="1"/>
      </w:tblPr>
      <w:tblGrid>
        <w:gridCol w:w="2366"/>
        <w:gridCol w:w="4721"/>
        <w:gridCol w:w="7411"/>
      </w:tblGrid>
      <w:tr w:rsidR="003D479F" w:rsidRPr="0045067D" w:rsidTr="009036A0">
        <w:trPr>
          <w:trHeight w:val="70"/>
          <w:tblHeader/>
        </w:trPr>
        <w:tc>
          <w:tcPr>
            <w:tcW w:w="2366" w:type="dxa"/>
          </w:tcPr>
          <w:p w:rsidR="003D479F" w:rsidRPr="0045067D" w:rsidRDefault="000D1756" w:rsidP="004506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21" w:type="dxa"/>
          </w:tcPr>
          <w:p w:rsidR="003D479F" w:rsidRPr="0045067D" w:rsidRDefault="003D479F" w:rsidP="004506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11" w:type="dxa"/>
          </w:tcPr>
          <w:p w:rsidR="003D479F" w:rsidRPr="0045067D" w:rsidRDefault="003D479F" w:rsidP="004506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F4352" w:rsidRPr="0045067D" w:rsidTr="009036A0">
        <w:tc>
          <w:tcPr>
            <w:tcW w:w="2366" w:type="dxa"/>
          </w:tcPr>
          <w:p w:rsidR="001F4352" w:rsidRPr="0045067D" w:rsidRDefault="001F4352" w:rsidP="0045067D">
            <w:pPr>
              <w:tabs>
                <w:tab w:val="num" w:pos="-142"/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721" w:type="dxa"/>
          </w:tcPr>
          <w:p w:rsidR="001F4352" w:rsidRPr="0045067D" w:rsidRDefault="001F4352" w:rsidP="0045067D">
            <w:pPr>
              <w:tabs>
                <w:tab w:val="num" w:pos="-142"/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11" w:type="dxa"/>
          </w:tcPr>
          <w:p w:rsidR="001F4352" w:rsidRPr="0045067D" w:rsidRDefault="004E2EFD" w:rsidP="00BD0DB6">
            <w:pPr>
              <w:tabs>
                <w:tab w:val="num" w:pos="37"/>
                <w:tab w:val="left" w:pos="993"/>
              </w:tabs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 xml:space="preserve">в северо-восточном направлении </w:t>
            </w:r>
            <w:r w:rsidR="001F4352" w:rsidRPr="0045067D">
              <w:rPr>
                <w:rFonts w:ascii="Times New Roman" w:hAnsi="Times New Roman"/>
                <w:sz w:val="24"/>
                <w:szCs w:val="24"/>
              </w:rPr>
              <w:t>26,64 м</w:t>
            </w:r>
          </w:p>
        </w:tc>
      </w:tr>
      <w:tr w:rsidR="001F4352" w:rsidRPr="0045067D" w:rsidTr="009036A0">
        <w:tc>
          <w:tcPr>
            <w:tcW w:w="2366" w:type="dxa"/>
          </w:tcPr>
          <w:p w:rsidR="001F4352" w:rsidRPr="0045067D" w:rsidRDefault="001F4352" w:rsidP="0045067D">
            <w:pPr>
              <w:tabs>
                <w:tab w:val="num" w:pos="-142"/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21" w:type="dxa"/>
          </w:tcPr>
          <w:p w:rsidR="001F4352" w:rsidRPr="0045067D" w:rsidRDefault="001F4352" w:rsidP="0045067D">
            <w:pPr>
              <w:tabs>
                <w:tab w:val="num" w:pos="-142"/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411" w:type="dxa"/>
          </w:tcPr>
          <w:p w:rsidR="001F4352" w:rsidRPr="0045067D" w:rsidRDefault="004E2EFD" w:rsidP="00BD0DB6">
            <w:pPr>
              <w:tabs>
                <w:tab w:val="num" w:pos="37"/>
                <w:tab w:val="left" w:pos="993"/>
              </w:tabs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 xml:space="preserve">в юго-восточном направлении </w:t>
            </w:r>
            <w:r w:rsidR="001F4352" w:rsidRPr="0045067D">
              <w:rPr>
                <w:rFonts w:ascii="Times New Roman" w:hAnsi="Times New Roman"/>
                <w:sz w:val="24"/>
                <w:szCs w:val="24"/>
              </w:rPr>
              <w:t>36,32 м</w:t>
            </w:r>
          </w:p>
        </w:tc>
      </w:tr>
      <w:tr w:rsidR="001F4352" w:rsidRPr="0045067D" w:rsidTr="009036A0">
        <w:tc>
          <w:tcPr>
            <w:tcW w:w="2366" w:type="dxa"/>
          </w:tcPr>
          <w:p w:rsidR="001F4352" w:rsidRPr="0045067D" w:rsidRDefault="001F4352" w:rsidP="0045067D">
            <w:pPr>
              <w:tabs>
                <w:tab w:val="num" w:pos="-142"/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21" w:type="dxa"/>
          </w:tcPr>
          <w:p w:rsidR="001F4352" w:rsidRPr="0045067D" w:rsidRDefault="001F4352" w:rsidP="0045067D">
            <w:pPr>
              <w:tabs>
                <w:tab w:val="num" w:pos="-142"/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411" w:type="dxa"/>
          </w:tcPr>
          <w:p w:rsidR="001F4352" w:rsidRPr="0045067D" w:rsidRDefault="004E2EFD" w:rsidP="00BD0DB6">
            <w:pPr>
              <w:tabs>
                <w:tab w:val="num" w:pos="37"/>
                <w:tab w:val="left" w:pos="993"/>
              </w:tabs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 xml:space="preserve">в юго-восточном направлении </w:t>
            </w:r>
            <w:r w:rsidR="001F4352" w:rsidRPr="0045067D">
              <w:rPr>
                <w:rFonts w:ascii="Times New Roman" w:hAnsi="Times New Roman"/>
                <w:sz w:val="24"/>
                <w:szCs w:val="24"/>
              </w:rPr>
              <w:t>1,72 м</w:t>
            </w:r>
          </w:p>
        </w:tc>
      </w:tr>
      <w:tr w:rsidR="001F4352" w:rsidRPr="0045067D" w:rsidTr="009036A0">
        <w:tc>
          <w:tcPr>
            <w:tcW w:w="2366" w:type="dxa"/>
          </w:tcPr>
          <w:p w:rsidR="001F4352" w:rsidRPr="0045067D" w:rsidRDefault="001F4352" w:rsidP="0045067D">
            <w:pPr>
              <w:tabs>
                <w:tab w:val="num" w:pos="-142"/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21" w:type="dxa"/>
          </w:tcPr>
          <w:p w:rsidR="001F4352" w:rsidRPr="0045067D" w:rsidRDefault="001F4352" w:rsidP="0045067D">
            <w:pPr>
              <w:tabs>
                <w:tab w:val="num" w:pos="-142"/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11" w:type="dxa"/>
          </w:tcPr>
          <w:p w:rsidR="001F4352" w:rsidRPr="0045067D" w:rsidRDefault="004E2EFD" w:rsidP="00BD0DB6">
            <w:pPr>
              <w:tabs>
                <w:tab w:val="num" w:pos="37"/>
                <w:tab w:val="left" w:pos="993"/>
              </w:tabs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 xml:space="preserve">в юго-западном направлении </w:t>
            </w:r>
            <w:r w:rsidR="001F4352" w:rsidRPr="0045067D">
              <w:rPr>
                <w:rFonts w:ascii="Times New Roman" w:hAnsi="Times New Roman"/>
                <w:sz w:val="24"/>
                <w:szCs w:val="24"/>
              </w:rPr>
              <w:t>29,47 м</w:t>
            </w:r>
          </w:p>
        </w:tc>
      </w:tr>
      <w:tr w:rsidR="001F4352" w:rsidRPr="0045067D" w:rsidTr="009036A0">
        <w:tc>
          <w:tcPr>
            <w:tcW w:w="2366" w:type="dxa"/>
          </w:tcPr>
          <w:p w:rsidR="001F4352" w:rsidRPr="0045067D" w:rsidRDefault="001F4352" w:rsidP="0045067D">
            <w:pPr>
              <w:tabs>
                <w:tab w:val="num" w:pos="-142"/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21" w:type="dxa"/>
          </w:tcPr>
          <w:p w:rsidR="001F4352" w:rsidRPr="0045067D" w:rsidRDefault="001F4352" w:rsidP="0045067D">
            <w:pPr>
              <w:tabs>
                <w:tab w:val="num" w:pos="-142"/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11" w:type="dxa"/>
          </w:tcPr>
          <w:p w:rsidR="001F4352" w:rsidRPr="0045067D" w:rsidRDefault="001F4352" w:rsidP="00BD0DB6">
            <w:pPr>
              <w:tabs>
                <w:tab w:val="num" w:pos="37"/>
                <w:tab w:val="left" w:pos="993"/>
              </w:tabs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67D">
              <w:rPr>
                <w:rFonts w:ascii="Times New Roman" w:hAnsi="Times New Roman"/>
                <w:sz w:val="24"/>
                <w:szCs w:val="24"/>
              </w:rPr>
              <w:t xml:space="preserve">в северо-западном направлении </w:t>
            </w:r>
            <w:r w:rsidR="003F5C73" w:rsidRPr="0045067D">
              <w:rPr>
                <w:rFonts w:ascii="Times New Roman" w:hAnsi="Times New Roman"/>
                <w:sz w:val="24"/>
                <w:szCs w:val="24"/>
              </w:rPr>
              <w:t xml:space="preserve">замыкая контур </w:t>
            </w:r>
            <w:r w:rsidR="00F34F2B" w:rsidRPr="0045067D">
              <w:rPr>
                <w:rFonts w:ascii="Times New Roman" w:hAnsi="Times New Roman"/>
                <w:sz w:val="24"/>
                <w:szCs w:val="24"/>
              </w:rPr>
              <w:t>41,38 м</w:t>
            </w:r>
          </w:p>
        </w:tc>
      </w:tr>
    </w:tbl>
    <w:p w:rsidR="000404EA" w:rsidRPr="0045067D" w:rsidRDefault="000404EA" w:rsidP="0045067D">
      <w:pPr>
        <w:rPr>
          <w:rFonts w:ascii="Times New Roman" w:hAnsi="Times New Roman"/>
          <w:sz w:val="16"/>
          <w:szCs w:val="16"/>
          <w:highlight w:val="yellow"/>
        </w:rPr>
      </w:pPr>
    </w:p>
    <w:p w:rsidR="001B2757" w:rsidRPr="0045067D" w:rsidRDefault="001B2757" w:rsidP="0045067D">
      <w:pPr>
        <w:rPr>
          <w:rFonts w:ascii="Times New Roman" w:hAnsi="Times New Roman"/>
          <w:sz w:val="16"/>
          <w:szCs w:val="16"/>
          <w:highlight w:val="yellow"/>
        </w:rPr>
      </w:pPr>
    </w:p>
    <w:p w:rsidR="00D90601" w:rsidRPr="0045067D" w:rsidRDefault="00D90601" w:rsidP="0045067D">
      <w:pPr>
        <w:rPr>
          <w:rFonts w:ascii="Times New Roman" w:hAnsi="Times New Roman"/>
          <w:sz w:val="2"/>
          <w:szCs w:val="2"/>
          <w:highlight w:val="yellow"/>
        </w:rPr>
      </w:pPr>
    </w:p>
    <w:p w:rsidR="00286ECA" w:rsidRPr="0045067D" w:rsidRDefault="0011000D" w:rsidP="00BD0DB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5067D">
        <w:rPr>
          <w:rFonts w:ascii="Times New Roman" w:hAnsi="Times New Roman"/>
          <w:sz w:val="28"/>
          <w:szCs w:val="28"/>
        </w:rPr>
        <w:t>3</w:t>
      </w:r>
      <w:r w:rsidR="000404EA" w:rsidRPr="0045067D">
        <w:rPr>
          <w:rFonts w:ascii="Times New Roman" w:hAnsi="Times New Roman"/>
          <w:sz w:val="28"/>
          <w:szCs w:val="28"/>
        </w:rPr>
        <w:t>.</w:t>
      </w:r>
      <w:r w:rsidR="00BD0DB6">
        <w:rPr>
          <w:rFonts w:ascii="Times New Roman" w:hAnsi="Times New Roman"/>
          <w:sz w:val="28"/>
          <w:szCs w:val="28"/>
        </w:rPr>
        <w:t> </w:t>
      </w:r>
      <w:r w:rsidR="000404EA" w:rsidRPr="0045067D">
        <w:rPr>
          <w:rFonts w:ascii="Times New Roman" w:hAnsi="Times New Roman"/>
          <w:sz w:val="28"/>
          <w:szCs w:val="28"/>
        </w:rPr>
        <w:t>Карта (схема) границ зон охраны объекта культурного наследия</w:t>
      </w:r>
      <w:r w:rsidR="00F775D2">
        <w:rPr>
          <w:rFonts w:ascii="Times New Roman" w:hAnsi="Times New Roman"/>
          <w:sz w:val="28"/>
          <w:szCs w:val="28"/>
        </w:rPr>
        <w:t xml:space="preserve"> </w:t>
      </w:r>
      <w:r w:rsidR="000404EA" w:rsidRPr="0045067D">
        <w:rPr>
          <w:rFonts w:ascii="Times New Roman" w:hAnsi="Times New Roman"/>
          <w:sz w:val="28"/>
          <w:szCs w:val="28"/>
        </w:rPr>
        <w:t>представлена</w:t>
      </w:r>
      <w:r w:rsidR="00BD0DB6">
        <w:rPr>
          <w:rFonts w:ascii="Times New Roman" w:hAnsi="Times New Roman"/>
          <w:sz w:val="28"/>
          <w:szCs w:val="28"/>
        </w:rPr>
        <w:t xml:space="preserve"> </w:t>
      </w:r>
      <w:r w:rsidR="000404EA" w:rsidRPr="0045067D">
        <w:rPr>
          <w:rFonts w:ascii="Times New Roman" w:hAnsi="Times New Roman"/>
          <w:sz w:val="28"/>
          <w:szCs w:val="28"/>
        </w:rPr>
        <w:t>в приложении к настоящим зонам охра</w:t>
      </w:r>
      <w:r w:rsidR="00F775D2">
        <w:rPr>
          <w:rFonts w:ascii="Times New Roman" w:hAnsi="Times New Roman"/>
          <w:sz w:val="28"/>
          <w:szCs w:val="28"/>
        </w:rPr>
        <w:t>ны объекта культурного наследия</w:t>
      </w:r>
      <w:r w:rsidR="00BD0DB6">
        <w:rPr>
          <w:rFonts w:ascii="Times New Roman" w:hAnsi="Times New Roman"/>
          <w:sz w:val="28"/>
          <w:szCs w:val="28"/>
        </w:rPr>
        <w:t>.</w:t>
      </w:r>
    </w:p>
    <w:sectPr w:rsidR="00286ECA" w:rsidRPr="0045067D" w:rsidSect="0045067D">
      <w:headerReference w:type="default" r:id="rId9"/>
      <w:type w:val="continuous"/>
      <w:pgSz w:w="16834" w:h="11907" w:orient="landscape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6F8" w:rsidRDefault="004E26F8">
      <w:r>
        <w:separator/>
      </w:r>
    </w:p>
  </w:endnote>
  <w:endnote w:type="continuationSeparator" w:id="0">
    <w:p w:rsidR="004E26F8" w:rsidRDefault="004E2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6F8" w:rsidRDefault="004E26F8">
      <w:r>
        <w:separator/>
      </w:r>
    </w:p>
  </w:footnote>
  <w:footnote w:type="continuationSeparator" w:id="0">
    <w:p w:rsidR="004E26F8" w:rsidRDefault="004E26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767" w:rsidRPr="00481B88" w:rsidRDefault="00261767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261767" w:rsidRPr="0045067D" w:rsidRDefault="00261767" w:rsidP="0045067D">
    <w:pPr>
      <w:jc w:val="center"/>
      <w:rPr>
        <w:rFonts w:ascii="Times New Roman" w:hAnsi="Times New Roman"/>
        <w:sz w:val="24"/>
        <w:szCs w:val="24"/>
      </w:rPr>
    </w:pPr>
    <w:r w:rsidRPr="0045067D">
      <w:rPr>
        <w:rFonts w:ascii="Times New Roman" w:hAnsi="Times New Roman"/>
        <w:sz w:val="24"/>
        <w:szCs w:val="24"/>
      </w:rPr>
      <w:fldChar w:fldCharType="begin"/>
    </w:r>
    <w:r w:rsidRPr="0045067D">
      <w:rPr>
        <w:rFonts w:ascii="Times New Roman" w:hAnsi="Times New Roman"/>
        <w:sz w:val="24"/>
        <w:szCs w:val="24"/>
      </w:rPr>
      <w:instrText xml:space="preserve">PAGE  </w:instrText>
    </w:r>
    <w:r w:rsidRPr="0045067D">
      <w:rPr>
        <w:rFonts w:ascii="Times New Roman" w:hAnsi="Times New Roman"/>
        <w:sz w:val="24"/>
        <w:szCs w:val="24"/>
      </w:rPr>
      <w:fldChar w:fldCharType="separate"/>
    </w:r>
    <w:r w:rsidR="003F1475">
      <w:rPr>
        <w:rFonts w:ascii="Times New Roman" w:hAnsi="Times New Roman"/>
        <w:noProof/>
        <w:sz w:val="24"/>
        <w:szCs w:val="24"/>
      </w:rPr>
      <w:t>4</w:t>
    </w:r>
    <w:r w:rsidRPr="0045067D">
      <w:rPr>
        <w:rFonts w:ascii="Times New Roman" w:hAnsi="Times New Roman"/>
        <w:sz w:val="24"/>
        <w:szCs w:val="24"/>
      </w:rPr>
      <w:fldChar w:fldCharType="end"/>
    </w:r>
  </w:p>
  <w:p w:rsidR="00261767" w:rsidRPr="00E37801" w:rsidRDefault="00261767" w:rsidP="004E7602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1.8pt;height:13.2pt" o:bullet="t">
        <v:imagedata r:id="rId1" o:title="Номер версии 555" gain="79922f" blacklevel="-1966f"/>
      </v:shape>
    </w:pict>
  </w:numPicBullet>
  <w:abstractNum w:abstractNumId="0">
    <w:nsid w:val="0C041558"/>
    <w:multiLevelType w:val="hybridMultilevel"/>
    <w:tmpl w:val="0AC8D9D6"/>
    <w:lvl w:ilvl="0" w:tplc="A1CEFC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EA617D"/>
    <w:multiLevelType w:val="hybridMultilevel"/>
    <w:tmpl w:val="6F325B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B756AE"/>
    <w:multiLevelType w:val="hybridMultilevel"/>
    <w:tmpl w:val="AFD65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2E87333B"/>
    <w:multiLevelType w:val="hybridMultilevel"/>
    <w:tmpl w:val="15C81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B975AAC"/>
    <w:multiLevelType w:val="hybridMultilevel"/>
    <w:tmpl w:val="97645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48A64FD0"/>
    <w:multiLevelType w:val="hybridMultilevel"/>
    <w:tmpl w:val="5D26016E"/>
    <w:lvl w:ilvl="0" w:tplc="7E3E8518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4B3C713C"/>
    <w:multiLevelType w:val="hybridMultilevel"/>
    <w:tmpl w:val="5706D74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49026C"/>
    <w:multiLevelType w:val="hybridMultilevel"/>
    <w:tmpl w:val="CDDAA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E66829"/>
    <w:multiLevelType w:val="hybridMultilevel"/>
    <w:tmpl w:val="6FE05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4"/>
  </w:num>
  <w:num w:numId="5">
    <w:abstractNumId w:val="6"/>
  </w:num>
  <w:num w:numId="6">
    <w:abstractNumId w:val="13"/>
  </w:num>
  <w:num w:numId="7">
    <w:abstractNumId w:val="2"/>
  </w:num>
  <w:num w:numId="8">
    <w:abstractNumId w:val="9"/>
  </w:num>
  <w:num w:numId="9">
    <w:abstractNumId w:val="0"/>
  </w:num>
  <w:num w:numId="10">
    <w:abstractNumId w:val="10"/>
  </w:num>
  <w:num w:numId="11">
    <w:abstractNumId w:val="12"/>
  </w:num>
  <w:num w:numId="12">
    <w:abstractNumId w:val="3"/>
  </w:num>
  <w:num w:numId="13">
    <w:abstractNumId w:val="5"/>
  </w:num>
  <w:num w:numId="14">
    <w:abstractNumId w:val="7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4EA"/>
    <w:rsid w:val="000026C5"/>
    <w:rsid w:val="00006DAF"/>
    <w:rsid w:val="00011BE4"/>
    <w:rsid w:val="0001360F"/>
    <w:rsid w:val="000331B3"/>
    <w:rsid w:val="00033413"/>
    <w:rsid w:val="000348F7"/>
    <w:rsid w:val="00037C0C"/>
    <w:rsid w:val="000404EA"/>
    <w:rsid w:val="00044325"/>
    <w:rsid w:val="00046E59"/>
    <w:rsid w:val="00047CE3"/>
    <w:rsid w:val="000502A3"/>
    <w:rsid w:val="000506D5"/>
    <w:rsid w:val="00050FCC"/>
    <w:rsid w:val="00052E79"/>
    <w:rsid w:val="000546D0"/>
    <w:rsid w:val="00056C49"/>
    <w:rsid w:val="00056DEB"/>
    <w:rsid w:val="0006505A"/>
    <w:rsid w:val="00072D83"/>
    <w:rsid w:val="00073A7A"/>
    <w:rsid w:val="00074B34"/>
    <w:rsid w:val="00075134"/>
    <w:rsid w:val="00076D5E"/>
    <w:rsid w:val="00077757"/>
    <w:rsid w:val="0008392B"/>
    <w:rsid w:val="00084DD3"/>
    <w:rsid w:val="0008524C"/>
    <w:rsid w:val="0008588A"/>
    <w:rsid w:val="000865C2"/>
    <w:rsid w:val="000917C0"/>
    <w:rsid w:val="00092388"/>
    <w:rsid w:val="0009376B"/>
    <w:rsid w:val="00093D0E"/>
    <w:rsid w:val="000A39A7"/>
    <w:rsid w:val="000A5935"/>
    <w:rsid w:val="000A7AC3"/>
    <w:rsid w:val="000B0736"/>
    <w:rsid w:val="000C0C21"/>
    <w:rsid w:val="000C15B4"/>
    <w:rsid w:val="000C6265"/>
    <w:rsid w:val="000D1756"/>
    <w:rsid w:val="000D2432"/>
    <w:rsid w:val="000D7A80"/>
    <w:rsid w:val="000E0E33"/>
    <w:rsid w:val="000E1C3A"/>
    <w:rsid w:val="000E22D4"/>
    <w:rsid w:val="000F1DC2"/>
    <w:rsid w:val="000F47D1"/>
    <w:rsid w:val="000F4CF8"/>
    <w:rsid w:val="000F7809"/>
    <w:rsid w:val="00102532"/>
    <w:rsid w:val="0011000D"/>
    <w:rsid w:val="0012083A"/>
    <w:rsid w:val="00121A5A"/>
    <w:rsid w:val="00122CFD"/>
    <w:rsid w:val="00131681"/>
    <w:rsid w:val="00131ED1"/>
    <w:rsid w:val="00132C8A"/>
    <w:rsid w:val="00143ADC"/>
    <w:rsid w:val="00150933"/>
    <w:rsid w:val="00151370"/>
    <w:rsid w:val="00151B7C"/>
    <w:rsid w:val="00151D16"/>
    <w:rsid w:val="00156361"/>
    <w:rsid w:val="00157AAF"/>
    <w:rsid w:val="00162E72"/>
    <w:rsid w:val="00164065"/>
    <w:rsid w:val="0016607F"/>
    <w:rsid w:val="00173AB7"/>
    <w:rsid w:val="00175BE5"/>
    <w:rsid w:val="001850F4"/>
    <w:rsid w:val="00190FF9"/>
    <w:rsid w:val="001947BE"/>
    <w:rsid w:val="001A01F2"/>
    <w:rsid w:val="001A560F"/>
    <w:rsid w:val="001B0982"/>
    <w:rsid w:val="001B240B"/>
    <w:rsid w:val="001B2757"/>
    <w:rsid w:val="001B32BA"/>
    <w:rsid w:val="001B502E"/>
    <w:rsid w:val="001C0F8A"/>
    <w:rsid w:val="001C22EB"/>
    <w:rsid w:val="001C507C"/>
    <w:rsid w:val="001C70FF"/>
    <w:rsid w:val="001C7FBA"/>
    <w:rsid w:val="001D1519"/>
    <w:rsid w:val="001D2DBD"/>
    <w:rsid w:val="001E0317"/>
    <w:rsid w:val="001E20F1"/>
    <w:rsid w:val="001E4D79"/>
    <w:rsid w:val="001F12E8"/>
    <w:rsid w:val="001F228C"/>
    <w:rsid w:val="001F3649"/>
    <w:rsid w:val="001F4352"/>
    <w:rsid w:val="001F54C7"/>
    <w:rsid w:val="001F64B8"/>
    <w:rsid w:val="001F7C83"/>
    <w:rsid w:val="00200E46"/>
    <w:rsid w:val="00203046"/>
    <w:rsid w:val="002052E2"/>
    <w:rsid w:val="00205AB5"/>
    <w:rsid w:val="00224DBA"/>
    <w:rsid w:val="002275A6"/>
    <w:rsid w:val="00231F1C"/>
    <w:rsid w:val="00235788"/>
    <w:rsid w:val="00235F11"/>
    <w:rsid w:val="00242DDB"/>
    <w:rsid w:val="002479A2"/>
    <w:rsid w:val="00257554"/>
    <w:rsid w:val="0026087E"/>
    <w:rsid w:val="0026161A"/>
    <w:rsid w:val="00261767"/>
    <w:rsid w:val="00261DE0"/>
    <w:rsid w:val="00261E75"/>
    <w:rsid w:val="00265420"/>
    <w:rsid w:val="002657C7"/>
    <w:rsid w:val="00274E14"/>
    <w:rsid w:val="00280A6D"/>
    <w:rsid w:val="002819D2"/>
    <w:rsid w:val="00284CD3"/>
    <w:rsid w:val="00286ECA"/>
    <w:rsid w:val="00294EDD"/>
    <w:rsid w:val="002953B6"/>
    <w:rsid w:val="002A7883"/>
    <w:rsid w:val="002B01AB"/>
    <w:rsid w:val="002B75D9"/>
    <w:rsid w:val="002B7A59"/>
    <w:rsid w:val="002C1442"/>
    <w:rsid w:val="002C6B4B"/>
    <w:rsid w:val="002D0E1F"/>
    <w:rsid w:val="002D1000"/>
    <w:rsid w:val="002E0F41"/>
    <w:rsid w:val="002E1C05"/>
    <w:rsid w:val="002E51A7"/>
    <w:rsid w:val="002E525D"/>
    <w:rsid w:val="002E5A5F"/>
    <w:rsid w:val="002F1E81"/>
    <w:rsid w:val="002F789B"/>
    <w:rsid w:val="00310D92"/>
    <w:rsid w:val="003160CB"/>
    <w:rsid w:val="00316550"/>
    <w:rsid w:val="003222A3"/>
    <w:rsid w:val="0032343C"/>
    <w:rsid w:val="00326D7F"/>
    <w:rsid w:val="00331AE9"/>
    <w:rsid w:val="00333101"/>
    <w:rsid w:val="003360C1"/>
    <w:rsid w:val="00336351"/>
    <w:rsid w:val="00337349"/>
    <w:rsid w:val="003408E6"/>
    <w:rsid w:val="00340F24"/>
    <w:rsid w:val="003469CF"/>
    <w:rsid w:val="0034780A"/>
    <w:rsid w:val="00360A40"/>
    <w:rsid w:val="00360DD9"/>
    <w:rsid w:val="00362F51"/>
    <w:rsid w:val="0036658D"/>
    <w:rsid w:val="003717BC"/>
    <w:rsid w:val="0037182C"/>
    <w:rsid w:val="00372ADA"/>
    <w:rsid w:val="00373187"/>
    <w:rsid w:val="003746D1"/>
    <w:rsid w:val="00376334"/>
    <w:rsid w:val="0038418D"/>
    <w:rsid w:val="003870C2"/>
    <w:rsid w:val="0039265D"/>
    <w:rsid w:val="00392D8E"/>
    <w:rsid w:val="00393C7B"/>
    <w:rsid w:val="00394D66"/>
    <w:rsid w:val="00396C10"/>
    <w:rsid w:val="003A0424"/>
    <w:rsid w:val="003B24B1"/>
    <w:rsid w:val="003B3229"/>
    <w:rsid w:val="003D29F0"/>
    <w:rsid w:val="003D39AB"/>
    <w:rsid w:val="003D3B8A"/>
    <w:rsid w:val="003D479F"/>
    <w:rsid w:val="003D54F8"/>
    <w:rsid w:val="003D75A1"/>
    <w:rsid w:val="003F1475"/>
    <w:rsid w:val="003F4F5E"/>
    <w:rsid w:val="003F5A8B"/>
    <w:rsid w:val="003F5C73"/>
    <w:rsid w:val="003F66A6"/>
    <w:rsid w:val="00400874"/>
    <w:rsid w:val="00400906"/>
    <w:rsid w:val="004010FF"/>
    <w:rsid w:val="00402BA7"/>
    <w:rsid w:val="00405EB6"/>
    <w:rsid w:val="00406C14"/>
    <w:rsid w:val="00415E4A"/>
    <w:rsid w:val="00423132"/>
    <w:rsid w:val="0042590E"/>
    <w:rsid w:val="00427A62"/>
    <w:rsid w:val="004304AC"/>
    <w:rsid w:val="004311E0"/>
    <w:rsid w:val="00437F65"/>
    <w:rsid w:val="00441529"/>
    <w:rsid w:val="0045067D"/>
    <w:rsid w:val="004557DA"/>
    <w:rsid w:val="00456F32"/>
    <w:rsid w:val="00457BCF"/>
    <w:rsid w:val="00460FEA"/>
    <w:rsid w:val="0046609B"/>
    <w:rsid w:val="00467BCA"/>
    <w:rsid w:val="004715B4"/>
    <w:rsid w:val="00471BEA"/>
    <w:rsid w:val="004734B7"/>
    <w:rsid w:val="00474EB0"/>
    <w:rsid w:val="00481B88"/>
    <w:rsid w:val="00483D26"/>
    <w:rsid w:val="00485B4F"/>
    <w:rsid w:val="004862D1"/>
    <w:rsid w:val="00486843"/>
    <w:rsid w:val="00491D99"/>
    <w:rsid w:val="004921E0"/>
    <w:rsid w:val="004962AB"/>
    <w:rsid w:val="004B2D5A"/>
    <w:rsid w:val="004B2E4E"/>
    <w:rsid w:val="004D0DED"/>
    <w:rsid w:val="004D293D"/>
    <w:rsid w:val="004D4633"/>
    <w:rsid w:val="004D5BFF"/>
    <w:rsid w:val="004E190A"/>
    <w:rsid w:val="004E26F8"/>
    <w:rsid w:val="004E2EFD"/>
    <w:rsid w:val="004E7602"/>
    <w:rsid w:val="004F0768"/>
    <w:rsid w:val="004F0D55"/>
    <w:rsid w:val="004F44FE"/>
    <w:rsid w:val="004F6FE3"/>
    <w:rsid w:val="0051038A"/>
    <w:rsid w:val="00512A47"/>
    <w:rsid w:val="00523B69"/>
    <w:rsid w:val="00531C68"/>
    <w:rsid w:val="00532119"/>
    <w:rsid w:val="005335F3"/>
    <w:rsid w:val="00533B62"/>
    <w:rsid w:val="00543C38"/>
    <w:rsid w:val="00543D2D"/>
    <w:rsid w:val="00545A3D"/>
    <w:rsid w:val="00546DBB"/>
    <w:rsid w:val="00557BB4"/>
    <w:rsid w:val="00561A5B"/>
    <w:rsid w:val="00566066"/>
    <w:rsid w:val="00567380"/>
    <w:rsid w:val="0057074C"/>
    <w:rsid w:val="00571AB6"/>
    <w:rsid w:val="00572B4F"/>
    <w:rsid w:val="00572E0A"/>
    <w:rsid w:val="00573FBF"/>
    <w:rsid w:val="00574FF3"/>
    <w:rsid w:val="00582538"/>
    <w:rsid w:val="005838EA"/>
    <w:rsid w:val="00585EE1"/>
    <w:rsid w:val="00590C0E"/>
    <w:rsid w:val="00591FBE"/>
    <w:rsid w:val="0059276F"/>
    <w:rsid w:val="005932D8"/>
    <w:rsid w:val="005939E6"/>
    <w:rsid w:val="005A357C"/>
    <w:rsid w:val="005A4227"/>
    <w:rsid w:val="005A579F"/>
    <w:rsid w:val="005B2060"/>
    <w:rsid w:val="005B229B"/>
    <w:rsid w:val="005B3518"/>
    <w:rsid w:val="005B3DC9"/>
    <w:rsid w:val="005C03B1"/>
    <w:rsid w:val="005C135E"/>
    <w:rsid w:val="005C15AE"/>
    <w:rsid w:val="005C16D9"/>
    <w:rsid w:val="005C3BF1"/>
    <w:rsid w:val="005C56AE"/>
    <w:rsid w:val="005C7449"/>
    <w:rsid w:val="005D0A9B"/>
    <w:rsid w:val="005D1F2F"/>
    <w:rsid w:val="005D3976"/>
    <w:rsid w:val="005D5B47"/>
    <w:rsid w:val="005D78F3"/>
    <w:rsid w:val="005E6D99"/>
    <w:rsid w:val="005E7D7F"/>
    <w:rsid w:val="005F0996"/>
    <w:rsid w:val="005F2ADD"/>
    <w:rsid w:val="005F2C49"/>
    <w:rsid w:val="005F4C44"/>
    <w:rsid w:val="005F5F9C"/>
    <w:rsid w:val="006013EB"/>
    <w:rsid w:val="0060479E"/>
    <w:rsid w:val="00604BE7"/>
    <w:rsid w:val="006121C3"/>
    <w:rsid w:val="00616AED"/>
    <w:rsid w:val="00624B35"/>
    <w:rsid w:val="00632A4F"/>
    <w:rsid w:val="00632B56"/>
    <w:rsid w:val="006351E3"/>
    <w:rsid w:val="00644236"/>
    <w:rsid w:val="006442DE"/>
    <w:rsid w:val="006471E5"/>
    <w:rsid w:val="00647A6D"/>
    <w:rsid w:val="00652F86"/>
    <w:rsid w:val="00660EFA"/>
    <w:rsid w:val="00661390"/>
    <w:rsid w:val="00665994"/>
    <w:rsid w:val="00671502"/>
    <w:rsid w:val="00671D3B"/>
    <w:rsid w:val="00672FFA"/>
    <w:rsid w:val="0068425A"/>
    <w:rsid w:val="00684A5B"/>
    <w:rsid w:val="00686B4D"/>
    <w:rsid w:val="00690027"/>
    <w:rsid w:val="00697EEA"/>
    <w:rsid w:val="006A1F71"/>
    <w:rsid w:val="006A6202"/>
    <w:rsid w:val="006B4074"/>
    <w:rsid w:val="006B413C"/>
    <w:rsid w:val="006C15B1"/>
    <w:rsid w:val="006D4F4A"/>
    <w:rsid w:val="006E302E"/>
    <w:rsid w:val="006E3115"/>
    <w:rsid w:val="006E5505"/>
    <w:rsid w:val="006F328B"/>
    <w:rsid w:val="006F5886"/>
    <w:rsid w:val="006F74EE"/>
    <w:rsid w:val="006F775B"/>
    <w:rsid w:val="006F77AE"/>
    <w:rsid w:val="00707734"/>
    <w:rsid w:val="00707E19"/>
    <w:rsid w:val="00712F7C"/>
    <w:rsid w:val="00716E8C"/>
    <w:rsid w:val="0072328A"/>
    <w:rsid w:val="00724057"/>
    <w:rsid w:val="00725B18"/>
    <w:rsid w:val="00725F0D"/>
    <w:rsid w:val="0072691B"/>
    <w:rsid w:val="007377B5"/>
    <w:rsid w:val="00746CC2"/>
    <w:rsid w:val="00752EBE"/>
    <w:rsid w:val="00753FFF"/>
    <w:rsid w:val="00760323"/>
    <w:rsid w:val="007629E3"/>
    <w:rsid w:val="007648C2"/>
    <w:rsid w:val="00765600"/>
    <w:rsid w:val="00770513"/>
    <w:rsid w:val="007714BB"/>
    <w:rsid w:val="00776DCE"/>
    <w:rsid w:val="007827AA"/>
    <w:rsid w:val="00782A6C"/>
    <w:rsid w:val="00791C9F"/>
    <w:rsid w:val="00792AAB"/>
    <w:rsid w:val="00793B47"/>
    <w:rsid w:val="007956A8"/>
    <w:rsid w:val="00795C9F"/>
    <w:rsid w:val="00795EE1"/>
    <w:rsid w:val="0079704E"/>
    <w:rsid w:val="007A1D0C"/>
    <w:rsid w:val="007A2A7B"/>
    <w:rsid w:val="007A4D4A"/>
    <w:rsid w:val="007B2434"/>
    <w:rsid w:val="007B5F0E"/>
    <w:rsid w:val="007D4925"/>
    <w:rsid w:val="007D7730"/>
    <w:rsid w:val="007E17A2"/>
    <w:rsid w:val="007E31D0"/>
    <w:rsid w:val="007E46E0"/>
    <w:rsid w:val="007E5DA3"/>
    <w:rsid w:val="007E71B8"/>
    <w:rsid w:val="007E7AEA"/>
    <w:rsid w:val="007F03E9"/>
    <w:rsid w:val="007F0C8A"/>
    <w:rsid w:val="007F11AB"/>
    <w:rsid w:val="007F374D"/>
    <w:rsid w:val="007F7B19"/>
    <w:rsid w:val="00800E97"/>
    <w:rsid w:val="00807087"/>
    <w:rsid w:val="008143CB"/>
    <w:rsid w:val="008152CA"/>
    <w:rsid w:val="00820D5E"/>
    <w:rsid w:val="00821F0E"/>
    <w:rsid w:val="00823CA1"/>
    <w:rsid w:val="0082761D"/>
    <w:rsid w:val="0083391E"/>
    <w:rsid w:val="00835B6B"/>
    <w:rsid w:val="0083617E"/>
    <w:rsid w:val="00836DFB"/>
    <w:rsid w:val="00837D00"/>
    <w:rsid w:val="0084580A"/>
    <w:rsid w:val="00846879"/>
    <w:rsid w:val="008513B9"/>
    <w:rsid w:val="00851480"/>
    <w:rsid w:val="008569F8"/>
    <w:rsid w:val="00856E74"/>
    <w:rsid w:val="008570CD"/>
    <w:rsid w:val="008572FE"/>
    <w:rsid w:val="00863831"/>
    <w:rsid w:val="00864334"/>
    <w:rsid w:val="008702D3"/>
    <w:rsid w:val="00871070"/>
    <w:rsid w:val="00876034"/>
    <w:rsid w:val="008827E7"/>
    <w:rsid w:val="00884E2A"/>
    <w:rsid w:val="00891B30"/>
    <w:rsid w:val="0089202C"/>
    <w:rsid w:val="00892F24"/>
    <w:rsid w:val="008A1696"/>
    <w:rsid w:val="008C58FE"/>
    <w:rsid w:val="008D5849"/>
    <w:rsid w:val="008E20FA"/>
    <w:rsid w:val="008E6C41"/>
    <w:rsid w:val="008F0816"/>
    <w:rsid w:val="008F4822"/>
    <w:rsid w:val="008F6291"/>
    <w:rsid w:val="008F6781"/>
    <w:rsid w:val="008F6BB7"/>
    <w:rsid w:val="00900F42"/>
    <w:rsid w:val="0090205A"/>
    <w:rsid w:val="009036A0"/>
    <w:rsid w:val="00910EA6"/>
    <w:rsid w:val="00926361"/>
    <w:rsid w:val="00932E3C"/>
    <w:rsid w:val="0093309C"/>
    <w:rsid w:val="00937F36"/>
    <w:rsid w:val="009520A1"/>
    <w:rsid w:val="009550A7"/>
    <w:rsid w:val="009573D3"/>
    <w:rsid w:val="00962DE0"/>
    <w:rsid w:val="00966850"/>
    <w:rsid w:val="009731FC"/>
    <w:rsid w:val="00980885"/>
    <w:rsid w:val="009852A4"/>
    <w:rsid w:val="009977FF"/>
    <w:rsid w:val="00997A61"/>
    <w:rsid w:val="009A085B"/>
    <w:rsid w:val="009A76C0"/>
    <w:rsid w:val="009B45DB"/>
    <w:rsid w:val="009B47C4"/>
    <w:rsid w:val="009B5B72"/>
    <w:rsid w:val="009B6914"/>
    <w:rsid w:val="009C1DE6"/>
    <w:rsid w:val="009C1F0E"/>
    <w:rsid w:val="009C2FC8"/>
    <w:rsid w:val="009C464A"/>
    <w:rsid w:val="009D3E8C"/>
    <w:rsid w:val="009D4E34"/>
    <w:rsid w:val="009E3A0E"/>
    <w:rsid w:val="009F08A2"/>
    <w:rsid w:val="00A00095"/>
    <w:rsid w:val="00A01CD6"/>
    <w:rsid w:val="00A063FA"/>
    <w:rsid w:val="00A1314B"/>
    <w:rsid w:val="00A13160"/>
    <w:rsid w:val="00A137D3"/>
    <w:rsid w:val="00A1638A"/>
    <w:rsid w:val="00A20C1B"/>
    <w:rsid w:val="00A442D2"/>
    <w:rsid w:val="00A44A8F"/>
    <w:rsid w:val="00A47915"/>
    <w:rsid w:val="00A51D96"/>
    <w:rsid w:val="00A55532"/>
    <w:rsid w:val="00A5747B"/>
    <w:rsid w:val="00A64D03"/>
    <w:rsid w:val="00A65FC7"/>
    <w:rsid w:val="00A7083F"/>
    <w:rsid w:val="00A73EC8"/>
    <w:rsid w:val="00A77FD1"/>
    <w:rsid w:val="00A806BC"/>
    <w:rsid w:val="00A83BFD"/>
    <w:rsid w:val="00A8710C"/>
    <w:rsid w:val="00A929BE"/>
    <w:rsid w:val="00A93272"/>
    <w:rsid w:val="00A93E78"/>
    <w:rsid w:val="00A96F84"/>
    <w:rsid w:val="00A97A78"/>
    <w:rsid w:val="00AA41A9"/>
    <w:rsid w:val="00AB1C2F"/>
    <w:rsid w:val="00AB28A4"/>
    <w:rsid w:val="00AB6D28"/>
    <w:rsid w:val="00AC3953"/>
    <w:rsid w:val="00AC6C1C"/>
    <w:rsid w:val="00AC7150"/>
    <w:rsid w:val="00AC77BC"/>
    <w:rsid w:val="00AD02C8"/>
    <w:rsid w:val="00AE1DCA"/>
    <w:rsid w:val="00AF0FA2"/>
    <w:rsid w:val="00AF4660"/>
    <w:rsid w:val="00AF5F7C"/>
    <w:rsid w:val="00B02207"/>
    <w:rsid w:val="00B03403"/>
    <w:rsid w:val="00B10324"/>
    <w:rsid w:val="00B16A6B"/>
    <w:rsid w:val="00B25FD2"/>
    <w:rsid w:val="00B376B1"/>
    <w:rsid w:val="00B453F3"/>
    <w:rsid w:val="00B47EC8"/>
    <w:rsid w:val="00B504D8"/>
    <w:rsid w:val="00B5168E"/>
    <w:rsid w:val="00B620D9"/>
    <w:rsid w:val="00B633DB"/>
    <w:rsid w:val="00B639ED"/>
    <w:rsid w:val="00B66A8C"/>
    <w:rsid w:val="00B8061C"/>
    <w:rsid w:val="00B83160"/>
    <w:rsid w:val="00B83BA2"/>
    <w:rsid w:val="00B853AA"/>
    <w:rsid w:val="00B875BF"/>
    <w:rsid w:val="00B91F62"/>
    <w:rsid w:val="00B93885"/>
    <w:rsid w:val="00BA7384"/>
    <w:rsid w:val="00BB2C98"/>
    <w:rsid w:val="00BB36D6"/>
    <w:rsid w:val="00BB52F5"/>
    <w:rsid w:val="00BC29A5"/>
    <w:rsid w:val="00BC2B51"/>
    <w:rsid w:val="00BC366B"/>
    <w:rsid w:val="00BC687F"/>
    <w:rsid w:val="00BD0B82"/>
    <w:rsid w:val="00BD0DB6"/>
    <w:rsid w:val="00BD3E27"/>
    <w:rsid w:val="00BD5CEA"/>
    <w:rsid w:val="00BE0EFA"/>
    <w:rsid w:val="00BE185B"/>
    <w:rsid w:val="00BE4596"/>
    <w:rsid w:val="00BF4F5F"/>
    <w:rsid w:val="00BF69DA"/>
    <w:rsid w:val="00BF77CA"/>
    <w:rsid w:val="00C01211"/>
    <w:rsid w:val="00C01B89"/>
    <w:rsid w:val="00C04EEB"/>
    <w:rsid w:val="00C075A4"/>
    <w:rsid w:val="00C10F12"/>
    <w:rsid w:val="00C11826"/>
    <w:rsid w:val="00C1583E"/>
    <w:rsid w:val="00C166CF"/>
    <w:rsid w:val="00C32C2B"/>
    <w:rsid w:val="00C345CD"/>
    <w:rsid w:val="00C3579A"/>
    <w:rsid w:val="00C3779E"/>
    <w:rsid w:val="00C37E0D"/>
    <w:rsid w:val="00C44A28"/>
    <w:rsid w:val="00C46183"/>
    <w:rsid w:val="00C46D42"/>
    <w:rsid w:val="00C50C32"/>
    <w:rsid w:val="00C50D5C"/>
    <w:rsid w:val="00C51022"/>
    <w:rsid w:val="00C517A2"/>
    <w:rsid w:val="00C52FC2"/>
    <w:rsid w:val="00C574DE"/>
    <w:rsid w:val="00C60178"/>
    <w:rsid w:val="00C6042D"/>
    <w:rsid w:val="00C61760"/>
    <w:rsid w:val="00C63CD6"/>
    <w:rsid w:val="00C63F38"/>
    <w:rsid w:val="00C70DBB"/>
    <w:rsid w:val="00C80200"/>
    <w:rsid w:val="00C87D95"/>
    <w:rsid w:val="00C9077A"/>
    <w:rsid w:val="00C91CBD"/>
    <w:rsid w:val="00C95CD2"/>
    <w:rsid w:val="00CA051B"/>
    <w:rsid w:val="00CA7B95"/>
    <w:rsid w:val="00CB3CBE"/>
    <w:rsid w:val="00CB3E0B"/>
    <w:rsid w:val="00CB69BF"/>
    <w:rsid w:val="00CC0A9F"/>
    <w:rsid w:val="00CC1F86"/>
    <w:rsid w:val="00CC6417"/>
    <w:rsid w:val="00CD3789"/>
    <w:rsid w:val="00CE3F0E"/>
    <w:rsid w:val="00CE69CC"/>
    <w:rsid w:val="00CE7AF0"/>
    <w:rsid w:val="00CF03D8"/>
    <w:rsid w:val="00CF1DBE"/>
    <w:rsid w:val="00CF1F80"/>
    <w:rsid w:val="00CF3714"/>
    <w:rsid w:val="00CF47A7"/>
    <w:rsid w:val="00D015D5"/>
    <w:rsid w:val="00D03D68"/>
    <w:rsid w:val="00D0447C"/>
    <w:rsid w:val="00D15103"/>
    <w:rsid w:val="00D2531E"/>
    <w:rsid w:val="00D2622A"/>
    <w:rsid w:val="00D266DD"/>
    <w:rsid w:val="00D26DA8"/>
    <w:rsid w:val="00D31B64"/>
    <w:rsid w:val="00D32B04"/>
    <w:rsid w:val="00D34B6B"/>
    <w:rsid w:val="00D374E7"/>
    <w:rsid w:val="00D44718"/>
    <w:rsid w:val="00D5349B"/>
    <w:rsid w:val="00D54395"/>
    <w:rsid w:val="00D63949"/>
    <w:rsid w:val="00D652E7"/>
    <w:rsid w:val="00D7751A"/>
    <w:rsid w:val="00D77BCF"/>
    <w:rsid w:val="00D84394"/>
    <w:rsid w:val="00D84FB0"/>
    <w:rsid w:val="00D87220"/>
    <w:rsid w:val="00D8779E"/>
    <w:rsid w:val="00D90601"/>
    <w:rsid w:val="00D90AF1"/>
    <w:rsid w:val="00D93C40"/>
    <w:rsid w:val="00D93CC2"/>
    <w:rsid w:val="00D95834"/>
    <w:rsid w:val="00D95E55"/>
    <w:rsid w:val="00DA04F8"/>
    <w:rsid w:val="00DA4AE3"/>
    <w:rsid w:val="00DA78C4"/>
    <w:rsid w:val="00DB1ECD"/>
    <w:rsid w:val="00DB3664"/>
    <w:rsid w:val="00DB7588"/>
    <w:rsid w:val="00DC0BBD"/>
    <w:rsid w:val="00DC16FB"/>
    <w:rsid w:val="00DC4A65"/>
    <w:rsid w:val="00DC4F66"/>
    <w:rsid w:val="00DD16E9"/>
    <w:rsid w:val="00DD417D"/>
    <w:rsid w:val="00DD62A9"/>
    <w:rsid w:val="00DE10E9"/>
    <w:rsid w:val="00DF0E49"/>
    <w:rsid w:val="00DF1E90"/>
    <w:rsid w:val="00DF7852"/>
    <w:rsid w:val="00E06B22"/>
    <w:rsid w:val="00E10062"/>
    <w:rsid w:val="00E100B5"/>
    <w:rsid w:val="00E10B44"/>
    <w:rsid w:val="00E10B57"/>
    <w:rsid w:val="00E11F02"/>
    <w:rsid w:val="00E137F2"/>
    <w:rsid w:val="00E15344"/>
    <w:rsid w:val="00E21513"/>
    <w:rsid w:val="00E2726B"/>
    <w:rsid w:val="00E31882"/>
    <w:rsid w:val="00E37801"/>
    <w:rsid w:val="00E46EAA"/>
    <w:rsid w:val="00E47439"/>
    <w:rsid w:val="00E5038C"/>
    <w:rsid w:val="00E50904"/>
    <w:rsid w:val="00E50B69"/>
    <w:rsid w:val="00E5298B"/>
    <w:rsid w:val="00E54B1E"/>
    <w:rsid w:val="00E56EFB"/>
    <w:rsid w:val="00E6099A"/>
    <w:rsid w:val="00E634AA"/>
    <w:rsid w:val="00E6458F"/>
    <w:rsid w:val="00E678D2"/>
    <w:rsid w:val="00E7242D"/>
    <w:rsid w:val="00E72744"/>
    <w:rsid w:val="00E73929"/>
    <w:rsid w:val="00E80600"/>
    <w:rsid w:val="00E821F8"/>
    <w:rsid w:val="00E8690D"/>
    <w:rsid w:val="00E86C61"/>
    <w:rsid w:val="00E87E25"/>
    <w:rsid w:val="00E90924"/>
    <w:rsid w:val="00E9131E"/>
    <w:rsid w:val="00EA04F1"/>
    <w:rsid w:val="00EA2FD3"/>
    <w:rsid w:val="00EB0A89"/>
    <w:rsid w:val="00EB7CE9"/>
    <w:rsid w:val="00EC2DA2"/>
    <w:rsid w:val="00EC433F"/>
    <w:rsid w:val="00ED1FDE"/>
    <w:rsid w:val="00EF4EE5"/>
    <w:rsid w:val="00EF6736"/>
    <w:rsid w:val="00EF6FA2"/>
    <w:rsid w:val="00EF7A5E"/>
    <w:rsid w:val="00F016EA"/>
    <w:rsid w:val="00F02CA5"/>
    <w:rsid w:val="00F06EFB"/>
    <w:rsid w:val="00F0706B"/>
    <w:rsid w:val="00F102D2"/>
    <w:rsid w:val="00F105DD"/>
    <w:rsid w:val="00F1529E"/>
    <w:rsid w:val="00F16F07"/>
    <w:rsid w:val="00F31AA3"/>
    <w:rsid w:val="00F34F2B"/>
    <w:rsid w:val="00F36E8D"/>
    <w:rsid w:val="00F43394"/>
    <w:rsid w:val="00F4460F"/>
    <w:rsid w:val="00F45975"/>
    <w:rsid w:val="00F45A2F"/>
    <w:rsid w:val="00F45B7C"/>
    <w:rsid w:val="00F45FCE"/>
    <w:rsid w:val="00F46FBA"/>
    <w:rsid w:val="00F52982"/>
    <w:rsid w:val="00F54B08"/>
    <w:rsid w:val="00F54FE8"/>
    <w:rsid w:val="00F55598"/>
    <w:rsid w:val="00F7443D"/>
    <w:rsid w:val="00F775D2"/>
    <w:rsid w:val="00F8026A"/>
    <w:rsid w:val="00F9334F"/>
    <w:rsid w:val="00F93A87"/>
    <w:rsid w:val="00F93C02"/>
    <w:rsid w:val="00F95BFB"/>
    <w:rsid w:val="00F97D7F"/>
    <w:rsid w:val="00FA122C"/>
    <w:rsid w:val="00FA3B95"/>
    <w:rsid w:val="00FA5772"/>
    <w:rsid w:val="00FA5AB4"/>
    <w:rsid w:val="00FB528B"/>
    <w:rsid w:val="00FC1278"/>
    <w:rsid w:val="00FC49C9"/>
    <w:rsid w:val="00FE073A"/>
    <w:rsid w:val="00FE67A7"/>
    <w:rsid w:val="00FE7735"/>
    <w:rsid w:val="00FF3197"/>
    <w:rsid w:val="00FF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uiPriority w:val="39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3D479F"/>
    <w:pPr>
      <w:ind w:left="720"/>
      <w:contextualSpacing/>
    </w:pPr>
  </w:style>
  <w:style w:type="paragraph" w:styleId="ad">
    <w:name w:val="No Spacing"/>
    <w:uiPriority w:val="1"/>
    <w:qFormat/>
    <w:rsid w:val="00572E0A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uiPriority w:val="39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3D479F"/>
    <w:pPr>
      <w:ind w:left="720"/>
      <w:contextualSpacing/>
    </w:pPr>
  </w:style>
  <w:style w:type="paragraph" w:styleId="ad">
    <w:name w:val="No Spacing"/>
    <w:uiPriority w:val="1"/>
    <w:qFormat/>
    <w:rsid w:val="00572E0A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adpam\Desktop\&#1076;&#1086;&#1082;&#1091;&#1084;&#1077;&#1085;&#1090;&#1099;\&#1064;&#1040;&#1041;&#1051;&#1054;&#1053;%20&#1055;&#1056;&#1048;&#1051;&#1054;&#1046;&#1045;&#1053;&#1048;&#1071;%20&#1040;&#1051;&#1068;&#1041;&#1054;&#1052;&#1053;&#1067;&#104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3269A-5410-4591-BBE4-38918F51F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 АЛЬБОМНЫЙ</Template>
  <TotalTime>10</TotalTime>
  <Pages>4</Pages>
  <Words>792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5300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Василькин О.А.</dc:creator>
  <cp:lastModifiedBy>Дягилева М.А.</cp:lastModifiedBy>
  <cp:revision>12</cp:revision>
  <cp:lastPrinted>2025-02-19T13:03:00Z</cp:lastPrinted>
  <dcterms:created xsi:type="dcterms:W3CDTF">2025-02-18T14:03:00Z</dcterms:created>
  <dcterms:modified xsi:type="dcterms:W3CDTF">2025-02-25T11:51:00Z</dcterms:modified>
</cp:coreProperties>
</file>