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222F7">
        <w:tc>
          <w:tcPr>
            <w:tcW w:w="10326" w:type="dxa"/>
          </w:tcPr>
          <w:p w:rsidR="00190FF9" w:rsidRPr="000222F7" w:rsidRDefault="00190FF9" w:rsidP="000222F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0222F7" w:rsidRDefault="00190FF9" w:rsidP="000222F7">
            <w:pPr>
              <w:rPr>
                <w:rFonts w:ascii="Times New Roman" w:hAnsi="Times New Roman"/>
                <w:sz w:val="28"/>
                <w:szCs w:val="28"/>
              </w:rPr>
            </w:pPr>
            <w:r w:rsidRPr="00022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0222F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0222F7" w:rsidRDefault="000404EA" w:rsidP="000222F7">
            <w:pPr>
              <w:rPr>
                <w:rFonts w:ascii="Times New Roman" w:hAnsi="Times New Roman"/>
                <w:sz w:val="28"/>
                <w:szCs w:val="28"/>
              </w:rPr>
            </w:pPr>
            <w:r w:rsidRPr="000222F7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0222F7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0222F7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0222F7">
        <w:tc>
          <w:tcPr>
            <w:tcW w:w="10326" w:type="dxa"/>
          </w:tcPr>
          <w:p w:rsidR="003D479F" w:rsidRPr="000222F7" w:rsidRDefault="003D479F" w:rsidP="000222F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0222F7" w:rsidRDefault="00B80742" w:rsidP="00022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61</w:t>
            </w:r>
            <w:bookmarkStart w:id="0" w:name="_GoBack"/>
            <w:bookmarkEnd w:id="0"/>
          </w:p>
        </w:tc>
      </w:tr>
      <w:tr w:rsidR="003D479F" w:rsidRPr="000222F7">
        <w:tc>
          <w:tcPr>
            <w:tcW w:w="10326" w:type="dxa"/>
          </w:tcPr>
          <w:p w:rsidR="003D479F" w:rsidRPr="000222F7" w:rsidRDefault="003D479F" w:rsidP="000222F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0222F7" w:rsidRDefault="003D479F" w:rsidP="00022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0222F7">
        <w:tc>
          <w:tcPr>
            <w:tcW w:w="10326" w:type="dxa"/>
          </w:tcPr>
          <w:p w:rsidR="003D479F" w:rsidRPr="000222F7" w:rsidRDefault="003D479F" w:rsidP="000222F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0222F7" w:rsidRDefault="003D479F" w:rsidP="00022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0222F7" w:rsidRDefault="000404EA" w:rsidP="000222F7">
      <w:pPr>
        <w:jc w:val="center"/>
        <w:rPr>
          <w:rFonts w:ascii="Times New Roman" w:hAnsi="Times New Roman"/>
          <w:sz w:val="28"/>
          <w:szCs w:val="28"/>
        </w:rPr>
      </w:pPr>
      <w:r w:rsidRPr="000222F7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0222F7">
        <w:rPr>
          <w:rFonts w:ascii="Times New Roman" w:hAnsi="Times New Roman"/>
          <w:sz w:val="28"/>
          <w:szCs w:val="28"/>
        </w:rPr>
        <w:t xml:space="preserve"> </w:t>
      </w:r>
      <w:r w:rsidRPr="000222F7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0404EA" w:rsidRPr="000222F7" w:rsidRDefault="00BD5CEA" w:rsidP="000222F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22F7">
        <w:rPr>
          <w:rFonts w:ascii="Times New Roman" w:hAnsi="Times New Roman"/>
          <w:sz w:val="28"/>
          <w:szCs w:val="28"/>
        </w:rPr>
        <w:t xml:space="preserve">значения </w:t>
      </w:r>
      <w:r w:rsidR="00CC0A9F" w:rsidRPr="000222F7">
        <w:rPr>
          <w:rFonts w:ascii="Times New Roman" w:hAnsi="Times New Roman"/>
          <w:sz w:val="28"/>
          <w:szCs w:val="28"/>
        </w:rPr>
        <w:t xml:space="preserve">«Два корпуса торговых рядов», XIX в. (Рязанская область, </w:t>
      </w:r>
      <w:proofErr w:type="spellStart"/>
      <w:r w:rsidR="00CC0A9F" w:rsidRPr="000222F7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="000222F7">
        <w:rPr>
          <w:rFonts w:ascii="Times New Roman" w:hAnsi="Times New Roman"/>
          <w:sz w:val="28"/>
          <w:szCs w:val="28"/>
        </w:rPr>
        <w:br/>
      </w:r>
      <w:r w:rsidR="00CC0A9F" w:rsidRPr="000222F7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CC0A9F" w:rsidRPr="000222F7">
        <w:rPr>
          <w:rFonts w:ascii="Times New Roman" w:hAnsi="Times New Roman"/>
          <w:sz w:val="28"/>
          <w:szCs w:val="28"/>
        </w:rPr>
        <w:t>р.п</w:t>
      </w:r>
      <w:proofErr w:type="spellEnd"/>
      <w:r w:rsidR="00CC0A9F" w:rsidRPr="000222F7">
        <w:rPr>
          <w:rFonts w:ascii="Times New Roman" w:hAnsi="Times New Roman"/>
          <w:sz w:val="28"/>
          <w:szCs w:val="28"/>
        </w:rPr>
        <w:t>.</w:t>
      </w:r>
      <w:proofErr w:type="gramEnd"/>
      <w:r w:rsidR="00CC0A9F" w:rsidRPr="000222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0A9F" w:rsidRPr="000222F7">
        <w:rPr>
          <w:rFonts w:ascii="Times New Roman" w:hAnsi="Times New Roman"/>
          <w:sz w:val="28"/>
          <w:szCs w:val="28"/>
        </w:rPr>
        <w:t xml:space="preserve">Елатьма, пл. Ленина, д. 2, д. 5) </w:t>
      </w:r>
      <w:r w:rsidR="000404EA" w:rsidRPr="000222F7">
        <w:rPr>
          <w:rFonts w:ascii="Times New Roman" w:hAnsi="Times New Roman"/>
          <w:sz w:val="28"/>
          <w:szCs w:val="28"/>
        </w:rPr>
        <w:t>(далее – объект  культурного наследия)</w:t>
      </w:r>
      <w:proofErr w:type="gramEnd"/>
    </w:p>
    <w:p w:rsidR="000404EA" w:rsidRPr="000222F7" w:rsidRDefault="000404EA" w:rsidP="000222F7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0222F7" w:rsidRDefault="003D479F" w:rsidP="000222F7">
      <w:pPr>
        <w:jc w:val="center"/>
        <w:rPr>
          <w:rFonts w:ascii="Times New Roman" w:hAnsi="Times New Roman"/>
          <w:sz w:val="28"/>
          <w:szCs w:val="28"/>
        </w:rPr>
      </w:pPr>
      <w:r w:rsidRPr="000222F7">
        <w:rPr>
          <w:rFonts w:ascii="Times New Roman" w:hAnsi="Times New Roman"/>
          <w:sz w:val="28"/>
          <w:szCs w:val="28"/>
        </w:rPr>
        <w:t>1. </w:t>
      </w:r>
      <w:r w:rsidR="00CC7F0F" w:rsidRPr="000222F7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CC7F0F" w:rsidRPr="000222F7">
        <w:rPr>
          <w:rFonts w:ascii="Times New Roman" w:hAnsi="Times New Roman"/>
          <w:sz w:val="28"/>
          <w:szCs w:val="28"/>
        </w:rPr>
        <w:t xml:space="preserve">местоположения </w:t>
      </w:r>
      <w:r w:rsidR="00F445E7" w:rsidRPr="000222F7">
        <w:rPr>
          <w:rFonts w:ascii="Times New Roman" w:hAnsi="Times New Roman"/>
          <w:sz w:val="28"/>
          <w:szCs w:val="28"/>
        </w:rPr>
        <w:t>г</w:t>
      </w:r>
      <w:r w:rsidR="000404EA" w:rsidRPr="000222F7">
        <w:rPr>
          <w:rFonts w:ascii="Times New Roman" w:hAnsi="Times New Roman"/>
          <w:sz w:val="28"/>
          <w:szCs w:val="28"/>
        </w:rPr>
        <w:t>раницы охранной зоны объекта культурного наследия</w:t>
      </w:r>
      <w:proofErr w:type="gramEnd"/>
    </w:p>
    <w:p w:rsidR="003D479F" w:rsidRPr="000222F7" w:rsidRDefault="003D479F" w:rsidP="000222F7">
      <w:pPr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93CC2" w:rsidRPr="000222F7" w:rsidRDefault="00D93CC2" w:rsidP="000222F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-2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5414"/>
        <w:gridCol w:w="8240"/>
      </w:tblGrid>
      <w:tr w:rsidR="00D93CC2" w:rsidRPr="000222F7" w:rsidTr="000A6EE9">
        <w:trPr>
          <w:trHeight w:val="336"/>
        </w:trPr>
        <w:tc>
          <w:tcPr>
            <w:tcW w:w="1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F52982" w:rsidP="000222F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41660E" w:rsidRPr="000222F7">
              <w:rPr>
                <w:rFonts w:ascii="Times New Roman" w:hAnsi="Times New Roman"/>
                <w:sz w:val="24"/>
                <w:szCs w:val="24"/>
              </w:rPr>
              <w:t xml:space="preserve">охранной зоне объекта культурного наследия (далее – 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41660E" w:rsidRPr="000222F7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D93CC2" w:rsidRPr="000222F7" w:rsidTr="000A6EE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AE0567" w:rsidRPr="000222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0222F7" w:rsidTr="000A6EE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0222F7" w:rsidTr="000A6EE9">
        <w:trPr>
          <w:trHeight w:val="7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41660E" w:rsidRPr="000222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4557DA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FE67A7" w:rsidRPr="000222F7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FE67A7" w:rsidRPr="000222F7">
              <w:rPr>
                <w:rFonts w:ascii="Times New Roman" w:hAnsi="Times New Roman"/>
                <w:iCs/>
                <w:sz w:val="24"/>
                <w:szCs w:val="24"/>
              </w:rPr>
              <w:t>р.п</w:t>
            </w:r>
            <w:proofErr w:type="spellEnd"/>
            <w:r w:rsidR="00FE67A7" w:rsidRPr="000222F7">
              <w:rPr>
                <w:rFonts w:ascii="Times New Roman" w:hAnsi="Times New Roman"/>
                <w:iCs/>
                <w:sz w:val="24"/>
                <w:szCs w:val="24"/>
              </w:rPr>
              <w:t>. Елатьма</w:t>
            </w:r>
          </w:p>
        </w:tc>
      </w:tr>
      <w:tr w:rsidR="00D93CC2" w:rsidRPr="000222F7" w:rsidTr="000A6EE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A6E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="0041660E" w:rsidRPr="000222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+/- величина погрешности определения площади (P +/- Дельта P)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D" w:rsidRPr="000222F7" w:rsidRDefault="0059276F" w:rsidP="000222F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14 018</w:t>
            </w:r>
            <w:r w:rsidRPr="000222F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406C14" w:rsidRPr="000222F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57554" w:rsidRPr="000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4" w:rsidRPr="000222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05BD" w:rsidRPr="000222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CC2" w:rsidRPr="000222F7" w:rsidRDefault="00BA1851" w:rsidP="00BA185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7752" w:rsidRPr="000222F7"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огрешность </w:t>
            </w:r>
            <w:r w:rsidR="008B66B1" w:rsidRPr="000222F7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="00F77752" w:rsidRPr="000222F7">
              <w:rPr>
                <w:rFonts w:ascii="Times New Roman" w:hAnsi="Times New Roman" w:cs="Times New Roman"/>
                <w:sz w:val="24"/>
                <w:szCs w:val="24"/>
              </w:rPr>
              <w:t xml:space="preserve"> 41 кв.</w:t>
            </w:r>
            <w:r w:rsidR="002C05DE" w:rsidRPr="000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567" w:rsidRPr="000222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2E0A" w:rsidRPr="0002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CC2" w:rsidRPr="000222F7" w:rsidTr="000A6EE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D93CC2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41660E" w:rsidRPr="000222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0222F7" w:rsidRDefault="00AE0567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0222F7" w:rsidRDefault="00690027" w:rsidP="000222F7">
      <w:pPr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1"/>
      </w:tblGrid>
      <w:tr w:rsidR="00C345CD" w:rsidRPr="000222F7" w:rsidTr="00C345CD">
        <w:tc>
          <w:tcPr>
            <w:tcW w:w="14499" w:type="dxa"/>
            <w:gridSpan w:val="6"/>
          </w:tcPr>
          <w:p w:rsidR="00C345CD" w:rsidRPr="000222F7" w:rsidRDefault="00C345CD" w:rsidP="000222F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41660E" w:rsidRPr="000222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C345CD" w:rsidRPr="000222F7" w:rsidTr="00C345CD">
        <w:tc>
          <w:tcPr>
            <w:tcW w:w="14499" w:type="dxa"/>
            <w:gridSpan w:val="6"/>
          </w:tcPr>
          <w:p w:rsidR="00C345CD" w:rsidRPr="000222F7" w:rsidRDefault="00BA1851" w:rsidP="000222F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</w:t>
            </w:r>
            <w:r w:rsidR="00C345CD" w:rsidRPr="000222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C345CD" w:rsidRPr="000222F7" w:rsidTr="00C345CD">
        <w:tc>
          <w:tcPr>
            <w:tcW w:w="14499" w:type="dxa"/>
            <w:gridSpan w:val="6"/>
          </w:tcPr>
          <w:p w:rsidR="00C345CD" w:rsidRPr="000222F7" w:rsidRDefault="00C345CD" w:rsidP="000222F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31119A" w:rsidRPr="000222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0222F7" w:rsidTr="00690027">
        <w:trPr>
          <w:trHeight w:val="695"/>
        </w:trPr>
        <w:tc>
          <w:tcPr>
            <w:tcW w:w="2593" w:type="dxa"/>
            <w:vMerge w:val="restart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</w:t>
            </w:r>
            <w:r w:rsidR="0031119A" w:rsidRPr="000222F7">
              <w:rPr>
                <w:rFonts w:ascii="Times New Roman" w:hAnsi="Times New Roman"/>
                <w:sz w:val="24"/>
                <w:szCs w:val="24"/>
              </w:rPr>
              <w:t>объекта 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0222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541FB7" w:rsidRPr="000222F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541FB7" w:rsidRPr="000222F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222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0222F7" w:rsidTr="00690027">
        <w:trPr>
          <w:trHeight w:val="70"/>
        </w:trPr>
        <w:tc>
          <w:tcPr>
            <w:tcW w:w="2593" w:type="dxa"/>
            <w:vMerge/>
            <w:tcBorders>
              <w:bottom w:val="nil"/>
            </w:tcBorders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6121C3" w:rsidRPr="000222F7" w:rsidRDefault="006121C3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0222F7" w:rsidRDefault="003D479F" w:rsidP="000222F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1"/>
      </w:tblGrid>
      <w:tr w:rsidR="003D479F" w:rsidRPr="000222F7" w:rsidTr="00F31AA3">
        <w:trPr>
          <w:tblHeader/>
        </w:trPr>
        <w:tc>
          <w:tcPr>
            <w:tcW w:w="2593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0222F7" w:rsidRDefault="005D1F2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481133.14 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2267312.35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481115.05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2267320.35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481113.08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2267336.84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481136.96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2267340.41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481136.89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2267400.69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481133.28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2267426.31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481133.59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2267430.01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481107.23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2267426.73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481104.35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2267452.37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480987.61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2267434.7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480989.1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2267422.7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481030.19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2267429.45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481070.91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2267436.21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481072.91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2267424.79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481073.73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2267417.18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481053.41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2267414.04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481034.49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2267411.03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481036.86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2267394.15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481040.04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2267375.86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481026.59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2267367.67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481020.66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2267364.79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481012.56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2267361.52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481010.48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2267361.12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481007.12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2267360.72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481005.39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2267360.76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481003.8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2267360.94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481000.61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2267362.05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480998.17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2267363.33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480992.15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2267369.09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480965.7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2267361.38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480969.9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2267329.03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481028.03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2267338.51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481029.49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2267325.23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481025.53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2267313.15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481021.74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2267306.68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481042.09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2267298.04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481055.28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2267340.24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481063.01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2267341.55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481105.6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2267307.75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7D" w:rsidRPr="000222F7" w:rsidTr="00CC7F0F">
        <w:tc>
          <w:tcPr>
            <w:tcW w:w="2593" w:type="dxa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481133.14</w:t>
            </w:r>
          </w:p>
        </w:tc>
        <w:tc>
          <w:tcPr>
            <w:tcW w:w="1476" w:type="dxa"/>
          </w:tcPr>
          <w:p w:rsidR="00DD417D" w:rsidRPr="000222F7" w:rsidRDefault="00DD417D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2267312.35</w:t>
            </w:r>
          </w:p>
        </w:tc>
        <w:tc>
          <w:tcPr>
            <w:tcW w:w="3075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DD417D" w:rsidRPr="000222F7" w:rsidRDefault="00DD417D" w:rsidP="000222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43F4" w:rsidRPr="000222F7" w:rsidRDefault="009E43F4" w:rsidP="000222F7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2"/>
      </w:tblGrid>
      <w:tr w:rsidR="00DD417D" w:rsidRPr="000222F7" w:rsidTr="002E1C05">
        <w:tc>
          <w:tcPr>
            <w:tcW w:w="14499" w:type="dxa"/>
            <w:gridSpan w:val="3"/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2C05DE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6F79DD" w:rsidRPr="000222F7">
              <w:rPr>
                <w:rFonts w:ascii="Times New Roman" w:hAnsi="Times New Roman"/>
                <w:bCs/>
                <w:sz w:val="24"/>
                <w:szCs w:val="24"/>
              </w:rPr>
              <w:t>границы объекта 1</w:t>
            </w:r>
          </w:p>
        </w:tc>
      </w:tr>
      <w:tr w:rsidR="00DD417D" w:rsidRPr="000222F7" w:rsidTr="00BA1851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7412" w:type="dxa"/>
            <w:vMerge w:val="restart"/>
            <w:tcBorders>
              <w:bottom w:val="nil"/>
            </w:tcBorders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D417D" w:rsidRPr="000222F7" w:rsidTr="00BA1851">
        <w:tc>
          <w:tcPr>
            <w:tcW w:w="2366" w:type="dxa"/>
            <w:tcBorders>
              <w:bottom w:val="nil"/>
            </w:tcBorders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2" w:type="dxa"/>
            <w:vMerge/>
            <w:tcBorders>
              <w:bottom w:val="nil"/>
            </w:tcBorders>
            <w:vAlign w:val="center"/>
          </w:tcPr>
          <w:p w:rsidR="00DD417D" w:rsidRPr="000222F7" w:rsidRDefault="00DD417D" w:rsidP="000222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A1851" w:rsidRPr="00BA1851" w:rsidRDefault="00BA185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2"/>
      </w:tblGrid>
      <w:tr w:rsidR="00CD1FE1" w:rsidRPr="000222F7" w:rsidTr="00BA1851">
        <w:trPr>
          <w:tblHeader/>
        </w:trPr>
        <w:tc>
          <w:tcPr>
            <w:tcW w:w="2366" w:type="dxa"/>
            <w:vAlign w:val="center"/>
          </w:tcPr>
          <w:p w:rsidR="00CD1FE1" w:rsidRPr="000222F7" w:rsidRDefault="00CD1FE1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vAlign w:val="center"/>
          </w:tcPr>
          <w:p w:rsidR="00CD1FE1" w:rsidRPr="000222F7" w:rsidRDefault="00CD1FE1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  <w:vAlign w:val="center"/>
          </w:tcPr>
          <w:p w:rsidR="00CD1FE1" w:rsidRPr="000222F7" w:rsidRDefault="00CD1FE1" w:rsidP="000222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97A61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19,78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97A61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16,61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97A61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24,15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="00997A61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северо-восточном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60,28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25,87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3,71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26,56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118,07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12,09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41,64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41,28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11,59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7,65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20,56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19,16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северо-западном направлении 17,05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северо-западном направлении 18,56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2" w:type="dxa"/>
          </w:tcPr>
          <w:p w:rsidR="00326D7F" w:rsidRPr="000222F7" w:rsidRDefault="00326D7F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37E0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15,75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C7FB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6,59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C7FB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8,74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</w:tcPr>
          <w:p w:rsidR="00326D7F" w:rsidRPr="000222F7" w:rsidRDefault="00326D7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C7FB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2,12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C7FB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21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2" w:type="dxa"/>
          </w:tcPr>
          <w:p w:rsidR="00326D7F" w:rsidRPr="000222F7" w:rsidRDefault="001C7FBA" w:rsidP="00BA1851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1,73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1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12" w:type="dxa"/>
          </w:tcPr>
          <w:p w:rsidR="00326D7F" w:rsidRPr="000222F7" w:rsidRDefault="001C7FB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1,6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21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12" w:type="dxa"/>
          </w:tcPr>
          <w:p w:rsidR="00326D7F" w:rsidRPr="000222F7" w:rsidRDefault="001C7FB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3,38</w:t>
            </w:r>
            <w:r w:rsidR="00BC68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</w:tcPr>
          <w:p w:rsidR="00326D7F" w:rsidRPr="000222F7" w:rsidRDefault="00326D7F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21" w:type="dxa"/>
          </w:tcPr>
          <w:p w:rsidR="00326D7F" w:rsidRPr="000222F7" w:rsidRDefault="00E06B0B" w:rsidP="00BA185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2,76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8,33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27,55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32,62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58,9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13,36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12,71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7,5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12" w:type="dxa"/>
          </w:tcPr>
          <w:p w:rsidR="00326D7F" w:rsidRPr="000222F7" w:rsidRDefault="00326D7F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</w:t>
            </w:r>
            <w:r w:rsidR="006D4F4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-западном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22,11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44,21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7,84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54,37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326D7F" w:rsidRPr="000222F7" w:rsidTr="002E1C05">
        <w:tc>
          <w:tcPr>
            <w:tcW w:w="2366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1" w:type="dxa"/>
            <w:vAlign w:val="center"/>
          </w:tcPr>
          <w:p w:rsidR="00326D7F" w:rsidRPr="000222F7" w:rsidRDefault="00326D7F" w:rsidP="00BA1851">
            <w:pPr>
              <w:tabs>
                <w:tab w:val="left" w:pos="-142"/>
                <w:tab w:val="left" w:pos="993"/>
              </w:tabs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:rsidR="00326D7F" w:rsidRPr="000222F7" w:rsidRDefault="006D4F4A" w:rsidP="000A6EE9">
            <w:pPr>
              <w:tabs>
                <w:tab w:val="left" w:pos="37"/>
                <w:tab w:val="left" w:pos="993"/>
              </w:tabs>
              <w:suppressAutoHyphens/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27,92</w:t>
            </w:r>
            <w:r w:rsidR="00376334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26D7F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</w:tbl>
    <w:p w:rsidR="00642175" w:rsidRPr="000222F7" w:rsidRDefault="00642175" w:rsidP="00BA1851">
      <w:pPr>
        <w:spacing w:line="233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04EA" w:rsidRPr="000222F7" w:rsidRDefault="003D479F" w:rsidP="00BA1851">
      <w:pPr>
        <w:spacing w:line="233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22F7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="00E06B0B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Графическое описание </w:t>
      </w:r>
      <w:proofErr w:type="gramStart"/>
      <w:r w:rsidR="00E06B0B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местоположения </w:t>
      </w:r>
      <w:r w:rsidR="00642175" w:rsidRPr="000222F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404EA" w:rsidRPr="000222F7">
        <w:rPr>
          <w:rFonts w:ascii="Times New Roman" w:hAnsi="Times New Roman"/>
          <w:color w:val="000000" w:themeColor="text1"/>
          <w:sz w:val="24"/>
          <w:szCs w:val="24"/>
        </w:rPr>
        <w:t>раниц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404EA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 зоны регулирования застройки</w:t>
      </w:r>
      <w:proofErr w:type="gramEnd"/>
      <w:r w:rsidR="00BA1851">
        <w:rPr>
          <w:rFonts w:ascii="Times New Roman" w:hAnsi="Times New Roman"/>
          <w:color w:val="000000" w:themeColor="text1"/>
          <w:sz w:val="24"/>
          <w:szCs w:val="24"/>
        </w:rPr>
        <w:br/>
      </w:r>
      <w:r w:rsidR="000404EA" w:rsidRPr="000222F7">
        <w:rPr>
          <w:rFonts w:ascii="Times New Roman" w:hAnsi="Times New Roman"/>
          <w:color w:val="000000" w:themeColor="text1"/>
          <w:sz w:val="24"/>
          <w:szCs w:val="24"/>
        </w:rPr>
        <w:t>и хозяйственной</w:t>
      </w:r>
      <w:r w:rsidR="00642175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04EA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>(ЗРЗ (участки 1,</w:t>
      </w:r>
      <w:r w:rsidR="000A6E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>2,</w:t>
      </w:r>
      <w:r w:rsidR="000A6E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>3,</w:t>
      </w:r>
      <w:r w:rsidR="000A6E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>4,</w:t>
      </w:r>
      <w:r w:rsidR="000A6E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5DE" w:rsidRPr="000222F7">
        <w:rPr>
          <w:rFonts w:ascii="Times New Roman" w:hAnsi="Times New Roman"/>
          <w:color w:val="000000" w:themeColor="text1"/>
          <w:sz w:val="24"/>
          <w:szCs w:val="24"/>
        </w:rPr>
        <w:t xml:space="preserve">5)) </w:t>
      </w:r>
      <w:r w:rsidR="000404EA" w:rsidRPr="000222F7">
        <w:rPr>
          <w:rFonts w:ascii="Times New Roman" w:hAnsi="Times New Roman"/>
          <w:color w:val="000000" w:themeColor="text1"/>
          <w:sz w:val="24"/>
          <w:szCs w:val="24"/>
        </w:rPr>
        <w:t>объекта культурного наследия</w:t>
      </w:r>
    </w:p>
    <w:p w:rsidR="00DA78C4" w:rsidRPr="000A6EE9" w:rsidRDefault="00DA78C4" w:rsidP="00BA1851">
      <w:pPr>
        <w:spacing w:line="233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tbl>
      <w:tblPr>
        <w:tblW w:w="1434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9"/>
        <w:gridCol w:w="6821"/>
        <w:gridCol w:w="6445"/>
      </w:tblGrid>
      <w:tr w:rsidR="00DA78C4" w:rsidRPr="000222F7" w:rsidTr="00BA185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9C5753" w:rsidRPr="000222F7">
              <w:rPr>
                <w:rFonts w:ascii="Times New Roman" w:hAnsi="Times New Roman"/>
                <w:sz w:val="24"/>
                <w:szCs w:val="24"/>
              </w:rPr>
              <w:t xml:space="preserve"> зоне регулирования застройки и хозяйственной деятельности объекта культурного наследия </w:t>
            </w:r>
            <w:r w:rsidR="009C5753" w:rsidRPr="00022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– объект 2)</w:t>
            </w:r>
          </w:p>
        </w:tc>
      </w:tr>
      <w:tr w:rsidR="00DA78C4" w:rsidRPr="000222F7" w:rsidTr="00BA185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1851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100D6A" w:rsidRPr="000222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</w:tbl>
    <w:p w:rsidR="00BA1851" w:rsidRPr="00BA1851" w:rsidRDefault="00BA1851" w:rsidP="00BA185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0"/>
        <w:gridCol w:w="6831"/>
        <w:gridCol w:w="6444"/>
      </w:tblGrid>
      <w:tr w:rsidR="00DA78C4" w:rsidRPr="000222F7" w:rsidTr="00BA1851">
        <w:trPr>
          <w:tblHeader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0222F7" w:rsidTr="00BA1851">
        <w:trPr>
          <w:trHeight w:val="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5D6884" w:rsidRPr="000222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0A5935" w:rsidRPr="000222F7">
              <w:rPr>
                <w:rFonts w:ascii="Times New Roman" w:hAnsi="Times New Roman"/>
                <w:iCs/>
                <w:sz w:val="24"/>
                <w:szCs w:val="24"/>
              </w:rPr>
              <w:t>, р.</w:t>
            </w:r>
            <w:r w:rsidR="002C05DE" w:rsidRPr="000222F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A5935" w:rsidRPr="000222F7">
              <w:rPr>
                <w:rFonts w:ascii="Times New Roman" w:hAnsi="Times New Roman"/>
                <w:iCs/>
                <w:sz w:val="24"/>
                <w:szCs w:val="24"/>
              </w:rPr>
              <w:t>п. Елатьма</w:t>
            </w:r>
          </w:p>
        </w:tc>
      </w:tr>
      <w:tr w:rsidR="00DA78C4" w:rsidRPr="000222F7" w:rsidTr="00BA185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79F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5D6884" w:rsidRPr="000222F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 xml:space="preserve">+/- величина погрешности определения площади </w:t>
            </w:r>
          </w:p>
          <w:p w:rsidR="00DA78C4" w:rsidRPr="000222F7" w:rsidRDefault="00DA78C4" w:rsidP="00BA185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ЗРЗ участок 1: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 xml:space="preserve">1464 </w:t>
            </w:r>
            <w:r w:rsidR="00294EDD" w:rsidRPr="000222F7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  <w:r w:rsidRPr="000222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348F7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погрешность +/- 13</w:t>
            </w:r>
            <w:r w:rsidR="000702B0" w:rsidRPr="000222F7">
              <w:rPr>
                <w:rFonts w:ascii="Times New Roman" w:eastAsia="Calibri" w:hAnsi="Times New Roman"/>
                <w:sz w:val="24"/>
                <w:szCs w:val="24"/>
              </w:rPr>
              <w:t xml:space="preserve"> кв. м</w:t>
            </w:r>
            <w:r w:rsidR="008E2C56" w:rsidRPr="000222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ЗРЗ участок 2: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2675 кв. м</w:t>
            </w:r>
          </w:p>
          <w:p w:rsidR="008E2C56" w:rsidRPr="000222F7" w:rsidRDefault="005F3533" w:rsidP="00BA185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8E2C56" w:rsidRPr="000222F7">
              <w:rPr>
                <w:rFonts w:ascii="Times New Roman" w:eastAsia="Calibri" w:hAnsi="Times New Roman"/>
                <w:sz w:val="24"/>
                <w:szCs w:val="24"/>
              </w:rPr>
              <w:t xml:space="preserve">огрешность </w:t>
            </w:r>
            <w:r w:rsidR="002C05DE" w:rsidRPr="000222F7">
              <w:rPr>
                <w:rFonts w:ascii="Times New Roman" w:eastAsia="Calibri" w:hAnsi="Times New Roman"/>
                <w:sz w:val="24"/>
                <w:szCs w:val="24"/>
              </w:rPr>
              <w:t>+/-</w:t>
            </w:r>
            <w:r w:rsidR="008E2C56" w:rsidRPr="00022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F7">
              <w:rPr>
                <w:rFonts w:ascii="Times New Roman" w:hAnsi="Times New Roman"/>
                <w:sz w:val="28"/>
                <w:szCs w:val="28"/>
              </w:rPr>
              <w:t>1</w:t>
            </w:r>
            <w:r w:rsidR="000B55F0" w:rsidRPr="000222F7">
              <w:rPr>
                <w:rFonts w:ascii="Times New Roman" w:hAnsi="Times New Roman"/>
                <w:sz w:val="24"/>
                <w:szCs w:val="24"/>
              </w:rPr>
              <w:t>6</w:t>
            </w:r>
            <w:r w:rsidR="000702B0" w:rsidRPr="000222F7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ЗРЗ участок 3: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551 кв. м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погрешность +/-</w:t>
            </w:r>
            <w:r w:rsidRPr="00022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>8</w:t>
            </w:r>
            <w:r w:rsidR="000702B0" w:rsidRPr="000222F7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ЗРЗ участок 4: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1259 кв. м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погрешность +/-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12 кв. м;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ЗРЗ участок 5: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2223 кв. м</w:t>
            </w:r>
          </w:p>
          <w:p w:rsidR="005F3533" w:rsidRPr="000222F7" w:rsidRDefault="005F3533" w:rsidP="00BA185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</w:rPr>
              <w:t>погрешность +/-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17 кв. м</w:t>
            </w:r>
          </w:p>
        </w:tc>
      </w:tr>
      <w:tr w:rsidR="00DA78C4" w:rsidRPr="000222F7" w:rsidTr="00BA185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0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DA78C4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5D6884" w:rsidRPr="000222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0222F7" w:rsidRDefault="005D6884" w:rsidP="000222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</w:tbl>
    <w:p w:rsidR="007827AA" w:rsidRPr="000222F7" w:rsidRDefault="007827AA" w:rsidP="000222F7">
      <w:pPr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40"/>
      </w:tblGrid>
      <w:tr w:rsidR="007827AA" w:rsidRPr="000222F7" w:rsidTr="007827AA">
        <w:tc>
          <w:tcPr>
            <w:tcW w:w="14499" w:type="dxa"/>
            <w:gridSpan w:val="6"/>
          </w:tcPr>
          <w:p w:rsidR="007827AA" w:rsidRPr="000222F7" w:rsidRDefault="007827AA" w:rsidP="000222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5D6884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0222F7" w:rsidTr="007827AA">
        <w:tc>
          <w:tcPr>
            <w:tcW w:w="14499" w:type="dxa"/>
            <w:gridSpan w:val="6"/>
          </w:tcPr>
          <w:p w:rsidR="007827AA" w:rsidRPr="000222F7" w:rsidRDefault="007827AA" w:rsidP="000222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  <w:r w:rsidR="005D6884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7AA" w:rsidRPr="000222F7" w:rsidTr="007827AA">
        <w:tc>
          <w:tcPr>
            <w:tcW w:w="14499" w:type="dxa"/>
            <w:gridSpan w:val="6"/>
          </w:tcPr>
          <w:p w:rsidR="007827AA" w:rsidRPr="000222F7" w:rsidRDefault="007827AA" w:rsidP="000222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2C05DE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="006C2038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границ </w:t>
            </w:r>
            <w:r w:rsidR="002937A0" w:rsidRPr="000222F7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  <w:r w:rsidRPr="00022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5DE" w:rsidRPr="00022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(ЗРЗ (участки 1, 2, 3, 4, 5))</w:t>
            </w:r>
          </w:p>
          <w:p w:rsidR="001321FF" w:rsidRPr="000222F7" w:rsidRDefault="001321FF" w:rsidP="000222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376B" w:rsidRPr="000222F7" w:rsidTr="00690027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</w:t>
            </w:r>
            <w:r w:rsidR="001321FF" w:rsidRPr="000222F7">
              <w:rPr>
                <w:rFonts w:ascii="Times New Roman" w:hAnsi="Times New Roman"/>
                <w:sz w:val="24"/>
                <w:szCs w:val="24"/>
              </w:rPr>
              <w:t>объекта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0222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CA4CFE" w:rsidRPr="000222F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CA4CFE" w:rsidRPr="000222F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222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0222F7" w:rsidTr="00690027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nil"/>
            </w:tcBorders>
            <w:vAlign w:val="center"/>
          </w:tcPr>
          <w:p w:rsidR="0009376B" w:rsidRPr="000222F7" w:rsidRDefault="0009376B" w:rsidP="000222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0222F7" w:rsidRDefault="003D479F" w:rsidP="000222F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3D479F" w:rsidRPr="000222F7" w:rsidTr="00BA1851">
        <w:trPr>
          <w:trHeight w:val="295"/>
          <w:tblHeader/>
        </w:trPr>
        <w:tc>
          <w:tcPr>
            <w:tcW w:w="2641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0222F7" w:rsidRDefault="005D1F2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31FC" w:rsidRPr="000222F7" w:rsidTr="00CC7F0F">
        <w:tc>
          <w:tcPr>
            <w:tcW w:w="14498" w:type="dxa"/>
            <w:gridSpan w:val="6"/>
            <w:vAlign w:val="center"/>
          </w:tcPr>
          <w:p w:rsidR="009731FC" w:rsidRPr="000222F7" w:rsidRDefault="009731FC" w:rsidP="000222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Участок 1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481025.53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2267313.15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481029.49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2267325.23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481028.03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2267338.51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480969.9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2267329.03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480977.39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2267303.73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481021.87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2267310.22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481021.74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2267306.68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481025.53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2267313.15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A51ED" w:rsidRPr="000222F7" w:rsidTr="00CC7F0F">
        <w:tc>
          <w:tcPr>
            <w:tcW w:w="14498" w:type="dxa"/>
            <w:gridSpan w:val="6"/>
            <w:vAlign w:val="center"/>
          </w:tcPr>
          <w:p w:rsidR="003A51ED" w:rsidRPr="000222F7" w:rsidRDefault="003A51ED" w:rsidP="000222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Участок 2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481105.6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2267307.75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481063.01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2267341.55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481055.28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2267340.24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481042.09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2267298.04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481087.62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2267287.43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481105.6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2267307.75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14498" w:type="dxa"/>
            <w:gridSpan w:val="6"/>
            <w:vAlign w:val="center"/>
          </w:tcPr>
          <w:p w:rsidR="009731FC" w:rsidRPr="000222F7" w:rsidRDefault="009731FC" w:rsidP="000222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Участок 3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481133.14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2267312.35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481139.85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2267322.61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481138.6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2267335.37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481136.96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2267340.41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481113.08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2267336.84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481115.05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2267320.35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481133.14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2267312.35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14498" w:type="dxa"/>
            <w:gridSpan w:val="6"/>
            <w:vAlign w:val="center"/>
          </w:tcPr>
          <w:p w:rsidR="009731FC" w:rsidRPr="000222F7" w:rsidRDefault="009731FC" w:rsidP="000222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Участок 4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481133.59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2267430.01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481139.09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2267447.96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481137.26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2267469.35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481102.89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2267465.31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481104.35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2267452.37</w:t>
            </w:r>
          </w:p>
        </w:tc>
        <w:tc>
          <w:tcPr>
            <w:tcW w:w="3134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481107.23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2267426.73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2F7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481133.59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2267430.01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14498" w:type="dxa"/>
            <w:gridSpan w:val="6"/>
            <w:vAlign w:val="center"/>
          </w:tcPr>
          <w:p w:rsidR="009731FC" w:rsidRPr="000222F7" w:rsidRDefault="009731FC" w:rsidP="000222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Участок 5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480992.15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2267369.09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0F47D1">
        <w:trPr>
          <w:trHeight w:val="337"/>
        </w:trPr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480990.05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2267382.72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480989.96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2267385.64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480991.07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2267389.31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480992.8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2267392.15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480994.35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2267393.38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480992.42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2267404.94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480991.39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2267411.08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480989.26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2267421.72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480989.1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2267422.7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480987.61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2267434.7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480953.03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2267429.76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480955.91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2267405.35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480958.29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2267394.65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31FC" w:rsidRPr="000222F7" w:rsidTr="00CC7F0F">
        <w:tc>
          <w:tcPr>
            <w:tcW w:w="2641" w:type="dxa"/>
            <w:vAlign w:val="center"/>
          </w:tcPr>
          <w:p w:rsidR="009731FC" w:rsidRPr="000222F7" w:rsidRDefault="009731F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44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480965.7</w:t>
            </w:r>
            <w:r w:rsidR="002C05DE"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</w:tcPr>
          <w:p w:rsidR="009731FC" w:rsidRPr="000222F7" w:rsidRDefault="009731F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2267361.38</w:t>
            </w:r>
          </w:p>
        </w:tc>
        <w:tc>
          <w:tcPr>
            <w:tcW w:w="3134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9731FC" w:rsidRPr="000222F7" w:rsidRDefault="009731F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7182C" w:rsidRPr="000222F7" w:rsidTr="00CC7F0F">
        <w:tc>
          <w:tcPr>
            <w:tcW w:w="2641" w:type="dxa"/>
            <w:vAlign w:val="center"/>
          </w:tcPr>
          <w:p w:rsidR="0037182C" w:rsidRPr="000222F7" w:rsidRDefault="0037182C" w:rsidP="000222F7">
            <w:pPr>
              <w:suppressAutoHyphens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44" w:type="dxa"/>
          </w:tcPr>
          <w:p w:rsidR="0037182C" w:rsidRPr="000222F7" w:rsidRDefault="0037182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480992.15</w:t>
            </w:r>
          </w:p>
        </w:tc>
        <w:tc>
          <w:tcPr>
            <w:tcW w:w="1369" w:type="dxa"/>
          </w:tcPr>
          <w:p w:rsidR="0037182C" w:rsidRPr="000222F7" w:rsidRDefault="0037182C" w:rsidP="000222F7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2267369.09</w:t>
            </w:r>
          </w:p>
        </w:tc>
        <w:tc>
          <w:tcPr>
            <w:tcW w:w="3134" w:type="dxa"/>
            <w:vAlign w:val="center"/>
          </w:tcPr>
          <w:p w:rsidR="0037182C" w:rsidRPr="000222F7" w:rsidRDefault="0037182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37182C" w:rsidRPr="000222F7" w:rsidRDefault="0037182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37182C" w:rsidRPr="000222F7" w:rsidRDefault="0037182C" w:rsidP="0002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90027" w:rsidRPr="000222F7" w:rsidRDefault="00690027" w:rsidP="000222F7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0222F7" w:rsidTr="003D479F">
        <w:tc>
          <w:tcPr>
            <w:tcW w:w="14498" w:type="dxa"/>
            <w:gridSpan w:val="3"/>
            <w:vAlign w:val="center"/>
          </w:tcPr>
          <w:p w:rsidR="000404EA" w:rsidRPr="000222F7" w:rsidRDefault="000404EA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2C05DE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6C2038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Pr="000222F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0D6A11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</w:t>
            </w:r>
            <w:r w:rsidR="002C05DE" w:rsidRPr="000222F7">
              <w:rPr>
                <w:rFonts w:ascii="Times New Roman" w:hAnsi="Times New Roman"/>
                <w:bCs/>
                <w:sz w:val="24"/>
                <w:szCs w:val="24"/>
              </w:rPr>
              <w:t xml:space="preserve"> (ЗРЗ (участки 1, 2, 3, 4, 5))</w:t>
            </w:r>
          </w:p>
        </w:tc>
      </w:tr>
      <w:tr w:rsidR="000404EA" w:rsidRPr="000222F7" w:rsidTr="003D479F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0222F7" w:rsidRDefault="00782A6C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0222F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0222F7" w:rsidRDefault="000404EA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0222F7" w:rsidTr="003D479F">
        <w:tc>
          <w:tcPr>
            <w:tcW w:w="2366" w:type="dxa"/>
            <w:tcBorders>
              <w:bottom w:val="nil"/>
            </w:tcBorders>
            <w:vAlign w:val="center"/>
          </w:tcPr>
          <w:p w:rsidR="000404EA" w:rsidRPr="000222F7" w:rsidRDefault="005D1F2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0222F7" w:rsidRDefault="005D1F2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0222F7" w:rsidRDefault="000404EA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79F" w:rsidRPr="000222F7" w:rsidRDefault="003D479F" w:rsidP="000222F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98" w:type="dxa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3D479F" w:rsidRPr="000222F7" w:rsidTr="009036A0">
        <w:trPr>
          <w:trHeight w:val="70"/>
          <w:tblHeader/>
        </w:trPr>
        <w:tc>
          <w:tcPr>
            <w:tcW w:w="2366" w:type="dxa"/>
          </w:tcPr>
          <w:p w:rsidR="003D479F" w:rsidRPr="000222F7" w:rsidRDefault="000D1756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3D479F" w:rsidRPr="000222F7" w:rsidRDefault="003D479F" w:rsidP="0002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4CF8" w:rsidRPr="000222F7" w:rsidTr="009036A0">
        <w:trPr>
          <w:trHeight w:val="70"/>
        </w:trPr>
        <w:tc>
          <w:tcPr>
            <w:tcW w:w="14498" w:type="dxa"/>
            <w:gridSpan w:val="3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Участок 1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411" w:type="dxa"/>
          </w:tcPr>
          <w:p w:rsidR="000F4CF8" w:rsidRPr="000222F7" w:rsidRDefault="004E190A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направлении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12,71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411" w:type="dxa"/>
          </w:tcPr>
          <w:p w:rsidR="000F4CF8" w:rsidRPr="000222F7" w:rsidRDefault="004E190A" w:rsidP="000222F7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13,36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58,9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26,39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44,95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юго-западном</w:t>
            </w:r>
            <w:r w:rsidRPr="00022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3,54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-142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северо-восточном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7,5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4E190A" w:rsidRPr="000222F7" w:rsidTr="009036A0">
        <w:tc>
          <w:tcPr>
            <w:tcW w:w="14498" w:type="dxa"/>
            <w:gridSpan w:val="3"/>
          </w:tcPr>
          <w:p w:rsidR="004E190A" w:rsidRPr="000222F7" w:rsidRDefault="004E190A" w:rsidP="000222F7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Участок 2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54,37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7,84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44,21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46,75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27,13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Участок 3</w:t>
            </w:r>
          </w:p>
        </w:tc>
        <w:tc>
          <w:tcPr>
            <w:tcW w:w="4721" w:type="dxa"/>
            <w:vAlign w:val="center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12,26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12,82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841C51" w:rsidRPr="000222F7" w:rsidTr="009036A0">
        <w:tc>
          <w:tcPr>
            <w:tcW w:w="2366" w:type="dxa"/>
          </w:tcPr>
          <w:p w:rsidR="00841C51" w:rsidRPr="000222F7" w:rsidRDefault="00841C51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721" w:type="dxa"/>
          </w:tcPr>
          <w:p w:rsidR="00841C51" w:rsidRPr="000222F7" w:rsidRDefault="00841C51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11" w:type="dxa"/>
          </w:tcPr>
          <w:p w:rsidR="00841C51" w:rsidRPr="000222F7" w:rsidRDefault="00841C51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юго-восточном направлении 5,3 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24,15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16,61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19,78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Участок 4</w:t>
            </w:r>
          </w:p>
        </w:tc>
        <w:tc>
          <w:tcPr>
            <w:tcW w:w="4721" w:type="dxa"/>
            <w:vAlign w:val="center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18,77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21,47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34,61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13,02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северо-западном 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25,8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26,56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Участок 5</w:t>
            </w:r>
          </w:p>
        </w:tc>
        <w:tc>
          <w:tcPr>
            <w:tcW w:w="4721" w:type="dxa"/>
            <w:vAlign w:val="center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юго-восточном направлении 13,79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2,92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3,83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3,33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1,98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юго-восточном направлении 11,72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411" w:type="dxa"/>
          </w:tcPr>
          <w:p w:rsidR="000F4CF8" w:rsidRPr="000222F7" w:rsidRDefault="004E190A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6,23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6373AE" w:rsidRPr="000222F7" w:rsidTr="009036A0">
        <w:tc>
          <w:tcPr>
            <w:tcW w:w="2366" w:type="dxa"/>
          </w:tcPr>
          <w:p w:rsidR="006373AE" w:rsidRPr="000222F7" w:rsidRDefault="006373AE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721" w:type="dxa"/>
          </w:tcPr>
          <w:p w:rsidR="006373AE" w:rsidRPr="000222F7" w:rsidRDefault="006373AE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411" w:type="dxa"/>
          </w:tcPr>
          <w:p w:rsidR="006373AE" w:rsidRPr="000222F7" w:rsidRDefault="006373AE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EA26A7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A26A7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,85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11" w:type="dxa"/>
          </w:tcPr>
          <w:p w:rsidR="000F4CF8" w:rsidRPr="000222F7" w:rsidRDefault="004E190A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0,99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11" w:type="dxa"/>
          </w:tcPr>
          <w:p w:rsidR="000F4CF8" w:rsidRPr="000222F7" w:rsidRDefault="004E190A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юго-восточном направлении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12,09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4CF8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юго-западном</w:t>
            </w:r>
            <w:r w:rsidR="004E190A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направлении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34,93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северо-западном направлении 24,58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северо-западном направлении 10,96</w:t>
            </w:r>
            <w:r w:rsidR="009036A0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северо-западном направлении 34,09</w:t>
            </w:r>
            <w:r w:rsidR="0039265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  <w:tr w:rsidR="000F4CF8" w:rsidRPr="000222F7" w:rsidTr="009036A0">
        <w:tc>
          <w:tcPr>
            <w:tcW w:w="2366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21" w:type="dxa"/>
          </w:tcPr>
          <w:p w:rsidR="000F4CF8" w:rsidRPr="000222F7" w:rsidRDefault="000F4CF8" w:rsidP="000222F7">
            <w:pPr>
              <w:tabs>
                <w:tab w:val="left" w:pos="-142"/>
                <w:tab w:val="left" w:pos="993"/>
              </w:tabs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411" w:type="dxa"/>
          </w:tcPr>
          <w:p w:rsidR="000F4CF8" w:rsidRPr="000222F7" w:rsidRDefault="000F4CF8" w:rsidP="000A6EE9">
            <w:pPr>
              <w:tabs>
                <w:tab w:val="left" w:pos="37"/>
                <w:tab w:val="left" w:pos="993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северо-восточном направлении 27,55</w:t>
            </w:r>
            <w:r w:rsidR="0039265D"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222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</w:tr>
    </w:tbl>
    <w:p w:rsidR="001B2757" w:rsidRPr="000222F7" w:rsidRDefault="001B2757" w:rsidP="000222F7">
      <w:pPr>
        <w:rPr>
          <w:rFonts w:ascii="Times New Roman" w:hAnsi="Times New Roman"/>
          <w:sz w:val="16"/>
          <w:szCs w:val="16"/>
          <w:highlight w:val="yellow"/>
        </w:rPr>
      </w:pPr>
    </w:p>
    <w:p w:rsidR="00D90601" w:rsidRPr="000222F7" w:rsidRDefault="00D90601" w:rsidP="000222F7">
      <w:pPr>
        <w:rPr>
          <w:rFonts w:ascii="Times New Roman" w:hAnsi="Times New Roman"/>
          <w:sz w:val="2"/>
          <w:szCs w:val="2"/>
          <w:highlight w:val="yellow"/>
        </w:rPr>
      </w:pPr>
    </w:p>
    <w:p w:rsidR="00286ECA" w:rsidRPr="000222F7" w:rsidRDefault="0011000D" w:rsidP="000A6E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2F7">
        <w:rPr>
          <w:rFonts w:ascii="Times New Roman" w:hAnsi="Times New Roman"/>
          <w:sz w:val="28"/>
          <w:szCs w:val="28"/>
        </w:rPr>
        <w:t>3</w:t>
      </w:r>
      <w:r w:rsidR="000404EA" w:rsidRPr="000222F7">
        <w:rPr>
          <w:rFonts w:ascii="Times New Roman" w:hAnsi="Times New Roman"/>
          <w:sz w:val="28"/>
          <w:szCs w:val="28"/>
        </w:rPr>
        <w:t>.</w:t>
      </w:r>
      <w:r w:rsidR="000A6EE9">
        <w:rPr>
          <w:rFonts w:ascii="Times New Roman" w:hAnsi="Times New Roman"/>
          <w:sz w:val="28"/>
          <w:szCs w:val="28"/>
        </w:rPr>
        <w:t> </w:t>
      </w:r>
      <w:r w:rsidR="000404EA" w:rsidRPr="000222F7">
        <w:rPr>
          <w:rFonts w:ascii="Times New Roman" w:hAnsi="Times New Roman"/>
          <w:sz w:val="28"/>
          <w:szCs w:val="28"/>
        </w:rPr>
        <w:t>Карта (схема) границ зон охраны объекта культурного наследия</w:t>
      </w:r>
      <w:r w:rsidR="00BA1851">
        <w:rPr>
          <w:rFonts w:ascii="Times New Roman" w:hAnsi="Times New Roman"/>
          <w:sz w:val="28"/>
          <w:szCs w:val="28"/>
        </w:rPr>
        <w:t xml:space="preserve"> </w:t>
      </w:r>
      <w:r w:rsidR="000404EA" w:rsidRPr="000222F7">
        <w:rPr>
          <w:rFonts w:ascii="Times New Roman" w:hAnsi="Times New Roman"/>
          <w:sz w:val="28"/>
          <w:szCs w:val="28"/>
        </w:rPr>
        <w:t>представлена</w:t>
      </w:r>
      <w:r w:rsidR="000A6EE9">
        <w:rPr>
          <w:rFonts w:ascii="Times New Roman" w:hAnsi="Times New Roman"/>
          <w:sz w:val="28"/>
          <w:szCs w:val="28"/>
        </w:rPr>
        <w:t xml:space="preserve"> </w:t>
      </w:r>
      <w:r w:rsidR="000404EA" w:rsidRPr="000222F7">
        <w:rPr>
          <w:rFonts w:ascii="Times New Roman" w:hAnsi="Times New Roman"/>
          <w:sz w:val="28"/>
          <w:szCs w:val="28"/>
        </w:rPr>
        <w:t>в приложении к настоящим зонам охра</w:t>
      </w:r>
      <w:r w:rsidR="00BA1851">
        <w:rPr>
          <w:rFonts w:ascii="Times New Roman" w:hAnsi="Times New Roman"/>
          <w:sz w:val="28"/>
          <w:szCs w:val="28"/>
        </w:rPr>
        <w:t>ны объекта культурного наследия</w:t>
      </w:r>
      <w:r w:rsidR="000A6EE9">
        <w:rPr>
          <w:rFonts w:ascii="Times New Roman" w:hAnsi="Times New Roman"/>
          <w:sz w:val="28"/>
          <w:szCs w:val="28"/>
        </w:rPr>
        <w:t>.</w:t>
      </w:r>
    </w:p>
    <w:sectPr w:rsidR="00286ECA" w:rsidRPr="000222F7" w:rsidSect="00102532">
      <w:headerReference w:type="default" r:id="rId9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E8" w:rsidRDefault="00E206E8">
      <w:r>
        <w:separator/>
      </w:r>
    </w:p>
  </w:endnote>
  <w:endnote w:type="continuationSeparator" w:id="0">
    <w:p w:rsidR="00E206E8" w:rsidRDefault="00E2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E8" w:rsidRDefault="00E206E8">
      <w:r>
        <w:separator/>
      </w:r>
    </w:p>
  </w:footnote>
  <w:footnote w:type="continuationSeparator" w:id="0">
    <w:p w:rsidR="00E206E8" w:rsidRDefault="00E2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38" w:rsidRPr="00481B88" w:rsidRDefault="006C203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C2038" w:rsidRPr="00481B88" w:rsidRDefault="006C2038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80742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6C2038" w:rsidRPr="00E37801" w:rsidRDefault="006C2038" w:rsidP="004E760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026C5"/>
    <w:rsid w:val="00011BE4"/>
    <w:rsid w:val="0001360F"/>
    <w:rsid w:val="000222F7"/>
    <w:rsid w:val="000331B3"/>
    <w:rsid w:val="00033413"/>
    <w:rsid w:val="000348F7"/>
    <w:rsid w:val="00037C0C"/>
    <w:rsid w:val="000404EA"/>
    <w:rsid w:val="00044325"/>
    <w:rsid w:val="00046E59"/>
    <w:rsid w:val="00047CE3"/>
    <w:rsid w:val="000502A3"/>
    <w:rsid w:val="000506D5"/>
    <w:rsid w:val="00050FCC"/>
    <w:rsid w:val="00052E79"/>
    <w:rsid w:val="00056C49"/>
    <w:rsid w:val="00056DEB"/>
    <w:rsid w:val="0006505A"/>
    <w:rsid w:val="000702B0"/>
    <w:rsid w:val="00073A7A"/>
    <w:rsid w:val="00074B34"/>
    <w:rsid w:val="00075134"/>
    <w:rsid w:val="00076D5E"/>
    <w:rsid w:val="0008392B"/>
    <w:rsid w:val="00084DD3"/>
    <w:rsid w:val="0008524C"/>
    <w:rsid w:val="0008588A"/>
    <w:rsid w:val="000917C0"/>
    <w:rsid w:val="00092388"/>
    <w:rsid w:val="0009376B"/>
    <w:rsid w:val="00093D0E"/>
    <w:rsid w:val="000A39A7"/>
    <w:rsid w:val="000A5935"/>
    <w:rsid w:val="000A6EE9"/>
    <w:rsid w:val="000A7AC3"/>
    <w:rsid w:val="000B0736"/>
    <w:rsid w:val="000B55F0"/>
    <w:rsid w:val="000C0C21"/>
    <w:rsid w:val="000C15B4"/>
    <w:rsid w:val="000C6265"/>
    <w:rsid w:val="000D09FF"/>
    <w:rsid w:val="000D1756"/>
    <w:rsid w:val="000D2432"/>
    <w:rsid w:val="000D6A11"/>
    <w:rsid w:val="000D7A80"/>
    <w:rsid w:val="000E0E33"/>
    <w:rsid w:val="000E1C3A"/>
    <w:rsid w:val="000E22D4"/>
    <w:rsid w:val="000F3590"/>
    <w:rsid w:val="000F47D1"/>
    <w:rsid w:val="000F4CF8"/>
    <w:rsid w:val="000F7809"/>
    <w:rsid w:val="00100D6A"/>
    <w:rsid w:val="00102532"/>
    <w:rsid w:val="0011000D"/>
    <w:rsid w:val="0012083A"/>
    <w:rsid w:val="00121A5A"/>
    <w:rsid w:val="00122CFD"/>
    <w:rsid w:val="00131681"/>
    <w:rsid w:val="00131ED1"/>
    <w:rsid w:val="001321FF"/>
    <w:rsid w:val="00132C8A"/>
    <w:rsid w:val="00143ADC"/>
    <w:rsid w:val="00150933"/>
    <w:rsid w:val="00151370"/>
    <w:rsid w:val="00151B7C"/>
    <w:rsid w:val="00156361"/>
    <w:rsid w:val="00157AAF"/>
    <w:rsid w:val="00162E72"/>
    <w:rsid w:val="00164065"/>
    <w:rsid w:val="0016607F"/>
    <w:rsid w:val="00173AB7"/>
    <w:rsid w:val="00175BE5"/>
    <w:rsid w:val="001850F4"/>
    <w:rsid w:val="00190FF9"/>
    <w:rsid w:val="001947BE"/>
    <w:rsid w:val="001A01F2"/>
    <w:rsid w:val="001A560F"/>
    <w:rsid w:val="001B0982"/>
    <w:rsid w:val="001B240B"/>
    <w:rsid w:val="001B2757"/>
    <w:rsid w:val="001B32BA"/>
    <w:rsid w:val="001B502E"/>
    <w:rsid w:val="001C0F8A"/>
    <w:rsid w:val="001C22EB"/>
    <w:rsid w:val="001C507C"/>
    <w:rsid w:val="001C7FBA"/>
    <w:rsid w:val="001D1519"/>
    <w:rsid w:val="001D2DBD"/>
    <w:rsid w:val="001E0317"/>
    <w:rsid w:val="001E20F1"/>
    <w:rsid w:val="001E4D79"/>
    <w:rsid w:val="001F12E8"/>
    <w:rsid w:val="001F228C"/>
    <w:rsid w:val="001F3649"/>
    <w:rsid w:val="001F64B8"/>
    <w:rsid w:val="001F7C83"/>
    <w:rsid w:val="00200E46"/>
    <w:rsid w:val="00203046"/>
    <w:rsid w:val="002052E2"/>
    <w:rsid w:val="00205AB5"/>
    <w:rsid w:val="00222B24"/>
    <w:rsid w:val="00224DBA"/>
    <w:rsid w:val="002275A6"/>
    <w:rsid w:val="00231F1C"/>
    <w:rsid w:val="00235788"/>
    <w:rsid w:val="00235F11"/>
    <w:rsid w:val="00242DDB"/>
    <w:rsid w:val="002479A2"/>
    <w:rsid w:val="00257554"/>
    <w:rsid w:val="0026087E"/>
    <w:rsid w:val="0026161A"/>
    <w:rsid w:val="00261767"/>
    <w:rsid w:val="00261DE0"/>
    <w:rsid w:val="00261E75"/>
    <w:rsid w:val="00265420"/>
    <w:rsid w:val="002657C7"/>
    <w:rsid w:val="00274E14"/>
    <w:rsid w:val="00280A6D"/>
    <w:rsid w:val="002819D2"/>
    <w:rsid w:val="00284CD3"/>
    <w:rsid w:val="00286ECA"/>
    <w:rsid w:val="002937A0"/>
    <w:rsid w:val="00294EDD"/>
    <w:rsid w:val="002953B6"/>
    <w:rsid w:val="002A7883"/>
    <w:rsid w:val="002B01AB"/>
    <w:rsid w:val="002B75D9"/>
    <w:rsid w:val="002B7A59"/>
    <w:rsid w:val="002C05DE"/>
    <w:rsid w:val="002C6B4B"/>
    <w:rsid w:val="002D0E1F"/>
    <w:rsid w:val="002D1000"/>
    <w:rsid w:val="002E0F41"/>
    <w:rsid w:val="002E1C05"/>
    <w:rsid w:val="002E51A7"/>
    <w:rsid w:val="002E525D"/>
    <w:rsid w:val="002E5A5F"/>
    <w:rsid w:val="002F1E81"/>
    <w:rsid w:val="002F789B"/>
    <w:rsid w:val="00310D92"/>
    <w:rsid w:val="0031119A"/>
    <w:rsid w:val="003160CB"/>
    <w:rsid w:val="00316550"/>
    <w:rsid w:val="003222A3"/>
    <w:rsid w:val="0032343C"/>
    <w:rsid w:val="00326D7F"/>
    <w:rsid w:val="00331AE9"/>
    <w:rsid w:val="00333101"/>
    <w:rsid w:val="003360C1"/>
    <w:rsid w:val="00337349"/>
    <w:rsid w:val="00340F24"/>
    <w:rsid w:val="003469CF"/>
    <w:rsid w:val="0034780A"/>
    <w:rsid w:val="00360A40"/>
    <w:rsid w:val="00360DD9"/>
    <w:rsid w:val="00362F51"/>
    <w:rsid w:val="0036658D"/>
    <w:rsid w:val="003717BC"/>
    <w:rsid w:val="0037182C"/>
    <w:rsid w:val="00372ADA"/>
    <w:rsid w:val="00373187"/>
    <w:rsid w:val="003746D1"/>
    <w:rsid w:val="00376334"/>
    <w:rsid w:val="00381885"/>
    <w:rsid w:val="0038418D"/>
    <w:rsid w:val="003870C2"/>
    <w:rsid w:val="0039265D"/>
    <w:rsid w:val="00392D8E"/>
    <w:rsid w:val="00393C7B"/>
    <w:rsid w:val="00394D66"/>
    <w:rsid w:val="003A0424"/>
    <w:rsid w:val="003A51ED"/>
    <w:rsid w:val="003B24B1"/>
    <w:rsid w:val="003B3229"/>
    <w:rsid w:val="003D29F0"/>
    <w:rsid w:val="003D3B8A"/>
    <w:rsid w:val="003D479F"/>
    <w:rsid w:val="003D54F8"/>
    <w:rsid w:val="003F4F5E"/>
    <w:rsid w:val="003F5A8B"/>
    <w:rsid w:val="003F66A6"/>
    <w:rsid w:val="00400874"/>
    <w:rsid w:val="00400906"/>
    <w:rsid w:val="004010FF"/>
    <w:rsid w:val="00405EB6"/>
    <w:rsid w:val="00406C14"/>
    <w:rsid w:val="00415E4A"/>
    <w:rsid w:val="0041660E"/>
    <w:rsid w:val="00423132"/>
    <w:rsid w:val="0042590E"/>
    <w:rsid w:val="00427A62"/>
    <w:rsid w:val="004304AC"/>
    <w:rsid w:val="004311E0"/>
    <w:rsid w:val="00437F65"/>
    <w:rsid w:val="00441529"/>
    <w:rsid w:val="004557DA"/>
    <w:rsid w:val="00460FEA"/>
    <w:rsid w:val="0046609B"/>
    <w:rsid w:val="00467BCA"/>
    <w:rsid w:val="00471BEA"/>
    <w:rsid w:val="004734B7"/>
    <w:rsid w:val="00474EB0"/>
    <w:rsid w:val="00481B88"/>
    <w:rsid w:val="00483D26"/>
    <w:rsid w:val="00485B4F"/>
    <w:rsid w:val="004862D1"/>
    <w:rsid w:val="004921E0"/>
    <w:rsid w:val="00494F62"/>
    <w:rsid w:val="004962AB"/>
    <w:rsid w:val="004A14FC"/>
    <w:rsid w:val="004B2D5A"/>
    <w:rsid w:val="004B2E4E"/>
    <w:rsid w:val="004D293D"/>
    <w:rsid w:val="004D4633"/>
    <w:rsid w:val="004D5BFF"/>
    <w:rsid w:val="004E190A"/>
    <w:rsid w:val="004E7602"/>
    <w:rsid w:val="004F0768"/>
    <w:rsid w:val="004F0D55"/>
    <w:rsid w:val="004F44FE"/>
    <w:rsid w:val="004F6FE3"/>
    <w:rsid w:val="00507631"/>
    <w:rsid w:val="0051038A"/>
    <w:rsid w:val="00512A47"/>
    <w:rsid w:val="00523ADF"/>
    <w:rsid w:val="00523B69"/>
    <w:rsid w:val="00531C68"/>
    <w:rsid w:val="00532119"/>
    <w:rsid w:val="005335F3"/>
    <w:rsid w:val="00533B62"/>
    <w:rsid w:val="00541FB7"/>
    <w:rsid w:val="00543C38"/>
    <w:rsid w:val="00543D2D"/>
    <w:rsid w:val="00545A3D"/>
    <w:rsid w:val="00546DBB"/>
    <w:rsid w:val="00561A5B"/>
    <w:rsid w:val="00566066"/>
    <w:rsid w:val="0057074C"/>
    <w:rsid w:val="00571AB6"/>
    <w:rsid w:val="00572B4F"/>
    <w:rsid w:val="00572E0A"/>
    <w:rsid w:val="00573FBF"/>
    <w:rsid w:val="00574FF3"/>
    <w:rsid w:val="00582538"/>
    <w:rsid w:val="005838EA"/>
    <w:rsid w:val="00585EE1"/>
    <w:rsid w:val="00590C0E"/>
    <w:rsid w:val="0059276F"/>
    <w:rsid w:val="005932D8"/>
    <w:rsid w:val="005939E6"/>
    <w:rsid w:val="005A357C"/>
    <w:rsid w:val="005A4227"/>
    <w:rsid w:val="005A579F"/>
    <w:rsid w:val="005B2060"/>
    <w:rsid w:val="005B229B"/>
    <w:rsid w:val="005B3518"/>
    <w:rsid w:val="005B3DC9"/>
    <w:rsid w:val="005C03B1"/>
    <w:rsid w:val="005C15AE"/>
    <w:rsid w:val="005C16D9"/>
    <w:rsid w:val="005C3BF1"/>
    <w:rsid w:val="005C56AE"/>
    <w:rsid w:val="005C7449"/>
    <w:rsid w:val="005D0A9B"/>
    <w:rsid w:val="005D1F2F"/>
    <w:rsid w:val="005D3976"/>
    <w:rsid w:val="005D5B47"/>
    <w:rsid w:val="005D6884"/>
    <w:rsid w:val="005D78F3"/>
    <w:rsid w:val="005D7D38"/>
    <w:rsid w:val="005E6D99"/>
    <w:rsid w:val="005E7D7F"/>
    <w:rsid w:val="005F0996"/>
    <w:rsid w:val="005F2ADD"/>
    <w:rsid w:val="005F2C49"/>
    <w:rsid w:val="005F3533"/>
    <w:rsid w:val="005F4C44"/>
    <w:rsid w:val="005F5F9C"/>
    <w:rsid w:val="006013EB"/>
    <w:rsid w:val="0060479E"/>
    <w:rsid w:val="00604BE7"/>
    <w:rsid w:val="006121C3"/>
    <w:rsid w:val="00616AED"/>
    <w:rsid w:val="00624B35"/>
    <w:rsid w:val="00632A4F"/>
    <w:rsid w:val="00632B56"/>
    <w:rsid w:val="006351E3"/>
    <w:rsid w:val="006373AE"/>
    <w:rsid w:val="00642175"/>
    <w:rsid w:val="00642314"/>
    <w:rsid w:val="00644236"/>
    <w:rsid w:val="006442DE"/>
    <w:rsid w:val="006471E5"/>
    <w:rsid w:val="00647A6D"/>
    <w:rsid w:val="00652F86"/>
    <w:rsid w:val="00660EFA"/>
    <w:rsid w:val="00661390"/>
    <w:rsid w:val="00671502"/>
    <w:rsid w:val="00671D3B"/>
    <w:rsid w:val="00672FFA"/>
    <w:rsid w:val="00684A5B"/>
    <w:rsid w:val="00686B4D"/>
    <w:rsid w:val="00690027"/>
    <w:rsid w:val="00697EEA"/>
    <w:rsid w:val="006A1F71"/>
    <w:rsid w:val="006A6202"/>
    <w:rsid w:val="006A67C6"/>
    <w:rsid w:val="006B4074"/>
    <w:rsid w:val="006B413C"/>
    <w:rsid w:val="006B58DD"/>
    <w:rsid w:val="006C2038"/>
    <w:rsid w:val="006D4F4A"/>
    <w:rsid w:val="006D510B"/>
    <w:rsid w:val="006E302E"/>
    <w:rsid w:val="006E3115"/>
    <w:rsid w:val="006E5505"/>
    <w:rsid w:val="006F328B"/>
    <w:rsid w:val="006F5886"/>
    <w:rsid w:val="006F74EE"/>
    <w:rsid w:val="006F79DD"/>
    <w:rsid w:val="00707734"/>
    <w:rsid w:val="00707E19"/>
    <w:rsid w:val="00712F7C"/>
    <w:rsid w:val="00716E8C"/>
    <w:rsid w:val="0072328A"/>
    <w:rsid w:val="00724057"/>
    <w:rsid w:val="00725B18"/>
    <w:rsid w:val="00725F0D"/>
    <w:rsid w:val="0072691B"/>
    <w:rsid w:val="007377B5"/>
    <w:rsid w:val="00746CC2"/>
    <w:rsid w:val="00752EBE"/>
    <w:rsid w:val="00753FFF"/>
    <w:rsid w:val="00760323"/>
    <w:rsid w:val="007629E3"/>
    <w:rsid w:val="007648C2"/>
    <w:rsid w:val="00765600"/>
    <w:rsid w:val="00770513"/>
    <w:rsid w:val="007714BB"/>
    <w:rsid w:val="007827AA"/>
    <w:rsid w:val="00782A6C"/>
    <w:rsid w:val="00791C9F"/>
    <w:rsid w:val="00792AAB"/>
    <w:rsid w:val="00793B47"/>
    <w:rsid w:val="007956A8"/>
    <w:rsid w:val="00795EE1"/>
    <w:rsid w:val="0079704E"/>
    <w:rsid w:val="007979FC"/>
    <w:rsid w:val="007A1D0C"/>
    <w:rsid w:val="007A2A7B"/>
    <w:rsid w:val="007A4D4A"/>
    <w:rsid w:val="007B2434"/>
    <w:rsid w:val="007B5F0E"/>
    <w:rsid w:val="007D4925"/>
    <w:rsid w:val="007D7730"/>
    <w:rsid w:val="007E46E0"/>
    <w:rsid w:val="007E5DA3"/>
    <w:rsid w:val="007E71B8"/>
    <w:rsid w:val="007E7AEA"/>
    <w:rsid w:val="007F03E9"/>
    <w:rsid w:val="007F0C8A"/>
    <w:rsid w:val="007F11AB"/>
    <w:rsid w:val="007F374D"/>
    <w:rsid w:val="007F7B19"/>
    <w:rsid w:val="00800E97"/>
    <w:rsid w:val="00803DC5"/>
    <w:rsid w:val="00807087"/>
    <w:rsid w:val="008143CB"/>
    <w:rsid w:val="008152CA"/>
    <w:rsid w:val="00820D5E"/>
    <w:rsid w:val="00821F0E"/>
    <w:rsid w:val="00823CA1"/>
    <w:rsid w:val="0082761D"/>
    <w:rsid w:val="0083391E"/>
    <w:rsid w:val="00835B6B"/>
    <w:rsid w:val="0083617E"/>
    <w:rsid w:val="00836DFB"/>
    <w:rsid w:val="00837D00"/>
    <w:rsid w:val="00841C51"/>
    <w:rsid w:val="0084580A"/>
    <w:rsid w:val="00846879"/>
    <w:rsid w:val="008513B9"/>
    <w:rsid w:val="00851480"/>
    <w:rsid w:val="008569F8"/>
    <w:rsid w:val="00856E74"/>
    <w:rsid w:val="008570CD"/>
    <w:rsid w:val="008572FE"/>
    <w:rsid w:val="00863831"/>
    <w:rsid w:val="00864334"/>
    <w:rsid w:val="008702D3"/>
    <w:rsid w:val="00871070"/>
    <w:rsid w:val="00876034"/>
    <w:rsid w:val="008827E7"/>
    <w:rsid w:val="00884E2A"/>
    <w:rsid w:val="00891B30"/>
    <w:rsid w:val="0089202C"/>
    <w:rsid w:val="00892F24"/>
    <w:rsid w:val="008A1696"/>
    <w:rsid w:val="008B66B1"/>
    <w:rsid w:val="008C58FE"/>
    <w:rsid w:val="008D5849"/>
    <w:rsid w:val="008E20FA"/>
    <w:rsid w:val="008E2C56"/>
    <w:rsid w:val="008E6C41"/>
    <w:rsid w:val="008F0816"/>
    <w:rsid w:val="008F4822"/>
    <w:rsid w:val="008F6291"/>
    <w:rsid w:val="008F6781"/>
    <w:rsid w:val="008F6BB7"/>
    <w:rsid w:val="00900F42"/>
    <w:rsid w:val="0090205A"/>
    <w:rsid w:val="009036A0"/>
    <w:rsid w:val="00910EA6"/>
    <w:rsid w:val="00926361"/>
    <w:rsid w:val="00932E3C"/>
    <w:rsid w:val="0093309C"/>
    <w:rsid w:val="00937F36"/>
    <w:rsid w:val="009520A1"/>
    <w:rsid w:val="009573D3"/>
    <w:rsid w:val="00962DE0"/>
    <w:rsid w:val="00966850"/>
    <w:rsid w:val="009731FC"/>
    <w:rsid w:val="00980885"/>
    <w:rsid w:val="009852A4"/>
    <w:rsid w:val="009958EA"/>
    <w:rsid w:val="009977FF"/>
    <w:rsid w:val="00997A61"/>
    <w:rsid w:val="009A085B"/>
    <w:rsid w:val="009B45DB"/>
    <w:rsid w:val="009B5B72"/>
    <w:rsid w:val="009B6914"/>
    <w:rsid w:val="009C1DE6"/>
    <w:rsid w:val="009C1F0E"/>
    <w:rsid w:val="009C464A"/>
    <w:rsid w:val="009C5753"/>
    <w:rsid w:val="009D3E8C"/>
    <w:rsid w:val="009D4E34"/>
    <w:rsid w:val="009E3A0E"/>
    <w:rsid w:val="009E43F4"/>
    <w:rsid w:val="009F08A2"/>
    <w:rsid w:val="00A00095"/>
    <w:rsid w:val="00A01CD6"/>
    <w:rsid w:val="00A063FA"/>
    <w:rsid w:val="00A1314B"/>
    <w:rsid w:val="00A13160"/>
    <w:rsid w:val="00A137D3"/>
    <w:rsid w:val="00A20C1B"/>
    <w:rsid w:val="00A442D2"/>
    <w:rsid w:val="00A44A8F"/>
    <w:rsid w:val="00A47915"/>
    <w:rsid w:val="00A51D96"/>
    <w:rsid w:val="00A55532"/>
    <w:rsid w:val="00A64D03"/>
    <w:rsid w:val="00A65FC7"/>
    <w:rsid w:val="00A7083F"/>
    <w:rsid w:val="00A73EC8"/>
    <w:rsid w:val="00A77FD1"/>
    <w:rsid w:val="00A83BFD"/>
    <w:rsid w:val="00A8710C"/>
    <w:rsid w:val="00A929BE"/>
    <w:rsid w:val="00A93272"/>
    <w:rsid w:val="00A93E78"/>
    <w:rsid w:val="00A96F84"/>
    <w:rsid w:val="00A97A78"/>
    <w:rsid w:val="00AA41A9"/>
    <w:rsid w:val="00AB1C2F"/>
    <w:rsid w:val="00AB28A4"/>
    <w:rsid w:val="00AB6D28"/>
    <w:rsid w:val="00AC2C77"/>
    <w:rsid w:val="00AC3953"/>
    <w:rsid w:val="00AC6C1C"/>
    <w:rsid w:val="00AC7150"/>
    <w:rsid w:val="00AC77BC"/>
    <w:rsid w:val="00AD02C8"/>
    <w:rsid w:val="00AE0567"/>
    <w:rsid w:val="00AE1DCA"/>
    <w:rsid w:val="00AF0FA2"/>
    <w:rsid w:val="00AF4660"/>
    <w:rsid w:val="00AF5F7C"/>
    <w:rsid w:val="00B02207"/>
    <w:rsid w:val="00B03403"/>
    <w:rsid w:val="00B10324"/>
    <w:rsid w:val="00B16A6B"/>
    <w:rsid w:val="00B20E4A"/>
    <w:rsid w:val="00B25FD2"/>
    <w:rsid w:val="00B376B1"/>
    <w:rsid w:val="00B47EC8"/>
    <w:rsid w:val="00B504D8"/>
    <w:rsid w:val="00B5168E"/>
    <w:rsid w:val="00B620D9"/>
    <w:rsid w:val="00B633DB"/>
    <w:rsid w:val="00B639ED"/>
    <w:rsid w:val="00B66A8C"/>
    <w:rsid w:val="00B8061C"/>
    <w:rsid w:val="00B80742"/>
    <w:rsid w:val="00B83160"/>
    <w:rsid w:val="00B83BA2"/>
    <w:rsid w:val="00B853AA"/>
    <w:rsid w:val="00B875BF"/>
    <w:rsid w:val="00B91F62"/>
    <w:rsid w:val="00B93885"/>
    <w:rsid w:val="00BA1851"/>
    <w:rsid w:val="00BA322D"/>
    <w:rsid w:val="00BA7384"/>
    <w:rsid w:val="00BB2C98"/>
    <w:rsid w:val="00BB36D6"/>
    <w:rsid w:val="00BB52F5"/>
    <w:rsid w:val="00BC687F"/>
    <w:rsid w:val="00BD0B82"/>
    <w:rsid w:val="00BD3E27"/>
    <w:rsid w:val="00BD5CEA"/>
    <w:rsid w:val="00BE0EFA"/>
    <w:rsid w:val="00BE185B"/>
    <w:rsid w:val="00BE4596"/>
    <w:rsid w:val="00BF4F5F"/>
    <w:rsid w:val="00BF77CA"/>
    <w:rsid w:val="00C01211"/>
    <w:rsid w:val="00C01B89"/>
    <w:rsid w:val="00C04EEB"/>
    <w:rsid w:val="00C075A4"/>
    <w:rsid w:val="00C10F12"/>
    <w:rsid w:val="00C11826"/>
    <w:rsid w:val="00C1583E"/>
    <w:rsid w:val="00C166CF"/>
    <w:rsid w:val="00C32C2B"/>
    <w:rsid w:val="00C345CD"/>
    <w:rsid w:val="00C3579A"/>
    <w:rsid w:val="00C3779E"/>
    <w:rsid w:val="00C37E0D"/>
    <w:rsid w:val="00C44A28"/>
    <w:rsid w:val="00C46183"/>
    <w:rsid w:val="00C46D42"/>
    <w:rsid w:val="00C50C32"/>
    <w:rsid w:val="00C50D5C"/>
    <w:rsid w:val="00C51022"/>
    <w:rsid w:val="00C52FC2"/>
    <w:rsid w:val="00C574DE"/>
    <w:rsid w:val="00C60178"/>
    <w:rsid w:val="00C6042D"/>
    <w:rsid w:val="00C61760"/>
    <w:rsid w:val="00C63CD6"/>
    <w:rsid w:val="00C63F38"/>
    <w:rsid w:val="00C70DBB"/>
    <w:rsid w:val="00C87D95"/>
    <w:rsid w:val="00C9077A"/>
    <w:rsid w:val="00C91CBD"/>
    <w:rsid w:val="00C95CD2"/>
    <w:rsid w:val="00CA051B"/>
    <w:rsid w:val="00CA4CFE"/>
    <w:rsid w:val="00CA7B95"/>
    <w:rsid w:val="00CB3CBE"/>
    <w:rsid w:val="00CB3E0B"/>
    <w:rsid w:val="00CB69BF"/>
    <w:rsid w:val="00CC0A9F"/>
    <w:rsid w:val="00CC46DB"/>
    <w:rsid w:val="00CC6417"/>
    <w:rsid w:val="00CC7F0F"/>
    <w:rsid w:val="00CD1FE1"/>
    <w:rsid w:val="00CD3789"/>
    <w:rsid w:val="00CE3F0E"/>
    <w:rsid w:val="00CE69CC"/>
    <w:rsid w:val="00CE7AF0"/>
    <w:rsid w:val="00CF03D8"/>
    <w:rsid w:val="00CF1F80"/>
    <w:rsid w:val="00CF47A7"/>
    <w:rsid w:val="00D015D5"/>
    <w:rsid w:val="00D03D68"/>
    <w:rsid w:val="00D0447C"/>
    <w:rsid w:val="00D15103"/>
    <w:rsid w:val="00D266DD"/>
    <w:rsid w:val="00D26DA8"/>
    <w:rsid w:val="00D31B64"/>
    <w:rsid w:val="00D32B04"/>
    <w:rsid w:val="00D34B6B"/>
    <w:rsid w:val="00D374E7"/>
    <w:rsid w:val="00D44718"/>
    <w:rsid w:val="00D63949"/>
    <w:rsid w:val="00D652E7"/>
    <w:rsid w:val="00D7751A"/>
    <w:rsid w:val="00D77BCF"/>
    <w:rsid w:val="00D84394"/>
    <w:rsid w:val="00D84FB0"/>
    <w:rsid w:val="00D87220"/>
    <w:rsid w:val="00D8779E"/>
    <w:rsid w:val="00D90601"/>
    <w:rsid w:val="00D90AF1"/>
    <w:rsid w:val="00D93C40"/>
    <w:rsid w:val="00D93CC2"/>
    <w:rsid w:val="00D95834"/>
    <w:rsid w:val="00D95E55"/>
    <w:rsid w:val="00DA4AE3"/>
    <w:rsid w:val="00DA78C4"/>
    <w:rsid w:val="00DB1ECD"/>
    <w:rsid w:val="00DB3664"/>
    <w:rsid w:val="00DB7588"/>
    <w:rsid w:val="00DC057D"/>
    <w:rsid w:val="00DC0BBD"/>
    <w:rsid w:val="00DC16FB"/>
    <w:rsid w:val="00DC4A65"/>
    <w:rsid w:val="00DC4F66"/>
    <w:rsid w:val="00DD16E9"/>
    <w:rsid w:val="00DD417D"/>
    <w:rsid w:val="00DD62A9"/>
    <w:rsid w:val="00DE10E9"/>
    <w:rsid w:val="00DF0E49"/>
    <w:rsid w:val="00DF1E90"/>
    <w:rsid w:val="00E06B0B"/>
    <w:rsid w:val="00E06B22"/>
    <w:rsid w:val="00E10062"/>
    <w:rsid w:val="00E100B5"/>
    <w:rsid w:val="00E105BD"/>
    <w:rsid w:val="00E10B44"/>
    <w:rsid w:val="00E10B57"/>
    <w:rsid w:val="00E11F02"/>
    <w:rsid w:val="00E137F2"/>
    <w:rsid w:val="00E15344"/>
    <w:rsid w:val="00E206E8"/>
    <w:rsid w:val="00E21513"/>
    <w:rsid w:val="00E2726B"/>
    <w:rsid w:val="00E31882"/>
    <w:rsid w:val="00E37801"/>
    <w:rsid w:val="00E46EAA"/>
    <w:rsid w:val="00E47439"/>
    <w:rsid w:val="00E5038C"/>
    <w:rsid w:val="00E50904"/>
    <w:rsid w:val="00E50B69"/>
    <w:rsid w:val="00E5298B"/>
    <w:rsid w:val="00E54B1E"/>
    <w:rsid w:val="00E56EFB"/>
    <w:rsid w:val="00E6099A"/>
    <w:rsid w:val="00E634AA"/>
    <w:rsid w:val="00E6458F"/>
    <w:rsid w:val="00E678D2"/>
    <w:rsid w:val="00E7242D"/>
    <w:rsid w:val="00E73929"/>
    <w:rsid w:val="00E76CF4"/>
    <w:rsid w:val="00E80600"/>
    <w:rsid w:val="00E821F8"/>
    <w:rsid w:val="00E86C61"/>
    <w:rsid w:val="00E87E25"/>
    <w:rsid w:val="00E90924"/>
    <w:rsid w:val="00E9131E"/>
    <w:rsid w:val="00EA04F1"/>
    <w:rsid w:val="00EA26A7"/>
    <w:rsid w:val="00EA2FD3"/>
    <w:rsid w:val="00EB7CE9"/>
    <w:rsid w:val="00EC2DA2"/>
    <w:rsid w:val="00EC433F"/>
    <w:rsid w:val="00ED1FDE"/>
    <w:rsid w:val="00EF4EE5"/>
    <w:rsid w:val="00EF6736"/>
    <w:rsid w:val="00EF6FA2"/>
    <w:rsid w:val="00EF7A5E"/>
    <w:rsid w:val="00F016EA"/>
    <w:rsid w:val="00F02CA5"/>
    <w:rsid w:val="00F06EFB"/>
    <w:rsid w:val="00F0706B"/>
    <w:rsid w:val="00F102D2"/>
    <w:rsid w:val="00F105DD"/>
    <w:rsid w:val="00F1529E"/>
    <w:rsid w:val="00F16F07"/>
    <w:rsid w:val="00F31AA3"/>
    <w:rsid w:val="00F36E8D"/>
    <w:rsid w:val="00F43394"/>
    <w:rsid w:val="00F445E7"/>
    <w:rsid w:val="00F4460F"/>
    <w:rsid w:val="00F45975"/>
    <w:rsid w:val="00F45A2F"/>
    <w:rsid w:val="00F45B7C"/>
    <w:rsid w:val="00F45FCE"/>
    <w:rsid w:val="00F46FBA"/>
    <w:rsid w:val="00F52982"/>
    <w:rsid w:val="00F54B08"/>
    <w:rsid w:val="00F54FE8"/>
    <w:rsid w:val="00F55598"/>
    <w:rsid w:val="00F738C4"/>
    <w:rsid w:val="00F7443D"/>
    <w:rsid w:val="00F77752"/>
    <w:rsid w:val="00F8026A"/>
    <w:rsid w:val="00F9334F"/>
    <w:rsid w:val="00F93A87"/>
    <w:rsid w:val="00F93C02"/>
    <w:rsid w:val="00F95BFB"/>
    <w:rsid w:val="00F97D7F"/>
    <w:rsid w:val="00FA122C"/>
    <w:rsid w:val="00FA3B95"/>
    <w:rsid w:val="00FA5772"/>
    <w:rsid w:val="00FA5AB4"/>
    <w:rsid w:val="00FB528B"/>
    <w:rsid w:val="00FC1278"/>
    <w:rsid w:val="00FC49C9"/>
    <w:rsid w:val="00FE073A"/>
    <w:rsid w:val="00FE67A7"/>
    <w:rsid w:val="00FE7735"/>
    <w:rsid w:val="00FF3197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50F7-0FDB-4F12-AB26-F1F31D42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11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5</cp:revision>
  <cp:lastPrinted>2025-02-13T10:41:00Z</cp:lastPrinted>
  <dcterms:created xsi:type="dcterms:W3CDTF">2025-02-19T07:50:00Z</dcterms:created>
  <dcterms:modified xsi:type="dcterms:W3CDTF">2025-02-25T11:55:00Z</dcterms:modified>
</cp:coreProperties>
</file>