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34767">
      <w:pPr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34767">
        <w:tc>
          <w:tcPr>
            <w:tcW w:w="10326" w:type="dxa"/>
          </w:tcPr>
          <w:p w:rsidR="00190FF9" w:rsidRPr="00134767" w:rsidRDefault="00190FF9" w:rsidP="001347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D479F" w:rsidRPr="00134767" w:rsidRDefault="00190FF9" w:rsidP="00134767">
            <w:pPr>
              <w:rPr>
                <w:rFonts w:ascii="Times New Roman" w:hAnsi="Times New Roman"/>
                <w:sz w:val="28"/>
                <w:szCs w:val="28"/>
              </w:rPr>
            </w:pPr>
            <w:r w:rsidRPr="0013476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D479F" w:rsidRPr="00134767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190FF9" w:rsidRPr="00134767" w:rsidRDefault="000404EA" w:rsidP="00134767">
            <w:pPr>
              <w:rPr>
                <w:rFonts w:ascii="Times New Roman" w:hAnsi="Times New Roman"/>
                <w:sz w:val="28"/>
                <w:szCs w:val="28"/>
              </w:rPr>
            </w:pPr>
            <w:r w:rsidRPr="00134767">
              <w:rPr>
                <w:rFonts w:ascii="Times New Roman" w:hAnsi="Times New Roman"/>
                <w:sz w:val="28"/>
                <w:szCs w:val="28"/>
              </w:rPr>
              <w:t>к постановлен</w:t>
            </w:r>
            <w:r w:rsidR="005D0A9B" w:rsidRPr="00134767">
              <w:rPr>
                <w:rFonts w:ascii="Times New Roman" w:hAnsi="Times New Roman"/>
                <w:sz w:val="28"/>
                <w:szCs w:val="28"/>
              </w:rPr>
              <w:t xml:space="preserve">ию </w:t>
            </w:r>
            <w:r w:rsidRPr="00134767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области </w:t>
            </w:r>
          </w:p>
        </w:tc>
      </w:tr>
      <w:tr w:rsidR="003D479F" w:rsidRPr="00134767">
        <w:tc>
          <w:tcPr>
            <w:tcW w:w="10326" w:type="dxa"/>
          </w:tcPr>
          <w:p w:rsidR="003D479F" w:rsidRPr="00134767" w:rsidRDefault="003D479F" w:rsidP="001347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D479F" w:rsidRPr="00134767" w:rsidRDefault="00854712" w:rsidP="001347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25.02.2025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62</w:t>
            </w:r>
            <w:bookmarkStart w:id="0" w:name="_GoBack"/>
            <w:bookmarkEnd w:id="0"/>
          </w:p>
        </w:tc>
      </w:tr>
      <w:tr w:rsidR="003D479F" w:rsidRPr="00134767">
        <w:tc>
          <w:tcPr>
            <w:tcW w:w="10326" w:type="dxa"/>
          </w:tcPr>
          <w:p w:rsidR="003D479F" w:rsidRPr="00134767" w:rsidRDefault="003D479F" w:rsidP="001347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D479F" w:rsidRPr="00134767" w:rsidRDefault="003D479F" w:rsidP="001347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79F" w:rsidRPr="00134767">
        <w:tc>
          <w:tcPr>
            <w:tcW w:w="10326" w:type="dxa"/>
          </w:tcPr>
          <w:p w:rsidR="003D479F" w:rsidRPr="00134767" w:rsidRDefault="003D479F" w:rsidP="001347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D479F" w:rsidRPr="00134767" w:rsidRDefault="003D479F" w:rsidP="001347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479F" w:rsidRPr="00134767" w:rsidRDefault="000404EA" w:rsidP="00134767">
      <w:pPr>
        <w:jc w:val="center"/>
        <w:rPr>
          <w:rFonts w:ascii="Times New Roman" w:hAnsi="Times New Roman"/>
          <w:sz w:val="28"/>
          <w:szCs w:val="28"/>
        </w:rPr>
      </w:pPr>
      <w:r w:rsidRPr="00134767">
        <w:rPr>
          <w:rFonts w:ascii="Times New Roman" w:hAnsi="Times New Roman"/>
          <w:sz w:val="28"/>
          <w:szCs w:val="28"/>
        </w:rPr>
        <w:t>Зоны охраны объекта культурного наследия</w:t>
      </w:r>
      <w:r w:rsidR="003D479F" w:rsidRPr="00134767">
        <w:rPr>
          <w:rFonts w:ascii="Times New Roman" w:hAnsi="Times New Roman"/>
          <w:sz w:val="28"/>
          <w:szCs w:val="28"/>
        </w:rPr>
        <w:t xml:space="preserve"> </w:t>
      </w:r>
      <w:r w:rsidRPr="00134767">
        <w:rPr>
          <w:rFonts w:ascii="Times New Roman" w:hAnsi="Times New Roman"/>
          <w:sz w:val="28"/>
          <w:szCs w:val="28"/>
        </w:rPr>
        <w:t xml:space="preserve">регионального </w:t>
      </w:r>
    </w:p>
    <w:p w:rsidR="000404EA" w:rsidRPr="00134767" w:rsidRDefault="000404EA" w:rsidP="00134767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134767">
        <w:rPr>
          <w:rFonts w:ascii="Times New Roman" w:hAnsi="Times New Roman"/>
          <w:sz w:val="28"/>
          <w:szCs w:val="28"/>
        </w:rPr>
        <w:t xml:space="preserve">значения </w:t>
      </w:r>
      <w:r w:rsidR="009621B4" w:rsidRPr="00134767">
        <w:rPr>
          <w:rFonts w:ascii="Times New Roman" w:hAnsi="Times New Roman"/>
          <w:sz w:val="28"/>
          <w:szCs w:val="28"/>
        </w:rPr>
        <w:t>«Драматический театр», 1961 г.</w:t>
      </w:r>
      <w:r w:rsidR="009621B4" w:rsidRPr="00134767">
        <w:rPr>
          <w:rFonts w:ascii="Times New Roman" w:hAnsi="Times New Roman"/>
          <w:kern w:val="32"/>
          <w:sz w:val="28"/>
          <w:szCs w:val="28"/>
        </w:rPr>
        <w:t xml:space="preserve"> (Рязанская область, г. Рязань, </w:t>
      </w:r>
      <w:r w:rsidR="009621B4" w:rsidRPr="00134767">
        <w:rPr>
          <w:rFonts w:ascii="Times New Roman" w:hAnsi="Times New Roman"/>
          <w:kern w:val="32"/>
          <w:sz w:val="28"/>
          <w:szCs w:val="28"/>
        </w:rPr>
        <w:br/>
      </w:r>
      <w:r w:rsidR="009621B4" w:rsidRPr="00134767">
        <w:rPr>
          <w:rFonts w:ascii="Times New Roman" w:hAnsi="Times New Roman"/>
          <w:sz w:val="28"/>
          <w:szCs w:val="28"/>
        </w:rPr>
        <w:t>пл. Театральная, д. 7</w:t>
      </w:r>
      <w:r w:rsidR="009621B4" w:rsidRPr="00134767">
        <w:rPr>
          <w:rFonts w:ascii="Times New Roman" w:hAnsi="Times New Roman"/>
          <w:kern w:val="32"/>
          <w:sz w:val="28"/>
          <w:szCs w:val="28"/>
        </w:rPr>
        <w:t xml:space="preserve">) </w:t>
      </w:r>
      <w:r w:rsidR="004C74E5" w:rsidRPr="00134767">
        <w:rPr>
          <w:rFonts w:ascii="Times New Roman" w:hAnsi="Times New Roman"/>
          <w:kern w:val="32"/>
          <w:sz w:val="28"/>
          <w:szCs w:val="28"/>
        </w:rPr>
        <w:t>(уточненный адрес:</w:t>
      </w:r>
      <w:proofErr w:type="gramEnd"/>
      <w:r w:rsidR="004C74E5" w:rsidRPr="00134767">
        <w:rPr>
          <w:rFonts w:ascii="Times New Roman" w:hAnsi="Times New Roman"/>
          <w:kern w:val="32"/>
          <w:sz w:val="28"/>
          <w:szCs w:val="28"/>
        </w:rPr>
        <w:t xml:space="preserve"> </w:t>
      </w:r>
      <w:proofErr w:type="gramStart"/>
      <w:r w:rsidR="004C74E5" w:rsidRPr="00134767">
        <w:rPr>
          <w:rFonts w:ascii="Times New Roman" w:hAnsi="Times New Roman"/>
          <w:kern w:val="32"/>
          <w:sz w:val="28"/>
          <w:szCs w:val="28"/>
        </w:rPr>
        <w:t xml:space="preserve">Рязанская область, г. Рязань, </w:t>
      </w:r>
      <w:r w:rsidR="004C74E5" w:rsidRPr="00134767">
        <w:rPr>
          <w:rFonts w:ascii="Times New Roman" w:hAnsi="Times New Roman"/>
          <w:kern w:val="32"/>
          <w:sz w:val="28"/>
          <w:szCs w:val="28"/>
        </w:rPr>
        <w:br/>
        <w:t xml:space="preserve">пл. Театральная, д. 7а) </w:t>
      </w:r>
      <w:r w:rsidRPr="00134767">
        <w:rPr>
          <w:rFonts w:ascii="Times New Roman" w:hAnsi="Times New Roman"/>
          <w:sz w:val="28"/>
          <w:szCs w:val="28"/>
        </w:rPr>
        <w:t xml:space="preserve"> (далее – объект  культурного наследия)</w:t>
      </w:r>
      <w:proofErr w:type="gramEnd"/>
    </w:p>
    <w:p w:rsidR="000404EA" w:rsidRPr="00134767" w:rsidRDefault="000404EA" w:rsidP="00134767">
      <w:pPr>
        <w:jc w:val="center"/>
        <w:rPr>
          <w:rFonts w:ascii="Times New Roman" w:hAnsi="Times New Roman"/>
          <w:sz w:val="28"/>
          <w:szCs w:val="28"/>
        </w:rPr>
      </w:pPr>
    </w:p>
    <w:p w:rsidR="003D479F" w:rsidRPr="00134767" w:rsidRDefault="003D479F" w:rsidP="00134767">
      <w:pPr>
        <w:jc w:val="center"/>
        <w:rPr>
          <w:rFonts w:ascii="Times New Roman" w:hAnsi="Times New Roman"/>
          <w:sz w:val="28"/>
          <w:szCs w:val="28"/>
        </w:rPr>
      </w:pPr>
      <w:r w:rsidRPr="00134767">
        <w:rPr>
          <w:rFonts w:ascii="Times New Roman" w:hAnsi="Times New Roman"/>
          <w:sz w:val="28"/>
          <w:szCs w:val="28"/>
        </w:rPr>
        <w:t>1. </w:t>
      </w:r>
      <w:r w:rsidR="002959BC" w:rsidRPr="00134767">
        <w:rPr>
          <w:rFonts w:ascii="Times New Roman" w:hAnsi="Times New Roman"/>
          <w:sz w:val="24"/>
          <w:szCs w:val="24"/>
        </w:rPr>
        <w:t xml:space="preserve">Графическое описание </w:t>
      </w:r>
      <w:proofErr w:type="gramStart"/>
      <w:r w:rsidR="002959BC" w:rsidRPr="00134767">
        <w:rPr>
          <w:rFonts w:ascii="Times New Roman" w:hAnsi="Times New Roman"/>
          <w:sz w:val="24"/>
          <w:szCs w:val="24"/>
        </w:rPr>
        <w:t>местоположения г</w:t>
      </w:r>
      <w:r w:rsidR="000404EA" w:rsidRPr="00134767">
        <w:rPr>
          <w:rFonts w:ascii="Times New Roman" w:hAnsi="Times New Roman"/>
          <w:sz w:val="24"/>
          <w:szCs w:val="24"/>
        </w:rPr>
        <w:t>раницы охранной зоны объекта культурного наследия</w:t>
      </w:r>
      <w:proofErr w:type="gramEnd"/>
    </w:p>
    <w:p w:rsidR="003D479F" w:rsidRPr="00134767" w:rsidRDefault="003D479F" w:rsidP="00134767">
      <w:pPr>
        <w:jc w:val="both"/>
        <w:rPr>
          <w:rFonts w:ascii="Times New Roman" w:hAnsi="Times New Roman"/>
          <w:sz w:val="16"/>
          <w:szCs w:val="16"/>
        </w:rPr>
      </w:pPr>
    </w:p>
    <w:p w:rsidR="00D93CC2" w:rsidRPr="00134767" w:rsidRDefault="00D93CC2" w:rsidP="0013476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tbl>
      <w:tblPr>
        <w:tblW w:w="14474" w:type="dxa"/>
        <w:tblInd w:w="-50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5993"/>
        <w:gridCol w:w="7983"/>
      </w:tblGrid>
      <w:tr w:rsidR="00D93CC2" w:rsidRPr="00EE1795" w:rsidTr="00EE1795">
        <w:tc>
          <w:tcPr>
            <w:tcW w:w="14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E1795" w:rsidRDefault="004C5191" w:rsidP="00EE1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 xml:space="preserve">Сведения об </w:t>
            </w:r>
            <w:r w:rsidR="00B8005F" w:rsidRPr="00EE1795">
              <w:rPr>
                <w:rFonts w:ascii="Times New Roman" w:hAnsi="Times New Roman"/>
                <w:sz w:val="24"/>
                <w:szCs w:val="24"/>
              </w:rPr>
              <w:t xml:space="preserve">охранной зоне объекта культурного наследия </w:t>
            </w:r>
            <w:r w:rsidR="00F03F01" w:rsidRPr="00EE1795">
              <w:rPr>
                <w:rFonts w:ascii="Times New Roman" w:hAnsi="Times New Roman"/>
                <w:sz w:val="24"/>
                <w:szCs w:val="24"/>
              </w:rPr>
              <w:t>(далее – объект</w:t>
            </w:r>
            <w:r w:rsidR="00923A21" w:rsidRPr="00EE179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F03F01" w:rsidRPr="00EE17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93CC2" w:rsidRPr="00EE1795" w:rsidTr="00EE179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95" w:rsidRPr="00EE1795" w:rsidRDefault="00D93CC2" w:rsidP="00EE1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93CC2" w:rsidRPr="00EE1795" w:rsidRDefault="00D93CC2" w:rsidP="00EE1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EE17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E179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E1795" w:rsidRDefault="00D93CC2" w:rsidP="00EE1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>Характеристики объекта</w:t>
            </w:r>
            <w:r w:rsidR="00923A21" w:rsidRPr="00EE1795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E1795" w:rsidRDefault="00D93CC2" w:rsidP="00EE1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>Описание характеристик</w:t>
            </w:r>
          </w:p>
        </w:tc>
      </w:tr>
      <w:tr w:rsidR="00D93CC2" w:rsidRPr="00EE1795" w:rsidTr="00EE179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E1795" w:rsidRDefault="00D93CC2" w:rsidP="00EE1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E1795" w:rsidRDefault="00D93CC2" w:rsidP="00EE1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E1795" w:rsidRDefault="00D93CC2" w:rsidP="00EE1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3CC2" w:rsidRPr="00EE1795" w:rsidTr="00EE1795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E1795" w:rsidRDefault="00D93CC2" w:rsidP="00EE1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E1795" w:rsidRDefault="00D93CC2" w:rsidP="00EE17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  <w:r w:rsidR="00923A21" w:rsidRPr="00EE1795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E1795" w:rsidRDefault="004557DA" w:rsidP="00EE17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1795">
              <w:rPr>
                <w:rFonts w:ascii="Times New Roman" w:hAnsi="Times New Roman"/>
                <w:iCs/>
                <w:sz w:val="24"/>
                <w:szCs w:val="24"/>
              </w:rPr>
              <w:t>Рязанская область, г</w:t>
            </w:r>
            <w:r w:rsidR="005D1F2F" w:rsidRPr="00EE179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EE1795">
              <w:rPr>
                <w:rFonts w:ascii="Times New Roman" w:hAnsi="Times New Roman"/>
                <w:iCs/>
                <w:sz w:val="24"/>
                <w:szCs w:val="24"/>
              </w:rPr>
              <w:t xml:space="preserve"> Рязань</w:t>
            </w:r>
          </w:p>
        </w:tc>
      </w:tr>
      <w:tr w:rsidR="00D93CC2" w:rsidRPr="00EE1795" w:rsidTr="00EE179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E1795" w:rsidRDefault="00D93CC2" w:rsidP="00EE1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E1795" w:rsidRDefault="00D93CC2" w:rsidP="00EE17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 xml:space="preserve">Площадь объекта </w:t>
            </w:r>
            <w:r w:rsidR="00923A21" w:rsidRPr="00EE1795">
              <w:rPr>
                <w:rFonts w:ascii="Times New Roman" w:hAnsi="Times New Roman"/>
                <w:sz w:val="24"/>
                <w:szCs w:val="24"/>
              </w:rPr>
              <w:t>1</w:t>
            </w:r>
            <w:r w:rsidRPr="00EE1795">
              <w:rPr>
                <w:rFonts w:ascii="Times New Roman" w:hAnsi="Times New Roman"/>
                <w:sz w:val="24"/>
                <w:szCs w:val="24"/>
              </w:rPr>
              <w:t>+/- величина погрешности определения площади (P +/- Дельта P)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07" w:rsidRPr="00EE1795" w:rsidRDefault="006D3ED0" w:rsidP="00EE179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E1795">
              <w:rPr>
                <w:rFonts w:ascii="Times New Roman" w:eastAsia="Calibri" w:hAnsi="Times New Roman"/>
                <w:sz w:val="24"/>
                <w:szCs w:val="24"/>
              </w:rPr>
              <w:t>15508</w:t>
            </w:r>
            <w:r w:rsidR="0073510A" w:rsidRPr="00EE179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E1795">
              <w:rPr>
                <w:rFonts w:ascii="Times New Roman" w:eastAsia="Calibri" w:hAnsi="Times New Roman"/>
                <w:sz w:val="24"/>
                <w:szCs w:val="24"/>
              </w:rPr>
              <w:t>кв. м;</w:t>
            </w:r>
          </w:p>
          <w:p w:rsidR="00D93CC2" w:rsidRPr="00EE1795" w:rsidRDefault="00FB1B07" w:rsidP="00AC057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1795">
              <w:rPr>
                <w:rFonts w:ascii="Times New Roman" w:eastAsia="Calibri" w:hAnsi="Times New Roman"/>
                <w:sz w:val="24"/>
                <w:szCs w:val="24"/>
              </w:rPr>
              <w:t xml:space="preserve">погрешность </w:t>
            </w:r>
            <w:r w:rsidRPr="00EE1795">
              <w:rPr>
                <w:rFonts w:ascii="Times New Roman" w:hAnsi="Times New Roman"/>
                <w:sz w:val="24"/>
                <w:szCs w:val="24"/>
              </w:rPr>
              <w:t>0,10 м</w:t>
            </w:r>
          </w:p>
        </w:tc>
      </w:tr>
      <w:tr w:rsidR="00D93CC2" w:rsidRPr="00EE1795" w:rsidTr="00EE179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E1795" w:rsidRDefault="00D93CC2" w:rsidP="00EE1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E1795" w:rsidRDefault="00D93CC2" w:rsidP="00EE17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EE1795" w:rsidRDefault="00D93CC2" w:rsidP="00EE17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690027" w:rsidRPr="00134767" w:rsidRDefault="00690027" w:rsidP="00134767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92"/>
        <w:gridCol w:w="1356"/>
        <w:gridCol w:w="1476"/>
        <w:gridCol w:w="3075"/>
        <w:gridCol w:w="3598"/>
        <w:gridCol w:w="2401"/>
      </w:tblGrid>
      <w:tr w:rsidR="00263AE7" w:rsidRPr="00134767" w:rsidTr="00866D8C">
        <w:tc>
          <w:tcPr>
            <w:tcW w:w="14498" w:type="dxa"/>
            <w:gridSpan w:val="6"/>
          </w:tcPr>
          <w:p w:rsidR="00263AE7" w:rsidRPr="00134767" w:rsidRDefault="00263AE7" w:rsidP="00134767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 местоположении границ объекта</w:t>
            </w:r>
            <w:r w:rsidR="00FD75CF" w:rsidRPr="001347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</w:t>
            </w:r>
          </w:p>
        </w:tc>
      </w:tr>
      <w:tr w:rsidR="00263AE7" w:rsidRPr="00134767" w:rsidTr="00866D8C">
        <w:tc>
          <w:tcPr>
            <w:tcW w:w="14498" w:type="dxa"/>
            <w:gridSpan w:val="6"/>
          </w:tcPr>
          <w:p w:rsidR="00263AE7" w:rsidRPr="00134767" w:rsidRDefault="00263AE7" w:rsidP="00134767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 Система координат МСК-62</w:t>
            </w:r>
          </w:p>
        </w:tc>
      </w:tr>
      <w:tr w:rsidR="00263AE7" w:rsidRPr="00134767" w:rsidTr="00866D8C">
        <w:tc>
          <w:tcPr>
            <w:tcW w:w="14498" w:type="dxa"/>
            <w:gridSpan w:val="6"/>
          </w:tcPr>
          <w:p w:rsidR="00263AE7" w:rsidRPr="00134767" w:rsidRDefault="00263AE7" w:rsidP="00134767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 Сведения о характерных точках границ объекта</w:t>
            </w:r>
            <w:r w:rsidR="00FD75CF" w:rsidRPr="001347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</w:t>
            </w:r>
          </w:p>
        </w:tc>
      </w:tr>
      <w:tr w:rsidR="006121C3" w:rsidRPr="00134767" w:rsidTr="00866D8C">
        <w:trPr>
          <w:trHeight w:val="695"/>
        </w:trPr>
        <w:tc>
          <w:tcPr>
            <w:tcW w:w="2592" w:type="dxa"/>
            <w:vMerge w:val="restart"/>
            <w:tcBorders>
              <w:bottom w:val="nil"/>
            </w:tcBorders>
            <w:vAlign w:val="center"/>
          </w:tcPr>
          <w:p w:rsidR="006121C3" w:rsidRPr="00134767" w:rsidRDefault="006121C3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 объекта</w:t>
            </w:r>
            <w:r w:rsidR="00FD75CF" w:rsidRPr="00134767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  <w:vAlign w:val="center"/>
          </w:tcPr>
          <w:p w:rsidR="006121C3" w:rsidRPr="00134767" w:rsidRDefault="006121C3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13476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075" w:type="dxa"/>
            <w:vMerge w:val="restart"/>
            <w:tcBorders>
              <w:bottom w:val="nil"/>
            </w:tcBorders>
            <w:vAlign w:val="center"/>
          </w:tcPr>
          <w:p w:rsidR="006121C3" w:rsidRPr="00134767" w:rsidRDefault="006121C3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3598" w:type="dxa"/>
            <w:vMerge w:val="restart"/>
            <w:tcBorders>
              <w:bottom w:val="nil"/>
            </w:tcBorders>
            <w:vAlign w:val="center"/>
          </w:tcPr>
          <w:p w:rsidR="006121C3" w:rsidRPr="00134767" w:rsidRDefault="006121C3" w:rsidP="001347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</w:t>
            </w:r>
            <w:r w:rsidR="00037958" w:rsidRPr="00134767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 точ</w:t>
            </w:r>
            <w:r w:rsidR="00037958" w:rsidRPr="00134767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1347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2401" w:type="dxa"/>
            <w:vMerge w:val="restart"/>
            <w:tcBorders>
              <w:bottom w:val="nil"/>
            </w:tcBorders>
            <w:vAlign w:val="center"/>
          </w:tcPr>
          <w:p w:rsidR="006121C3" w:rsidRPr="00134767" w:rsidRDefault="006121C3" w:rsidP="001347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6121C3" w:rsidRPr="00134767" w:rsidRDefault="006121C3" w:rsidP="001347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6121C3" w:rsidRPr="00134767" w:rsidTr="00866D8C">
        <w:trPr>
          <w:trHeight w:val="70"/>
        </w:trPr>
        <w:tc>
          <w:tcPr>
            <w:tcW w:w="2592" w:type="dxa"/>
            <w:vMerge/>
            <w:tcBorders>
              <w:bottom w:val="nil"/>
            </w:tcBorders>
          </w:tcPr>
          <w:p w:rsidR="006121C3" w:rsidRPr="00134767" w:rsidRDefault="006121C3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nil"/>
            </w:tcBorders>
            <w:vAlign w:val="center"/>
          </w:tcPr>
          <w:p w:rsidR="006121C3" w:rsidRPr="00134767" w:rsidRDefault="006121C3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76" w:type="dxa"/>
            <w:tcBorders>
              <w:bottom w:val="nil"/>
            </w:tcBorders>
            <w:vAlign w:val="center"/>
          </w:tcPr>
          <w:p w:rsidR="006121C3" w:rsidRPr="00134767" w:rsidRDefault="006121C3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075" w:type="dxa"/>
            <w:vMerge/>
            <w:tcBorders>
              <w:bottom w:val="nil"/>
            </w:tcBorders>
            <w:vAlign w:val="center"/>
          </w:tcPr>
          <w:p w:rsidR="006121C3" w:rsidRPr="00134767" w:rsidRDefault="006121C3" w:rsidP="001347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  <w:vMerge/>
            <w:tcBorders>
              <w:bottom w:val="nil"/>
            </w:tcBorders>
          </w:tcPr>
          <w:p w:rsidR="006121C3" w:rsidRPr="00134767" w:rsidRDefault="006121C3" w:rsidP="001347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bottom w:val="nil"/>
            </w:tcBorders>
          </w:tcPr>
          <w:p w:rsidR="006121C3" w:rsidRPr="00134767" w:rsidRDefault="006121C3" w:rsidP="001347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66D8C" w:rsidRPr="00866D8C" w:rsidRDefault="00866D8C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92"/>
        <w:gridCol w:w="1356"/>
        <w:gridCol w:w="1476"/>
        <w:gridCol w:w="3075"/>
        <w:gridCol w:w="3598"/>
        <w:gridCol w:w="2401"/>
      </w:tblGrid>
      <w:tr w:rsidR="003D479F" w:rsidRPr="00134767" w:rsidTr="00866D8C">
        <w:trPr>
          <w:tblHeader/>
        </w:trPr>
        <w:tc>
          <w:tcPr>
            <w:tcW w:w="2592" w:type="dxa"/>
          </w:tcPr>
          <w:p w:rsidR="003D479F" w:rsidRPr="00134767" w:rsidRDefault="003D479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D479F" w:rsidRPr="00134767" w:rsidRDefault="003D479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3D479F" w:rsidRPr="00134767" w:rsidRDefault="003D479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5" w:type="dxa"/>
            <w:vAlign w:val="center"/>
          </w:tcPr>
          <w:p w:rsidR="003D479F" w:rsidRPr="00134767" w:rsidRDefault="005D1F2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</w:tcPr>
          <w:p w:rsidR="003D479F" w:rsidRPr="00134767" w:rsidRDefault="003D479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3D479F" w:rsidRPr="00134767" w:rsidRDefault="003D479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875E8" w:rsidRPr="00134767" w:rsidTr="00866D8C">
        <w:tc>
          <w:tcPr>
            <w:tcW w:w="2592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443113.98</w:t>
            </w:r>
          </w:p>
        </w:tc>
        <w:tc>
          <w:tcPr>
            <w:tcW w:w="147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1332390.51</w:t>
            </w:r>
          </w:p>
        </w:tc>
        <w:tc>
          <w:tcPr>
            <w:tcW w:w="3075" w:type="dxa"/>
            <w:vAlign w:val="center"/>
          </w:tcPr>
          <w:p w:rsidR="00B875E8" w:rsidRPr="00134767" w:rsidRDefault="00EC60F1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75E8" w:rsidRPr="00134767" w:rsidTr="00866D8C">
        <w:tc>
          <w:tcPr>
            <w:tcW w:w="2592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443017.90</w:t>
            </w:r>
          </w:p>
        </w:tc>
        <w:tc>
          <w:tcPr>
            <w:tcW w:w="147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1332488.28</w:t>
            </w:r>
          </w:p>
        </w:tc>
        <w:tc>
          <w:tcPr>
            <w:tcW w:w="3075" w:type="dxa"/>
            <w:vAlign w:val="center"/>
          </w:tcPr>
          <w:p w:rsidR="00B875E8" w:rsidRPr="00134767" w:rsidRDefault="00EC60F1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75E8" w:rsidRPr="00134767" w:rsidTr="00866D8C">
        <w:tc>
          <w:tcPr>
            <w:tcW w:w="2592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442993.1</w:t>
            </w:r>
            <w:r w:rsidR="00FD75CF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1332463.2</w:t>
            </w:r>
            <w:r w:rsidR="00296540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5" w:type="dxa"/>
            <w:vAlign w:val="center"/>
          </w:tcPr>
          <w:p w:rsidR="00B875E8" w:rsidRPr="00134767" w:rsidRDefault="00EC60F1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75E8" w:rsidRPr="00134767" w:rsidTr="00866D8C">
        <w:tc>
          <w:tcPr>
            <w:tcW w:w="2592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443045.02</w:t>
            </w:r>
          </w:p>
        </w:tc>
        <w:tc>
          <w:tcPr>
            <w:tcW w:w="147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1332408.67</w:t>
            </w:r>
          </w:p>
        </w:tc>
        <w:tc>
          <w:tcPr>
            <w:tcW w:w="3075" w:type="dxa"/>
            <w:vAlign w:val="center"/>
          </w:tcPr>
          <w:p w:rsidR="00B875E8" w:rsidRPr="00134767" w:rsidRDefault="00EC60F1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75E8" w:rsidRPr="00134767" w:rsidTr="00866D8C">
        <w:tc>
          <w:tcPr>
            <w:tcW w:w="2592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443008.77</w:t>
            </w:r>
          </w:p>
        </w:tc>
        <w:tc>
          <w:tcPr>
            <w:tcW w:w="147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1332371.53</w:t>
            </w:r>
          </w:p>
        </w:tc>
        <w:tc>
          <w:tcPr>
            <w:tcW w:w="3075" w:type="dxa"/>
            <w:vAlign w:val="center"/>
          </w:tcPr>
          <w:p w:rsidR="00B875E8" w:rsidRPr="00134767" w:rsidRDefault="00EC60F1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75E8" w:rsidRPr="00134767" w:rsidTr="00866D8C">
        <w:tc>
          <w:tcPr>
            <w:tcW w:w="2592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5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442953.99</w:t>
            </w:r>
          </w:p>
        </w:tc>
        <w:tc>
          <w:tcPr>
            <w:tcW w:w="147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1332428.60</w:t>
            </w:r>
          </w:p>
        </w:tc>
        <w:tc>
          <w:tcPr>
            <w:tcW w:w="3075" w:type="dxa"/>
            <w:vAlign w:val="center"/>
          </w:tcPr>
          <w:p w:rsidR="00B875E8" w:rsidRPr="00134767" w:rsidRDefault="00EC60F1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75E8" w:rsidRPr="00134767" w:rsidTr="00866D8C">
        <w:tc>
          <w:tcPr>
            <w:tcW w:w="2592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442909.55</w:t>
            </w:r>
          </w:p>
        </w:tc>
        <w:tc>
          <w:tcPr>
            <w:tcW w:w="147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1332383.31</w:t>
            </w:r>
          </w:p>
        </w:tc>
        <w:tc>
          <w:tcPr>
            <w:tcW w:w="3075" w:type="dxa"/>
            <w:vAlign w:val="center"/>
          </w:tcPr>
          <w:p w:rsidR="00B875E8" w:rsidRPr="00134767" w:rsidRDefault="00EC60F1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75E8" w:rsidRPr="00134767" w:rsidTr="00866D8C">
        <w:tc>
          <w:tcPr>
            <w:tcW w:w="2592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443024.57</w:t>
            </w:r>
          </w:p>
        </w:tc>
        <w:tc>
          <w:tcPr>
            <w:tcW w:w="147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1332351.00</w:t>
            </w:r>
          </w:p>
        </w:tc>
        <w:tc>
          <w:tcPr>
            <w:tcW w:w="3075" w:type="dxa"/>
            <w:vAlign w:val="center"/>
          </w:tcPr>
          <w:p w:rsidR="00B875E8" w:rsidRPr="00134767" w:rsidRDefault="00EC60F1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75E8" w:rsidRPr="00134767" w:rsidTr="00866D8C">
        <w:tc>
          <w:tcPr>
            <w:tcW w:w="2592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443051.67</w:t>
            </w:r>
          </w:p>
        </w:tc>
        <w:tc>
          <w:tcPr>
            <w:tcW w:w="147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1332336.11</w:t>
            </w:r>
          </w:p>
        </w:tc>
        <w:tc>
          <w:tcPr>
            <w:tcW w:w="3075" w:type="dxa"/>
            <w:vAlign w:val="center"/>
          </w:tcPr>
          <w:p w:rsidR="00B875E8" w:rsidRPr="00134767" w:rsidRDefault="00EC60F1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75E8" w:rsidRPr="00134767" w:rsidTr="00866D8C">
        <w:tc>
          <w:tcPr>
            <w:tcW w:w="2592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443094.45</w:t>
            </w:r>
          </w:p>
        </w:tc>
        <w:tc>
          <w:tcPr>
            <w:tcW w:w="147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1332324.48</w:t>
            </w:r>
          </w:p>
        </w:tc>
        <w:tc>
          <w:tcPr>
            <w:tcW w:w="3075" w:type="dxa"/>
            <w:vAlign w:val="center"/>
          </w:tcPr>
          <w:p w:rsidR="00B875E8" w:rsidRPr="00134767" w:rsidRDefault="00EC60F1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75E8" w:rsidRPr="00134767" w:rsidTr="00866D8C">
        <w:trPr>
          <w:trHeight w:val="170"/>
        </w:trPr>
        <w:tc>
          <w:tcPr>
            <w:tcW w:w="2592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443175.53</w:t>
            </w:r>
          </w:p>
        </w:tc>
        <w:tc>
          <w:tcPr>
            <w:tcW w:w="147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1332406.70</w:t>
            </w:r>
          </w:p>
        </w:tc>
        <w:tc>
          <w:tcPr>
            <w:tcW w:w="3075" w:type="dxa"/>
            <w:vAlign w:val="center"/>
          </w:tcPr>
          <w:p w:rsidR="00B875E8" w:rsidRPr="00134767" w:rsidRDefault="00EC60F1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75E8" w:rsidRPr="00134767" w:rsidTr="00866D8C">
        <w:tc>
          <w:tcPr>
            <w:tcW w:w="2592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443153.09</w:t>
            </w:r>
          </w:p>
        </w:tc>
        <w:tc>
          <w:tcPr>
            <w:tcW w:w="147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1332428.83</w:t>
            </w:r>
          </w:p>
        </w:tc>
        <w:tc>
          <w:tcPr>
            <w:tcW w:w="3075" w:type="dxa"/>
            <w:vAlign w:val="center"/>
          </w:tcPr>
          <w:p w:rsidR="00B875E8" w:rsidRPr="00134767" w:rsidRDefault="00EC60F1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75E8" w:rsidRPr="00134767" w:rsidTr="00866D8C">
        <w:tc>
          <w:tcPr>
            <w:tcW w:w="2592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443148.37</w:t>
            </w:r>
          </w:p>
        </w:tc>
        <w:tc>
          <w:tcPr>
            <w:tcW w:w="147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1332424.09</w:t>
            </w:r>
          </w:p>
        </w:tc>
        <w:tc>
          <w:tcPr>
            <w:tcW w:w="3075" w:type="dxa"/>
            <w:vAlign w:val="center"/>
          </w:tcPr>
          <w:p w:rsidR="00B875E8" w:rsidRPr="00134767" w:rsidRDefault="00EC60F1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75E8" w:rsidRPr="00134767" w:rsidTr="00866D8C">
        <w:tc>
          <w:tcPr>
            <w:tcW w:w="2592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443149.32</w:t>
            </w:r>
          </w:p>
        </w:tc>
        <w:tc>
          <w:tcPr>
            <w:tcW w:w="147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1332423.13</w:t>
            </w:r>
          </w:p>
        </w:tc>
        <w:tc>
          <w:tcPr>
            <w:tcW w:w="3075" w:type="dxa"/>
            <w:vAlign w:val="center"/>
          </w:tcPr>
          <w:p w:rsidR="00B875E8" w:rsidRPr="00134767" w:rsidRDefault="00EC60F1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75E8" w:rsidRPr="00134767" w:rsidTr="00866D8C">
        <w:tc>
          <w:tcPr>
            <w:tcW w:w="2592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443131.87</w:t>
            </w:r>
          </w:p>
        </w:tc>
        <w:tc>
          <w:tcPr>
            <w:tcW w:w="147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1332405.74</w:t>
            </w:r>
          </w:p>
        </w:tc>
        <w:tc>
          <w:tcPr>
            <w:tcW w:w="3075" w:type="dxa"/>
            <w:vAlign w:val="center"/>
          </w:tcPr>
          <w:p w:rsidR="00B875E8" w:rsidRPr="00134767" w:rsidRDefault="00EC60F1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75E8" w:rsidRPr="00134767" w:rsidTr="00866D8C">
        <w:tc>
          <w:tcPr>
            <w:tcW w:w="2592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5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443126.88</w:t>
            </w:r>
          </w:p>
        </w:tc>
        <w:tc>
          <w:tcPr>
            <w:tcW w:w="147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1332401.48</w:t>
            </w:r>
          </w:p>
        </w:tc>
        <w:tc>
          <w:tcPr>
            <w:tcW w:w="3075" w:type="dxa"/>
            <w:vAlign w:val="center"/>
          </w:tcPr>
          <w:p w:rsidR="00B875E8" w:rsidRPr="00134767" w:rsidRDefault="00EC60F1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75E8" w:rsidRPr="00134767" w:rsidTr="00866D8C">
        <w:tc>
          <w:tcPr>
            <w:tcW w:w="2592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5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443126.03</w:t>
            </w:r>
          </w:p>
        </w:tc>
        <w:tc>
          <w:tcPr>
            <w:tcW w:w="147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1332402.48</w:t>
            </w:r>
          </w:p>
        </w:tc>
        <w:tc>
          <w:tcPr>
            <w:tcW w:w="3075" w:type="dxa"/>
            <w:vAlign w:val="center"/>
          </w:tcPr>
          <w:p w:rsidR="00B875E8" w:rsidRPr="00134767" w:rsidRDefault="00EC60F1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75E8" w:rsidRPr="00134767" w:rsidTr="00866D8C">
        <w:tc>
          <w:tcPr>
            <w:tcW w:w="2592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443113.98</w:t>
            </w:r>
          </w:p>
        </w:tc>
        <w:tc>
          <w:tcPr>
            <w:tcW w:w="1476" w:type="dxa"/>
            <w:vAlign w:val="center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1332390.51</w:t>
            </w:r>
          </w:p>
        </w:tc>
        <w:tc>
          <w:tcPr>
            <w:tcW w:w="3075" w:type="dxa"/>
            <w:vAlign w:val="center"/>
          </w:tcPr>
          <w:p w:rsidR="00B875E8" w:rsidRPr="00134767" w:rsidRDefault="00EC60F1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B875E8" w:rsidRPr="00134767" w:rsidRDefault="00B875E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404EA" w:rsidRPr="00866D8C" w:rsidRDefault="000404EA" w:rsidP="00134767">
      <w:pPr>
        <w:rPr>
          <w:rFonts w:ascii="Times New Roman" w:hAnsi="Times New Roman"/>
          <w:sz w:val="32"/>
          <w:szCs w:val="3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0404EA" w:rsidRPr="00134767" w:rsidTr="003D479F">
        <w:tc>
          <w:tcPr>
            <w:tcW w:w="5000" w:type="pct"/>
            <w:gridSpan w:val="3"/>
            <w:vAlign w:val="center"/>
          </w:tcPr>
          <w:p w:rsidR="000404EA" w:rsidRPr="00134767" w:rsidRDefault="000404EA" w:rsidP="0086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Текстовое описание </w:t>
            </w:r>
            <w:r w:rsidR="00CC0011"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местоположения </w:t>
            </w: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>границы</w:t>
            </w:r>
            <w:r w:rsidR="00690027"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4767"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  <w:r w:rsidR="00296540" w:rsidRPr="001347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04EA" w:rsidRPr="00134767" w:rsidTr="00866D8C">
        <w:tc>
          <w:tcPr>
            <w:tcW w:w="2444" w:type="pct"/>
            <w:gridSpan w:val="2"/>
            <w:tcBorders>
              <w:bottom w:val="single" w:sz="4" w:space="0" w:color="auto"/>
            </w:tcBorders>
            <w:vAlign w:val="center"/>
          </w:tcPr>
          <w:p w:rsidR="000404EA" w:rsidRPr="00134767" w:rsidRDefault="00782A6C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 xml:space="preserve">Прохождение </w:t>
            </w:r>
            <w:r w:rsidR="000404EA" w:rsidRPr="00134767">
              <w:rPr>
                <w:rFonts w:ascii="Times New Roman" w:hAnsi="Times New Roman"/>
                <w:sz w:val="24"/>
                <w:szCs w:val="24"/>
              </w:rPr>
              <w:t>границы</w:t>
            </w:r>
          </w:p>
        </w:tc>
        <w:tc>
          <w:tcPr>
            <w:tcW w:w="2556" w:type="pct"/>
            <w:vMerge w:val="restart"/>
            <w:tcBorders>
              <w:bottom w:val="nil"/>
            </w:tcBorders>
            <w:vAlign w:val="center"/>
          </w:tcPr>
          <w:p w:rsidR="000404EA" w:rsidRPr="00134767" w:rsidRDefault="000404EA" w:rsidP="0086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0404EA" w:rsidRPr="00134767" w:rsidTr="00866D8C">
        <w:tc>
          <w:tcPr>
            <w:tcW w:w="816" w:type="pct"/>
            <w:tcBorders>
              <w:bottom w:val="nil"/>
            </w:tcBorders>
            <w:vAlign w:val="center"/>
          </w:tcPr>
          <w:p w:rsidR="000404EA" w:rsidRPr="00134767" w:rsidRDefault="005D1F2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1628" w:type="pct"/>
            <w:tcBorders>
              <w:bottom w:val="nil"/>
            </w:tcBorders>
            <w:vAlign w:val="center"/>
          </w:tcPr>
          <w:p w:rsidR="000404EA" w:rsidRPr="00134767" w:rsidRDefault="005D1F2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2556" w:type="pct"/>
            <w:vMerge/>
            <w:tcBorders>
              <w:bottom w:val="nil"/>
            </w:tcBorders>
            <w:vAlign w:val="center"/>
          </w:tcPr>
          <w:p w:rsidR="000404EA" w:rsidRPr="00134767" w:rsidRDefault="000404EA" w:rsidP="0086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6D8C" w:rsidRPr="00866D8C" w:rsidRDefault="00866D8C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FB10CF" w:rsidRPr="00134767" w:rsidTr="00866D8C">
        <w:trPr>
          <w:tblHeader/>
        </w:trPr>
        <w:tc>
          <w:tcPr>
            <w:tcW w:w="816" w:type="pct"/>
            <w:vAlign w:val="center"/>
          </w:tcPr>
          <w:p w:rsidR="00FB10CF" w:rsidRPr="00134767" w:rsidRDefault="00FB10C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pct"/>
            <w:vAlign w:val="center"/>
          </w:tcPr>
          <w:p w:rsidR="00FB10CF" w:rsidRPr="00134767" w:rsidRDefault="00FB10C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6" w:type="pct"/>
            <w:vAlign w:val="center"/>
          </w:tcPr>
          <w:p w:rsidR="00FB10CF" w:rsidRPr="00134767" w:rsidRDefault="00FB10CF" w:rsidP="0086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231B" w:rsidRPr="00134767" w:rsidTr="003D479F">
        <w:tc>
          <w:tcPr>
            <w:tcW w:w="816" w:type="pct"/>
          </w:tcPr>
          <w:p w:rsidR="0007231B" w:rsidRPr="00134767" w:rsidRDefault="0007231B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pct"/>
          </w:tcPr>
          <w:p w:rsidR="0007231B" w:rsidRPr="00134767" w:rsidRDefault="0007231B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6" w:type="pct"/>
          </w:tcPr>
          <w:p w:rsidR="0007231B" w:rsidRPr="00134767" w:rsidRDefault="0007231B" w:rsidP="00EE17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от точки 1, расположенной на расстоянии 0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88 м от северной границы кадастрового участка 62:29:0080083:3273, в юго-восточном направлении на расстояние 137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08 м в точку 2</w:t>
            </w:r>
          </w:p>
        </w:tc>
      </w:tr>
      <w:tr w:rsidR="0007231B" w:rsidRPr="00134767" w:rsidTr="003D479F">
        <w:tc>
          <w:tcPr>
            <w:tcW w:w="816" w:type="pct"/>
          </w:tcPr>
          <w:p w:rsidR="0007231B" w:rsidRPr="00134767" w:rsidRDefault="0007231B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8" w:type="pct"/>
          </w:tcPr>
          <w:p w:rsidR="0007231B" w:rsidRPr="00134767" w:rsidRDefault="0007231B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6" w:type="pct"/>
          </w:tcPr>
          <w:p w:rsidR="0007231B" w:rsidRPr="00134767" w:rsidRDefault="0007231B" w:rsidP="00EE179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от точки 2, расположенной на северной границе кадастрового участка 62:29:0080083:3274, в юго-западном направлении на расстояние 34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96 м в точку 3</w:t>
            </w:r>
          </w:p>
        </w:tc>
      </w:tr>
      <w:tr w:rsidR="0007231B" w:rsidRPr="00134767" w:rsidTr="003D479F">
        <w:tc>
          <w:tcPr>
            <w:tcW w:w="816" w:type="pct"/>
          </w:tcPr>
          <w:p w:rsidR="0007231B" w:rsidRPr="00134767" w:rsidRDefault="0007231B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pct"/>
          </w:tcPr>
          <w:p w:rsidR="0007231B" w:rsidRPr="00134767" w:rsidRDefault="0007231B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6" w:type="pct"/>
          </w:tcPr>
          <w:p w:rsidR="0007231B" w:rsidRPr="00134767" w:rsidRDefault="0007231B" w:rsidP="00EE17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от точки 3, расположенной на западной границе кадастрового участка 62:29:0080083:3274, в северо-западном направлении </w:t>
            </w:r>
            <w:r w:rsidR="007E59D5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по границе территории объекта культурного наследия на расстояние 75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31 м в точку 4</w:t>
            </w:r>
          </w:p>
        </w:tc>
      </w:tr>
      <w:tr w:rsidR="0007231B" w:rsidRPr="00134767" w:rsidTr="003D479F">
        <w:tc>
          <w:tcPr>
            <w:tcW w:w="816" w:type="pct"/>
          </w:tcPr>
          <w:p w:rsidR="0007231B" w:rsidRPr="00134767" w:rsidRDefault="0007231B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8" w:type="pct"/>
          </w:tcPr>
          <w:p w:rsidR="0007231B" w:rsidRPr="00134767" w:rsidRDefault="0007231B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6" w:type="pct"/>
          </w:tcPr>
          <w:p w:rsidR="0007231B" w:rsidRPr="00134767" w:rsidRDefault="00D8566C" w:rsidP="00866D8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т точки 4, расположенной на северной границе кадастрового участка 62:29:0080083:5190, в юго-западном направлении по границе территории объекта культу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рного наследия на расстояние 51,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90 м </w:t>
            </w:r>
            <w:r w:rsidR="00AB2C9D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в точку 5</w:t>
            </w:r>
          </w:p>
        </w:tc>
      </w:tr>
      <w:tr w:rsidR="0007231B" w:rsidRPr="00134767" w:rsidTr="003D479F">
        <w:tc>
          <w:tcPr>
            <w:tcW w:w="816" w:type="pct"/>
          </w:tcPr>
          <w:p w:rsidR="0007231B" w:rsidRPr="00134767" w:rsidRDefault="0007231B" w:rsidP="00866D8C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28" w:type="pct"/>
          </w:tcPr>
          <w:p w:rsidR="0007231B" w:rsidRPr="00134767" w:rsidRDefault="0007231B" w:rsidP="00866D8C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6" w:type="pct"/>
          </w:tcPr>
          <w:p w:rsidR="0007231B" w:rsidRPr="00134767" w:rsidRDefault="00D8566C" w:rsidP="00866D8C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т точки 5, расположенной на западной границе кадастрового участка 62:29:0080083:5190, в юго-восточном направлении </w:t>
            </w:r>
            <w:r w:rsidR="00AB2C9D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по границе территории объекта культу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рного наследия на расстояние 79,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11 м в точку 6</w:t>
            </w:r>
          </w:p>
        </w:tc>
      </w:tr>
      <w:tr w:rsidR="0007231B" w:rsidRPr="00134767" w:rsidTr="003D479F">
        <w:tc>
          <w:tcPr>
            <w:tcW w:w="816" w:type="pct"/>
          </w:tcPr>
          <w:p w:rsidR="0007231B" w:rsidRPr="00134767" w:rsidRDefault="0007231B" w:rsidP="00866D8C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8" w:type="pct"/>
          </w:tcPr>
          <w:p w:rsidR="0007231B" w:rsidRPr="00134767" w:rsidRDefault="0007231B" w:rsidP="00866D8C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6" w:type="pct"/>
          </w:tcPr>
          <w:p w:rsidR="0007231B" w:rsidRPr="00134767" w:rsidRDefault="00D8566C" w:rsidP="00EE1795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т точки 6, расположенной на юго-западной границе кадастрового участка 62:29:0080083:5190, в юго-западном направлении </w:t>
            </w:r>
            <w:r w:rsidR="00C2371F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на расстояние 63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45 м в точку 7</w:t>
            </w:r>
          </w:p>
        </w:tc>
      </w:tr>
      <w:tr w:rsidR="0007231B" w:rsidRPr="00134767" w:rsidTr="003D479F">
        <w:tc>
          <w:tcPr>
            <w:tcW w:w="816" w:type="pct"/>
          </w:tcPr>
          <w:p w:rsidR="0007231B" w:rsidRPr="00134767" w:rsidRDefault="0007231B" w:rsidP="00866D8C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8" w:type="pct"/>
          </w:tcPr>
          <w:p w:rsidR="0007231B" w:rsidRPr="00134767" w:rsidRDefault="0007231B" w:rsidP="00866D8C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6" w:type="pct"/>
          </w:tcPr>
          <w:p w:rsidR="0007231B" w:rsidRPr="00134767" w:rsidRDefault="00FD1C83" w:rsidP="00866D8C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т точки 7,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 xml:space="preserve"> расположенной на расстоянии 19,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67 м от южной точки кадастрового участка 62:29:0080083:18, в северо-западно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м направлении на расстояние 119,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47 м в точку 8</w:t>
            </w:r>
          </w:p>
        </w:tc>
      </w:tr>
      <w:tr w:rsidR="0007231B" w:rsidRPr="00134767" w:rsidTr="003D479F">
        <w:tc>
          <w:tcPr>
            <w:tcW w:w="816" w:type="pct"/>
          </w:tcPr>
          <w:p w:rsidR="0007231B" w:rsidRPr="00134767" w:rsidRDefault="0007231B" w:rsidP="00866D8C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8" w:type="pct"/>
          </w:tcPr>
          <w:p w:rsidR="0007231B" w:rsidRPr="00134767" w:rsidRDefault="0007231B" w:rsidP="00866D8C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6" w:type="pct"/>
          </w:tcPr>
          <w:p w:rsidR="0007231B" w:rsidRPr="00134767" w:rsidRDefault="009718AB" w:rsidP="00866D8C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т точки 8, расположенной на 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расстоянии 8,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70 м от юго-западной границы кадастрового участка 62:29:0080083:19, в северо-западн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ом направлении на расстояние 30,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93 м в точку 9</w:t>
            </w:r>
          </w:p>
        </w:tc>
      </w:tr>
      <w:tr w:rsidR="0007231B" w:rsidRPr="00134767" w:rsidTr="003D479F">
        <w:tc>
          <w:tcPr>
            <w:tcW w:w="816" w:type="pct"/>
          </w:tcPr>
          <w:p w:rsidR="0007231B" w:rsidRPr="00134767" w:rsidRDefault="0007231B" w:rsidP="00866D8C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8" w:type="pct"/>
          </w:tcPr>
          <w:p w:rsidR="0007231B" w:rsidRPr="00134767" w:rsidRDefault="0007231B" w:rsidP="00866D8C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6" w:type="pct"/>
          </w:tcPr>
          <w:p w:rsidR="0007231B" w:rsidRPr="00134767" w:rsidRDefault="009718AB" w:rsidP="00EE1795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т точки 9, расположенной на расстоянии 1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22 м от западной границы кадастрового участка 62:29:0080083:19, в северо-западн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ом направлении на расстояние 44,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33 м в точку 10</w:t>
            </w:r>
          </w:p>
        </w:tc>
      </w:tr>
      <w:tr w:rsidR="0007231B" w:rsidRPr="00134767" w:rsidTr="003D479F">
        <w:tc>
          <w:tcPr>
            <w:tcW w:w="816" w:type="pct"/>
          </w:tcPr>
          <w:p w:rsidR="0007231B" w:rsidRPr="00134767" w:rsidRDefault="0007231B" w:rsidP="00866D8C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8" w:type="pct"/>
          </w:tcPr>
          <w:p w:rsidR="0007231B" w:rsidRPr="00134767" w:rsidRDefault="0007231B" w:rsidP="00866D8C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6" w:type="pct"/>
          </w:tcPr>
          <w:p w:rsidR="0007231B" w:rsidRPr="00134767" w:rsidRDefault="009718AB" w:rsidP="00866D8C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т точки 10, в северо-восточном направлении, вдоль по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 xml:space="preserve"> ул. Есенина, на расстояние 115,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47 м в точку 11</w:t>
            </w:r>
          </w:p>
        </w:tc>
      </w:tr>
      <w:tr w:rsidR="0007231B" w:rsidRPr="00134767" w:rsidTr="003D479F">
        <w:tc>
          <w:tcPr>
            <w:tcW w:w="816" w:type="pct"/>
          </w:tcPr>
          <w:p w:rsidR="0007231B" w:rsidRPr="00134767" w:rsidRDefault="0007231B" w:rsidP="00866D8C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8" w:type="pct"/>
          </w:tcPr>
          <w:p w:rsidR="0007231B" w:rsidRPr="00134767" w:rsidRDefault="0007231B" w:rsidP="00866D8C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6" w:type="pct"/>
          </w:tcPr>
          <w:p w:rsidR="0007231B" w:rsidRPr="00134767" w:rsidRDefault="002D71E1" w:rsidP="00EE1795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т точки 11, расположенной на расстоянии 16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31 м от южной границы кадастрового участка 62:29:0080063:39, в юго-восточн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ом направлении на расстояние 31,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51 м в точку 12</w:t>
            </w:r>
          </w:p>
        </w:tc>
      </w:tr>
      <w:tr w:rsidR="0007231B" w:rsidRPr="00134767" w:rsidTr="003D479F">
        <w:tc>
          <w:tcPr>
            <w:tcW w:w="816" w:type="pct"/>
          </w:tcPr>
          <w:p w:rsidR="0007231B" w:rsidRPr="00134767" w:rsidRDefault="0007231B" w:rsidP="00866D8C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8" w:type="pct"/>
          </w:tcPr>
          <w:p w:rsidR="0007231B" w:rsidRPr="00134767" w:rsidRDefault="0007231B" w:rsidP="00866D8C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6" w:type="pct"/>
          </w:tcPr>
          <w:p w:rsidR="0007231B" w:rsidRPr="00134767" w:rsidRDefault="002D71E1" w:rsidP="00866D8C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т точки 12, расположенной на северной границе кадастрового участка 62:29:0080083:38, в юго-западном направлении </w:t>
            </w:r>
            <w:r w:rsidR="00AB2C9D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на </w:t>
            </w:r>
            <w:r w:rsidR="00593F35" w:rsidRPr="00134767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асстояние 6,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69 м в точку 13</w:t>
            </w:r>
          </w:p>
        </w:tc>
      </w:tr>
      <w:tr w:rsidR="0007231B" w:rsidRPr="00134767" w:rsidTr="003D479F">
        <w:tc>
          <w:tcPr>
            <w:tcW w:w="816" w:type="pct"/>
          </w:tcPr>
          <w:p w:rsidR="0007231B" w:rsidRPr="00134767" w:rsidRDefault="0007231B" w:rsidP="00866D8C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8" w:type="pct"/>
          </w:tcPr>
          <w:p w:rsidR="0007231B" w:rsidRPr="00134767" w:rsidRDefault="0007231B" w:rsidP="00866D8C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6" w:type="pct"/>
          </w:tcPr>
          <w:p w:rsidR="0007231B" w:rsidRPr="00134767" w:rsidRDefault="00460C0C" w:rsidP="00866D8C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т точки 13, расположенной внутри кадастрового участка 6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2:29:0080083:38 на расстоянии 7,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41 м от его северо-западной границы, в северо-запад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ном направлении на расстояние 1,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35 м </w:t>
            </w:r>
            <w:r w:rsidR="007C601C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в точку 14</w:t>
            </w:r>
          </w:p>
        </w:tc>
      </w:tr>
      <w:tr w:rsidR="0007231B" w:rsidRPr="00134767" w:rsidTr="003D479F">
        <w:tc>
          <w:tcPr>
            <w:tcW w:w="816" w:type="pct"/>
          </w:tcPr>
          <w:p w:rsidR="0007231B" w:rsidRPr="00134767" w:rsidRDefault="0007231B" w:rsidP="00866D8C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8" w:type="pct"/>
          </w:tcPr>
          <w:p w:rsidR="0007231B" w:rsidRPr="00134767" w:rsidRDefault="0007231B" w:rsidP="00866D8C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6" w:type="pct"/>
          </w:tcPr>
          <w:p w:rsidR="00866D8C" w:rsidRDefault="00460C0C" w:rsidP="00866D8C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т точки 14, расположенной внутри кадастрового участка 6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2:29:0080083:38 на расстоянии 6,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06 м от его северо-западной границы, в юго-западном направлении на расстояние 24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64 м </w:t>
            </w:r>
          </w:p>
          <w:p w:rsidR="0007231B" w:rsidRPr="00134767" w:rsidRDefault="0007231B" w:rsidP="00866D8C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в точку 15</w:t>
            </w:r>
          </w:p>
        </w:tc>
      </w:tr>
      <w:tr w:rsidR="0007231B" w:rsidRPr="00134767" w:rsidTr="003D479F">
        <w:tc>
          <w:tcPr>
            <w:tcW w:w="816" w:type="pct"/>
          </w:tcPr>
          <w:p w:rsidR="0007231B" w:rsidRPr="00134767" w:rsidRDefault="0007231B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28" w:type="pct"/>
          </w:tcPr>
          <w:p w:rsidR="0007231B" w:rsidRPr="00134767" w:rsidRDefault="0007231B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6" w:type="pct"/>
          </w:tcPr>
          <w:p w:rsidR="00EE1795" w:rsidRDefault="00460C0C" w:rsidP="00866D8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т точки 15, расположенной внутри кадастрового участка 6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2:29:0080083:38 на расстоянии 6,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21 м от его северо-западной границы, в юго-запад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ном направлении на расстояние 6,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56 м </w:t>
            </w:r>
          </w:p>
          <w:p w:rsidR="0007231B" w:rsidRPr="00134767" w:rsidRDefault="0007231B" w:rsidP="00866D8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в точку 16</w:t>
            </w:r>
          </w:p>
        </w:tc>
      </w:tr>
      <w:tr w:rsidR="0007231B" w:rsidRPr="00134767" w:rsidTr="003D479F">
        <w:tc>
          <w:tcPr>
            <w:tcW w:w="816" w:type="pct"/>
          </w:tcPr>
          <w:p w:rsidR="0007231B" w:rsidRPr="00134767" w:rsidRDefault="0007231B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28" w:type="pct"/>
          </w:tcPr>
          <w:p w:rsidR="0007231B" w:rsidRPr="00134767" w:rsidRDefault="0007231B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6" w:type="pct"/>
          </w:tcPr>
          <w:p w:rsidR="0007231B" w:rsidRPr="00134767" w:rsidRDefault="00460C0C" w:rsidP="00866D8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т точки 16, расположенной внутри кадастрового участка 6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2:29:0080083:38 на расстоянии 0,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16 м от его юго-западной границы, в юго-запад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ном направлении на расстояние 1,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31 м в точку 17</w:t>
            </w:r>
          </w:p>
        </w:tc>
      </w:tr>
      <w:tr w:rsidR="0007231B" w:rsidRPr="00134767" w:rsidTr="003D479F">
        <w:tc>
          <w:tcPr>
            <w:tcW w:w="816" w:type="pct"/>
          </w:tcPr>
          <w:p w:rsidR="0007231B" w:rsidRPr="00134767" w:rsidRDefault="0007231B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8" w:type="pct"/>
          </w:tcPr>
          <w:p w:rsidR="0007231B" w:rsidRPr="00134767" w:rsidRDefault="0068682D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56" w:type="pct"/>
          </w:tcPr>
          <w:p w:rsidR="0007231B" w:rsidRPr="00134767" w:rsidRDefault="00460C0C" w:rsidP="00866D8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>т точки 17, в юго-западн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ом направлении на расстояние 16,</w:t>
            </w:r>
            <w:r w:rsidR="0007231B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99 м, обратно в точку 1 </w:t>
            </w:r>
          </w:p>
        </w:tc>
      </w:tr>
    </w:tbl>
    <w:p w:rsidR="000404EA" w:rsidRPr="00134767" w:rsidRDefault="000404EA" w:rsidP="00134767">
      <w:pPr>
        <w:rPr>
          <w:rFonts w:ascii="Times New Roman" w:hAnsi="Times New Roman"/>
          <w:sz w:val="24"/>
          <w:szCs w:val="24"/>
        </w:rPr>
      </w:pPr>
    </w:p>
    <w:p w:rsidR="000404EA" w:rsidRPr="00134767" w:rsidRDefault="003D479F" w:rsidP="00866D8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34767">
        <w:rPr>
          <w:rFonts w:ascii="Times New Roman" w:hAnsi="Times New Roman"/>
          <w:color w:val="000000" w:themeColor="text1"/>
          <w:sz w:val="24"/>
          <w:szCs w:val="24"/>
        </w:rPr>
        <w:t>2. </w:t>
      </w:r>
      <w:r w:rsidR="00790C5D" w:rsidRPr="00134767">
        <w:rPr>
          <w:rFonts w:ascii="Times New Roman" w:hAnsi="Times New Roman"/>
          <w:sz w:val="24"/>
          <w:szCs w:val="24"/>
        </w:rPr>
        <w:t xml:space="preserve">Графическое описание </w:t>
      </w:r>
      <w:proofErr w:type="gramStart"/>
      <w:r w:rsidR="00790C5D" w:rsidRPr="00134767">
        <w:rPr>
          <w:rFonts w:ascii="Times New Roman" w:hAnsi="Times New Roman"/>
          <w:sz w:val="24"/>
          <w:szCs w:val="24"/>
        </w:rPr>
        <w:t>местоположения</w:t>
      </w:r>
      <w:r w:rsidR="00790C5D" w:rsidRPr="00134767">
        <w:rPr>
          <w:rFonts w:ascii="Times New Roman" w:hAnsi="Times New Roman"/>
          <w:sz w:val="28"/>
          <w:szCs w:val="28"/>
        </w:rPr>
        <w:t xml:space="preserve"> </w:t>
      </w:r>
      <w:r w:rsidR="00790C5D" w:rsidRPr="0013476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0404EA" w:rsidRPr="00134767">
        <w:rPr>
          <w:rFonts w:ascii="Times New Roman" w:hAnsi="Times New Roman"/>
          <w:color w:val="000000" w:themeColor="text1"/>
          <w:sz w:val="24"/>
          <w:szCs w:val="24"/>
        </w:rPr>
        <w:t>раниц</w:t>
      </w:r>
      <w:r w:rsidR="005A6EE5" w:rsidRPr="00134767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0404EA" w:rsidRPr="00134767">
        <w:rPr>
          <w:rFonts w:ascii="Times New Roman" w:hAnsi="Times New Roman"/>
          <w:color w:val="000000" w:themeColor="text1"/>
          <w:sz w:val="24"/>
          <w:szCs w:val="24"/>
        </w:rPr>
        <w:t xml:space="preserve"> зоны регулирования застройки</w:t>
      </w:r>
      <w:proofErr w:type="gramEnd"/>
      <w:r w:rsidR="00866D8C">
        <w:rPr>
          <w:rFonts w:ascii="Times New Roman" w:hAnsi="Times New Roman"/>
          <w:color w:val="000000" w:themeColor="text1"/>
          <w:sz w:val="24"/>
          <w:szCs w:val="24"/>
        </w:rPr>
        <w:br/>
      </w:r>
      <w:r w:rsidR="000404EA" w:rsidRPr="00134767">
        <w:rPr>
          <w:rFonts w:ascii="Times New Roman" w:hAnsi="Times New Roman"/>
          <w:color w:val="000000" w:themeColor="text1"/>
          <w:sz w:val="24"/>
          <w:szCs w:val="24"/>
        </w:rPr>
        <w:t>и хозяйственной</w:t>
      </w:r>
      <w:r w:rsidR="006D75A5" w:rsidRPr="001347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04EA" w:rsidRPr="00134767">
        <w:rPr>
          <w:rFonts w:ascii="Times New Roman" w:hAnsi="Times New Roman"/>
          <w:color w:val="000000" w:themeColor="text1"/>
          <w:sz w:val="24"/>
          <w:szCs w:val="24"/>
        </w:rPr>
        <w:t xml:space="preserve">деятельности </w:t>
      </w:r>
      <w:r w:rsidR="006D75A5" w:rsidRPr="00134767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725D46" w:rsidRPr="00134767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ЗРЗ-1, ЗРЗ-2 (участ</w:t>
      </w:r>
      <w:r w:rsidR="00EE1795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ки</w:t>
      </w:r>
      <w:r w:rsidR="00725D46" w:rsidRPr="00134767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1, 2, 3)</w:t>
      </w:r>
      <w:r w:rsidR="006D75A5" w:rsidRPr="00134767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)</w:t>
      </w:r>
      <w:r w:rsidR="00D0215C" w:rsidRPr="00134767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</w:t>
      </w:r>
      <w:r w:rsidR="000404EA" w:rsidRPr="00134767">
        <w:rPr>
          <w:rFonts w:ascii="Times New Roman" w:hAnsi="Times New Roman"/>
          <w:color w:val="000000" w:themeColor="text1"/>
          <w:sz w:val="24"/>
          <w:szCs w:val="24"/>
        </w:rPr>
        <w:t>объекта культурного наследия</w:t>
      </w:r>
    </w:p>
    <w:p w:rsidR="00DA78C4" w:rsidRPr="00134767" w:rsidRDefault="00DA78C4" w:rsidP="00134767">
      <w:pPr>
        <w:jc w:val="center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tbl>
      <w:tblPr>
        <w:tblW w:w="0" w:type="auto"/>
        <w:tblInd w:w="-7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"/>
        <w:gridCol w:w="7189"/>
        <w:gridCol w:w="6717"/>
      </w:tblGrid>
      <w:tr w:rsidR="00DA78C4" w:rsidRPr="00EE1795" w:rsidTr="00EE1795">
        <w:tc>
          <w:tcPr>
            <w:tcW w:w="1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EE1795" w:rsidRDefault="00DA78C4" w:rsidP="00134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r w:rsidR="00276D08" w:rsidRPr="00EE179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276D08" w:rsidRPr="00EE1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зоне регулирования застройки и хозяйственной деятельности</w:t>
            </w:r>
            <w:r w:rsidR="00276D08" w:rsidRPr="00EE1795">
              <w:rPr>
                <w:rFonts w:ascii="Times New Roman" w:hAnsi="Times New Roman"/>
                <w:sz w:val="24"/>
                <w:szCs w:val="24"/>
              </w:rPr>
              <w:t xml:space="preserve"> объекта культурного наследия (далее – объект</w:t>
            </w:r>
            <w:r w:rsidR="00D0215C" w:rsidRPr="00EE1795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276D08" w:rsidRPr="00EE17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A78C4" w:rsidRPr="00EE1795" w:rsidTr="00EE179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E1795" w:rsidRPr="00EE1795" w:rsidRDefault="00DA78C4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A78C4" w:rsidRPr="00EE1795" w:rsidRDefault="00DA78C4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17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E179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78C4" w:rsidRPr="00EE1795" w:rsidRDefault="00DA78C4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>Характеристики объекта</w:t>
            </w:r>
            <w:r w:rsidR="005C7245" w:rsidRPr="00EE1795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78C4" w:rsidRPr="00EE1795" w:rsidRDefault="00DA78C4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>Описание характеристик</w:t>
            </w:r>
          </w:p>
        </w:tc>
      </w:tr>
      <w:tr w:rsidR="00DA78C4" w:rsidRPr="00EE1795" w:rsidTr="00EE179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EE1795" w:rsidRDefault="00DA78C4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EE1795" w:rsidRDefault="00DA78C4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EE1795" w:rsidRDefault="00DA78C4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78C4" w:rsidRPr="00EE1795" w:rsidTr="00EE1795">
        <w:trPr>
          <w:trHeight w:val="7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EE1795" w:rsidRDefault="00DA78C4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EE1795" w:rsidRDefault="00DA78C4" w:rsidP="001347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  <w:r w:rsidR="005C7245" w:rsidRPr="00EE1795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EE1795" w:rsidRDefault="00DA78C4" w:rsidP="001347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1795">
              <w:rPr>
                <w:rFonts w:ascii="Times New Roman" w:hAnsi="Times New Roman"/>
                <w:iCs/>
                <w:sz w:val="24"/>
                <w:szCs w:val="24"/>
              </w:rPr>
              <w:t>Рязанская область, г</w:t>
            </w:r>
            <w:r w:rsidR="005D1F2F" w:rsidRPr="00EE179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EE1795">
              <w:rPr>
                <w:rFonts w:ascii="Times New Roman" w:hAnsi="Times New Roman"/>
                <w:iCs/>
                <w:sz w:val="24"/>
                <w:szCs w:val="24"/>
              </w:rPr>
              <w:t xml:space="preserve"> Рязань</w:t>
            </w:r>
          </w:p>
        </w:tc>
      </w:tr>
      <w:tr w:rsidR="00DA78C4" w:rsidRPr="00EE1795" w:rsidTr="00EE1795">
        <w:trPr>
          <w:trHeight w:val="7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EE1795" w:rsidRDefault="00DA78C4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66D8C" w:rsidRPr="00EE1795" w:rsidRDefault="00DA78C4" w:rsidP="001347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>Площадь объекта</w:t>
            </w:r>
            <w:r w:rsidR="005C7245" w:rsidRPr="00EE1795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EE1795">
              <w:rPr>
                <w:rFonts w:ascii="Times New Roman" w:hAnsi="Times New Roman"/>
                <w:sz w:val="24"/>
                <w:szCs w:val="24"/>
              </w:rPr>
              <w:t xml:space="preserve"> +/- величина погрешности определения площади </w:t>
            </w:r>
          </w:p>
          <w:p w:rsidR="00DA78C4" w:rsidRPr="00EE1795" w:rsidRDefault="00DA78C4" w:rsidP="001347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>(P +/- Дельта P)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5BB1" w:rsidRPr="00EE1795" w:rsidRDefault="00C10D1A" w:rsidP="001347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E1795">
              <w:rPr>
                <w:rFonts w:ascii="Times New Roman" w:eastAsia="Calibri" w:hAnsi="Times New Roman"/>
                <w:sz w:val="24"/>
                <w:szCs w:val="24"/>
              </w:rPr>
              <w:t>ЗРЗ</w:t>
            </w:r>
            <w:r w:rsidR="00EE1795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E1795">
              <w:rPr>
                <w:rFonts w:ascii="Times New Roman" w:eastAsia="Calibri" w:hAnsi="Times New Roman"/>
                <w:sz w:val="24"/>
                <w:szCs w:val="24"/>
              </w:rPr>
              <w:t>1 – 4342, 48 кв. м;</w:t>
            </w:r>
          </w:p>
          <w:p w:rsidR="00C10D1A" w:rsidRPr="00EE1795" w:rsidRDefault="00C10D1A" w:rsidP="001347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E1795">
              <w:rPr>
                <w:rFonts w:ascii="Times New Roman" w:eastAsia="Calibri" w:hAnsi="Times New Roman"/>
                <w:sz w:val="24"/>
                <w:szCs w:val="24"/>
              </w:rPr>
              <w:t>ЗРЗ</w:t>
            </w:r>
            <w:r w:rsidR="00EE1795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E1795">
              <w:rPr>
                <w:rFonts w:ascii="Times New Roman" w:eastAsia="Calibri" w:hAnsi="Times New Roman"/>
                <w:sz w:val="24"/>
                <w:szCs w:val="24"/>
              </w:rPr>
              <w:t>2, уч. 1 – 8767,04 кв. м;</w:t>
            </w:r>
          </w:p>
          <w:p w:rsidR="00C10D1A" w:rsidRPr="00EE1795" w:rsidRDefault="00C10D1A" w:rsidP="001347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E1795">
              <w:rPr>
                <w:rFonts w:ascii="Times New Roman" w:eastAsia="Calibri" w:hAnsi="Times New Roman"/>
                <w:sz w:val="24"/>
                <w:szCs w:val="24"/>
              </w:rPr>
              <w:t>ЗРЗ</w:t>
            </w:r>
            <w:r w:rsidR="00EE1795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E1795">
              <w:rPr>
                <w:rFonts w:ascii="Times New Roman" w:eastAsia="Calibri" w:hAnsi="Times New Roman"/>
                <w:sz w:val="24"/>
                <w:szCs w:val="24"/>
              </w:rPr>
              <w:t>2, уч. 2 – 6373, 62 кв. м;</w:t>
            </w:r>
          </w:p>
          <w:p w:rsidR="00C10D1A" w:rsidRPr="00EE1795" w:rsidRDefault="00C10D1A" w:rsidP="001347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E1795">
              <w:rPr>
                <w:rFonts w:ascii="Times New Roman" w:eastAsia="Calibri" w:hAnsi="Times New Roman"/>
                <w:sz w:val="24"/>
                <w:szCs w:val="24"/>
              </w:rPr>
              <w:t>ЗРЗ</w:t>
            </w:r>
            <w:r w:rsidR="00EE1795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E1795">
              <w:rPr>
                <w:rFonts w:ascii="Times New Roman" w:eastAsia="Calibri" w:hAnsi="Times New Roman"/>
                <w:sz w:val="24"/>
                <w:szCs w:val="24"/>
              </w:rPr>
              <w:t>2, уч. 3 – 14045, 68 кв. м;</w:t>
            </w:r>
          </w:p>
          <w:p w:rsidR="00DA78C4" w:rsidRPr="00EE1795" w:rsidRDefault="00575BB1" w:rsidP="0013476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1795">
              <w:rPr>
                <w:rFonts w:ascii="Times New Roman" w:eastAsia="Calibri" w:hAnsi="Times New Roman"/>
                <w:sz w:val="24"/>
                <w:szCs w:val="24"/>
              </w:rPr>
              <w:t xml:space="preserve">погрешность </w:t>
            </w:r>
            <w:r w:rsidRPr="00EE1795">
              <w:rPr>
                <w:rFonts w:ascii="Times New Roman" w:hAnsi="Times New Roman"/>
                <w:sz w:val="24"/>
                <w:szCs w:val="24"/>
              </w:rPr>
              <w:t>– 0,10 м</w:t>
            </w:r>
          </w:p>
        </w:tc>
      </w:tr>
      <w:tr w:rsidR="00DA78C4" w:rsidRPr="00EE1795" w:rsidTr="00EE179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EE1795" w:rsidRDefault="00DA78C4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EE1795" w:rsidRDefault="00DA78C4" w:rsidP="001347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1795">
              <w:rPr>
                <w:rFonts w:ascii="Times New Roman" w:hAnsi="Times New Roman"/>
                <w:sz w:val="24"/>
                <w:szCs w:val="24"/>
              </w:rPr>
              <w:t>Иные характеристики объекта</w:t>
            </w:r>
            <w:r w:rsidR="008F4D4A" w:rsidRPr="00EE1795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EE1795" w:rsidRDefault="00DA78C4" w:rsidP="001347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040260" w:rsidRPr="00134767" w:rsidRDefault="00040260" w:rsidP="00134767">
      <w:pPr>
        <w:ind w:firstLine="709"/>
        <w:rPr>
          <w:rFonts w:ascii="Times New Roman" w:hAnsi="Times New Roman"/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5"/>
        <w:gridCol w:w="1418"/>
        <w:gridCol w:w="1460"/>
        <w:gridCol w:w="3134"/>
        <w:gridCol w:w="3671"/>
        <w:gridCol w:w="2440"/>
      </w:tblGrid>
      <w:tr w:rsidR="00040260" w:rsidRPr="00134767" w:rsidTr="00040260">
        <w:tc>
          <w:tcPr>
            <w:tcW w:w="14499" w:type="dxa"/>
            <w:gridSpan w:val="6"/>
          </w:tcPr>
          <w:p w:rsidR="00040260" w:rsidRPr="00134767" w:rsidRDefault="00040260" w:rsidP="001347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>Сведения о местоположении границ объекта</w:t>
            </w:r>
            <w:r w:rsidR="008F4D4A"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</w:tr>
      <w:tr w:rsidR="00040260" w:rsidRPr="00134767" w:rsidTr="00040260">
        <w:tc>
          <w:tcPr>
            <w:tcW w:w="14499" w:type="dxa"/>
            <w:gridSpan w:val="6"/>
          </w:tcPr>
          <w:p w:rsidR="00040260" w:rsidRPr="00134767" w:rsidRDefault="00040260" w:rsidP="001347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1. Система координат МСК-62 </w:t>
            </w:r>
          </w:p>
        </w:tc>
      </w:tr>
      <w:tr w:rsidR="00040260" w:rsidRPr="00134767" w:rsidTr="00040260">
        <w:tc>
          <w:tcPr>
            <w:tcW w:w="14499" w:type="dxa"/>
            <w:gridSpan w:val="6"/>
          </w:tcPr>
          <w:p w:rsidR="00040260" w:rsidRPr="00134767" w:rsidRDefault="00040260" w:rsidP="0013476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B63C9B"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>Сведения о характерных точках границ объекта</w:t>
            </w:r>
            <w:r w:rsidR="008F4D4A"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</w:tr>
      <w:tr w:rsidR="0009376B" w:rsidRPr="00134767" w:rsidTr="00A43C4F">
        <w:trPr>
          <w:trHeight w:val="530"/>
        </w:trPr>
        <w:tc>
          <w:tcPr>
            <w:tcW w:w="2376" w:type="dxa"/>
            <w:vMerge w:val="restart"/>
            <w:tcBorders>
              <w:bottom w:val="nil"/>
            </w:tcBorders>
            <w:vAlign w:val="center"/>
          </w:tcPr>
          <w:p w:rsidR="0009376B" w:rsidRPr="00134767" w:rsidRDefault="0009376B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 объекта</w:t>
            </w:r>
            <w:r w:rsidR="008F4D4A" w:rsidRPr="0013476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878" w:type="dxa"/>
            <w:gridSpan w:val="2"/>
            <w:tcBorders>
              <w:bottom w:val="single" w:sz="4" w:space="0" w:color="auto"/>
            </w:tcBorders>
            <w:vAlign w:val="center"/>
          </w:tcPr>
          <w:p w:rsidR="0009376B" w:rsidRPr="00134767" w:rsidRDefault="0009376B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13476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34" w:type="dxa"/>
            <w:vMerge w:val="restart"/>
            <w:tcBorders>
              <w:bottom w:val="nil"/>
            </w:tcBorders>
            <w:vAlign w:val="center"/>
          </w:tcPr>
          <w:p w:rsidR="0009376B" w:rsidRPr="00134767" w:rsidRDefault="0009376B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3671" w:type="dxa"/>
            <w:vMerge w:val="restart"/>
            <w:tcBorders>
              <w:bottom w:val="nil"/>
            </w:tcBorders>
            <w:vAlign w:val="center"/>
          </w:tcPr>
          <w:p w:rsidR="0009376B" w:rsidRPr="00134767" w:rsidRDefault="0009376B" w:rsidP="001347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</w:t>
            </w:r>
            <w:r w:rsidR="00D50F2F" w:rsidRPr="00134767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 точ</w:t>
            </w:r>
            <w:r w:rsidR="00D50F2F" w:rsidRPr="00134767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1347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2439" w:type="dxa"/>
            <w:vMerge w:val="restart"/>
            <w:tcBorders>
              <w:bottom w:val="nil"/>
            </w:tcBorders>
            <w:vAlign w:val="center"/>
          </w:tcPr>
          <w:p w:rsidR="0009376B" w:rsidRPr="00134767" w:rsidRDefault="0009376B" w:rsidP="001347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09376B" w:rsidRPr="00134767" w:rsidRDefault="0009376B" w:rsidP="001347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09376B" w:rsidRPr="00134767" w:rsidTr="00080ACC">
        <w:trPr>
          <w:trHeight w:val="70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:rsidR="0009376B" w:rsidRPr="00134767" w:rsidRDefault="0009376B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9376B" w:rsidRPr="00134767" w:rsidRDefault="0009376B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09376B" w:rsidRPr="00134767" w:rsidRDefault="0009376B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34" w:type="dxa"/>
            <w:vMerge/>
            <w:tcBorders>
              <w:bottom w:val="single" w:sz="4" w:space="0" w:color="auto"/>
            </w:tcBorders>
            <w:vAlign w:val="center"/>
          </w:tcPr>
          <w:p w:rsidR="0009376B" w:rsidRPr="00134767" w:rsidRDefault="0009376B" w:rsidP="001347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  <w:vMerge/>
            <w:tcBorders>
              <w:bottom w:val="single" w:sz="4" w:space="0" w:color="auto"/>
            </w:tcBorders>
            <w:vAlign w:val="center"/>
          </w:tcPr>
          <w:p w:rsidR="0009376B" w:rsidRPr="00134767" w:rsidRDefault="0009376B" w:rsidP="001347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bottom w:val="single" w:sz="4" w:space="0" w:color="auto"/>
            </w:tcBorders>
            <w:vAlign w:val="center"/>
          </w:tcPr>
          <w:p w:rsidR="0009376B" w:rsidRPr="00134767" w:rsidRDefault="0009376B" w:rsidP="001347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66D8C" w:rsidRDefault="00866D8C" w:rsidP="00134767">
      <w:pPr>
        <w:rPr>
          <w:rFonts w:ascii="Times New Roman" w:hAnsi="Times New Roman"/>
          <w:bCs/>
          <w:sz w:val="24"/>
          <w:szCs w:val="24"/>
        </w:rPr>
      </w:pPr>
    </w:p>
    <w:p w:rsidR="006658C3" w:rsidRPr="00134767" w:rsidRDefault="00F35951" w:rsidP="00EE1795">
      <w:pPr>
        <w:spacing w:line="233" w:lineRule="auto"/>
        <w:rPr>
          <w:rFonts w:ascii="Times New Roman" w:hAnsi="Times New Roman"/>
          <w:sz w:val="24"/>
          <w:szCs w:val="24"/>
          <w:highlight w:val="yellow"/>
        </w:rPr>
      </w:pPr>
      <w:r w:rsidRPr="00134767">
        <w:rPr>
          <w:rFonts w:ascii="Times New Roman" w:hAnsi="Times New Roman"/>
          <w:bCs/>
          <w:sz w:val="24"/>
          <w:szCs w:val="24"/>
        </w:rPr>
        <w:lastRenderedPageBreak/>
        <w:t xml:space="preserve">3. </w:t>
      </w:r>
      <w:r w:rsidR="006658C3" w:rsidRPr="00134767">
        <w:rPr>
          <w:rFonts w:ascii="Times New Roman" w:hAnsi="Times New Roman"/>
          <w:bCs/>
          <w:sz w:val="24"/>
          <w:szCs w:val="24"/>
        </w:rPr>
        <w:t xml:space="preserve">Сведения о характерных точках части (частей) </w:t>
      </w:r>
      <w:r w:rsidR="008F4D4A" w:rsidRPr="00134767">
        <w:rPr>
          <w:rFonts w:ascii="Times New Roman" w:hAnsi="Times New Roman"/>
          <w:bCs/>
          <w:sz w:val="24"/>
          <w:szCs w:val="24"/>
        </w:rPr>
        <w:t xml:space="preserve">объекта 2 </w:t>
      </w:r>
      <w:r w:rsidR="006658C3" w:rsidRPr="00134767">
        <w:rPr>
          <w:rFonts w:ascii="Times New Roman" w:hAnsi="Times New Roman"/>
          <w:bCs/>
          <w:sz w:val="24"/>
          <w:szCs w:val="24"/>
        </w:rPr>
        <w:t>(ЗРЗ-1)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460"/>
        <w:gridCol w:w="3134"/>
        <w:gridCol w:w="3671"/>
        <w:gridCol w:w="2439"/>
      </w:tblGrid>
      <w:tr w:rsidR="003D479F" w:rsidRPr="00134767" w:rsidTr="00A43C4F">
        <w:trPr>
          <w:tblHeader/>
        </w:trPr>
        <w:tc>
          <w:tcPr>
            <w:tcW w:w="2376" w:type="dxa"/>
          </w:tcPr>
          <w:p w:rsidR="003D479F" w:rsidRPr="00134767" w:rsidRDefault="003D479F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D479F" w:rsidRPr="00134767" w:rsidRDefault="003D479F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3D479F" w:rsidRPr="00134767" w:rsidRDefault="003D479F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</w:tcPr>
          <w:p w:rsidR="003D479F" w:rsidRPr="00134767" w:rsidRDefault="005D1F2F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3D479F" w:rsidRPr="00134767" w:rsidRDefault="003D479F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3D479F" w:rsidRPr="00134767" w:rsidRDefault="003D479F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56D7" w:rsidRPr="00134767" w:rsidTr="00A43C4F">
        <w:tc>
          <w:tcPr>
            <w:tcW w:w="2376" w:type="dxa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442983.</w:t>
            </w:r>
            <w:r w:rsidR="00752669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60" w:type="dxa"/>
            <w:vAlign w:val="center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1332473.</w:t>
            </w:r>
            <w:r w:rsidR="00752669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34" w:type="dxa"/>
          </w:tcPr>
          <w:p w:rsidR="004656D7" w:rsidRPr="00134767" w:rsidRDefault="00856C61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56D7" w:rsidRPr="00134767" w:rsidTr="00A43C4F">
        <w:tc>
          <w:tcPr>
            <w:tcW w:w="2376" w:type="dxa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4429</w:t>
            </w:r>
            <w:r w:rsidR="00752669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52669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0" w:type="dxa"/>
            <w:vAlign w:val="center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133249</w:t>
            </w:r>
            <w:r w:rsidR="00752669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52669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34" w:type="dxa"/>
          </w:tcPr>
          <w:p w:rsidR="004656D7" w:rsidRPr="00134767" w:rsidRDefault="00856C61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56D7" w:rsidRPr="00134767" w:rsidTr="00A43C4F">
        <w:tc>
          <w:tcPr>
            <w:tcW w:w="2376" w:type="dxa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442917.69</w:t>
            </w:r>
          </w:p>
        </w:tc>
        <w:tc>
          <w:tcPr>
            <w:tcW w:w="1460" w:type="dxa"/>
            <w:vAlign w:val="center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1332509.11</w:t>
            </w:r>
          </w:p>
        </w:tc>
        <w:tc>
          <w:tcPr>
            <w:tcW w:w="3134" w:type="dxa"/>
          </w:tcPr>
          <w:p w:rsidR="004656D7" w:rsidRPr="00134767" w:rsidRDefault="00856C61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56D7" w:rsidRPr="00134767" w:rsidTr="00A43C4F">
        <w:tc>
          <w:tcPr>
            <w:tcW w:w="2376" w:type="dxa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442907.36</w:t>
            </w:r>
          </w:p>
        </w:tc>
        <w:tc>
          <w:tcPr>
            <w:tcW w:w="1460" w:type="dxa"/>
            <w:vAlign w:val="center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1332482.20</w:t>
            </w:r>
          </w:p>
        </w:tc>
        <w:tc>
          <w:tcPr>
            <w:tcW w:w="3134" w:type="dxa"/>
          </w:tcPr>
          <w:p w:rsidR="004656D7" w:rsidRPr="00134767" w:rsidRDefault="00856C61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56D7" w:rsidRPr="00134767" w:rsidTr="00A43C4F">
        <w:tc>
          <w:tcPr>
            <w:tcW w:w="2376" w:type="dxa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442893.71</w:t>
            </w:r>
          </w:p>
        </w:tc>
        <w:tc>
          <w:tcPr>
            <w:tcW w:w="1460" w:type="dxa"/>
            <w:vAlign w:val="center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1332486.12</w:t>
            </w:r>
          </w:p>
        </w:tc>
        <w:tc>
          <w:tcPr>
            <w:tcW w:w="3134" w:type="dxa"/>
          </w:tcPr>
          <w:p w:rsidR="004656D7" w:rsidRPr="00134767" w:rsidRDefault="00856C61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56D7" w:rsidRPr="00134767" w:rsidTr="00A43C4F">
        <w:tc>
          <w:tcPr>
            <w:tcW w:w="2376" w:type="dxa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442884.01</w:t>
            </w:r>
          </w:p>
        </w:tc>
        <w:tc>
          <w:tcPr>
            <w:tcW w:w="1460" w:type="dxa"/>
            <w:vAlign w:val="center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1332454.62</w:t>
            </w:r>
          </w:p>
        </w:tc>
        <w:tc>
          <w:tcPr>
            <w:tcW w:w="3134" w:type="dxa"/>
          </w:tcPr>
          <w:p w:rsidR="004656D7" w:rsidRPr="00134767" w:rsidRDefault="00856C61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56D7" w:rsidRPr="00134767" w:rsidTr="00A43C4F">
        <w:tc>
          <w:tcPr>
            <w:tcW w:w="2376" w:type="dxa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44294</w:t>
            </w:r>
            <w:r w:rsidR="00590CCE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90CCE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60" w:type="dxa"/>
            <w:vAlign w:val="center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133243</w:t>
            </w:r>
            <w:r w:rsidR="000C0865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C0865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4" w:type="dxa"/>
          </w:tcPr>
          <w:p w:rsidR="004656D7" w:rsidRPr="00134767" w:rsidRDefault="0036425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56D7" w:rsidRPr="00134767" w:rsidTr="00A43C4F">
        <w:tc>
          <w:tcPr>
            <w:tcW w:w="2376" w:type="dxa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442983.</w:t>
            </w:r>
            <w:r w:rsidR="000C0865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60" w:type="dxa"/>
            <w:vAlign w:val="center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1332473.</w:t>
            </w:r>
            <w:r w:rsidR="00F425ED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34" w:type="dxa"/>
          </w:tcPr>
          <w:p w:rsidR="004656D7" w:rsidRPr="00134767" w:rsidRDefault="0036425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4656D7" w:rsidRPr="00134767" w:rsidRDefault="004656D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404EA" w:rsidRPr="00134767" w:rsidRDefault="000404EA" w:rsidP="00866D8C">
      <w:pPr>
        <w:spacing w:line="233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0404EA" w:rsidRPr="00134767" w:rsidTr="003D479F">
        <w:tc>
          <w:tcPr>
            <w:tcW w:w="14498" w:type="dxa"/>
            <w:gridSpan w:val="3"/>
            <w:vAlign w:val="center"/>
          </w:tcPr>
          <w:p w:rsidR="000404EA" w:rsidRPr="00134767" w:rsidRDefault="000404EA" w:rsidP="00EE1795">
            <w:pPr>
              <w:spacing w:line="23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Текстовое описание </w:t>
            </w:r>
            <w:r w:rsidR="00DD6D2E"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местоположения </w:t>
            </w:r>
            <w:r w:rsidR="00FD26E0"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границы </w:t>
            </w:r>
            <w:r w:rsidR="00DD6D2E"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части (частей) </w:t>
            </w:r>
            <w:r w:rsidR="00E40FE2"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объекта </w:t>
            </w:r>
            <w:r w:rsidR="00F425ED"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="003152F8" w:rsidRPr="00134767">
              <w:rPr>
                <w:rFonts w:ascii="Times New Roman" w:hAnsi="Times New Roman"/>
                <w:bCs/>
                <w:sz w:val="24"/>
                <w:szCs w:val="24"/>
              </w:rPr>
              <w:t>(ЗРЗ-1)</w:t>
            </w:r>
          </w:p>
        </w:tc>
      </w:tr>
      <w:tr w:rsidR="000404EA" w:rsidRPr="00134767" w:rsidTr="00866D8C"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0404EA" w:rsidRPr="00134767" w:rsidRDefault="00782A6C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 xml:space="preserve"> Прохождение </w:t>
            </w:r>
            <w:r w:rsidR="000404EA" w:rsidRPr="00134767">
              <w:rPr>
                <w:rFonts w:ascii="Times New Roman" w:hAnsi="Times New Roman"/>
                <w:sz w:val="24"/>
                <w:szCs w:val="24"/>
              </w:rPr>
              <w:t>границы</w:t>
            </w:r>
          </w:p>
        </w:tc>
        <w:tc>
          <w:tcPr>
            <w:tcW w:w="7411" w:type="dxa"/>
            <w:vMerge w:val="restart"/>
            <w:tcBorders>
              <w:bottom w:val="nil"/>
            </w:tcBorders>
            <w:vAlign w:val="center"/>
          </w:tcPr>
          <w:p w:rsidR="000404EA" w:rsidRPr="00134767" w:rsidRDefault="000404EA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0404EA" w:rsidRPr="00134767" w:rsidTr="00866D8C">
        <w:tc>
          <w:tcPr>
            <w:tcW w:w="2366" w:type="dxa"/>
            <w:tcBorders>
              <w:bottom w:val="nil"/>
            </w:tcBorders>
            <w:vAlign w:val="center"/>
          </w:tcPr>
          <w:p w:rsidR="000404EA" w:rsidRPr="00134767" w:rsidRDefault="005D1F2F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4721" w:type="dxa"/>
            <w:tcBorders>
              <w:bottom w:val="nil"/>
            </w:tcBorders>
            <w:vAlign w:val="center"/>
          </w:tcPr>
          <w:p w:rsidR="000404EA" w:rsidRPr="00134767" w:rsidRDefault="005D1F2F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7411" w:type="dxa"/>
            <w:vMerge/>
            <w:tcBorders>
              <w:bottom w:val="nil"/>
            </w:tcBorders>
            <w:vAlign w:val="center"/>
          </w:tcPr>
          <w:p w:rsidR="000404EA" w:rsidRPr="00134767" w:rsidRDefault="000404EA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6D8C" w:rsidRPr="00866D8C" w:rsidRDefault="00866D8C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3D479F" w:rsidRPr="00134767" w:rsidTr="003D479F">
        <w:trPr>
          <w:trHeight w:val="70"/>
          <w:tblHeader/>
        </w:trPr>
        <w:tc>
          <w:tcPr>
            <w:tcW w:w="2366" w:type="dxa"/>
          </w:tcPr>
          <w:p w:rsidR="003D479F" w:rsidRPr="00134767" w:rsidRDefault="008D5CA6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1" w:type="dxa"/>
          </w:tcPr>
          <w:p w:rsidR="003D479F" w:rsidRPr="00134767" w:rsidRDefault="003D479F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1" w:type="dxa"/>
          </w:tcPr>
          <w:p w:rsidR="003D479F" w:rsidRPr="00134767" w:rsidRDefault="003D479F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6837" w:rsidRPr="00134767" w:rsidTr="003D479F">
        <w:trPr>
          <w:trHeight w:val="70"/>
        </w:trPr>
        <w:tc>
          <w:tcPr>
            <w:tcW w:w="2366" w:type="dxa"/>
          </w:tcPr>
          <w:p w:rsidR="00066837" w:rsidRPr="00134767" w:rsidRDefault="0006683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21" w:type="dxa"/>
          </w:tcPr>
          <w:p w:rsidR="00066837" w:rsidRPr="00134767" w:rsidRDefault="0006683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11" w:type="dxa"/>
          </w:tcPr>
          <w:p w:rsidR="00066837" w:rsidRPr="00134767" w:rsidRDefault="000149B3" w:rsidP="00EE179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66837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т точки 18, расположенной на восточной границе кадастрового участка 62:29:0080083:3198, в юго-восточном направлении </w:t>
            </w:r>
            <w:r w:rsidR="00765AD6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066837" w:rsidRPr="00134767">
              <w:rPr>
                <w:rFonts w:ascii="Times New Roman" w:hAnsi="Times New Roman"/>
                <w:iCs/>
                <w:sz w:val="24"/>
                <w:szCs w:val="24"/>
              </w:rPr>
              <w:t>на расстояние 33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066837" w:rsidRPr="00134767">
              <w:rPr>
                <w:rFonts w:ascii="Times New Roman" w:hAnsi="Times New Roman"/>
                <w:iCs/>
                <w:sz w:val="24"/>
                <w:szCs w:val="24"/>
              </w:rPr>
              <w:t>72 м в точку 19</w:t>
            </w:r>
          </w:p>
        </w:tc>
      </w:tr>
      <w:tr w:rsidR="00066837" w:rsidRPr="00134767" w:rsidTr="003D479F">
        <w:tc>
          <w:tcPr>
            <w:tcW w:w="2366" w:type="dxa"/>
          </w:tcPr>
          <w:p w:rsidR="00066837" w:rsidRPr="00134767" w:rsidRDefault="0006683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21" w:type="dxa"/>
          </w:tcPr>
          <w:p w:rsidR="00066837" w:rsidRPr="00134767" w:rsidRDefault="0006683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11" w:type="dxa"/>
          </w:tcPr>
          <w:p w:rsidR="00066837" w:rsidRPr="00134767" w:rsidRDefault="000149B3" w:rsidP="00EE1795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66837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т точки 19, расположенной на восточной границе кадастрового участка 62:29:0080083:3198, в юго-восточном направлении </w:t>
            </w:r>
            <w:r w:rsidR="00765AD6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066837" w:rsidRPr="00134767">
              <w:rPr>
                <w:rFonts w:ascii="Times New Roman" w:hAnsi="Times New Roman"/>
                <w:iCs/>
                <w:sz w:val="24"/>
                <w:szCs w:val="24"/>
              </w:rPr>
              <w:t>на расстояние 43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066837" w:rsidRPr="00134767">
              <w:rPr>
                <w:rFonts w:ascii="Times New Roman" w:hAnsi="Times New Roman"/>
                <w:iCs/>
                <w:sz w:val="24"/>
                <w:szCs w:val="24"/>
              </w:rPr>
              <w:t>69 м в точку 20</w:t>
            </w:r>
          </w:p>
        </w:tc>
      </w:tr>
      <w:tr w:rsidR="00066837" w:rsidRPr="00134767" w:rsidTr="003D479F">
        <w:tc>
          <w:tcPr>
            <w:tcW w:w="2366" w:type="dxa"/>
          </w:tcPr>
          <w:p w:rsidR="00066837" w:rsidRPr="00134767" w:rsidRDefault="0006683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21" w:type="dxa"/>
          </w:tcPr>
          <w:p w:rsidR="00066837" w:rsidRPr="00134767" w:rsidRDefault="0006683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11" w:type="dxa"/>
          </w:tcPr>
          <w:p w:rsidR="00066837" w:rsidRPr="00134767" w:rsidRDefault="000149B3" w:rsidP="00866D8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66837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т точки 20, расположенной на юго-восточной границе кадастрового участка 62:29:0080083:3198, в юго-западном направлении </w:t>
            </w:r>
            <w:r w:rsidR="006F74FB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на расстояние 28,</w:t>
            </w:r>
            <w:r w:rsidR="00066837" w:rsidRPr="00134767">
              <w:rPr>
                <w:rFonts w:ascii="Times New Roman" w:hAnsi="Times New Roman"/>
                <w:iCs/>
                <w:sz w:val="24"/>
                <w:szCs w:val="24"/>
              </w:rPr>
              <w:t>82 м в точку 21</w:t>
            </w:r>
          </w:p>
        </w:tc>
      </w:tr>
      <w:tr w:rsidR="00066837" w:rsidRPr="00134767" w:rsidTr="003D479F">
        <w:tc>
          <w:tcPr>
            <w:tcW w:w="2366" w:type="dxa"/>
          </w:tcPr>
          <w:p w:rsidR="00066837" w:rsidRPr="00134767" w:rsidRDefault="0006683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21" w:type="dxa"/>
          </w:tcPr>
          <w:p w:rsidR="00066837" w:rsidRPr="00134767" w:rsidRDefault="0006683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11" w:type="dxa"/>
          </w:tcPr>
          <w:p w:rsidR="00066837" w:rsidRPr="00134767" w:rsidRDefault="000149B3" w:rsidP="00EE179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66837" w:rsidRPr="00134767">
              <w:rPr>
                <w:rFonts w:ascii="Times New Roman" w:hAnsi="Times New Roman"/>
                <w:iCs/>
                <w:sz w:val="24"/>
                <w:szCs w:val="24"/>
              </w:rPr>
              <w:t>т точки 21, расположенной на южной границе кадастрового участка 62:29:0080083:3198, в южном направлении на расстояние 14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066837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20 м </w:t>
            </w:r>
            <w:r w:rsidR="00E73827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066837" w:rsidRPr="00134767">
              <w:rPr>
                <w:rFonts w:ascii="Times New Roman" w:hAnsi="Times New Roman"/>
                <w:iCs/>
                <w:sz w:val="24"/>
                <w:szCs w:val="24"/>
              </w:rPr>
              <w:t>в точку 22</w:t>
            </w:r>
          </w:p>
        </w:tc>
      </w:tr>
      <w:tr w:rsidR="00066837" w:rsidRPr="00134767" w:rsidTr="003D479F">
        <w:tc>
          <w:tcPr>
            <w:tcW w:w="2366" w:type="dxa"/>
          </w:tcPr>
          <w:p w:rsidR="00066837" w:rsidRPr="00134767" w:rsidRDefault="0006683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21" w:type="dxa"/>
          </w:tcPr>
          <w:p w:rsidR="00066837" w:rsidRPr="00134767" w:rsidRDefault="0006683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11" w:type="dxa"/>
          </w:tcPr>
          <w:p w:rsidR="00066837" w:rsidRPr="00134767" w:rsidRDefault="000149B3" w:rsidP="00866D8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66837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т точки 22, расположенной на южной границе кадастрового участка 62:29:0080083:3198, </w:t>
            </w:r>
            <w:r w:rsidR="00E65AD9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расположенной </w:t>
            </w:r>
            <w:r w:rsidR="00066837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в юго-западном направлении </w:t>
            </w:r>
            <w:r w:rsidR="00A61AD0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на расстояние 32,</w:t>
            </w:r>
            <w:r w:rsidR="00066837" w:rsidRPr="00134767">
              <w:rPr>
                <w:rFonts w:ascii="Times New Roman" w:hAnsi="Times New Roman"/>
                <w:iCs/>
                <w:sz w:val="24"/>
                <w:szCs w:val="24"/>
              </w:rPr>
              <w:t>96 м в точку 23</w:t>
            </w:r>
          </w:p>
        </w:tc>
      </w:tr>
      <w:tr w:rsidR="00066837" w:rsidRPr="00134767" w:rsidTr="003D479F">
        <w:tc>
          <w:tcPr>
            <w:tcW w:w="2366" w:type="dxa"/>
          </w:tcPr>
          <w:p w:rsidR="00066837" w:rsidRPr="00134767" w:rsidRDefault="0006683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21" w:type="dxa"/>
          </w:tcPr>
          <w:p w:rsidR="00066837" w:rsidRPr="00134767" w:rsidRDefault="0006683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11" w:type="dxa"/>
          </w:tcPr>
          <w:p w:rsidR="00066837" w:rsidRPr="00134767" w:rsidRDefault="000149B3" w:rsidP="00EE179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66837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т точки 23, расположенной на юго-западной границе кадастрового участка 62:29:0080083:3198, в северо-западном направлении </w:t>
            </w:r>
            <w:r w:rsidR="00A61AD0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066837" w:rsidRPr="00134767">
              <w:rPr>
                <w:rFonts w:ascii="Times New Roman" w:hAnsi="Times New Roman"/>
                <w:iCs/>
                <w:sz w:val="24"/>
                <w:szCs w:val="24"/>
              </w:rPr>
              <w:t>на расстояние 64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066837" w:rsidRPr="00134767">
              <w:rPr>
                <w:rFonts w:ascii="Times New Roman" w:hAnsi="Times New Roman"/>
                <w:iCs/>
                <w:sz w:val="24"/>
                <w:szCs w:val="24"/>
              </w:rPr>
              <w:t>64 м в точку 24</w:t>
            </w:r>
          </w:p>
        </w:tc>
      </w:tr>
      <w:tr w:rsidR="00066837" w:rsidRPr="00134767" w:rsidTr="003D479F">
        <w:tc>
          <w:tcPr>
            <w:tcW w:w="2366" w:type="dxa"/>
          </w:tcPr>
          <w:p w:rsidR="00066837" w:rsidRPr="00134767" w:rsidRDefault="0006683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21" w:type="dxa"/>
          </w:tcPr>
          <w:p w:rsidR="00066837" w:rsidRPr="00134767" w:rsidRDefault="00066837" w:rsidP="00866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11" w:type="dxa"/>
          </w:tcPr>
          <w:p w:rsidR="00066837" w:rsidRPr="00134767" w:rsidRDefault="00E65AD9" w:rsidP="00866D8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66837" w:rsidRPr="00134767">
              <w:rPr>
                <w:rFonts w:ascii="Times New Roman" w:hAnsi="Times New Roman"/>
                <w:iCs/>
                <w:sz w:val="24"/>
                <w:szCs w:val="24"/>
              </w:rPr>
              <w:t>т точки 24,</w:t>
            </w: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 расположенной</w:t>
            </w:r>
            <w:r w:rsidR="00066837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 в северо-восточном направлении </w:t>
            </w:r>
            <w:r w:rsidR="006A6B09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на расстояние 53,</w:t>
            </w:r>
            <w:r w:rsidR="00066837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04 м, обратно в точку 18 </w:t>
            </w:r>
          </w:p>
        </w:tc>
      </w:tr>
    </w:tbl>
    <w:p w:rsidR="00D93198" w:rsidRPr="00134767" w:rsidRDefault="00012A9A" w:rsidP="00EE1795">
      <w:pPr>
        <w:rPr>
          <w:rFonts w:ascii="Times New Roman" w:hAnsi="Times New Roman"/>
          <w:sz w:val="24"/>
          <w:szCs w:val="24"/>
          <w:highlight w:val="yellow"/>
        </w:rPr>
      </w:pPr>
      <w:r w:rsidRPr="00134767">
        <w:rPr>
          <w:rFonts w:ascii="Times New Roman" w:hAnsi="Times New Roman"/>
          <w:sz w:val="24"/>
          <w:szCs w:val="24"/>
        </w:rPr>
        <w:lastRenderedPageBreak/>
        <w:t>4.</w:t>
      </w:r>
      <w:r w:rsidR="003641AF" w:rsidRPr="00134767">
        <w:rPr>
          <w:rFonts w:ascii="Times New Roman" w:hAnsi="Times New Roman"/>
          <w:sz w:val="24"/>
          <w:szCs w:val="24"/>
        </w:rPr>
        <w:t xml:space="preserve"> </w:t>
      </w:r>
      <w:r w:rsidR="00D93198" w:rsidRPr="00134767">
        <w:rPr>
          <w:rFonts w:ascii="Times New Roman" w:hAnsi="Times New Roman"/>
          <w:bCs/>
          <w:sz w:val="24"/>
          <w:szCs w:val="24"/>
        </w:rPr>
        <w:t xml:space="preserve">Сведения о характерных точках части (частей) </w:t>
      </w:r>
      <w:r w:rsidRPr="00134767">
        <w:rPr>
          <w:rFonts w:ascii="Times New Roman" w:hAnsi="Times New Roman"/>
          <w:bCs/>
          <w:sz w:val="24"/>
          <w:szCs w:val="24"/>
        </w:rPr>
        <w:t>объекта</w:t>
      </w:r>
      <w:r w:rsidR="004E7DDB" w:rsidRPr="00134767">
        <w:rPr>
          <w:rFonts w:ascii="Times New Roman" w:hAnsi="Times New Roman"/>
          <w:bCs/>
          <w:sz w:val="24"/>
          <w:szCs w:val="24"/>
        </w:rPr>
        <w:t xml:space="preserve"> 2</w:t>
      </w:r>
      <w:r w:rsidR="003608D1" w:rsidRPr="00134767">
        <w:rPr>
          <w:rFonts w:ascii="Times New Roman" w:hAnsi="Times New Roman"/>
          <w:bCs/>
          <w:sz w:val="24"/>
          <w:szCs w:val="24"/>
        </w:rPr>
        <w:t xml:space="preserve"> (</w:t>
      </w:r>
      <w:r w:rsidR="00B97FC0" w:rsidRPr="00134767">
        <w:rPr>
          <w:rFonts w:ascii="Times New Roman" w:hAnsi="Times New Roman"/>
          <w:bCs/>
          <w:sz w:val="24"/>
          <w:szCs w:val="24"/>
        </w:rPr>
        <w:t>ЗРЗ-2 (участок</w:t>
      </w:r>
      <w:r w:rsidR="00D744BB" w:rsidRPr="00134767">
        <w:rPr>
          <w:rFonts w:ascii="Times New Roman" w:hAnsi="Times New Roman"/>
          <w:bCs/>
          <w:sz w:val="24"/>
          <w:szCs w:val="24"/>
        </w:rPr>
        <w:t xml:space="preserve"> </w:t>
      </w:r>
      <w:r w:rsidR="00D93198" w:rsidRPr="00134767">
        <w:rPr>
          <w:rFonts w:ascii="Times New Roman" w:hAnsi="Times New Roman"/>
          <w:bCs/>
          <w:sz w:val="24"/>
          <w:szCs w:val="24"/>
        </w:rPr>
        <w:t>1)</w:t>
      </w:r>
      <w:r w:rsidR="003608D1" w:rsidRPr="00134767">
        <w:rPr>
          <w:rFonts w:ascii="Times New Roman" w:hAnsi="Times New Roman"/>
          <w:bCs/>
          <w:sz w:val="24"/>
          <w:szCs w:val="24"/>
        </w:rPr>
        <w:t>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1236"/>
        <w:gridCol w:w="1356"/>
        <w:gridCol w:w="3140"/>
        <w:gridCol w:w="3682"/>
        <w:gridCol w:w="2442"/>
      </w:tblGrid>
      <w:tr w:rsidR="00E6099A" w:rsidRPr="00134767" w:rsidTr="00866D8C">
        <w:trPr>
          <w:trHeight w:val="563"/>
        </w:trPr>
        <w:tc>
          <w:tcPr>
            <w:tcW w:w="2642" w:type="dxa"/>
            <w:vMerge w:val="restart"/>
            <w:tcBorders>
              <w:bottom w:val="nil"/>
            </w:tcBorders>
            <w:vAlign w:val="center"/>
          </w:tcPr>
          <w:p w:rsidR="00E6099A" w:rsidRPr="00134767" w:rsidRDefault="00E6099A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 объекта</w:t>
            </w:r>
            <w:r w:rsidR="003608D1" w:rsidRPr="0013476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center"/>
          </w:tcPr>
          <w:p w:rsidR="00E6099A" w:rsidRPr="00134767" w:rsidRDefault="00E6099A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13476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40" w:type="dxa"/>
            <w:vMerge w:val="restart"/>
            <w:tcBorders>
              <w:bottom w:val="nil"/>
            </w:tcBorders>
            <w:vAlign w:val="center"/>
          </w:tcPr>
          <w:p w:rsidR="00E6099A" w:rsidRPr="00134767" w:rsidRDefault="00E6099A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3682" w:type="dxa"/>
            <w:vMerge w:val="restart"/>
            <w:tcBorders>
              <w:bottom w:val="nil"/>
            </w:tcBorders>
            <w:vAlign w:val="center"/>
          </w:tcPr>
          <w:p w:rsidR="00E6099A" w:rsidRPr="00134767" w:rsidRDefault="00E6099A" w:rsidP="001347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</w:t>
            </w:r>
            <w:r w:rsidR="00F60DCA" w:rsidRPr="00134767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 точ</w:t>
            </w:r>
            <w:r w:rsidR="00F60DCA"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ки </w:t>
            </w: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1347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2442" w:type="dxa"/>
            <w:vMerge w:val="restart"/>
            <w:tcBorders>
              <w:bottom w:val="nil"/>
            </w:tcBorders>
            <w:vAlign w:val="center"/>
          </w:tcPr>
          <w:p w:rsidR="00E6099A" w:rsidRPr="00134767" w:rsidRDefault="00E6099A" w:rsidP="001347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E6099A" w:rsidRPr="00134767" w:rsidRDefault="00E6099A" w:rsidP="001347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E6099A" w:rsidRPr="00134767" w:rsidTr="00866D8C">
        <w:trPr>
          <w:trHeight w:val="70"/>
        </w:trPr>
        <w:tc>
          <w:tcPr>
            <w:tcW w:w="2642" w:type="dxa"/>
            <w:vMerge/>
            <w:tcBorders>
              <w:bottom w:val="nil"/>
            </w:tcBorders>
            <w:vAlign w:val="center"/>
          </w:tcPr>
          <w:p w:rsidR="00E6099A" w:rsidRPr="00134767" w:rsidRDefault="00E6099A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bottom w:val="nil"/>
            </w:tcBorders>
            <w:vAlign w:val="center"/>
          </w:tcPr>
          <w:p w:rsidR="00E6099A" w:rsidRPr="00134767" w:rsidRDefault="00E6099A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56" w:type="dxa"/>
            <w:tcBorders>
              <w:bottom w:val="nil"/>
            </w:tcBorders>
            <w:vAlign w:val="center"/>
          </w:tcPr>
          <w:p w:rsidR="00E6099A" w:rsidRPr="00134767" w:rsidRDefault="00E6099A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40" w:type="dxa"/>
            <w:vMerge/>
            <w:tcBorders>
              <w:bottom w:val="nil"/>
            </w:tcBorders>
            <w:vAlign w:val="center"/>
          </w:tcPr>
          <w:p w:rsidR="00E6099A" w:rsidRPr="00134767" w:rsidRDefault="00E6099A" w:rsidP="001347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bottom w:val="nil"/>
            </w:tcBorders>
            <w:vAlign w:val="center"/>
          </w:tcPr>
          <w:p w:rsidR="00E6099A" w:rsidRPr="00134767" w:rsidRDefault="00E6099A" w:rsidP="001347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bottom w:val="nil"/>
            </w:tcBorders>
            <w:vAlign w:val="center"/>
          </w:tcPr>
          <w:p w:rsidR="00E6099A" w:rsidRPr="00134767" w:rsidRDefault="00E6099A" w:rsidP="001347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66D8C" w:rsidRPr="00866D8C" w:rsidRDefault="00866D8C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1236"/>
        <w:gridCol w:w="1356"/>
        <w:gridCol w:w="3140"/>
        <w:gridCol w:w="3682"/>
        <w:gridCol w:w="2442"/>
      </w:tblGrid>
      <w:tr w:rsidR="003D479F" w:rsidRPr="00134767" w:rsidTr="003D479F">
        <w:trPr>
          <w:tblHeader/>
        </w:trPr>
        <w:tc>
          <w:tcPr>
            <w:tcW w:w="2642" w:type="dxa"/>
          </w:tcPr>
          <w:p w:rsidR="003D479F" w:rsidRPr="00134767" w:rsidRDefault="003D479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3D479F" w:rsidRPr="00134767" w:rsidRDefault="003D479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3D479F" w:rsidRPr="00134767" w:rsidRDefault="003D479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3D479F" w:rsidRPr="00134767" w:rsidRDefault="005D1F2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2" w:type="dxa"/>
          </w:tcPr>
          <w:p w:rsidR="003D479F" w:rsidRPr="00134767" w:rsidRDefault="003D479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2" w:type="dxa"/>
          </w:tcPr>
          <w:p w:rsidR="003D479F" w:rsidRPr="00134767" w:rsidRDefault="003D479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3CF8" w:rsidRPr="00134767" w:rsidTr="00923A21">
        <w:tc>
          <w:tcPr>
            <w:tcW w:w="2642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6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443057.06</w:t>
            </w:r>
          </w:p>
        </w:tc>
        <w:tc>
          <w:tcPr>
            <w:tcW w:w="1356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1332319.34</w:t>
            </w:r>
          </w:p>
        </w:tc>
        <w:tc>
          <w:tcPr>
            <w:tcW w:w="3140" w:type="dxa"/>
          </w:tcPr>
          <w:p w:rsidR="00A93CF8" w:rsidRPr="00134767" w:rsidRDefault="00220664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3CF8" w:rsidRPr="00134767" w:rsidTr="00923A21">
        <w:tc>
          <w:tcPr>
            <w:tcW w:w="2642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36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443017.50</w:t>
            </w:r>
          </w:p>
        </w:tc>
        <w:tc>
          <w:tcPr>
            <w:tcW w:w="1356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1332339.19</w:t>
            </w:r>
          </w:p>
        </w:tc>
        <w:tc>
          <w:tcPr>
            <w:tcW w:w="3140" w:type="dxa"/>
          </w:tcPr>
          <w:p w:rsidR="00A93CF8" w:rsidRPr="00134767" w:rsidRDefault="00220664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3CF8" w:rsidRPr="00134767" w:rsidTr="00923A21">
        <w:tc>
          <w:tcPr>
            <w:tcW w:w="2642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6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442775.75</w:t>
            </w:r>
          </w:p>
        </w:tc>
        <w:tc>
          <w:tcPr>
            <w:tcW w:w="1356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1332408.95</w:t>
            </w:r>
          </w:p>
        </w:tc>
        <w:tc>
          <w:tcPr>
            <w:tcW w:w="3140" w:type="dxa"/>
          </w:tcPr>
          <w:p w:rsidR="00A93CF8" w:rsidRPr="00134767" w:rsidRDefault="00220664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3CF8" w:rsidRPr="00134767" w:rsidTr="00923A21">
        <w:tc>
          <w:tcPr>
            <w:tcW w:w="2642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36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442767.97</w:t>
            </w:r>
          </w:p>
        </w:tc>
        <w:tc>
          <w:tcPr>
            <w:tcW w:w="1356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1332379.99</w:t>
            </w:r>
          </w:p>
        </w:tc>
        <w:tc>
          <w:tcPr>
            <w:tcW w:w="3140" w:type="dxa"/>
          </w:tcPr>
          <w:p w:rsidR="00A93CF8" w:rsidRPr="00134767" w:rsidRDefault="00220664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3CF8" w:rsidRPr="00134767" w:rsidTr="00923A21">
        <w:tc>
          <w:tcPr>
            <w:tcW w:w="2642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36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443000.61</w:t>
            </w:r>
          </w:p>
        </w:tc>
        <w:tc>
          <w:tcPr>
            <w:tcW w:w="1356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1332316.27</w:t>
            </w:r>
          </w:p>
        </w:tc>
        <w:tc>
          <w:tcPr>
            <w:tcW w:w="3140" w:type="dxa"/>
          </w:tcPr>
          <w:p w:rsidR="00A93CF8" w:rsidRPr="00134767" w:rsidRDefault="00220664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3CF8" w:rsidRPr="00134767" w:rsidTr="00923A21">
        <w:tc>
          <w:tcPr>
            <w:tcW w:w="2642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6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443005.01</w:t>
            </w:r>
          </w:p>
        </w:tc>
        <w:tc>
          <w:tcPr>
            <w:tcW w:w="1356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1332314.58</w:t>
            </w:r>
          </w:p>
        </w:tc>
        <w:tc>
          <w:tcPr>
            <w:tcW w:w="3140" w:type="dxa"/>
          </w:tcPr>
          <w:p w:rsidR="00A93CF8" w:rsidRPr="00134767" w:rsidRDefault="00220664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3CF8" w:rsidRPr="00134767" w:rsidTr="00923A21">
        <w:tc>
          <w:tcPr>
            <w:tcW w:w="2642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36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443013.32</w:t>
            </w:r>
          </w:p>
        </w:tc>
        <w:tc>
          <w:tcPr>
            <w:tcW w:w="1356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1332306.48</w:t>
            </w:r>
          </w:p>
        </w:tc>
        <w:tc>
          <w:tcPr>
            <w:tcW w:w="3140" w:type="dxa"/>
          </w:tcPr>
          <w:p w:rsidR="00A93CF8" w:rsidRPr="00134767" w:rsidRDefault="00220664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3CF8" w:rsidRPr="00134767" w:rsidTr="00923A21">
        <w:tc>
          <w:tcPr>
            <w:tcW w:w="2642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36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442997.94</w:t>
            </w:r>
          </w:p>
        </w:tc>
        <w:tc>
          <w:tcPr>
            <w:tcW w:w="1356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1332289.37</w:t>
            </w:r>
          </w:p>
        </w:tc>
        <w:tc>
          <w:tcPr>
            <w:tcW w:w="3140" w:type="dxa"/>
          </w:tcPr>
          <w:p w:rsidR="00A93CF8" w:rsidRPr="00134767" w:rsidRDefault="00220664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3CF8" w:rsidRPr="00134767" w:rsidTr="00923A21">
        <w:tc>
          <w:tcPr>
            <w:tcW w:w="2642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36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443012.59</w:t>
            </w:r>
          </w:p>
        </w:tc>
        <w:tc>
          <w:tcPr>
            <w:tcW w:w="1356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1332276.26</w:t>
            </w:r>
          </w:p>
        </w:tc>
        <w:tc>
          <w:tcPr>
            <w:tcW w:w="3140" w:type="dxa"/>
          </w:tcPr>
          <w:p w:rsidR="00A93CF8" w:rsidRPr="00134767" w:rsidRDefault="00220664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3CF8" w:rsidRPr="00134767" w:rsidTr="00923A21">
        <w:tc>
          <w:tcPr>
            <w:tcW w:w="2642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6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443057.06</w:t>
            </w:r>
          </w:p>
        </w:tc>
        <w:tc>
          <w:tcPr>
            <w:tcW w:w="1356" w:type="dxa"/>
            <w:vAlign w:val="center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1332319.34</w:t>
            </w:r>
          </w:p>
        </w:tc>
        <w:tc>
          <w:tcPr>
            <w:tcW w:w="3140" w:type="dxa"/>
          </w:tcPr>
          <w:p w:rsidR="00A93CF8" w:rsidRPr="00134767" w:rsidRDefault="00220664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A93CF8" w:rsidRPr="00134767" w:rsidRDefault="00A93CF8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56C49" w:rsidRPr="00134767" w:rsidRDefault="00056C49" w:rsidP="0013476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69"/>
        <w:gridCol w:w="4721"/>
        <w:gridCol w:w="7408"/>
      </w:tblGrid>
      <w:tr w:rsidR="000404EA" w:rsidRPr="00134767" w:rsidTr="00690027">
        <w:tc>
          <w:tcPr>
            <w:tcW w:w="5000" w:type="pct"/>
            <w:gridSpan w:val="3"/>
            <w:vAlign w:val="center"/>
          </w:tcPr>
          <w:p w:rsidR="000404EA" w:rsidRPr="00134767" w:rsidRDefault="00D6032F" w:rsidP="00EE1795">
            <w:pPr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>Текстовое описание</w:t>
            </w:r>
            <w:r w:rsidR="002F01E8"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 местоположения </w:t>
            </w: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 границы  </w:t>
            </w:r>
            <w:r w:rsidR="002F01E8" w:rsidRPr="00134767">
              <w:rPr>
                <w:rFonts w:ascii="Times New Roman" w:hAnsi="Times New Roman"/>
                <w:sz w:val="24"/>
                <w:szCs w:val="24"/>
              </w:rPr>
              <w:t>части (частей)</w:t>
            </w:r>
            <w:r w:rsidRPr="00134767">
              <w:rPr>
                <w:rFonts w:ascii="Times New Roman" w:hAnsi="Times New Roman"/>
                <w:sz w:val="24"/>
                <w:szCs w:val="24"/>
              </w:rPr>
              <w:t xml:space="preserve"> объекта </w:t>
            </w:r>
            <w:r w:rsidR="00522F41" w:rsidRPr="00134767">
              <w:rPr>
                <w:rFonts w:ascii="Times New Roman" w:hAnsi="Times New Roman"/>
                <w:sz w:val="24"/>
                <w:szCs w:val="24"/>
              </w:rPr>
              <w:t>2 (</w:t>
            </w: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>ЗРЗ-2 (уч</w:t>
            </w:r>
            <w:r w:rsidR="00861344" w:rsidRPr="00134767">
              <w:rPr>
                <w:rFonts w:ascii="Times New Roman" w:hAnsi="Times New Roman"/>
                <w:bCs/>
                <w:sz w:val="24"/>
                <w:szCs w:val="24"/>
              </w:rPr>
              <w:t>асток</w:t>
            </w:r>
            <w:r w:rsidR="00163701"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>1)</w:t>
            </w:r>
            <w:r w:rsidR="00522F41" w:rsidRPr="0013476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0404EA" w:rsidRPr="00134767" w:rsidTr="00866D8C">
        <w:tc>
          <w:tcPr>
            <w:tcW w:w="2445" w:type="pct"/>
            <w:gridSpan w:val="2"/>
            <w:tcBorders>
              <w:bottom w:val="single" w:sz="4" w:space="0" w:color="auto"/>
            </w:tcBorders>
            <w:vAlign w:val="center"/>
          </w:tcPr>
          <w:p w:rsidR="000404EA" w:rsidRPr="00134767" w:rsidRDefault="00782A6C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 xml:space="preserve">Прохождение </w:t>
            </w:r>
            <w:r w:rsidR="000404EA" w:rsidRPr="00134767">
              <w:rPr>
                <w:rFonts w:ascii="Times New Roman" w:hAnsi="Times New Roman"/>
                <w:sz w:val="24"/>
                <w:szCs w:val="24"/>
              </w:rPr>
              <w:t>границы</w:t>
            </w:r>
          </w:p>
        </w:tc>
        <w:tc>
          <w:tcPr>
            <w:tcW w:w="2555" w:type="pct"/>
            <w:vMerge w:val="restart"/>
            <w:tcBorders>
              <w:bottom w:val="nil"/>
            </w:tcBorders>
            <w:vAlign w:val="center"/>
          </w:tcPr>
          <w:p w:rsidR="000404EA" w:rsidRPr="00134767" w:rsidRDefault="000404EA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0404EA" w:rsidRPr="00134767" w:rsidTr="00866D8C">
        <w:tc>
          <w:tcPr>
            <w:tcW w:w="817" w:type="pct"/>
            <w:tcBorders>
              <w:bottom w:val="nil"/>
            </w:tcBorders>
            <w:vAlign w:val="center"/>
          </w:tcPr>
          <w:p w:rsidR="000404EA" w:rsidRPr="00134767" w:rsidRDefault="005D1F2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1628" w:type="pct"/>
            <w:tcBorders>
              <w:bottom w:val="nil"/>
            </w:tcBorders>
            <w:vAlign w:val="center"/>
          </w:tcPr>
          <w:p w:rsidR="000404EA" w:rsidRPr="00134767" w:rsidRDefault="005D1F2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2555" w:type="pct"/>
            <w:vMerge/>
            <w:tcBorders>
              <w:bottom w:val="nil"/>
            </w:tcBorders>
            <w:vAlign w:val="center"/>
          </w:tcPr>
          <w:p w:rsidR="000404EA" w:rsidRPr="00134767" w:rsidRDefault="000404EA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6D8C" w:rsidRPr="00866D8C" w:rsidRDefault="00866D8C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69"/>
        <w:gridCol w:w="4721"/>
        <w:gridCol w:w="7408"/>
      </w:tblGrid>
      <w:tr w:rsidR="00690027" w:rsidRPr="00134767" w:rsidTr="00866D8C">
        <w:trPr>
          <w:tblHeader/>
        </w:trPr>
        <w:tc>
          <w:tcPr>
            <w:tcW w:w="817" w:type="pct"/>
          </w:tcPr>
          <w:p w:rsidR="00690027" w:rsidRPr="00134767" w:rsidRDefault="00690027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pct"/>
          </w:tcPr>
          <w:p w:rsidR="00690027" w:rsidRPr="00134767" w:rsidRDefault="00690027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5" w:type="pct"/>
          </w:tcPr>
          <w:p w:rsidR="00690027" w:rsidRPr="00134767" w:rsidRDefault="00690027" w:rsidP="0086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462A" w:rsidRPr="00134767" w:rsidTr="00690027">
        <w:tc>
          <w:tcPr>
            <w:tcW w:w="817" w:type="pct"/>
          </w:tcPr>
          <w:p w:rsidR="0079462A" w:rsidRPr="00134767" w:rsidRDefault="0079462A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28" w:type="pct"/>
          </w:tcPr>
          <w:p w:rsidR="0079462A" w:rsidRPr="00134767" w:rsidRDefault="0079462A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5" w:type="pct"/>
          </w:tcPr>
          <w:p w:rsidR="0079462A" w:rsidRPr="00134767" w:rsidRDefault="00273446" w:rsidP="00EE17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>т точки 25, расположенной на расстоянии 18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>36 м от западной границы кадастрового участка 62:29:0080083:19, в юго-восточном направлении на расстояние 44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>26 м в точку 26</w:t>
            </w:r>
          </w:p>
        </w:tc>
      </w:tr>
      <w:tr w:rsidR="0079462A" w:rsidRPr="00134767" w:rsidTr="00690027">
        <w:tc>
          <w:tcPr>
            <w:tcW w:w="817" w:type="pct"/>
          </w:tcPr>
          <w:p w:rsidR="0079462A" w:rsidRPr="00134767" w:rsidRDefault="0079462A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28" w:type="pct"/>
          </w:tcPr>
          <w:p w:rsidR="0079462A" w:rsidRPr="00134767" w:rsidRDefault="0079462A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5" w:type="pct"/>
          </w:tcPr>
          <w:p w:rsidR="0079462A" w:rsidRPr="00134767" w:rsidRDefault="00273446" w:rsidP="00EE179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>т точки 26, расположенной на расстоянии 11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>25 м от восточной границы кадастрового участка 62:29:0080088:25, в юго-восточном направлении на расстояние 251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>61 м в точку 27</w:t>
            </w:r>
          </w:p>
        </w:tc>
      </w:tr>
      <w:tr w:rsidR="0079462A" w:rsidRPr="00134767" w:rsidTr="00690027">
        <w:tc>
          <w:tcPr>
            <w:tcW w:w="817" w:type="pct"/>
          </w:tcPr>
          <w:p w:rsidR="0079462A" w:rsidRPr="00134767" w:rsidRDefault="0079462A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28" w:type="pct"/>
          </w:tcPr>
          <w:p w:rsidR="0079462A" w:rsidRPr="00134767" w:rsidRDefault="0079462A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5" w:type="pct"/>
          </w:tcPr>
          <w:p w:rsidR="0079462A" w:rsidRPr="00134767" w:rsidRDefault="00273446" w:rsidP="00EE17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>т точки 27, расположенной на расстоянии 11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>64 м от восточной границы кадастрового участка 62:29:0080088:7, в западном направлении на расстояние 30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>00 м в точку 28</w:t>
            </w:r>
          </w:p>
        </w:tc>
      </w:tr>
      <w:tr w:rsidR="0079462A" w:rsidRPr="00134767" w:rsidTr="00690027">
        <w:tc>
          <w:tcPr>
            <w:tcW w:w="817" w:type="pct"/>
          </w:tcPr>
          <w:p w:rsidR="0079462A" w:rsidRPr="00134767" w:rsidRDefault="0079462A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28" w:type="pct"/>
          </w:tcPr>
          <w:p w:rsidR="0079462A" w:rsidRPr="00134767" w:rsidRDefault="0079462A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5" w:type="pct"/>
          </w:tcPr>
          <w:p w:rsidR="0079462A" w:rsidRPr="00134767" w:rsidRDefault="003262C1" w:rsidP="00EE17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т точки 28, расположенной внутри кадастрового участка 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62:29:0080088:7 на расстоянии 1,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58 м от его южной границы, </w:t>
            </w:r>
            <w:r w:rsidR="00861344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>в северо-западном направлении на расстояние 241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>21 м в точку 29</w:t>
            </w:r>
          </w:p>
        </w:tc>
      </w:tr>
      <w:tr w:rsidR="0079462A" w:rsidRPr="00134767" w:rsidTr="00690027">
        <w:tc>
          <w:tcPr>
            <w:tcW w:w="817" w:type="pct"/>
          </w:tcPr>
          <w:p w:rsidR="0079462A" w:rsidRPr="00134767" w:rsidRDefault="0079462A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28" w:type="pct"/>
          </w:tcPr>
          <w:p w:rsidR="0079462A" w:rsidRPr="00134767" w:rsidRDefault="0079462A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5" w:type="pct"/>
          </w:tcPr>
          <w:p w:rsidR="0079462A" w:rsidRPr="00134767" w:rsidRDefault="003262C1" w:rsidP="00EE17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>т точки 29, расположенной внутри кадастрового участка 6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2:29:0080088:25 на расстоянии 2,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03 м от его южной границы, </w:t>
            </w:r>
            <w:r w:rsidR="00861344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>в северо-западном направлении на расстояние 4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>72 м в точку 30</w:t>
            </w:r>
          </w:p>
        </w:tc>
      </w:tr>
      <w:tr w:rsidR="0079462A" w:rsidRPr="00134767" w:rsidTr="00690027">
        <w:tc>
          <w:tcPr>
            <w:tcW w:w="817" w:type="pct"/>
          </w:tcPr>
          <w:p w:rsidR="0079462A" w:rsidRPr="00134767" w:rsidRDefault="0079462A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8" w:type="pct"/>
          </w:tcPr>
          <w:p w:rsidR="0079462A" w:rsidRPr="00134767" w:rsidRDefault="0079462A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5" w:type="pct"/>
          </w:tcPr>
          <w:p w:rsidR="0079462A" w:rsidRPr="00134767" w:rsidRDefault="003262C1" w:rsidP="00866D8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>т точки 30, расположенной внутри кадастрового участка 6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2:29:0080088:25 на расстоянии 6,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72 м от его южной границы, </w:t>
            </w:r>
            <w:r w:rsidR="008732D5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>в северо-западн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ом направлении на расстояние 11,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>60 м в точку 31</w:t>
            </w:r>
          </w:p>
        </w:tc>
      </w:tr>
      <w:tr w:rsidR="0079462A" w:rsidRPr="00134767" w:rsidTr="00690027">
        <w:tc>
          <w:tcPr>
            <w:tcW w:w="817" w:type="pct"/>
          </w:tcPr>
          <w:p w:rsidR="0079462A" w:rsidRPr="00134767" w:rsidRDefault="0079462A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28" w:type="pct"/>
          </w:tcPr>
          <w:p w:rsidR="0079462A" w:rsidRPr="00134767" w:rsidRDefault="0079462A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5" w:type="pct"/>
          </w:tcPr>
          <w:p w:rsidR="0079462A" w:rsidRPr="00134767" w:rsidRDefault="003262C1" w:rsidP="00EE17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>т точки 31, расположенной внутри кадастрового участка 62:29:0080088:25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 xml:space="preserve"> на расстоянии 16,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85 м от его южной границы, </w:t>
            </w:r>
            <w:r w:rsidR="00A5580A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>в юго-западном направлении на расстояние 23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>00 м в точку 32</w:t>
            </w:r>
          </w:p>
        </w:tc>
      </w:tr>
      <w:tr w:rsidR="0079462A" w:rsidRPr="00134767" w:rsidTr="00690027">
        <w:tc>
          <w:tcPr>
            <w:tcW w:w="817" w:type="pct"/>
          </w:tcPr>
          <w:p w:rsidR="0079462A" w:rsidRPr="00134767" w:rsidRDefault="0079462A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28" w:type="pct"/>
          </w:tcPr>
          <w:p w:rsidR="0079462A" w:rsidRPr="00134767" w:rsidRDefault="0079462A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5" w:type="pct"/>
          </w:tcPr>
          <w:p w:rsidR="0079462A" w:rsidRPr="00134767" w:rsidRDefault="003262C1" w:rsidP="00EE17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>т точки 32, расположенной внутри кадастрового участка 6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2:29:0080088:25 на расстоянии 9,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69 м от его западной границы, </w:t>
            </w:r>
            <w:r w:rsidR="00B57728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>в северо-западном направлении на расстояние 19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>65 м в точку 33</w:t>
            </w:r>
          </w:p>
        </w:tc>
      </w:tr>
      <w:tr w:rsidR="0079462A" w:rsidRPr="00134767" w:rsidTr="00690027">
        <w:tc>
          <w:tcPr>
            <w:tcW w:w="817" w:type="pct"/>
          </w:tcPr>
          <w:p w:rsidR="0079462A" w:rsidRPr="00134767" w:rsidRDefault="0079462A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28" w:type="pct"/>
          </w:tcPr>
          <w:p w:rsidR="0079462A" w:rsidRPr="00134767" w:rsidRDefault="0079462A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5" w:type="pct"/>
          </w:tcPr>
          <w:p w:rsidR="0079462A" w:rsidRPr="00134767" w:rsidRDefault="0084370F" w:rsidP="00866D8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т точки 33, </w:t>
            </w:r>
            <w:r w:rsidR="00BE07A4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расположенной 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>в северо-восточн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ом направлении на расстояние 61,</w:t>
            </w:r>
            <w:r w:rsidR="0079462A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92 м, обратно в точку 25 </w:t>
            </w:r>
          </w:p>
        </w:tc>
      </w:tr>
    </w:tbl>
    <w:p w:rsidR="00866D8C" w:rsidRPr="00EE1795" w:rsidRDefault="00866D8C" w:rsidP="00EE1795">
      <w:pPr>
        <w:rPr>
          <w:rFonts w:ascii="Times New Roman" w:hAnsi="Times New Roman"/>
          <w:bCs/>
          <w:sz w:val="6"/>
          <w:szCs w:val="6"/>
        </w:rPr>
      </w:pPr>
    </w:p>
    <w:p w:rsidR="003A4D0B" w:rsidRPr="00134767" w:rsidRDefault="00432D62" w:rsidP="00EE1795">
      <w:pPr>
        <w:rPr>
          <w:rFonts w:ascii="Times New Roman" w:hAnsi="Times New Roman"/>
          <w:sz w:val="24"/>
          <w:szCs w:val="24"/>
          <w:highlight w:val="yellow"/>
        </w:rPr>
      </w:pPr>
      <w:r w:rsidRPr="00134767">
        <w:rPr>
          <w:rFonts w:ascii="Times New Roman" w:hAnsi="Times New Roman"/>
          <w:bCs/>
          <w:sz w:val="24"/>
          <w:szCs w:val="24"/>
        </w:rPr>
        <w:t xml:space="preserve">5. </w:t>
      </w:r>
      <w:r w:rsidR="003A4D0B" w:rsidRPr="00134767">
        <w:rPr>
          <w:rFonts w:ascii="Times New Roman" w:hAnsi="Times New Roman"/>
          <w:bCs/>
          <w:sz w:val="24"/>
          <w:szCs w:val="24"/>
        </w:rPr>
        <w:t xml:space="preserve">Сведения о характерных точках части (частей) </w:t>
      </w:r>
      <w:r w:rsidR="008B7590" w:rsidRPr="00134767">
        <w:rPr>
          <w:rFonts w:ascii="Times New Roman" w:hAnsi="Times New Roman"/>
          <w:bCs/>
          <w:sz w:val="24"/>
          <w:szCs w:val="24"/>
        </w:rPr>
        <w:t>объекта</w:t>
      </w:r>
      <w:r w:rsidR="006A57EE" w:rsidRPr="00134767">
        <w:rPr>
          <w:rFonts w:ascii="Times New Roman" w:hAnsi="Times New Roman"/>
          <w:bCs/>
          <w:sz w:val="24"/>
          <w:szCs w:val="24"/>
        </w:rPr>
        <w:t xml:space="preserve"> </w:t>
      </w:r>
      <w:r w:rsidR="00522F41" w:rsidRPr="00134767">
        <w:rPr>
          <w:rFonts w:ascii="Times New Roman" w:hAnsi="Times New Roman"/>
          <w:bCs/>
          <w:sz w:val="24"/>
          <w:szCs w:val="24"/>
        </w:rPr>
        <w:t>2 (</w:t>
      </w:r>
      <w:r w:rsidR="006A57EE" w:rsidRPr="00134767">
        <w:rPr>
          <w:rFonts w:ascii="Times New Roman" w:hAnsi="Times New Roman"/>
          <w:bCs/>
          <w:sz w:val="24"/>
          <w:szCs w:val="24"/>
        </w:rPr>
        <w:t>ЗРЗ-2 (участок</w:t>
      </w:r>
      <w:r w:rsidR="003A4D0B" w:rsidRPr="00134767">
        <w:rPr>
          <w:rFonts w:ascii="Times New Roman" w:hAnsi="Times New Roman"/>
          <w:bCs/>
          <w:sz w:val="24"/>
          <w:szCs w:val="24"/>
        </w:rPr>
        <w:t xml:space="preserve"> 2)</w:t>
      </w:r>
      <w:r w:rsidR="00522F41" w:rsidRPr="00134767">
        <w:rPr>
          <w:rFonts w:ascii="Times New Roman" w:hAnsi="Times New Roman"/>
          <w:bCs/>
          <w:sz w:val="24"/>
          <w:szCs w:val="24"/>
        </w:rPr>
        <w:t>)</w:t>
      </w:r>
    </w:p>
    <w:p w:rsidR="0079462A" w:rsidRPr="00EE1795" w:rsidRDefault="0079462A" w:rsidP="00134767">
      <w:pPr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1236"/>
        <w:gridCol w:w="1356"/>
        <w:gridCol w:w="3140"/>
        <w:gridCol w:w="3682"/>
        <w:gridCol w:w="2442"/>
      </w:tblGrid>
      <w:tr w:rsidR="001716F2" w:rsidRPr="00134767" w:rsidTr="00923A21">
        <w:trPr>
          <w:trHeight w:val="563"/>
        </w:trPr>
        <w:tc>
          <w:tcPr>
            <w:tcW w:w="2642" w:type="dxa"/>
            <w:vMerge w:val="restart"/>
            <w:tcBorders>
              <w:bottom w:val="nil"/>
            </w:tcBorders>
            <w:vAlign w:val="center"/>
          </w:tcPr>
          <w:p w:rsidR="001716F2" w:rsidRPr="00134767" w:rsidRDefault="001716F2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 объекта</w:t>
            </w:r>
            <w:r w:rsidR="00522F41" w:rsidRPr="0013476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center"/>
          </w:tcPr>
          <w:p w:rsidR="001716F2" w:rsidRPr="00134767" w:rsidRDefault="001716F2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13476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40" w:type="dxa"/>
            <w:vMerge w:val="restart"/>
            <w:tcBorders>
              <w:bottom w:val="nil"/>
            </w:tcBorders>
            <w:vAlign w:val="center"/>
          </w:tcPr>
          <w:p w:rsidR="001716F2" w:rsidRPr="00134767" w:rsidRDefault="001716F2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3682" w:type="dxa"/>
            <w:vMerge w:val="restart"/>
            <w:tcBorders>
              <w:bottom w:val="nil"/>
            </w:tcBorders>
            <w:vAlign w:val="center"/>
          </w:tcPr>
          <w:p w:rsidR="001716F2" w:rsidRPr="00134767" w:rsidRDefault="001716F2" w:rsidP="001347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</w:t>
            </w:r>
            <w:r w:rsidR="00EC764E" w:rsidRPr="00134767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 точ</w:t>
            </w:r>
            <w:r w:rsidR="00EC764E" w:rsidRPr="00134767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1347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2442" w:type="dxa"/>
            <w:vMerge w:val="restart"/>
            <w:tcBorders>
              <w:bottom w:val="nil"/>
            </w:tcBorders>
            <w:vAlign w:val="center"/>
          </w:tcPr>
          <w:p w:rsidR="001716F2" w:rsidRPr="00134767" w:rsidRDefault="001716F2" w:rsidP="001347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1716F2" w:rsidRPr="00134767" w:rsidRDefault="001716F2" w:rsidP="001347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1716F2" w:rsidRPr="00134767" w:rsidTr="005461B2">
        <w:trPr>
          <w:trHeight w:val="70"/>
        </w:trPr>
        <w:tc>
          <w:tcPr>
            <w:tcW w:w="2642" w:type="dxa"/>
            <w:vMerge/>
            <w:tcBorders>
              <w:bottom w:val="single" w:sz="4" w:space="0" w:color="auto"/>
            </w:tcBorders>
            <w:vAlign w:val="center"/>
          </w:tcPr>
          <w:p w:rsidR="001716F2" w:rsidRPr="00134767" w:rsidRDefault="001716F2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1716F2" w:rsidRPr="00134767" w:rsidRDefault="001716F2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1716F2" w:rsidRPr="00134767" w:rsidRDefault="001716F2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40" w:type="dxa"/>
            <w:vMerge/>
            <w:tcBorders>
              <w:bottom w:val="single" w:sz="4" w:space="0" w:color="auto"/>
            </w:tcBorders>
            <w:vAlign w:val="center"/>
          </w:tcPr>
          <w:p w:rsidR="001716F2" w:rsidRPr="00134767" w:rsidRDefault="001716F2" w:rsidP="001347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bottom w:val="single" w:sz="4" w:space="0" w:color="auto"/>
            </w:tcBorders>
            <w:vAlign w:val="center"/>
          </w:tcPr>
          <w:p w:rsidR="001716F2" w:rsidRPr="00134767" w:rsidRDefault="001716F2" w:rsidP="001347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bottom w:val="single" w:sz="4" w:space="0" w:color="auto"/>
            </w:tcBorders>
            <w:vAlign w:val="center"/>
          </w:tcPr>
          <w:p w:rsidR="001716F2" w:rsidRPr="00134767" w:rsidRDefault="001716F2" w:rsidP="001347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16F2" w:rsidRPr="00134767" w:rsidTr="00923A21">
        <w:trPr>
          <w:tblHeader/>
        </w:trPr>
        <w:tc>
          <w:tcPr>
            <w:tcW w:w="2642" w:type="dxa"/>
          </w:tcPr>
          <w:p w:rsidR="001716F2" w:rsidRPr="00134767" w:rsidRDefault="001716F2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1716F2" w:rsidRPr="00134767" w:rsidRDefault="001716F2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1716F2" w:rsidRPr="00134767" w:rsidRDefault="001716F2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1716F2" w:rsidRPr="00134767" w:rsidRDefault="001716F2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2" w:type="dxa"/>
          </w:tcPr>
          <w:p w:rsidR="001716F2" w:rsidRPr="00134767" w:rsidRDefault="001716F2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2" w:type="dxa"/>
          </w:tcPr>
          <w:p w:rsidR="001716F2" w:rsidRPr="00134767" w:rsidRDefault="001716F2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B097F" w:rsidRPr="00134767" w:rsidTr="00923A21">
        <w:tc>
          <w:tcPr>
            <w:tcW w:w="2642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36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442805.69</w:t>
            </w:r>
          </w:p>
        </w:tc>
        <w:tc>
          <w:tcPr>
            <w:tcW w:w="1356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1332412.49</w:t>
            </w:r>
          </w:p>
        </w:tc>
        <w:tc>
          <w:tcPr>
            <w:tcW w:w="3140" w:type="dxa"/>
          </w:tcPr>
          <w:p w:rsidR="007B097F" w:rsidRPr="00134767" w:rsidRDefault="00485B85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097F" w:rsidRPr="00134767" w:rsidTr="00923A21">
        <w:tc>
          <w:tcPr>
            <w:tcW w:w="2642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36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442909.56</w:t>
            </w:r>
          </w:p>
        </w:tc>
        <w:tc>
          <w:tcPr>
            <w:tcW w:w="1356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1332383.31</w:t>
            </w:r>
          </w:p>
        </w:tc>
        <w:tc>
          <w:tcPr>
            <w:tcW w:w="3140" w:type="dxa"/>
          </w:tcPr>
          <w:p w:rsidR="007B097F" w:rsidRPr="00134767" w:rsidRDefault="00485B85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097F" w:rsidRPr="00134767" w:rsidTr="00923A21">
        <w:tc>
          <w:tcPr>
            <w:tcW w:w="2642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36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442953.</w:t>
            </w:r>
            <w:r w:rsidR="00E26839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56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1332428.</w:t>
            </w:r>
            <w:r w:rsidR="00E26839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40" w:type="dxa"/>
          </w:tcPr>
          <w:p w:rsidR="007B097F" w:rsidRPr="00134767" w:rsidRDefault="00485B85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097F" w:rsidRPr="00134767" w:rsidTr="00923A21">
        <w:tc>
          <w:tcPr>
            <w:tcW w:w="2642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36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44294</w:t>
            </w:r>
            <w:r w:rsidR="00E26839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A7AA6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56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133243</w:t>
            </w:r>
            <w:r w:rsidR="008A7AA6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A7AA6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40" w:type="dxa"/>
          </w:tcPr>
          <w:p w:rsidR="007B097F" w:rsidRPr="00134767" w:rsidRDefault="00485B85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097F" w:rsidRPr="00134767" w:rsidTr="00923A21">
        <w:tc>
          <w:tcPr>
            <w:tcW w:w="2642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36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442884.01</w:t>
            </w:r>
          </w:p>
        </w:tc>
        <w:tc>
          <w:tcPr>
            <w:tcW w:w="1356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1332454.62</w:t>
            </w:r>
          </w:p>
        </w:tc>
        <w:tc>
          <w:tcPr>
            <w:tcW w:w="3140" w:type="dxa"/>
          </w:tcPr>
          <w:p w:rsidR="007B097F" w:rsidRPr="00134767" w:rsidRDefault="00485B85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097F" w:rsidRPr="00134767" w:rsidTr="00923A21">
        <w:tc>
          <w:tcPr>
            <w:tcW w:w="2642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36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442875.17</w:t>
            </w:r>
          </w:p>
        </w:tc>
        <w:tc>
          <w:tcPr>
            <w:tcW w:w="1356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1332459.96</w:t>
            </w:r>
          </w:p>
        </w:tc>
        <w:tc>
          <w:tcPr>
            <w:tcW w:w="3140" w:type="dxa"/>
          </w:tcPr>
          <w:p w:rsidR="007B097F" w:rsidRPr="00134767" w:rsidRDefault="00485B85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097F" w:rsidRPr="00134767" w:rsidTr="00923A21">
        <w:tc>
          <w:tcPr>
            <w:tcW w:w="2642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36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442858.81</w:t>
            </w:r>
          </w:p>
        </w:tc>
        <w:tc>
          <w:tcPr>
            <w:tcW w:w="1356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1332464.29</w:t>
            </w:r>
          </w:p>
        </w:tc>
        <w:tc>
          <w:tcPr>
            <w:tcW w:w="3140" w:type="dxa"/>
          </w:tcPr>
          <w:p w:rsidR="007B097F" w:rsidRPr="00134767" w:rsidRDefault="00485B85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097F" w:rsidRPr="00134767" w:rsidTr="00923A21">
        <w:tc>
          <w:tcPr>
            <w:tcW w:w="2642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36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4428</w:t>
            </w:r>
            <w:r w:rsidR="008A7AA6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A7AA6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56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133242</w:t>
            </w:r>
            <w:r w:rsidR="00BA7272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A7272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40" w:type="dxa"/>
          </w:tcPr>
          <w:p w:rsidR="007B097F" w:rsidRPr="00134767" w:rsidRDefault="00485B85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097F" w:rsidRPr="00134767" w:rsidTr="00923A21">
        <w:tc>
          <w:tcPr>
            <w:tcW w:w="2642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36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442812.91</w:t>
            </w:r>
          </w:p>
        </w:tc>
        <w:tc>
          <w:tcPr>
            <w:tcW w:w="1356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1332438.20</w:t>
            </w:r>
          </w:p>
        </w:tc>
        <w:tc>
          <w:tcPr>
            <w:tcW w:w="3140" w:type="dxa"/>
          </w:tcPr>
          <w:p w:rsidR="007B097F" w:rsidRPr="00134767" w:rsidRDefault="00485B85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097F" w:rsidRPr="00134767" w:rsidTr="00923A21">
        <w:tc>
          <w:tcPr>
            <w:tcW w:w="2642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36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442805.69</w:t>
            </w:r>
          </w:p>
        </w:tc>
        <w:tc>
          <w:tcPr>
            <w:tcW w:w="1356" w:type="dxa"/>
            <w:vAlign w:val="center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1332412.49</w:t>
            </w:r>
          </w:p>
        </w:tc>
        <w:tc>
          <w:tcPr>
            <w:tcW w:w="3140" w:type="dxa"/>
          </w:tcPr>
          <w:p w:rsidR="007B097F" w:rsidRPr="00134767" w:rsidRDefault="00485B85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7B097F" w:rsidRPr="00134767" w:rsidRDefault="007B097F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A4D0B" w:rsidRDefault="003A4D0B" w:rsidP="0013476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6D8C" w:rsidRPr="00134767" w:rsidRDefault="00866D8C" w:rsidP="0013476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69"/>
        <w:gridCol w:w="4721"/>
        <w:gridCol w:w="7408"/>
      </w:tblGrid>
      <w:tr w:rsidR="000D58D0" w:rsidRPr="00134767" w:rsidTr="00923A21">
        <w:tc>
          <w:tcPr>
            <w:tcW w:w="5000" w:type="pct"/>
            <w:gridSpan w:val="3"/>
            <w:vAlign w:val="center"/>
          </w:tcPr>
          <w:p w:rsidR="000D58D0" w:rsidRPr="00134767" w:rsidRDefault="000D58D0" w:rsidP="00EE1795">
            <w:pPr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Текстовое описание </w:t>
            </w:r>
            <w:r w:rsidR="00630787"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местоположения </w:t>
            </w: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границы  </w:t>
            </w:r>
            <w:r w:rsidR="00630787" w:rsidRPr="00134767">
              <w:rPr>
                <w:rFonts w:ascii="Times New Roman" w:hAnsi="Times New Roman"/>
                <w:sz w:val="24"/>
                <w:szCs w:val="24"/>
              </w:rPr>
              <w:t>части (частей)</w:t>
            </w:r>
            <w:r w:rsidRPr="00134767">
              <w:rPr>
                <w:rFonts w:ascii="Times New Roman" w:hAnsi="Times New Roman"/>
                <w:sz w:val="24"/>
                <w:szCs w:val="24"/>
              </w:rPr>
              <w:t xml:space="preserve"> объекта </w:t>
            </w:r>
            <w:r w:rsidR="00BA7272" w:rsidRPr="00134767">
              <w:rPr>
                <w:rFonts w:ascii="Times New Roman" w:hAnsi="Times New Roman"/>
                <w:sz w:val="24"/>
                <w:szCs w:val="24"/>
              </w:rPr>
              <w:t>2 (ЗРЗ-</w:t>
            </w: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>2 (уч</w:t>
            </w:r>
            <w:r w:rsidR="00630787" w:rsidRPr="00134767">
              <w:rPr>
                <w:rFonts w:ascii="Times New Roman" w:hAnsi="Times New Roman"/>
                <w:bCs/>
                <w:sz w:val="24"/>
                <w:szCs w:val="24"/>
              </w:rPr>
              <w:t>асток</w:t>
            </w: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 2)</w:t>
            </w:r>
            <w:r w:rsidR="00BA7272" w:rsidRPr="0013476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0D58D0" w:rsidRPr="00134767" w:rsidTr="00866D8C">
        <w:tc>
          <w:tcPr>
            <w:tcW w:w="2445" w:type="pct"/>
            <w:gridSpan w:val="2"/>
            <w:tcBorders>
              <w:bottom w:val="single" w:sz="4" w:space="0" w:color="auto"/>
            </w:tcBorders>
            <w:vAlign w:val="center"/>
          </w:tcPr>
          <w:p w:rsidR="000D58D0" w:rsidRPr="00134767" w:rsidRDefault="000D58D0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Прохождение границы</w:t>
            </w:r>
          </w:p>
        </w:tc>
        <w:tc>
          <w:tcPr>
            <w:tcW w:w="2555" w:type="pct"/>
            <w:vMerge w:val="restart"/>
            <w:tcBorders>
              <w:bottom w:val="nil"/>
            </w:tcBorders>
            <w:vAlign w:val="center"/>
          </w:tcPr>
          <w:p w:rsidR="000D58D0" w:rsidRPr="00134767" w:rsidRDefault="000D58D0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0D58D0" w:rsidRPr="00134767" w:rsidTr="00866D8C">
        <w:tc>
          <w:tcPr>
            <w:tcW w:w="817" w:type="pct"/>
            <w:tcBorders>
              <w:bottom w:val="nil"/>
            </w:tcBorders>
            <w:vAlign w:val="center"/>
          </w:tcPr>
          <w:p w:rsidR="000D58D0" w:rsidRPr="00134767" w:rsidRDefault="000D58D0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1628" w:type="pct"/>
            <w:tcBorders>
              <w:bottom w:val="nil"/>
            </w:tcBorders>
            <w:vAlign w:val="center"/>
          </w:tcPr>
          <w:p w:rsidR="000D58D0" w:rsidRPr="00134767" w:rsidRDefault="000D58D0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2555" w:type="pct"/>
            <w:vMerge/>
            <w:tcBorders>
              <w:bottom w:val="nil"/>
            </w:tcBorders>
            <w:vAlign w:val="center"/>
          </w:tcPr>
          <w:p w:rsidR="000D58D0" w:rsidRPr="00134767" w:rsidRDefault="000D58D0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6D8C" w:rsidRPr="00866D8C" w:rsidRDefault="00866D8C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69"/>
        <w:gridCol w:w="4721"/>
        <w:gridCol w:w="7408"/>
      </w:tblGrid>
      <w:tr w:rsidR="000D58D0" w:rsidRPr="00134767" w:rsidTr="00866D8C">
        <w:trPr>
          <w:tblHeader/>
        </w:trPr>
        <w:tc>
          <w:tcPr>
            <w:tcW w:w="817" w:type="pct"/>
          </w:tcPr>
          <w:p w:rsidR="000D58D0" w:rsidRPr="00134767" w:rsidRDefault="000D58D0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pct"/>
          </w:tcPr>
          <w:p w:rsidR="000D58D0" w:rsidRPr="00134767" w:rsidRDefault="000D58D0" w:rsidP="00134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5" w:type="pct"/>
          </w:tcPr>
          <w:p w:rsidR="000D58D0" w:rsidRPr="00134767" w:rsidRDefault="000D58D0" w:rsidP="0086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0A77" w:rsidRPr="00134767" w:rsidTr="00923A21">
        <w:tc>
          <w:tcPr>
            <w:tcW w:w="817" w:type="pct"/>
          </w:tcPr>
          <w:p w:rsidR="00180A77" w:rsidRPr="00134767" w:rsidRDefault="00180A77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28" w:type="pct"/>
          </w:tcPr>
          <w:p w:rsidR="00180A77" w:rsidRPr="00134767" w:rsidRDefault="00180A77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5" w:type="pct"/>
          </w:tcPr>
          <w:p w:rsidR="00180A77" w:rsidRPr="00134767" w:rsidRDefault="00180A77" w:rsidP="00EE17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от точки 34, расположенной в северо-западном направлении, вдоль по ул. Циолковского, на расстояние 107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89 м в точку 35</w:t>
            </w:r>
          </w:p>
        </w:tc>
      </w:tr>
      <w:tr w:rsidR="00180A77" w:rsidRPr="00134767" w:rsidTr="00923A21">
        <w:tc>
          <w:tcPr>
            <w:tcW w:w="817" w:type="pct"/>
          </w:tcPr>
          <w:p w:rsidR="00180A77" w:rsidRPr="00134767" w:rsidRDefault="00180A77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28" w:type="pct"/>
          </w:tcPr>
          <w:p w:rsidR="00180A77" w:rsidRPr="00134767" w:rsidRDefault="00180A77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5" w:type="pct"/>
          </w:tcPr>
          <w:p w:rsidR="00180A77" w:rsidRPr="00134767" w:rsidRDefault="006A6879" w:rsidP="00EE179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180A77" w:rsidRPr="00134767">
              <w:rPr>
                <w:rFonts w:ascii="Times New Roman" w:hAnsi="Times New Roman"/>
                <w:iCs/>
                <w:sz w:val="24"/>
                <w:szCs w:val="24"/>
              </w:rPr>
              <w:t>т точки 35,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 xml:space="preserve"> расположенной на расстоянии 19,</w:t>
            </w:r>
            <w:r w:rsidR="00180A77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67 м от южной точки </w:t>
            </w:r>
            <w:r w:rsidR="002E4226" w:rsidRPr="00134767">
              <w:rPr>
                <w:rFonts w:ascii="Times New Roman" w:hAnsi="Times New Roman"/>
                <w:iCs/>
                <w:sz w:val="24"/>
                <w:szCs w:val="24"/>
              </w:rPr>
              <w:t>ка</w:t>
            </w:r>
            <w:r w:rsidR="00180A77" w:rsidRPr="00134767">
              <w:rPr>
                <w:rFonts w:ascii="Times New Roman" w:hAnsi="Times New Roman"/>
                <w:iCs/>
                <w:sz w:val="24"/>
                <w:szCs w:val="24"/>
              </w:rPr>
              <w:t>дастрового участка 62:29:0080083:18, в северо-восточном направлении на расстояние 63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180A77" w:rsidRPr="00134767">
              <w:rPr>
                <w:rFonts w:ascii="Times New Roman" w:hAnsi="Times New Roman"/>
                <w:iCs/>
                <w:sz w:val="24"/>
                <w:szCs w:val="24"/>
              </w:rPr>
              <w:t>09 м в точку 36</w:t>
            </w:r>
          </w:p>
        </w:tc>
      </w:tr>
      <w:tr w:rsidR="00180A77" w:rsidRPr="00134767" w:rsidTr="00923A21">
        <w:tc>
          <w:tcPr>
            <w:tcW w:w="817" w:type="pct"/>
          </w:tcPr>
          <w:p w:rsidR="00180A77" w:rsidRPr="00134767" w:rsidRDefault="00180A77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28" w:type="pct"/>
          </w:tcPr>
          <w:p w:rsidR="00180A77" w:rsidRPr="00134767" w:rsidRDefault="00180A77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5" w:type="pct"/>
          </w:tcPr>
          <w:p w:rsidR="00180A77" w:rsidRPr="00134767" w:rsidRDefault="006A6879" w:rsidP="00866D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180A77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т точки 36, расположенной на юго-западной границе кадастрового участка 62:29:0080083:5190, в юго-восточном направлении </w:t>
            </w:r>
            <w:r w:rsidR="009027AD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180A77" w:rsidRPr="00134767">
              <w:rPr>
                <w:rFonts w:ascii="Times New Roman" w:hAnsi="Times New Roman"/>
                <w:iCs/>
                <w:sz w:val="24"/>
                <w:szCs w:val="24"/>
              </w:rPr>
              <w:t>по границе территории объекта культу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рного наследия на расстояние 10,</w:t>
            </w:r>
            <w:r w:rsidR="00180A77" w:rsidRPr="00134767">
              <w:rPr>
                <w:rFonts w:ascii="Times New Roman" w:hAnsi="Times New Roman"/>
                <w:iCs/>
                <w:sz w:val="24"/>
                <w:szCs w:val="24"/>
              </w:rPr>
              <w:t>89 м в точку 37</w:t>
            </w:r>
          </w:p>
        </w:tc>
      </w:tr>
      <w:tr w:rsidR="00180A77" w:rsidRPr="00134767" w:rsidTr="00923A21">
        <w:tc>
          <w:tcPr>
            <w:tcW w:w="817" w:type="pct"/>
          </w:tcPr>
          <w:p w:rsidR="00180A77" w:rsidRPr="00134767" w:rsidRDefault="00180A77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28" w:type="pct"/>
          </w:tcPr>
          <w:p w:rsidR="00180A77" w:rsidRPr="00134767" w:rsidRDefault="00180A77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5" w:type="pct"/>
          </w:tcPr>
          <w:p w:rsidR="00180A77" w:rsidRPr="00134767" w:rsidRDefault="006A6879" w:rsidP="00EE179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180A77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т точки 37, расположенной на юго-западной границе кадастрового участка 62:29:0080083:3198, в юго-восточном направлении </w:t>
            </w:r>
            <w:r w:rsidR="00032924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180A77" w:rsidRPr="00134767">
              <w:rPr>
                <w:rFonts w:ascii="Times New Roman" w:hAnsi="Times New Roman"/>
                <w:iCs/>
                <w:sz w:val="24"/>
                <w:szCs w:val="24"/>
              </w:rPr>
              <w:t>на расстояние 64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180A77" w:rsidRPr="00134767">
              <w:rPr>
                <w:rFonts w:ascii="Times New Roman" w:hAnsi="Times New Roman"/>
                <w:iCs/>
                <w:sz w:val="24"/>
                <w:szCs w:val="24"/>
              </w:rPr>
              <w:t>64 м в точку 38</w:t>
            </w:r>
          </w:p>
        </w:tc>
      </w:tr>
      <w:tr w:rsidR="00180A77" w:rsidRPr="00134767" w:rsidTr="00923A21">
        <w:tc>
          <w:tcPr>
            <w:tcW w:w="817" w:type="pct"/>
          </w:tcPr>
          <w:p w:rsidR="00180A77" w:rsidRPr="00134767" w:rsidRDefault="00180A77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28" w:type="pct"/>
          </w:tcPr>
          <w:p w:rsidR="00180A77" w:rsidRPr="00134767" w:rsidRDefault="00180A77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5" w:type="pct"/>
          </w:tcPr>
          <w:p w:rsidR="00180A77" w:rsidRPr="00134767" w:rsidRDefault="006A6879" w:rsidP="00AC057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180A77" w:rsidRPr="00134767">
              <w:rPr>
                <w:rFonts w:ascii="Times New Roman" w:hAnsi="Times New Roman"/>
                <w:iCs/>
                <w:sz w:val="24"/>
                <w:szCs w:val="24"/>
              </w:rPr>
              <w:t>т точки 38, расположенной на южной границе кадастрового участка 62:29:0080083:3198, в юго-восточном направлении на расстояние 10</w:t>
            </w:r>
            <w:r w:rsidR="00AC057E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180A77" w:rsidRPr="00134767">
              <w:rPr>
                <w:rFonts w:ascii="Times New Roman" w:hAnsi="Times New Roman"/>
                <w:iCs/>
                <w:sz w:val="24"/>
                <w:szCs w:val="24"/>
              </w:rPr>
              <w:t>33 м в точку 39</w:t>
            </w:r>
          </w:p>
        </w:tc>
      </w:tr>
      <w:tr w:rsidR="00180A77" w:rsidRPr="00134767" w:rsidTr="00923A21">
        <w:tc>
          <w:tcPr>
            <w:tcW w:w="817" w:type="pct"/>
          </w:tcPr>
          <w:p w:rsidR="00180A77" w:rsidRPr="00134767" w:rsidRDefault="00180A77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628" w:type="pct"/>
          </w:tcPr>
          <w:p w:rsidR="00180A77" w:rsidRPr="00134767" w:rsidRDefault="00180A77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5" w:type="pct"/>
          </w:tcPr>
          <w:p w:rsidR="00180A77" w:rsidRPr="00134767" w:rsidRDefault="006A6879" w:rsidP="00866D8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180A77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т точки 39, расположенной на западной границе кадастрового участка 62:29:0080083:279, в юго-восточном направлении </w:t>
            </w:r>
            <w:r w:rsidR="006B409D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на расстояние 16,</w:t>
            </w:r>
            <w:r w:rsidR="00180A77" w:rsidRPr="00134767">
              <w:rPr>
                <w:rFonts w:ascii="Times New Roman" w:hAnsi="Times New Roman"/>
                <w:iCs/>
                <w:sz w:val="24"/>
                <w:szCs w:val="24"/>
              </w:rPr>
              <w:t>92 м</w:t>
            </w:r>
            <w:r w:rsidR="006E5498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180A77" w:rsidRPr="00134767">
              <w:rPr>
                <w:rFonts w:ascii="Times New Roman" w:hAnsi="Times New Roman"/>
                <w:iCs/>
                <w:sz w:val="24"/>
                <w:szCs w:val="24"/>
              </w:rPr>
              <w:t>в точку 40</w:t>
            </w:r>
          </w:p>
        </w:tc>
      </w:tr>
      <w:tr w:rsidR="00180A77" w:rsidRPr="00134767" w:rsidTr="00923A21">
        <w:tc>
          <w:tcPr>
            <w:tcW w:w="817" w:type="pct"/>
          </w:tcPr>
          <w:p w:rsidR="00180A77" w:rsidRPr="00134767" w:rsidRDefault="00180A77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28" w:type="pct"/>
          </w:tcPr>
          <w:p w:rsidR="00180A77" w:rsidRPr="00134767" w:rsidRDefault="00180A77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5" w:type="pct"/>
          </w:tcPr>
          <w:p w:rsidR="00180A77" w:rsidRPr="00134767" w:rsidRDefault="006A6879" w:rsidP="00866D8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180A77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т точки 40, расположенной на западной границе кадастрового участка 62:29:0080083:34, в юго-западном направлении </w:t>
            </w:r>
            <w:r w:rsidR="006B409D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на расстояние 37,</w:t>
            </w:r>
            <w:r w:rsidR="00180A77" w:rsidRPr="00134767">
              <w:rPr>
                <w:rFonts w:ascii="Times New Roman" w:hAnsi="Times New Roman"/>
                <w:iCs/>
                <w:sz w:val="24"/>
                <w:szCs w:val="24"/>
              </w:rPr>
              <w:t>20 м в точку 41</w:t>
            </w:r>
          </w:p>
        </w:tc>
      </w:tr>
      <w:tr w:rsidR="00180A77" w:rsidRPr="00134767" w:rsidTr="00923A21">
        <w:tc>
          <w:tcPr>
            <w:tcW w:w="817" w:type="pct"/>
          </w:tcPr>
          <w:p w:rsidR="00180A77" w:rsidRPr="00134767" w:rsidRDefault="00180A77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28" w:type="pct"/>
          </w:tcPr>
          <w:p w:rsidR="00180A77" w:rsidRPr="00134767" w:rsidRDefault="00180A77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5" w:type="pct"/>
          </w:tcPr>
          <w:p w:rsidR="00180A77" w:rsidRPr="00134767" w:rsidRDefault="00E27F3E" w:rsidP="00866D8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180A77" w:rsidRPr="00134767">
              <w:rPr>
                <w:rFonts w:ascii="Times New Roman" w:hAnsi="Times New Roman"/>
                <w:iCs/>
                <w:sz w:val="24"/>
                <w:szCs w:val="24"/>
              </w:rPr>
              <w:t>т точки 41,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 xml:space="preserve"> расположенной на расстоянии 31,</w:t>
            </w:r>
            <w:r w:rsidR="00180A77" w:rsidRPr="00134767">
              <w:rPr>
                <w:rFonts w:ascii="Times New Roman" w:hAnsi="Times New Roman"/>
                <w:iCs/>
                <w:sz w:val="24"/>
                <w:szCs w:val="24"/>
              </w:rPr>
              <w:t>49 м от западной границы кадастрового участка 62:29:0080083:34, в южн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ом направлении на расстояние 37,</w:t>
            </w:r>
            <w:r w:rsidR="00180A77" w:rsidRPr="00134767">
              <w:rPr>
                <w:rFonts w:ascii="Times New Roman" w:hAnsi="Times New Roman"/>
                <w:iCs/>
                <w:sz w:val="24"/>
                <w:szCs w:val="24"/>
              </w:rPr>
              <w:t>47 м в точку 42</w:t>
            </w:r>
          </w:p>
        </w:tc>
      </w:tr>
      <w:tr w:rsidR="00180A77" w:rsidRPr="00134767" w:rsidTr="00923A21">
        <w:tc>
          <w:tcPr>
            <w:tcW w:w="817" w:type="pct"/>
          </w:tcPr>
          <w:p w:rsidR="00180A77" w:rsidRPr="00134767" w:rsidRDefault="00180A77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28" w:type="pct"/>
          </w:tcPr>
          <w:p w:rsidR="00180A77" w:rsidRPr="00134767" w:rsidRDefault="00180A77" w:rsidP="00134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5" w:type="pct"/>
          </w:tcPr>
          <w:p w:rsidR="00180A77" w:rsidRPr="00134767" w:rsidRDefault="00E27F3E" w:rsidP="00866D8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180A77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т точки 42, </w:t>
            </w: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расположенной </w:t>
            </w:r>
            <w:r w:rsidR="00180A77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в юго-восточном направлении </w:t>
            </w:r>
            <w:r w:rsidR="006B409D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на расстояние 26,</w:t>
            </w:r>
            <w:r w:rsidR="00180A77" w:rsidRPr="00134767">
              <w:rPr>
                <w:rFonts w:ascii="Times New Roman" w:hAnsi="Times New Roman"/>
                <w:iCs/>
                <w:sz w:val="24"/>
                <w:szCs w:val="24"/>
              </w:rPr>
              <w:t>70 м, обратно в точку 34</w:t>
            </w:r>
          </w:p>
        </w:tc>
      </w:tr>
    </w:tbl>
    <w:p w:rsidR="00866D8C" w:rsidRDefault="00866D8C" w:rsidP="00134767">
      <w:pPr>
        <w:rPr>
          <w:rFonts w:ascii="Times New Roman" w:hAnsi="Times New Roman"/>
          <w:bCs/>
          <w:sz w:val="24"/>
          <w:szCs w:val="24"/>
        </w:rPr>
      </w:pPr>
    </w:p>
    <w:p w:rsidR="00866D8C" w:rsidRDefault="00866D8C" w:rsidP="00134767">
      <w:pPr>
        <w:rPr>
          <w:rFonts w:ascii="Times New Roman" w:hAnsi="Times New Roman"/>
          <w:bCs/>
          <w:sz w:val="24"/>
          <w:szCs w:val="24"/>
        </w:rPr>
      </w:pPr>
    </w:p>
    <w:p w:rsidR="00866D8C" w:rsidRDefault="00866D8C" w:rsidP="00134767">
      <w:pPr>
        <w:rPr>
          <w:rFonts w:ascii="Times New Roman" w:hAnsi="Times New Roman"/>
          <w:bCs/>
          <w:sz w:val="24"/>
          <w:szCs w:val="24"/>
        </w:rPr>
      </w:pPr>
    </w:p>
    <w:p w:rsidR="00EE1795" w:rsidRDefault="00EE1795" w:rsidP="00134767">
      <w:pPr>
        <w:rPr>
          <w:rFonts w:ascii="Times New Roman" w:hAnsi="Times New Roman"/>
          <w:bCs/>
          <w:sz w:val="24"/>
          <w:szCs w:val="24"/>
        </w:rPr>
      </w:pPr>
    </w:p>
    <w:p w:rsidR="0023677D" w:rsidRPr="00134767" w:rsidRDefault="00F71BCC" w:rsidP="00EE1795">
      <w:pPr>
        <w:spacing w:line="228" w:lineRule="auto"/>
        <w:rPr>
          <w:rFonts w:ascii="Times New Roman" w:hAnsi="Times New Roman"/>
          <w:bCs/>
          <w:sz w:val="24"/>
          <w:szCs w:val="24"/>
        </w:rPr>
      </w:pPr>
      <w:r w:rsidRPr="00134767">
        <w:rPr>
          <w:rFonts w:ascii="Times New Roman" w:hAnsi="Times New Roman"/>
          <w:bCs/>
          <w:sz w:val="24"/>
          <w:szCs w:val="24"/>
        </w:rPr>
        <w:lastRenderedPageBreak/>
        <w:t xml:space="preserve">6. </w:t>
      </w:r>
      <w:r w:rsidR="0023677D" w:rsidRPr="00134767">
        <w:rPr>
          <w:rFonts w:ascii="Times New Roman" w:hAnsi="Times New Roman"/>
          <w:bCs/>
          <w:sz w:val="24"/>
          <w:szCs w:val="24"/>
        </w:rPr>
        <w:t xml:space="preserve">Сведения о характерных точках части (частей) </w:t>
      </w:r>
      <w:r w:rsidR="008D526C" w:rsidRPr="00134767">
        <w:rPr>
          <w:rFonts w:ascii="Times New Roman" w:hAnsi="Times New Roman"/>
          <w:bCs/>
          <w:sz w:val="24"/>
          <w:szCs w:val="24"/>
        </w:rPr>
        <w:t>объекта</w:t>
      </w:r>
      <w:r w:rsidR="006B409D" w:rsidRPr="00134767">
        <w:rPr>
          <w:rFonts w:ascii="Times New Roman" w:hAnsi="Times New Roman"/>
          <w:bCs/>
          <w:sz w:val="24"/>
          <w:szCs w:val="24"/>
        </w:rPr>
        <w:t xml:space="preserve"> </w:t>
      </w:r>
      <w:r w:rsidR="000444D4" w:rsidRPr="00134767">
        <w:rPr>
          <w:rFonts w:ascii="Times New Roman" w:hAnsi="Times New Roman"/>
          <w:bCs/>
          <w:sz w:val="24"/>
          <w:szCs w:val="24"/>
        </w:rPr>
        <w:t>2 (</w:t>
      </w:r>
      <w:r w:rsidR="006B409D" w:rsidRPr="00134767">
        <w:rPr>
          <w:rFonts w:ascii="Times New Roman" w:hAnsi="Times New Roman"/>
          <w:bCs/>
          <w:sz w:val="24"/>
          <w:szCs w:val="24"/>
        </w:rPr>
        <w:t>ЗРЗ-2 (участок</w:t>
      </w:r>
      <w:r w:rsidR="0023677D" w:rsidRPr="00134767">
        <w:rPr>
          <w:rFonts w:ascii="Times New Roman" w:hAnsi="Times New Roman"/>
          <w:bCs/>
          <w:sz w:val="24"/>
          <w:szCs w:val="24"/>
        </w:rPr>
        <w:t xml:space="preserve"> 3)</w:t>
      </w:r>
      <w:r w:rsidR="000444D4" w:rsidRPr="00134767">
        <w:rPr>
          <w:rFonts w:ascii="Times New Roman" w:hAnsi="Times New Roman"/>
          <w:bCs/>
          <w:sz w:val="24"/>
          <w:szCs w:val="24"/>
        </w:rPr>
        <w:t>)</w:t>
      </w:r>
    </w:p>
    <w:p w:rsidR="00A62A09" w:rsidRPr="00EE1795" w:rsidRDefault="00A62A09" w:rsidP="00866D8C">
      <w:pPr>
        <w:spacing w:line="228" w:lineRule="auto"/>
        <w:rPr>
          <w:rFonts w:ascii="Times New Roman" w:hAnsi="Times New Roman"/>
          <w:sz w:val="6"/>
          <w:szCs w:val="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02"/>
        <w:gridCol w:w="1356"/>
        <w:gridCol w:w="3140"/>
        <w:gridCol w:w="3682"/>
        <w:gridCol w:w="2442"/>
      </w:tblGrid>
      <w:tr w:rsidR="0023677D" w:rsidRPr="00134767" w:rsidTr="008B6643">
        <w:trPr>
          <w:trHeight w:val="563"/>
        </w:trPr>
        <w:tc>
          <w:tcPr>
            <w:tcW w:w="2376" w:type="dxa"/>
            <w:vMerge w:val="restart"/>
            <w:tcBorders>
              <w:bottom w:val="nil"/>
            </w:tcBorders>
            <w:vAlign w:val="center"/>
          </w:tcPr>
          <w:p w:rsidR="0023677D" w:rsidRPr="00134767" w:rsidRDefault="0023677D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 объекта</w:t>
            </w:r>
            <w:r w:rsidR="000444D4" w:rsidRPr="0013476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858" w:type="dxa"/>
            <w:gridSpan w:val="2"/>
            <w:tcBorders>
              <w:bottom w:val="single" w:sz="4" w:space="0" w:color="auto"/>
            </w:tcBorders>
            <w:vAlign w:val="center"/>
          </w:tcPr>
          <w:p w:rsidR="0023677D" w:rsidRPr="00134767" w:rsidRDefault="0023677D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13476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40" w:type="dxa"/>
            <w:vMerge w:val="restart"/>
            <w:tcBorders>
              <w:bottom w:val="nil"/>
            </w:tcBorders>
            <w:vAlign w:val="center"/>
          </w:tcPr>
          <w:p w:rsidR="0023677D" w:rsidRPr="00134767" w:rsidRDefault="0023677D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3682" w:type="dxa"/>
            <w:vMerge w:val="restart"/>
            <w:tcBorders>
              <w:bottom w:val="nil"/>
            </w:tcBorders>
            <w:vAlign w:val="center"/>
          </w:tcPr>
          <w:p w:rsidR="0023677D" w:rsidRPr="00134767" w:rsidRDefault="0023677D" w:rsidP="00866D8C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</w:t>
            </w:r>
            <w:r w:rsidR="00614836" w:rsidRPr="00134767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 точ</w:t>
            </w:r>
            <w:r w:rsidR="00614836" w:rsidRPr="00134767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1347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2442" w:type="dxa"/>
            <w:vMerge w:val="restart"/>
            <w:tcBorders>
              <w:bottom w:val="nil"/>
            </w:tcBorders>
            <w:vAlign w:val="center"/>
          </w:tcPr>
          <w:p w:rsidR="0023677D" w:rsidRPr="00134767" w:rsidRDefault="0023677D" w:rsidP="00866D8C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23677D" w:rsidRPr="00134767" w:rsidRDefault="0023677D" w:rsidP="00866D8C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23677D" w:rsidRPr="00134767" w:rsidTr="00B730B2">
        <w:trPr>
          <w:trHeight w:val="70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:rsidR="0023677D" w:rsidRPr="00134767" w:rsidRDefault="0023677D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23677D" w:rsidRPr="00134767" w:rsidRDefault="0023677D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23677D" w:rsidRPr="00134767" w:rsidRDefault="0023677D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40" w:type="dxa"/>
            <w:vMerge/>
            <w:tcBorders>
              <w:bottom w:val="single" w:sz="4" w:space="0" w:color="auto"/>
            </w:tcBorders>
            <w:vAlign w:val="center"/>
          </w:tcPr>
          <w:p w:rsidR="0023677D" w:rsidRPr="00134767" w:rsidRDefault="0023677D" w:rsidP="00866D8C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bottom w:val="single" w:sz="4" w:space="0" w:color="auto"/>
            </w:tcBorders>
            <w:vAlign w:val="center"/>
          </w:tcPr>
          <w:p w:rsidR="0023677D" w:rsidRPr="00134767" w:rsidRDefault="0023677D" w:rsidP="00866D8C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bottom w:val="single" w:sz="4" w:space="0" w:color="auto"/>
            </w:tcBorders>
            <w:vAlign w:val="center"/>
          </w:tcPr>
          <w:p w:rsidR="0023677D" w:rsidRPr="00134767" w:rsidRDefault="0023677D" w:rsidP="00866D8C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677D" w:rsidRPr="00134767" w:rsidTr="008B6643">
        <w:trPr>
          <w:tblHeader/>
        </w:trPr>
        <w:tc>
          <w:tcPr>
            <w:tcW w:w="2376" w:type="dxa"/>
          </w:tcPr>
          <w:p w:rsidR="0023677D" w:rsidRPr="00134767" w:rsidRDefault="0023677D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3677D" w:rsidRPr="00134767" w:rsidRDefault="0023677D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23677D" w:rsidRPr="00134767" w:rsidRDefault="0023677D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23677D" w:rsidRPr="00134767" w:rsidRDefault="0023677D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2" w:type="dxa"/>
          </w:tcPr>
          <w:p w:rsidR="0023677D" w:rsidRPr="00134767" w:rsidRDefault="0023677D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2" w:type="dxa"/>
          </w:tcPr>
          <w:p w:rsidR="0023677D" w:rsidRPr="00134767" w:rsidRDefault="0023677D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65E6" w:rsidRPr="00134767" w:rsidTr="005A6EE5">
        <w:tc>
          <w:tcPr>
            <w:tcW w:w="237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0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443126.03</w:t>
            </w:r>
          </w:p>
        </w:tc>
        <w:tc>
          <w:tcPr>
            <w:tcW w:w="135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1332402.48</w:t>
            </w:r>
          </w:p>
        </w:tc>
        <w:tc>
          <w:tcPr>
            <w:tcW w:w="3140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5E6" w:rsidRPr="00134767" w:rsidTr="005A6EE5">
        <w:tc>
          <w:tcPr>
            <w:tcW w:w="237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0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443123.47</w:t>
            </w:r>
          </w:p>
        </w:tc>
        <w:tc>
          <w:tcPr>
            <w:tcW w:w="135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1332405.25</w:t>
            </w:r>
          </w:p>
        </w:tc>
        <w:tc>
          <w:tcPr>
            <w:tcW w:w="3140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5E6" w:rsidRPr="00134767" w:rsidTr="005A6EE5">
        <w:tc>
          <w:tcPr>
            <w:tcW w:w="237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0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443124.88</w:t>
            </w:r>
          </w:p>
        </w:tc>
        <w:tc>
          <w:tcPr>
            <w:tcW w:w="135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1332406.66</w:t>
            </w:r>
          </w:p>
        </w:tc>
        <w:tc>
          <w:tcPr>
            <w:tcW w:w="3140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5E6" w:rsidRPr="00134767" w:rsidTr="005A6EE5">
        <w:tc>
          <w:tcPr>
            <w:tcW w:w="237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0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443111.56</w:t>
            </w:r>
          </w:p>
        </w:tc>
        <w:tc>
          <w:tcPr>
            <w:tcW w:w="135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1332420.50</w:t>
            </w:r>
          </w:p>
        </w:tc>
        <w:tc>
          <w:tcPr>
            <w:tcW w:w="3140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5E6" w:rsidRPr="00134767" w:rsidTr="005A6EE5">
        <w:tc>
          <w:tcPr>
            <w:tcW w:w="237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0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443135.50</w:t>
            </w:r>
          </w:p>
        </w:tc>
        <w:tc>
          <w:tcPr>
            <w:tcW w:w="135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1332443.55</w:t>
            </w:r>
          </w:p>
        </w:tc>
        <w:tc>
          <w:tcPr>
            <w:tcW w:w="3140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5E6" w:rsidRPr="00134767" w:rsidTr="005A6EE5">
        <w:tc>
          <w:tcPr>
            <w:tcW w:w="237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0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443112.63</w:t>
            </w:r>
          </w:p>
        </w:tc>
        <w:tc>
          <w:tcPr>
            <w:tcW w:w="135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1332467.30</w:t>
            </w:r>
          </w:p>
        </w:tc>
        <w:tc>
          <w:tcPr>
            <w:tcW w:w="3140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5E6" w:rsidRPr="00134767" w:rsidTr="005A6EE5">
        <w:tc>
          <w:tcPr>
            <w:tcW w:w="237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0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443140.73</w:t>
            </w:r>
          </w:p>
        </w:tc>
        <w:tc>
          <w:tcPr>
            <w:tcW w:w="135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1332493.79</w:t>
            </w:r>
          </w:p>
        </w:tc>
        <w:tc>
          <w:tcPr>
            <w:tcW w:w="3140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5E6" w:rsidRPr="00134767" w:rsidTr="005A6EE5">
        <w:tc>
          <w:tcPr>
            <w:tcW w:w="237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0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443014.32</w:t>
            </w:r>
          </w:p>
        </w:tc>
        <w:tc>
          <w:tcPr>
            <w:tcW w:w="135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1332528.60</w:t>
            </w:r>
          </w:p>
        </w:tc>
        <w:tc>
          <w:tcPr>
            <w:tcW w:w="3140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5E6" w:rsidRPr="00134767" w:rsidTr="005A6EE5">
        <w:tc>
          <w:tcPr>
            <w:tcW w:w="237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0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442913.00</w:t>
            </w:r>
          </w:p>
        </w:tc>
        <w:tc>
          <w:tcPr>
            <w:tcW w:w="135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1332556.98</w:t>
            </w:r>
          </w:p>
        </w:tc>
        <w:tc>
          <w:tcPr>
            <w:tcW w:w="3140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5E6" w:rsidRPr="00134767" w:rsidTr="005A6EE5">
        <w:tc>
          <w:tcPr>
            <w:tcW w:w="237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0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442900.86</w:t>
            </w:r>
          </w:p>
        </w:tc>
        <w:tc>
          <w:tcPr>
            <w:tcW w:w="135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1332513.63</w:t>
            </w:r>
          </w:p>
        </w:tc>
        <w:tc>
          <w:tcPr>
            <w:tcW w:w="3140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5E6" w:rsidRPr="00134767" w:rsidTr="005A6EE5">
        <w:tc>
          <w:tcPr>
            <w:tcW w:w="237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0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4429</w:t>
            </w:r>
            <w:r w:rsidR="007D1192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D1192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133249</w:t>
            </w:r>
            <w:r w:rsidR="007D1192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D1192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40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5E6" w:rsidRPr="00134767" w:rsidTr="005A6EE5">
        <w:tc>
          <w:tcPr>
            <w:tcW w:w="237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02" w:type="dxa"/>
            <w:vAlign w:val="center"/>
          </w:tcPr>
          <w:p w:rsidR="00BA65E6" w:rsidRPr="00134767" w:rsidRDefault="000F2BA5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442993.</w:t>
            </w:r>
            <w:r w:rsidR="00BA65E6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1332463.2</w:t>
            </w:r>
            <w:r w:rsidR="007D1192"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0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5E6" w:rsidRPr="00134767" w:rsidTr="005A6EE5">
        <w:tc>
          <w:tcPr>
            <w:tcW w:w="237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0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443017.90</w:t>
            </w:r>
          </w:p>
        </w:tc>
        <w:tc>
          <w:tcPr>
            <w:tcW w:w="135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1332488.28</w:t>
            </w:r>
          </w:p>
        </w:tc>
        <w:tc>
          <w:tcPr>
            <w:tcW w:w="3140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5E6" w:rsidRPr="00134767" w:rsidTr="005A6EE5">
        <w:tc>
          <w:tcPr>
            <w:tcW w:w="237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0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443113.98</w:t>
            </w:r>
          </w:p>
        </w:tc>
        <w:tc>
          <w:tcPr>
            <w:tcW w:w="135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1332390.51</w:t>
            </w:r>
          </w:p>
        </w:tc>
        <w:tc>
          <w:tcPr>
            <w:tcW w:w="3140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5E6" w:rsidRPr="00134767" w:rsidTr="005A6EE5">
        <w:tc>
          <w:tcPr>
            <w:tcW w:w="237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0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443126.03</w:t>
            </w:r>
          </w:p>
        </w:tc>
        <w:tc>
          <w:tcPr>
            <w:tcW w:w="1356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color w:val="000000"/>
                <w:sz w:val="24"/>
                <w:szCs w:val="24"/>
              </w:rPr>
              <w:t>1332402.48</w:t>
            </w:r>
          </w:p>
        </w:tc>
        <w:tc>
          <w:tcPr>
            <w:tcW w:w="3140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82" w:type="dxa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  <w:vAlign w:val="center"/>
          </w:tcPr>
          <w:p w:rsidR="00BA65E6" w:rsidRPr="00134767" w:rsidRDefault="00BA65E6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A4D0B" w:rsidRPr="00866D8C" w:rsidRDefault="003A4D0B" w:rsidP="00866D8C">
      <w:pPr>
        <w:spacing w:line="228" w:lineRule="auto"/>
        <w:ind w:firstLine="709"/>
        <w:jc w:val="both"/>
        <w:rPr>
          <w:rFonts w:ascii="Times New Roman" w:hAnsi="Times New Roman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69"/>
        <w:gridCol w:w="4721"/>
        <w:gridCol w:w="7408"/>
      </w:tblGrid>
      <w:tr w:rsidR="00A8025F" w:rsidRPr="00134767" w:rsidTr="00923A21">
        <w:tc>
          <w:tcPr>
            <w:tcW w:w="5000" w:type="pct"/>
            <w:gridSpan w:val="3"/>
            <w:vAlign w:val="center"/>
          </w:tcPr>
          <w:p w:rsidR="00A8025F" w:rsidRPr="00134767" w:rsidRDefault="00A8025F" w:rsidP="00EE1795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Текстовое описание </w:t>
            </w:r>
            <w:r w:rsidR="001D6EB2"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местоположения </w:t>
            </w: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границы  </w:t>
            </w:r>
            <w:r w:rsidR="001D6EB2"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части (частей) </w:t>
            </w:r>
            <w:r w:rsidRPr="00134767">
              <w:rPr>
                <w:rFonts w:ascii="Times New Roman" w:hAnsi="Times New Roman"/>
                <w:sz w:val="24"/>
                <w:szCs w:val="24"/>
              </w:rPr>
              <w:t>объекта</w:t>
            </w:r>
            <w:r w:rsidR="000F2BA5" w:rsidRPr="00134767">
              <w:rPr>
                <w:rFonts w:ascii="Times New Roman" w:hAnsi="Times New Roman"/>
                <w:sz w:val="24"/>
                <w:szCs w:val="24"/>
              </w:rPr>
              <w:t xml:space="preserve"> 2 (З</w:t>
            </w:r>
            <w:r w:rsidR="00E02CA5" w:rsidRPr="00134767">
              <w:rPr>
                <w:rFonts w:ascii="Times New Roman" w:hAnsi="Times New Roman"/>
                <w:bCs/>
                <w:sz w:val="24"/>
                <w:szCs w:val="24"/>
              </w:rPr>
              <w:t xml:space="preserve">РЗ-2 (участок </w:t>
            </w:r>
            <w:r w:rsidRPr="00134767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  <w:r w:rsidR="000F2BA5" w:rsidRPr="0013476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A8025F" w:rsidRPr="00134767" w:rsidTr="00866D8C">
        <w:tc>
          <w:tcPr>
            <w:tcW w:w="2445" w:type="pct"/>
            <w:gridSpan w:val="2"/>
            <w:tcBorders>
              <w:bottom w:val="single" w:sz="4" w:space="0" w:color="auto"/>
            </w:tcBorders>
            <w:vAlign w:val="center"/>
          </w:tcPr>
          <w:p w:rsidR="00A8025F" w:rsidRPr="00134767" w:rsidRDefault="00A8025F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Прохождение границы</w:t>
            </w:r>
          </w:p>
        </w:tc>
        <w:tc>
          <w:tcPr>
            <w:tcW w:w="2555" w:type="pct"/>
            <w:vMerge w:val="restart"/>
            <w:tcBorders>
              <w:bottom w:val="nil"/>
            </w:tcBorders>
            <w:vAlign w:val="center"/>
          </w:tcPr>
          <w:p w:rsidR="00A8025F" w:rsidRPr="00134767" w:rsidRDefault="00A8025F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A8025F" w:rsidRPr="00134767" w:rsidTr="00866D8C">
        <w:tc>
          <w:tcPr>
            <w:tcW w:w="817" w:type="pct"/>
            <w:tcBorders>
              <w:bottom w:val="nil"/>
            </w:tcBorders>
            <w:vAlign w:val="center"/>
          </w:tcPr>
          <w:p w:rsidR="00A8025F" w:rsidRPr="00134767" w:rsidRDefault="00A8025F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1628" w:type="pct"/>
            <w:tcBorders>
              <w:bottom w:val="nil"/>
            </w:tcBorders>
            <w:vAlign w:val="center"/>
          </w:tcPr>
          <w:p w:rsidR="00A8025F" w:rsidRPr="00134767" w:rsidRDefault="00A8025F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2555" w:type="pct"/>
            <w:vMerge/>
            <w:tcBorders>
              <w:bottom w:val="nil"/>
            </w:tcBorders>
            <w:vAlign w:val="center"/>
          </w:tcPr>
          <w:p w:rsidR="00A8025F" w:rsidRPr="00134767" w:rsidRDefault="00A8025F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6D8C" w:rsidRPr="00866D8C" w:rsidRDefault="00866D8C" w:rsidP="00866D8C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69"/>
        <w:gridCol w:w="4721"/>
        <w:gridCol w:w="7408"/>
      </w:tblGrid>
      <w:tr w:rsidR="00A8025F" w:rsidRPr="00134767" w:rsidTr="00866D8C">
        <w:trPr>
          <w:tblHeader/>
        </w:trPr>
        <w:tc>
          <w:tcPr>
            <w:tcW w:w="817" w:type="pct"/>
          </w:tcPr>
          <w:p w:rsidR="00A8025F" w:rsidRPr="00134767" w:rsidRDefault="00A8025F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pct"/>
          </w:tcPr>
          <w:p w:rsidR="00A8025F" w:rsidRPr="00134767" w:rsidRDefault="00A8025F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5" w:type="pct"/>
          </w:tcPr>
          <w:p w:rsidR="00A8025F" w:rsidRPr="00134767" w:rsidRDefault="00A8025F" w:rsidP="00866D8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025F" w:rsidRPr="00134767" w:rsidTr="00923A21">
        <w:tc>
          <w:tcPr>
            <w:tcW w:w="817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28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5" w:type="pct"/>
          </w:tcPr>
          <w:p w:rsidR="00A8025F" w:rsidRPr="00134767" w:rsidRDefault="00A8025F" w:rsidP="00EE179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от точки 43, расположенной на западной границе кадастрового участка 62:29:0080083:38, в юго-восточном направлении </w:t>
            </w:r>
            <w:r w:rsidR="0061039D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на расстояние 3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77 м в точку 44</w:t>
            </w:r>
          </w:p>
        </w:tc>
      </w:tr>
      <w:tr w:rsidR="00A8025F" w:rsidRPr="00134767" w:rsidTr="00923A21">
        <w:tc>
          <w:tcPr>
            <w:tcW w:w="817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28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5" w:type="pct"/>
          </w:tcPr>
          <w:p w:rsidR="00A8025F" w:rsidRPr="00134767" w:rsidRDefault="00A8025F" w:rsidP="00EE1795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от точки 44, расположенной на западной границе кадастрового участка 62:29:0080083:38, в северо-восточном направлении </w:t>
            </w:r>
            <w:r w:rsidR="0061039D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на расстояние 1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99 м в точку 45</w:t>
            </w:r>
          </w:p>
        </w:tc>
      </w:tr>
      <w:tr w:rsidR="00A8025F" w:rsidRPr="00134767" w:rsidTr="00923A21">
        <w:tc>
          <w:tcPr>
            <w:tcW w:w="817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28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5" w:type="pct"/>
          </w:tcPr>
          <w:p w:rsidR="00A8025F" w:rsidRPr="00134767" w:rsidRDefault="00621B72" w:rsidP="00866D8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т точки 45, расположенной на западной границе кадастрового участка 62:29:0080083:38, в юго-восточном направлении </w:t>
            </w:r>
            <w:r w:rsidR="0061039D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на расстояние 19,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>21 м в точку 46</w:t>
            </w:r>
          </w:p>
        </w:tc>
      </w:tr>
      <w:tr w:rsidR="00A8025F" w:rsidRPr="00134767" w:rsidTr="00923A21">
        <w:tc>
          <w:tcPr>
            <w:tcW w:w="817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628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5" w:type="pct"/>
          </w:tcPr>
          <w:p w:rsidR="00A8025F" w:rsidRPr="00134767" w:rsidRDefault="00621B72" w:rsidP="00EE179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>т точки 46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 расположенной на расстоянии 6,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59 м от южной границы кадастрового участка 62:29:0080083:38, в северо-восточном </w:t>
            </w:r>
            <w:r w:rsidR="00C331E1" w:rsidRPr="00134767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>аправлении на расстояние 33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>23 м в точку 47</w:t>
            </w:r>
          </w:p>
        </w:tc>
      </w:tr>
      <w:tr w:rsidR="00A8025F" w:rsidRPr="00134767" w:rsidTr="00923A21">
        <w:tc>
          <w:tcPr>
            <w:tcW w:w="817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628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5" w:type="pct"/>
          </w:tcPr>
          <w:p w:rsidR="00A8025F" w:rsidRPr="00134767" w:rsidRDefault="00621B72" w:rsidP="00866D8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>т точки 47, расположенной на южной границе кадастрового участка 62:29:0080083:50, в юго-восточн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ом направлении на расстояние 32,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>97 м в точку 48</w:t>
            </w:r>
          </w:p>
        </w:tc>
      </w:tr>
      <w:tr w:rsidR="00A8025F" w:rsidRPr="00134767" w:rsidTr="00923A21">
        <w:tc>
          <w:tcPr>
            <w:tcW w:w="817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628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55" w:type="pct"/>
          </w:tcPr>
          <w:p w:rsidR="00A8025F" w:rsidRPr="00134767" w:rsidRDefault="000927CD" w:rsidP="00866D8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>т точки 48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 расположенной на расстоянии 3,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>49 м от крайней юго-восточной точки кадастрового участка 62:29:0080083:139, в северо-восточн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ом направлении на расстояние 38,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>61 м в точку 49</w:t>
            </w:r>
          </w:p>
        </w:tc>
      </w:tr>
      <w:tr w:rsidR="00A8025F" w:rsidRPr="00134767" w:rsidTr="00923A21">
        <w:tc>
          <w:tcPr>
            <w:tcW w:w="817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628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5" w:type="pct"/>
          </w:tcPr>
          <w:p w:rsidR="00A8025F" w:rsidRPr="00134767" w:rsidRDefault="000927CD" w:rsidP="00EE179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>т точки 49, в юго-восточном направлении, вдоль по ул. Урицкого, на расстояние 131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>11 м в точку 50</w:t>
            </w:r>
          </w:p>
        </w:tc>
      </w:tr>
      <w:tr w:rsidR="00A8025F" w:rsidRPr="00134767" w:rsidTr="00923A21">
        <w:tc>
          <w:tcPr>
            <w:tcW w:w="817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28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55" w:type="pct"/>
          </w:tcPr>
          <w:p w:rsidR="00A8025F" w:rsidRPr="00134767" w:rsidRDefault="000927CD" w:rsidP="00866D8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т точки 50, в юго-восточном направлении, вдоль по 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ул. Урицкого, на расстояние 105,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>22 м в точку 51</w:t>
            </w:r>
          </w:p>
        </w:tc>
      </w:tr>
      <w:tr w:rsidR="00A8025F" w:rsidRPr="00134767" w:rsidTr="00923A21">
        <w:tc>
          <w:tcPr>
            <w:tcW w:w="817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628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55" w:type="pct"/>
          </w:tcPr>
          <w:p w:rsidR="00A8025F" w:rsidRPr="00134767" w:rsidRDefault="000927CD" w:rsidP="00EE179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т точки 51, расположенной на расстоянии 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13,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>68 м от западной границы кадастрового участка 62:29:0080083:54, в северо-западном направлении на расстояние 45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>02 м в точку 52</w:t>
            </w:r>
          </w:p>
        </w:tc>
      </w:tr>
      <w:tr w:rsidR="00A8025F" w:rsidRPr="00134767" w:rsidTr="00923A21">
        <w:tc>
          <w:tcPr>
            <w:tcW w:w="817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628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5" w:type="pct"/>
          </w:tcPr>
          <w:p w:rsidR="00A8025F" w:rsidRPr="00134767" w:rsidRDefault="000927CD" w:rsidP="00866D8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>т точки 52,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 xml:space="preserve"> расположенной на расстоянии 13,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>62 м от южной границы кадастрового участка 62:29:0080083:3197, в северо-западн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ом направлении на расстояние 61,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>11 м в точку 53</w:t>
            </w:r>
          </w:p>
        </w:tc>
      </w:tr>
      <w:tr w:rsidR="00A8025F" w:rsidRPr="00134767" w:rsidTr="00923A21">
        <w:tc>
          <w:tcPr>
            <w:tcW w:w="817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628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5" w:type="pct"/>
          </w:tcPr>
          <w:p w:rsidR="00A8025F" w:rsidRPr="00134767" w:rsidRDefault="00E829D8" w:rsidP="00866D8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т точки 53, расположенной на восточной границе кадастрового участка 62:29:0080083:3198, в северо-западном направлении </w:t>
            </w:r>
            <w:r w:rsidR="00BB2C53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на расстояние 47,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>94 м в точку 54</w:t>
            </w:r>
          </w:p>
        </w:tc>
      </w:tr>
      <w:tr w:rsidR="00A8025F" w:rsidRPr="00134767" w:rsidTr="00923A21">
        <w:tc>
          <w:tcPr>
            <w:tcW w:w="817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628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5" w:type="pct"/>
          </w:tcPr>
          <w:p w:rsidR="00A8025F" w:rsidRPr="00134767" w:rsidRDefault="00E829D8" w:rsidP="00866D8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т точки 54, расположенной на западной границе кадастрового участка 62:29:0080083:3274, в северо-восточном направлении </w:t>
            </w:r>
            <w:r w:rsidR="009C44F3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на расстояние 34,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>96 м в точку 55</w:t>
            </w:r>
          </w:p>
        </w:tc>
      </w:tr>
      <w:tr w:rsidR="00A8025F" w:rsidRPr="00134767" w:rsidTr="00923A21">
        <w:tc>
          <w:tcPr>
            <w:tcW w:w="817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28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5" w:type="pct"/>
          </w:tcPr>
          <w:p w:rsidR="00A8025F" w:rsidRPr="00134767" w:rsidRDefault="00E829D8" w:rsidP="00866D8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 xml:space="preserve">т точки 55, расположенной на северной границе кадастрового участка 62:29:0080083:3274, в северо-западном направлении </w:t>
            </w:r>
            <w:r w:rsidR="009C44F3" w:rsidRPr="0013476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на расстояние 137,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>08 м в точку 56</w:t>
            </w:r>
          </w:p>
        </w:tc>
      </w:tr>
      <w:tr w:rsidR="00A8025F" w:rsidRPr="00134767" w:rsidTr="00923A21">
        <w:tc>
          <w:tcPr>
            <w:tcW w:w="817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628" w:type="pct"/>
          </w:tcPr>
          <w:p w:rsidR="00A8025F" w:rsidRPr="00134767" w:rsidRDefault="00A8025F" w:rsidP="00866D8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6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5" w:type="pct"/>
          </w:tcPr>
          <w:p w:rsidR="00A8025F" w:rsidRPr="00134767" w:rsidRDefault="00E829D8" w:rsidP="00866D8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76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>т точки 56, в северо-восточн</w:t>
            </w:r>
            <w:r w:rsidR="00EE1795">
              <w:rPr>
                <w:rFonts w:ascii="Times New Roman" w:hAnsi="Times New Roman"/>
                <w:iCs/>
                <w:sz w:val="24"/>
                <w:szCs w:val="24"/>
              </w:rPr>
              <w:t>ом направлении на расстояние 16,</w:t>
            </w:r>
            <w:r w:rsidR="00A8025F" w:rsidRPr="00134767">
              <w:rPr>
                <w:rFonts w:ascii="Times New Roman" w:hAnsi="Times New Roman"/>
                <w:iCs/>
                <w:sz w:val="24"/>
                <w:szCs w:val="24"/>
              </w:rPr>
              <w:t>99 м, обратно в точку 43</w:t>
            </w:r>
          </w:p>
        </w:tc>
      </w:tr>
    </w:tbl>
    <w:p w:rsidR="003A4D0B" w:rsidRPr="00EE1795" w:rsidRDefault="003A4D0B" w:rsidP="00866D8C">
      <w:pPr>
        <w:spacing w:line="228" w:lineRule="auto"/>
        <w:ind w:firstLine="709"/>
        <w:jc w:val="both"/>
        <w:rPr>
          <w:rFonts w:ascii="Times New Roman" w:hAnsi="Times New Roman"/>
        </w:rPr>
      </w:pPr>
    </w:p>
    <w:p w:rsidR="00286ECA" w:rsidRPr="00134767" w:rsidRDefault="006B1774" w:rsidP="00EE1795">
      <w:pPr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7">
        <w:rPr>
          <w:rFonts w:ascii="Times New Roman" w:hAnsi="Times New Roman"/>
          <w:sz w:val="24"/>
          <w:szCs w:val="24"/>
        </w:rPr>
        <w:t>7</w:t>
      </w:r>
      <w:r w:rsidR="000404EA" w:rsidRPr="00134767">
        <w:rPr>
          <w:rFonts w:ascii="Times New Roman" w:hAnsi="Times New Roman"/>
          <w:sz w:val="24"/>
          <w:szCs w:val="24"/>
        </w:rPr>
        <w:t>.</w:t>
      </w:r>
      <w:r w:rsidR="00EE1795">
        <w:rPr>
          <w:rFonts w:ascii="Times New Roman" w:hAnsi="Times New Roman"/>
          <w:sz w:val="24"/>
          <w:szCs w:val="24"/>
        </w:rPr>
        <w:t> </w:t>
      </w:r>
      <w:r w:rsidR="000404EA" w:rsidRPr="00134767">
        <w:rPr>
          <w:rFonts w:ascii="Times New Roman" w:hAnsi="Times New Roman"/>
          <w:sz w:val="24"/>
          <w:szCs w:val="24"/>
        </w:rPr>
        <w:t>Карта (схема) границ зон охраны объекта культурного наследия представлена</w:t>
      </w:r>
      <w:r w:rsidR="00EE1795">
        <w:rPr>
          <w:rFonts w:ascii="Times New Roman" w:hAnsi="Times New Roman"/>
          <w:sz w:val="24"/>
          <w:szCs w:val="24"/>
        </w:rPr>
        <w:t xml:space="preserve"> </w:t>
      </w:r>
      <w:r w:rsidR="000404EA" w:rsidRPr="00134767">
        <w:rPr>
          <w:rFonts w:ascii="Times New Roman" w:hAnsi="Times New Roman"/>
          <w:sz w:val="24"/>
          <w:szCs w:val="24"/>
        </w:rPr>
        <w:t>в приложении к настоящим зонам охраны объекта культурного наследия.</w:t>
      </w:r>
    </w:p>
    <w:sectPr w:rsidR="00286ECA" w:rsidRPr="00134767" w:rsidSect="00866D8C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89E" w:rsidRDefault="00E7789E">
      <w:r>
        <w:separator/>
      </w:r>
    </w:p>
  </w:endnote>
  <w:endnote w:type="continuationSeparator" w:id="0">
    <w:p w:rsidR="00E7789E" w:rsidRDefault="00E7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A6EE5">
      <w:tc>
        <w:tcPr>
          <w:tcW w:w="2538" w:type="dxa"/>
        </w:tcPr>
        <w:p w:rsidR="005A6EE5" w:rsidRPr="00AC7150" w:rsidRDefault="005A6EE5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5A6EE5" w:rsidRDefault="005A6EE5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5A6EE5" w:rsidRPr="00D77BCF" w:rsidRDefault="005A6EE5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5A6EE5" w:rsidRPr="00D77BCF" w:rsidRDefault="005A6EE5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A6EE5" w:rsidRDefault="005A6EE5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89E" w:rsidRDefault="00E7789E">
      <w:r>
        <w:separator/>
      </w:r>
    </w:p>
  </w:footnote>
  <w:footnote w:type="continuationSeparator" w:id="0">
    <w:p w:rsidR="00E7789E" w:rsidRDefault="00E77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E5" w:rsidRDefault="005A6EE5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A6EE5" w:rsidRDefault="005A6E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E5" w:rsidRPr="00481B88" w:rsidRDefault="005A6EE5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5A6EE5" w:rsidRPr="00134767" w:rsidRDefault="005A6EE5" w:rsidP="00134767">
    <w:pPr>
      <w:jc w:val="center"/>
      <w:rPr>
        <w:rFonts w:ascii="Times New Roman" w:hAnsi="Times New Roman"/>
        <w:sz w:val="24"/>
        <w:szCs w:val="24"/>
      </w:rPr>
    </w:pPr>
    <w:r w:rsidRPr="00134767">
      <w:rPr>
        <w:rFonts w:ascii="Times New Roman" w:hAnsi="Times New Roman"/>
        <w:sz w:val="24"/>
        <w:szCs w:val="24"/>
      </w:rPr>
      <w:fldChar w:fldCharType="begin"/>
    </w:r>
    <w:r w:rsidRPr="00134767">
      <w:rPr>
        <w:rFonts w:ascii="Times New Roman" w:hAnsi="Times New Roman"/>
        <w:sz w:val="24"/>
        <w:szCs w:val="24"/>
      </w:rPr>
      <w:instrText xml:space="preserve">PAGE  </w:instrText>
    </w:r>
    <w:r w:rsidRPr="00134767">
      <w:rPr>
        <w:rFonts w:ascii="Times New Roman" w:hAnsi="Times New Roman"/>
        <w:sz w:val="24"/>
        <w:szCs w:val="24"/>
      </w:rPr>
      <w:fldChar w:fldCharType="separate"/>
    </w:r>
    <w:r w:rsidR="00854712">
      <w:rPr>
        <w:rFonts w:ascii="Times New Roman" w:hAnsi="Times New Roman"/>
        <w:noProof/>
        <w:sz w:val="24"/>
        <w:szCs w:val="24"/>
      </w:rPr>
      <w:t>10</w:t>
    </w:r>
    <w:r w:rsidRPr="00134767">
      <w:rPr>
        <w:rFonts w:ascii="Times New Roman" w:hAnsi="Times New Roman"/>
        <w:sz w:val="24"/>
        <w:szCs w:val="24"/>
      </w:rPr>
      <w:fldChar w:fldCharType="end"/>
    </w:r>
  </w:p>
  <w:p w:rsidR="005A6EE5" w:rsidRPr="00E37801" w:rsidRDefault="005A6EE5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0C041558"/>
    <w:multiLevelType w:val="hybridMultilevel"/>
    <w:tmpl w:val="0AC8D9D6"/>
    <w:lvl w:ilvl="0" w:tplc="A1CEF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EA617D"/>
    <w:multiLevelType w:val="hybridMultilevel"/>
    <w:tmpl w:val="6F32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8A64FD0"/>
    <w:multiLevelType w:val="hybridMultilevel"/>
    <w:tmpl w:val="5D26016E"/>
    <w:lvl w:ilvl="0" w:tplc="7E3E851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B3C713C"/>
    <w:multiLevelType w:val="hybridMultilevel"/>
    <w:tmpl w:val="5706D7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EA"/>
    <w:rsid w:val="00012A9A"/>
    <w:rsid w:val="0001360F"/>
    <w:rsid w:val="000149B3"/>
    <w:rsid w:val="00014AF1"/>
    <w:rsid w:val="00015E74"/>
    <w:rsid w:val="00032924"/>
    <w:rsid w:val="000331B3"/>
    <w:rsid w:val="00033413"/>
    <w:rsid w:val="00037958"/>
    <w:rsid w:val="00037C0C"/>
    <w:rsid w:val="00040260"/>
    <w:rsid w:val="000404EA"/>
    <w:rsid w:val="00042BE8"/>
    <w:rsid w:val="00044325"/>
    <w:rsid w:val="000444D4"/>
    <w:rsid w:val="000502A3"/>
    <w:rsid w:val="000519EF"/>
    <w:rsid w:val="000556FB"/>
    <w:rsid w:val="00056C49"/>
    <w:rsid w:val="00056DEB"/>
    <w:rsid w:val="00066837"/>
    <w:rsid w:val="0007231B"/>
    <w:rsid w:val="00073A7A"/>
    <w:rsid w:val="00076D5E"/>
    <w:rsid w:val="00080ACC"/>
    <w:rsid w:val="00084DD3"/>
    <w:rsid w:val="000901EC"/>
    <w:rsid w:val="000917C0"/>
    <w:rsid w:val="00092388"/>
    <w:rsid w:val="00092464"/>
    <w:rsid w:val="000927CD"/>
    <w:rsid w:val="0009376B"/>
    <w:rsid w:val="000A0A2A"/>
    <w:rsid w:val="000A5047"/>
    <w:rsid w:val="000B0736"/>
    <w:rsid w:val="000C0865"/>
    <w:rsid w:val="000D58D0"/>
    <w:rsid w:val="000E0E33"/>
    <w:rsid w:val="000F2BA5"/>
    <w:rsid w:val="000F71EE"/>
    <w:rsid w:val="00102532"/>
    <w:rsid w:val="001202A5"/>
    <w:rsid w:val="00122CFD"/>
    <w:rsid w:val="00134767"/>
    <w:rsid w:val="00151370"/>
    <w:rsid w:val="00162E72"/>
    <w:rsid w:val="00163701"/>
    <w:rsid w:val="001716F2"/>
    <w:rsid w:val="00175BE5"/>
    <w:rsid w:val="00177781"/>
    <w:rsid w:val="00180A77"/>
    <w:rsid w:val="001850F4"/>
    <w:rsid w:val="00190FF9"/>
    <w:rsid w:val="001947BE"/>
    <w:rsid w:val="001960DA"/>
    <w:rsid w:val="001A01F2"/>
    <w:rsid w:val="001A19AB"/>
    <w:rsid w:val="001A46B8"/>
    <w:rsid w:val="001A560F"/>
    <w:rsid w:val="001A5967"/>
    <w:rsid w:val="001B0982"/>
    <w:rsid w:val="001B32BA"/>
    <w:rsid w:val="001C6773"/>
    <w:rsid w:val="001D6EB2"/>
    <w:rsid w:val="001E0317"/>
    <w:rsid w:val="001E20F1"/>
    <w:rsid w:val="001E5CD4"/>
    <w:rsid w:val="001F12E8"/>
    <w:rsid w:val="001F1B7A"/>
    <w:rsid w:val="001F228C"/>
    <w:rsid w:val="001F64B8"/>
    <w:rsid w:val="001F7C83"/>
    <w:rsid w:val="00203046"/>
    <w:rsid w:val="00203289"/>
    <w:rsid w:val="002052E2"/>
    <w:rsid w:val="00205AB5"/>
    <w:rsid w:val="002072E5"/>
    <w:rsid w:val="00220664"/>
    <w:rsid w:val="00224DBA"/>
    <w:rsid w:val="00231F1C"/>
    <w:rsid w:val="00235788"/>
    <w:rsid w:val="00235F11"/>
    <w:rsid w:val="0023677D"/>
    <w:rsid w:val="00242DDB"/>
    <w:rsid w:val="002479A2"/>
    <w:rsid w:val="0026087E"/>
    <w:rsid w:val="00261767"/>
    <w:rsid w:val="00261DE0"/>
    <w:rsid w:val="00263AE7"/>
    <w:rsid w:val="00265420"/>
    <w:rsid w:val="00265732"/>
    <w:rsid w:val="002657C7"/>
    <w:rsid w:val="00273446"/>
    <w:rsid w:val="00274E14"/>
    <w:rsid w:val="00276D08"/>
    <w:rsid w:val="00280A6D"/>
    <w:rsid w:val="00286DFB"/>
    <w:rsid w:val="00286ECA"/>
    <w:rsid w:val="00294B65"/>
    <w:rsid w:val="002953B6"/>
    <w:rsid w:val="002959BC"/>
    <w:rsid w:val="00296540"/>
    <w:rsid w:val="002B7A59"/>
    <w:rsid w:val="002C6B4B"/>
    <w:rsid w:val="002D05DC"/>
    <w:rsid w:val="002D71E1"/>
    <w:rsid w:val="002E337E"/>
    <w:rsid w:val="002E4226"/>
    <w:rsid w:val="002E51A7"/>
    <w:rsid w:val="002E5A5F"/>
    <w:rsid w:val="002F01E8"/>
    <w:rsid w:val="002F1E81"/>
    <w:rsid w:val="00302C68"/>
    <w:rsid w:val="00310D92"/>
    <w:rsid w:val="003152F8"/>
    <w:rsid w:val="003160CB"/>
    <w:rsid w:val="003222A3"/>
    <w:rsid w:val="003239F2"/>
    <w:rsid w:val="003262C1"/>
    <w:rsid w:val="00331AE9"/>
    <w:rsid w:val="00342D39"/>
    <w:rsid w:val="00346E5B"/>
    <w:rsid w:val="003608D1"/>
    <w:rsid w:val="00360A40"/>
    <w:rsid w:val="003641AF"/>
    <w:rsid w:val="00364257"/>
    <w:rsid w:val="0036658D"/>
    <w:rsid w:val="00367074"/>
    <w:rsid w:val="003717BC"/>
    <w:rsid w:val="00372ADA"/>
    <w:rsid w:val="003870C2"/>
    <w:rsid w:val="003A4D0B"/>
    <w:rsid w:val="003C5B6E"/>
    <w:rsid w:val="003D3B8A"/>
    <w:rsid w:val="003D479F"/>
    <w:rsid w:val="003D54F8"/>
    <w:rsid w:val="003E6FFE"/>
    <w:rsid w:val="003F0317"/>
    <w:rsid w:val="003F4F5E"/>
    <w:rsid w:val="00400906"/>
    <w:rsid w:val="004010FF"/>
    <w:rsid w:val="004032A0"/>
    <w:rsid w:val="00404338"/>
    <w:rsid w:val="0041187F"/>
    <w:rsid w:val="00423146"/>
    <w:rsid w:val="0042590E"/>
    <w:rsid w:val="00427A62"/>
    <w:rsid w:val="00427F0A"/>
    <w:rsid w:val="00432D62"/>
    <w:rsid w:val="00437F65"/>
    <w:rsid w:val="004400E6"/>
    <w:rsid w:val="00443E1C"/>
    <w:rsid w:val="004557DA"/>
    <w:rsid w:val="00460C0C"/>
    <w:rsid w:val="00460FEA"/>
    <w:rsid w:val="004656D7"/>
    <w:rsid w:val="004734B7"/>
    <w:rsid w:val="00481B88"/>
    <w:rsid w:val="00483305"/>
    <w:rsid w:val="00484960"/>
    <w:rsid w:val="00484C9C"/>
    <w:rsid w:val="00485B4F"/>
    <w:rsid w:val="00485B85"/>
    <w:rsid w:val="004862D1"/>
    <w:rsid w:val="004921E0"/>
    <w:rsid w:val="0049782D"/>
    <w:rsid w:val="004A1E5C"/>
    <w:rsid w:val="004B2D5A"/>
    <w:rsid w:val="004B3D78"/>
    <w:rsid w:val="004C5191"/>
    <w:rsid w:val="004C68EF"/>
    <w:rsid w:val="004C74E5"/>
    <w:rsid w:val="004D25EC"/>
    <w:rsid w:val="004D293D"/>
    <w:rsid w:val="004D5208"/>
    <w:rsid w:val="004E0881"/>
    <w:rsid w:val="004E3EFC"/>
    <w:rsid w:val="004E4249"/>
    <w:rsid w:val="004E7DDB"/>
    <w:rsid w:val="004F44FE"/>
    <w:rsid w:val="00501015"/>
    <w:rsid w:val="00511DD7"/>
    <w:rsid w:val="00512A47"/>
    <w:rsid w:val="00522F41"/>
    <w:rsid w:val="00531C68"/>
    <w:rsid w:val="00532119"/>
    <w:rsid w:val="005335F3"/>
    <w:rsid w:val="00535834"/>
    <w:rsid w:val="00543C38"/>
    <w:rsid w:val="00543D2D"/>
    <w:rsid w:val="00545A3D"/>
    <w:rsid w:val="005461B2"/>
    <w:rsid w:val="00546DBB"/>
    <w:rsid w:val="005614E0"/>
    <w:rsid w:val="00561A5B"/>
    <w:rsid w:val="0057074C"/>
    <w:rsid w:val="00571AB6"/>
    <w:rsid w:val="00572B4F"/>
    <w:rsid w:val="00573FBF"/>
    <w:rsid w:val="00574FF3"/>
    <w:rsid w:val="00575BB1"/>
    <w:rsid w:val="00581363"/>
    <w:rsid w:val="00582538"/>
    <w:rsid w:val="005838EA"/>
    <w:rsid w:val="00585EE1"/>
    <w:rsid w:val="00590C0E"/>
    <w:rsid w:val="00590CCE"/>
    <w:rsid w:val="00592AE9"/>
    <w:rsid w:val="00592E8B"/>
    <w:rsid w:val="005939E6"/>
    <w:rsid w:val="00593F35"/>
    <w:rsid w:val="005A357C"/>
    <w:rsid w:val="005A4227"/>
    <w:rsid w:val="005A6EE5"/>
    <w:rsid w:val="005B229B"/>
    <w:rsid w:val="005B3518"/>
    <w:rsid w:val="005B3DC9"/>
    <w:rsid w:val="005B6CC8"/>
    <w:rsid w:val="005C15AE"/>
    <w:rsid w:val="005C56AE"/>
    <w:rsid w:val="005C7245"/>
    <w:rsid w:val="005C7449"/>
    <w:rsid w:val="005D0A9B"/>
    <w:rsid w:val="005D1F2F"/>
    <w:rsid w:val="005D3976"/>
    <w:rsid w:val="005D78F3"/>
    <w:rsid w:val="005E6D99"/>
    <w:rsid w:val="005F2ADD"/>
    <w:rsid w:val="005F2C49"/>
    <w:rsid w:val="006013EB"/>
    <w:rsid w:val="0060479E"/>
    <w:rsid w:val="00604BE7"/>
    <w:rsid w:val="0061039D"/>
    <w:rsid w:val="006121C3"/>
    <w:rsid w:val="00614836"/>
    <w:rsid w:val="00616324"/>
    <w:rsid w:val="00616AED"/>
    <w:rsid w:val="00621B72"/>
    <w:rsid w:val="00630787"/>
    <w:rsid w:val="00632A4F"/>
    <w:rsid w:val="00632B56"/>
    <w:rsid w:val="006351E3"/>
    <w:rsid w:val="00643C9E"/>
    <w:rsid w:val="00644236"/>
    <w:rsid w:val="006442DE"/>
    <w:rsid w:val="006471E5"/>
    <w:rsid w:val="00647A6D"/>
    <w:rsid w:val="00660B3E"/>
    <w:rsid w:val="006658C3"/>
    <w:rsid w:val="00671502"/>
    <w:rsid w:val="00671D3B"/>
    <w:rsid w:val="0068461D"/>
    <w:rsid w:val="00684A5B"/>
    <w:rsid w:val="0068682D"/>
    <w:rsid w:val="00687C04"/>
    <w:rsid w:val="00690027"/>
    <w:rsid w:val="00690334"/>
    <w:rsid w:val="006A1F71"/>
    <w:rsid w:val="006A57EE"/>
    <w:rsid w:val="006A6879"/>
    <w:rsid w:val="006A6B09"/>
    <w:rsid w:val="006B1774"/>
    <w:rsid w:val="006B4074"/>
    <w:rsid w:val="006B409D"/>
    <w:rsid w:val="006C4083"/>
    <w:rsid w:val="006D24E2"/>
    <w:rsid w:val="006D355A"/>
    <w:rsid w:val="006D3ED0"/>
    <w:rsid w:val="006D75A5"/>
    <w:rsid w:val="006E5498"/>
    <w:rsid w:val="006F328B"/>
    <w:rsid w:val="006F5886"/>
    <w:rsid w:val="006F74FB"/>
    <w:rsid w:val="00707734"/>
    <w:rsid w:val="00707E19"/>
    <w:rsid w:val="00712F7C"/>
    <w:rsid w:val="0072328A"/>
    <w:rsid w:val="00725D46"/>
    <w:rsid w:val="0073510A"/>
    <w:rsid w:val="007377B5"/>
    <w:rsid w:val="007406E7"/>
    <w:rsid w:val="00744958"/>
    <w:rsid w:val="00746CC2"/>
    <w:rsid w:val="00752669"/>
    <w:rsid w:val="00760323"/>
    <w:rsid w:val="00764EAD"/>
    <w:rsid w:val="00765600"/>
    <w:rsid w:val="00765AD6"/>
    <w:rsid w:val="00770513"/>
    <w:rsid w:val="00782A6C"/>
    <w:rsid w:val="00790C5D"/>
    <w:rsid w:val="00791C9F"/>
    <w:rsid w:val="00792AAB"/>
    <w:rsid w:val="00793B47"/>
    <w:rsid w:val="0079462A"/>
    <w:rsid w:val="007A1D0C"/>
    <w:rsid w:val="007A2A7B"/>
    <w:rsid w:val="007B097F"/>
    <w:rsid w:val="007B119C"/>
    <w:rsid w:val="007C601C"/>
    <w:rsid w:val="007C77C9"/>
    <w:rsid w:val="007D0226"/>
    <w:rsid w:val="007D1192"/>
    <w:rsid w:val="007D4925"/>
    <w:rsid w:val="007D4EF7"/>
    <w:rsid w:val="007E59D5"/>
    <w:rsid w:val="007E71B8"/>
    <w:rsid w:val="007F02E8"/>
    <w:rsid w:val="007F03E9"/>
    <w:rsid w:val="007F0C8A"/>
    <w:rsid w:val="007F11AB"/>
    <w:rsid w:val="00801B39"/>
    <w:rsid w:val="008074A8"/>
    <w:rsid w:val="008143CB"/>
    <w:rsid w:val="008152CA"/>
    <w:rsid w:val="00817E84"/>
    <w:rsid w:val="00821F0E"/>
    <w:rsid w:val="00823CA1"/>
    <w:rsid w:val="0083391E"/>
    <w:rsid w:val="0084370F"/>
    <w:rsid w:val="00845336"/>
    <w:rsid w:val="008513B9"/>
    <w:rsid w:val="00854712"/>
    <w:rsid w:val="00854A05"/>
    <w:rsid w:val="00856C61"/>
    <w:rsid w:val="00861344"/>
    <w:rsid w:val="00861E12"/>
    <w:rsid w:val="00864334"/>
    <w:rsid w:val="00866D8C"/>
    <w:rsid w:val="008702D3"/>
    <w:rsid w:val="00871070"/>
    <w:rsid w:val="008732D5"/>
    <w:rsid w:val="00873F10"/>
    <w:rsid w:val="00876034"/>
    <w:rsid w:val="008827E7"/>
    <w:rsid w:val="00895956"/>
    <w:rsid w:val="008A1696"/>
    <w:rsid w:val="008A7AA6"/>
    <w:rsid w:val="008B6643"/>
    <w:rsid w:val="008B7590"/>
    <w:rsid w:val="008C58FE"/>
    <w:rsid w:val="008D526C"/>
    <w:rsid w:val="008D5698"/>
    <w:rsid w:val="008D5849"/>
    <w:rsid w:val="008D5CA6"/>
    <w:rsid w:val="008E6C41"/>
    <w:rsid w:val="008F0816"/>
    <w:rsid w:val="008F4822"/>
    <w:rsid w:val="008F4D4A"/>
    <w:rsid w:val="008F6781"/>
    <w:rsid w:val="008F6BB7"/>
    <w:rsid w:val="00900F42"/>
    <w:rsid w:val="009027AD"/>
    <w:rsid w:val="00923A21"/>
    <w:rsid w:val="0093124E"/>
    <w:rsid w:val="00932E3C"/>
    <w:rsid w:val="00937F36"/>
    <w:rsid w:val="009573D3"/>
    <w:rsid w:val="009621B4"/>
    <w:rsid w:val="009718AB"/>
    <w:rsid w:val="0098582C"/>
    <w:rsid w:val="009977FF"/>
    <w:rsid w:val="009A085B"/>
    <w:rsid w:val="009B7CF6"/>
    <w:rsid w:val="009C128E"/>
    <w:rsid w:val="009C1DE6"/>
    <w:rsid w:val="009C1F0E"/>
    <w:rsid w:val="009C44F3"/>
    <w:rsid w:val="009D3E8C"/>
    <w:rsid w:val="009D6837"/>
    <w:rsid w:val="009E3A0E"/>
    <w:rsid w:val="009F5D3D"/>
    <w:rsid w:val="00A0022B"/>
    <w:rsid w:val="00A063CE"/>
    <w:rsid w:val="00A1314B"/>
    <w:rsid w:val="00A13160"/>
    <w:rsid w:val="00A137D3"/>
    <w:rsid w:val="00A17788"/>
    <w:rsid w:val="00A209F1"/>
    <w:rsid w:val="00A2146C"/>
    <w:rsid w:val="00A43C4F"/>
    <w:rsid w:val="00A44A8F"/>
    <w:rsid w:val="00A51D96"/>
    <w:rsid w:val="00A5429A"/>
    <w:rsid w:val="00A5580A"/>
    <w:rsid w:val="00A61AD0"/>
    <w:rsid w:val="00A62A09"/>
    <w:rsid w:val="00A774F5"/>
    <w:rsid w:val="00A8025F"/>
    <w:rsid w:val="00A93CF8"/>
    <w:rsid w:val="00A96F84"/>
    <w:rsid w:val="00A97A05"/>
    <w:rsid w:val="00AB28A4"/>
    <w:rsid w:val="00AB2C9D"/>
    <w:rsid w:val="00AB4059"/>
    <w:rsid w:val="00AC057E"/>
    <w:rsid w:val="00AC3953"/>
    <w:rsid w:val="00AC7150"/>
    <w:rsid w:val="00AE1DCA"/>
    <w:rsid w:val="00AE29B5"/>
    <w:rsid w:val="00AF07E2"/>
    <w:rsid w:val="00AF5F7C"/>
    <w:rsid w:val="00B02207"/>
    <w:rsid w:val="00B03403"/>
    <w:rsid w:val="00B10324"/>
    <w:rsid w:val="00B318C1"/>
    <w:rsid w:val="00B376B1"/>
    <w:rsid w:val="00B523C2"/>
    <w:rsid w:val="00B57728"/>
    <w:rsid w:val="00B620D9"/>
    <w:rsid w:val="00B633DB"/>
    <w:rsid w:val="00B639ED"/>
    <w:rsid w:val="00B63C9B"/>
    <w:rsid w:val="00B66A8C"/>
    <w:rsid w:val="00B730B2"/>
    <w:rsid w:val="00B8005F"/>
    <w:rsid w:val="00B8061C"/>
    <w:rsid w:val="00B83BA2"/>
    <w:rsid w:val="00B853AA"/>
    <w:rsid w:val="00B875BF"/>
    <w:rsid w:val="00B875E8"/>
    <w:rsid w:val="00B91F62"/>
    <w:rsid w:val="00B97FC0"/>
    <w:rsid w:val="00BA65E6"/>
    <w:rsid w:val="00BA7272"/>
    <w:rsid w:val="00BB2C53"/>
    <w:rsid w:val="00BB2C98"/>
    <w:rsid w:val="00BB7264"/>
    <w:rsid w:val="00BC4D5D"/>
    <w:rsid w:val="00BD0B82"/>
    <w:rsid w:val="00BE07A4"/>
    <w:rsid w:val="00BE625A"/>
    <w:rsid w:val="00BF4F5F"/>
    <w:rsid w:val="00C04EEB"/>
    <w:rsid w:val="00C075A4"/>
    <w:rsid w:val="00C10D1A"/>
    <w:rsid w:val="00C10F12"/>
    <w:rsid w:val="00C11826"/>
    <w:rsid w:val="00C2371F"/>
    <w:rsid w:val="00C331E1"/>
    <w:rsid w:val="00C3579A"/>
    <w:rsid w:val="00C363F9"/>
    <w:rsid w:val="00C420A3"/>
    <w:rsid w:val="00C46D42"/>
    <w:rsid w:val="00C479DF"/>
    <w:rsid w:val="00C50C32"/>
    <w:rsid w:val="00C60178"/>
    <w:rsid w:val="00C61760"/>
    <w:rsid w:val="00C63CD6"/>
    <w:rsid w:val="00C65130"/>
    <w:rsid w:val="00C842A4"/>
    <w:rsid w:val="00C85347"/>
    <w:rsid w:val="00C87D95"/>
    <w:rsid w:val="00C9077A"/>
    <w:rsid w:val="00C91592"/>
    <w:rsid w:val="00C91CBD"/>
    <w:rsid w:val="00C938A5"/>
    <w:rsid w:val="00C95CD2"/>
    <w:rsid w:val="00CA051B"/>
    <w:rsid w:val="00CA3D72"/>
    <w:rsid w:val="00CA527C"/>
    <w:rsid w:val="00CB3CBE"/>
    <w:rsid w:val="00CB69BF"/>
    <w:rsid w:val="00CC0011"/>
    <w:rsid w:val="00CC5113"/>
    <w:rsid w:val="00CD1E8B"/>
    <w:rsid w:val="00CE69CC"/>
    <w:rsid w:val="00CF03D8"/>
    <w:rsid w:val="00CF3783"/>
    <w:rsid w:val="00CF6075"/>
    <w:rsid w:val="00D015D5"/>
    <w:rsid w:val="00D0215C"/>
    <w:rsid w:val="00D03D68"/>
    <w:rsid w:val="00D15103"/>
    <w:rsid w:val="00D17768"/>
    <w:rsid w:val="00D266DD"/>
    <w:rsid w:val="00D32B04"/>
    <w:rsid w:val="00D34EDF"/>
    <w:rsid w:val="00D374E7"/>
    <w:rsid w:val="00D50F2F"/>
    <w:rsid w:val="00D6032F"/>
    <w:rsid w:val="00D60D72"/>
    <w:rsid w:val="00D61701"/>
    <w:rsid w:val="00D63949"/>
    <w:rsid w:val="00D652E7"/>
    <w:rsid w:val="00D744BB"/>
    <w:rsid w:val="00D77BCF"/>
    <w:rsid w:val="00D84394"/>
    <w:rsid w:val="00D8566C"/>
    <w:rsid w:val="00D93198"/>
    <w:rsid w:val="00D93CC2"/>
    <w:rsid w:val="00D95834"/>
    <w:rsid w:val="00D95E55"/>
    <w:rsid w:val="00DA78C4"/>
    <w:rsid w:val="00DB1ECD"/>
    <w:rsid w:val="00DB3664"/>
    <w:rsid w:val="00DC16FB"/>
    <w:rsid w:val="00DC1AA3"/>
    <w:rsid w:val="00DC4A65"/>
    <w:rsid w:val="00DC4F66"/>
    <w:rsid w:val="00DD6D2E"/>
    <w:rsid w:val="00DE746A"/>
    <w:rsid w:val="00E02CA5"/>
    <w:rsid w:val="00E10B44"/>
    <w:rsid w:val="00E10B57"/>
    <w:rsid w:val="00E11F02"/>
    <w:rsid w:val="00E20096"/>
    <w:rsid w:val="00E20F32"/>
    <w:rsid w:val="00E26839"/>
    <w:rsid w:val="00E2726B"/>
    <w:rsid w:val="00E27C41"/>
    <w:rsid w:val="00E27F3E"/>
    <w:rsid w:val="00E30AF4"/>
    <w:rsid w:val="00E37801"/>
    <w:rsid w:val="00E40FE2"/>
    <w:rsid w:val="00E46EAA"/>
    <w:rsid w:val="00E5038C"/>
    <w:rsid w:val="00E50B69"/>
    <w:rsid w:val="00E5298B"/>
    <w:rsid w:val="00E56EFB"/>
    <w:rsid w:val="00E6099A"/>
    <w:rsid w:val="00E6458F"/>
    <w:rsid w:val="00E65AD9"/>
    <w:rsid w:val="00E7242D"/>
    <w:rsid w:val="00E73827"/>
    <w:rsid w:val="00E7789E"/>
    <w:rsid w:val="00E81518"/>
    <w:rsid w:val="00E829D8"/>
    <w:rsid w:val="00E86A20"/>
    <w:rsid w:val="00E87E25"/>
    <w:rsid w:val="00E908F9"/>
    <w:rsid w:val="00EA04F1"/>
    <w:rsid w:val="00EA2FD3"/>
    <w:rsid w:val="00EB6840"/>
    <w:rsid w:val="00EB7CE9"/>
    <w:rsid w:val="00EC433F"/>
    <w:rsid w:val="00EC60F1"/>
    <w:rsid w:val="00EC764E"/>
    <w:rsid w:val="00ED1FDE"/>
    <w:rsid w:val="00ED20D2"/>
    <w:rsid w:val="00EE1795"/>
    <w:rsid w:val="00EF6736"/>
    <w:rsid w:val="00F03031"/>
    <w:rsid w:val="00F03F01"/>
    <w:rsid w:val="00F06EFB"/>
    <w:rsid w:val="00F105DD"/>
    <w:rsid w:val="00F1529E"/>
    <w:rsid w:val="00F16F07"/>
    <w:rsid w:val="00F2757A"/>
    <w:rsid w:val="00F302F9"/>
    <w:rsid w:val="00F35951"/>
    <w:rsid w:val="00F425ED"/>
    <w:rsid w:val="00F45975"/>
    <w:rsid w:val="00F45B7C"/>
    <w:rsid w:val="00F45FCE"/>
    <w:rsid w:val="00F5480E"/>
    <w:rsid w:val="00F60DCA"/>
    <w:rsid w:val="00F71BCC"/>
    <w:rsid w:val="00F72985"/>
    <w:rsid w:val="00F74C5D"/>
    <w:rsid w:val="00F9334F"/>
    <w:rsid w:val="00F97D7F"/>
    <w:rsid w:val="00FA122C"/>
    <w:rsid w:val="00FA3B95"/>
    <w:rsid w:val="00FB10CF"/>
    <w:rsid w:val="00FB1B07"/>
    <w:rsid w:val="00FC1278"/>
    <w:rsid w:val="00FC12AF"/>
    <w:rsid w:val="00FD1C83"/>
    <w:rsid w:val="00FD26E0"/>
    <w:rsid w:val="00FD75CF"/>
    <w:rsid w:val="00FE1981"/>
    <w:rsid w:val="00FE55C9"/>
    <w:rsid w:val="00FE61DE"/>
    <w:rsid w:val="00FE7735"/>
    <w:rsid w:val="00FF0827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D4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D4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pam\Desktop\&#1076;&#1086;&#1082;&#1091;&#1084;&#1077;&#1085;&#1090;&#1099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0793E-993E-43E6-8522-A17D31B2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35</TotalTime>
  <Pages>10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Василькин О.А.</dc:creator>
  <cp:lastModifiedBy>Дягилева М.А.</cp:lastModifiedBy>
  <cp:revision>6</cp:revision>
  <cp:lastPrinted>2024-02-13T09:12:00Z</cp:lastPrinted>
  <dcterms:created xsi:type="dcterms:W3CDTF">2025-02-19T07:07:00Z</dcterms:created>
  <dcterms:modified xsi:type="dcterms:W3CDTF">2025-02-25T11:57:00Z</dcterms:modified>
</cp:coreProperties>
</file>