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0A2343" w:rsidRDefault="000A2343" w:rsidP="00190FF9">
      <w:pPr>
        <w:ind w:right="55"/>
        <w:rPr>
          <w:rFonts w:ascii="Times New Roman" w:hAnsi="Times New Roman"/>
          <w:b/>
          <w:bCs/>
          <w:sz w:val="28"/>
          <w:szCs w:val="28"/>
        </w:rPr>
        <w:sectPr w:rsidR="003D3B8A" w:rsidRPr="000A2343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71E44" w:rsidRPr="00B71E44" w:rsidRDefault="00B71E44">
      <w:pPr>
        <w:rPr>
          <w:rFonts w:ascii="Times New Roman" w:hAnsi="Times New Roman"/>
          <w:sz w:val="10"/>
          <w:szCs w:val="10"/>
        </w:r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415687">
        <w:tc>
          <w:tcPr>
            <w:tcW w:w="10326" w:type="dxa"/>
          </w:tcPr>
          <w:p w:rsidR="00190FF9" w:rsidRPr="00415687" w:rsidRDefault="00190FF9" w:rsidP="0041568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415687" w:rsidRDefault="00190FF9" w:rsidP="00415687">
            <w:pPr>
              <w:rPr>
                <w:rFonts w:ascii="Times New Roman" w:hAnsi="Times New Roman"/>
                <w:sz w:val="28"/>
                <w:szCs w:val="28"/>
              </w:rPr>
            </w:pPr>
            <w:r w:rsidRPr="0041568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D479F" w:rsidRPr="00415687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190FF9" w:rsidRPr="00415687" w:rsidRDefault="000404EA" w:rsidP="00415687">
            <w:pPr>
              <w:rPr>
                <w:rFonts w:ascii="Times New Roman" w:hAnsi="Times New Roman"/>
                <w:sz w:val="28"/>
                <w:szCs w:val="28"/>
              </w:rPr>
            </w:pPr>
            <w:r w:rsidRPr="00415687"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5D0A9B" w:rsidRPr="00415687">
              <w:rPr>
                <w:rFonts w:ascii="Times New Roman" w:hAnsi="Times New Roman"/>
                <w:sz w:val="28"/>
                <w:szCs w:val="28"/>
              </w:rPr>
              <w:t xml:space="preserve">ию </w:t>
            </w:r>
            <w:r w:rsidRPr="00415687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</w:t>
            </w:r>
          </w:p>
        </w:tc>
      </w:tr>
      <w:tr w:rsidR="003D479F" w:rsidRPr="00415687">
        <w:tc>
          <w:tcPr>
            <w:tcW w:w="10326" w:type="dxa"/>
          </w:tcPr>
          <w:p w:rsidR="003D479F" w:rsidRPr="00415687" w:rsidRDefault="003D479F" w:rsidP="0041568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415687" w:rsidRDefault="00510B74" w:rsidP="004156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25.02.2025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63</w:t>
            </w:r>
            <w:bookmarkStart w:id="0" w:name="_GoBack"/>
            <w:bookmarkEnd w:id="0"/>
          </w:p>
        </w:tc>
      </w:tr>
      <w:tr w:rsidR="003D479F" w:rsidRPr="00415687">
        <w:tc>
          <w:tcPr>
            <w:tcW w:w="10326" w:type="dxa"/>
          </w:tcPr>
          <w:p w:rsidR="003D479F" w:rsidRPr="00415687" w:rsidRDefault="003D479F" w:rsidP="0041568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415687" w:rsidRDefault="003D479F" w:rsidP="00415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79F" w:rsidRPr="00B71E44">
        <w:tc>
          <w:tcPr>
            <w:tcW w:w="10326" w:type="dxa"/>
          </w:tcPr>
          <w:p w:rsidR="003D479F" w:rsidRPr="00B71E44" w:rsidRDefault="003D479F" w:rsidP="00415687">
            <w:pPr>
              <w:widowContro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2" w:type="dxa"/>
          </w:tcPr>
          <w:p w:rsidR="003D479F" w:rsidRPr="00B71E44" w:rsidRDefault="003D479F" w:rsidP="004156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D479F" w:rsidRPr="00415687" w:rsidRDefault="000404EA" w:rsidP="00415687">
      <w:pPr>
        <w:jc w:val="center"/>
        <w:rPr>
          <w:rFonts w:ascii="Times New Roman" w:hAnsi="Times New Roman"/>
          <w:sz w:val="28"/>
          <w:szCs w:val="28"/>
        </w:rPr>
      </w:pPr>
      <w:r w:rsidRPr="00415687">
        <w:rPr>
          <w:rFonts w:ascii="Times New Roman" w:hAnsi="Times New Roman"/>
          <w:sz w:val="28"/>
          <w:szCs w:val="28"/>
        </w:rPr>
        <w:t>Зоны охраны объекта культурного наследия</w:t>
      </w:r>
      <w:r w:rsidR="003D479F" w:rsidRPr="00415687">
        <w:rPr>
          <w:rFonts w:ascii="Times New Roman" w:hAnsi="Times New Roman"/>
          <w:sz w:val="28"/>
          <w:szCs w:val="28"/>
        </w:rPr>
        <w:t xml:space="preserve"> </w:t>
      </w:r>
      <w:r w:rsidRPr="00415687">
        <w:rPr>
          <w:rFonts w:ascii="Times New Roman" w:hAnsi="Times New Roman"/>
          <w:sz w:val="28"/>
          <w:szCs w:val="28"/>
        </w:rPr>
        <w:t xml:space="preserve">регионального </w:t>
      </w:r>
    </w:p>
    <w:p w:rsidR="000404EA" w:rsidRPr="00415687" w:rsidRDefault="00BD5CEA" w:rsidP="0041568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15687">
        <w:rPr>
          <w:rFonts w:ascii="Times New Roman" w:hAnsi="Times New Roman"/>
          <w:sz w:val="28"/>
          <w:szCs w:val="28"/>
        </w:rPr>
        <w:t xml:space="preserve">значения </w:t>
      </w:r>
      <w:r w:rsidRPr="00415687">
        <w:rPr>
          <w:rFonts w:ascii="Times New Roman" w:hAnsi="Times New Roman"/>
          <w:color w:val="000000"/>
          <w:sz w:val="28"/>
          <w:szCs w:val="28"/>
        </w:rPr>
        <w:t>«Дом, где жил И.В. Мичурин», конец XIX в.</w:t>
      </w:r>
      <w:r w:rsidRPr="00415687">
        <w:rPr>
          <w:rFonts w:ascii="Times New Roman" w:hAnsi="Times New Roman"/>
          <w:kern w:val="32"/>
          <w:sz w:val="28"/>
          <w:szCs w:val="28"/>
        </w:rPr>
        <w:t xml:space="preserve"> (Рязанская область,</w:t>
      </w:r>
      <w:r w:rsidR="00415687">
        <w:rPr>
          <w:rFonts w:ascii="Times New Roman" w:hAnsi="Times New Roman"/>
          <w:kern w:val="32"/>
          <w:sz w:val="28"/>
          <w:szCs w:val="28"/>
        </w:rPr>
        <w:br/>
      </w:r>
      <w:r w:rsidRPr="00415687">
        <w:rPr>
          <w:rFonts w:ascii="Times New Roman" w:hAnsi="Times New Roman"/>
          <w:kern w:val="32"/>
          <w:sz w:val="28"/>
          <w:szCs w:val="28"/>
        </w:rPr>
        <w:t xml:space="preserve">г. Рязань, ул. Введенская, д. 92) </w:t>
      </w:r>
      <w:r w:rsidR="000404EA" w:rsidRPr="00415687">
        <w:rPr>
          <w:rFonts w:ascii="Times New Roman" w:hAnsi="Times New Roman"/>
          <w:sz w:val="28"/>
          <w:szCs w:val="28"/>
        </w:rPr>
        <w:t>(далее – объект  культурного наследия)</w:t>
      </w:r>
      <w:proofErr w:type="gramEnd"/>
    </w:p>
    <w:p w:rsidR="000404EA" w:rsidRPr="00415687" w:rsidRDefault="000404EA" w:rsidP="00415687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D479F" w:rsidRPr="00415687" w:rsidRDefault="003D479F" w:rsidP="00415687">
      <w:pPr>
        <w:jc w:val="center"/>
        <w:rPr>
          <w:rFonts w:ascii="Times New Roman" w:hAnsi="Times New Roman"/>
          <w:sz w:val="28"/>
          <w:szCs w:val="28"/>
        </w:rPr>
      </w:pPr>
      <w:r w:rsidRPr="00415687">
        <w:rPr>
          <w:rFonts w:ascii="Times New Roman" w:hAnsi="Times New Roman"/>
          <w:sz w:val="28"/>
          <w:szCs w:val="28"/>
        </w:rPr>
        <w:t>1. </w:t>
      </w:r>
      <w:r w:rsidR="009E3922" w:rsidRPr="00415687">
        <w:rPr>
          <w:rFonts w:ascii="Times New Roman" w:hAnsi="Times New Roman"/>
          <w:sz w:val="28"/>
          <w:szCs w:val="28"/>
        </w:rPr>
        <w:t xml:space="preserve">Графическое описание </w:t>
      </w:r>
      <w:proofErr w:type="gramStart"/>
      <w:r w:rsidR="009E3922" w:rsidRPr="00415687">
        <w:rPr>
          <w:rFonts w:ascii="Times New Roman" w:hAnsi="Times New Roman"/>
          <w:sz w:val="28"/>
          <w:szCs w:val="28"/>
        </w:rPr>
        <w:t>местоположения г</w:t>
      </w:r>
      <w:r w:rsidR="00A365B2" w:rsidRPr="00415687">
        <w:rPr>
          <w:rFonts w:ascii="Times New Roman" w:hAnsi="Times New Roman"/>
          <w:sz w:val="28"/>
          <w:szCs w:val="28"/>
        </w:rPr>
        <w:t>раниц</w:t>
      </w:r>
      <w:r w:rsidR="003F1A55" w:rsidRPr="00415687">
        <w:rPr>
          <w:rFonts w:ascii="Times New Roman" w:hAnsi="Times New Roman"/>
          <w:sz w:val="28"/>
          <w:szCs w:val="28"/>
        </w:rPr>
        <w:t>ы</w:t>
      </w:r>
      <w:r w:rsidR="000404EA" w:rsidRPr="00415687">
        <w:rPr>
          <w:rFonts w:ascii="Times New Roman" w:hAnsi="Times New Roman"/>
          <w:sz w:val="28"/>
          <w:szCs w:val="28"/>
        </w:rPr>
        <w:t xml:space="preserve"> охранной зоны объекта культурного наследия</w:t>
      </w:r>
      <w:proofErr w:type="gramEnd"/>
    </w:p>
    <w:p w:rsidR="003D479F" w:rsidRPr="00415687" w:rsidRDefault="003D479F" w:rsidP="00415687">
      <w:pPr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D93CC2" w:rsidRPr="00415687" w:rsidRDefault="00D93CC2" w:rsidP="0041568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Ind w:w="-64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5568"/>
        <w:gridCol w:w="8380"/>
      </w:tblGrid>
      <w:tr w:rsidR="00D93CC2" w:rsidRPr="00415687" w:rsidTr="00415687">
        <w:trPr>
          <w:trHeight w:val="336"/>
        </w:trPr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15687" w:rsidRDefault="00F52982" w:rsidP="00415687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="00D509AC" w:rsidRPr="00415687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3F1A55" w:rsidRPr="00415687">
              <w:rPr>
                <w:rFonts w:ascii="Times New Roman" w:hAnsi="Times New Roman"/>
                <w:sz w:val="24"/>
                <w:szCs w:val="24"/>
              </w:rPr>
              <w:t xml:space="preserve"> охранной зоне объекта культурного наследия (далее </w:t>
            </w:r>
            <w:r w:rsidR="00415687">
              <w:rPr>
                <w:rFonts w:ascii="Times New Roman" w:hAnsi="Times New Roman"/>
                <w:sz w:val="24"/>
                <w:szCs w:val="24"/>
              </w:rPr>
              <w:t>–</w:t>
            </w:r>
            <w:r w:rsidR="003F1A55" w:rsidRPr="00415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4C81" w:rsidRPr="00415687">
              <w:rPr>
                <w:rFonts w:ascii="Times New Roman" w:hAnsi="Times New Roman"/>
                <w:sz w:val="24"/>
                <w:szCs w:val="24"/>
              </w:rPr>
              <w:t>объект</w:t>
            </w:r>
            <w:r w:rsidR="00D509AC" w:rsidRPr="0041568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F1A55" w:rsidRPr="004156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3CC2" w:rsidRPr="00415687" w:rsidTr="0041568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7" w:rsidRDefault="00D93CC2" w:rsidP="00415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93CC2" w:rsidRPr="00415687" w:rsidRDefault="00D93CC2" w:rsidP="00415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56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56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15687" w:rsidRDefault="00D93CC2" w:rsidP="00415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  <w:r w:rsidR="00D509AC" w:rsidRPr="0041568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15687" w:rsidRDefault="00D93CC2" w:rsidP="0041568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D93CC2" w:rsidRPr="00415687" w:rsidTr="0041568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15687" w:rsidRDefault="00D93CC2" w:rsidP="00415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15687" w:rsidRDefault="00D93CC2" w:rsidP="00415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15687" w:rsidRDefault="00D93CC2" w:rsidP="00415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3CC2" w:rsidRPr="00415687" w:rsidTr="00415687">
        <w:trPr>
          <w:trHeight w:val="7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15687" w:rsidRDefault="00D93CC2" w:rsidP="00415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15687" w:rsidRDefault="00D93CC2" w:rsidP="00415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  <w:r w:rsidR="00D509AC" w:rsidRPr="0041568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15687" w:rsidRDefault="004557DA" w:rsidP="00415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iCs/>
                <w:sz w:val="24"/>
                <w:szCs w:val="24"/>
              </w:rPr>
              <w:t>Рязанская область, г</w:t>
            </w:r>
            <w:r w:rsidR="005D1F2F" w:rsidRPr="0041568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15687">
              <w:rPr>
                <w:rFonts w:ascii="Times New Roman" w:hAnsi="Times New Roman"/>
                <w:iCs/>
                <w:sz w:val="24"/>
                <w:szCs w:val="24"/>
              </w:rPr>
              <w:t xml:space="preserve"> Рязань</w:t>
            </w:r>
          </w:p>
        </w:tc>
      </w:tr>
      <w:tr w:rsidR="00D93CC2" w:rsidRPr="00415687" w:rsidTr="0041568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15687" w:rsidRDefault="00D93CC2" w:rsidP="00415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15687" w:rsidRDefault="00D93CC2" w:rsidP="00415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Площадь объекта</w:t>
            </w:r>
            <w:r w:rsidR="003F1A55" w:rsidRPr="0041568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415687">
              <w:rPr>
                <w:rFonts w:ascii="Times New Roman" w:hAnsi="Times New Roman"/>
                <w:sz w:val="24"/>
                <w:szCs w:val="24"/>
              </w:rPr>
              <w:t xml:space="preserve"> +/- величина погрешности определения площади (P +/- Дельта P)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15687" w:rsidRDefault="007629E3" w:rsidP="004156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87">
              <w:rPr>
                <w:rFonts w:ascii="Times New Roman" w:hAnsi="Times New Roman" w:cs="Times New Roman"/>
                <w:sz w:val="24"/>
                <w:szCs w:val="24"/>
              </w:rPr>
              <w:t>5143</w:t>
            </w:r>
            <w:r w:rsidR="00406C14" w:rsidRPr="00415687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257554" w:rsidRPr="0041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14" w:rsidRPr="004156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509AC" w:rsidRPr="00415687" w:rsidRDefault="00D509AC" w:rsidP="004156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3CC2" w:rsidRPr="00415687" w:rsidTr="0041568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15687" w:rsidRDefault="00D93CC2" w:rsidP="00415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15687" w:rsidRDefault="00D93CC2" w:rsidP="00415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Иные характеристики объекта</w:t>
            </w:r>
            <w:r w:rsidR="00D509AC" w:rsidRPr="0041568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15687" w:rsidRDefault="003F1A55" w:rsidP="00415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90027" w:rsidRPr="00415687" w:rsidRDefault="00690027" w:rsidP="00415687">
      <w:pPr>
        <w:ind w:firstLine="709"/>
        <w:jc w:val="both"/>
        <w:rPr>
          <w:rFonts w:ascii="Times New Roman" w:hAnsi="Times New Roman"/>
          <w:bCs/>
          <w:sz w:val="16"/>
          <w:szCs w:val="16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92"/>
        <w:gridCol w:w="1356"/>
        <w:gridCol w:w="1476"/>
        <w:gridCol w:w="3075"/>
        <w:gridCol w:w="3598"/>
        <w:gridCol w:w="2401"/>
      </w:tblGrid>
      <w:tr w:rsidR="00C345CD" w:rsidRPr="00415687" w:rsidTr="00C345CD">
        <w:tc>
          <w:tcPr>
            <w:tcW w:w="14499" w:type="dxa"/>
            <w:gridSpan w:val="6"/>
          </w:tcPr>
          <w:p w:rsidR="00C345CD" w:rsidRPr="00415687" w:rsidRDefault="00C345CD" w:rsidP="00415687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местоположении границ объекта</w:t>
            </w:r>
            <w:r w:rsidR="00D509AC" w:rsidRPr="004156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C345CD" w:rsidRPr="00415687" w:rsidTr="00C345CD">
        <w:tc>
          <w:tcPr>
            <w:tcW w:w="14499" w:type="dxa"/>
            <w:gridSpan w:val="6"/>
          </w:tcPr>
          <w:p w:rsidR="00C345CD" w:rsidRPr="00415687" w:rsidRDefault="00C345CD" w:rsidP="00415687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 Система координат МСК-62</w:t>
            </w:r>
          </w:p>
        </w:tc>
      </w:tr>
      <w:tr w:rsidR="00C345CD" w:rsidRPr="00415687" w:rsidTr="00C345CD">
        <w:tc>
          <w:tcPr>
            <w:tcW w:w="14499" w:type="dxa"/>
            <w:gridSpan w:val="6"/>
          </w:tcPr>
          <w:p w:rsidR="00C345CD" w:rsidRPr="00415687" w:rsidRDefault="00C345CD" w:rsidP="00415687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 Сведения о характерных точках границ объекта</w:t>
            </w:r>
            <w:r w:rsidR="00D509AC" w:rsidRPr="004156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6121C3" w:rsidRPr="00415687" w:rsidTr="00690027">
        <w:trPr>
          <w:trHeight w:val="695"/>
        </w:trPr>
        <w:tc>
          <w:tcPr>
            <w:tcW w:w="2593" w:type="dxa"/>
            <w:vMerge w:val="restart"/>
            <w:tcBorders>
              <w:bottom w:val="nil"/>
            </w:tcBorders>
            <w:vAlign w:val="center"/>
          </w:tcPr>
          <w:p w:rsidR="006121C3" w:rsidRPr="00415687" w:rsidRDefault="006121C3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 xml:space="preserve">Обозначение характерных точек границ </w:t>
            </w:r>
            <w:r w:rsidR="00D509AC" w:rsidRPr="00415687">
              <w:rPr>
                <w:rFonts w:ascii="Times New Roman" w:hAnsi="Times New Roman"/>
                <w:sz w:val="24"/>
                <w:szCs w:val="24"/>
              </w:rPr>
              <w:t>объекта 1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6121C3" w:rsidRPr="00415687" w:rsidRDefault="006121C3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41568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075" w:type="dxa"/>
            <w:vMerge w:val="restart"/>
            <w:tcBorders>
              <w:bottom w:val="nil"/>
            </w:tcBorders>
            <w:vAlign w:val="center"/>
          </w:tcPr>
          <w:p w:rsidR="006121C3" w:rsidRPr="00415687" w:rsidRDefault="006121C3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598" w:type="dxa"/>
            <w:vMerge w:val="restart"/>
            <w:tcBorders>
              <w:bottom w:val="nil"/>
            </w:tcBorders>
            <w:vAlign w:val="center"/>
          </w:tcPr>
          <w:p w:rsidR="006121C3" w:rsidRPr="00415687" w:rsidRDefault="006121C3" w:rsidP="004156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D348C7" w:rsidRPr="00415687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D348C7" w:rsidRPr="00415687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4156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00" w:type="dxa"/>
            <w:vMerge w:val="restart"/>
            <w:tcBorders>
              <w:bottom w:val="nil"/>
            </w:tcBorders>
            <w:vAlign w:val="center"/>
          </w:tcPr>
          <w:p w:rsidR="006121C3" w:rsidRPr="00415687" w:rsidRDefault="006121C3" w:rsidP="004156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6121C3" w:rsidRPr="00415687" w:rsidRDefault="006121C3" w:rsidP="004156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6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6121C3" w:rsidRPr="00415687" w:rsidTr="00690027">
        <w:trPr>
          <w:trHeight w:val="70"/>
        </w:trPr>
        <w:tc>
          <w:tcPr>
            <w:tcW w:w="2593" w:type="dxa"/>
            <w:vMerge/>
            <w:tcBorders>
              <w:bottom w:val="nil"/>
            </w:tcBorders>
          </w:tcPr>
          <w:p w:rsidR="006121C3" w:rsidRPr="00415687" w:rsidRDefault="006121C3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:rsidR="006121C3" w:rsidRPr="00415687" w:rsidRDefault="006121C3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6" w:type="dxa"/>
            <w:tcBorders>
              <w:bottom w:val="nil"/>
            </w:tcBorders>
            <w:vAlign w:val="center"/>
          </w:tcPr>
          <w:p w:rsidR="006121C3" w:rsidRPr="00415687" w:rsidRDefault="006121C3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075" w:type="dxa"/>
            <w:vMerge/>
            <w:tcBorders>
              <w:bottom w:val="nil"/>
            </w:tcBorders>
            <w:vAlign w:val="center"/>
          </w:tcPr>
          <w:p w:rsidR="006121C3" w:rsidRPr="00415687" w:rsidRDefault="006121C3" w:rsidP="004156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bottom w:val="nil"/>
            </w:tcBorders>
          </w:tcPr>
          <w:p w:rsidR="006121C3" w:rsidRPr="00415687" w:rsidRDefault="006121C3" w:rsidP="004156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bottom w:val="nil"/>
            </w:tcBorders>
          </w:tcPr>
          <w:p w:rsidR="006121C3" w:rsidRPr="00415687" w:rsidRDefault="006121C3" w:rsidP="004156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D479F" w:rsidRPr="00415687" w:rsidRDefault="003D479F" w:rsidP="00415687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93"/>
        <w:gridCol w:w="1356"/>
        <w:gridCol w:w="1476"/>
        <w:gridCol w:w="3075"/>
        <w:gridCol w:w="3598"/>
        <w:gridCol w:w="2400"/>
      </w:tblGrid>
      <w:tr w:rsidR="003D479F" w:rsidRPr="00415687" w:rsidTr="003D479F">
        <w:trPr>
          <w:tblHeader/>
        </w:trPr>
        <w:tc>
          <w:tcPr>
            <w:tcW w:w="2593" w:type="dxa"/>
          </w:tcPr>
          <w:p w:rsidR="003D479F" w:rsidRPr="00415687" w:rsidRDefault="003D479F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D479F" w:rsidRPr="00415687" w:rsidRDefault="003D479F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3D479F" w:rsidRPr="00415687" w:rsidRDefault="003D479F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5" w:type="dxa"/>
            <w:vAlign w:val="center"/>
          </w:tcPr>
          <w:p w:rsidR="003D479F" w:rsidRPr="00415687" w:rsidRDefault="005D1F2F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</w:tcPr>
          <w:p w:rsidR="003D479F" w:rsidRPr="00415687" w:rsidRDefault="003D479F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3D479F" w:rsidRPr="00415687" w:rsidRDefault="003D479F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0F41" w:rsidRPr="00415687" w:rsidTr="003F1A55">
        <w:tc>
          <w:tcPr>
            <w:tcW w:w="2593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442952.96</w:t>
            </w:r>
          </w:p>
        </w:tc>
        <w:tc>
          <w:tcPr>
            <w:tcW w:w="147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1331735.22</w:t>
            </w:r>
          </w:p>
        </w:tc>
        <w:tc>
          <w:tcPr>
            <w:tcW w:w="3075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598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F41" w:rsidRPr="00415687" w:rsidTr="003F1A55">
        <w:tc>
          <w:tcPr>
            <w:tcW w:w="2593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442967.65</w:t>
            </w:r>
          </w:p>
        </w:tc>
        <w:tc>
          <w:tcPr>
            <w:tcW w:w="147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1331718.92</w:t>
            </w:r>
          </w:p>
        </w:tc>
        <w:tc>
          <w:tcPr>
            <w:tcW w:w="3075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598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F41" w:rsidRPr="00415687" w:rsidTr="003F1A55">
        <w:tc>
          <w:tcPr>
            <w:tcW w:w="2593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442983.83</w:t>
            </w:r>
          </w:p>
        </w:tc>
        <w:tc>
          <w:tcPr>
            <w:tcW w:w="147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1331735.27</w:t>
            </w:r>
          </w:p>
        </w:tc>
        <w:tc>
          <w:tcPr>
            <w:tcW w:w="3075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598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F41" w:rsidRPr="00415687" w:rsidTr="003F1A55">
        <w:tc>
          <w:tcPr>
            <w:tcW w:w="2593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442997.76</w:t>
            </w:r>
          </w:p>
        </w:tc>
        <w:tc>
          <w:tcPr>
            <w:tcW w:w="147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1331749.25</w:t>
            </w:r>
          </w:p>
        </w:tc>
        <w:tc>
          <w:tcPr>
            <w:tcW w:w="3075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598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F41" w:rsidRPr="00415687" w:rsidTr="003F1A55">
        <w:tc>
          <w:tcPr>
            <w:tcW w:w="2593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443013.97</w:t>
            </w:r>
          </w:p>
        </w:tc>
        <w:tc>
          <w:tcPr>
            <w:tcW w:w="147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1331733.12</w:t>
            </w:r>
          </w:p>
        </w:tc>
        <w:tc>
          <w:tcPr>
            <w:tcW w:w="3075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598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F41" w:rsidRPr="00415687" w:rsidTr="003F1A55">
        <w:tc>
          <w:tcPr>
            <w:tcW w:w="2593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443055.45</w:t>
            </w:r>
          </w:p>
        </w:tc>
        <w:tc>
          <w:tcPr>
            <w:tcW w:w="147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1331777.54</w:t>
            </w:r>
          </w:p>
        </w:tc>
        <w:tc>
          <w:tcPr>
            <w:tcW w:w="3075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598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F41" w:rsidRPr="00415687" w:rsidTr="003F1A55">
        <w:tc>
          <w:tcPr>
            <w:tcW w:w="2593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443040.39</w:t>
            </w:r>
          </w:p>
        </w:tc>
        <w:tc>
          <w:tcPr>
            <w:tcW w:w="147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1331792.14</w:t>
            </w:r>
          </w:p>
        </w:tc>
        <w:tc>
          <w:tcPr>
            <w:tcW w:w="3075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598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F41" w:rsidRPr="00415687" w:rsidTr="003F1A55">
        <w:tc>
          <w:tcPr>
            <w:tcW w:w="2593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443057.04</w:t>
            </w:r>
          </w:p>
        </w:tc>
        <w:tc>
          <w:tcPr>
            <w:tcW w:w="147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1331808.71</w:t>
            </w:r>
          </w:p>
        </w:tc>
        <w:tc>
          <w:tcPr>
            <w:tcW w:w="3075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598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F41" w:rsidRPr="00415687" w:rsidTr="003F1A55">
        <w:tc>
          <w:tcPr>
            <w:tcW w:w="2593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443091.24</w:t>
            </w:r>
          </w:p>
        </w:tc>
        <w:tc>
          <w:tcPr>
            <w:tcW w:w="147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1331843.48</w:t>
            </w:r>
          </w:p>
        </w:tc>
        <w:tc>
          <w:tcPr>
            <w:tcW w:w="3075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598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F41" w:rsidRPr="00415687" w:rsidTr="003F1A55">
        <w:tc>
          <w:tcPr>
            <w:tcW w:w="2593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443075.85</w:t>
            </w:r>
          </w:p>
        </w:tc>
        <w:tc>
          <w:tcPr>
            <w:tcW w:w="147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1331858.73</w:t>
            </w:r>
          </w:p>
        </w:tc>
        <w:tc>
          <w:tcPr>
            <w:tcW w:w="3075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598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F41" w:rsidRPr="00415687" w:rsidTr="003F1A55">
        <w:tc>
          <w:tcPr>
            <w:tcW w:w="2593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442952.96</w:t>
            </w:r>
          </w:p>
        </w:tc>
        <w:tc>
          <w:tcPr>
            <w:tcW w:w="1476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1331735.22</w:t>
            </w:r>
          </w:p>
        </w:tc>
        <w:tc>
          <w:tcPr>
            <w:tcW w:w="3075" w:type="dxa"/>
            <w:vAlign w:val="center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598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2E0F41" w:rsidRPr="00415687" w:rsidRDefault="002E0F41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04EA" w:rsidRPr="00415687" w:rsidRDefault="000404EA" w:rsidP="00415687">
      <w:pPr>
        <w:rPr>
          <w:rFonts w:ascii="Times New Roman" w:hAnsi="Times New Roman"/>
          <w:highlight w:val="yellow"/>
        </w:rPr>
      </w:pPr>
    </w:p>
    <w:p w:rsidR="00702763" w:rsidRPr="00415687" w:rsidRDefault="00702763" w:rsidP="00415687">
      <w:pPr>
        <w:rPr>
          <w:rFonts w:ascii="Times New Roman" w:hAnsi="Times New Roman"/>
          <w:highlight w:val="yellow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0404EA" w:rsidRPr="00415687" w:rsidTr="003D479F">
        <w:tc>
          <w:tcPr>
            <w:tcW w:w="5000" w:type="pct"/>
            <w:gridSpan w:val="3"/>
            <w:vAlign w:val="center"/>
          </w:tcPr>
          <w:p w:rsidR="000404EA" w:rsidRPr="00415687" w:rsidRDefault="000404EA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</w:t>
            </w:r>
            <w:r w:rsidR="003015D9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местоположения </w:t>
            </w:r>
            <w:r w:rsidR="00423F19" w:rsidRPr="00415687">
              <w:rPr>
                <w:rFonts w:ascii="Times New Roman" w:hAnsi="Times New Roman"/>
                <w:bCs/>
                <w:sz w:val="24"/>
                <w:szCs w:val="24"/>
              </w:rPr>
              <w:t>границ</w:t>
            </w:r>
            <w:r w:rsidR="003F1A55" w:rsidRPr="00415687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415687">
              <w:rPr>
                <w:rFonts w:ascii="Times New Roman" w:hAnsi="Times New Roman"/>
                <w:sz w:val="24"/>
                <w:szCs w:val="24"/>
              </w:rPr>
              <w:t xml:space="preserve"> объекта </w:t>
            </w:r>
            <w:r w:rsidR="00D509AC"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04EA" w:rsidRPr="00415687" w:rsidTr="00B71E44">
        <w:tc>
          <w:tcPr>
            <w:tcW w:w="2444" w:type="pct"/>
            <w:gridSpan w:val="2"/>
            <w:tcBorders>
              <w:bottom w:val="single" w:sz="4" w:space="0" w:color="auto"/>
            </w:tcBorders>
            <w:vAlign w:val="center"/>
          </w:tcPr>
          <w:p w:rsidR="000404EA" w:rsidRPr="00415687" w:rsidRDefault="00782A6C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r w:rsidR="000404EA" w:rsidRPr="00415687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</w:tc>
        <w:tc>
          <w:tcPr>
            <w:tcW w:w="2556" w:type="pct"/>
            <w:vMerge w:val="restart"/>
            <w:tcBorders>
              <w:bottom w:val="nil"/>
            </w:tcBorders>
            <w:vAlign w:val="center"/>
          </w:tcPr>
          <w:p w:rsidR="000404EA" w:rsidRPr="00415687" w:rsidRDefault="000404EA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0404EA" w:rsidRPr="00415687" w:rsidTr="00B71E44">
        <w:tc>
          <w:tcPr>
            <w:tcW w:w="816" w:type="pct"/>
            <w:tcBorders>
              <w:bottom w:val="nil"/>
            </w:tcBorders>
            <w:vAlign w:val="center"/>
          </w:tcPr>
          <w:p w:rsidR="000404EA" w:rsidRPr="00415687" w:rsidRDefault="005D1F2F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1628" w:type="pct"/>
            <w:tcBorders>
              <w:bottom w:val="nil"/>
            </w:tcBorders>
            <w:vAlign w:val="center"/>
          </w:tcPr>
          <w:p w:rsidR="000404EA" w:rsidRPr="00415687" w:rsidRDefault="005D1F2F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2556" w:type="pct"/>
            <w:vMerge/>
            <w:tcBorders>
              <w:bottom w:val="nil"/>
            </w:tcBorders>
            <w:vAlign w:val="center"/>
          </w:tcPr>
          <w:p w:rsidR="000404EA" w:rsidRPr="00415687" w:rsidRDefault="000404EA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B71E44" w:rsidRPr="00B71E44" w:rsidRDefault="00B71E44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6E0D86" w:rsidRPr="00415687" w:rsidTr="00B71E44">
        <w:trPr>
          <w:tblHeader/>
        </w:trPr>
        <w:tc>
          <w:tcPr>
            <w:tcW w:w="816" w:type="pct"/>
            <w:vAlign w:val="center"/>
          </w:tcPr>
          <w:p w:rsidR="006E0D86" w:rsidRPr="00415687" w:rsidRDefault="006E0D86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  <w:vAlign w:val="center"/>
          </w:tcPr>
          <w:p w:rsidR="006E0D86" w:rsidRPr="00415687" w:rsidRDefault="006E0D86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pct"/>
            <w:vAlign w:val="center"/>
          </w:tcPr>
          <w:p w:rsidR="006E0D86" w:rsidRPr="00415687" w:rsidRDefault="006E0D86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C3BF1" w:rsidRPr="00415687" w:rsidTr="003F1A55">
        <w:tc>
          <w:tcPr>
            <w:tcW w:w="816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8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pct"/>
            <w:vAlign w:val="center"/>
          </w:tcPr>
          <w:p w:rsidR="005C3BF1" w:rsidRPr="00415687" w:rsidRDefault="005C3BF1" w:rsidP="00B71E44">
            <w:pPr>
              <w:spacing w:line="233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 северо-запад 21,94 м</w:t>
            </w:r>
          </w:p>
        </w:tc>
      </w:tr>
      <w:tr w:rsidR="005C3BF1" w:rsidRPr="00415687" w:rsidTr="003F1A55">
        <w:tc>
          <w:tcPr>
            <w:tcW w:w="816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6" w:type="pct"/>
            <w:vAlign w:val="center"/>
          </w:tcPr>
          <w:p w:rsidR="005C3BF1" w:rsidRPr="00415687" w:rsidRDefault="005C3BF1" w:rsidP="00B71E44">
            <w:pPr>
              <w:spacing w:line="233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 северо-восток 23,00 м</w:t>
            </w:r>
          </w:p>
        </w:tc>
      </w:tr>
      <w:tr w:rsidR="005C3BF1" w:rsidRPr="00415687" w:rsidTr="003F1A55">
        <w:tc>
          <w:tcPr>
            <w:tcW w:w="816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6" w:type="pct"/>
            <w:vAlign w:val="center"/>
          </w:tcPr>
          <w:p w:rsidR="005C3BF1" w:rsidRPr="00415687" w:rsidRDefault="005C3BF1" w:rsidP="00B71E44">
            <w:pPr>
              <w:spacing w:line="233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в том же северо-восточном направлении 19,74 м</w:t>
            </w:r>
          </w:p>
        </w:tc>
      </w:tr>
      <w:tr w:rsidR="005C3BF1" w:rsidRPr="00415687" w:rsidTr="003F1A55">
        <w:tc>
          <w:tcPr>
            <w:tcW w:w="816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6" w:type="pct"/>
            <w:vAlign w:val="center"/>
          </w:tcPr>
          <w:p w:rsidR="005C3BF1" w:rsidRPr="00415687" w:rsidRDefault="005C3BF1" w:rsidP="00B71E44">
            <w:pPr>
              <w:spacing w:line="233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 северо-запад 22,86 м</w:t>
            </w:r>
          </w:p>
        </w:tc>
      </w:tr>
      <w:tr w:rsidR="005C3BF1" w:rsidRPr="00415687" w:rsidTr="003F1A55">
        <w:tc>
          <w:tcPr>
            <w:tcW w:w="816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6" w:type="pct"/>
            <w:vAlign w:val="center"/>
          </w:tcPr>
          <w:p w:rsidR="005C3BF1" w:rsidRPr="00415687" w:rsidRDefault="005C3BF1" w:rsidP="00B71E44">
            <w:pPr>
              <w:spacing w:line="233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 северо-восток 60,78 м</w:t>
            </w:r>
          </w:p>
        </w:tc>
      </w:tr>
      <w:tr w:rsidR="005C3BF1" w:rsidRPr="00415687" w:rsidTr="003F1A55">
        <w:tc>
          <w:tcPr>
            <w:tcW w:w="816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8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6" w:type="pct"/>
            <w:vAlign w:val="center"/>
          </w:tcPr>
          <w:p w:rsidR="005C3BF1" w:rsidRPr="00415687" w:rsidRDefault="005C3BF1" w:rsidP="00B71E44">
            <w:pPr>
              <w:spacing w:line="233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 юго-восток 20,97 м</w:t>
            </w:r>
          </w:p>
        </w:tc>
      </w:tr>
      <w:tr w:rsidR="005C3BF1" w:rsidRPr="00415687" w:rsidTr="003F1A55">
        <w:tc>
          <w:tcPr>
            <w:tcW w:w="816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8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6" w:type="pct"/>
            <w:vAlign w:val="center"/>
          </w:tcPr>
          <w:p w:rsidR="005C3BF1" w:rsidRPr="00415687" w:rsidRDefault="005C3BF1" w:rsidP="00B71E44">
            <w:pPr>
              <w:spacing w:line="233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 северо-восток 23,49 м</w:t>
            </w:r>
          </w:p>
        </w:tc>
      </w:tr>
      <w:tr w:rsidR="005C3BF1" w:rsidRPr="00415687" w:rsidTr="003F1A55">
        <w:tc>
          <w:tcPr>
            <w:tcW w:w="816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8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6" w:type="pct"/>
            <w:vAlign w:val="center"/>
          </w:tcPr>
          <w:p w:rsidR="005C3BF1" w:rsidRPr="00415687" w:rsidRDefault="005C3BF1" w:rsidP="00B71E44">
            <w:pPr>
              <w:spacing w:line="233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в том же северо-восточном направлении 48,77 м</w:t>
            </w:r>
          </w:p>
        </w:tc>
      </w:tr>
      <w:tr w:rsidR="005C3BF1" w:rsidRPr="00415687" w:rsidTr="003F1A55">
        <w:tc>
          <w:tcPr>
            <w:tcW w:w="816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8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6" w:type="pct"/>
            <w:vAlign w:val="center"/>
          </w:tcPr>
          <w:p w:rsidR="005C3BF1" w:rsidRPr="00415687" w:rsidRDefault="005C3BF1" w:rsidP="00B71E44">
            <w:pPr>
              <w:spacing w:line="233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 юго-восток 21,66 м</w:t>
            </w:r>
          </w:p>
        </w:tc>
      </w:tr>
      <w:tr w:rsidR="005C3BF1" w:rsidRPr="00415687" w:rsidTr="003F1A55">
        <w:tc>
          <w:tcPr>
            <w:tcW w:w="816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8" w:type="pct"/>
          </w:tcPr>
          <w:p w:rsidR="005C3BF1" w:rsidRPr="00415687" w:rsidRDefault="005C3BF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pct"/>
            <w:vAlign w:val="center"/>
          </w:tcPr>
          <w:p w:rsidR="005C3BF1" w:rsidRPr="00415687" w:rsidRDefault="005C3BF1" w:rsidP="00B71E44">
            <w:pPr>
              <w:spacing w:line="233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</w:t>
            </w:r>
            <w:r w:rsidR="00D509AC" w:rsidRPr="00415687">
              <w:rPr>
                <w:rFonts w:ascii="Times New Roman" w:hAnsi="Times New Roman"/>
                <w:sz w:val="24"/>
                <w:szCs w:val="24"/>
              </w:rPr>
              <w:t>а юго-запад, замыкая контур</w:t>
            </w:r>
            <w:r w:rsidR="00B71E44">
              <w:rPr>
                <w:rFonts w:ascii="Times New Roman" w:hAnsi="Times New Roman"/>
                <w:sz w:val="24"/>
                <w:szCs w:val="24"/>
              </w:rPr>
              <w:t>,</w:t>
            </w:r>
            <w:r w:rsidR="00D509AC" w:rsidRPr="00415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687">
              <w:rPr>
                <w:rFonts w:ascii="Times New Roman" w:hAnsi="Times New Roman"/>
                <w:sz w:val="24"/>
                <w:szCs w:val="24"/>
              </w:rPr>
              <w:t>174,24 м</w:t>
            </w:r>
          </w:p>
        </w:tc>
      </w:tr>
    </w:tbl>
    <w:p w:rsidR="000404EA" w:rsidRPr="00415687" w:rsidRDefault="000404EA" w:rsidP="00B71E44">
      <w:pPr>
        <w:spacing w:line="233" w:lineRule="auto"/>
        <w:rPr>
          <w:rFonts w:ascii="Times New Roman" w:hAnsi="Times New Roman"/>
          <w:highlight w:val="yellow"/>
        </w:rPr>
      </w:pPr>
    </w:p>
    <w:p w:rsidR="00DA78C4" w:rsidRDefault="003D479F" w:rsidP="00B71E44">
      <w:pPr>
        <w:spacing w:line="233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5687"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="00B758D9" w:rsidRPr="00415687">
        <w:rPr>
          <w:rFonts w:ascii="Times New Roman" w:hAnsi="Times New Roman"/>
          <w:color w:val="000000" w:themeColor="text1"/>
          <w:sz w:val="28"/>
          <w:szCs w:val="28"/>
        </w:rPr>
        <w:t xml:space="preserve">Графическое описание </w:t>
      </w:r>
      <w:proofErr w:type="gramStart"/>
      <w:r w:rsidR="00B758D9" w:rsidRPr="00415687">
        <w:rPr>
          <w:rFonts w:ascii="Times New Roman" w:hAnsi="Times New Roman"/>
          <w:color w:val="000000" w:themeColor="text1"/>
          <w:sz w:val="28"/>
          <w:szCs w:val="28"/>
        </w:rPr>
        <w:t>местоположения г</w:t>
      </w:r>
      <w:r w:rsidR="0004451E" w:rsidRPr="00415687">
        <w:rPr>
          <w:rFonts w:ascii="Times New Roman" w:hAnsi="Times New Roman"/>
          <w:color w:val="000000" w:themeColor="text1"/>
          <w:sz w:val="28"/>
          <w:szCs w:val="28"/>
        </w:rPr>
        <w:t>раниц</w:t>
      </w:r>
      <w:r w:rsidR="003F1A55" w:rsidRPr="00415687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0404EA" w:rsidRPr="00415687">
        <w:rPr>
          <w:rFonts w:ascii="Times New Roman" w:hAnsi="Times New Roman"/>
          <w:color w:val="000000" w:themeColor="text1"/>
          <w:sz w:val="28"/>
          <w:szCs w:val="28"/>
        </w:rPr>
        <w:t xml:space="preserve"> зоны регулирования</w:t>
      </w:r>
      <w:r w:rsidR="00B71E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4EA" w:rsidRPr="00415687">
        <w:rPr>
          <w:rFonts w:ascii="Times New Roman" w:hAnsi="Times New Roman"/>
          <w:color w:val="000000" w:themeColor="text1"/>
          <w:sz w:val="28"/>
          <w:szCs w:val="28"/>
        </w:rPr>
        <w:t>застройки</w:t>
      </w:r>
      <w:proofErr w:type="gramEnd"/>
      <w:r w:rsidR="00B71E44">
        <w:rPr>
          <w:rFonts w:ascii="Times New Roman" w:hAnsi="Times New Roman"/>
          <w:color w:val="000000" w:themeColor="text1"/>
          <w:sz w:val="28"/>
          <w:szCs w:val="28"/>
        </w:rPr>
        <w:br/>
      </w:r>
      <w:r w:rsidR="000404EA" w:rsidRPr="00415687">
        <w:rPr>
          <w:rFonts w:ascii="Times New Roman" w:hAnsi="Times New Roman"/>
          <w:color w:val="000000" w:themeColor="text1"/>
          <w:sz w:val="28"/>
          <w:szCs w:val="28"/>
        </w:rPr>
        <w:t>и хозяйственной</w:t>
      </w:r>
      <w:r w:rsidR="00B71E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A55" w:rsidRPr="00415687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0404EA" w:rsidRPr="00415687">
        <w:rPr>
          <w:rFonts w:ascii="Times New Roman" w:hAnsi="Times New Roman"/>
          <w:color w:val="000000" w:themeColor="text1"/>
          <w:sz w:val="28"/>
          <w:szCs w:val="28"/>
        </w:rPr>
        <w:t>еятельности</w:t>
      </w:r>
      <w:r w:rsidR="003F1A55" w:rsidRPr="00415687">
        <w:rPr>
          <w:rFonts w:ascii="Times New Roman" w:hAnsi="Times New Roman"/>
          <w:color w:val="000000" w:themeColor="text1"/>
          <w:sz w:val="28"/>
          <w:szCs w:val="28"/>
        </w:rPr>
        <w:t xml:space="preserve"> (ЗРЗ</w:t>
      </w:r>
      <w:r w:rsidR="007F727D" w:rsidRPr="0041568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F1A55" w:rsidRPr="00415687">
        <w:rPr>
          <w:rFonts w:ascii="Times New Roman" w:hAnsi="Times New Roman"/>
          <w:color w:val="000000" w:themeColor="text1"/>
          <w:sz w:val="28"/>
          <w:szCs w:val="28"/>
        </w:rPr>
        <w:t>1, ЗРЗ</w:t>
      </w:r>
      <w:r w:rsidR="007F727D" w:rsidRPr="0041568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F1A55" w:rsidRPr="00415687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0404EA" w:rsidRPr="00415687">
        <w:rPr>
          <w:rFonts w:ascii="Times New Roman" w:hAnsi="Times New Roman"/>
          <w:color w:val="000000" w:themeColor="text1"/>
          <w:sz w:val="28"/>
          <w:szCs w:val="28"/>
        </w:rPr>
        <w:t xml:space="preserve"> объекта культурного наследия</w:t>
      </w:r>
      <w:r w:rsidR="005F5BA8" w:rsidRPr="004156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1E44" w:rsidRPr="00B71E44" w:rsidRDefault="00B71E44" w:rsidP="00B71E44">
      <w:pPr>
        <w:spacing w:line="233" w:lineRule="auto"/>
        <w:jc w:val="center"/>
        <w:rPr>
          <w:rFonts w:ascii="Times New Roman" w:hAnsi="Times New Roman"/>
          <w:color w:val="000000" w:themeColor="text1"/>
          <w:highlight w:val="yellow"/>
        </w:rPr>
      </w:pPr>
    </w:p>
    <w:tbl>
      <w:tblPr>
        <w:tblW w:w="0" w:type="auto"/>
        <w:tblInd w:w="-6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7263"/>
        <w:gridCol w:w="6653"/>
      </w:tblGrid>
      <w:tr w:rsidR="00DA78C4" w:rsidRPr="00415687" w:rsidTr="00B71E44">
        <w:tc>
          <w:tcPr>
            <w:tcW w:w="1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6A47" w:rsidRPr="00415687" w:rsidRDefault="00406A47" w:rsidP="00B71E4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Сведения о зоне регулирования</w:t>
            </w:r>
            <w:r w:rsidRPr="004156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5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застройки и хозяйственной</w:t>
            </w:r>
          </w:p>
          <w:p w:rsidR="00DA78C4" w:rsidRPr="00415687" w:rsidRDefault="00406A47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5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  <w:r w:rsidRPr="00415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объекта культурного наследия</w:t>
            </w:r>
            <w:r w:rsidR="008764EA" w:rsidRPr="00415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687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B71E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5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64EA" w:rsidRPr="00415687">
              <w:rPr>
                <w:rFonts w:ascii="Times New Roman" w:hAnsi="Times New Roman"/>
                <w:sz w:val="24"/>
                <w:szCs w:val="24"/>
              </w:rPr>
              <w:t>объект 2</w:t>
            </w:r>
            <w:r w:rsidRPr="004156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A78C4" w:rsidRPr="00415687" w:rsidTr="00B71E4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71E44" w:rsidRDefault="00DA78C4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A78C4" w:rsidRPr="00415687" w:rsidRDefault="00DA78C4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56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56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415687" w:rsidRDefault="00DA78C4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  <w:r w:rsidR="003A296F" w:rsidRPr="0041568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415687" w:rsidRDefault="00DA78C4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DA78C4" w:rsidRPr="00415687" w:rsidTr="00B71E4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15687" w:rsidRDefault="00DA78C4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15687" w:rsidRDefault="00DA78C4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15687" w:rsidRDefault="00DA78C4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78C4" w:rsidRPr="00415687" w:rsidTr="00B71E44">
        <w:trPr>
          <w:trHeight w:val="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15687" w:rsidRDefault="00DA78C4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15687" w:rsidRDefault="00DA78C4" w:rsidP="00B71E4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  <w:r w:rsidR="003A296F" w:rsidRPr="0041568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15687" w:rsidRDefault="00DA78C4" w:rsidP="00B71E4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iCs/>
                <w:sz w:val="24"/>
                <w:szCs w:val="24"/>
              </w:rPr>
              <w:t>Рязанская область, г</w:t>
            </w:r>
            <w:r w:rsidR="005D1F2F" w:rsidRPr="0041568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15687">
              <w:rPr>
                <w:rFonts w:ascii="Times New Roman" w:hAnsi="Times New Roman"/>
                <w:iCs/>
                <w:sz w:val="24"/>
                <w:szCs w:val="24"/>
              </w:rPr>
              <w:t xml:space="preserve"> Рязань</w:t>
            </w:r>
          </w:p>
        </w:tc>
      </w:tr>
      <w:tr w:rsidR="00DA78C4" w:rsidRPr="00415687" w:rsidTr="00B71E4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15687" w:rsidRDefault="00DA78C4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79F" w:rsidRPr="00415687" w:rsidRDefault="00DA78C4" w:rsidP="00B71E4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 xml:space="preserve">Площадь объекта </w:t>
            </w:r>
            <w:r w:rsidR="00191551" w:rsidRPr="0041568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15687">
              <w:rPr>
                <w:rFonts w:ascii="Times New Roman" w:hAnsi="Times New Roman"/>
                <w:sz w:val="24"/>
                <w:szCs w:val="24"/>
              </w:rPr>
              <w:t xml:space="preserve">+/- величина погрешности определения площади </w:t>
            </w:r>
          </w:p>
          <w:p w:rsidR="00DA78C4" w:rsidRPr="00415687" w:rsidRDefault="00DA78C4" w:rsidP="00B71E4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(P +/- Дельта P)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1125" w:rsidRPr="00415687" w:rsidRDefault="007F727D" w:rsidP="00B71E44">
            <w:pPr>
              <w:spacing w:line="233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ЗРЗ-1 –</w:t>
            </w:r>
            <w:r w:rsidR="00EF56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15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12295 кв. м</w:t>
            </w:r>
          </w:p>
          <w:p w:rsidR="00406A47" w:rsidRPr="00415687" w:rsidRDefault="007F727D" w:rsidP="00B71E44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5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ЗРЗ-2</w:t>
            </w:r>
            <w:r w:rsidR="00EF56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06A47" w:rsidRPr="00415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5199 кв. м</w:t>
            </w:r>
          </w:p>
        </w:tc>
      </w:tr>
      <w:tr w:rsidR="00DA78C4" w:rsidRPr="00415687" w:rsidTr="00B71E4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15687" w:rsidRDefault="00DA78C4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15687" w:rsidRDefault="00DA78C4" w:rsidP="00B71E4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Иные характеристики объекта</w:t>
            </w:r>
            <w:r w:rsidR="00B52884" w:rsidRPr="0041568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15687" w:rsidRDefault="00406A47" w:rsidP="00B71E4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827AA" w:rsidRPr="00415687" w:rsidRDefault="007827AA" w:rsidP="00B71E44">
      <w:pPr>
        <w:spacing w:line="233" w:lineRule="auto"/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0"/>
        <w:gridCol w:w="1244"/>
        <w:gridCol w:w="1369"/>
        <w:gridCol w:w="3134"/>
        <w:gridCol w:w="3671"/>
        <w:gridCol w:w="2440"/>
      </w:tblGrid>
      <w:tr w:rsidR="007827AA" w:rsidRPr="00415687" w:rsidTr="007827AA">
        <w:tc>
          <w:tcPr>
            <w:tcW w:w="14499" w:type="dxa"/>
            <w:gridSpan w:val="6"/>
          </w:tcPr>
          <w:p w:rsidR="007827AA" w:rsidRPr="00415687" w:rsidRDefault="007827AA" w:rsidP="00B71E44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Сведения о местоположении границ объекта</w:t>
            </w:r>
            <w:r w:rsidR="00B226D3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</w:tr>
      <w:tr w:rsidR="007827AA" w:rsidRPr="00415687" w:rsidTr="007827AA">
        <w:tc>
          <w:tcPr>
            <w:tcW w:w="14499" w:type="dxa"/>
            <w:gridSpan w:val="6"/>
          </w:tcPr>
          <w:p w:rsidR="007827AA" w:rsidRPr="00415687" w:rsidRDefault="007827AA" w:rsidP="00B71E44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1. Система координат МСК-62</w:t>
            </w:r>
          </w:p>
        </w:tc>
      </w:tr>
      <w:tr w:rsidR="007827AA" w:rsidRPr="00415687" w:rsidTr="007827AA">
        <w:tc>
          <w:tcPr>
            <w:tcW w:w="14499" w:type="dxa"/>
            <w:gridSpan w:val="6"/>
          </w:tcPr>
          <w:p w:rsidR="007827AA" w:rsidRPr="00415687" w:rsidRDefault="007827AA" w:rsidP="00B71E44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A93272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47DF" w:rsidRPr="00415687">
              <w:rPr>
                <w:rFonts w:ascii="Times New Roman" w:hAnsi="Times New Roman"/>
                <w:bCs/>
                <w:sz w:val="24"/>
                <w:szCs w:val="24"/>
              </w:rPr>
              <w:t>Сведения о характерных точках</w:t>
            </w:r>
            <w:r w:rsidR="00A43BFD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4E1E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границ </w:t>
            </w:r>
            <w:r w:rsidR="00A43BFD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объекта 2 </w:t>
            </w:r>
          </w:p>
        </w:tc>
      </w:tr>
      <w:tr w:rsidR="0009376B" w:rsidRPr="00415687" w:rsidTr="00406A47">
        <w:trPr>
          <w:trHeight w:val="530"/>
        </w:trPr>
        <w:tc>
          <w:tcPr>
            <w:tcW w:w="2641" w:type="dxa"/>
            <w:vMerge w:val="restart"/>
            <w:tcBorders>
              <w:bottom w:val="nil"/>
            </w:tcBorders>
            <w:vAlign w:val="center"/>
          </w:tcPr>
          <w:p w:rsidR="0009376B" w:rsidRPr="00415687" w:rsidRDefault="0009376B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 xml:space="preserve">Обозначение характерных точек границ 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  <w:vAlign w:val="center"/>
          </w:tcPr>
          <w:p w:rsidR="0009376B" w:rsidRPr="00415687" w:rsidRDefault="0009376B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41568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34" w:type="dxa"/>
            <w:vMerge w:val="restart"/>
            <w:tcBorders>
              <w:bottom w:val="nil"/>
            </w:tcBorders>
            <w:vAlign w:val="center"/>
          </w:tcPr>
          <w:p w:rsidR="0009376B" w:rsidRPr="00415687" w:rsidRDefault="0009376B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671" w:type="dxa"/>
            <w:vMerge w:val="restart"/>
            <w:tcBorders>
              <w:bottom w:val="nil"/>
            </w:tcBorders>
            <w:vAlign w:val="center"/>
          </w:tcPr>
          <w:p w:rsidR="0009376B" w:rsidRPr="00415687" w:rsidRDefault="0009376B" w:rsidP="00B71E44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6D1582" w:rsidRPr="00415687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6D1582" w:rsidRPr="00415687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4156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40" w:type="dxa"/>
            <w:vMerge w:val="restart"/>
            <w:tcBorders>
              <w:bottom w:val="nil"/>
            </w:tcBorders>
            <w:vAlign w:val="center"/>
          </w:tcPr>
          <w:p w:rsidR="0009376B" w:rsidRPr="00415687" w:rsidRDefault="0009376B" w:rsidP="00B71E4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09376B" w:rsidRPr="00415687" w:rsidRDefault="0009376B" w:rsidP="00B71E44">
            <w:pPr>
              <w:spacing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6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09376B" w:rsidRPr="00415687" w:rsidTr="00406A47">
        <w:trPr>
          <w:trHeight w:val="70"/>
        </w:trPr>
        <w:tc>
          <w:tcPr>
            <w:tcW w:w="2641" w:type="dxa"/>
            <w:vMerge/>
            <w:vAlign w:val="center"/>
          </w:tcPr>
          <w:p w:rsidR="0009376B" w:rsidRPr="00415687" w:rsidRDefault="0009376B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09376B" w:rsidRPr="00415687" w:rsidRDefault="0009376B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9" w:type="dxa"/>
            <w:vAlign w:val="center"/>
          </w:tcPr>
          <w:p w:rsidR="0009376B" w:rsidRPr="00415687" w:rsidRDefault="0009376B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34" w:type="dxa"/>
            <w:vMerge/>
            <w:vAlign w:val="center"/>
          </w:tcPr>
          <w:p w:rsidR="0009376B" w:rsidRPr="00415687" w:rsidRDefault="0009376B" w:rsidP="00B71E44">
            <w:pPr>
              <w:spacing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vMerge/>
            <w:vAlign w:val="center"/>
          </w:tcPr>
          <w:p w:rsidR="0009376B" w:rsidRPr="00415687" w:rsidRDefault="0009376B" w:rsidP="00B71E44">
            <w:pPr>
              <w:spacing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vAlign w:val="center"/>
          </w:tcPr>
          <w:p w:rsidR="0009376B" w:rsidRPr="00415687" w:rsidRDefault="0009376B" w:rsidP="00B71E44">
            <w:pPr>
              <w:spacing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6A47" w:rsidRPr="00415687" w:rsidTr="00234B9A">
        <w:trPr>
          <w:trHeight w:val="70"/>
        </w:trPr>
        <w:tc>
          <w:tcPr>
            <w:tcW w:w="14499" w:type="dxa"/>
            <w:gridSpan w:val="6"/>
            <w:tcBorders>
              <w:bottom w:val="nil"/>
            </w:tcBorders>
            <w:vAlign w:val="center"/>
          </w:tcPr>
          <w:p w:rsidR="00406A47" w:rsidRPr="00415687" w:rsidRDefault="00406A47" w:rsidP="00B71E44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3. Сведения о характерных точках части (частей) </w:t>
            </w:r>
            <w:r w:rsidR="00844D6A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границ 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объекта 2 (ЗРЗ-1)</w:t>
            </w:r>
          </w:p>
        </w:tc>
      </w:tr>
    </w:tbl>
    <w:p w:rsidR="003D479F" w:rsidRPr="00415687" w:rsidRDefault="003D479F" w:rsidP="00B71E44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41"/>
        <w:gridCol w:w="1244"/>
        <w:gridCol w:w="1369"/>
        <w:gridCol w:w="3134"/>
        <w:gridCol w:w="3671"/>
        <w:gridCol w:w="2439"/>
      </w:tblGrid>
      <w:tr w:rsidR="003D479F" w:rsidRPr="00415687" w:rsidTr="003D479F">
        <w:trPr>
          <w:tblHeader/>
        </w:trPr>
        <w:tc>
          <w:tcPr>
            <w:tcW w:w="2641" w:type="dxa"/>
          </w:tcPr>
          <w:p w:rsidR="003D479F" w:rsidRPr="00415687" w:rsidRDefault="003D479F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3D479F" w:rsidRPr="00415687" w:rsidRDefault="003D479F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3D479F" w:rsidRPr="00415687" w:rsidRDefault="003D479F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3D479F" w:rsidRPr="00415687" w:rsidRDefault="005D1F2F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3D479F" w:rsidRPr="00415687" w:rsidRDefault="003D479F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3D479F" w:rsidRPr="00415687" w:rsidRDefault="003D479F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3B62" w:rsidRPr="00415687" w:rsidTr="003F1A55">
        <w:tc>
          <w:tcPr>
            <w:tcW w:w="2641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44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442999.70</w:t>
            </w:r>
          </w:p>
        </w:tc>
        <w:tc>
          <w:tcPr>
            <w:tcW w:w="1369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1331718.82</w:t>
            </w:r>
          </w:p>
        </w:tc>
        <w:tc>
          <w:tcPr>
            <w:tcW w:w="3134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B62" w:rsidRPr="00415687" w:rsidTr="003F1A55">
        <w:tc>
          <w:tcPr>
            <w:tcW w:w="2641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4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443070.51</w:t>
            </w:r>
          </w:p>
        </w:tc>
        <w:tc>
          <w:tcPr>
            <w:tcW w:w="1369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1331647.09</w:t>
            </w:r>
          </w:p>
        </w:tc>
        <w:tc>
          <w:tcPr>
            <w:tcW w:w="3134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B62" w:rsidRPr="00415687" w:rsidTr="003F1A55">
        <w:tc>
          <w:tcPr>
            <w:tcW w:w="2641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443146.33</w:t>
            </w:r>
          </w:p>
        </w:tc>
        <w:tc>
          <w:tcPr>
            <w:tcW w:w="1369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1331719.8</w:t>
            </w:r>
            <w:r w:rsidR="00406A47" w:rsidRPr="004156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4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B62" w:rsidRPr="00415687" w:rsidTr="003F1A55">
        <w:tc>
          <w:tcPr>
            <w:tcW w:w="2641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443124.31</w:t>
            </w:r>
          </w:p>
        </w:tc>
        <w:tc>
          <w:tcPr>
            <w:tcW w:w="1369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1331744.22</w:t>
            </w:r>
          </w:p>
        </w:tc>
        <w:tc>
          <w:tcPr>
            <w:tcW w:w="3134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B62" w:rsidRPr="00415687" w:rsidTr="003F1A55">
        <w:tc>
          <w:tcPr>
            <w:tcW w:w="2641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443133.32</w:t>
            </w:r>
          </w:p>
        </w:tc>
        <w:tc>
          <w:tcPr>
            <w:tcW w:w="1369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1331754.65</w:t>
            </w:r>
          </w:p>
        </w:tc>
        <w:tc>
          <w:tcPr>
            <w:tcW w:w="3134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B62" w:rsidRPr="00415687" w:rsidTr="003F1A55">
        <w:tc>
          <w:tcPr>
            <w:tcW w:w="2641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443122.18</w:t>
            </w:r>
          </w:p>
        </w:tc>
        <w:tc>
          <w:tcPr>
            <w:tcW w:w="1369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1331764.54</w:t>
            </w:r>
          </w:p>
        </w:tc>
        <w:tc>
          <w:tcPr>
            <w:tcW w:w="3134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B62" w:rsidRPr="00415687" w:rsidTr="003F1A55">
        <w:tc>
          <w:tcPr>
            <w:tcW w:w="2641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4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443144.18</w:t>
            </w:r>
          </w:p>
        </w:tc>
        <w:tc>
          <w:tcPr>
            <w:tcW w:w="1369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1331789.79</w:t>
            </w:r>
          </w:p>
        </w:tc>
        <w:tc>
          <w:tcPr>
            <w:tcW w:w="3134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B62" w:rsidRPr="00415687" w:rsidTr="003F1A55">
        <w:tc>
          <w:tcPr>
            <w:tcW w:w="2641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4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443110.56</w:t>
            </w:r>
          </w:p>
        </w:tc>
        <w:tc>
          <w:tcPr>
            <w:tcW w:w="1369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1331824.32</w:t>
            </w:r>
          </w:p>
        </w:tc>
        <w:tc>
          <w:tcPr>
            <w:tcW w:w="3134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B62" w:rsidRPr="00415687" w:rsidTr="003F1A55">
        <w:tc>
          <w:tcPr>
            <w:tcW w:w="2641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44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443086.93</w:t>
            </w:r>
          </w:p>
        </w:tc>
        <w:tc>
          <w:tcPr>
            <w:tcW w:w="1369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1331786.25</w:t>
            </w:r>
          </w:p>
        </w:tc>
        <w:tc>
          <w:tcPr>
            <w:tcW w:w="3134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B62" w:rsidRPr="00415687" w:rsidTr="003F1A55">
        <w:tc>
          <w:tcPr>
            <w:tcW w:w="2641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4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443099.11</w:t>
            </w:r>
          </w:p>
        </w:tc>
        <w:tc>
          <w:tcPr>
            <w:tcW w:w="1369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1331773.78</w:t>
            </w:r>
          </w:p>
        </w:tc>
        <w:tc>
          <w:tcPr>
            <w:tcW w:w="3134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B62" w:rsidRPr="00415687" w:rsidTr="003F1A55">
        <w:trPr>
          <w:trHeight w:val="170"/>
        </w:trPr>
        <w:tc>
          <w:tcPr>
            <w:tcW w:w="2641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4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443079.27</w:t>
            </w:r>
          </w:p>
        </w:tc>
        <w:tc>
          <w:tcPr>
            <w:tcW w:w="1369" w:type="dxa"/>
            <w:vAlign w:val="center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1331754.47</w:t>
            </w:r>
          </w:p>
        </w:tc>
        <w:tc>
          <w:tcPr>
            <w:tcW w:w="3134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533B62" w:rsidRPr="00415687" w:rsidRDefault="00533B62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B62" w:rsidRPr="00415687" w:rsidTr="003F1A55">
        <w:tc>
          <w:tcPr>
            <w:tcW w:w="2641" w:type="dxa"/>
            <w:vAlign w:val="center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44" w:type="dxa"/>
            <w:vAlign w:val="center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443055.45</w:t>
            </w:r>
          </w:p>
        </w:tc>
        <w:tc>
          <w:tcPr>
            <w:tcW w:w="1369" w:type="dxa"/>
            <w:vAlign w:val="center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1331777.54</w:t>
            </w:r>
          </w:p>
        </w:tc>
        <w:tc>
          <w:tcPr>
            <w:tcW w:w="3134" w:type="dxa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B62" w:rsidRPr="00415687" w:rsidTr="003F1A55">
        <w:tc>
          <w:tcPr>
            <w:tcW w:w="2641" w:type="dxa"/>
            <w:vAlign w:val="center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  <w:vAlign w:val="center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443013.97</w:t>
            </w:r>
          </w:p>
        </w:tc>
        <w:tc>
          <w:tcPr>
            <w:tcW w:w="1369" w:type="dxa"/>
            <w:vAlign w:val="center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1331733.12</w:t>
            </w:r>
          </w:p>
        </w:tc>
        <w:tc>
          <w:tcPr>
            <w:tcW w:w="3134" w:type="dxa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B62" w:rsidRPr="00415687" w:rsidTr="003F1A55">
        <w:tc>
          <w:tcPr>
            <w:tcW w:w="2641" w:type="dxa"/>
            <w:vAlign w:val="center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4" w:type="dxa"/>
            <w:vAlign w:val="center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442999.70</w:t>
            </w:r>
          </w:p>
        </w:tc>
        <w:tc>
          <w:tcPr>
            <w:tcW w:w="1369" w:type="dxa"/>
            <w:vAlign w:val="center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1331718.82</w:t>
            </w:r>
          </w:p>
        </w:tc>
        <w:tc>
          <w:tcPr>
            <w:tcW w:w="3134" w:type="dxa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533B62" w:rsidRPr="00415687" w:rsidRDefault="00533B6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90027" w:rsidRPr="00415687" w:rsidRDefault="00690027" w:rsidP="00B71E44">
      <w:pPr>
        <w:spacing w:line="228" w:lineRule="auto"/>
        <w:rPr>
          <w:rFonts w:ascii="Times New Roman" w:hAnsi="Times New Roman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0404EA" w:rsidRPr="00415687" w:rsidTr="003D479F">
        <w:tc>
          <w:tcPr>
            <w:tcW w:w="14498" w:type="dxa"/>
            <w:gridSpan w:val="3"/>
            <w:vAlign w:val="center"/>
          </w:tcPr>
          <w:p w:rsidR="000404EA" w:rsidRPr="00415687" w:rsidRDefault="000404E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</w:t>
            </w:r>
            <w:r w:rsidR="00454891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местоположения </w:t>
            </w:r>
            <w:r w:rsidR="004829D5" w:rsidRPr="00415687">
              <w:rPr>
                <w:rFonts w:ascii="Times New Roman" w:hAnsi="Times New Roman"/>
                <w:bCs/>
                <w:sz w:val="24"/>
                <w:szCs w:val="24"/>
              </w:rPr>
              <w:t>части (частей)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730C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границы </w:t>
            </w:r>
            <w:r w:rsidR="00EC17F5" w:rsidRPr="00415687">
              <w:rPr>
                <w:rFonts w:ascii="Times New Roman" w:hAnsi="Times New Roman"/>
                <w:bCs/>
                <w:sz w:val="24"/>
                <w:szCs w:val="24"/>
              </w:rPr>
              <w:t>объекта 2 (</w:t>
            </w:r>
            <w:r w:rsidR="009A06AA" w:rsidRPr="00415687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="00EC17F5" w:rsidRPr="00415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EC17F5" w:rsidRPr="0041568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0404EA" w:rsidRPr="00415687" w:rsidTr="003D479F"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0404EA" w:rsidRPr="00415687" w:rsidRDefault="00782A6C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 xml:space="preserve"> Прохождение </w:t>
            </w:r>
            <w:r w:rsidR="000404EA" w:rsidRPr="00415687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</w:tc>
        <w:tc>
          <w:tcPr>
            <w:tcW w:w="7411" w:type="dxa"/>
            <w:vMerge w:val="restart"/>
            <w:tcBorders>
              <w:bottom w:val="nil"/>
            </w:tcBorders>
            <w:vAlign w:val="center"/>
          </w:tcPr>
          <w:p w:rsidR="000404EA" w:rsidRPr="00415687" w:rsidRDefault="000404E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0404EA" w:rsidRPr="00415687" w:rsidTr="003D479F">
        <w:tc>
          <w:tcPr>
            <w:tcW w:w="2366" w:type="dxa"/>
            <w:tcBorders>
              <w:bottom w:val="nil"/>
            </w:tcBorders>
            <w:vAlign w:val="center"/>
          </w:tcPr>
          <w:p w:rsidR="000404EA" w:rsidRPr="00415687" w:rsidRDefault="005D1F2F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4721" w:type="dxa"/>
            <w:tcBorders>
              <w:bottom w:val="nil"/>
            </w:tcBorders>
            <w:vAlign w:val="center"/>
          </w:tcPr>
          <w:p w:rsidR="000404EA" w:rsidRPr="00415687" w:rsidRDefault="005D1F2F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7411" w:type="dxa"/>
            <w:vMerge/>
            <w:tcBorders>
              <w:bottom w:val="nil"/>
            </w:tcBorders>
            <w:vAlign w:val="center"/>
          </w:tcPr>
          <w:p w:rsidR="000404EA" w:rsidRPr="00415687" w:rsidRDefault="000404E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3D479F" w:rsidRPr="00415687" w:rsidRDefault="003D479F" w:rsidP="00B71E44">
      <w:pPr>
        <w:spacing w:line="228" w:lineRule="auto"/>
        <w:rPr>
          <w:rFonts w:ascii="Times New Roman" w:hAnsi="Times New Roman"/>
          <w:sz w:val="2"/>
          <w:szCs w:val="2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3D479F" w:rsidRPr="00415687" w:rsidTr="003D479F">
        <w:trPr>
          <w:trHeight w:val="70"/>
          <w:tblHeader/>
        </w:trPr>
        <w:tc>
          <w:tcPr>
            <w:tcW w:w="2366" w:type="dxa"/>
          </w:tcPr>
          <w:p w:rsidR="003D479F" w:rsidRPr="00415687" w:rsidRDefault="000D1756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:rsidR="003D479F" w:rsidRPr="00415687" w:rsidRDefault="003D479F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1" w:type="dxa"/>
          </w:tcPr>
          <w:p w:rsidR="003D479F" w:rsidRPr="00415687" w:rsidRDefault="003D479F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464A" w:rsidRPr="00415687" w:rsidTr="003F1A55">
        <w:trPr>
          <w:trHeight w:val="70"/>
        </w:trPr>
        <w:tc>
          <w:tcPr>
            <w:tcW w:w="2366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21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11" w:type="dxa"/>
            <w:vAlign w:val="center"/>
          </w:tcPr>
          <w:p w:rsidR="009C464A" w:rsidRPr="00415687" w:rsidRDefault="00D7751A" w:rsidP="00B71E44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</w:t>
            </w:r>
            <w:r w:rsidR="009C464A" w:rsidRPr="00415687">
              <w:rPr>
                <w:rFonts w:ascii="Times New Roman" w:hAnsi="Times New Roman"/>
                <w:sz w:val="24"/>
                <w:szCs w:val="24"/>
              </w:rPr>
              <w:t>а северо-запад</w:t>
            </w:r>
            <w:r w:rsidR="009C464A" w:rsidRPr="004156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C464A" w:rsidRPr="00415687">
              <w:rPr>
                <w:rFonts w:ascii="Times New Roman" w:hAnsi="Times New Roman"/>
                <w:sz w:val="24"/>
                <w:szCs w:val="24"/>
              </w:rPr>
              <w:t>100,79 м</w:t>
            </w:r>
          </w:p>
        </w:tc>
      </w:tr>
      <w:tr w:rsidR="009C464A" w:rsidRPr="00415687" w:rsidTr="003F1A55">
        <w:tc>
          <w:tcPr>
            <w:tcW w:w="2366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21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11" w:type="dxa"/>
            <w:vAlign w:val="center"/>
          </w:tcPr>
          <w:p w:rsidR="009C464A" w:rsidRPr="00415687" w:rsidRDefault="00D7751A" w:rsidP="00B71E44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</w:t>
            </w:r>
            <w:r w:rsidR="009C464A" w:rsidRPr="00415687">
              <w:rPr>
                <w:rFonts w:ascii="Times New Roman" w:hAnsi="Times New Roman"/>
                <w:sz w:val="24"/>
                <w:szCs w:val="24"/>
              </w:rPr>
              <w:t>а северо-восток 105,04 м</w:t>
            </w:r>
          </w:p>
        </w:tc>
      </w:tr>
      <w:tr w:rsidR="009C464A" w:rsidRPr="00415687" w:rsidTr="003F1A55">
        <w:tc>
          <w:tcPr>
            <w:tcW w:w="2366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21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11" w:type="dxa"/>
            <w:vAlign w:val="center"/>
          </w:tcPr>
          <w:p w:rsidR="009C464A" w:rsidRPr="00415687" w:rsidRDefault="00D7751A" w:rsidP="00B71E44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</w:t>
            </w:r>
            <w:r w:rsidR="009C464A" w:rsidRPr="00415687">
              <w:rPr>
                <w:rFonts w:ascii="Times New Roman" w:hAnsi="Times New Roman"/>
                <w:sz w:val="24"/>
                <w:szCs w:val="24"/>
              </w:rPr>
              <w:t>а юго-восток 32,88 м</w:t>
            </w:r>
          </w:p>
        </w:tc>
      </w:tr>
      <w:tr w:rsidR="009C464A" w:rsidRPr="00415687" w:rsidTr="003F1A55">
        <w:tc>
          <w:tcPr>
            <w:tcW w:w="2366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21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11" w:type="dxa"/>
            <w:vAlign w:val="center"/>
          </w:tcPr>
          <w:p w:rsidR="009C464A" w:rsidRPr="00415687" w:rsidRDefault="00D7751A" w:rsidP="00B71E44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</w:t>
            </w:r>
            <w:r w:rsidR="009C464A" w:rsidRPr="00415687">
              <w:rPr>
                <w:rFonts w:ascii="Times New Roman" w:hAnsi="Times New Roman"/>
                <w:sz w:val="24"/>
                <w:szCs w:val="24"/>
              </w:rPr>
              <w:t>а северо-восток 13,77 м</w:t>
            </w:r>
          </w:p>
        </w:tc>
      </w:tr>
      <w:tr w:rsidR="009C464A" w:rsidRPr="00415687" w:rsidTr="003F1A55">
        <w:tc>
          <w:tcPr>
            <w:tcW w:w="2366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21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11" w:type="dxa"/>
            <w:vAlign w:val="center"/>
          </w:tcPr>
          <w:p w:rsidR="009C464A" w:rsidRPr="00415687" w:rsidRDefault="00D7751A" w:rsidP="00B71E44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</w:t>
            </w:r>
            <w:r w:rsidR="009C464A" w:rsidRPr="00415687">
              <w:rPr>
                <w:rFonts w:ascii="Times New Roman" w:hAnsi="Times New Roman"/>
                <w:sz w:val="24"/>
                <w:szCs w:val="24"/>
              </w:rPr>
              <w:t>а юго-восток 14,89 м</w:t>
            </w:r>
          </w:p>
        </w:tc>
      </w:tr>
      <w:tr w:rsidR="009C464A" w:rsidRPr="00415687" w:rsidTr="003F1A55">
        <w:tc>
          <w:tcPr>
            <w:tcW w:w="2366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21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11" w:type="dxa"/>
            <w:vAlign w:val="center"/>
          </w:tcPr>
          <w:p w:rsidR="009C464A" w:rsidRPr="00415687" w:rsidRDefault="00D7751A" w:rsidP="00B71E44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</w:t>
            </w:r>
            <w:r w:rsidR="009C464A" w:rsidRPr="00415687">
              <w:rPr>
                <w:rFonts w:ascii="Times New Roman" w:hAnsi="Times New Roman"/>
                <w:sz w:val="24"/>
                <w:szCs w:val="24"/>
              </w:rPr>
              <w:t>а северо-восток 33,47 м</w:t>
            </w:r>
          </w:p>
        </w:tc>
      </w:tr>
      <w:tr w:rsidR="009C464A" w:rsidRPr="00415687" w:rsidTr="003F1A55">
        <w:tc>
          <w:tcPr>
            <w:tcW w:w="2366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21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11" w:type="dxa"/>
            <w:vAlign w:val="center"/>
          </w:tcPr>
          <w:p w:rsidR="009C464A" w:rsidRPr="00415687" w:rsidRDefault="00D7751A" w:rsidP="00B71E44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</w:t>
            </w:r>
            <w:r w:rsidR="009C464A" w:rsidRPr="00415687">
              <w:rPr>
                <w:rFonts w:ascii="Times New Roman" w:hAnsi="Times New Roman"/>
                <w:sz w:val="24"/>
                <w:szCs w:val="24"/>
              </w:rPr>
              <w:t>а юго-восток 48,19 м</w:t>
            </w:r>
          </w:p>
        </w:tc>
      </w:tr>
      <w:tr w:rsidR="009C464A" w:rsidRPr="00415687" w:rsidTr="003F1A55">
        <w:tc>
          <w:tcPr>
            <w:tcW w:w="2366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21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11" w:type="dxa"/>
            <w:vAlign w:val="center"/>
          </w:tcPr>
          <w:p w:rsidR="009C464A" w:rsidRPr="00415687" w:rsidRDefault="00D7751A" w:rsidP="00B71E44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</w:t>
            </w:r>
            <w:r w:rsidR="009C464A" w:rsidRPr="00415687">
              <w:rPr>
                <w:rFonts w:ascii="Times New Roman" w:hAnsi="Times New Roman"/>
                <w:sz w:val="24"/>
                <w:szCs w:val="24"/>
              </w:rPr>
              <w:t>а юго-запад 44,80 м</w:t>
            </w:r>
          </w:p>
        </w:tc>
      </w:tr>
      <w:tr w:rsidR="009C464A" w:rsidRPr="00415687" w:rsidTr="003F1A55">
        <w:tc>
          <w:tcPr>
            <w:tcW w:w="2366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21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11" w:type="dxa"/>
            <w:vAlign w:val="center"/>
          </w:tcPr>
          <w:p w:rsidR="009C464A" w:rsidRPr="00415687" w:rsidRDefault="00D7751A" w:rsidP="00B71E44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</w:t>
            </w:r>
            <w:r w:rsidR="009C464A" w:rsidRPr="00415687">
              <w:rPr>
                <w:rFonts w:ascii="Times New Roman" w:hAnsi="Times New Roman"/>
                <w:sz w:val="24"/>
                <w:szCs w:val="24"/>
              </w:rPr>
              <w:t>а северо-запад 17,43 м</w:t>
            </w:r>
          </w:p>
        </w:tc>
      </w:tr>
      <w:tr w:rsidR="009C464A" w:rsidRPr="00415687" w:rsidTr="003F1A55">
        <w:tc>
          <w:tcPr>
            <w:tcW w:w="2366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21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11" w:type="dxa"/>
            <w:vAlign w:val="center"/>
          </w:tcPr>
          <w:p w:rsidR="009C464A" w:rsidRPr="00415687" w:rsidRDefault="00D7751A" w:rsidP="00B71E44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</w:t>
            </w:r>
            <w:r w:rsidR="009C464A" w:rsidRPr="00415687">
              <w:rPr>
                <w:rFonts w:ascii="Times New Roman" w:hAnsi="Times New Roman"/>
                <w:sz w:val="24"/>
                <w:szCs w:val="24"/>
              </w:rPr>
              <w:t>а юго-запад 27,68 м</w:t>
            </w:r>
          </w:p>
        </w:tc>
      </w:tr>
      <w:tr w:rsidR="009C464A" w:rsidRPr="00415687" w:rsidTr="003F1A55">
        <w:tc>
          <w:tcPr>
            <w:tcW w:w="2366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21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11" w:type="dxa"/>
            <w:vAlign w:val="center"/>
          </w:tcPr>
          <w:p w:rsidR="009C464A" w:rsidRPr="00415687" w:rsidRDefault="00D7751A" w:rsidP="00B71E44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</w:t>
            </w:r>
            <w:r w:rsidR="009C464A" w:rsidRPr="00415687">
              <w:rPr>
                <w:rFonts w:ascii="Times New Roman" w:hAnsi="Times New Roman"/>
                <w:sz w:val="24"/>
                <w:szCs w:val="24"/>
              </w:rPr>
              <w:t>а юго-запад 33,15 м</w:t>
            </w:r>
          </w:p>
        </w:tc>
      </w:tr>
      <w:tr w:rsidR="009C464A" w:rsidRPr="00415687" w:rsidTr="003F1A55">
        <w:tc>
          <w:tcPr>
            <w:tcW w:w="2366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1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11" w:type="dxa"/>
            <w:vAlign w:val="center"/>
          </w:tcPr>
          <w:p w:rsidR="009C464A" w:rsidRPr="00415687" w:rsidRDefault="00D7751A" w:rsidP="00B71E44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</w:t>
            </w:r>
            <w:r w:rsidR="009C464A" w:rsidRPr="00415687">
              <w:rPr>
                <w:rFonts w:ascii="Times New Roman" w:hAnsi="Times New Roman"/>
                <w:sz w:val="24"/>
                <w:szCs w:val="24"/>
              </w:rPr>
              <w:t>а юго-запад 60,78 м</w:t>
            </w:r>
          </w:p>
        </w:tc>
      </w:tr>
      <w:tr w:rsidR="009C464A" w:rsidRPr="00415687" w:rsidTr="003F1A55">
        <w:tc>
          <w:tcPr>
            <w:tcW w:w="2366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1" w:type="dxa"/>
            <w:vAlign w:val="center"/>
          </w:tcPr>
          <w:p w:rsidR="009C464A" w:rsidRPr="00415687" w:rsidRDefault="009C464A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11" w:type="dxa"/>
            <w:vAlign w:val="center"/>
          </w:tcPr>
          <w:p w:rsidR="009C464A" w:rsidRPr="00415687" w:rsidRDefault="009D7B7D" w:rsidP="00B71E44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в</w:t>
            </w:r>
            <w:r w:rsidR="005800B0" w:rsidRPr="00415687">
              <w:rPr>
                <w:rFonts w:ascii="Times New Roman" w:hAnsi="Times New Roman"/>
                <w:sz w:val="24"/>
                <w:szCs w:val="24"/>
              </w:rPr>
              <w:t xml:space="preserve"> том же </w:t>
            </w:r>
            <w:r w:rsidR="009C464A" w:rsidRPr="00415687">
              <w:rPr>
                <w:rFonts w:ascii="Times New Roman" w:hAnsi="Times New Roman"/>
                <w:sz w:val="24"/>
                <w:szCs w:val="24"/>
              </w:rPr>
              <w:t>юго-запад</w:t>
            </w:r>
            <w:r w:rsidR="005800B0" w:rsidRPr="00415687">
              <w:rPr>
                <w:rFonts w:ascii="Times New Roman" w:hAnsi="Times New Roman"/>
                <w:sz w:val="24"/>
                <w:szCs w:val="24"/>
              </w:rPr>
              <w:t>ном направлении</w:t>
            </w:r>
            <w:r w:rsidR="00D509AC" w:rsidRPr="00415687">
              <w:rPr>
                <w:rFonts w:ascii="Times New Roman" w:hAnsi="Times New Roman"/>
                <w:sz w:val="24"/>
                <w:szCs w:val="24"/>
              </w:rPr>
              <w:t>, замыкая контур</w:t>
            </w:r>
            <w:r w:rsidR="00B71E44">
              <w:rPr>
                <w:rFonts w:ascii="Times New Roman" w:hAnsi="Times New Roman"/>
                <w:sz w:val="24"/>
                <w:szCs w:val="24"/>
              </w:rPr>
              <w:t>,</w:t>
            </w:r>
            <w:r w:rsidR="00D509AC" w:rsidRPr="00415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64A" w:rsidRPr="00415687">
              <w:rPr>
                <w:rFonts w:ascii="Times New Roman" w:hAnsi="Times New Roman"/>
                <w:sz w:val="24"/>
                <w:szCs w:val="24"/>
              </w:rPr>
              <w:t>20,20 м</w:t>
            </w:r>
          </w:p>
        </w:tc>
      </w:tr>
    </w:tbl>
    <w:p w:rsidR="000404EA" w:rsidRPr="00415687" w:rsidRDefault="000404EA" w:rsidP="00B71E44">
      <w:pPr>
        <w:spacing w:line="228" w:lineRule="auto"/>
        <w:rPr>
          <w:rFonts w:ascii="Times New Roman" w:hAnsi="Times New Roman"/>
          <w:sz w:val="16"/>
          <w:szCs w:val="16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0"/>
        <w:gridCol w:w="1244"/>
        <w:gridCol w:w="1369"/>
        <w:gridCol w:w="3134"/>
        <w:gridCol w:w="3671"/>
        <w:gridCol w:w="2440"/>
      </w:tblGrid>
      <w:tr w:rsidR="00FF74E2" w:rsidRPr="00415687" w:rsidTr="00FF74E2">
        <w:tc>
          <w:tcPr>
            <w:tcW w:w="14499" w:type="dxa"/>
            <w:gridSpan w:val="6"/>
          </w:tcPr>
          <w:p w:rsidR="00FF74E2" w:rsidRPr="00415687" w:rsidRDefault="004829D5" w:rsidP="00B71E44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F74E2" w:rsidRPr="004156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F6FA2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F74E2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характерных точках </w:t>
            </w:r>
            <w:r w:rsidR="005F6D99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части (частей) </w:t>
            </w:r>
            <w:r w:rsidR="00CA4E1E" w:rsidRPr="00415687">
              <w:rPr>
                <w:rFonts w:ascii="Times New Roman" w:hAnsi="Times New Roman"/>
                <w:bCs/>
                <w:sz w:val="24"/>
                <w:szCs w:val="24"/>
              </w:rPr>
              <w:t>границ</w:t>
            </w:r>
            <w:r w:rsidR="0049562D" w:rsidRPr="00415687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B134B6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F6D99" w:rsidRPr="00415687">
              <w:rPr>
                <w:rFonts w:ascii="Times New Roman" w:hAnsi="Times New Roman"/>
                <w:bCs/>
                <w:sz w:val="24"/>
                <w:szCs w:val="24"/>
              </w:rPr>
              <w:t>объекта 2</w:t>
            </w:r>
            <w:r w:rsidR="00FF74E2" w:rsidRPr="00415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F74E2" w:rsidRPr="0041568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FF74E2" w:rsidRPr="00415687">
              <w:rPr>
                <w:rFonts w:ascii="Times New Roman" w:eastAsia="Calibri" w:hAnsi="Times New Roman"/>
                <w:sz w:val="24"/>
                <w:szCs w:val="24"/>
              </w:rPr>
              <w:t>ЗРЗ</w:t>
            </w:r>
            <w:r w:rsidR="00E26C5E" w:rsidRPr="0041568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F74E2" w:rsidRPr="00415687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F74E2" w:rsidRPr="0041568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D90601" w:rsidRPr="00415687" w:rsidTr="00E73E7C">
        <w:trPr>
          <w:trHeight w:val="530"/>
        </w:trPr>
        <w:tc>
          <w:tcPr>
            <w:tcW w:w="2641" w:type="dxa"/>
            <w:vMerge w:val="restart"/>
            <w:tcBorders>
              <w:bottom w:val="nil"/>
            </w:tcBorders>
            <w:vAlign w:val="center"/>
          </w:tcPr>
          <w:p w:rsidR="00D90601" w:rsidRPr="00415687" w:rsidRDefault="00FF74E2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О</w:t>
            </w:r>
            <w:r w:rsidR="00D90601" w:rsidRPr="00415687">
              <w:rPr>
                <w:rFonts w:ascii="Times New Roman" w:hAnsi="Times New Roman"/>
                <w:sz w:val="24"/>
                <w:szCs w:val="24"/>
              </w:rPr>
              <w:t>бозначение характерных точек границ</w:t>
            </w:r>
            <w:r w:rsidR="00A65F03" w:rsidRPr="00415687">
              <w:rPr>
                <w:rFonts w:ascii="Times New Roman" w:hAnsi="Times New Roman"/>
                <w:sz w:val="24"/>
                <w:szCs w:val="24"/>
              </w:rPr>
              <w:t>ы</w:t>
            </w:r>
            <w:r w:rsidR="00D90601" w:rsidRPr="00415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9D5" w:rsidRPr="00415687">
              <w:rPr>
                <w:rFonts w:ascii="Times New Roman" w:hAnsi="Times New Roman"/>
                <w:sz w:val="24"/>
                <w:szCs w:val="24"/>
              </w:rPr>
              <w:t>объекта 2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  <w:vAlign w:val="center"/>
          </w:tcPr>
          <w:p w:rsidR="00D90601" w:rsidRPr="00415687" w:rsidRDefault="00D90601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41568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34" w:type="dxa"/>
            <w:vMerge w:val="restart"/>
            <w:tcBorders>
              <w:bottom w:val="nil"/>
            </w:tcBorders>
            <w:vAlign w:val="center"/>
          </w:tcPr>
          <w:p w:rsidR="00D90601" w:rsidRPr="00415687" w:rsidRDefault="00D90601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671" w:type="dxa"/>
            <w:vMerge w:val="restart"/>
            <w:tcBorders>
              <w:bottom w:val="nil"/>
            </w:tcBorders>
            <w:vAlign w:val="center"/>
          </w:tcPr>
          <w:p w:rsidR="00D90601" w:rsidRPr="00415687" w:rsidRDefault="00D90601" w:rsidP="00B71E44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D81825" w:rsidRPr="00415687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D81825" w:rsidRPr="00415687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4156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40" w:type="dxa"/>
            <w:vMerge w:val="restart"/>
            <w:tcBorders>
              <w:bottom w:val="nil"/>
            </w:tcBorders>
            <w:vAlign w:val="center"/>
          </w:tcPr>
          <w:p w:rsidR="00D90601" w:rsidRPr="00415687" w:rsidRDefault="00D90601" w:rsidP="00B71E44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D90601" w:rsidRPr="00415687" w:rsidRDefault="00D90601" w:rsidP="00B71E4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6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D90601" w:rsidRPr="00415687" w:rsidTr="00E73E7C">
        <w:trPr>
          <w:trHeight w:val="70"/>
        </w:trPr>
        <w:tc>
          <w:tcPr>
            <w:tcW w:w="2641" w:type="dxa"/>
            <w:vMerge/>
            <w:tcBorders>
              <w:bottom w:val="nil"/>
            </w:tcBorders>
            <w:vAlign w:val="center"/>
          </w:tcPr>
          <w:p w:rsidR="00D90601" w:rsidRPr="00415687" w:rsidRDefault="00D90601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nil"/>
            </w:tcBorders>
            <w:vAlign w:val="center"/>
          </w:tcPr>
          <w:p w:rsidR="00D90601" w:rsidRPr="00415687" w:rsidRDefault="00D90601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9" w:type="dxa"/>
            <w:tcBorders>
              <w:bottom w:val="nil"/>
            </w:tcBorders>
            <w:vAlign w:val="center"/>
          </w:tcPr>
          <w:p w:rsidR="00D90601" w:rsidRPr="00415687" w:rsidRDefault="00D90601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34" w:type="dxa"/>
            <w:vMerge/>
            <w:tcBorders>
              <w:bottom w:val="nil"/>
            </w:tcBorders>
            <w:vAlign w:val="center"/>
          </w:tcPr>
          <w:p w:rsidR="00D90601" w:rsidRPr="00415687" w:rsidRDefault="00D90601" w:rsidP="00B71E4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vMerge/>
            <w:tcBorders>
              <w:bottom w:val="nil"/>
            </w:tcBorders>
            <w:vAlign w:val="center"/>
          </w:tcPr>
          <w:p w:rsidR="00D90601" w:rsidRPr="00415687" w:rsidRDefault="00D90601" w:rsidP="00B71E4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bottom w:val="nil"/>
            </w:tcBorders>
            <w:vAlign w:val="center"/>
          </w:tcPr>
          <w:p w:rsidR="00D90601" w:rsidRPr="00415687" w:rsidRDefault="00D90601" w:rsidP="00B71E4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90601" w:rsidRPr="00415687" w:rsidRDefault="00D90601" w:rsidP="00B71E44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41"/>
        <w:gridCol w:w="1244"/>
        <w:gridCol w:w="1369"/>
        <w:gridCol w:w="3134"/>
        <w:gridCol w:w="3671"/>
        <w:gridCol w:w="2439"/>
      </w:tblGrid>
      <w:tr w:rsidR="00D90601" w:rsidRPr="00415687" w:rsidTr="003F1A55">
        <w:trPr>
          <w:tblHeader/>
        </w:trPr>
        <w:tc>
          <w:tcPr>
            <w:tcW w:w="2641" w:type="dxa"/>
          </w:tcPr>
          <w:p w:rsidR="00D90601" w:rsidRPr="00415687" w:rsidRDefault="00D90601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D90601" w:rsidRPr="00415687" w:rsidRDefault="00D90601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D90601" w:rsidRPr="00415687" w:rsidRDefault="00D90601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D90601" w:rsidRPr="00415687" w:rsidRDefault="00D90601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D90601" w:rsidRPr="00415687" w:rsidRDefault="00D90601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D90601" w:rsidRPr="00415687" w:rsidRDefault="00D90601" w:rsidP="00B71E4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6DFB" w:rsidRPr="00415687" w:rsidTr="003F1A55">
        <w:tc>
          <w:tcPr>
            <w:tcW w:w="2641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4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442967.64</w:t>
            </w:r>
          </w:p>
        </w:tc>
        <w:tc>
          <w:tcPr>
            <w:tcW w:w="1369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1331718.92</w:t>
            </w:r>
          </w:p>
        </w:tc>
        <w:tc>
          <w:tcPr>
            <w:tcW w:w="3134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DFB" w:rsidRPr="00415687" w:rsidTr="003F1A55">
        <w:tc>
          <w:tcPr>
            <w:tcW w:w="2641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4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442908.34</w:t>
            </w:r>
          </w:p>
        </w:tc>
        <w:tc>
          <w:tcPr>
            <w:tcW w:w="1369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1331659.29</w:t>
            </w:r>
          </w:p>
        </w:tc>
        <w:tc>
          <w:tcPr>
            <w:tcW w:w="3134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DFB" w:rsidRPr="00415687" w:rsidTr="003F1A55">
        <w:tc>
          <w:tcPr>
            <w:tcW w:w="2641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4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442908.09</w:t>
            </w:r>
          </w:p>
        </w:tc>
        <w:tc>
          <w:tcPr>
            <w:tcW w:w="1369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1331637.60</w:t>
            </w:r>
          </w:p>
        </w:tc>
        <w:tc>
          <w:tcPr>
            <w:tcW w:w="3134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DFB" w:rsidRPr="00415687" w:rsidTr="003F1A55">
        <w:tc>
          <w:tcPr>
            <w:tcW w:w="2641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4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442967.86</w:t>
            </w:r>
          </w:p>
        </w:tc>
        <w:tc>
          <w:tcPr>
            <w:tcW w:w="1369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1331638.93</w:t>
            </w:r>
          </w:p>
        </w:tc>
        <w:tc>
          <w:tcPr>
            <w:tcW w:w="3134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DFB" w:rsidRPr="00415687" w:rsidTr="003F1A55">
        <w:tc>
          <w:tcPr>
            <w:tcW w:w="2641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4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442975.83</w:t>
            </w:r>
          </w:p>
        </w:tc>
        <w:tc>
          <w:tcPr>
            <w:tcW w:w="1369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1331630.49</w:t>
            </w:r>
          </w:p>
        </w:tc>
        <w:tc>
          <w:tcPr>
            <w:tcW w:w="3134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DFB" w:rsidRPr="00415687" w:rsidTr="003F1A55">
        <w:tc>
          <w:tcPr>
            <w:tcW w:w="2641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44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442989.4</w:t>
            </w:r>
            <w:r w:rsidR="00A5089E" w:rsidRPr="004156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1331644.54</w:t>
            </w:r>
          </w:p>
        </w:tc>
        <w:tc>
          <w:tcPr>
            <w:tcW w:w="3134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DFB" w:rsidRPr="00415687" w:rsidTr="003F1A55">
        <w:tc>
          <w:tcPr>
            <w:tcW w:w="2641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44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442986.48</w:t>
            </w:r>
          </w:p>
        </w:tc>
        <w:tc>
          <w:tcPr>
            <w:tcW w:w="1369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1331647.71</w:t>
            </w:r>
          </w:p>
        </w:tc>
        <w:tc>
          <w:tcPr>
            <w:tcW w:w="3134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DFB" w:rsidRPr="00415687" w:rsidTr="003F1A55">
        <w:tc>
          <w:tcPr>
            <w:tcW w:w="2641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44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443013.72</w:t>
            </w:r>
          </w:p>
        </w:tc>
        <w:tc>
          <w:tcPr>
            <w:tcW w:w="1369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1331674.77</w:t>
            </w:r>
          </w:p>
        </w:tc>
        <w:tc>
          <w:tcPr>
            <w:tcW w:w="3134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DFB" w:rsidRPr="00415687" w:rsidTr="003F1A55">
        <w:tc>
          <w:tcPr>
            <w:tcW w:w="2641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44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442969.76</w:t>
            </w:r>
          </w:p>
        </w:tc>
        <w:tc>
          <w:tcPr>
            <w:tcW w:w="1369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1331718.92</w:t>
            </w:r>
          </w:p>
        </w:tc>
        <w:tc>
          <w:tcPr>
            <w:tcW w:w="3134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DFB" w:rsidRPr="00415687" w:rsidTr="003F1A55">
        <w:tc>
          <w:tcPr>
            <w:tcW w:w="2641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442967.64</w:t>
            </w:r>
          </w:p>
        </w:tc>
        <w:tc>
          <w:tcPr>
            <w:tcW w:w="1369" w:type="dxa"/>
            <w:vAlign w:val="center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1331718.92</w:t>
            </w:r>
          </w:p>
        </w:tc>
        <w:tc>
          <w:tcPr>
            <w:tcW w:w="3134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71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39" w:type="dxa"/>
          </w:tcPr>
          <w:p w:rsidR="00836DFB" w:rsidRPr="00415687" w:rsidRDefault="00836DFB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90601" w:rsidRDefault="00D90601" w:rsidP="00415687">
      <w:pPr>
        <w:rPr>
          <w:rFonts w:ascii="Times New Roman" w:hAnsi="Times New Roman"/>
          <w:highlight w:val="yellow"/>
        </w:rPr>
      </w:pPr>
    </w:p>
    <w:p w:rsidR="00B71E44" w:rsidRDefault="00B71E44" w:rsidP="00415687">
      <w:pPr>
        <w:rPr>
          <w:rFonts w:ascii="Times New Roman" w:hAnsi="Times New Roman"/>
          <w:highlight w:val="yellow"/>
        </w:rPr>
      </w:pPr>
    </w:p>
    <w:p w:rsidR="00B71E44" w:rsidRPr="00415687" w:rsidRDefault="00B71E44" w:rsidP="00415687">
      <w:pPr>
        <w:rPr>
          <w:rFonts w:ascii="Times New Roman" w:hAnsi="Times New Roman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D90601" w:rsidRPr="00415687" w:rsidTr="003F1A55">
        <w:tc>
          <w:tcPr>
            <w:tcW w:w="14498" w:type="dxa"/>
            <w:gridSpan w:val="3"/>
            <w:vAlign w:val="center"/>
          </w:tcPr>
          <w:p w:rsidR="00D90601" w:rsidRPr="00415687" w:rsidRDefault="00D9060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Текстовое описание</w:t>
            </w:r>
            <w:r w:rsidR="00F969F2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местоположения </w:t>
            </w:r>
            <w:r w:rsidR="004829D5" w:rsidRPr="00415687">
              <w:rPr>
                <w:rFonts w:ascii="Times New Roman" w:hAnsi="Times New Roman"/>
                <w:bCs/>
                <w:sz w:val="24"/>
                <w:szCs w:val="24"/>
              </w:rPr>
              <w:t>части (частей)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06EE3" w:rsidRPr="00415687">
              <w:rPr>
                <w:rFonts w:ascii="Times New Roman" w:hAnsi="Times New Roman"/>
                <w:bCs/>
                <w:sz w:val="24"/>
                <w:szCs w:val="24"/>
              </w:rPr>
              <w:t>границ</w:t>
            </w:r>
            <w:r w:rsidR="009161FA" w:rsidRPr="00415687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F06EE3" w:rsidRPr="00415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9F2" w:rsidRPr="00415687">
              <w:rPr>
                <w:rFonts w:ascii="Times New Roman" w:hAnsi="Times New Roman"/>
                <w:sz w:val="24"/>
                <w:szCs w:val="24"/>
              </w:rPr>
              <w:t>объекта 2</w:t>
            </w:r>
            <w:r w:rsidRPr="00415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1B240B" w:rsidRPr="00415687">
              <w:rPr>
                <w:rFonts w:ascii="Times New Roman" w:eastAsia="Calibri" w:hAnsi="Times New Roman"/>
                <w:sz w:val="24"/>
                <w:szCs w:val="24"/>
              </w:rPr>
              <w:t>ЗРЗ</w:t>
            </w:r>
            <w:r w:rsidR="00947002" w:rsidRPr="0041568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1B240B" w:rsidRPr="00415687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D90601" w:rsidRPr="00415687" w:rsidTr="003F1A55"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D90601" w:rsidRPr="00415687" w:rsidRDefault="00D9060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 xml:space="preserve"> Прохождение границы</w:t>
            </w:r>
          </w:p>
        </w:tc>
        <w:tc>
          <w:tcPr>
            <w:tcW w:w="7411" w:type="dxa"/>
            <w:vMerge w:val="restart"/>
            <w:tcBorders>
              <w:bottom w:val="nil"/>
            </w:tcBorders>
            <w:vAlign w:val="center"/>
          </w:tcPr>
          <w:p w:rsidR="00D90601" w:rsidRPr="00415687" w:rsidRDefault="00D9060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D90601" w:rsidRPr="00415687" w:rsidTr="003F1A55">
        <w:tc>
          <w:tcPr>
            <w:tcW w:w="2366" w:type="dxa"/>
            <w:tcBorders>
              <w:bottom w:val="nil"/>
            </w:tcBorders>
            <w:vAlign w:val="center"/>
          </w:tcPr>
          <w:p w:rsidR="00D90601" w:rsidRPr="00415687" w:rsidRDefault="00D9060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4721" w:type="dxa"/>
            <w:tcBorders>
              <w:bottom w:val="nil"/>
            </w:tcBorders>
            <w:vAlign w:val="center"/>
          </w:tcPr>
          <w:p w:rsidR="00D90601" w:rsidRPr="00415687" w:rsidRDefault="00D9060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7411" w:type="dxa"/>
            <w:vMerge/>
            <w:tcBorders>
              <w:bottom w:val="nil"/>
            </w:tcBorders>
            <w:vAlign w:val="center"/>
          </w:tcPr>
          <w:p w:rsidR="00D90601" w:rsidRPr="00415687" w:rsidRDefault="00D9060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601" w:rsidRPr="00415687" w:rsidRDefault="00D90601" w:rsidP="00B71E44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D90601" w:rsidRPr="00415687" w:rsidTr="003F1A55">
        <w:trPr>
          <w:trHeight w:val="70"/>
          <w:tblHeader/>
        </w:trPr>
        <w:tc>
          <w:tcPr>
            <w:tcW w:w="2366" w:type="dxa"/>
          </w:tcPr>
          <w:p w:rsidR="00D90601" w:rsidRPr="00415687" w:rsidRDefault="002819D2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:rsidR="00D90601" w:rsidRPr="00415687" w:rsidRDefault="00D9060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1" w:type="dxa"/>
          </w:tcPr>
          <w:p w:rsidR="00D90601" w:rsidRPr="00415687" w:rsidRDefault="00D90601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88A" w:rsidRPr="00415687" w:rsidTr="003F1A55">
        <w:trPr>
          <w:trHeight w:val="70"/>
        </w:trPr>
        <w:tc>
          <w:tcPr>
            <w:tcW w:w="2366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1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 юго-запад</w:t>
            </w:r>
            <w:r w:rsidRPr="004156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15687">
              <w:rPr>
                <w:rFonts w:ascii="Times New Roman" w:hAnsi="Times New Roman"/>
                <w:sz w:val="24"/>
                <w:szCs w:val="24"/>
              </w:rPr>
              <w:t>84,10 м</w:t>
            </w:r>
          </w:p>
        </w:tc>
      </w:tr>
      <w:tr w:rsidR="0008588A" w:rsidRPr="00415687" w:rsidTr="003F1A55">
        <w:tc>
          <w:tcPr>
            <w:tcW w:w="2366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2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1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 запад 21,69 м</w:t>
            </w:r>
          </w:p>
        </w:tc>
      </w:tr>
      <w:tr w:rsidR="0008588A" w:rsidRPr="00415687" w:rsidTr="003F1A55">
        <w:tc>
          <w:tcPr>
            <w:tcW w:w="2366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2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1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 север 59,76 м</w:t>
            </w:r>
          </w:p>
        </w:tc>
      </w:tr>
      <w:tr w:rsidR="0008588A" w:rsidRPr="00415687" w:rsidTr="003F1A55">
        <w:tc>
          <w:tcPr>
            <w:tcW w:w="2366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2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1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 северо-запад 11,61 м</w:t>
            </w:r>
          </w:p>
        </w:tc>
      </w:tr>
      <w:tr w:rsidR="0008588A" w:rsidRPr="00415687" w:rsidTr="003F1A55">
        <w:tc>
          <w:tcPr>
            <w:tcW w:w="2366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2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1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 северо-восток 19,53 м</w:t>
            </w:r>
          </w:p>
        </w:tc>
      </w:tr>
      <w:tr w:rsidR="0008588A" w:rsidRPr="00415687" w:rsidTr="003F1A55">
        <w:tc>
          <w:tcPr>
            <w:tcW w:w="2366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2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1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 юго-восток 4,30 м</w:t>
            </w:r>
          </w:p>
        </w:tc>
      </w:tr>
      <w:tr w:rsidR="0008588A" w:rsidRPr="00415687" w:rsidTr="003F1A55">
        <w:tc>
          <w:tcPr>
            <w:tcW w:w="2366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2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1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 северо-восток 38,38 м</w:t>
            </w:r>
          </w:p>
        </w:tc>
      </w:tr>
      <w:tr w:rsidR="0008588A" w:rsidRPr="00415687" w:rsidTr="003F1A55">
        <w:tc>
          <w:tcPr>
            <w:tcW w:w="2366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2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1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 юго-восток 62,30 м</w:t>
            </w:r>
          </w:p>
        </w:tc>
      </w:tr>
      <w:tr w:rsidR="0008588A" w:rsidRPr="00415687" w:rsidTr="003F1A55">
        <w:tc>
          <w:tcPr>
            <w:tcW w:w="2366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2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1" w:type="dxa"/>
            <w:vAlign w:val="center"/>
          </w:tcPr>
          <w:p w:rsidR="0008588A" w:rsidRPr="00415687" w:rsidRDefault="0008588A" w:rsidP="00B71E44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 юг</w:t>
            </w:r>
            <w:r w:rsidR="00D509AC" w:rsidRPr="00415687">
              <w:rPr>
                <w:rFonts w:ascii="Times New Roman" w:hAnsi="Times New Roman"/>
                <w:sz w:val="24"/>
                <w:szCs w:val="24"/>
              </w:rPr>
              <w:t>, замыкая контур</w:t>
            </w:r>
            <w:r w:rsidR="00B71E44">
              <w:rPr>
                <w:rFonts w:ascii="Times New Roman" w:hAnsi="Times New Roman"/>
                <w:sz w:val="24"/>
                <w:szCs w:val="24"/>
              </w:rPr>
              <w:t>,</w:t>
            </w:r>
            <w:r w:rsidRPr="00415687">
              <w:rPr>
                <w:rFonts w:ascii="Times New Roman" w:hAnsi="Times New Roman"/>
                <w:sz w:val="24"/>
                <w:szCs w:val="24"/>
              </w:rPr>
              <w:t xml:space="preserve"> 2,11 м</w:t>
            </w:r>
          </w:p>
        </w:tc>
      </w:tr>
    </w:tbl>
    <w:p w:rsidR="00D90601" w:rsidRPr="00415687" w:rsidRDefault="00D90601" w:rsidP="00B71E44">
      <w:pPr>
        <w:spacing w:line="233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404EA" w:rsidRPr="00415687" w:rsidRDefault="003D479F" w:rsidP="00B71E44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415687">
        <w:rPr>
          <w:rFonts w:ascii="Times New Roman" w:hAnsi="Times New Roman"/>
          <w:sz w:val="28"/>
          <w:szCs w:val="28"/>
        </w:rPr>
        <w:t>3. </w:t>
      </w:r>
      <w:r w:rsidR="00F47B57" w:rsidRPr="00415687">
        <w:rPr>
          <w:rFonts w:ascii="Times New Roman" w:hAnsi="Times New Roman"/>
          <w:sz w:val="28"/>
          <w:szCs w:val="28"/>
        </w:rPr>
        <w:t xml:space="preserve">Графическое описание </w:t>
      </w:r>
      <w:proofErr w:type="gramStart"/>
      <w:r w:rsidR="00F47B57" w:rsidRPr="00415687">
        <w:rPr>
          <w:rFonts w:ascii="Times New Roman" w:hAnsi="Times New Roman"/>
          <w:sz w:val="28"/>
          <w:szCs w:val="28"/>
        </w:rPr>
        <w:t>местоположения г</w:t>
      </w:r>
      <w:r w:rsidR="003411C7" w:rsidRPr="00415687">
        <w:rPr>
          <w:rFonts w:ascii="Times New Roman" w:hAnsi="Times New Roman"/>
          <w:sz w:val="28"/>
          <w:szCs w:val="28"/>
        </w:rPr>
        <w:t>раниц</w:t>
      </w:r>
      <w:r w:rsidR="000404EA" w:rsidRPr="00415687">
        <w:rPr>
          <w:rFonts w:ascii="Times New Roman" w:hAnsi="Times New Roman"/>
          <w:sz w:val="28"/>
          <w:szCs w:val="28"/>
        </w:rPr>
        <w:t xml:space="preserve"> зоны охраняемого</w:t>
      </w:r>
      <w:r w:rsidR="00B71E44">
        <w:rPr>
          <w:rFonts w:ascii="Times New Roman" w:hAnsi="Times New Roman"/>
          <w:sz w:val="28"/>
          <w:szCs w:val="28"/>
        </w:rPr>
        <w:br/>
      </w:r>
      <w:r w:rsidR="000404EA" w:rsidRPr="00415687">
        <w:rPr>
          <w:rFonts w:ascii="Times New Roman" w:hAnsi="Times New Roman"/>
          <w:sz w:val="28"/>
          <w:szCs w:val="28"/>
        </w:rPr>
        <w:t>природного ландшафта объекта культурного наследия</w:t>
      </w:r>
      <w:proofErr w:type="gramEnd"/>
    </w:p>
    <w:p w:rsidR="00571AB6" w:rsidRPr="00415687" w:rsidRDefault="00571AB6" w:rsidP="00B71E44">
      <w:pPr>
        <w:spacing w:line="233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tbl>
      <w:tblPr>
        <w:tblW w:w="0" w:type="auto"/>
        <w:tblInd w:w="-6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6012"/>
        <w:gridCol w:w="7823"/>
      </w:tblGrid>
      <w:tr w:rsidR="00092388" w:rsidRPr="00415687" w:rsidTr="00B71E44">
        <w:tc>
          <w:tcPr>
            <w:tcW w:w="1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415687" w:rsidRDefault="00092388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="004829D5" w:rsidRPr="0041568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15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9D5" w:rsidRPr="00415687">
              <w:rPr>
                <w:rFonts w:ascii="Times New Roman" w:hAnsi="Times New Roman"/>
                <w:sz w:val="24"/>
                <w:szCs w:val="24"/>
              </w:rPr>
              <w:t>зоне охраняемого природного ландшафта объекта культурного наследия (далее – объект 3)</w:t>
            </w:r>
          </w:p>
        </w:tc>
      </w:tr>
      <w:tr w:rsidR="00092388" w:rsidRPr="00415687" w:rsidTr="00B71E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415687" w:rsidRDefault="00092388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156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56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415687" w:rsidRDefault="00092388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  <w:r w:rsidR="00B934DB" w:rsidRPr="00415687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415687" w:rsidRDefault="00092388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092388" w:rsidRPr="00415687" w:rsidTr="00B71E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415687" w:rsidRDefault="00092388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415687" w:rsidRDefault="00092388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415687" w:rsidRDefault="00092388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2388" w:rsidRPr="00415687" w:rsidTr="00B71E44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415687" w:rsidRDefault="00092388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415687" w:rsidRDefault="00092388" w:rsidP="00B71E4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  <w:r w:rsidR="00B934DB" w:rsidRPr="00415687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415687" w:rsidRDefault="00092388" w:rsidP="00B71E4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iCs/>
                <w:sz w:val="24"/>
                <w:szCs w:val="24"/>
              </w:rPr>
              <w:t>Рязанская область, г</w:t>
            </w:r>
            <w:r w:rsidR="005D1F2F" w:rsidRPr="0041568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15687">
              <w:rPr>
                <w:rFonts w:ascii="Times New Roman" w:hAnsi="Times New Roman"/>
                <w:iCs/>
                <w:sz w:val="24"/>
                <w:szCs w:val="24"/>
              </w:rPr>
              <w:t xml:space="preserve"> Рязань</w:t>
            </w:r>
          </w:p>
        </w:tc>
      </w:tr>
      <w:tr w:rsidR="00092388" w:rsidRPr="00415687" w:rsidTr="00B71E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415687" w:rsidRDefault="00092388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415687" w:rsidRDefault="00092388" w:rsidP="00B71E4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 xml:space="preserve">Площадь объекта </w:t>
            </w:r>
            <w:r w:rsidR="00B934DB" w:rsidRPr="00415687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415687">
              <w:rPr>
                <w:rFonts w:ascii="Times New Roman" w:hAnsi="Times New Roman"/>
                <w:sz w:val="24"/>
                <w:szCs w:val="24"/>
              </w:rPr>
              <w:t>+/- величина погрешности определения площади (P +/- Дельта P)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415687" w:rsidRDefault="004727A7" w:rsidP="00B71E4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п</w:t>
            </w:r>
            <w:r w:rsidR="00D509AC" w:rsidRPr="00415687">
              <w:rPr>
                <w:rFonts w:ascii="Times New Roman" w:hAnsi="Times New Roman"/>
                <w:sz w:val="24"/>
                <w:szCs w:val="24"/>
              </w:rPr>
              <w:t xml:space="preserve">лощадь </w:t>
            </w:r>
            <w:r w:rsidR="00863831" w:rsidRPr="00415687">
              <w:rPr>
                <w:rFonts w:ascii="Times New Roman" w:hAnsi="Times New Roman"/>
                <w:sz w:val="24"/>
                <w:szCs w:val="24"/>
              </w:rPr>
              <w:t xml:space="preserve">1598 </w:t>
            </w:r>
            <w:r w:rsidR="00DE10E9" w:rsidRPr="00415687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  <w:p w:rsidR="00CD1125" w:rsidRPr="00415687" w:rsidRDefault="00CD1125" w:rsidP="00B71E4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2388" w:rsidRPr="00415687" w:rsidTr="00B71E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415687" w:rsidRDefault="00092388" w:rsidP="00B71E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415687" w:rsidRDefault="00092388" w:rsidP="00B71E4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Иные характеристики объекта</w:t>
            </w:r>
            <w:r w:rsidR="0074778F" w:rsidRPr="00415687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415687" w:rsidRDefault="004829D5" w:rsidP="00B71E4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8418D" w:rsidRPr="00415687" w:rsidRDefault="0038418D" w:rsidP="00B71E44">
      <w:pPr>
        <w:spacing w:line="233" w:lineRule="auto"/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1"/>
        <w:gridCol w:w="1236"/>
        <w:gridCol w:w="1356"/>
        <w:gridCol w:w="3140"/>
        <w:gridCol w:w="3682"/>
        <w:gridCol w:w="2443"/>
      </w:tblGrid>
      <w:tr w:rsidR="0038418D" w:rsidRPr="00415687" w:rsidTr="003F1A55">
        <w:tc>
          <w:tcPr>
            <w:tcW w:w="14499" w:type="dxa"/>
            <w:gridSpan w:val="6"/>
          </w:tcPr>
          <w:p w:rsidR="0038418D" w:rsidRPr="00415687" w:rsidRDefault="0038418D" w:rsidP="00B71E44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Сведения о местоположении границ объекта</w:t>
            </w:r>
            <w:r w:rsidR="002C5CBF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</w:p>
        </w:tc>
      </w:tr>
      <w:tr w:rsidR="0038418D" w:rsidRPr="00415687" w:rsidTr="003F1A55">
        <w:tc>
          <w:tcPr>
            <w:tcW w:w="14499" w:type="dxa"/>
            <w:gridSpan w:val="6"/>
          </w:tcPr>
          <w:p w:rsidR="0038418D" w:rsidRPr="00415687" w:rsidRDefault="0038418D" w:rsidP="00B71E44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1. Система координат МСК-62</w:t>
            </w:r>
          </w:p>
        </w:tc>
      </w:tr>
      <w:tr w:rsidR="0038418D" w:rsidRPr="00415687" w:rsidTr="003F1A55">
        <w:tc>
          <w:tcPr>
            <w:tcW w:w="14499" w:type="dxa"/>
            <w:gridSpan w:val="6"/>
          </w:tcPr>
          <w:p w:rsidR="0038418D" w:rsidRPr="00415687" w:rsidRDefault="0038418D" w:rsidP="00B71E44">
            <w:pPr>
              <w:spacing w:line="233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2. Сведения о характерных точках</w:t>
            </w:r>
            <w:r w:rsidR="004829D5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7A6C" w:rsidRPr="00415687">
              <w:rPr>
                <w:rFonts w:ascii="Times New Roman" w:hAnsi="Times New Roman"/>
                <w:bCs/>
                <w:sz w:val="24"/>
                <w:szCs w:val="24"/>
              </w:rPr>
              <w:t>границ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объекта</w:t>
            </w:r>
            <w:r w:rsidR="002C5CBF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</w:p>
        </w:tc>
      </w:tr>
      <w:tr w:rsidR="00E6099A" w:rsidRPr="00415687" w:rsidTr="003D479F">
        <w:trPr>
          <w:trHeight w:val="563"/>
        </w:trPr>
        <w:tc>
          <w:tcPr>
            <w:tcW w:w="2642" w:type="dxa"/>
            <w:vMerge w:val="restart"/>
            <w:tcBorders>
              <w:bottom w:val="nil"/>
            </w:tcBorders>
            <w:vAlign w:val="center"/>
          </w:tcPr>
          <w:p w:rsidR="00E6099A" w:rsidRPr="00415687" w:rsidRDefault="00E6099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 xml:space="preserve">Обозначение характерных точек границ 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center"/>
          </w:tcPr>
          <w:p w:rsidR="00E6099A" w:rsidRPr="00415687" w:rsidRDefault="00E6099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41568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40" w:type="dxa"/>
            <w:vMerge w:val="restart"/>
            <w:tcBorders>
              <w:bottom w:val="nil"/>
            </w:tcBorders>
            <w:vAlign w:val="center"/>
          </w:tcPr>
          <w:p w:rsidR="00E6099A" w:rsidRPr="00415687" w:rsidRDefault="00E6099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682" w:type="dxa"/>
            <w:vMerge w:val="restart"/>
            <w:tcBorders>
              <w:bottom w:val="nil"/>
            </w:tcBorders>
            <w:vAlign w:val="center"/>
          </w:tcPr>
          <w:p w:rsidR="00E6099A" w:rsidRPr="00415687" w:rsidRDefault="00E6099A" w:rsidP="00B71E44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A422BC" w:rsidRPr="00415687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A422BC" w:rsidRPr="00415687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4156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42" w:type="dxa"/>
            <w:vMerge w:val="restart"/>
            <w:tcBorders>
              <w:bottom w:val="nil"/>
            </w:tcBorders>
            <w:vAlign w:val="center"/>
          </w:tcPr>
          <w:p w:rsidR="00E6099A" w:rsidRPr="00415687" w:rsidRDefault="00E6099A" w:rsidP="00B71E4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E6099A" w:rsidRPr="00415687" w:rsidRDefault="00E6099A" w:rsidP="00B71E44">
            <w:pPr>
              <w:spacing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6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E6099A" w:rsidRPr="00415687" w:rsidTr="003D479F">
        <w:trPr>
          <w:trHeight w:val="70"/>
        </w:trPr>
        <w:tc>
          <w:tcPr>
            <w:tcW w:w="2642" w:type="dxa"/>
            <w:vMerge/>
            <w:tcBorders>
              <w:bottom w:val="nil"/>
            </w:tcBorders>
            <w:vAlign w:val="center"/>
          </w:tcPr>
          <w:p w:rsidR="00E6099A" w:rsidRPr="00415687" w:rsidRDefault="00E6099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nil"/>
            </w:tcBorders>
            <w:vAlign w:val="center"/>
          </w:tcPr>
          <w:p w:rsidR="00E6099A" w:rsidRPr="00415687" w:rsidRDefault="00E6099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:rsidR="00E6099A" w:rsidRPr="00415687" w:rsidRDefault="00E6099A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40" w:type="dxa"/>
            <w:vMerge/>
            <w:tcBorders>
              <w:bottom w:val="nil"/>
            </w:tcBorders>
            <w:vAlign w:val="center"/>
          </w:tcPr>
          <w:p w:rsidR="00E6099A" w:rsidRPr="00415687" w:rsidRDefault="00E6099A" w:rsidP="00B71E44">
            <w:pPr>
              <w:spacing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bottom w:val="nil"/>
            </w:tcBorders>
            <w:vAlign w:val="center"/>
          </w:tcPr>
          <w:p w:rsidR="00E6099A" w:rsidRPr="00415687" w:rsidRDefault="00E6099A" w:rsidP="00B71E44">
            <w:pPr>
              <w:spacing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bottom w:val="nil"/>
            </w:tcBorders>
            <w:vAlign w:val="center"/>
          </w:tcPr>
          <w:p w:rsidR="00E6099A" w:rsidRPr="00415687" w:rsidRDefault="00E6099A" w:rsidP="00B71E44">
            <w:pPr>
              <w:spacing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D479F" w:rsidRPr="00415687" w:rsidRDefault="003D479F" w:rsidP="00B71E44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1236"/>
        <w:gridCol w:w="1356"/>
        <w:gridCol w:w="3140"/>
        <w:gridCol w:w="3682"/>
        <w:gridCol w:w="2442"/>
      </w:tblGrid>
      <w:tr w:rsidR="003D479F" w:rsidRPr="00415687" w:rsidTr="003D479F">
        <w:trPr>
          <w:tblHeader/>
        </w:trPr>
        <w:tc>
          <w:tcPr>
            <w:tcW w:w="2642" w:type="dxa"/>
          </w:tcPr>
          <w:p w:rsidR="003D479F" w:rsidRPr="00415687" w:rsidRDefault="003D479F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D479F" w:rsidRPr="00415687" w:rsidRDefault="003D479F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3D479F" w:rsidRPr="00415687" w:rsidRDefault="003D479F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3D479F" w:rsidRPr="00415687" w:rsidRDefault="005D1F2F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</w:tcPr>
          <w:p w:rsidR="003D479F" w:rsidRPr="00415687" w:rsidRDefault="003D479F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3D479F" w:rsidRPr="00415687" w:rsidRDefault="003D479F" w:rsidP="00B71E4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6E59" w:rsidRPr="00415687" w:rsidTr="003F1A55">
        <w:tc>
          <w:tcPr>
            <w:tcW w:w="2642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36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443057.04</w:t>
            </w:r>
          </w:p>
        </w:tc>
        <w:tc>
          <w:tcPr>
            <w:tcW w:w="1356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1331808.71</w:t>
            </w:r>
          </w:p>
        </w:tc>
        <w:tc>
          <w:tcPr>
            <w:tcW w:w="3140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82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6E59" w:rsidRPr="00415687" w:rsidTr="003F1A55">
        <w:tc>
          <w:tcPr>
            <w:tcW w:w="2642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6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443083.51</w:t>
            </w:r>
          </w:p>
        </w:tc>
        <w:tc>
          <w:tcPr>
            <w:tcW w:w="1356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1331781.48</w:t>
            </w:r>
          </w:p>
        </w:tc>
        <w:tc>
          <w:tcPr>
            <w:tcW w:w="3140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82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6E59" w:rsidRPr="00415687" w:rsidTr="003F1A55">
        <w:tc>
          <w:tcPr>
            <w:tcW w:w="2642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6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443086.93</w:t>
            </w:r>
          </w:p>
        </w:tc>
        <w:tc>
          <w:tcPr>
            <w:tcW w:w="1356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1331786.25</w:t>
            </w:r>
          </w:p>
        </w:tc>
        <w:tc>
          <w:tcPr>
            <w:tcW w:w="3140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82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6E59" w:rsidRPr="00415687" w:rsidTr="003F1A55">
        <w:tc>
          <w:tcPr>
            <w:tcW w:w="2642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6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443110.56</w:t>
            </w:r>
          </w:p>
        </w:tc>
        <w:tc>
          <w:tcPr>
            <w:tcW w:w="1356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1331824.32</w:t>
            </w:r>
          </w:p>
        </w:tc>
        <w:tc>
          <w:tcPr>
            <w:tcW w:w="3140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82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6E59" w:rsidRPr="00415687" w:rsidTr="003F1A55">
        <w:tc>
          <w:tcPr>
            <w:tcW w:w="2642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443091.24</w:t>
            </w:r>
          </w:p>
        </w:tc>
        <w:tc>
          <w:tcPr>
            <w:tcW w:w="1356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1331843.48</w:t>
            </w:r>
          </w:p>
        </w:tc>
        <w:tc>
          <w:tcPr>
            <w:tcW w:w="3140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82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6E59" w:rsidRPr="00415687" w:rsidTr="003F1A55">
        <w:tc>
          <w:tcPr>
            <w:tcW w:w="2642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443057.04</w:t>
            </w:r>
          </w:p>
        </w:tc>
        <w:tc>
          <w:tcPr>
            <w:tcW w:w="1356" w:type="dxa"/>
            <w:vAlign w:val="center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1331808.71</w:t>
            </w:r>
          </w:p>
        </w:tc>
        <w:tc>
          <w:tcPr>
            <w:tcW w:w="3140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3682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42" w:type="dxa"/>
          </w:tcPr>
          <w:p w:rsidR="00046E59" w:rsidRPr="00415687" w:rsidRDefault="00046E59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56C49" w:rsidRPr="00415687" w:rsidRDefault="00056C49" w:rsidP="00415687">
      <w:pPr>
        <w:jc w:val="both"/>
        <w:rPr>
          <w:rFonts w:ascii="Times New Roman" w:hAnsi="Times New Roman"/>
          <w:sz w:val="16"/>
          <w:szCs w:val="16"/>
          <w:highlight w:val="yellow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69"/>
        <w:gridCol w:w="4721"/>
        <w:gridCol w:w="7408"/>
      </w:tblGrid>
      <w:tr w:rsidR="000404EA" w:rsidRPr="00415687" w:rsidTr="00690027">
        <w:tc>
          <w:tcPr>
            <w:tcW w:w="5000" w:type="pct"/>
            <w:gridSpan w:val="3"/>
            <w:vAlign w:val="center"/>
          </w:tcPr>
          <w:p w:rsidR="000404EA" w:rsidRPr="00415687" w:rsidRDefault="000404EA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</w:t>
            </w:r>
            <w:r w:rsidR="009500AB"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местоположения </w:t>
            </w:r>
            <w:r w:rsidR="00DA1267" w:rsidRPr="00415687">
              <w:rPr>
                <w:rFonts w:ascii="Times New Roman" w:hAnsi="Times New Roman"/>
                <w:bCs/>
                <w:sz w:val="24"/>
                <w:szCs w:val="24"/>
              </w:rPr>
              <w:t>границ</w:t>
            </w:r>
            <w:r w:rsidRPr="004156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5687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  <w:r w:rsidR="00CB7100" w:rsidRPr="00415687">
              <w:rPr>
                <w:rFonts w:ascii="Times New Roman" w:hAnsi="Times New Roman"/>
                <w:sz w:val="24"/>
                <w:szCs w:val="24"/>
              </w:rPr>
              <w:t>3</w:t>
            </w:r>
            <w:r w:rsidRPr="004156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404EA" w:rsidRPr="00415687" w:rsidTr="00690027">
        <w:tc>
          <w:tcPr>
            <w:tcW w:w="2445" w:type="pct"/>
            <w:gridSpan w:val="2"/>
            <w:vAlign w:val="center"/>
          </w:tcPr>
          <w:p w:rsidR="000404EA" w:rsidRPr="00415687" w:rsidRDefault="00782A6C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r w:rsidR="000404EA" w:rsidRPr="00415687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</w:tc>
        <w:tc>
          <w:tcPr>
            <w:tcW w:w="2555" w:type="pct"/>
            <w:vMerge w:val="restart"/>
            <w:vAlign w:val="center"/>
          </w:tcPr>
          <w:p w:rsidR="000404EA" w:rsidRPr="00415687" w:rsidRDefault="000404EA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0404EA" w:rsidRPr="00415687" w:rsidTr="00690027">
        <w:tc>
          <w:tcPr>
            <w:tcW w:w="817" w:type="pct"/>
            <w:vAlign w:val="center"/>
          </w:tcPr>
          <w:p w:rsidR="000404EA" w:rsidRPr="00415687" w:rsidRDefault="005D1F2F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1628" w:type="pct"/>
            <w:vAlign w:val="center"/>
          </w:tcPr>
          <w:p w:rsidR="000404EA" w:rsidRPr="00415687" w:rsidRDefault="005D1F2F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2555" w:type="pct"/>
            <w:vMerge/>
            <w:vAlign w:val="center"/>
          </w:tcPr>
          <w:p w:rsidR="000404EA" w:rsidRPr="00415687" w:rsidRDefault="000404EA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27" w:rsidRPr="00415687" w:rsidTr="00690027">
        <w:tc>
          <w:tcPr>
            <w:tcW w:w="817" w:type="pct"/>
          </w:tcPr>
          <w:p w:rsidR="00690027" w:rsidRPr="00415687" w:rsidRDefault="00690027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690027" w:rsidRPr="00415687" w:rsidRDefault="00690027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pct"/>
          </w:tcPr>
          <w:p w:rsidR="00690027" w:rsidRPr="00415687" w:rsidRDefault="00690027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7883" w:rsidRPr="00415687" w:rsidTr="003F1A55">
        <w:tc>
          <w:tcPr>
            <w:tcW w:w="817" w:type="pct"/>
            <w:vAlign w:val="center"/>
          </w:tcPr>
          <w:p w:rsidR="002A7883" w:rsidRPr="00415687" w:rsidRDefault="002A7883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8" w:type="pct"/>
            <w:vAlign w:val="center"/>
          </w:tcPr>
          <w:p w:rsidR="002A7883" w:rsidRPr="00415687" w:rsidRDefault="002A7883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5" w:type="pct"/>
            <w:vAlign w:val="center"/>
          </w:tcPr>
          <w:p w:rsidR="002A7883" w:rsidRPr="00415687" w:rsidRDefault="002A7883" w:rsidP="0041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 северо-запад</w:t>
            </w:r>
            <w:r w:rsidRPr="004156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15687">
              <w:rPr>
                <w:rFonts w:ascii="Times New Roman" w:hAnsi="Times New Roman"/>
                <w:sz w:val="24"/>
                <w:szCs w:val="24"/>
              </w:rPr>
              <w:t>37,97</w:t>
            </w:r>
            <w:r w:rsidR="00A354E9" w:rsidRPr="0041568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  <w:tr w:rsidR="002A7883" w:rsidRPr="00415687" w:rsidTr="003F1A55">
        <w:tc>
          <w:tcPr>
            <w:tcW w:w="817" w:type="pct"/>
            <w:vAlign w:val="center"/>
          </w:tcPr>
          <w:p w:rsidR="002A7883" w:rsidRPr="00415687" w:rsidRDefault="002A7883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8" w:type="pct"/>
            <w:vAlign w:val="center"/>
          </w:tcPr>
          <w:p w:rsidR="002A7883" w:rsidRPr="00415687" w:rsidRDefault="002A7883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5" w:type="pct"/>
            <w:vAlign w:val="center"/>
          </w:tcPr>
          <w:p w:rsidR="002A7883" w:rsidRPr="00415687" w:rsidRDefault="002A7883" w:rsidP="0041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 северо-восток 5,87 м</w:t>
            </w:r>
          </w:p>
        </w:tc>
      </w:tr>
      <w:tr w:rsidR="002A7883" w:rsidRPr="00415687" w:rsidTr="003F1A55">
        <w:tc>
          <w:tcPr>
            <w:tcW w:w="817" w:type="pct"/>
            <w:vAlign w:val="center"/>
          </w:tcPr>
          <w:p w:rsidR="002A7883" w:rsidRPr="00415687" w:rsidRDefault="002A7883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8" w:type="pct"/>
            <w:vAlign w:val="center"/>
          </w:tcPr>
          <w:p w:rsidR="002A7883" w:rsidRPr="00415687" w:rsidRDefault="002A7883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5" w:type="pct"/>
            <w:vAlign w:val="center"/>
          </w:tcPr>
          <w:p w:rsidR="002A7883" w:rsidRPr="00415687" w:rsidRDefault="002A7883" w:rsidP="0041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в том же северо-восточном направлении 44,80 м</w:t>
            </w:r>
          </w:p>
        </w:tc>
      </w:tr>
      <w:tr w:rsidR="002A7883" w:rsidRPr="00415687" w:rsidTr="003F1A55">
        <w:tc>
          <w:tcPr>
            <w:tcW w:w="817" w:type="pct"/>
            <w:vAlign w:val="center"/>
          </w:tcPr>
          <w:p w:rsidR="002A7883" w:rsidRPr="00415687" w:rsidRDefault="002A7883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8" w:type="pct"/>
            <w:vAlign w:val="center"/>
          </w:tcPr>
          <w:p w:rsidR="002A7883" w:rsidRPr="00415687" w:rsidRDefault="002A7883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5" w:type="pct"/>
            <w:vAlign w:val="center"/>
          </w:tcPr>
          <w:p w:rsidR="002A7883" w:rsidRPr="00415687" w:rsidRDefault="002A7883" w:rsidP="0041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на юго-восток 27,20 м</w:t>
            </w:r>
          </w:p>
        </w:tc>
      </w:tr>
      <w:tr w:rsidR="002A7883" w:rsidRPr="00415687" w:rsidTr="003F1A55">
        <w:tc>
          <w:tcPr>
            <w:tcW w:w="817" w:type="pct"/>
            <w:vAlign w:val="center"/>
          </w:tcPr>
          <w:p w:rsidR="002A7883" w:rsidRPr="00415687" w:rsidRDefault="002A7883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8" w:type="pct"/>
            <w:vAlign w:val="center"/>
          </w:tcPr>
          <w:p w:rsidR="002A7883" w:rsidRPr="00415687" w:rsidRDefault="002A7883" w:rsidP="0041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5" w:type="pct"/>
            <w:vAlign w:val="center"/>
          </w:tcPr>
          <w:p w:rsidR="002A7883" w:rsidRPr="00415687" w:rsidRDefault="002A7883" w:rsidP="0041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87">
              <w:rPr>
                <w:rFonts w:ascii="Times New Roman" w:hAnsi="Times New Roman"/>
                <w:sz w:val="24"/>
                <w:szCs w:val="24"/>
              </w:rPr>
              <w:t>н</w:t>
            </w:r>
            <w:r w:rsidR="00D509AC" w:rsidRPr="00415687">
              <w:rPr>
                <w:rFonts w:ascii="Times New Roman" w:hAnsi="Times New Roman"/>
                <w:sz w:val="24"/>
                <w:szCs w:val="24"/>
              </w:rPr>
              <w:t>а юго-запад, замыкая контур</w:t>
            </w:r>
            <w:r w:rsidR="00B71E44">
              <w:rPr>
                <w:rFonts w:ascii="Times New Roman" w:hAnsi="Times New Roman"/>
                <w:sz w:val="24"/>
                <w:szCs w:val="24"/>
              </w:rPr>
              <w:t>,</w:t>
            </w:r>
            <w:r w:rsidR="00D509AC" w:rsidRPr="00415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687">
              <w:rPr>
                <w:rFonts w:ascii="Times New Roman" w:hAnsi="Times New Roman"/>
                <w:sz w:val="24"/>
                <w:szCs w:val="24"/>
              </w:rPr>
              <w:t>48,77 м</w:t>
            </w:r>
          </w:p>
        </w:tc>
      </w:tr>
    </w:tbl>
    <w:p w:rsidR="00D80225" w:rsidRPr="00B71E44" w:rsidRDefault="00D80225" w:rsidP="004156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6ECA" w:rsidRPr="00415687" w:rsidRDefault="000404EA" w:rsidP="004156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5687">
        <w:rPr>
          <w:rFonts w:ascii="Times New Roman" w:hAnsi="Times New Roman"/>
          <w:sz w:val="28"/>
          <w:szCs w:val="28"/>
        </w:rPr>
        <w:t>4. Карта (схема) границ зон охраны объекта культурного наследия представлена в приложении к настоящим зонам охраны объекта культурного наследия.</w:t>
      </w:r>
    </w:p>
    <w:sectPr w:rsidR="00286ECA" w:rsidRPr="00415687" w:rsidSect="00415687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28" w:rsidRDefault="00EA7B28">
      <w:r>
        <w:separator/>
      </w:r>
    </w:p>
  </w:endnote>
  <w:endnote w:type="continuationSeparator" w:id="0">
    <w:p w:rsidR="00EA7B28" w:rsidRDefault="00EA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F1A55">
      <w:tc>
        <w:tcPr>
          <w:tcW w:w="2538" w:type="dxa"/>
        </w:tcPr>
        <w:p w:rsidR="003F1A55" w:rsidRPr="00AC7150" w:rsidRDefault="003F1A55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3F1A55" w:rsidRDefault="003F1A55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3F1A55" w:rsidRPr="00D77BCF" w:rsidRDefault="003F1A55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3F1A55" w:rsidRPr="00D77BCF" w:rsidRDefault="003F1A55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F1A55" w:rsidRDefault="003F1A55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28" w:rsidRDefault="00EA7B28">
      <w:r>
        <w:separator/>
      </w:r>
    </w:p>
  </w:footnote>
  <w:footnote w:type="continuationSeparator" w:id="0">
    <w:p w:rsidR="00EA7B28" w:rsidRDefault="00EA7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55" w:rsidRDefault="003F1A5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F1A55" w:rsidRDefault="003F1A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55" w:rsidRPr="00481B88" w:rsidRDefault="003F1A55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3F1A55" w:rsidRPr="00481B88" w:rsidRDefault="003F1A55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10B74">
      <w:rPr>
        <w:rStyle w:val="a8"/>
        <w:rFonts w:ascii="Times New Roman" w:hAnsi="Times New Roman"/>
        <w:noProof/>
        <w:sz w:val="28"/>
        <w:szCs w:val="28"/>
      </w:rPr>
      <w:t>8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3F1A55" w:rsidRPr="00E37801" w:rsidRDefault="003F1A5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0C041558"/>
    <w:multiLevelType w:val="hybridMultilevel"/>
    <w:tmpl w:val="0AC8D9D6"/>
    <w:lvl w:ilvl="0" w:tplc="A1CEF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EA617D"/>
    <w:multiLevelType w:val="hybridMultilevel"/>
    <w:tmpl w:val="6F32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56AE"/>
    <w:multiLevelType w:val="hybridMultilevel"/>
    <w:tmpl w:val="AFD6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87333B"/>
    <w:multiLevelType w:val="hybridMultilevel"/>
    <w:tmpl w:val="15C8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975AAC"/>
    <w:multiLevelType w:val="hybridMultilevel"/>
    <w:tmpl w:val="9764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8A64FD0"/>
    <w:multiLevelType w:val="hybridMultilevel"/>
    <w:tmpl w:val="5D26016E"/>
    <w:lvl w:ilvl="0" w:tplc="7E3E851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B3C713C"/>
    <w:multiLevelType w:val="hybridMultilevel"/>
    <w:tmpl w:val="5706D7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66829"/>
    <w:multiLevelType w:val="hybridMultilevel"/>
    <w:tmpl w:val="6FE0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EA"/>
    <w:rsid w:val="0000730C"/>
    <w:rsid w:val="00011BE4"/>
    <w:rsid w:val="0001360F"/>
    <w:rsid w:val="00015A14"/>
    <w:rsid w:val="00020E45"/>
    <w:rsid w:val="0002695B"/>
    <w:rsid w:val="000331B3"/>
    <w:rsid w:val="00033413"/>
    <w:rsid w:val="000348F7"/>
    <w:rsid w:val="00037C0C"/>
    <w:rsid w:val="000404EA"/>
    <w:rsid w:val="00044325"/>
    <w:rsid w:val="0004451E"/>
    <w:rsid w:val="00046E59"/>
    <w:rsid w:val="00047CE3"/>
    <w:rsid w:val="000502A3"/>
    <w:rsid w:val="000506D5"/>
    <w:rsid w:val="00050FCC"/>
    <w:rsid w:val="00052E79"/>
    <w:rsid w:val="00056C49"/>
    <w:rsid w:val="00056DEB"/>
    <w:rsid w:val="00073A7A"/>
    <w:rsid w:val="00074B34"/>
    <w:rsid w:val="00075134"/>
    <w:rsid w:val="0007558D"/>
    <w:rsid w:val="00076CE6"/>
    <w:rsid w:val="00076D5E"/>
    <w:rsid w:val="00077BE1"/>
    <w:rsid w:val="00084DD3"/>
    <w:rsid w:val="0008524C"/>
    <w:rsid w:val="0008588A"/>
    <w:rsid w:val="000917C0"/>
    <w:rsid w:val="00092388"/>
    <w:rsid w:val="0009376B"/>
    <w:rsid w:val="000A2343"/>
    <w:rsid w:val="000A39A7"/>
    <w:rsid w:val="000B0736"/>
    <w:rsid w:val="000C0C21"/>
    <w:rsid w:val="000C15B4"/>
    <w:rsid w:val="000C3881"/>
    <w:rsid w:val="000D0148"/>
    <w:rsid w:val="000D1756"/>
    <w:rsid w:val="000E0E33"/>
    <w:rsid w:val="000E1C3A"/>
    <w:rsid w:val="000E3A9D"/>
    <w:rsid w:val="00102532"/>
    <w:rsid w:val="0012083A"/>
    <w:rsid w:val="00120A2C"/>
    <w:rsid w:val="00121A5A"/>
    <w:rsid w:val="00122CFD"/>
    <w:rsid w:val="00131ED1"/>
    <w:rsid w:val="00132C8A"/>
    <w:rsid w:val="00144C81"/>
    <w:rsid w:val="00150933"/>
    <w:rsid w:val="00151370"/>
    <w:rsid w:val="00157AAF"/>
    <w:rsid w:val="00162E72"/>
    <w:rsid w:val="00164065"/>
    <w:rsid w:val="00175BE5"/>
    <w:rsid w:val="001809E8"/>
    <w:rsid w:val="001850F4"/>
    <w:rsid w:val="00187D1E"/>
    <w:rsid w:val="00190FF9"/>
    <w:rsid w:val="00191551"/>
    <w:rsid w:val="001947BE"/>
    <w:rsid w:val="00195DA5"/>
    <w:rsid w:val="001A01F2"/>
    <w:rsid w:val="001A560F"/>
    <w:rsid w:val="001A6007"/>
    <w:rsid w:val="001B0982"/>
    <w:rsid w:val="001B240B"/>
    <w:rsid w:val="001B2757"/>
    <w:rsid w:val="001B32BA"/>
    <w:rsid w:val="001C0F8A"/>
    <w:rsid w:val="001C22EB"/>
    <w:rsid w:val="001C507C"/>
    <w:rsid w:val="001D1519"/>
    <w:rsid w:val="001E0317"/>
    <w:rsid w:val="001E20F1"/>
    <w:rsid w:val="001E4D79"/>
    <w:rsid w:val="001F12E8"/>
    <w:rsid w:val="001F228C"/>
    <w:rsid w:val="001F3649"/>
    <w:rsid w:val="001F64B8"/>
    <w:rsid w:val="001F7C83"/>
    <w:rsid w:val="00203046"/>
    <w:rsid w:val="002052E2"/>
    <w:rsid w:val="00205AB5"/>
    <w:rsid w:val="00214BE5"/>
    <w:rsid w:val="00224DBA"/>
    <w:rsid w:val="002275A6"/>
    <w:rsid w:val="00231F1C"/>
    <w:rsid w:val="00235788"/>
    <w:rsid w:val="00235F11"/>
    <w:rsid w:val="0023719A"/>
    <w:rsid w:val="00240C1A"/>
    <w:rsid w:val="00242DDB"/>
    <w:rsid w:val="002479A2"/>
    <w:rsid w:val="00257554"/>
    <w:rsid w:val="0026087E"/>
    <w:rsid w:val="0026161A"/>
    <w:rsid w:val="00261767"/>
    <w:rsid w:val="00261DE0"/>
    <w:rsid w:val="00265420"/>
    <w:rsid w:val="002657C7"/>
    <w:rsid w:val="00274E14"/>
    <w:rsid w:val="00280A6D"/>
    <w:rsid w:val="002819D2"/>
    <w:rsid w:val="00284CD3"/>
    <w:rsid w:val="00286ECA"/>
    <w:rsid w:val="002953B6"/>
    <w:rsid w:val="002A7883"/>
    <w:rsid w:val="002B01AB"/>
    <w:rsid w:val="002B75D9"/>
    <w:rsid w:val="002B7A59"/>
    <w:rsid w:val="002C1C30"/>
    <w:rsid w:val="002C5CBF"/>
    <w:rsid w:val="002C6B4B"/>
    <w:rsid w:val="002D1000"/>
    <w:rsid w:val="002D264B"/>
    <w:rsid w:val="002E0F41"/>
    <w:rsid w:val="002E51A7"/>
    <w:rsid w:val="002E525D"/>
    <w:rsid w:val="002E5A5F"/>
    <w:rsid w:val="002F16FB"/>
    <w:rsid w:val="002F1E81"/>
    <w:rsid w:val="003015D9"/>
    <w:rsid w:val="00310D92"/>
    <w:rsid w:val="003160CB"/>
    <w:rsid w:val="003222A3"/>
    <w:rsid w:val="00331AE9"/>
    <w:rsid w:val="00337349"/>
    <w:rsid w:val="003411C7"/>
    <w:rsid w:val="003469CF"/>
    <w:rsid w:val="00360A40"/>
    <w:rsid w:val="00362F51"/>
    <w:rsid w:val="0036658D"/>
    <w:rsid w:val="003717BC"/>
    <w:rsid w:val="00372ADA"/>
    <w:rsid w:val="0038418D"/>
    <w:rsid w:val="00385A41"/>
    <w:rsid w:val="003870C2"/>
    <w:rsid w:val="003916A8"/>
    <w:rsid w:val="00394D66"/>
    <w:rsid w:val="003A0424"/>
    <w:rsid w:val="003A296F"/>
    <w:rsid w:val="003D23CB"/>
    <w:rsid w:val="003D29F0"/>
    <w:rsid w:val="003D3B8A"/>
    <w:rsid w:val="003D479F"/>
    <w:rsid w:val="003D54F8"/>
    <w:rsid w:val="003D6A4B"/>
    <w:rsid w:val="003E256F"/>
    <w:rsid w:val="003F1A55"/>
    <w:rsid w:val="003F4F5E"/>
    <w:rsid w:val="003F5A8B"/>
    <w:rsid w:val="003F66A6"/>
    <w:rsid w:val="00400874"/>
    <w:rsid w:val="00400906"/>
    <w:rsid w:val="004010FF"/>
    <w:rsid w:val="00405EB6"/>
    <w:rsid w:val="00406A47"/>
    <w:rsid w:val="00406C14"/>
    <w:rsid w:val="0040712E"/>
    <w:rsid w:val="00415687"/>
    <w:rsid w:val="00423132"/>
    <w:rsid w:val="00423F19"/>
    <w:rsid w:val="0042590E"/>
    <w:rsid w:val="00427A62"/>
    <w:rsid w:val="004311E0"/>
    <w:rsid w:val="00433FDA"/>
    <w:rsid w:val="00437F65"/>
    <w:rsid w:val="004432E2"/>
    <w:rsid w:val="004439E5"/>
    <w:rsid w:val="00454891"/>
    <w:rsid w:val="004557DA"/>
    <w:rsid w:val="00460FEA"/>
    <w:rsid w:val="004727A7"/>
    <w:rsid w:val="004734B7"/>
    <w:rsid w:val="00481B88"/>
    <w:rsid w:val="004829D5"/>
    <w:rsid w:val="00483D26"/>
    <w:rsid w:val="00485B4F"/>
    <w:rsid w:val="004862D1"/>
    <w:rsid w:val="004921E0"/>
    <w:rsid w:val="0049562D"/>
    <w:rsid w:val="004B2D5A"/>
    <w:rsid w:val="004B7EA5"/>
    <w:rsid w:val="004D293D"/>
    <w:rsid w:val="004F0768"/>
    <w:rsid w:val="004F0D55"/>
    <w:rsid w:val="004F44FE"/>
    <w:rsid w:val="004F6FE3"/>
    <w:rsid w:val="00510B74"/>
    <w:rsid w:val="00512A47"/>
    <w:rsid w:val="00525E1A"/>
    <w:rsid w:val="00531C68"/>
    <w:rsid w:val="00532119"/>
    <w:rsid w:val="005335F3"/>
    <w:rsid w:val="00533B62"/>
    <w:rsid w:val="00543C38"/>
    <w:rsid w:val="00543D2D"/>
    <w:rsid w:val="00545A3D"/>
    <w:rsid w:val="00546DBB"/>
    <w:rsid w:val="005544EB"/>
    <w:rsid w:val="00561A5B"/>
    <w:rsid w:val="00566066"/>
    <w:rsid w:val="0057074C"/>
    <w:rsid w:val="00571AB6"/>
    <w:rsid w:val="00572B4F"/>
    <w:rsid w:val="00572E0A"/>
    <w:rsid w:val="00573FBF"/>
    <w:rsid w:val="00574FF3"/>
    <w:rsid w:val="005800B0"/>
    <w:rsid w:val="005816F1"/>
    <w:rsid w:val="00582538"/>
    <w:rsid w:val="005838EA"/>
    <w:rsid w:val="00585EE1"/>
    <w:rsid w:val="00590C0E"/>
    <w:rsid w:val="0059164A"/>
    <w:rsid w:val="005939E6"/>
    <w:rsid w:val="005A357C"/>
    <w:rsid w:val="005A4227"/>
    <w:rsid w:val="005A579F"/>
    <w:rsid w:val="005B229B"/>
    <w:rsid w:val="005B3518"/>
    <w:rsid w:val="005B3DC9"/>
    <w:rsid w:val="005C15AE"/>
    <w:rsid w:val="005C3BF1"/>
    <w:rsid w:val="005C56AE"/>
    <w:rsid w:val="005C7449"/>
    <w:rsid w:val="005D0521"/>
    <w:rsid w:val="005D0A9B"/>
    <w:rsid w:val="005D1F2F"/>
    <w:rsid w:val="005D3976"/>
    <w:rsid w:val="005D78F3"/>
    <w:rsid w:val="005E3568"/>
    <w:rsid w:val="005E6D99"/>
    <w:rsid w:val="005F0996"/>
    <w:rsid w:val="005F2ADD"/>
    <w:rsid w:val="005F2C49"/>
    <w:rsid w:val="005F4C44"/>
    <w:rsid w:val="005F5BA8"/>
    <w:rsid w:val="005F6D99"/>
    <w:rsid w:val="006013EB"/>
    <w:rsid w:val="0060479E"/>
    <w:rsid w:val="00604BE7"/>
    <w:rsid w:val="006121C3"/>
    <w:rsid w:val="00616AED"/>
    <w:rsid w:val="00624B35"/>
    <w:rsid w:val="006313DE"/>
    <w:rsid w:val="00632A4F"/>
    <w:rsid w:val="00632B56"/>
    <w:rsid w:val="006351E3"/>
    <w:rsid w:val="00644236"/>
    <w:rsid w:val="006442DE"/>
    <w:rsid w:val="006471E5"/>
    <w:rsid w:val="00647A6D"/>
    <w:rsid w:val="00671502"/>
    <w:rsid w:val="00671D3B"/>
    <w:rsid w:val="00672FFA"/>
    <w:rsid w:val="00684A5B"/>
    <w:rsid w:val="00690027"/>
    <w:rsid w:val="00697EEA"/>
    <w:rsid w:val="006A1F71"/>
    <w:rsid w:val="006A7A6C"/>
    <w:rsid w:val="006B4074"/>
    <w:rsid w:val="006D1582"/>
    <w:rsid w:val="006E0D86"/>
    <w:rsid w:val="006E201A"/>
    <w:rsid w:val="006E302E"/>
    <w:rsid w:val="006E3115"/>
    <w:rsid w:val="006F328B"/>
    <w:rsid w:val="006F5886"/>
    <w:rsid w:val="006F74AB"/>
    <w:rsid w:val="00702763"/>
    <w:rsid w:val="00707734"/>
    <w:rsid w:val="00707E19"/>
    <w:rsid w:val="00712F7C"/>
    <w:rsid w:val="00716F42"/>
    <w:rsid w:val="0072328A"/>
    <w:rsid w:val="00724057"/>
    <w:rsid w:val="00725F0D"/>
    <w:rsid w:val="0073631D"/>
    <w:rsid w:val="007377B5"/>
    <w:rsid w:val="00746CC2"/>
    <w:rsid w:val="0074778F"/>
    <w:rsid w:val="00752EBE"/>
    <w:rsid w:val="00753FFF"/>
    <w:rsid w:val="00760323"/>
    <w:rsid w:val="007629E3"/>
    <w:rsid w:val="007648C2"/>
    <w:rsid w:val="00765600"/>
    <w:rsid w:val="00770513"/>
    <w:rsid w:val="007827AA"/>
    <w:rsid w:val="00782A6C"/>
    <w:rsid w:val="007867D1"/>
    <w:rsid w:val="00791C9F"/>
    <w:rsid w:val="00792AAB"/>
    <w:rsid w:val="00793B47"/>
    <w:rsid w:val="00795EE1"/>
    <w:rsid w:val="0079704E"/>
    <w:rsid w:val="007A1D0C"/>
    <w:rsid w:val="007A2A7B"/>
    <w:rsid w:val="007A5ADD"/>
    <w:rsid w:val="007B5F0E"/>
    <w:rsid w:val="007D4925"/>
    <w:rsid w:val="007D7730"/>
    <w:rsid w:val="007E46E0"/>
    <w:rsid w:val="007E5DA3"/>
    <w:rsid w:val="007E71B8"/>
    <w:rsid w:val="007F03E9"/>
    <w:rsid w:val="007F0C8A"/>
    <w:rsid w:val="007F11AB"/>
    <w:rsid w:val="007F374D"/>
    <w:rsid w:val="007F727D"/>
    <w:rsid w:val="00800E97"/>
    <w:rsid w:val="00807087"/>
    <w:rsid w:val="008143CB"/>
    <w:rsid w:val="008152CA"/>
    <w:rsid w:val="00820D5E"/>
    <w:rsid w:val="0082150A"/>
    <w:rsid w:val="00821F0E"/>
    <w:rsid w:val="00823CA1"/>
    <w:rsid w:val="0083391E"/>
    <w:rsid w:val="00835B6B"/>
    <w:rsid w:val="00836DFB"/>
    <w:rsid w:val="00844D6A"/>
    <w:rsid w:val="00846879"/>
    <w:rsid w:val="008513B9"/>
    <w:rsid w:val="00856E74"/>
    <w:rsid w:val="00863831"/>
    <w:rsid w:val="00864334"/>
    <w:rsid w:val="008702D3"/>
    <w:rsid w:val="00871070"/>
    <w:rsid w:val="00876034"/>
    <w:rsid w:val="008764EA"/>
    <w:rsid w:val="008827E7"/>
    <w:rsid w:val="00884E2A"/>
    <w:rsid w:val="00897E47"/>
    <w:rsid w:val="008A1696"/>
    <w:rsid w:val="008C58FE"/>
    <w:rsid w:val="008C5DD4"/>
    <w:rsid w:val="008D5849"/>
    <w:rsid w:val="008E6C41"/>
    <w:rsid w:val="008F0816"/>
    <w:rsid w:val="008F4822"/>
    <w:rsid w:val="008F6781"/>
    <w:rsid w:val="008F6BB7"/>
    <w:rsid w:val="00900F42"/>
    <w:rsid w:val="0090205A"/>
    <w:rsid w:val="00904309"/>
    <w:rsid w:val="00910EA6"/>
    <w:rsid w:val="009161FA"/>
    <w:rsid w:val="00926361"/>
    <w:rsid w:val="0093298C"/>
    <w:rsid w:val="00932E3C"/>
    <w:rsid w:val="0093309C"/>
    <w:rsid w:val="00937F36"/>
    <w:rsid w:val="00947002"/>
    <w:rsid w:val="009500AB"/>
    <w:rsid w:val="009520A1"/>
    <w:rsid w:val="009573D3"/>
    <w:rsid w:val="00962DE0"/>
    <w:rsid w:val="00974AC0"/>
    <w:rsid w:val="009977FF"/>
    <w:rsid w:val="009A06AA"/>
    <w:rsid w:val="009A085B"/>
    <w:rsid w:val="009B5B72"/>
    <w:rsid w:val="009C1DE6"/>
    <w:rsid w:val="009C1F0E"/>
    <w:rsid w:val="009C464A"/>
    <w:rsid w:val="009C695F"/>
    <w:rsid w:val="009D3E8C"/>
    <w:rsid w:val="009D7B7D"/>
    <w:rsid w:val="009E3922"/>
    <w:rsid w:val="009E3A0E"/>
    <w:rsid w:val="00A00095"/>
    <w:rsid w:val="00A063FA"/>
    <w:rsid w:val="00A1314B"/>
    <w:rsid w:val="00A13160"/>
    <w:rsid w:val="00A137D3"/>
    <w:rsid w:val="00A20C1B"/>
    <w:rsid w:val="00A354E9"/>
    <w:rsid w:val="00A365B2"/>
    <w:rsid w:val="00A422BC"/>
    <w:rsid w:val="00A43BFD"/>
    <w:rsid w:val="00A44A8F"/>
    <w:rsid w:val="00A5089E"/>
    <w:rsid w:val="00A51D96"/>
    <w:rsid w:val="00A65F03"/>
    <w:rsid w:val="00A7083F"/>
    <w:rsid w:val="00A73EC8"/>
    <w:rsid w:val="00A75529"/>
    <w:rsid w:val="00A83BFD"/>
    <w:rsid w:val="00A91BA1"/>
    <w:rsid w:val="00A93272"/>
    <w:rsid w:val="00A96F84"/>
    <w:rsid w:val="00A97A78"/>
    <w:rsid w:val="00AB28A4"/>
    <w:rsid w:val="00AC01AB"/>
    <w:rsid w:val="00AC283C"/>
    <w:rsid w:val="00AC3953"/>
    <w:rsid w:val="00AC6C1C"/>
    <w:rsid w:val="00AC7150"/>
    <w:rsid w:val="00AE1DCA"/>
    <w:rsid w:val="00AF0FA2"/>
    <w:rsid w:val="00AF4660"/>
    <w:rsid w:val="00AF4A5A"/>
    <w:rsid w:val="00AF5F7C"/>
    <w:rsid w:val="00B02207"/>
    <w:rsid w:val="00B03403"/>
    <w:rsid w:val="00B10324"/>
    <w:rsid w:val="00B134B6"/>
    <w:rsid w:val="00B226D3"/>
    <w:rsid w:val="00B26A4B"/>
    <w:rsid w:val="00B376B1"/>
    <w:rsid w:val="00B41C1E"/>
    <w:rsid w:val="00B5168E"/>
    <w:rsid w:val="00B52884"/>
    <w:rsid w:val="00B620D9"/>
    <w:rsid w:val="00B633DB"/>
    <w:rsid w:val="00B639ED"/>
    <w:rsid w:val="00B66A8C"/>
    <w:rsid w:val="00B71E44"/>
    <w:rsid w:val="00B73510"/>
    <w:rsid w:val="00B758D9"/>
    <w:rsid w:val="00B8061C"/>
    <w:rsid w:val="00B83160"/>
    <w:rsid w:val="00B83BA2"/>
    <w:rsid w:val="00B853AA"/>
    <w:rsid w:val="00B875BF"/>
    <w:rsid w:val="00B91F62"/>
    <w:rsid w:val="00B934DB"/>
    <w:rsid w:val="00BA7384"/>
    <w:rsid w:val="00BB051B"/>
    <w:rsid w:val="00BB12E1"/>
    <w:rsid w:val="00BB2C98"/>
    <w:rsid w:val="00BB36D6"/>
    <w:rsid w:val="00BB52F5"/>
    <w:rsid w:val="00BD0B82"/>
    <w:rsid w:val="00BD3E27"/>
    <w:rsid w:val="00BD5CEA"/>
    <w:rsid w:val="00BE037B"/>
    <w:rsid w:val="00BE0EFA"/>
    <w:rsid w:val="00BE185B"/>
    <w:rsid w:val="00BE4596"/>
    <w:rsid w:val="00BF4F5F"/>
    <w:rsid w:val="00C01211"/>
    <w:rsid w:val="00C04EEB"/>
    <w:rsid w:val="00C075A4"/>
    <w:rsid w:val="00C10F12"/>
    <w:rsid w:val="00C11826"/>
    <w:rsid w:val="00C25C27"/>
    <w:rsid w:val="00C345CD"/>
    <w:rsid w:val="00C3579A"/>
    <w:rsid w:val="00C46D42"/>
    <w:rsid w:val="00C50C32"/>
    <w:rsid w:val="00C52FC2"/>
    <w:rsid w:val="00C574DE"/>
    <w:rsid w:val="00C60178"/>
    <w:rsid w:val="00C61760"/>
    <w:rsid w:val="00C63CD6"/>
    <w:rsid w:val="00C63F38"/>
    <w:rsid w:val="00C70DBB"/>
    <w:rsid w:val="00C7418F"/>
    <w:rsid w:val="00C8718A"/>
    <w:rsid w:val="00C87D95"/>
    <w:rsid w:val="00C9077A"/>
    <w:rsid w:val="00C91CBD"/>
    <w:rsid w:val="00C95CD2"/>
    <w:rsid w:val="00CA051B"/>
    <w:rsid w:val="00CA4E1E"/>
    <w:rsid w:val="00CB3CBE"/>
    <w:rsid w:val="00CB69BF"/>
    <w:rsid w:val="00CB7100"/>
    <w:rsid w:val="00CD1125"/>
    <w:rsid w:val="00CE3F0E"/>
    <w:rsid w:val="00CE69CC"/>
    <w:rsid w:val="00CE78A5"/>
    <w:rsid w:val="00CF03D8"/>
    <w:rsid w:val="00D015D5"/>
    <w:rsid w:val="00D03D68"/>
    <w:rsid w:val="00D15103"/>
    <w:rsid w:val="00D266DD"/>
    <w:rsid w:val="00D32B04"/>
    <w:rsid w:val="00D348C7"/>
    <w:rsid w:val="00D374E7"/>
    <w:rsid w:val="00D44718"/>
    <w:rsid w:val="00D509AC"/>
    <w:rsid w:val="00D63949"/>
    <w:rsid w:val="00D652E7"/>
    <w:rsid w:val="00D65604"/>
    <w:rsid w:val="00D671B3"/>
    <w:rsid w:val="00D7751A"/>
    <w:rsid w:val="00D77BCF"/>
    <w:rsid w:val="00D80225"/>
    <w:rsid w:val="00D81825"/>
    <w:rsid w:val="00D84394"/>
    <w:rsid w:val="00D90601"/>
    <w:rsid w:val="00D91A6C"/>
    <w:rsid w:val="00D93C2B"/>
    <w:rsid w:val="00D93CC2"/>
    <w:rsid w:val="00D95834"/>
    <w:rsid w:val="00D95E55"/>
    <w:rsid w:val="00DA1267"/>
    <w:rsid w:val="00DA78C4"/>
    <w:rsid w:val="00DB0618"/>
    <w:rsid w:val="00DB1ECD"/>
    <w:rsid w:val="00DB3664"/>
    <w:rsid w:val="00DB7588"/>
    <w:rsid w:val="00DC0BBD"/>
    <w:rsid w:val="00DC16FB"/>
    <w:rsid w:val="00DC4A65"/>
    <w:rsid w:val="00DC4F66"/>
    <w:rsid w:val="00DD16E9"/>
    <w:rsid w:val="00DD62A9"/>
    <w:rsid w:val="00DE10E9"/>
    <w:rsid w:val="00DE69EF"/>
    <w:rsid w:val="00DF1E90"/>
    <w:rsid w:val="00E10062"/>
    <w:rsid w:val="00E100B5"/>
    <w:rsid w:val="00E10B44"/>
    <w:rsid w:val="00E10B57"/>
    <w:rsid w:val="00E11F02"/>
    <w:rsid w:val="00E21513"/>
    <w:rsid w:val="00E2268F"/>
    <w:rsid w:val="00E26C5E"/>
    <w:rsid w:val="00E2726B"/>
    <w:rsid w:val="00E37801"/>
    <w:rsid w:val="00E46EAA"/>
    <w:rsid w:val="00E5038C"/>
    <w:rsid w:val="00E50B69"/>
    <w:rsid w:val="00E5298B"/>
    <w:rsid w:val="00E54B1E"/>
    <w:rsid w:val="00E56EFB"/>
    <w:rsid w:val="00E6099A"/>
    <w:rsid w:val="00E634AA"/>
    <w:rsid w:val="00E6458F"/>
    <w:rsid w:val="00E647DF"/>
    <w:rsid w:val="00E678D2"/>
    <w:rsid w:val="00E7242D"/>
    <w:rsid w:val="00E73929"/>
    <w:rsid w:val="00E73E7C"/>
    <w:rsid w:val="00E87E25"/>
    <w:rsid w:val="00E90924"/>
    <w:rsid w:val="00E944B3"/>
    <w:rsid w:val="00E97913"/>
    <w:rsid w:val="00EA04F1"/>
    <w:rsid w:val="00EA2FD3"/>
    <w:rsid w:val="00EA7B28"/>
    <w:rsid w:val="00EB7CE9"/>
    <w:rsid w:val="00EC17F5"/>
    <w:rsid w:val="00EC2DA2"/>
    <w:rsid w:val="00EC433F"/>
    <w:rsid w:val="00ED1FDE"/>
    <w:rsid w:val="00ED29EA"/>
    <w:rsid w:val="00EF3FD0"/>
    <w:rsid w:val="00EF4EE5"/>
    <w:rsid w:val="00EF5650"/>
    <w:rsid w:val="00EF6736"/>
    <w:rsid w:val="00EF6FA2"/>
    <w:rsid w:val="00EF7A5E"/>
    <w:rsid w:val="00F02CA5"/>
    <w:rsid w:val="00F06EE3"/>
    <w:rsid w:val="00F06EFB"/>
    <w:rsid w:val="00F0706B"/>
    <w:rsid w:val="00F105DD"/>
    <w:rsid w:val="00F1529E"/>
    <w:rsid w:val="00F16F07"/>
    <w:rsid w:val="00F20C74"/>
    <w:rsid w:val="00F34103"/>
    <w:rsid w:val="00F36E8D"/>
    <w:rsid w:val="00F4460F"/>
    <w:rsid w:val="00F45975"/>
    <w:rsid w:val="00F45B7C"/>
    <w:rsid w:val="00F45FCE"/>
    <w:rsid w:val="00F47B57"/>
    <w:rsid w:val="00F52982"/>
    <w:rsid w:val="00F54B08"/>
    <w:rsid w:val="00F55598"/>
    <w:rsid w:val="00F629F7"/>
    <w:rsid w:val="00F8026A"/>
    <w:rsid w:val="00F9334F"/>
    <w:rsid w:val="00F93A87"/>
    <w:rsid w:val="00F95BFB"/>
    <w:rsid w:val="00F969F2"/>
    <w:rsid w:val="00F97D7F"/>
    <w:rsid w:val="00FA122C"/>
    <w:rsid w:val="00FA3B95"/>
    <w:rsid w:val="00FA5772"/>
    <w:rsid w:val="00FA5AB4"/>
    <w:rsid w:val="00FC1278"/>
    <w:rsid w:val="00FD2F78"/>
    <w:rsid w:val="00FE073A"/>
    <w:rsid w:val="00FE7735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D479F"/>
    <w:pPr>
      <w:ind w:left="720"/>
      <w:contextualSpacing/>
    </w:pPr>
  </w:style>
  <w:style w:type="paragraph" w:styleId="ad">
    <w:name w:val="No Spacing"/>
    <w:uiPriority w:val="1"/>
    <w:qFormat/>
    <w:rsid w:val="00572E0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D479F"/>
    <w:pPr>
      <w:ind w:left="720"/>
      <w:contextualSpacing/>
    </w:pPr>
  </w:style>
  <w:style w:type="paragraph" w:styleId="ad">
    <w:name w:val="No Spacing"/>
    <w:uiPriority w:val="1"/>
    <w:qFormat/>
    <w:rsid w:val="00572E0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pam\Desktop\&#1076;&#1086;&#1082;&#1091;&#1084;&#1077;&#1085;&#1090;&#1099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DCAD-7089-4B5B-935D-F8ACDF7E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14</TotalTime>
  <Pages>8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Василькин О.А.</dc:creator>
  <cp:lastModifiedBy>Дягилева М.А.</cp:lastModifiedBy>
  <cp:revision>5</cp:revision>
  <cp:lastPrinted>2025-02-14T13:25:00Z</cp:lastPrinted>
  <dcterms:created xsi:type="dcterms:W3CDTF">2025-02-20T11:18:00Z</dcterms:created>
  <dcterms:modified xsi:type="dcterms:W3CDTF">2025-02-25T12:05:00Z</dcterms:modified>
</cp:coreProperties>
</file>