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CB2804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CB2804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3"/>
        <w:gridCol w:w="4252"/>
      </w:tblGrid>
      <w:tr w:rsidR="00190FF9" w:rsidRPr="00CB2804" w:rsidTr="00212A92">
        <w:tc>
          <w:tcPr>
            <w:tcW w:w="10173" w:type="dxa"/>
          </w:tcPr>
          <w:p w:rsidR="00190FF9" w:rsidRPr="00CB2804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D479F" w:rsidRPr="00CB2804" w:rsidRDefault="00190FF9" w:rsidP="003D479F">
            <w:pPr>
              <w:rPr>
                <w:rFonts w:ascii="Times New Roman" w:hAnsi="Times New Roman"/>
                <w:sz w:val="28"/>
                <w:szCs w:val="28"/>
              </w:rPr>
            </w:pPr>
            <w:r w:rsidRPr="00CB280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D479F" w:rsidRPr="00CB2804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CB2804" w:rsidRDefault="000404EA" w:rsidP="003D479F">
            <w:pPr>
              <w:rPr>
                <w:rFonts w:ascii="Times New Roman" w:hAnsi="Times New Roman"/>
                <w:sz w:val="28"/>
                <w:szCs w:val="28"/>
              </w:rPr>
            </w:pPr>
            <w:r w:rsidRPr="00CB2804"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5D0A9B" w:rsidRPr="00CB2804">
              <w:rPr>
                <w:rFonts w:ascii="Times New Roman" w:hAnsi="Times New Roman"/>
                <w:sz w:val="28"/>
                <w:szCs w:val="28"/>
              </w:rPr>
              <w:t xml:space="preserve">ию </w:t>
            </w:r>
            <w:r w:rsidRPr="00CB2804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</w:p>
        </w:tc>
      </w:tr>
      <w:tr w:rsidR="003D479F" w:rsidRPr="00CB2804" w:rsidTr="00212A92">
        <w:tc>
          <w:tcPr>
            <w:tcW w:w="10173" w:type="dxa"/>
          </w:tcPr>
          <w:p w:rsidR="003D479F" w:rsidRPr="00CB2804" w:rsidRDefault="003D479F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D479F" w:rsidRPr="00CB2804" w:rsidRDefault="00E775A8" w:rsidP="00F22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F22154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.02.2025 № 64</w:t>
            </w:r>
          </w:p>
        </w:tc>
      </w:tr>
      <w:tr w:rsidR="003D479F" w:rsidRPr="00CB2804" w:rsidTr="00212A92">
        <w:tc>
          <w:tcPr>
            <w:tcW w:w="10173" w:type="dxa"/>
          </w:tcPr>
          <w:p w:rsidR="003D479F" w:rsidRPr="00CB2804" w:rsidRDefault="003D479F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D479F" w:rsidRPr="00CB2804" w:rsidRDefault="003D479F" w:rsidP="003D47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79F" w:rsidRPr="00CB2804" w:rsidTr="00212A92">
        <w:tc>
          <w:tcPr>
            <w:tcW w:w="10173" w:type="dxa"/>
          </w:tcPr>
          <w:p w:rsidR="003D479F" w:rsidRPr="00CB2804" w:rsidRDefault="003D479F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D479F" w:rsidRPr="00CB2804" w:rsidRDefault="003D479F" w:rsidP="003D47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79F" w:rsidRPr="00CB2804" w:rsidRDefault="000404EA" w:rsidP="00690027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CB2804">
        <w:rPr>
          <w:rFonts w:ascii="Times New Roman" w:hAnsi="Times New Roman"/>
          <w:sz w:val="28"/>
          <w:szCs w:val="28"/>
        </w:rPr>
        <w:t>Зоны охраны объекта культурного наследия</w:t>
      </w:r>
      <w:r w:rsidR="003D479F" w:rsidRPr="00CB2804">
        <w:rPr>
          <w:rFonts w:ascii="Times New Roman" w:hAnsi="Times New Roman"/>
          <w:sz w:val="28"/>
          <w:szCs w:val="28"/>
        </w:rPr>
        <w:t xml:space="preserve"> </w:t>
      </w:r>
      <w:r w:rsidRPr="00CB2804">
        <w:rPr>
          <w:rFonts w:ascii="Times New Roman" w:hAnsi="Times New Roman"/>
          <w:sz w:val="28"/>
          <w:szCs w:val="28"/>
        </w:rPr>
        <w:t xml:space="preserve">регионального </w:t>
      </w:r>
    </w:p>
    <w:p w:rsidR="00DC4244" w:rsidRDefault="00BD5CEA" w:rsidP="00BD5CEA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2804">
        <w:rPr>
          <w:rFonts w:ascii="Times New Roman" w:hAnsi="Times New Roman"/>
          <w:sz w:val="28"/>
          <w:szCs w:val="28"/>
        </w:rPr>
        <w:t xml:space="preserve">значения </w:t>
      </w:r>
      <w:r w:rsidRPr="00CB2804">
        <w:rPr>
          <w:rFonts w:ascii="Times New Roman" w:hAnsi="Times New Roman"/>
          <w:color w:val="000000"/>
          <w:sz w:val="28"/>
          <w:szCs w:val="28"/>
        </w:rPr>
        <w:t>«</w:t>
      </w:r>
      <w:r w:rsidR="00212A92" w:rsidRPr="00CB2804">
        <w:rPr>
          <w:rFonts w:ascii="Times New Roman" w:hAnsi="Times New Roman"/>
          <w:sz w:val="28"/>
          <w:szCs w:val="28"/>
        </w:rPr>
        <w:t>Никольская церковь», 1786 г.</w:t>
      </w:r>
      <w:r w:rsidR="00212A92" w:rsidRPr="00CB2804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CB2804">
        <w:rPr>
          <w:rFonts w:ascii="Times New Roman" w:hAnsi="Times New Roman"/>
          <w:kern w:val="32"/>
          <w:sz w:val="28"/>
          <w:szCs w:val="28"/>
        </w:rPr>
        <w:t>(</w:t>
      </w:r>
      <w:r w:rsidR="00212A92" w:rsidRPr="00CB2804">
        <w:rPr>
          <w:rFonts w:ascii="Times New Roman" w:hAnsi="Times New Roman"/>
          <w:sz w:val="28"/>
          <w:szCs w:val="28"/>
        </w:rPr>
        <w:t xml:space="preserve">Рязанская область, Шиловский район, </w:t>
      </w:r>
      <w:proofErr w:type="gramEnd"/>
    </w:p>
    <w:p w:rsidR="000404EA" w:rsidRPr="00CB2804" w:rsidRDefault="00212A92" w:rsidP="00BD5CEA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CB2804">
        <w:rPr>
          <w:rFonts w:ascii="Times New Roman" w:hAnsi="Times New Roman"/>
          <w:sz w:val="28"/>
          <w:szCs w:val="28"/>
        </w:rPr>
        <w:t>с</w:t>
      </w:r>
      <w:r w:rsidRPr="00DC42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C4244">
        <w:rPr>
          <w:rFonts w:ascii="Times New Roman" w:hAnsi="Times New Roman"/>
          <w:sz w:val="28"/>
          <w:szCs w:val="28"/>
        </w:rPr>
        <w:t>Юшта</w:t>
      </w:r>
      <w:proofErr w:type="spellEnd"/>
      <w:r w:rsidRPr="00DC4244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DC4244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BD5CEA" w:rsidRPr="00DC4244">
        <w:rPr>
          <w:rFonts w:ascii="Times New Roman" w:hAnsi="Times New Roman"/>
          <w:kern w:val="32"/>
          <w:sz w:val="28"/>
          <w:szCs w:val="28"/>
        </w:rPr>
        <w:t xml:space="preserve">) </w:t>
      </w:r>
      <w:r w:rsidR="000404EA" w:rsidRPr="00DC4244">
        <w:rPr>
          <w:rFonts w:ascii="Times New Roman" w:hAnsi="Times New Roman"/>
          <w:sz w:val="28"/>
          <w:szCs w:val="28"/>
        </w:rPr>
        <w:t xml:space="preserve"> (далее – объект</w:t>
      </w:r>
      <w:r w:rsidR="000404EA" w:rsidRPr="00CB2804">
        <w:rPr>
          <w:rFonts w:ascii="Times New Roman" w:hAnsi="Times New Roman"/>
          <w:sz w:val="28"/>
          <w:szCs w:val="28"/>
        </w:rPr>
        <w:t xml:space="preserve">  культурного наследия)</w:t>
      </w:r>
    </w:p>
    <w:p w:rsidR="000404EA" w:rsidRPr="00CB2804" w:rsidRDefault="000404EA" w:rsidP="00690027">
      <w:pPr>
        <w:spacing w:line="235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D479F" w:rsidRPr="00CB2804" w:rsidRDefault="003D479F" w:rsidP="006700B9">
      <w:pPr>
        <w:spacing w:line="235" w:lineRule="auto"/>
        <w:jc w:val="center"/>
        <w:rPr>
          <w:rFonts w:ascii="Times New Roman" w:hAnsi="Times New Roman"/>
          <w:sz w:val="16"/>
          <w:szCs w:val="16"/>
          <w:highlight w:val="yellow"/>
        </w:rPr>
      </w:pPr>
      <w:r w:rsidRPr="00CB2804">
        <w:rPr>
          <w:rFonts w:ascii="Times New Roman" w:hAnsi="Times New Roman"/>
          <w:sz w:val="28"/>
          <w:szCs w:val="28"/>
        </w:rPr>
        <w:t>1. </w:t>
      </w:r>
      <w:r w:rsidR="009E3922" w:rsidRPr="00CB2804">
        <w:rPr>
          <w:rFonts w:ascii="Times New Roman" w:hAnsi="Times New Roman"/>
          <w:sz w:val="28"/>
          <w:szCs w:val="28"/>
        </w:rPr>
        <w:t>Графическое описание местоположения г</w:t>
      </w:r>
      <w:r w:rsidR="000404EA" w:rsidRPr="00CB2804">
        <w:rPr>
          <w:rFonts w:ascii="Times New Roman" w:hAnsi="Times New Roman"/>
          <w:sz w:val="28"/>
          <w:szCs w:val="28"/>
        </w:rPr>
        <w:t>раницы охранной зоны объекта культурного наследия</w:t>
      </w:r>
    </w:p>
    <w:p w:rsidR="00D93CC2" w:rsidRPr="00CB2804" w:rsidRDefault="00D93CC2" w:rsidP="00690027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1"/>
        <w:gridCol w:w="6215"/>
        <w:gridCol w:w="7399"/>
      </w:tblGrid>
      <w:tr w:rsidR="00D93CC2" w:rsidRPr="00CB2804" w:rsidTr="009C5ECC">
        <w:trPr>
          <w:trHeight w:val="33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C2" w:rsidRPr="00CB2804" w:rsidRDefault="00F52982" w:rsidP="00212A92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Сведения об </w:t>
            </w:r>
            <w:r w:rsidR="00144C81" w:rsidRPr="00CB2804">
              <w:rPr>
                <w:rFonts w:ascii="Times New Roman" w:hAnsi="Times New Roman"/>
                <w:sz w:val="24"/>
                <w:szCs w:val="24"/>
              </w:rPr>
              <w:t xml:space="preserve">охранной зоне объекта культурного наследия (далее </w:t>
            </w:r>
            <w:r w:rsidR="005336A6">
              <w:rPr>
                <w:rFonts w:ascii="Times New Roman" w:hAnsi="Times New Roman"/>
                <w:sz w:val="24"/>
                <w:szCs w:val="24"/>
              </w:rPr>
              <w:t>–</w:t>
            </w:r>
            <w:r w:rsidR="00144C81" w:rsidRPr="00CB2804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5336A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44C81" w:rsidRPr="00CB28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3CC2" w:rsidRPr="00CB2804" w:rsidTr="009C5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CB2804" w:rsidRDefault="00D93CC2" w:rsidP="0069002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C2" w:rsidRPr="00CB2804" w:rsidRDefault="00D93CC2" w:rsidP="00212A9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5336A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C2" w:rsidRPr="00CB2804" w:rsidRDefault="00D93CC2" w:rsidP="00212A92">
            <w:pPr>
              <w:spacing w:line="235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93CC2" w:rsidRPr="00CB2804" w:rsidTr="009C5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CB2804" w:rsidRDefault="00D93CC2" w:rsidP="0069002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CB2804" w:rsidRDefault="00D93CC2" w:rsidP="0069002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CB2804" w:rsidRDefault="00D93CC2" w:rsidP="0069002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2A92" w:rsidRPr="00CB2804" w:rsidTr="009C5EC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2" w:rsidRPr="00CB2804" w:rsidRDefault="00212A92" w:rsidP="00212A9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2" w:rsidRPr="00CB2804" w:rsidRDefault="00212A92" w:rsidP="00212A9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5336A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92" w:rsidRPr="00CB2804" w:rsidRDefault="00212A92" w:rsidP="00B164BE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Рязанска</w:t>
            </w:r>
            <w:r w:rsidR="005C67BE">
              <w:rPr>
                <w:rFonts w:ascii="Times New Roman" w:hAnsi="Times New Roman"/>
                <w:sz w:val="24"/>
                <w:szCs w:val="24"/>
              </w:rPr>
              <w:t>я область, Шиловский</w:t>
            </w:r>
            <w:r w:rsidR="00B164B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C67BE">
              <w:rPr>
                <w:rFonts w:ascii="Times New Roman" w:hAnsi="Times New Roman"/>
                <w:sz w:val="24"/>
                <w:szCs w:val="24"/>
              </w:rPr>
              <w:t>, с.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804">
              <w:rPr>
                <w:rFonts w:ascii="Times New Roman" w:hAnsi="Times New Roman"/>
                <w:sz w:val="24"/>
                <w:szCs w:val="24"/>
              </w:rPr>
              <w:t>Юшта</w:t>
            </w:r>
            <w:proofErr w:type="spellEnd"/>
          </w:p>
        </w:tc>
      </w:tr>
      <w:tr w:rsidR="00212A92" w:rsidRPr="00CB2804" w:rsidTr="009C5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2" w:rsidRPr="00CB2804" w:rsidRDefault="00212A92" w:rsidP="00212A9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2" w:rsidRPr="00CB2804" w:rsidRDefault="00212A92" w:rsidP="00212A9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Площадь объекта </w:t>
            </w:r>
            <w:r w:rsidR="005336A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+/- величина погрешности определения площади (P +/- Дельта P)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43" w:rsidRPr="00992DDA" w:rsidRDefault="00212A92" w:rsidP="00212A92">
            <w:pPr>
              <w:rPr>
                <w:rFonts w:ascii="Times New Roman" w:hAnsi="Times New Roman"/>
                <w:sz w:val="24"/>
                <w:szCs w:val="24"/>
              </w:rPr>
            </w:pPr>
            <w:r w:rsidRPr="00992DDA">
              <w:rPr>
                <w:rFonts w:ascii="Times New Roman" w:hAnsi="Times New Roman"/>
                <w:sz w:val="24"/>
                <w:szCs w:val="24"/>
              </w:rPr>
              <w:t xml:space="preserve">24449 </w:t>
            </w:r>
            <w:r w:rsidR="00467A12" w:rsidRPr="00992DDA">
              <w:rPr>
                <w:rFonts w:ascii="Times New Roman" w:hAnsi="Times New Roman"/>
                <w:sz w:val="24"/>
                <w:szCs w:val="24"/>
              </w:rPr>
              <w:t>кв. м</w:t>
            </w:r>
            <w:r w:rsidR="00575743" w:rsidRPr="00992D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2A92" w:rsidRPr="00CB2804" w:rsidRDefault="00467A12" w:rsidP="009333DC">
            <w:pPr>
              <w:rPr>
                <w:rFonts w:ascii="Times New Roman" w:hAnsi="Times New Roman"/>
                <w:sz w:val="24"/>
                <w:szCs w:val="24"/>
              </w:rPr>
            </w:pPr>
            <w:r w:rsidRPr="00992DDA">
              <w:rPr>
                <w:rFonts w:ascii="Times New Roman" w:hAnsi="Times New Roman"/>
                <w:sz w:val="24"/>
                <w:szCs w:val="24"/>
              </w:rPr>
              <w:t>п</w:t>
            </w:r>
            <w:r w:rsidR="00575743" w:rsidRPr="00992DDA">
              <w:rPr>
                <w:rFonts w:ascii="Times New Roman" w:hAnsi="Times New Roman"/>
                <w:sz w:val="24"/>
                <w:szCs w:val="24"/>
              </w:rPr>
              <w:t xml:space="preserve">огрешность </w:t>
            </w:r>
            <w:r w:rsidR="009333DC" w:rsidRPr="009333DC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992DDA" w:rsidRPr="00CB2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A92" w:rsidRPr="00992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F1C" w:rsidRPr="00CB2804">
              <w:rPr>
                <w:rFonts w:ascii="Times New Roman" w:hAnsi="Times New Roman"/>
                <w:sz w:val="24"/>
                <w:szCs w:val="24"/>
              </w:rPr>
              <w:t>+/-</w:t>
            </w:r>
            <w:r w:rsidR="00EB4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A92" w:rsidRPr="00992DDA">
              <w:rPr>
                <w:rFonts w:ascii="Times New Roman" w:hAnsi="Times New Roman"/>
                <w:sz w:val="24"/>
                <w:szCs w:val="24"/>
              </w:rPr>
              <w:t xml:space="preserve">55 </w:t>
            </w:r>
            <w:r w:rsidR="00575743" w:rsidRPr="00992DDA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212A92" w:rsidRPr="00CB2804" w:rsidTr="009C5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2" w:rsidRPr="00CB2804" w:rsidRDefault="00212A92" w:rsidP="00212A9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2" w:rsidRPr="00CB2804" w:rsidRDefault="00212A92" w:rsidP="00212A9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Иные характеристики </w:t>
            </w:r>
            <w:r w:rsidRPr="00992DDA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="00467A12" w:rsidRPr="00992DD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92" w:rsidRPr="00CB2804" w:rsidRDefault="00467A12" w:rsidP="00212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0027" w:rsidRPr="00CB2804" w:rsidRDefault="00690027" w:rsidP="00690027">
      <w:pPr>
        <w:spacing w:line="235" w:lineRule="auto"/>
        <w:ind w:firstLine="709"/>
        <w:jc w:val="both"/>
        <w:rPr>
          <w:rFonts w:ascii="Times New Roman" w:hAnsi="Times New Roman"/>
          <w:bCs/>
          <w:color w:val="FF0000"/>
          <w:sz w:val="16"/>
          <w:szCs w:val="16"/>
          <w:highlight w:val="yellow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85"/>
        <w:gridCol w:w="1451"/>
        <w:gridCol w:w="1451"/>
        <w:gridCol w:w="3005"/>
        <w:gridCol w:w="3598"/>
        <w:gridCol w:w="2327"/>
      </w:tblGrid>
      <w:tr w:rsidR="00C345CD" w:rsidRPr="00CB2804" w:rsidTr="00212A92">
        <w:tc>
          <w:tcPr>
            <w:tcW w:w="14317" w:type="dxa"/>
            <w:gridSpan w:val="6"/>
          </w:tcPr>
          <w:p w:rsidR="00C345CD" w:rsidRPr="00CB2804" w:rsidRDefault="00C345CD" w:rsidP="00C345CD">
            <w:pPr>
              <w:spacing w:line="235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местоположении границ объекта</w:t>
            </w:r>
            <w:r w:rsidR="000E4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C345CD" w:rsidRPr="00CB2804" w:rsidTr="00212A92">
        <w:tc>
          <w:tcPr>
            <w:tcW w:w="14317" w:type="dxa"/>
            <w:gridSpan w:val="6"/>
          </w:tcPr>
          <w:p w:rsidR="00C345CD" w:rsidRPr="00CB2804" w:rsidRDefault="00C345CD" w:rsidP="00992DDA">
            <w:pPr>
              <w:spacing w:line="235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 Система координат МСК-62</w:t>
            </w:r>
          </w:p>
        </w:tc>
      </w:tr>
      <w:tr w:rsidR="00C345CD" w:rsidRPr="00CB2804" w:rsidTr="00212A92">
        <w:tc>
          <w:tcPr>
            <w:tcW w:w="14317" w:type="dxa"/>
            <w:gridSpan w:val="6"/>
          </w:tcPr>
          <w:p w:rsidR="00C345CD" w:rsidRPr="00CB2804" w:rsidRDefault="00C345CD" w:rsidP="00C345CD">
            <w:pPr>
              <w:spacing w:line="235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 Сведения о характерных точках границ объекта</w:t>
            </w:r>
            <w:r w:rsidR="000E4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6121C3" w:rsidRPr="00CB2804" w:rsidTr="00212A92">
        <w:trPr>
          <w:trHeight w:val="695"/>
        </w:trPr>
        <w:tc>
          <w:tcPr>
            <w:tcW w:w="2485" w:type="dxa"/>
            <w:vMerge w:val="restart"/>
            <w:tcBorders>
              <w:bottom w:val="nil"/>
            </w:tcBorders>
            <w:vAlign w:val="center"/>
          </w:tcPr>
          <w:p w:rsidR="006121C3" w:rsidRPr="00CB2804" w:rsidRDefault="006121C3" w:rsidP="0069002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0E4D2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  <w:vAlign w:val="center"/>
          </w:tcPr>
          <w:p w:rsidR="006121C3" w:rsidRPr="00CB2804" w:rsidRDefault="006121C3" w:rsidP="0069002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05" w:type="dxa"/>
            <w:vMerge w:val="restart"/>
            <w:tcBorders>
              <w:bottom w:val="nil"/>
            </w:tcBorders>
            <w:vAlign w:val="center"/>
          </w:tcPr>
          <w:p w:rsidR="006121C3" w:rsidRPr="00CB2804" w:rsidRDefault="006121C3" w:rsidP="0069002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center"/>
          </w:tcPr>
          <w:p w:rsidR="006121C3" w:rsidRPr="00CB2804" w:rsidRDefault="006121C3" w:rsidP="00D348C7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D348C7" w:rsidRPr="00CB2804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D348C7" w:rsidRPr="00CB2804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CB2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327" w:type="dxa"/>
            <w:vMerge w:val="restart"/>
            <w:tcBorders>
              <w:bottom w:val="nil"/>
            </w:tcBorders>
            <w:vAlign w:val="center"/>
          </w:tcPr>
          <w:p w:rsidR="006121C3" w:rsidRPr="00CB2804" w:rsidRDefault="006121C3" w:rsidP="0069002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121C3" w:rsidRPr="00CB2804" w:rsidRDefault="006121C3" w:rsidP="00690027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8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121C3" w:rsidRPr="00CB2804" w:rsidTr="00212A92">
        <w:trPr>
          <w:trHeight w:val="70"/>
        </w:trPr>
        <w:tc>
          <w:tcPr>
            <w:tcW w:w="2485" w:type="dxa"/>
            <w:vMerge/>
            <w:tcBorders>
              <w:bottom w:val="nil"/>
            </w:tcBorders>
          </w:tcPr>
          <w:p w:rsidR="006121C3" w:rsidRPr="00CB2804" w:rsidRDefault="006121C3" w:rsidP="0069002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6121C3" w:rsidRPr="00CB2804" w:rsidRDefault="006121C3" w:rsidP="0069002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6121C3" w:rsidRPr="00CB2804" w:rsidRDefault="006121C3" w:rsidP="0069002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005" w:type="dxa"/>
            <w:vMerge/>
            <w:tcBorders>
              <w:bottom w:val="nil"/>
            </w:tcBorders>
            <w:vAlign w:val="center"/>
          </w:tcPr>
          <w:p w:rsidR="006121C3" w:rsidRPr="00CB2804" w:rsidRDefault="006121C3" w:rsidP="00690027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bottom w:val="nil"/>
            </w:tcBorders>
          </w:tcPr>
          <w:p w:rsidR="006121C3" w:rsidRPr="00CB2804" w:rsidRDefault="006121C3" w:rsidP="00690027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nil"/>
            </w:tcBorders>
          </w:tcPr>
          <w:p w:rsidR="006121C3" w:rsidRPr="00CB2804" w:rsidRDefault="006121C3" w:rsidP="00690027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479F" w:rsidRPr="00CB2804" w:rsidRDefault="003D479F" w:rsidP="00690027">
      <w:pPr>
        <w:spacing w:line="235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85"/>
        <w:gridCol w:w="1451"/>
        <w:gridCol w:w="1451"/>
        <w:gridCol w:w="3005"/>
        <w:gridCol w:w="3598"/>
        <w:gridCol w:w="2327"/>
      </w:tblGrid>
      <w:tr w:rsidR="003D479F" w:rsidRPr="00CB2804" w:rsidTr="00212A92">
        <w:trPr>
          <w:tblHeader/>
        </w:trPr>
        <w:tc>
          <w:tcPr>
            <w:tcW w:w="2485" w:type="dxa"/>
          </w:tcPr>
          <w:p w:rsidR="003D479F" w:rsidRPr="00CB2804" w:rsidRDefault="003D479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479F" w:rsidRPr="00CB2804" w:rsidRDefault="003D479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3D479F" w:rsidRPr="00CB2804" w:rsidRDefault="003D479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3D479F" w:rsidRPr="00CB2804" w:rsidRDefault="005D1F2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3D479F" w:rsidRPr="00CB2804" w:rsidRDefault="003D479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3D479F" w:rsidRPr="00CB2804" w:rsidRDefault="003D479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416067.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416049.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2207974.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416022.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416012.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416012.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2208016.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416019.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2208025.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416026.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2208034.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416064.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2208043.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416070.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2208050.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416058.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2208061.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416047.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2208069.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416032.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2208078.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416042.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2208103.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416033.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51" w:type="dxa"/>
            <w:vAlign w:val="center"/>
          </w:tcPr>
          <w:p w:rsidR="00212A92" w:rsidRPr="00CB2804" w:rsidRDefault="003B4C5F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2208107.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416038.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2208119.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416046.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2208142.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416060.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2208163.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416082.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2208186.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416093.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2208201.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416075.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2208224.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416062.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2208207.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416060.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2208206.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416033.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2208228.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416023.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2208232.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416020.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51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2208229</w:t>
            </w:r>
            <w:r w:rsidR="00F91EC8">
              <w:rPr>
                <w:rFonts w:ascii="Times New Roman" w:hAnsi="Times New Roman"/>
                <w:sz w:val="24"/>
                <w:szCs w:val="24"/>
              </w:rPr>
              <w:t>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416010.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2208217.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415988.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1" w:type="dxa"/>
            <w:vAlign w:val="center"/>
          </w:tcPr>
          <w:p w:rsidR="00212A92" w:rsidRPr="00CB2804" w:rsidRDefault="00F91EC8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2208191.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415978.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2208180.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415972.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2208173.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415960.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2208156.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2208145.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2208119.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415894.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2208087.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2208080.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415911.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2208074.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415944.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2208113.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51" w:type="dxa"/>
            <w:vAlign w:val="center"/>
          </w:tcPr>
          <w:p w:rsidR="00212A92" w:rsidRPr="00CB2804" w:rsidRDefault="003B083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2208116.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415993.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2208085.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415996</w:t>
            </w:r>
            <w:r w:rsidR="00DD1123">
              <w:rPr>
                <w:rFonts w:ascii="Times New Roman" w:hAnsi="Times New Roman"/>
                <w:sz w:val="24"/>
                <w:szCs w:val="24"/>
              </w:rPr>
              <w:t>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2208082.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415998.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2208070.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415974.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2208033.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415961.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2208035.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415934.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2208056.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2208050.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415918.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1" w:type="dxa"/>
            <w:vAlign w:val="center"/>
          </w:tcPr>
          <w:p w:rsidR="00212A92" w:rsidRPr="00CB2804" w:rsidRDefault="00DD1123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2208036.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51" w:type="dxa"/>
            <w:vAlign w:val="center"/>
          </w:tcPr>
          <w:p w:rsidR="00212A92" w:rsidRPr="00CB2804" w:rsidRDefault="00DC2FD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51" w:type="dxa"/>
            <w:vAlign w:val="center"/>
          </w:tcPr>
          <w:p w:rsidR="00212A92" w:rsidRPr="00CB2804" w:rsidRDefault="00DC2FD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2208024.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51" w:type="dxa"/>
            <w:vAlign w:val="center"/>
          </w:tcPr>
          <w:p w:rsidR="00212A92" w:rsidRPr="00CB2804" w:rsidRDefault="00DC2FD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415886.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51" w:type="dxa"/>
            <w:vAlign w:val="center"/>
          </w:tcPr>
          <w:p w:rsidR="00212A92" w:rsidRPr="00CB2804" w:rsidRDefault="00DC2FD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51" w:type="dxa"/>
            <w:vAlign w:val="center"/>
          </w:tcPr>
          <w:p w:rsidR="00212A92" w:rsidRPr="00CB2804" w:rsidRDefault="00DC2FD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415877.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51" w:type="dxa"/>
            <w:vAlign w:val="center"/>
          </w:tcPr>
          <w:p w:rsidR="00212A92" w:rsidRPr="00CB2804" w:rsidRDefault="00DC2FDD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1" w:type="dxa"/>
            <w:vAlign w:val="center"/>
          </w:tcPr>
          <w:p w:rsidR="00212A92" w:rsidRPr="00CB2804" w:rsidRDefault="003C721C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415856.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51" w:type="dxa"/>
            <w:vAlign w:val="center"/>
          </w:tcPr>
          <w:p w:rsidR="00212A92" w:rsidRPr="00CB2804" w:rsidRDefault="003C721C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2207978.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51" w:type="dxa"/>
            <w:vAlign w:val="center"/>
          </w:tcPr>
          <w:p w:rsidR="00212A92" w:rsidRPr="00CB2804" w:rsidRDefault="003C721C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415819.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51" w:type="dxa"/>
            <w:vAlign w:val="center"/>
          </w:tcPr>
          <w:p w:rsidR="00212A92" w:rsidRPr="00CB2804" w:rsidRDefault="003C721C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2207936.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415837.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2207925.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415851.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2207938.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415868.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415885.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2207971.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415934.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2208018.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1" w:type="dxa"/>
            <w:vAlign w:val="center"/>
          </w:tcPr>
          <w:p w:rsidR="00212A92" w:rsidRPr="00CB2804" w:rsidRDefault="00F52B25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2208018.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415967.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2208010.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415969.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2207982.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415945.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2207929.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2207904.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415890.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2207873.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415897.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2207860.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415910.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2207883.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2207910.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51" w:type="dxa"/>
            <w:vAlign w:val="center"/>
          </w:tcPr>
          <w:p w:rsidR="00212A92" w:rsidRPr="00CB2804" w:rsidRDefault="002C7136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415939.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2207926.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2207948.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415970.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2207984.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415974.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415978.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2207999.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415987.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2208010.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416001.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416014.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2207994.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416021.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2207987.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416040.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2207966.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416055.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2207950.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92" w:rsidRPr="00CB2804" w:rsidTr="00212A92">
        <w:tc>
          <w:tcPr>
            <w:tcW w:w="248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416067.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51" w:type="dxa"/>
            <w:vAlign w:val="center"/>
          </w:tcPr>
          <w:p w:rsidR="00212A92" w:rsidRPr="00CB2804" w:rsidRDefault="00250B47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2207955.</w:t>
            </w:r>
            <w:r w:rsidR="00212A92"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05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27" w:type="dxa"/>
            <w:vAlign w:val="center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02763" w:rsidRPr="00CB2804" w:rsidRDefault="00702763" w:rsidP="000404EA">
      <w:pPr>
        <w:rPr>
          <w:rFonts w:ascii="Times New Roman" w:hAnsi="Times New Roman"/>
          <w:highlight w:val="yellow"/>
        </w:rPr>
      </w:pPr>
    </w:p>
    <w:tbl>
      <w:tblPr>
        <w:tblStyle w:val="a9"/>
        <w:tblW w:w="4937" w:type="pct"/>
        <w:tblInd w:w="108" w:type="dxa"/>
        <w:tblLook w:val="04A0" w:firstRow="1" w:lastRow="0" w:firstColumn="1" w:lastColumn="0" w:noHBand="0" w:noVBand="1"/>
      </w:tblPr>
      <w:tblGrid>
        <w:gridCol w:w="2695"/>
        <w:gridCol w:w="2694"/>
        <w:gridCol w:w="8927"/>
      </w:tblGrid>
      <w:tr w:rsidR="000404EA" w:rsidRPr="00CB2804" w:rsidTr="00212A92">
        <w:tc>
          <w:tcPr>
            <w:tcW w:w="5000" w:type="pct"/>
            <w:gridSpan w:val="3"/>
            <w:vAlign w:val="center"/>
          </w:tcPr>
          <w:p w:rsidR="000404EA" w:rsidRPr="00CB2804" w:rsidRDefault="000404EA" w:rsidP="003015D9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3015D9"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границы</w:t>
            </w:r>
            <w:r w:rsidR="00690027"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охранной зоны объекта </w:t>
            </w:r>
            <w:r w:rsidR="00401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04EA" w:rsidRPr="00CB2804" w:rsidTr="009C5ECC">
        <w:tc>
          <w:tcPr>
            <w:tcW w:w="1882" w:type="pct"/>
            <w:gridSpan w:val="2"/>
            <w:tcBorders>
              <w:bottom w:val="single" w:sz="4" w:space="0" w:color="auto"/>
            </w:tcBorders>
            <w:vAlign w:val="center"/>
          </w:tcPr>
          <w:p w:rsidR="000404EA" w:rsidRPr="00CB2804" w:rsidRDefault="00782A6C" w:rsidP="0069002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 w:rsidR="000404EA" w:rsidRPr="00CB2804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3118" w:type="pct"/>
            <w:vMerge w:val="restart"/>
            <w:tcBorders>
              <w:bottom w:val="nil"/>
            </w:tcBorders>
            <w:vAlign w:val="center"/>
          </w:tcPr>
          <w:p w:rsidR="000404EA" w:rsidRPr="00CB2804" w:rsidRDefault="000404EA" w:rsidP="0069002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CB2804" w:rsidTr="009C5ECC">
        <w:tc>
          <w:tcPr>
            <w:tcW w:w="941" w:type="pct"/>
            <w:tcBorders>
              <w:bottom w:val="nil"/>
            </w:tcBorders>
            <w:vAlign w:val="center"/>
          </w:tcPr>
          <w:p w:rsidR="000404EA" w:rsidRPr="00CB2804" w:rsidRDefault="005D1F2F" w:rsidP="0069002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941" w:type="pct"/>
            <w:tcBorders>
              <w:bottom w:val="nil"/>
            </w:tcBorders>
            <w:vAlign w:val="center"/>
          </w:tcPr>
          <w:p w:rsidR="000404EA" w:rsidRPr="00CB2804" w:rsidRDefault="005D1F2F" w:rsidP="0069002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3118" w:type="pct"/>
            <w:vMerge/>
            <w:tcBorders>
              <w:bottom w:val="nil"/>
            </w:tcBorders>
            <w:vAlign w:val="center"/>
          </w:tcPr>
          <w:p w:rsidR="000404EA" w:rsidRPr="00CB2804" w:rsidRDefault="000404EA" w:rsidP="0069002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12A92" w:rsidRPr="009C5ECC" w:rsidRDefault="00212A92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4937" w:type="pct"/>
        <w:tblInd w:w="108" w:type="dxa"/>
        <w:tblLook w:val="04A0" w:firstRow="1" w:lastRow="0" w:firstColumn="1" w:lastColumn="0" w:noHBand="0" w:noVBand="1"/>
      </w:tblPr>
      <w:tblGrid>
        <w:gridCol w:w="2695"/>
        <w:gridCol w:w="2694"/>
        <w:gridCol w:w="8927"/>
      </w:tblGrid>
      <w:tr w:rsidR="00212A92" w:rsidRPr="00CB2804" w:rsidTr="00DC4244">
        <w:trPr>
          <w:tblHeader/>
        </w:trPr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11, расположенной на южном углу земельного участка по ул. Большие Выселки с кадастровым номером 62:25:0040304:359, в юго-восточном направлении до точки 12, расположенной на южном углу земельного участка с кадастровым номером 62:25:0040304:179 по ул. Большие Выселки, д. 4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12 в юго-восточном направлении до точки 13, расположенной на границе земельного участка с кадастровым номером 62:25:0040304:610 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13 в юго-восточном направлении до точки 14, расположенной на южном углу земельного участка с кадастровым номером 62:25:0040304:610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14 в юго-восточном направлении до точки 15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15 в северо-восточном направлении до точки 16, расположенной </w:t>
            </w:r>
            <w:r w:rsidR="00D019A5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на южному углу земельного участка с кадастровым номером 62:25:0040304:796</w:t>
            </w:r>
            <w:proofErr w:type="gramEnd"/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16 в северо-восточном направлении до точки 17, расположенной </w:t>
            </w:r>
          </w:p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восточном углу того же земельного участка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17 в северо-восточном направлении до точки 18, расположенной </w:t>
            </w:r>
          </w:p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восточном углу ограды жилого дома по ул. Большие Выселки, д. 2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18 в северо-восточном направлении до точки 19, расположенной </w:t>
            </w:r>
          </w:p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на границе земельного участка с кадастровым номером </w:t>
            </w:r>
            <w:r w:rsidRPr="00AC760A">
              <w:rPr>
                <w:rFonts w:ascii="Times New Roman" w:hAnsi="Times New Roman"/>
                <w:sz w:val="24"/>
                <w:szCs w:val="24"/>
              </w:rPr>
              <w:t>62:25:0040304:1786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19 в юго-восточном направлении по границе земельного участка </w:t>
            </w:r>
          </w:p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AC760A">
              <w:rPr>
                <w:rFonts w:ascii="Times New Roman" w:hAnsi="Times New Roman"/>
                <w:sz w:val="24"/>
                <w:szCs w:val="24"/>
              </w:rPr>
              <w:t>62:25:0040304:1786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до точки 20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20 в юго-восточном направлении по границе земельного участка </w:t>
            </w:r>
          </w:p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AC760A">
              <w:rPr>
                <w:rFonts w:ascii="Times New Roman" w:hAnsi="Times New Roman"/>
                <w:sz w:val="24"/>
                <w:szCs w:val="24"/>
              </w:rPr>
              <w:t>62:25:0040304:1786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до точки 21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21 в юго-восточном направлении по границе земельного участка </w:t>
            </w:r>
          </w:p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62:25:0040304:1786 до точки 22, расположенной на южном углу ограды жилого дома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51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22 в северо-восточном направлении до точки 23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23 в юго-восточном направлении до точки 24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24 в северо-восточном направлении до точки 25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25 в северо-восточном направлении до точки 26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26 в северо-восточном направлении до точки 27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27 в северо-восточном направлении до точки 28, расположенной на южном углу земельного участка с кадастровым номером 62:25:0040304:527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28 в северо-восточном направлении до точки 29, расположенной </w:t>
            </w:r>
          </w:p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восточном углу того же земельного участка.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29 в юго-восточном направлении до точки 30, расположенной на ограде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30 в юго-западном направлении до точки 31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31 в юго-западном направлении до точки 32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32 в юго-восточном направлении до точки 33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33 в юго-восточном направлении до точки 34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34 в юго-восточном направлении до точки 35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35 в юго-восточном направлении до точки 36, расположенной на углу ограды жилого дома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д. 48.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36 в юго-восточном направлении до точки 37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37 в юго-восточном направлении до точки 38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38 в юго-восточном направлении до точки 39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39 в юго-восточном направлении до точки 40, расположенной на северном углу земельного участка с кадастровым номером 62:25:0040304:560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40 в юго-восточном направлении до точки 41, расположенной на северо-западном углу земельного участка с кадастровым номером 62:25:0040304:301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41 в юго-восточном направлении до точки 42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42 в юго-восточном направлении до точки 43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43 в северо-западном направлении до точки 44, расположенной </w:t>
            </w:r>
          </w:p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восточном углу земельного участка с кадастровым номером 62:25:0040304:675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44 в северо-западном направлении до точки 6, расположенной на южном углу границы территории объекта культурного наследия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 в северо-восточном направлении до точки 5, расположенной на границе территории объекта культурного наследия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 в северо-восточном направлении до точки 4, расположенной на границе территории объекта культурного наследия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 в северо-западном направлении до точки 3, расположенной на границе территории объекта культурного наследия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 в северо-западном направлении до точки 2, расположенной на границе территории объекта культурного наследия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 в северо-западном направлении до точки 1, расположенной на границе территории объекта культурного наследия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 в северо-западном направлении до точки 10, расположенной на границе территории объекта культурного наследия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 в южном направлении до точки 9, расположенной на границе территории объекта культурного наследия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9 в северо-западном направлении до точки 8, расположенной на границе территории объекта культурного наследия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 в юго-западном направлении до точки 45, расположенной на северной границе земельного участка с кадастровым номером 62:25:0040304:674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45 в юго-западном направлении до точки 46, расположенной на границе земельного участка с кадастровым номером 62:25:0040304:674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46 в юго-западном направлении до точки 47, расположенной на северной границе земельного участка с кадастровым номером 62:25:0040304:421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47 в юго-западном направлении до точки 48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48 в юго-западном направлении до точки 49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8" w:type="pct"/>
          </w:tcPr>
          <w:p w:rsidR="00212A92" w:rsidRPr="00DC4244" w:rsidRDefault="00212A92" w:rsidP="009C5ECC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C4244">
              <w:rPr>
                <w:rFonts w:ascii="Times New Roman" w:hAnsi="Times New Roman"/>
                <w:spacing w:val="-4"/>
                <w:sz w:val="24"/>
                <w:szCs w:val="24"/>
              </w:rPr>
              <w:t>от точки 49 в юго-западном направлении до точки 50,</w:t>
            </w:r>
            <w:r w:rsidRPr="00DC4244">
              <w:rPr>
                <w:rFonts w:ascii="Times New Roman" w:hAnsi="Times New Roman"/>
                <w:spacing w:val="-4"/>
              </w:rPr>
              <w:t xml:space="preserve"> </w:t>
            </w:r>
            <w:r w:rsidRPr="00DC4244">
              <w:rPr>
                <w:rFonts w:ascii="Times New Roman" w:hAnsi="Times New Roman"/>
                <w:spacing w:val="-4"/>
                <w:sz w:val="24"/>
                <w:szCs w:val="24"/>
              </w:rPr>
              <w:t>расположенной в северном углу границы земельного участка с кадастровым номером 62:25:0040304:791 объекта историко-градостроительной среды «Зданием земской школы» (на схеме 1и)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50 в юго-западном направлении до точки 51, расположенной на западном углу того же земельного участка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51 в северо-западном направлении до точки 52,</w:t>
            </w:r>
            <w:r w:rsidRPr="00CB2804">
              <w:rPr>
                <w:rFonts w:ascii="Times New Roman" w:hAnsi="Times New Roman"/>
              </w:rPr>
              <w:t xml:space="preserve">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расположенной </w:t>
            </w:r>
          </w:p>
          <w:p w:rsidR="00212A92" w:rsidRPr="00CB2804" w:rsidRDefault="00212A92" w:rsidP="009C5ECC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восточном углу земельного участка с кадастровым номером 62:25:0040304:456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52 в северо-восточном направлении до точки 53, расположенной </w:t>
            </w:r>
          </w:p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восточном углу ограды объекта историко-градостроительной среды «Дом жилой» (на схеме 2и)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53 в северо-западном направлении до точки 54, расположенной на южном углу земельного участка с кадастровым номером 62:25:0040304:174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54 в северо-западном направлении до точки 55, расположенной </w:t>
            </w:r>
          </w:p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восточном углу того же земельного участка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55 в северо-западном направлении до точки 56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56 в северо-западном направлении до точки 57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57 в северо-западном направлении до точки 58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58 в северо-восточном направлении до точки 59, расположенной на углу ограды жилого дома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35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59 в северном направлении до точки 60, расположенной на восточном углу ограды того же жилого дома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60 в северо-восточном направлении до точки 61, распложенной на северо-восточном углу ограды того же жилого дома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61 в северо-западном направлении до точки 62, расположенной </w:t>
            </w:r>
            <w:r w:rsidR="00754934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на северном углу ограды того же жилого дома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62 в юго-западном направлении до точки 63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63 в юго-западном направлении до точки 64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64 в юго-западном направлении до точки 65, расположенной на северном углу земельного участка с кадастровым номером 62:25:0040304:174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65 в юго-западном направлении до точки 66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66 в юго-западном направлении до точки 67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67 в северо-западном направлении до точки 68, расположенной </w:t>
            </w:r>
          </w:p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восточном углу земельного участка с кадастровым номером 62:25:0040304:678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68 в северо-восточном направлении до точки 69, расположенной на углу земельного участка по ул. Николаевка, д. 3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69 в северо-восточном направлении до точки 70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70 в северо-восточном направлении до точки 71, расположенной на южном углу земельного участка с кадастровым номером 62:25:0040304:178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71 в северо-восточном направлении до точки 72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72 в северо-восточном направлении до точки 73, расположенной на южном углу земельного участка с кадастровым номером 62:25:0040304:673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18" w:type="pct"/>
          </w:tcPr>
          <w:p w:rsidR="001C22D1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73 в северо-восточном направлении до точки 74, расположенной </w:t>
            </w:r>
          </w:p>
          <w:p w:rsidR="00212A92" w:rsidRPr="00CB2804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восточно</w:t>
            </w:r>
            <w:r w:rsidR="00AC760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углу земельного участка с кадастровым номером 62:25:0040304:673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74 в северо-восточном направлении до точки 75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75 в северо-восточном направлении до точки 76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76 в северо-восточном направлении до точки 77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77 в северном направлении до точки 78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78 в северо-западном направлении до точки 79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18" w:type="pct"/>
          </w:tcPr>
          <w:p w:rsidR="005B0880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79 в северо-западном направлении до точки 80, расположенной </w:t>
            </w:r>
          </w:p>
          <w:p w:rsidR="00212A92" w:rsidRPr="00CB2804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восточном углу границы земельного участка с кадастровым номером 62:25:0040304:178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8" w:type="pct"/>
          </w:tcPr>
          <w:p w:rsidR="005B0880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80 в северо-западном направлении до точки 81,</w:t>
            </w:r>
            <w:r w:rsidRPr="00CB2804">
              <w:rPr>
                <w:rFonts w:ascii="Times New Roman" w:hAnsi="Times New Roman"/>
              </w:rPr>
              <w:t xml:space="preserve">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расположенной </w:t>
            </w:r>
          </w:p>
          <w:p w:rsidR="00212A92" w:rsidRPr="00CB2804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восточном углу земельного участка с кадастровым номером 62:25:0040304:542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18" w:type="pct"/>
          </w:tcPr>
          <w:p w:rsidR="005B0880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81 в северо-западном направлении до точки 82, расположенной </w:t>
            </w:r>
          </w:p>
          <w:p w:rsidR="00212A92" w:rsidRPr="00CB2804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на северном углу земельного участка с кадастровым номером 62:25:0040304:542</w:t>
            </w:r>
          </w:p>
        </w:tc>
      </w:tr>
      <w:tr w:rsidR="00212A92" w:rsidRPr="00CB2804" w:rsidTr="00DC4244"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41" w:type="pct"/>
          </w:tcPr>
          <w:p w:rsidR="00212A92" w:rsidRPr="00CB2804" w:rsidRDefault="00212A92" w:rsidP="009C5EC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pct"/>
          </w:tcPr>
          <w:p w:rsidR="00212A92" w:rsidRPr="00CB2804" w:rsidRDefault="00212A92" w:rsidP="009C5ECC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82 в северо-восточном направлении до исходной точки 11</w:t>
            </w:r>
          </w:p>
        </w:tc>
      </w:tr>
    </w:tbl>
    <w:p w:rsidR="006700B9" w:rsidRPr="006700B9" w:rsidRDefault="006700B9" w:rsidP="006700B9">
      <w:pPr>
        <w:spacing w:line="226" w:lineRule="auto"/>
        <w:ind w:firstLine="709"/>
        <w:jc w:val="center"/>
        <w:rPr>
          <w:rFonts w:ascii="Times New Roman" w:hAnsi="Times New Roman"/>
          <w:color w:val="000000" w:themeColor="text1"/>
        </w:rPr>
      </w:pPr>
    </w:p>
    <w:p w:rsidR="000404EA" w:rsidRPr="00DF350C" w:rsidRDefault="003D479F" w:rsidP="006700B9">
      <w:pPr>
        <w:spacing w:line="226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B2804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B758D9" w:rsidRPr="00CB2804">
        <w:rPr>
          <w:rFonts w:ascii="Times New Roman" w:hAnsi="Times New Roman"/>
          <w:color w:val="000000" w:themeColor="text1"/>
          <w:sz w:val="28"/>
          <w:szCs w:val="28"/>
        </w:rPr>
        <w:t xml:space="preserve">Графическое описание </w:t>
      </w:r>
      <w:proofErr w:type="gramStart"/>
      <w:r w:rsidR="00B758D9" w:rsidRPr="00CB2804">
        <w:rPr>
          <w:rFonts w:ascii="Times New Roman" w:hAnsi="Times New Roman"/>
          <w:color w:val="000000" w:themeColor="text1"/>
          <w:sz w:val="28"/>
          <w:szCs w:val="28"/>
        </w:rPr>
        <w:t>местоположения г</w:t>
      </w:r>
      <w:r w:rsidR="000404EA" w:rsidRPr="00CB2804">
        <w:rPr>
          <w:rFonts w:ascii="Times New Roman" w:hAnsi="Times New Roman"/>
          <w:color w:val="000000" w:themeColor="text1"/>
          <w:sz w:val="28"/>
          <w:szCs w:val="28"/>
        </w:rPr>
        <w:t>раницы зоны регулирования застройки</w:t>
      </w:r>
      <w:proofErr w:type="gramEnd"/>
      <w:r w:rsidR="000404EA" w:rsidRPr="00CB2804">
        <w:rPr>
          <w:rFonts w:ascii="Times New Roman" w:hAnsi="Times New Roman"/>
          <w:color w:val="000000" w:themeColor="text1"/>
          <w:sz w:val="28"/>
          <w:szCs w:val="28"/>
        </w:rPr>
        <w:t xml:space="preserve"> и хозяйственной</w:t>
      </w:r>
      <w:r w:rsidR="009C5E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4EA" w:rsidRPr="00CB2804">
        <w:rPr>
          <w:rFonts w:ascii="Times New Roman" w:hAnsi="Times New Roman"/>
          <w:color w:val="000000" w:themeColor="text1"/>
          <w:sz w:val="28"/>
          <w:szCs w:val="28"/>
        </w:rPr>
        <w:t>деятельности объекта культурного наследия</w:t>
      </w:r>
      <w:r w:rsidR="005F5BA8" w:rsidRPr="00CB28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A12" w:rsidRPr="00DF350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67A12" w:rsidRPr="00DF350C">
        <w:rPr>
          <w:rFonts w:ascii="Times New Roman" w:hAnsi="Times New Roman"/>
          <w:sz w:val="28"/>
          <w:szCs w:val="28"/>
        </w:rPr>
        <w:t>ЗРЗ-1, ЗРЗ-2, ЗРЗ-3, ЗРЗ-4, ЗРЗ-5)</w:t>
      </w:r>
    </w:p>
    <w:p w:rsidR="00DA78C4" w:rsidRPr="00CB2804" w:rsidRDefault="00DA78C4" w:rsidP="009C5ECC">
      <w:pPr>
        <w:spacing w:line="226" w:lineRule="auto"/>
        <w:jc w:val="center"/>
        <w:rPr>
          <w:rFonts w:ascii="Times New Roman" w:hAnsi="Times New Roman"/>
          <w:color w:val="000000" w:themeColor="text1"/>
          <w:sz w:val="16"/>
          <w:szCs w:val="16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235"/>
        <w:gridCol w:w="6492"/>
      </w:tblGrid>
      <w:tr w:rsidR="00DA78C4" w:rsidRPr="00CB2804" w:rsidTr="00DC4244">
        <w:tc>
          <w:tcPr>
            <w:tcW w:w="1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Сведения о</w:t>
            </w:r>
            <w:r w:rsidR="003D23CB" w:rsidRPr="00CB2804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8764EA" w:rsidRPr="00CB2804">
              <w:rPr>
                <w:rFonts w:ascii="Times New Roman" w:hAnsi="Times New Roman"/>
                <w:sz w:val="24"/>
                <w:szCs w:val="24"/>
              </w:rPr>
              <w:t>оне регулирования застройки и хозяйственной деятельности объекта культурного наследия (далее – объект 2)</w:t>
            </w:r>
          </w:p>
        </w:tc>
      </w:tr>
      <w:tr w:rsidR="00DA78C4" w:rsidRPr="00CB2804" w:rsidTr="00DC42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3A296F" w:rsidRPr="00CB280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</w:tbl>
    <w:p w:rsidR="00DC4244" w:rsidRPr="00DC4244" w:rsidRDefault="00DC4244" w:rsidP="009C5ECC">
      <w:pPr>
        <w:spacing w:line="226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235"/>
        <w:gridCol w:w="6492"/>
      </w:tblGrid>
      <w:tr w:rsidR="00DA78C4" w:rsidRPr="00CB2804" w:rsidTr="00DC4244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78C4" w:rsidRPr="00CB2804" w:rsidTr="00DC4244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3A296F" w:rsidRPr="00CB280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iCs/>
                <w:sz w:val="24"/>
                <w:szCs w:val="24"/>
              </w:rPr>
              <w:t xml:space="preserve">Рязанская область, </w:t>
            </w:r>
            <w:r w:rsidR="007F19FC">
              <w:rPr>
                <w:rFonts w:ascii="Times New Roman" w:hAnsi="Times New Roman"/>
                <w:sz w:val="24"/>
                <w:szCs w:val="24"/>
              </w:rPr>
              <w:t>Шиловский район, с.</w:t>
            </w:r>
            <w:r w:rsidR="007F19FC" w:rsidRPr="00CB2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19FC" w:rsidRPr="00CB2804">
              <w:rPr>
                <w:rFonts w:ascii="Times New Roman" w:hAnsi="Times New Roman"/>
                <w:sz w:val="24"/>
                <w:szCs w:val="24"/>
              </w:rPr>
              <w:t>Юшта</w:t>
            </w:r>
            <w:proofErr w:type="spellEnd"/>
          </w:p>
        </w:tc>
      </w:tr>
      <w:tr w:rsidR="00DA78C4" w:rsidRPr="00CB2804" w:rsidTr="00DC42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D479F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Площадь объекта </w:t>
            </w:r>
            <w:r w:rsidR="00191551" w:rsidRPr="00CB280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+/- величина погрешности определения площади </w:t>
            </w:r>
          </w:p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(P +/- Дельта P)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48F7" w:rsidRPr="0003704A" w:rsidRDefault="00C574DE" w:rsidP="009C5ECC">
            <w:pPr>
              <w:spacing w:line="22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467A12" w:rsidRPr="0003704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0348F7" w:rsidRPr="0003704A">
              <w:rPr>
                <w:rFonts w:ascii="Times New Roman" w:eastAsia="Calibri" w:hAnsi="Times New Roman"/>
                <w:sz w:val="24"/>
                <w:szCs w:val="24"/>
              </w:rPr>
              <w:t>1 –</w:t>
            </w:r>
            <w:r w:rsidR="00131ED1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B6D66" w:rsidRPr="0003704A">
              <w:rPr>
                <w:rFonts w:ascii="Times New Roman" w:hAnsi="Times New Roman"/>
                <w:sz w:val="24"/>
                <w:szCs w:val="24"/>
              </w:rPr>
              <w:t xml:space="preserve">14329 </w:t>
            </w:r>
            <w:r w:rsidR="00E67D13" w:rsidRPr="0003704A">
              <w:rPr>
                <w:rFonts w:ascii="Times New Roman" w:hAnsi="Times New Roman"/>
                <w:sz w:val="24"/>
                <w:szCs w:val="24"/>
              </w:rPr>
              <w:t>кв.</w:t>
            </w:r>
            <w:r w:rsidR="008C3C41" w:rsidRPr="0003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A12" w:rsidRPr="0003704A">
              <w:rPr>
                <w:rFonts w:ascii="Times New Roman" w:hAnsi="Times New Roman"/>
                <w:sz w:val="24"/>
                <w:szCs w:val="24"/>
              </w:rPr>
              <w:t>м</w:t>
            </w:r>
            <w:r w:rsidR="00E67D13" w:rsidRPr="0003704A">
              <w:rPr>
                <w:rFonts w:ascii="Times New Roman" w:hAnsi="Times New Roman"/>
                <w:sz w:val="24"/>
                <w:szCs w:val="24"/>
              </w:rPr>
              <w:t>;</w:t>
            </w:r>
            <w:r w:rsidR="008C3C41" w:rsidRPr="0003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276" w:rsidRPr="0003704A" w:rsidRDefault="00467A12" w:rsidP="009C5ECC">
            <w:pPr>
              <w:spacing w:line="22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E67D13" w:rsidRPr="0003704A">
              <w:rPr>
                <w:rFonts w:ascii="Times New Roman" w:eastAsia="Calibri" w:hAnsi="Times New Roman"/>
                <w:sz w:val="24"/>
                <w:szCs w:val="24"/>
              </w:rPr>
              <w:t>огрешность</w:t>
            </w:r>
            <w:r w:rsidR="008C3C41" w:rsidRPr="0003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C41" w:rsidRPr="0003704A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03704A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3704A" w:rsidRPr="0003704A">
              <w:rPr>
                <w:rFonts w:ascii="Times New Roman" w:hAnsi="Times New Roman"/>
                <w:sz w:val="24"/>
                <w:szCs w:val="24"/>
              </w:rPr>
              <w:t>+/-</w:t>
            </w:r>
            <w:r w:rsidR="008C3C41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C3C41" w:rsidRPr="0003704A">
              <w:rPr>
                <w:rFonts w:ascii="Times New Roman" w:hAnsi="Times New Roman"/>
                <w:sz w:val="24"/>
                <w:szCs w:val="24"/>
              </w:rPr>
              <w:t>42</w:t>
            </w:r>
            <w:r w:rsidRPr="0003704A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  <w:r w:rsidR="008C3C41" w:rsidRPr="000370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3C41" w:rsidRPr="0003704A" w:rsidRDefault="000348F7" w:rsidP="009C5ECC">
            <w:pPr>
              <w:spacing w:line="22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467A12" w:rsidRPr="0003704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3704A">
              <w:rPr>
                <w:rFonts w:ascii="Times New Roman" w:eastAsia="Calibri" w:hAnsi="Times New Roman"/>
                <w:sz w:val="24"/>
                <w:szCs w:val="24"/>
              </w:rPr>
              <w:t>2 –</w:t>
            </w:r>
            <w:r w:rsidR="001C0F8A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B6D66" w:rsidRPr="0003704A">
              <w:rPr>
                <w:rFonts w:ascii="Times New Roman" w:hAnsi="Times New Roman"/>
                <w:sz w:val="24"/>
                <w:szCs w:val="24"/>
              </w:rPr>
              <w:t xml:space="preserve">7061 </w:t>
            </w:r>
            <w:r w:rsidR="00467A12" w:rsidRPr="0003704A">
              <w:rPr>
                <w:rFonts w:ascii="Times New Roman" w:hAnsi="Times New Roman"/>
                <w:sz w:val="24"/>
                <w:szCs w:val="24"/>
              </w:rPr>
              <w:t>кв. м</w:t>
            </w:r>
            <w:r w:rsidR="008C3C41" w:rsidRPr="000370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7D13" w:rsidRPr="0003704A" w:rsidRDefault="00467A12" w:rsidP="009C5ECC">
            <w:pPr>
              <w:spacing w:line="22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E67D13" w:rsidRPr="0003704A">
              <w:rPr>
                <w:rFonts w:ascii="Times New Roman" w:eastAsia="Calibri" w:hAnsi="Times New Roman"/>
                <w:sz w:val="24"/>
                <w:szCs w:val="24"/>
              </w:rPr>
              <w:t>огрешность</w:t>
            </w:r>
            <w:r w:rsidR="008C3C41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="0003704A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3704A" w:rsidRPr="0003704A">
              <w:rPr>
                <w:rFonts w:ascii="Times New Roman" w:hAnsi="Times New Roman"/>
                <w:sz w:val="24"/>
                <w:szCs w:val="24"/>
              </w:rPr>
              <w:t>+/-</w:t>
            </w:r>
            <w:r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29 кв. м</w:t>
            </w:r>
            <w:r w:rsidR="008C3C41" w:rsidRPr="0003704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1797C" w:rsidRPr="0003704A" w:rsidRDefault="00467A12" w:rsidP="009C5ECC">
            <w:pPr>
              <w:spacing w:line="22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212A92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3 – </w:t>
            </w:r>
            <w:r w:rsidR="00CB2804" w:rsidRPr="0003704A">
              <w:rPr>
                <w:rFonts w:ascii="Times New Roman" w:hAnsi="Times New Roman"/>
                <w:sz w:val="24"/>
                <w:szCs w:val="24"/>
              </w:rPr>
              <w:t xml:space="preserve">21017 </w:t>
            </w: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  <w:r w:rsidR="00D1797C" w:rsidRPr="0003704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67D13" w:rsidRPr="0003704A" w:rsidRDefault="00467A12" w:rsidP="009C5ECC">
            <w:pPr>
              <w:spacing w:line="22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E67D13" w:rsidRPr="0003704A">
              <w:rPr>
                <w:rFonts w:ascii="Times New Roman" w:eastAsia="Calibri" w:hAnsi="Times New Roman"/>
                <w:sz w:val="24"/>
                <w:szCs w:val="24"/>
              </w:rPr>
              <w:t>огрешность</w:t>
            </w:r>
            <w:r w:rsidR="00D1797C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3704A" w:rsidRPr="0003704A">
              <w:rPr>
                <w:rFonts w:ascii="Times New Roman" w:hAnsi="Times New Roman"/>
                <w:sz w:val="24"/>
                <w:szCs w:val="24"/>
              </w:rPr>
              <w:t>+/-</w:t>
            </w:r>
            <w:r w:rsidRPr="0003704A">
              <w:rPr>
                <w:rFonts w:ascii="Times New Roman" w:eastAsia="Calibri" w:hAnsi="Times New Roman"/>
                <w:sz w:val="24"/>
                <w:szCs w:val="24"/>
              </w:rPr>
              <w:t>51 кв. м</w:t>
            </w:r>
            <w:r w:rsidR="00D1797C" w:rsidRPr="0003704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1797C" w:rsidRPr="0003704A" w:rsidRDefault="00467A12" w:rsidP="009C5ECC">
            <w:pPr>
              <w:spacing w:line="22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212A92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4 – </w:t>
            </w:r>
            <w:r w:rsidR="00CB2804" w:rsidRPr="0003704A">
              <w:rPr>
                <w:rFonts w:ascii="Times New Roman" w:hAnsi="Times New Roman"/>
                <w:sz w:val="24"/>
                <w:szCs w:val="24"/>
              </w:rPr>
              <w:t xml:space="preserve">8086 </w:t>
            </w: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  <w:r w:rsidR="00D1797C" w:rsidRPr="0003704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67D13" w:rsidRPr="0003704A" w:rsidRDefault="00467A12" w:rsidP="009C5ECC">
            <w:pPr>
              <w:spacing w:line="22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E67D13" w:rsidRPr="0003704A">
              <w:rPr>
                <w:rFonts w:ascii="Times New Roman" w:eastAsia="Calibri" w:hAnsi="Times New Roman"/>
                <w:sz w:val="24"/>
                <w:szCs w:val="24"/>
              </w:rPr>
              <w:t>огрешность</w:t>
            </w:r>
            <w:r w:rsidR="00D1797C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3704A" w:rsidRPr="0003704A">
              <w:rPr>
                <w:rFonts w:ascii="Times New Roman" w:hAnsi="Times New Roman"/>
                <w:sz w:val="24"/>
                <w:szCs w:val="24"/>
              </w:rPr>
              <w:t>+/-</w:t>
            </w:r>
            <w:r w:rsidRPr="0003704A">
              <w:rPr>
                <w:rFonts w:ascii="Times New Roman" w:eastAsia="Calibri" w:hAnsi="Times New Roman"/>
                <w:sz w:val="24"/>
                <w:szCs w:val="24"/>
              </w:rPr>
              <w:t>31 кв. м</w:t>
            </w:r>
            <w:r w:rsidR="00D1797C" w:rsidRPr="0003704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212A92" w:rsidRPr="0003704A" w:rsidRDefault="00467A12" w:rsidP="009C5ECC">
            <w:pPr>
              <w:spacing w:line="22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212A92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5 – </w:t>
            </w:r>
            <w:r w:rsidR="00CB2804" w:rsidRPr="0003704A">
              <w:rPr>
                <w:rFonts w:ascii="Times New Roman" w:hAnsi="Times New Roman"/>
                <w:sz w:val="24"/>
                <w:szCs w:val="24"/>
              </w:rPr>
              <w:t xml:space="preserve">10586 </w:t>
            </w: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кв. м</w:t>
            </w:r>
            <w:r w:rsidR="006258E7" w:rsidRPr="0003704A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="003D1294" w:rsidRPr="00037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276" w:rsidRPr="00CB2804" w:rsidRDefault="00467A12" w:rsidP="009C5ECC">
            <w:pPr>
              <w:spacing w:line="22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704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E67D13" w:rsidRPr="0003704A">
              <w:rPr>
                <w:rFonts w:ascii="Times New Roman" w:eastAsia="Calibri" w:hAnsi="Times New Roman"/>
                <w:sz w:val="24"/>
                <w:szCs w:val="24"/>
              </w:rPr>
              <w:t>огрешность</w:t>
            </w:r>
            <w:r w:rsidR="003D1294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="0003704A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3704A" w:rsidRPr="0003704A">
              <w:rPr>
                <w:rFonts w:ascii="Times New Roman" w:hAnsi="Times New Roman"/>
                <w:sz w:val="24"/>
                <w:szCs w:val="24"/>
              </w:rPr>
              <w:t>+/-</w:t>
            </w:r>
            <w:r w:rsidR="003D1294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D1294" w:rsidRPr="0003704A">
              <w:rPr>
                <w:rFonts w:ascii="Times New Roman" w:hAnsi="Times New Roman"/>
                <w:sz w:val="24"/>
                <w:szCs w:val="24"/>
              </w:rPr>
              <w:t>36</w:t>
            </w:r>
            <w:r w:rsidR="003D1294"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кв. м</w:t>
            </w:r>
          </w:p>
        </w:tc>
      </w:tr>
      <w:tr w:rsidR="00DA78C4" w:rsidRPr="00CB2804" w:rsidTr="00DC42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CB2804" w:rsidRDefault="00DA78C4" w:rsidP="009C5EC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B52884" w:rsidRPr="00CB280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CB2804" w:rsidRDefault="00467A12" w:rsidP="009C5ECC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0F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6"/>
        <w:gridCol w:w="1259"/>
        <w:gridCol w:w="1389"/>
        <w:gridCol w:w="3175"/>
        <w:gridCol w:w="3718"/>
        <w:gridCol w:w="2392"/>
      </w:tblGrid>
      <w:tr w:rsidR="007827AA" w:rsidRPr="00CB2804" w:rsidTr="00CB2804">
        <w:tc>
          <w:tcPr>
            <w:tcW w:w="5000" w:type="pct"/>
            <w:gridSpan w:val="6"/>
          </w:tcPr>
          <w:p w:rsidR="007827AA" w:rsidRPr="00CB2804" w:rsidRDefault="007827AA" w:rsidP="007827AA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Сведения о местоположении границ объекта</w:t>
            </w:r>
            <w:r w:rsidR="00B226D3"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7827AA" w:rsidRPr="00CB2804" w:rsidTr="00CB2804">
        <w:tc>
          <w:tcPr>
            <w:tcW w:w="5000" w:type="pct"/>
            <w:gridSpan w:val="6"/>
          </w:tcPr>
          <w:p w:rsidR="007827AA" w:rsidRPr="00CB2804" w:rsidRDefault="007827AA" w:rsidP="007827AA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1. Система координат МСК-62</w:t>
            </w:r>
          </w:p>
        </w:tc>
      </w:tr>
      <w:tr w:rsidR="007827AA" w:rsidRPr="00CB2804" w:rsidTr="00CB2804">
        <w:tc>
          <w:tcPr>
            <w:tcW w:w="5000" w:type="pct"/>
            <w:gridSpan w:val="6"/>
          </w:tcPr>
          <w:p w:rsidR="007827AA" w:rsidRPr="00CB2804" w:rsidRDefault="007827AA" w:rsidP="007C0A6A">
            <w:pPr>
              <w:spacing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93272"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7A12" w:rsidRPr="00E20F97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характерных точках </w:t>
            </w:r>
            <w:r w:rsidR="00B173FD" w:rsidRPr="00E20F97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CA4E1E" w:rsidRPr="00E20F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3BFD" w:rsidRPr="00E20F97">
              <w:rPr>
                <w:rFonts w:ascii="Times New Roman" w:hAnsi="Times New Roman"/>
                <w:bCs/>
                <w:sz w:val="24"/>
                <w:szCs w:val="24"/>
              </w:rPr>
              <w:t xml:space="preserve">объекта 2 </w:t>
            </w:r>
            <w:r w:rsidRPr="00E20F97">
              <w:rPr>
                <w:rFonts w:ascii="Times New Roman" w:hAnsi="Times New Roman"/>
                <w:sz w:val="24"/>
                <w:szCs w:val="24"/>
              </w:rPr>
              <w:t>(</w:t>
            </w:r>
            <w:r w:rsidRPr="00E20F97">
              <w:rPr>
                <w:rFonts w:ascii="Times New Roman" w:eastAsia="Calibri" w:hAnsi="Times New Roman"/>
                <w:sz w:val="24"/>
                <w:szCs w:val="24"/>
              </w:rPr>
              <w:t>ЗРЗ</w:t>
            </w:r>
            <w:r w:rsidR="007C0A6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20F9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E20F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376B" w:rsidRPr="00CB2804" w:rsidTr="009C5ECC">
        <w:trPr>
          <w:trHeight w:val="530"/>
        </w:trPr>
        <w:tc>
          <w:tcPr>
            <w:tcW w:w="885" w:type="pct"/>
            <w:vMerge w:val="restart"/>
            <w:tcBorders>
              <w:bottom w:val="nil"/>
            </w:tcBorders>
            <w:vAlign w:val="center"/>
          </w:tcPr>
          <w:p w:rsidR="0009376B" w:rsidRPr="00CB2804" w:rsidRDefault="0009376B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D65604" w:rsidRPr="00CB280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vAlign w:val="center"/>
          </w:tcPr>
          <w:p w:rsidR="0009376B" w:rsidRPr="00CB2804" w:rsidRDefault="0009376B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5" w:type="pct"/>
            <w:vMerge w:val="restart"/>
            <w:tcBorders>
              <w:bottom w:val="nil"/>
            </w:tcBorders>
            <w:vAlign w:val="center"/>
          </w:tcPr>
          <w:p w:rsidR="0009376B" w:rsidRPr="00CB2804" w:rsidRDefault="0009376B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1282" w:type="pct"/>
            <w:vMerge w:val="restart"/>
            <w:tcBorders>
              <w:bottom w:val="nil"/>
            </w:tcBorders>
            <w:vAlign w:val="center"/>
          </w:tcPr>
          <w:p w:rsidR="0009376B" w:rsidRPr="00CB2804" w:rsidRDefault="0009376B" w:rsidP="006D1582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6D1582" w:rsidRPr="00CB2804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6D1582" w:rsidRPr="00CB2804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CB2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825" w:type="pct"/>
            <w:vMerge w:val="restart"/>
            <w:tcBorders>
              <w:bottom w:val="nil"/>
            </w:tcBorders>
            <w:vAlign w:val="center"/>
          </w:tcPr>
          <w:p w:rsidR="0009376B" w:rsidRPr="00CB2804" w:rsidRDefault="0009376B" w:rsidP="0069002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09376B" w:rsidRPr="00CB2804" w:rsidRDefault="0009376B" w:rsidP="00690027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8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09376B" w:rsidRPr="00CB2804" w:rsidTr="009C5ECC">
        <w:trPr>
          <w:trHeight w:val="70"/>
        </w:trPr>
        <w:tc>
          <w:tcPr>
            <w:tcW w:w="885" w:type="pct"/>
            <w:vMerge/>
            <w:tcBorders>
              <w:bottom w:val="nil"/>
            </w:tcBorders>
            <w:vAlign w:val="center"/>
          </w:tcPr>
          <w:p w:rsidR="0009376B" w:rsidRPr="00CB2804" w:rsidRDefault="0009376B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09376B" w:rsidRPr="00CB2804" w:rsidRDefault="0009376B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9" w:type="pct"/>
            <w:tcBorders>
              <w:bottom w:val="nil"/>
            </w:tcBorders>
            <w:vAlign w:val="center"/>
          </w:tcPr>
          <w:p w:rsidR="0009376B" w:rsidRPr="00CB2804" w:rsidRDefault="0009376B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95" w:type="pct"/>
            <w:vMerge/>
            <w:tcBorders>
              <w:bottom w:val="nil"/>
            </w:tcBorders>
            <w:vAlign w:val="center"/>
          </w:tcPr>
          <w:p w:rsidR="0009376B" w:rsidRPr="00CB2804" w:rsidRDefault="0009376B" w:rsidP="00690027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bottom w:val="nil"/>
            </w:tcBorders>
            <w:vAlign w:val="center"/>
          </w:tcPr>
          <w:p w:rsidR="0009376B" w:rsidRPr="00CB2804" w:rsidRDefault="0009376B" w:rsidP="00690027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bottom w:val="nil"/>
            </w:tcBorders>
            <w:vAlign w:val="center"/>
          </w:tcPr>
          <w:p w:rsidR="0009376B" w:rsidRPr="00CB2804" w:rsidRDefault="0009376B" w:rsidP="00690027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479F" w:rsidRPr="00CB2804" w:rsidRDefault="003D479F" w:rsidP="00690027">
      <w:pPr>
        <w:spacing w:line="226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6"/>
        <w:gridCol w:w="1259"/>
        <w:gridCol w:w="1386"/>
        <w:gridCol w:w="3175"/>
        <w:gridCol w:w="3718"/>
        <w:gridCol w:w="2395"/>
      </w:tblGrid>
      <w:tr w:rsidR="003D479F" w:rsidRPr="00CB2804" w:rsidTr="00CB2804">
        <w:trPr>
          <w:tblHeader/>
        </w:trPr>
        <w:tc>
          <w:tcPr>
            <w:tcW w:w="885" w:type="pct"/>
          </w:tcPr>
          <w:p w:rsidR="003D479F" w:rsidRPr="00CB2804" w:rsidRDefault="003D479F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3D479F" w:rsidRPr="00CB2804" w:rsidRDefault="003D479F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3D479F" w:rsidRPr="00CB2804" w:rsidRDefault="003D479F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pct"/>
          </w:tcPr>
          <w:p w:rsidR="003D479F" w:rsidRPr="00CB2804" w:rsidRDefault="005D1F2F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pct"/>
          </w:tcPr>
          <w:p w:rsidR="003D479F" w:rsidRPr="00CB2804" w:rsidRDefault="003D479F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</w:tcPr>
          <w:p w:rsidR="003D479F" w:rsidRPr="00CB2804" w:rsidRDefault="003D479F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416067.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8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2207955.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4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416071.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8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2207960.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4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416104.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78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2207997.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4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416105.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8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2207999.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4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416116.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78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2208006.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4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416130.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78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2208021.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4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416115.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8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2208036.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4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416094.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8" w:type="pct"/>
            <w:vAlign w:val="center"/>
          </w:tcPr>
          <w:p w:rsidR="00CB6D66" w:rsidRPr="00CB2804" w:rsidRDefault="004A370B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2208056.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416091,25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2208060,01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416077,15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2208072,81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rPr>
          <w:trHeight w:val="170"/>
        </w:trPr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416099,65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2208106,41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416109,05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2208112,51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416120,35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2208130,61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416122,75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2208165,11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416128,99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2208172,69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416120,38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2208179,68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416105,10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2208192,07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416105,57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2208193,44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416098,51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2208198,42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416093,68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2208201,54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416082,77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2208186,55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416060,68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2208163,71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416046,00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2208142,97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416038,25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2208119,41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416033,90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2208107,90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416042,23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2208103,93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416032,48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2208078,22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416047,76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2208069,33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416058,63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2208061,19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416070,52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2208050,04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416064,70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2208043,37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416026,91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2208034,89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416019,06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2208025,93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416012,29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2208016,16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416012,36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2208007,90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416022,49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2207996,98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416049,86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2207974,28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416067,57</w:t>
            </w:r>
          </w:p>
        </w:tc>
        <w:tc>
          <w:tcPr>
            <w:tcW w:w="47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2207955,82</w:t>
            </w:r>
          </w:p>
        </w:tc>
        <w:tc>
          <w:tcPr>
            <w:tcW w:w="1095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0027" w:rsidRPr="00CB2804" w:rsidRDefault="00690027" w:rsidP="000404EA">
      <w:pPr>
        <w:rPr>
          <w:rFonts w:ascii="Times New Roman" w:hAnsi="Times New Roman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9"/>
        <w:gridCol w:w="2572"/>
        <w:gridCol w:w="9358"/>
      </w:tblGrid>
      <w:tr w:rsidR="000404EA" w:rsidRPr="00CB2804" w:rsidTr="00CB2804">
        <w:tc>
          <w:tcPr>
            <w:tcW w:w="5000" w:type="pct"/>
            <w:gridSpan w:val="3"/>
            <w:vAlign w:val="center"/>
          </w:tcPr>
          <w:p w:rsidR="000404EA" w:rsidRPr="00CB2804" w:rsidRDefault="000404EA" w:rsidP="00CE3F0E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454891"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</w:t>
            </w:r>
            <w:r w:rsidR="00EC17F5"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объекта 2 </w:t>
            </w:r>
            <w:r w:rsidR="00EC17F5" w:rsidRPr="00561D72">
              <w:rPr>
                <w:rFonts w:ascii="Times New Roman" w:hAnsi="Times New Roman"/>
                <w:sz w:val="24"/>
                <w:szCs w:val="24"/>
              </w:rPr>
              <w:t>(</w:t>
            </w:r>
            <w:r w:rsidR="002A1407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39790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C17F5" w:rsidRPr="00561D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04EA" w:rsidRPr="00CB2804" w:rsidTr="00CB2804">
        <w:tc>
          <w:tcPr>
            <w:tcW w:w="1773" w:type="pct"/>
            <w:gridSpan w:val="2"/>
            <w:tcBorders>
              <w:bottom w:val="single" w:sz="4" w:space="0" w:color="auto"/>
            </w:tcBorders>
            <w:vAlign w:val="center"/>
          </w:tcPr>
          <w:p w:rsidR="000404EA" w:rsidRPr="00CB2804" w:rsidRDefault="00782A6C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r w:rsidR="000404EA" w:rsidRPr="00CB2804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3227" w:type="pct"/>
            <w:vMerge w:val="restart"/>
            <w:tcBorders>
              <w:bottom w:val="nil"/>
            </w:tcBorders>
            <w:vAlign w:val="center"/>
          </w:tcPr>
          <w:p w:rsidR="000404EA" w:rsidRPr="00CB2804" w:rsidRDefault="000404EA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CB2804" w:rsidTr="00CB2804">
        <w:tc>
          <w:tcPr>
            <w:tcW w:w="886" w:type="pct"/>
            <w:tcBorders>
              <w:bottom w:val="nil"/>
            </w:tcBorders>
            <w:vAlign w:val="center"/>
          </w:tcPr>
          <w:p w:rsidR="000404EA" w:rsidRPr="00CB2804" w:rsidRDefault="005D1F2F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887" w:type="pct"/>
            <w:tcBorders>
              <w:bottom w:val="nil"/>
            </w:tcBorders>
            <w:vAlign w:val="center"/>
          </w:tcPr>
          <w:p w:rsidR="000404EA" w:rsidRPr="00CB2804" w:rsidRDefault="005D1F2F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3227" w:type="pct"/>
            <w:vMerge/>
            <w:tcBorders>
              <w:bottom w:val="nil"/>
            </w:tcBorders>
            <w:vAlign w:val="center"/>
          </w:tcPr>
          <w:p w:rsidR="000404EA" w:rsidRPr="00CB2804" w:rsidRDefault="000404EA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D479F" w:rsidRPr="00CB2804" w:rsidRDefault="003D479F" w:rsidP="00690027">
      <w:pPr>
        <w:spacing w:line="223" w:lineRule="auto"/>
        <w:rPr>
          <w:rFonts w:ascii="Times New Roman" w:hAnsi="Times New Roman"/>
          <w:sz w:val="2"/>
          <w:szCs w:val="2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9"/>
        <w:gridCol w:w="2572"/>
        <w:gridCol w:w="9358"/>
      </w:tblGrid>
      <w:tr w:rsidR="003D479F" w:rsidRPr="00CB2804" w:rsidTr="009C5ECC">
        <w:trPr>
          <w:trHeight w:val="70"/>
          <w:tblHeader/>
        </w:trPr>
        <w:tc>
          <w:tcPr>
            <w:tcW w:w="886" w:type="pct"/>
          </w:tcPr>
          <w:p w:rsidR="003D479F" w:rsidRPr="00CB2804" w:rsidRDefault="000D1756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:rsidR="003D479F" w:rsidRPr="00CB2804" w:rsidRDefault="003D479F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7" w:type="pct"/>
          </w:tcPr>
          <w:p w:rsidR="003D479F" w:rsidRPr="00CB2804" w:rsidRDefault="003D479F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D66" w:rsidRPr="00CB2804" w:rsidTr="009C5ECC">
        <w:trPr>
          <w:trHeight w:val="70"/>
        </w:trPr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27" w:type="pct"/>
          </w:tcPr>
          <w:p w:rsidR="00CB6D66" w:rsidRPr="00CB2804" w:rsidRDefault="001960F9" w:rsidP="00B1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точки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 xml:space="preserve"> 11, расположенной на южном углу земельного участка с кадастровым номером 62:25:0040304:359, в северо-восточном направлении до точки 83, расположенной </w:t>
            </w:r>
            <w:r w:rsidR="00AA33E1">
              <w:rPr>
                <w:rFonts w:ascii="Times New Roman" w:hAnsi="Times New Roman"/>
                <w:sz w:val="24"/>
                <w:szCs w:val="24"/>
              </w:rPr>
              <w:br/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на северо-западном углу земельного участка с кадастровым номером 62:25:0040304:179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83 в северо-восточном направлении до точки 84, расположенной на восточном углу земельного участка с кадастровым номером 62:25:0040304:359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84 в северо-восточном направлении до точки 85, расположенной на северном углу земельного участка с кадастровым номером 62:25:0040304:179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85 в северо-восточном направлении до точки 86, расположенной на западном углу земельного участка с кадастровым номером 62:25:0040304:477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86 в северо-восточном направлении до точки 87, расположенной на север</w:t>
            </w:r>
            <w:r w:rsidR="00F5036E">
              <w:rPr>
                <w:rFonts w:ascii="Times New Roman" w:hAnsi="Times New Roman"/>
                <w:sz w:val="24"/>
                <w:szCs w:val="24"/>
              </w:rPr>
              <w:t>о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-западной границе того же земельного участка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87 в юго-восточном направлении до точки 88, расположенной на юго-восточной границе того же участка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88 в юго-восточном направлении до точки 89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89 в юго-восточном направлении до точки 90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90 в юго-восточном направлении до точки 91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91 в северо-восточном направлении до точки 92, расположенной на углу хозяйственной постройки жилого дома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д. 55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92 в северо-восточном направлении до точки 93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93 в восточном направлении до точки 94, расположенной на северном углу ограды жилого дома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55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94 в восточном направлении до точки 95, расположенной на углу хозяйственной постройки земельного участка с кадастровым номером 62:25:0040304:899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95 в северо-восточном направлении до точки 96</w:t>
            </w:r>
            <w:r w:rsidR="00E22A4A">
              <w:rPr>
                <w:rFonts w:ascii="Times New Roman" w:hAnsi="Times New Roman"/>
                <w:sz w:val="24"/>
                <w:szCs w:val="24"/>
              </w:rPr>
              <w:t>,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расположенной на границе земельного участка с кадастровым номером 62:25:0040304:899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27" w:type="pct"/>
          </w:tcPr>
          <w:p w:rsidR="00CB6D66" w:rsidRPr="00CB2804" w:rsidRDefault="00CB6D66" w:rsidP="00A72053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96 в юго-восточном направлении до точки 97</w:t>
            </w:r>
            <w:r w:rsidR="00A720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расположенной на границе земельного участка с кадастровым номером 62:25:0040304:527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97 в юго-восточном направлении по границе земельного участка </w:t>
            </w:r>
            <w:r w:rsidR="00056DD9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с кадастровым номером 62:25:0040304:527 до точки 98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98 в северо-восточном направлении по границе земельного участка </w:t>
            </w:r>
            <w:r w:rsidR="00542D15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с кадастровым номером 62:25:0040304:527 до точки 99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99 в юго-восточном направлении по границе земельного участка </w:t>
            </w:r>
            <w:r w:rsidR="00542D15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с кадастровым номером 62:25:0040304:527 до точки 100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100 в юго-восточном направлении по границе земельного участка </w:t>
            </w:r>
            <w:r w:rsidR="00542D15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с кадастровым номером 62:25:0040304:527 до точки 29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29 в юго-западном направлении по границе земельного участка с кадастровым номером 62:25:0040304:527 до точки 28,</w:t>
            </w:r>
            <w:r w:rsidRPr="00CB2804">
              <w:rPr>
                <w:rFonts w:ascii="Times New Roman" w:hAnsi="Times New Roman"/>
              </w:rPr>
              <w:t xml:space="preserve">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расположенной на южном углу земельного участка с кадастровым номером 62:25:0040304:527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28 в юго-западном направлении по границе земельного участка с кадастровым номером 62:25:0040304:1786 до точки 27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27 в юго-западном направлении до точки 26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26 в юго-западном направлении до точки 25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25 в западном направлении до точки 24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24 в северо-западном направлении до точки 23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23 в юго-западном направлении до точки 22, расположенной на южном углу ограды жилого дома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51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22 в северо-западном направлении по границе земельного участка </w:t>
            </w:r>
            <w:r w:rsidR="00AB7932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с кадастровым номером 62:25:0040304:1786 до точки 21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21 в северо-западном направлении по границе земельного участка </w:t>
            </w:r>
            <w:r w:rsidR="00AB7932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с кадастровым номером 62:25:0040304:1786 до точки 20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20 в северо-западном направлении по границе земельного участка </w:t>
            </w:r>
            <w:r w:rsidR="00AB7932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с кадастровым номером 62:25:0040304:1786 до точки 19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19 в юго-западном направлении до точки 18, расположенной на восточном углу ограды жилого дома по ул. Большие Выселки, д. 2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18 в юго-западном направлении до точки 17, расположенной на восточном углу земельного участка с кадастровым номером 62:25:0040304:796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17 в юго-западном направлении до точки 16, расположенной на южном углу того же земельного участка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16</w:t>
            </w:r>
            <w:r w:rsidR="00B17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3FD" w:rsidRPr="00347621">
              <w:rPr>
                <w:rFonts w:ascii="Times New Roman" w:hAnsi="Times New Roman"/>
                <w:sz w:val="24"/>
                <w:szCs w:val="24"/>
              </w:rPr>
              <w:t>в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юго-западном направлении до точки 15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15 в северо-западном направлении до точки 14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14 в северо-западном направлении до точки 13, расположенной на границе земельного участка с кадастровым номером 62:25:0040304:610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13 в северо-западном направлении до точки 12, расположенной на южном углу земельного участка с кадастровым номером 62:25:0040304:179 по ул. Большие Выселки, д. 4</w:t>
            </w:r>
          </w:p>
        </w:tc>
      </w:tr>
      <w:tr w:rsidR="00CB6D66" w:rsidRPr="00CB2804" w:rsidTr="009C5ECC">
        <w:tc>
          <w:tcPr>
            <w:tcW w:w="886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7" w:type="pct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7" w:type="pct"/>
          </w:tcPr>
          <w:p w:rsidR="00CB6D66" w:rsidRPr="00CB2804" w:rsidRDefault="00CB6D66" w:rsidP="00B1104B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12 в северо-западном направлении до исходной точки 11, расположенной </w:t>
            </w:r>
            <w:r w:rsidR="00D200C3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на южном углу земельного участка с кадастровым номером 62:25:0040304:359</w:t>
            </w:r>
          </w:p>
        </w:tc>
      </w:tr>
    </w:tbl>
    <w:p w:rsidR="000404EA" w:rsidRPr="00CB2804" w:rsidRDefault="000404EA" w:rsidP="00690027">
      <w:pPr>
        <w:spacing w:line="223" w:lineRule="auto"/>
        <w:rPr>
          <w:rFonts w:ascii="Times New Roman" w:hAnsi="Times New Roman"/>
          <w:sz w:val="16"/>
          <w:szCs w:val="16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85"/>
        <w:gridCol w:w="1450"/>
        <w:gridCol w:w="1450"/>
        <w:gridCol w:w="3158"/>
        <w:gridCol w:w="3697"/>
        <w:gridCol w:w="2459"/>
      </w:tblGrid>
      <w:tr w:rsidR="00FF74E2" w:rsidRPr="00CB2804" w:rsidTr="00CB2804">
        <w:tc>
          <w:tcPr>
            <w:tcW w:w="5000" w:type="pct"/>
            <w:gridSpan w:val="6"/>
          </w:tcPr>
          <w:p w:rsidR="00FF74E2" w:rsidRPr="00CB2804" w:rsidRDefault="00FF74E2" w:rsidP="00FF74E2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Сведения о местоположении границ объекта</w:t>
            </w:r>
            <w:r w:rsidR="005F6D99"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FF74E2" w:rsidRPr="00CB2804" w:rsidTr="00CB2804">
        <w:tc>
          <w:tcPr>
            <w:tcW w:w="5000" w:type="pct"/>
            <w:gridSpan w:val="6"/>
          </w:tcPr>
          <w:p w:rsidR="00FF74E2" w:rsidRPr="00CB2804" w:rsidRDefault="00EF6FA2" w:rsidP="00EF6FA2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6700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F74E2" w:rsidRPr="00CB2804">
              <w:rPr>
                <w:rFonts w:ascii="Times New Roman" w:hAnsi="Times New Roman"/>
                <w:bCs/>
                <w:sz w:val="24"/>
                <w:szCs w:val="24"/>
              </w:rPr>
              <w:t>Система координат МСК-62</w:t>
            </w:r>
          </w:p>
        </w:tc>
      </w:tr>
      <w:tr w:rsidR="00FF74E2" w:rsidRPr="00CB2804" w:rsidTr="00CB2804">
        <w:tc>
          <w:tcPr>
            <w:tcW w:w="5000" w:type="pct"/>
            <w:gridSpan w:val="6"/>
          </w:tcPr>
          <w:p w:rsidR="00FF74E2" w:rsidRPr="00CB2804" w:rsidRDefault="00FF74E2" w:rsidP="005F6D99">
            <w:pPr>
              <w:spacing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34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EF6FA2" w:rsidRPr="00E623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00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234F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характерных точках </w:t>
            </w:r>
            <w:r w:rsidR="005F6D99" w:rsidRPr="00E623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73FD" w:rsidRPr="00E6234F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B134B6" w:rsidRPr="00E623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6D99" w:rsidRPr="00E6234F">
              <w:rPr>
                <w:rFonts w:ascii="Times New Roman" w:hAnsi="Times New Roman"/>
                <w:bCs/>
                <w:sz w:val="24"/>
                <w:szCs w:val="24"/>
              </w:rPr>
              <w:t>объекта 2</w:t>
            </w:r>
            <w:r w:rsidRPr="00E623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234F">
              <w:rPr>
                <w:rFonts w:ascii="Times New Roman" w:hAnsi="Times New Roman"/>
                <w:sz w:val="24"/>
                <w:szCs w:val="24"/>
              </w:rPr>
              <w:t>(</w:t>
            </w:r>
            <w:r w:rsidR="00F57380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39790D" w:rsidRPr="00E6234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E623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0601" w:rsidRPr="00CB2804" w:rsidTr="00CB2804">
        <w:trPr>
          <w:trHeight w:val="530"/>
        </w:trPr>
        <w:tc>
          <w:tcPr>
            <w:tcW w:w="788" w:type="pct"/>
            <w:vMerge w:val="restart"/>
            <w:tcBorders>
              <w:bottom w:val="nil"/>
            </w:tcBorders>
            <w:vAlign w:val="center"/>
          </w:tcPr>
          <w:p w:rsidR="00D90601" w:rsidRPr="00CB2804" w:rsidRDefault="00FF74E2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</w:t>
            </w:r>
            <w:r w:rsidR="00D90601" w:rsidRPr="00CB2804">
              <w:rPr>
                <w:rFonts w:ascii="Times New Roman" w:hAnsi="Times New Roman"/>
                <w:sz w:val="24"/>
                <w:szCs w:val="24"/>
              </w:rPr>
              <w:t>бозначение характерных точек границ объекта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vAlign w:val="center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89" w:type="pct"/>
            <w:vMerge w:val="restart"/>
            <w:tcBorders>
              <w:bottom w:val="nil"/>
            </w:tcBorders>
            <w:vAlign w:val="center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1275" w:type="pct"/>
            <w:vMerge w:val="restart"/>
            <w:tcBorders>
              <w:bottom w:val="nil"/>
            </w:tcBorders>
            <w:vAlign w:val="center"/>
          </w:tcPr>
          <w:p w:rsidR="00D90601" w:rsidRPr="00CB2804" w:rsidRDefault="00D90601" w:rsidP="00D81825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D81825" w:rsidRPr="00CB2804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D81825" w:rsidRPr="00CB2804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CB2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848" w:type="pct"/>
            <w:vMerge w:val="restart"/>
            <w:tcBorders>
              <w:bottom w:val="nil"/>
            </w:tcBorders>
            <w:vAlign w:val="center"/>
          </w:tcPr>
          <w:p w:rsidR="00D90601" w:rsidRPr="00CB2804" w:rsidRDefault="00D90601" w:rsidP="00467A12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8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D90601" w:rsidRPr="00CB2804" w:rsidTr="00CB2804">
        <w:trPr>
          <w:trHeight w:val="70"/>
        </w:trPr>
        <w:tc>
          <w:tcPr>
            <w:tcW w:w="788" w:type="pct"/>
            <w:vMerge/>
            <w:tcBorders>
              <w:bottom w:val="nil"/>
            </w:tcBorders>
            <w:vAlign w:val="center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89" w:type="pct"/>
            <w:vMerge/>
            <w:tcBorders>
              <w:bottom w:val="nil"/>
            </w:tcBorders>
            <w:vAlign w:val="center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pct"/>
            <w:vMerge/>
            <w:tcBorders>
              <w:bottom w:val="nil"/>
            </w:tcBorders>
            <w:vAlign w:val="center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bottom w:val="nil"/>
            </w:tcBorders>
            <w:vAlign w:val="center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90601" w:rsidRPr="00CB2804" w:rsidRDefault="00D90601" w:rsidP="00D90601">
      <w:pPr>
        <w:spacing w:line="226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85"/>
        <w:gridCol w:w="1450"/>
        <w:gridCol w:w="1450"/>
        <w:gridCol w:w="3158"/>
        <w:gridCol w:w="3700"/>
        <w:gridCol w:w="2456"/>
      </w:tblGrid>
      <w:tr w:rsidR="00D90601" w:rsidRPr="00CB2804" w:rsidTr="00CB2804">
        <w:trPr>
          <w:tblHeader/>
        </w:trPr>
        <w:tc>
          <w:tcPr>
            <w:tcW w:w="788" w:type="pct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pct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pct"/>
          </w:tcPr>
          <w:p w:rsidR="00D90601" w:rsidRPr="00CB2804" w:rsidRDefault="00D90601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416023.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2208232.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416006.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2208246.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415985.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2208262.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415929.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2208194.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415909.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2208168.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415890.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2208145.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415902.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2208133.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415906.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2208129.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415927.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2208119.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415950.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2208145.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415960.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2208156.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415972.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2208173.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415978.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2208180.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415988.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2208191.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416010.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2208217.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416020.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2208229.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6D66" w:rsidRPr="00CB2804" w:rsidTr="00CB2804">
        <w:tc>
          <w:tcPr>
            <w:tcW w:w="788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416023.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0" w:type="pct"/>
            <w:vAlign w:val="center"/>
          </w:tcPr>
          <w:p w:rsidR="00CB6D66" w:rsidRPr="00CB2804" w:rsidRDefault="00771FAC" w:rsidP="00CB6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2208232.</w:t>
            </w:r>
            <w:r w:rsidR="00CB6D66"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76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47" w:type="pct"/>
            <w:vAlign w:val="center"/>
          </w:tcPr>
          <w:p w:rsidR="00CB6D66" w:rsidRPr="00CB2804" w:rsidRDefault="00CB6D66" w:rsidP="00CB6D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90601" w:rsidRPr="00CB2804" w:rsidRDefault="00D90601" w:rsidP="00D90601">
      <w:pPr>
        <w:rPr>
          <w:rFonts w:ascii="Times New Roman" w:hAnsi="Times New Roman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69"/>
        <w:gridCol w:w="2572"/>
        <w:gridCol w:w="9358"/>
      </w:tblGrid>
      <w:tr w:rsidR="00D90601" w:rsidRPr="00CB2804" w:rsidTr="009C5ECC">
        <w:tc>
          <w:tcPr>
            <w:tcW w:w="14499" w:type="dxa"/>
            <w:gridSpan w:val="3"/>
            <w:vAlign w:val="center"/>
          </w:tcPr>
          <w:p w:rsidR="00D90601" w:rsidRPr="00CB2804" w:rsidRDefault="00D90601" w:rsidP="00F969F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Текстовое описание</w:t>
            </w:r>
            <w:r w:rsidR="00F969F2"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местоположения 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</w:t>
            </w:r>
            <w:r w:rsidR="00F969F2" w:rsidRPr="00CB2804">
              <w:rPr>
                <w:rFonts w:ascii="Times New Roman" w:hAnsi="Times New Roman"/>
                <w:sz w:val="24"/>
                <w:szCs w:val="24"/>
              </w:rPr>
              <w:t>объекта 2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90D">
              <w:rPr>
                <w:rFonts w:ascii="Times New Roman" w:hAnsi="Times New Roman"/>
                <w:sz w:val="24"/>
                <w:szCs w:val="24"/>
              </w:rPr>
              <w:t>(</w:t>
            </w:r>
            <w:r w:rsidR="00F57380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="001B240B" w:rsidRPr="0039790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3979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0601" w:rsidRPr="00CB2804" w:rsidTr="009C5ECC">
        <w:tc>
          <w:tcPr>
            <w:tcW w:w="5141" w:type="dxa"/>
            <w:gridSpan w:val="2"/>
            <w:tcBorders>
              <w:bottom w:val="single" w:sz="4" w:space="0" w:color="auto"/>
            </w:tcBorders>
            <w:vAlign w:val="center"/>
          </w:tcPr>
          <w:p w:rsidR="00D90601" w:rsidRPr="00CB2804" w:rsidRDefault="00D90601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9358" w:type="dxa"/>
            <w:vMerge w:val="restart"/>
            <w:tcBorders>
              <w:bottom w:val="nil"/>
            </w:tcBorders>
            <w:vAlign w:val="center"/>
          </w:tcPr>
          <w:p w:rsidR="00D90601" w:rsidRPr="00CB2804" w:rsidRDefault="00D90601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D90601" w:rsidRPr="00CB2804" w:rsidTr="009C5ECC">
        <w:tc>
          <w:tcPr>
            <w:tcW w:w="2569" w:type="dxa"/>
            <w:tcBorders>
              <w:bottom w:val="nil"/>
            </w:tcBorders>
            <w:vAlign w:val="center"/>
          </w:tcPr>
          <w:p w:rsidR="00D90601" w:rsidRPr="00CB2804" w:rsidRDefault="00A9309C" w:rsidP="00A9309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D90601" w:rsidRPr="00CB2804"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D90601" w:rsidRPr="00CB2804" w:rsidRDefault="00D90601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9358" w:type="dxa"/>
            <w:vMerge/>
            <w:tcBorders>
              <w:bottom w:val="nil"/>
            </w:tcBorders>
            <w:vAlign w:val="center"/>
          </w:tcPr>
          <w:p w:rsidR="00D90601" w:rsidRPr="00CB2804" w:rsidRDefault="00D90601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ECC" w:rsidRPr="009C5ECC" w:rsidRDefault="009C5ECC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69"/>
        <w:gridCol w:w="2572"/>
        <w:gridCol w:w="9358"/>
      </w:tblGrid>
      <w:tr w:rsidR="00CB2804" w:rsidRPr="00CB2804" w:rsidTr="009C5ECC">
        <w:trPr>
          <w:trHeight w:val="70"/>
          <w:tblHeader/>
        </w:trPr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8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804" w:rsidRPr="00CB2804" w:rsidTr="009C5ECC">
        <w:trPr>
          <w:trHeight w:val="70"/>
          <w:tblHeader/>
        </w:trPr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34 в юго-восточном направлении до точки 101</w:t>
            </w:r>
          </w:p>
        </w:tc>
      </w:tr>
      <w:tr w:rsidR="00CB2804" w:rsidRPr="00CB2804" w:rsidTr="009C5ECC">
        <w:trPr>
          <w:trHeight w:val="70"/>
        </w:trPr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101 в юго-восточном направлении до точки 102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102 в юго-восточном направлении до точки 103, расположенной на восточной границе земельного участка с кадастровым номером 62:25:0040304:560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103 в юго-восточном направлении до точки 104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104 в юго-восточном направлении до точки 105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105 в северо-западном направлении до точки 106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106 в северо-западном направлении до точки 107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107 в северо-западном направлении до точки 42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42 в северо-восточном направлении до точки 41, расположенной на северо-западном углу земельного участка с кадастровым номером 62:25:0040304:301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41 в северо-восточном направлении до точки 40, расположенной на северном углу земельного участка с кадастровым номером 62:25:0040304:560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40 в северо-восточном направлении до точки 39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39 в северо-восточном направлении до точки 38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38 в северо-восточном направлении до точки 37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37 в северо-восточном направлении до точки 36, расположенной на углу ограды жилого дома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д. 48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36 в северо-восточном направлении до точки 35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72" w:type="dxa"/>
          </w:tcPr>
          <w:p w:rsidR="00CB2804" w:rsidRPr="00CB2804" w:rsidRDefault="00CB2804" w:rsidP="004F4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58" w:type="dxa"/>
          </w:tcPr>
          <w:p w:rsidR="00CB2804" w:rsidRPr="00CB2804" w:rsidRDefault="00CB2804" w:rsidP="00A92106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35 в северо-восточном направлении до исходной точки 34</w:t>
            </w:r>
          </w:p>
        </w:tc>
      </w:tr>
    </w:tbl>
    <w:p w:rsidR="00D90601" w:rsidRPr="00CB2804" w:rsidRDefault="00D90601" w:rsidP="00A9309C">
      <w:pPr>
        <w:spacing w:line="223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6"/>
        <w:gridCol w:w="1259"/>
        <w:gridCol w:w="1389"/>
        <w:gridCol w:w="3175"/>
        <w:gridCol w:w="3718"/>
        <w:gridCol w:w="2392"/>
      </w:tblGrid>
      <w:tr w:rsidR="00CB6D66" w:rsidRPr="00CB2804" w:rsidTr="00CB2804">
        <w:tc>
          <w:tcPr>
            <w:tcW w:w="5000" w:type="pct"/>
            <w:gridSpan w:val="6"/>
          </w:tcPr>
          <w:p w:rsidR="00CB6D66" w:rsidRPr="00CB2804" w:rsidRDefault="00CB6D66" w:rsidP="00467A12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Сведения о местоположении границ объекта 2</w:t>
            </w:r>
          </w:p>
        </w:tc>
      </w:tr>
      <w:tr w:rsidR="00CB6D66" w:rsidRPr="00CB2804" w:rsidTr="00CB2804">
        <w:tc>
          <w:tcPr>
            <w:tcW w:w="5000" w:type="pct"/>
            <w:gridSpan w:val="6"/>
          </w:tcPr>
          <w:p w:rsidR="00CB6D66" w:rsidRPr="00CB2804" w:rsidRDefault="00CB6D66" w:rsidP="00467A12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1. Система координат МСК-62</w:t>
            </w:r>
          </w:p>
        </w:tc>
      </w:tr>
      <w:tr w:rsidR="00CB6D66" w:rsidRPr="00CB2804" w:rsidTr="00CB2804">
        <w:tc>
          <w:tcPr>
            <w:tcW w:w="5000" w:type="pct"/>
            <w:gridSpan w:val="6"/>
          </w:tcPr>
          <w:p w:rsidR="00CB6D66" w:rsidRPr="00CB2804" w:rsidRDefault="00CB6D66" w:rsidP="00467A12">
            <w:pPr>
              <w:spacing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C1C">
              <w:rPr>
                <w:rFonts w:ascii="Times New Roman" w:hAnsi="Times New Roman"/>
                <w:bCs/>
                <w:sz w:val="24"/>
                <w:szCs w:val="24"/>
              </w:rPr>
              <w:t>2. Сведения о х</w:t>
            </w:r>
            <w:r w:rsidR="00B173FD" w:rsidRPr="00EB0C1C">
              <w:rPr>
                <w:rFonts w:ascii="Times New Roman" w:hAnsi="Times New Roman"/>
                <w:bCs/>
                <w:sz w:val="24"/>
                <w:szCs w:val="24"/>
              </w:rPr>
              <w:t>арактерных точках  границ</w:t>
            </w:r>
            <w:r w:rsidRPr="00EB0C1C">
              <w:rPr>
                <w:rFonts w:ascii="Times New Roman" w:hAnsi="Times New Roman"/>
                <w:bCs/>
                <w:sz w:val="24"/>
                <w:szCs w:val="24"/>
              </w:rPr>
              <w:t xml:space="preserve"> объекта 2 </w:t>
            </w:r>
            <w:r w:rsidRPr="00EB0C1C">
              <w:rPr>
                <w:rFonts w:ascii="Times New Roman" w:hAnsi="Times New Roman"/>
                <w:sz w:val="24"/>
                <w:szCs w:val="24"/>
              </w:rPr>
              <w:t>(</w:t>
            </w:r>
            <w:r w:rsidR="005A5891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Pr="00EB0C1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EB0C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6D66" w:rsidRPr="00CB2804" w:rsidTr="00CB2804">
        <w:trPr>
          <w:trHeight w:val="530"/>
        </w:trPr>
        <w:tc>
          <w:tcPr>
            <w:tcW w:w="885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 2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5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1282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характерной точки (</w:t>
            </w:r>
            <w:r w:rsidRPr="00CB2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826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8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CB6D66" w:rsidRPr="00CB2804" w:rsidTr="00CB2804">
        <w:trPr>
          <w:trHeight w:val="70"/>
        </w:trPr>
        <w:tc>
          <w:tcPr>
            <w:tcW w:w="885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8" w:type="pc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95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B6D66" w:rsidRPr="00CB2804" w:rsidRDefault="00CB6D66" w:rsidP="00CB6D66">
      <w:pPr>
        <w:spacing w:line="226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6"/>
        <w:gridCol w:w="1259"/>
        <w:gridCol w:w="1386"/>
        <w:gridCol w:w="3175"/>
        <w:gridCol w:w="3718"/>
        <w:gridCol w:w="2395"/>
      </w:tblGrid>
      <w:tr w:rsidR="00CB6D66" w:rsidRPr="00CB2804" w:rsidTr="00CB2804">
        <w:trPr>
          <w:tblHeader/>
        </w:trPr>
        <w:tc>
          <w:tcPr>
            <w:tcW w:w="885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415934.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8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2208056.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415930.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2208060.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415911.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78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2208074.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4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415902.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2208080.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4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415894.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78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2208087.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34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415888.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78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2208084.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34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415883.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8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2208090.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4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415826.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78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2208141.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34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415818.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8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2208150.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34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415807.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78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2208162.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34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415796.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8" w:type="pct"/>
            <w:vAlign w:val="center"/>
          </w:tcPr>
          <w:p w:rsidR="00CB2804" w:rsidRPr="00CB2804" w:rsidRDefault="003B59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2208172.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34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415775.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78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2208149.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34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415805.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8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2208119.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34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415822.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2208100.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34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415807.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2208084.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34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415799.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78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2208081.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34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415785.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78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2208068.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4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415773.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78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2208057.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34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415762.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8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2208049.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34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415729.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78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2208011.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34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415748.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8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34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415759.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8" w:type="pct"/>
            <w:vAlign w:val="center"/>
          </w:tcPr>
          <w:p w:rsidR="00CB2804" w:rsidRPr="00CB2804" w:rsidRDefault="00696679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2207984.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415765.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2207978.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415774.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2207970.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415778.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2207967.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415783.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2207963.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415796.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415819.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2207936.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415856.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2207978.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415877.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415886.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2208024.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415918.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2208036.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2208050.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415934.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8" w:type="pct"/>
            <w:vAlign w:val="center"/>
          </w:tcPr>
          <w:p w:rsidR="00CB2804" w:rsidRPr="00CB2804" w:rsidRDefault="008F3DC7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2208056.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90601" w:rsidRPr="00CB2804" w:rsidRDefault="00D90601" w:rsidP="00CB6D66">
      <w:pPr>
        <w:spacing w:line="223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69"/>
        <w:gridCol w:w="2572"/>
        <w:gridCol w:w="9358"/>
      </w:tblGrid>
      <w:tr w:rsidR="00CB6D66" w:rsidRPr="00CB2804" w:rsidTr="009C5ECC">
        <w:tc>
          <w:tcPr>
            <w:tcW w:w="14499" w:type="dxa"/>
            <w:gridSpan w:val="3"/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местоположения границы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объекта 2 </w:t>
            </w:r>
            <w:r w:rsidRPr="0045684D">
              <w:rPr>
                <w:rFonts w:ascii="Times New Roman" w:hAnsi="Times New Roman"/>
                <w:sz w:val="24"/>
                <w:szCs w:val="24"/>
              </w:rPr>
              <w:t>(</w:t>
            </w:r>
            <w:r w:rsidR="005A5891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Pr="0045684D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568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6D66" w:rsidRPr="00CB2804" w:rsidTr="009C5ECC">
        <w:tc>
          <w:tcPr>
            <w:tcW w:w="5141" w:type="dxa"/>
            <w:gridSpan w:val="2"/>
            <w:tcBorders>
              <w:bottom w:val="single" w:sz="4" w:space="0" w:color="auto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9358" w:type="dxa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CB6D66" w:rsidRPr="00CB2804" w:rsidTr="009C5ECC">
        <w:tc>
          <w:tcPr>
            <w:tcW w:w="2569" w:type="dxa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9358" w:type="dxa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ECC" w:rsidRPr="009C5ECC" w:rsidRDefault="009C5ECC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69"/>
        <w:gridCol w:w="2572"/>
        <w:gridCol w:w="9358"/>
      </w:tblGrid>
      <w:tr w:rsidR="009C5ECC" w:rsidRPr="00CB2804" w:rsidTr="009C5ECC">
        <w:trPr>
          <w:trHeight w:val="70"/>
          <w:tblHeader/>
        </w:trPr>
        <w:tc>
          <w:tcPr>
            <w:tcW w:w="2569" w:type="dxa"/>
          </w:tcPr>
          <w:p w:rsidR="009C5ECC" w:rsidRPr="00CB2804" w:rsidRDefault="009C5ECC" w:rsidP="009C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9C5ECC" w:rsidRPr="00CB2804" w:rsidRDefault="009C5ECC" w:rsidP="009C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8" w:type="dxa"/>
          </w:tcPr>
          <w:p w:rsidR="009C5ECC" w:rsidRDefault="009C5ECC" w:rsidP="009C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804" w:rsidRPr="00CB2804" w:rsidTr="009C5ECC">
        <w:trPr>
          <w:trHeight w:val="70"/>
          <w:tblHeader/>
        </w:trPr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8" w:type="dxa"/>
          </w:tcPr>
          <w:p w:rsidR="00CB2804" w:rsidRPr="00CB2804" w:rsidRDefault="0045684D" w:rsidP="009C5E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т точки 8, расположенной на границе территории объекта культурного наследия «Никольская церковь», 1786 г., в юго-восточном направлении до точки 7, расположенной на границе территории объекта культурного наследия</w:t>
            </w:r>
          </w:p>
        </w:tc>
      </w:tr>
      <w:tr w:rsidR="00CB2804" w:rsidRPr="00CB2804" w:rsidTr="009C5ECC">
        <w:trPr>
          <w:trHeight w:val="70"/>
        </w:trPr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 в юго-восточном направлении до точки 6, расположенной на южном углу границы территории объекта культурного наследия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 в юго-восточном направлении до точки 44, расположенной на восточном углу земельного участка с кадастровым номером 62:25:0040304:675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44 в юго-восточном направлении до точки 43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43 в юго-западном направлении до точки 108, расположенной на северном углу здания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36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108 в юго-восточном направлении до точки 109, расположенной на восточном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углу того же здания.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109 в юго-восточном направлении до точки</w:t>
            </w:r>
            <w:r w:rsidR="00B173FD">
              <w:rPr>
                <w:rFonts w:ascii="Times New Roman" w:hAnsi="Times New Roman"/>
                <w:sz w:val="24"/>
                <w:szCs w:val="24"/>
              </w:rPr>
              <w:t xml:space="preserve"> 110, расположенной на </w:t>
            </w:r>
            <w:r w:rsidR="00B173FD" w:rsidRPr="004E3849">
              <w:rPr>
                <w:rFonts w:ascii="Times New Roman" w:hAnsi="Times New Roman"/>
                <w:sz w:val="24"/>
                <w:szCs w:val="24"/>
              </w:rPr>
              <w:t>северном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углу ограды жилого дома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Спасская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д. 15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110 в юго-восточном направлении до точки 111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111 в </w:t>
            </w:r>
            <w:bookmarkStart w:id="1" w:name="_Hlk181915612"/>
            <w:r w:rsidRPr="00CB2804">
              <w:rPr>
                <w:rFonts w:ascii="Times New Roman" w:hAnsi="Times New Roman"/>
                <w:sz w:val="24"/>
                <w:szCs w:val="24"/>
              </w:rPr>
              <w:t xml:space="preserve">юго-восточном направлении </w:t>
            </w:r>
            <w:bookmarkEnd w:id="1"/>
            <w:r w:rsidRPr="00CB2804">
              <w:rPr>
                <w:rFonts w:ascii="Times New Roman" w:hAnsi="Times New Roman"/>
                <w:sz w:val="24"/>
                <w:szCs w:val="24"/>
              </w:rPr>
              <w:t>до точки 112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112 в юго-восточном направлении до точки 113, расположенной на восточном углу ограды жилого дома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Спасская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д. 15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113 в юго-западном направлении до точки 114, расположенной на южном углу границы земельного участка с кадастровым номером 62:25:0040304:668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114 в северо-западном направлении до точки 115, расположенной на западном углу границы земельного участка с кадастровым номером 62:25:0040304:668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115 в северо-западном направлении до точки 116, расположенной на углу ограды</w:t>
            </w:r>
          </w:p>
        </w:tc>
      </w:tr>
      <w:tr w:rsidR="00CB2804" w:rsidRPr="00B173FD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358" w:type="dxa"/>
          </w:tcPr>
          <w:p w:rsidR="00CB2804" w:rsidRPr="00B173FD" w:rsidRDefault="00CB2804" w:rsidP="009C5EC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3E08">
              <w:rPr>
                <w:rFonts w:ascii="Times New Roman" w:hAnsi="Times New Roman"/>
                <w:sz w:val="24"/>
                <w:szCs w:val="24"/>
              </w:rPr>
              <w:t>от точки 116 в юго-западном направлении до точки 117, расположенной на углу ограды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117 в юго-западном направлении до точки 118, расположенной на восточном углу земельного участка с кадастровым номером 62:25:0040304:1793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118 в юго-западном направлении до точки 119, расположенной на южном углу того же земельного участка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119 в юго-западном направлении до точки 120, расположенной на границе земельного участка с кадастровым номером 62:25:0040304:1792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120 в юго-западном направлении до точки 121, расположенной на южном углу земельного участка с кадастровым номером 62:25:0040304:1792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121 в северо-западном направлении до точки 122, расположенной на восточной границе земельного участка с кадастровым номером 62:25:0040304:454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122 в северо-западном направлении до точки 123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123 в северо-западном направлении до точки 124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124 в северо-западном направлении до точки 125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125 в северо-западном направлении до точки 126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126 в северо-западном направлении до точки 127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127 в северо-западном направлении до точки 128, расположенной на северном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углу границы земельного участка с кадастровым номером 62:25:0040304:454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128 в северо-западном направлении до точки 129, расположенной в южном углу границы земельного участка с кадастровым номером 62:25:0040304:791 объекта историко-</w:t>
            </w:r>
            <w:r w:rsidR="00B173FD">
              <w:rPr>
                <w:rFonts w:ascii="Times New Roman" w:hAnsi="Times New Roman"/>
                <w:sz w:val="24"/>
                <w:szCs w:val="24"/>
              </w:rPr>
              <w:t>градостроительной среды «</w:t>
            </w:r>
            <w:r w:rsidR="00B173FD" w:rsidRPr="00795581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земской школы» (на схеме 1и)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129 в северо-западном направлении до точки 51, расположенной на западной границе того же земельного участка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51 в северо-восточном направлении до точки 50, расположенной на северной границе того же земельного участка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50 в северо-восточном направлении до точки 49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49 в северо-восточном направлении до точки 48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48 в северо-восточном направлении до точки 47, расположенной на северной границе земельного участка с кадастровым номером 62:25:0040304:421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47 в северо-восточном направлении до точки 46, расположенной на границе земельного участка с кадастровым номером 62:25:0040304:674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46 в северо-восточном направлении до точки 45, расположенной на северной границе земельного участка с кадастровым номером 62:25:0040304:674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8" w:type="dxa"/>
          </w:tcPr>
          <w:p w:rsidR="00CB2804" w:rsidRPr="00CB2804" w:rsidRDefault="00CB2804" w:rsidP="009C5EC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45 в северо-восточном направлении до исходной точки 8</w:t>
            </w:r>
          </w:p>
        </w:tc>
      </w:tr>
    </w:tbl>
    <w:p w:rsidR="00CB6D66" w:rsidRPr="00CB2804" w:rsidRDefault="00CB6D66" w:rsidP="00CB6D66">
      <w:pPr>
        <w:spacing w:line="223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6"/>
        <w:gridCol w:w="1259"/>
        <w:gridCol w:w="1389"/>
        <w:gridCol w:w="3175"/>
        <w:gridCol w:w="3718"/>
        <w:gridCol w:w="2392"/>
      </w:tblGrid>
      <w:tr w:rsidR="00CB6D66" w:rsidRPr="00CB2804" w:rsidTr="00CB2804">
        <w:tc>
          <w:tcPr>
            <w:tcW w:w="5000" w:type="pct"/>
            <w:gridSpan w:val="6"/>
          </w:tcPr>
          <w:p w:rsidR="00CB6D66" w:rsidRPr="00CB2804" w:rsidRDefault="00CB6D66" w:rsidP="00467A12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Сведения о местоположении границ объекта 2</w:t>
            </w:r>
          </w:p>
        </w:tc>
      </w:tr>
      <w:tr w:rsidR="00CB6D66" w:rsidRPr="00CB2804" w:rsidTr="00CB2804">
        <w:tc>
          <w:tcPr>
            <w:tcW w:w="5000" w:type="pct"/>
            <w:gridSpan w:val="6"/>
          </w:tcPr>
          <w:p w:rsidR="00CB6D66" w:rsidRPr="00CB2804" w:rsidRDefault="00CB6D66" w:rsidP="00467A12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1. Система координат МСК-62</w:t>
            </w:r>
          </w:p>
        </w:tc>
      </w:tr>
      <w:tr w:rsidR="00CB6D66" w:rsidRPr="00CB2804" w:rsidTr="00CB2804">
        <w:tc>
          <w:tcPr>
            <w:tcW w:w="5000" w:type="pct"/>
            <w:gridSpan w:val="6"/>
          </w:tcPr>
          <w:p w:rsidR="00CB6D66" w:rsidRPr="00CB2804" w:rsidRDefault="00CB6D66" w:rsidP="00467A12">
            <w:pPr>
              <w:spacing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A52">
              <w:rPr>
                <w:rFonts w:ascii="Times New Roman" w:hAnsi="Times New Roman"/>
                <w:bCs/>
                <w:sz w:val="24"/>
                <w:szCs w:val="24"/>
              </w:rPr>
              <w:t>2. Сведения о ха</w:t>
            </w:r>
            <w:r w:rsidR="00B173FD" w:rsidRPr="00E06A52">
              <w:rPr>
                <w:rFonts w:ascii="Times New Roman" w:hAnsi="Times New Roman"/>
                <w:bCs/>
                <w:sz w:val="24"/>
                <w:szCs w:val="24"/>
              </w:rPr>
              <w:t>рактерных точках границ</w:t>
            </w:r>
            <w:r w:rsidRPr="00E06A52">
              <w:rPr>
                <w:rFonts w:ascii="Times New Roman" w:hAnsi="Times New Roman"/>
                <w:bCs/>
                <w:sz w:val="24"/>
                <w:szCs w:val="24"/>
              </w:rPr>
              <w:t xml:space="preserve"> объекта 2 </w:t>
            </w:r>
            <w:r w:rsidRPr="00E06A52">
              <w:rPr>
                <w:rFonts w:ascii="Times New Roman" w:hAnsi="Times New Roman"/>
                <w:sz w:val="24"/>
                <w:szCs w:val="24"/>
              </w:rPr>
              <w:t>(</w:t>
            </w:r>
            <w:r w:rsidR="00350977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Pr="00E06A52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06A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6D66" w:rsidRPr="00CB2804" w:rsidTr="00CB2804">
        <w:trPr>
          <w:trHeight w:val="530"/>
        </w:trPr>
        <w:tc>
          <w:tcPr>
            <w:tcW w:w="885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 2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5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1282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характерной точки (</w:t>
            </w:r>
            <w:r w:rsidRPr="00CB2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826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8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CB6D66" w:rsidRPr="00CB2804" w:rsidTr="00CB2804">
        <w:trPr>
          <w:trHeight w:val="70"/>
        </w:trPr>
        <w:tc>
          <w:tcPr>
            <w:tcW w:w="885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8" w:type="pc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95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B6D66" w:rsidRPr="00CB2804" w:rsidRDefault="00CB6D66" w:rsidP="00CB6D66">
      <w:pPr>
        <w:spacing w:line="226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6"/>
        <w:gridCol w:w="1259"/>
        <w:gridCol w:w="1386"/>
        <w:gridCol w:w="3175"/>
        <w:gridCol w:w="3718"/>
        <w:gridCol w:w="2395"/>
      </w:tblGrid>
      <w:tr w:rsidR="00CB6D66" w:rsidRPr="00CB2804" w:rsidTr="00CB2804">
        <w:trPr>
          <w:tblHeader/>
        </w:trPr>
        <w:tc>
          <w:tcPr>
            <w:tcW w:w="885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415969.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415967.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2208010.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2208018.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415934.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2208018.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415885.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2207971.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415868.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415851.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2207938.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415837.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2207925.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4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415870.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8" w:type="pct"/>
            <w:vAlign w:val="center"/>
          </w:tcPr>
          <w:p w:rsidR="00CB2804" w:rsidRPr="00CB2804" w:rsidRDefault="001264B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2207892.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34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415877.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8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2207884.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4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415890.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8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2207873.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4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8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2207904.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4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8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2207929.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4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415945.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4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8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2207982.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4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415969.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78" w:type="pct"/>
            <w:vAlign w:val="center"/>
          </w:tcPr>
          <w:p w:rsidR="00CB2804" w:rsidRPr="00CB2804" w:rsidRDefault="002C04F2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B6D66" w:rsidRPr="00CB2804" w:rsidRDefault="00CB6D66" w:rsidP="00CB6D66">
      <w:pPr>
        <w:spacing w:line="223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69"/>
        <w:gridCol w:w="2572"/>
        <w:gridCol w:w="9358"/>
      </w:tblGrid>
      <w:tr w:rsidR="00CB6D66" w:rsidRPr="00CB2804" w:rsidTr="009C5ECC">
        <w:tc>
          <w:tcPr>
            <w:tcW w:w="14499" w:type="dxa"/>
            <w:gridSpan w:val="3"/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местоположения границы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объекта 2 </w:t>
            </w:r>
            <w:r w:rsidRPr="00C1572C">
              <w:rPr>
                <w:rFonts w:ascii="Times New Roman" w:hAnsi="Times New Roman"/>
                <w:sz w:val="24"/>
                <w:szCs w:val="24"/>
              </w:rPr>
              <w:t>(</w:t>
            </w:r>
            <w:r w:rsidR="00FE38FE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Pr="00C1572C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C157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6D66" w:rsidRPr="00CB2804" w:rsidTr="009C5ECC">
        <w:tc>
          <w:tcPr>
            <w:tcW w:w="5141" w:type="dxa"/>
            <w:gridSpan w:val="2"/>
            <w:tcBorders>
              <w:bottom w:val="single" w:sz="4" w:space="0" w:color="auto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9358" w:type="dxa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CB6D66" w:rsidRPr="00CB2804" w:rsidTr="009C5ECC">
        <w:tc>
          <w:tcPr>
            <w:tcW w:w="2569" w:type="dxa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9358" w:type="dxa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ECC" w:rsidRPr="009C5ECC" w:rsidRDefault="009C5ECC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69"/>
        <w:gridCol w:w="2572"/>
        <w:gridCol w:w="9358"/>
      </w:tblGrid>
      <w:tr w:rsidR="009C5ECC" w:rsidRPr="00CB2804" w:rsidTr="009C5ECC">
        <w:trPr>
          <w:tblHeader/>
        </w:trPr>
        <w:tc>
          <w:tcPr>
            <w:tcW w:w="2569" w:type="dxa"/>
            <w:tcBorders>
              <w:bottom w:val="nil"/>
            </w:tcBorders>
            <w:vAlign w:val="center"/>
          </w:tcPr>
          <w:p w:rsidR="009C5ECC" w:rsidRPr="00CB2804" w:rsidRDefault="009C5ECC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9C5ECC" w:rsidRPr="00CB2804" w:rsidRDefault="009C5ECC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8" w:type="dxa"/>
            <w:tcBorders>
              <w:bottom w:val="nil"/>
            </w:tcBorders>
            <w:vAlign w:val="center"/>
          </w:tcPr>
          <w:p w:rsidR="009C5ECC" w:rsidRPr="00CB2804" w:rsidRDefault="009C5ECC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804" w:rsidRPr="00CB2804" w:rsidTr="009C5ECC">
        <w:trPr>
          <w:trHeight w:val="70"/>
          <w:tblHeader/>
        </w:trPr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62, расположенной на северном углу ограды жилого дома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35, в юго-восточном направлении до точки 61, распложенной на северо-восточном углу ограды того же жилого дома</w:t>
            </w:r>
          </w:p>
        </w:tc>
      </w:tr>
      <w:tr w:rsidR="00CB2804" w:rsidRPr="00CB2804" w:rsidTr="009C5ECC">
        <w:trPr>
          <w:trHeight w:val="70"/>
        </w:trPr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61 в юго-восточном направлении до точки 60, расположенной на восточном углу ограды того же жилого дома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60 в южном направлении до точки 59, расположенной на юго-восточном углу ограды жилого дома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59 в юго-западном направлении до точки 58 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58 в юго-западном направлении до точки 57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57 в юго-западном направлении до точки 56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56 в юго-западном направлении до точки 55, расположенной на восточном углу земельного участка с кадастровым номером 62:25:0040304:174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55 в юго-западном направлении до точки 54, расположенной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южному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 xml:space="preserve"> углу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того же земельного участка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54 в юго-западном направлении до точки 53, расположенной на восточном углу ограды объекта историко-градостроительной среды «Дом жилой» (на схеме 2и)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53 в юго-западном направлении до точки 52, расположенной на восточном углу земельного участка с кадастровым номером 62:25:0040304:456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52 в северо-восточном направлении вдоль границы того же земельного участка до точки 130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130 в северо-восточном направлении до точки 131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131 в северо-восточном направлении до точки 67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67 в северо-восточном направлении до точки 66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66 в северо-восточном направлении до точки 65, расположенной на северном углу земельного участка с кадастровым номером 62:25:0040304:174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65 в северо-восточном направлении до точки 64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64 в северо-восточном направлении до точки 63</w:t>
            </w:r>
          </w:p>
        </w:tc>
      </w:tr>
      <w:tr w:rsidR="00CB2804" w:rsidRPr="00CB2804" w:rsidTr="009C5ECC">
        <w:tc>
          <w:tcPr>
            <w:tcW w:w="256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72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358" w:type="dxa"/>
          </w:tcPr>
          <w:p w:rsidR="00CB2804" w:rsidRPr="00CB2804" w:rsidRDefault="00CB2804" w:rsidP="00B14220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63 в северо-восточном направлении до исходной точки 62</w:t>
            </w:r>
          </w:p>
        </w:tc>
      </w:tr>
    </w:tbl>
    <w:p w:rsidR="00CB6D66" w:rsidRPr="00CB2804" w:rsidRDefault="00CB6D66" w:rsidP="00CB6D66">
      <w:pPr>
        <w:spacing w:line="223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6"/>
        <w:gridCol w:w="1259"/>
        <w:gridCol w:w="1389"/>
        <w:gridCol w:w="3175"/>
        <w:gridCol w:w="3718"/>
        <w:gridCol w:w="2392"/>
      </w:tblGrid>
      <w:tr w:rsidR="00CB6D66" w:rsidRPr="00CB2804" w:rsidTr="00CB2804">
        <w:tc>
          <w:tcPr>
            <w:tcW w:w="5000" w:type="pct"/>
            <w:gridSpan w:val="6"/>
          </w:tcPr>
          <w:p w:rsidR="00CB6D66" w:rsidRPr="00CB2804" w:rsidRDefault="00CB6D66" w:rsidP="00467A12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Сведения о местоположении границ объекта 2</w:t>
            </w:r>
          </w:p>
        </w:tc>
      </w:tr>
      <w:tr w:rsidR="00CB6D66" w:rsidRPr="00CB2804" w:rsidTr="00CB2804">
        <w:tc>
          <w:tcPr>
            <w:tcW w:w="5000" w:type="pct"/>
            <w:gridSpan w:val="6"/>
          </w:tcPr>
          <w:p w:rsidR="00CB6D66" w:rsidRPr="00CB2804" w:rsidRDefault="00CB6D66" w:rsidP="00467A12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1. Система координат МСК-62</w:t>
            </w:r>
          </w:p>
        </w:tc>
      </w:tr>
      <w:tr w:rsidR="00CB6D66" w:rsidRPr="00CB2804" w:rsidTr="00CB2804">
        <w:tc>
          <w:tcPr>
            <w:tcW w:w="5000" w:type="pct"/>
            <w:gridSpan w:val="6"/>
          </w:tcPr>
          <w:p w:rsidR="00CB6D66" w:rsidRPr="00CB2804" w:rsidRDefault="00CB6D66" w:rsidP="00467A12">
            <w:pPr>
              <w:spacing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E29">
              <w:rPr>
                <w:rFonts w:ascii="Times New Roman" w:hAnsi="Times New Roman"/>
                <w:bCs/>
                <w:sz w:val="24"/>
                <w:szCs w:val="24"/>
              </w:rPr>
              <w:t>2. Сведения о ха</w:t>
            </w:r>
            <w:r w:rsidR="00B173FD" w:rsidRPr="00E01E29">
              <w:rPr>
                <w:rFonts w:ascii="Times New Roman" w:hAnsi="Times New Roman"/>
                <w:bCs/>
                <w:sz w:val="24"/>
                <w:szCs w:val="24"/>
              </w:rPr>
              <w:t>рактерных точках границ</w:t>
            </w:r>
            <w:r w:rsidRPr="00E01E29">
              <w:rPr>
                <w:rFonts w:ascii="Times New Roman" w:hAnsi="Times New Roman"/>
                <w:bCs/>
                <w:sz w:val="24"/>
                <w:szCs w:val="24"/>
              </w:rPr>
              <w:t xml:space="preserve"> объекта 2 </w:t>
            </w:r>
            <w:r w:rsidRPr="00E01E29">
              <w:rPr>
                <w:rFonts w:ascii="Times New Roman" w:hAnsi="Times New Roman"/>
                <w:sz w:val="24"/>
                <w:szCs w:val="24"/>
              </w:rPr>
              <w:t>(</w:t>
            </w:r>
            <w:r w:rsidR="00E01E29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Pr="00E01E29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E01E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6D66" w:rsidRPr="00CB2804" w:rsidTr="00CB2804">
        <w:trPr>
          <w:trHeight w:val="530"/>
        </w:trPr>
        <w:tc>
          <w:tcPr>
            <w:tcW w:w="885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 2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5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1282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характерной точки (</w:t>
            </w:r>
            <w:r w:rsidRPr="00CB2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826" w:type="pct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8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CB6D66" w:rsidRPr="00CB2804" w:rsidTr="00CB2804">
        <w:trPr>
          <w:trHeight w:val="70"/>
        </w:trPr>
        <w:tc>
          <w:tcPr>
            <w:tcW w:w="885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8" w:type="pc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95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B6D66" w:rsidRPr="00CB2804" w:rsidRDefault="00CB6D66" w:rsidP="00CB6D66">
      <w:pPr>
        <w:spacing w:line="226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6"/>
        <w:gridCol w:w="1259"/>
        <w:gridCol w:w="1386"/>
        <w:gridCol w:w="3175"/>
        <w:gridCol w:w="3718"/>
        <w:gridCol w:w="2395"/>
      </w:tblGrid>
      <w:tr w:rsidR="00CB6D66" w:rsidRPr="00CB2804" w:rsidTr="00CB2804">
        <w:trPr>
          <w:tblHeader/>
        </w:trPr>
        <w:tc>
          <w:tcPr>
            <w:tcW w:w="885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6D66" w:rsidRPr="00CB2804" w:rsidTr="00CB2804">
        <w:tc>
          <w:tcPr>
            <w:tcW w:w="885" w:type="pct"/>
            <w:vAlign w:val="center"/>
          </w:tcPr>
          <w:p w:rsidR="00CB6D66" w:rsidRPr="00CB2804" w:rsidRDefault="00CB6D66" w:rsidP="0046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CB6D66" w:rsidRPr="00CB2804" w:rsidRDefault="00CB6D66" w:rsidP="0046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CB6D66" w:rsidRPr="00CB2804" w:rsidRDefault="00CB6D66" w:rsidP="0046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CB6D66" w:rsidRPr="00CB2804" w:rsidRDefault="00CB6D66" w:rsidP="00467A12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4" w:type="pct"/>
            <w:vAlign w:val="center"/>
          </w:tcPr>
          <w:p w:rsidR="00CB2804" w:rsidRPr="00CB2804" w:rsidRDefault="009D256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416055.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8" w:type="pct"/>
            <w:vAlign w:val="center"/>
          </w:tcPr>
          <w:p w:rsidR="00CB2804" w:rsidRPr="00CB2804" w:rsidRDefault="009D256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4" w:type="pct"/>
            <w:vAlign w:val="center"/>
          </w:tcPr>
          <w:p w:rsidR="00CB2804" w:rsidRPr="00CB2804" w:rsidRDefault="009D256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416040.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8" w:type="pct"/>
            <w:vAlign w:val="center"/>
          </w:tcPr>
          <w:p w:rsidR="00CB2804" w:rsidRPr="00CB2804" w:rsidRDefault="009D256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2207966.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4" w:type="pct"/>
            <w:vAlign w:val="center"/>
          </w:tcPr>
          <w:p w:rsidR="00CB2804" w:rsidRPr="00CB2804" w:rsidRDefault="009D256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416021.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78" w:type="pct"/>
            <w:vAlign w:val="center"/>
          </w:tcPr>
          <w:p w:rsidR="00CB2804" w:rsidRPr="00CB2804" w:rsidRDefault="009D256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2207987.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4" w:type="pct"/>
            <w:vAlign w:val="center"/>
          </w:tcPr>
          <w:p w:rsidR="00CB2804" w:rsidRPr="00CB2804" w:rsidRDefault="009D256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416014.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8" w:type="pct"/>
            <w:vAlign w:val="center"/>
          </w:tcPr>
          <w:p w:rsidR="00CB2804" w:rsidRPr="00CB2804" w:rsidRDefault="009D256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4" w:type="pct"/>
            <w:vAlign w:val="center"/>
          </w:tcPr>
          <w:p w:rsidR="00CB2804" w:rsidRPr="00CB2804" w:rsidRDefault="009D256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416001.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78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2208007.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34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415987.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8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2208010.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4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415978.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78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4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415974.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2207990.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4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415970.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78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2207984.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4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8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4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8" w:type="pct"/>
            <w:vAlign w:val="center"/>
          </w:tcPr>
          <w:p w:rsidR="00CB2804" w:rsidRPr="00CB2804" w:rsidRDefault="0027703D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2207948.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4" w:type="pct"/>
            <w:vAlign w:val="center"/>
          </w:tcPr>
          <w:p w:rsidR="00CB2804" w:rsidRPr="00CB2804" w:rsidRDefault="00C10BA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415939.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8" w:type="pct"/>
            <w:vAlign w:val="center"/>
          </w:tcPr>
          <w:p w:rsidR="00CB2804" w:rsidRPr="00CB2804" w:rsidRDefault="00C10BA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2207926.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4" w:type="pct"/>
            <w:vAlign w:val="center"/>
          </w:tcPr>
          <w:p w:rsidR="00CB2804" w:rsidRPr="00CB2804" w:rsidRDefault="00C10BA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415928.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8" w:type="pct"/>
            <w:vAlign w:val="center"/>
          </w:tcPr>
          <w:p w:rsidR="00CB2804" w:rsidRPr="00CB2804" w:rsidRDefault="00C10BA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2207910.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4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415910.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8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2207883.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34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415957.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78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2207852.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34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415989.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8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2207885.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34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416005.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2207901.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34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416033.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8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2207929.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2804" w:rsidRPr="00CB2804" w:rsidTr="00CB2804">
        <w:tc>
          <w:tcPr>
            <w:tcW w:w="88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4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416055.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8" w:type="pct"/>
            <w:vAlign w:val="center"/>
          </w:tcPr>
          <w:p w:rsidR="00CB2804" w:rsidRPr="00CB2804" w:rsidRDefault="00FA00B8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2207950.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95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2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vAlign w:val="center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B6D66" w:rsidRPr="00CB2804" w:rsidRDefault="00CB6D66" w:rsidP="00CB6D66">
      <w:pPr>
        <w:spacing w:line="223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83"/>
        <w:gridCol w:w="2584"/>
        <w:gridCol w:w="9332"/>
      </w:tblGrid>
      <w:tr w:rsidR="00CB6D66" w:rsidRPr="00CB2804" w:rsidTr="009C5ECC">
        <w:tc>
          <w:tcPr>
            <w:tcW w:w="14499" w:type="dxa"/>
            <w:gridSpan w:val="3"/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местоположения границы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объекта 2 </w:t>
            </w:r>
            <w:r w:rsidRPr="00B7109A">
              <w:rPr>
                <w:rFonts w:ascii="Times New Roman" w:hAnsi="Times New Roman"/>
                <w:sz w:val="24"/>
                <w:szCs w:val="24"/>
              </w:rPr>
              <w:t>(</w:t>
            </w:r>
            <w:r w:rsidR="009A54EB">
              <w:rPr>
                <w:rFonts w:ascii="Times New Roman" w:eastAsia="Calibri" w:hAnsi="Times New Roman"/>
                <w:sz w:val="24"/>
                <w:szCs w:val="24"/>
              </w:rPr>
              <w:t>ЗРЗ-</w:t>
            </w:r>
            <w:r w:rsidRPr="00B7109A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B710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6D66" w:rsidRPr="00CB2804" w:rsidTr="009C5ECC">
        <w:tc>
          <w:tcPr>
            <w:tcW w:w="5167" w:type="dxa"/>
            <w:gridSpan w:val="2"/>
            <w:tcBorders>
              <w:bottom w:val="single" w:sz="4" w:space="0" w:color="auto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Прохождение границы</w:t>
            </w:r>
          </w:p>
        </w:tc>
        <w:tc>
          <w:tcPr>
            <w:tcW w:w="9332" w:type="dxa"/>
            <w:vMerge w:val="restart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CB6D66" w:rsidRPr="00CB2804" w:rsidTr="009C5ECC">
        <w:tc>
          <w:tcPr>
            <w:tcW w:w="2583" w:type="dxa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2584" w:type="dxa"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9332" w:type="dxa"/>
            <w:vMerge/>
            <w:tcBorders>
              <w:bottom w:val="nil"/>
            </w:tcBorders>
            <w:vAlign w:val="center"/>
          </w:tcPr>
          <w:p w:rsidR="00CB6D66" w:rsidRPr="00CB2804" w:rsidRDefault="00CB6D66" w:rsidP="00467A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ECC" w:rsidRPr="009C5ECC" w:rsidRDefault="009C5ECC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83"/>
        <w:gridCol w:w="2584"/>
        <w:gridCol w:w="9332"/>
      </w:tblGrid>
      <w:tr w:rsidR="009C5ECC" w:rsidRPr="00CB2804" w:rsidTr="009C5ECC">
        <w:trPr>
          <w:trHeight w:val="70"/>
          <w:tblHeader/>
        </w:trPr>
        <w:tc>
          <w:tcPr>
            <w:tcW w:w="2583" w:type="dxa"/>
          </w:tcPr>
          <w:p w:rsidR="009C5ECC" w:rsidRPr="00CB2804" w:rsidRDefault="009C5ECC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C5ECC" w:rsidRPr="00CB2804" w:rsidRDefault="009C5ECC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2" w:type="dxa"/>
          </w:tcPr>
          <w:p w:rsidR="009C5ECC" w:rsidRDefault="009C5ECC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804" w:rsidRPr="00CB2804" w:rsidTr="009C5ECC">
        <w:trPr>
          <w:trHeight w:val="70"/>
          <w:tblHeader/>
        </w:trPr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332" w:type="dxa"/>
          </w:tcPr>
          <w:p w:rsidR="00CB2804" w:rsidRPr="00CB2804" w:rsidRDefault="008D459B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т точки 82, расположенной на северном углу земельного участка с кадастровым номером 62:25:0040304:542, в юго-восточном направлении до точки 81, расположенной на восточном углу того же земельного участка</w:t>
            </w:r>
          </w:p>
        </w:tc>
      </w:tr>
      <w:tr w:rsidR="00CB2804" w:rsidRPr="00CB2804" w:rsidTr="009C5ECC">
        <w:trPr>
          <w:trHeight w:val="70"/>
        </w:trPr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81 в юго-восточном направлении до точки 80, расположенной на восточном углу границы земельного участка с кадастровым номером 62:25:0040304:178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80 в юго-восточном направлении до точки 79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79 в юго-восточном направлении до точки 78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78 в южном направлении до точки 77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77 в юго-западном направлении до точки 76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76 в юго-западном направлении до точки 75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332" w:type="dxa"/>
          </w:tcPr>
          <w:p w:rsid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75 в юго-западном направлении до точки 74, расположенной на восточно</w:t>
            </w:r>
            <w:r w:rsidR="004B53E5">
              <w:rPr>
                <w:rFonts w:ascii="Times New Roman" w:hAnsi="Times New Roman"/>
                <w:sz w:val="24"/>
                <w:szCs w:val="24"/>
              </w:rPr>
              <w:t>м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углу земельного участка с кадастровым номером 62:25:0040304:673</w:t>
            </w:r>
          </w:p>
          <w:p w:rsidR="009C5ECC" w:rsidRPr="00CB2804" w:rsidRDefault="009C5ECC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74 в юго-западном направлении до точки 73, расположенной на южном углу земельного участка с кадастровым номером 62:25:0040304:673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73 в юго-западном направлении до точки 72 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72 в юго-западном направлении до точки 71, расположенной на южном углу земельного участка с кадастровым номером 62:25:0040304:178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71 в юго-западном направлении до точки 70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70 в юго-западном направлении до точки 69, расположенной на углу земельного участка по ул. Николаевка, д. 3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69 в северо-западном направлении по ограде земельного участка </w:t>
            </w:r>
            <w:r w:rsidR="00BC3122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по ул. Николаевка, д. 3 до точки 132, расположенной на западном углу ограды того же дома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332" w:type="dxa"/>
          </w:tcPr>
          <w:p w:rsidR="00CB2804" w:rsidRPr="00CB2804" w:rsidRDefault="0095545E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>т точки 132 в северо-восточном направлении до точки 133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B2804" w:rsidRPr="00CB2804">
              <w:rPr>
                <w:rFonts w:ascii="Times New Roman" w:hAnsi="Times New Roman"/>
                <w:sz w:val="24"/>
                <w:szCs w:val="24"/>
              </w:rPr>
              <w:t xml:space="preserve"> расположенной на южном углу земельного участка с кадастровым номером 62:25:0040304:235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133 в северо-восточном направлении до точки 134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134 в северо-восточном направлении до точки 135</w:t>
            </w:r>
          </w:p>
        </w:tc>
      </w:tr>
      <w:tr w:rsidR="00CB2804" w:rsidRPr="00CB2804" w:rsidTr="009C5ECC">
        <w:tc>
          <w:tcPr>
            <w:tcW w:w="2583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84" w:type="dxa"/>
          </w:tcPr>
          <w:p w:rsidR="00CB2804" w:rsidRPr="00CB2804" w:rsidRDefault="00CB2804" w:rsidP="009C5ECC">
            <w:pPr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332" w:type="dxa"/>
          </w:tcPr>
          <w:p w:rsidR="00CB2804" w:rsidRPr="00CB2804" w:rsidRDefault="00CB2804" w:rsidP="009C5ECC">
            <w:pPr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135 в северо-восточном направлении до исходной точки 82</w:t>
            </w:r>
          </w:p>
        </w:tc>
      </w:tr>
    </w:tbl>
    <w:p w:rsidR="000404EA" w:rsidRPr="00CB2804" w:rsidRDefault="003D479F" w:rsidP="006700B9">
      <w:pPr>
        <w:spacing w:line="223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B2804">
        <w:rPr>
          <w:rFonts w:ascii="Times New Roman" w:hAnsi="Times New Roman"/>
          <w:sz w:val="28"/>
          <w:szCs w:val="28"/>
        </w:rPr>
        <w:t>3. </w:t>
      </w:r>
      <w:r w:rsidR="00F47B57" w:rsidRPr="00CB2804">
        <w:rPr>
          <w:rFonts w:ascii="Times New Roman" w:hAnsi="Times New Roman"/>
          <w:sz w:val="28"/>
          <w:szCs w:val="28"/>
        </w:rPr>
        <w:t xml:space="preserve">Графическое описание </w:t>
      </w:r>
      <w:proofErr w:type="gramStart"/>
      <w:r w:rsidR="00F47B57" w:rsidRPr="00CB2804">
        <w:rPr>
          <w:rFonts w:ascii="Times New Roman" w:hAnsi="Times New Roman"/>
          <w:sz w:val="28"/>
          <w:szCs w:val="28"/>
        </w:rPr>
        <w:t>местоположения г</w:t>
      </w:r>
      <w:r w:rsidR="000404EA" w:rsidRPr="00CB2804">
        <w:rPr>
          <w:rFonts w:ascii="Times New Roman" w:hAnsi="Times New Roman"/>
          <w:sz w:val="28"/>
          <w:szCs w:val="28"/>
        </w:rPr>
        <w:t>раницы зоны охраняемого природного ландшафта объекта культурного наследия</w:t>
      </w:r>
      <w:proofErr w:type="gramEnd"/>
    </w:p>
    <w:p w:rsidR="00571AB6" w:rsidRPr="00CB2804" w:rsidRDefault="00571AB6" w:rsidP="006700B9">
      <w:pPr>
        <w:spacing w:line="223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800"/>
        <w:gridCol w:w="7892"/>
      </w:tblGrid>
      <w:tr w:rsidR="00092388" w:rsidRPr="00CB2804" w:rsidTr="00CB280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CB2804" w:rsidRDefault="00092388" w:rsidP="003E256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Сведения о</w:t>
            </w:r>
            <w:r w:rsidR="003E256F" w:rsidRPr="00CB2804">
              <w:rPr>
                <w:rFonts w:ascii="Times New Roman" w:hAnsi="Times New Roman"/>
                <w:sz w:val="24"/>
                <w:szCs w:val="24"/>
              </w:rPr>
              <w:t xml:space="preserve"> зоне охраняемого природного ландшафта объекта культурного наследия (далее – объект 3)</w:t>
            </w:r>
          </w:p>
        </w:tc>
      </w:tr>
      <w:tr w:rsidR="00092388" w:rsidRPr="00CB2804" w:rsidTr="00CB2804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CB2804" w:rsidRDefault="00092388" w:rsidP="006900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CB2804" w:rsidRDefault="00092388" w:rsidP="006900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B934DB" w:rsidRPr="00CB280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CB2804" w:rsidRDefault="00092388" w:rsidP="006900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092388" w:rsidRPr="00CB2804" w:rsidTr="00CB2804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CB2804" w:rsidRDefault="00092388" w:rsidP="006900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CB2804" w:rsidRDefault="00092388" w:rsidP="006900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2388" w:rsidRPr="00CB2804" w:rsidRDefault="00092388" w:rsidP="006900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804" w:rsidRPr="00CB2804" w:rsidTr="00CB2804">
        <w:trPr>
          <w:trHeight w:val="7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2804" w:rsidRPr="00CB2804" w:rsidRDefault="00CB2804" w:rsidP="00CB280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2804" w:rsidRPr="00CB2804" w:rsidRDefault="00CB2804" w:rsidP="00CB280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Местоположение объекта 3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2804" w:rsidRPr="00FF569B" w:rsidRDefault="00CB2804" w:rsidP="00CB28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673">
              <w:rPr>
                <w:rFonts w:ascii="Times New Roman" w:hAnsi="Times New Roman"/>
                <w:sz w:val="24"/>
                <w:szCs w:val="24"/>
              </w:rPr>
              <w:t>Рязанска</w:t>
            </w:r>
            <w:r w:rsidR="00817999" w:rsidRPr="00707673">
              <w:rPr>
                <w:rFonts w:ascii="Times New Roman" w:hAnsi="Times New Roman"/>
                <w:sz w:val="24"/>
                <w:szCs w:val="24"/>
              </w:rPr>
              <w:t>я область, район Шиловский, с.</w:t>
            </w:r>
            <w:r w:rsidRPr="00707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673">
              <w:rPr>
                <w:rFonts w:ascii="Times New Roman" w:hAnsi="Times New Roman"/>
                <w:sz w:val="24"/>
                <w:szCs w:val="24"/>
              </w:rPr>
              <w:t>Юшта</w:t>
            </w:r>
            <w:proofErr w:type="spellEnd"/>
          </w:p>
        </w:tc>
      </w:tr>
      <w:tr w:rsidR="00CB2804" w:rsidRPr="00CB2804" w:rsidTr="00CB2804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2804" w:rsidRPr="00CB2804" w:rsidRDefault="00CB2804" w:rsidP="00CB280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2804" w:rsidRPr="00CB2804" w:rsidRDefault="00CB2804" w:rsidP="00CB280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Площадь объекта  3 +/- величина погрешности определения площади (P +/- Дельта P)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2804" w:rsidRPr="00707673" w:rsidRDefault="00D443D4" w:rsidP="00C801C0">
            <w:pPr>
              <w:rPr>
                <w:rFonts w:ascii="Times New Roman" w:hAnsi="Times New Roman"/>
                <w:sz w:val="24"/>
                <w:szCs w:val="24"/>
              </w:rPr>
            </w:pPr>
            <w:r w:rsidRPr="00707673">
              <w:rPr>
                <w:rFonts w:ascii="Times New Roman" w:hAnsi="Times New Roman"/>
                <w:sz w:val="24"/>
                <w:szCs w:val="24"/>
              </w:rPr>
              <w:t>20641</w:t>
            </w:r>
            <w:r w:rsidR="00CB2804" w:rsidRPr="00707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330" w:rsidRPr="00707673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B173FD" w:rsidRPr="00707673">
              <w:rPr>
                <w:rFonts w:ascii="Times New Roman" w:hAnsi="Times New Roman"/>
                <w:sz w:val="24"/>
                <w:szCs w:val="24"/>
              </w:rPr>
              <w:t>м</w:t>
            </w:r>
            <w:r w:rsidR="00655330" w:rsidRPr="00707673">
              <w:rPr>
                <w:rFonts w:ascii="Times New Roman" w:hAnsi="Times New Roman"/>
                <w:sz w:val="24"/>
                <w:szCs w:val="24"/>
              </w:rPr>
              <w:t>;</w:t>
            </w:r>
            <w:r w:rsidR="00CB2804" w:rsidRPr="00707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1C0" w:rsidRPr="00707673" w:rsidRDefault="003D1203" w:rsidP="003D1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01C0" w:rsidRPr="00707673">
              <w:rPr>
                <w:rFonts w:ascii="Times New Roman" w:hAnsi="Times New Roman"/>
                <w:sz w:val="24"/>
                <w:szCs w:val="24"/>
              </w:rPr>
              <w:t>огрешность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Pr="0003704A">
              <w:rPr>
                <w:rFonts w:ascii="Times New Roman" w:hAnsi="Times New Roman"/>
                <w:sz w:val="24"/>
                <w:szCs w:val="24"/>
              </w:rPr>
              <w:t>+/-</w:t>
            </w:r>
            <w:r w:rsidRPr="000370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55330" w:rsidRPr="00707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C6A" w:rsidRPr="00707673">
              <w:rPr>
                <w:rFonts w:ascii="Times New Roman" w:hAnsi="Times New Roman"/>
                <w:sz w:val="24"/>
                <w:szCs w:val="24"/>
              </w:rPr>
              <w:t>50</w:t>
            </w:r>
            <w:r w:rsidR="00655330" w:rsidRPr="00707673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CB2804" w:rsidRPr="00CB2804" w:rsidTr="00CB2804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2804" w:rsidRPr="00CB2804" w:rsidRDefault="00CB2804" w:rsidP="00CB280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2804" w:rsidRPr="00CB2804" w:rsidRDefault="00CB2804" w:rsidP="00CB280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Иные характеристики объекта 3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2804" w:rsidRPr="00707673" w:rsidRDefault="00FF569B" w:rsidP="00CB2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418D" w:rsidRDefault="0038418D" w:rsidP="00690027">
      <w:pPr>
        <w:spacing w:line="233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6700B9" w:rsidRPr="00CB2804" w:rsidRDefault="006700B9" w:rsidP="00690027">
      <w:pPr>
        <w:spacing w:line="233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6"/>
        <w:gridCol w:w="1253"/>
        <w:gridCol w:w="1375"/>
        <w:gridCol w:w="3181"/>
        <w:gridCol w:w="3729"/>
        <w:gridCol w:w="2395"/>
      </w:tblGrid>
      <w:tr w:rsidR="0038418D" w:rsidRPr="00CB2804" w:rsidTr="00CB2804">
        <w:tc>
          <w:tcPr>
            <w:tcW w:w="5000" w:type="pct"/>
            <w:gridSpan w:val="6"/>
          </w:tcPr>
          <w:p w:rsidR="0038418D" w:rsidRPr="00CB2804" w:rsidRDefault="0038418D" w:rsidP="0038418D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Сведения о местоположении границ объекта</w:t>
            </w:r>
            <w:r w:rsidR="002C5CBF"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</w:tr>
      <w:tr w:rsidR="0038418D" w:rsidRPr="00CB2804" w:rsidTr="00CB2804">
        <w:tc>
          <w:tcPr>
            <w:tcW w:w="5000" w:type="pct"/>
            <w:gridSpan w:val="6"/>
          </w:tcPr>
          <w:p w:rsidR="0038418D" w:rsidRPr="00CB2804" w:rsidRDefault="0038418D" w:rsidP="006700B9">
            <w:pPr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1. Система координат МСК-62</w:t>
            </w:r>
          </w:p>
        </w:tc>
      </w:tr>
      <w:tr w:rsidR="0038418D" w:rsidRPr="00CB2804" w:rsidTr="00CB2804">
        <w:tc>
          <w:tcPr>
            <w:tcW w:w="5000" w:type="pct"/>
            <w:gridSpan w:val="6"/>
          </w:tcPr>
          <w:p w:rsidR="0038418D" w:rsidRPr="00CB2804" w:rsidRDefault="0038418D" w:rsidP="00835B6B">
            <w:pPr>
              <w:spacing w:line="233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28">
              <w:rPr>
                <w:rFonts w:ascii="Times New Roman" w:hAnsi="Times New Roman"/>
                <w:bCs/>
                <w:sz w:val="24"/>
                <w:szCs w:val="24"/>
              </w:rPr>
              <w:t>2. Сведения о характерных точках</w:t>
            </w:r>
            <w:r w:rsidR="00FF569B" w:rsidRPr="00A87828">
              <w:rPr>
                <w:rFonts w:ascii="Times New Roman" w:hAnsi="Times New Roman"/>
                <w:bCs/>
                <w:sz w:val="24"/>
                <w:szCs w:val="24"/>
              </w:rPr>
              <w:t xml:space="preserve"> границ</w:t>
            </w:r>
            <w:r w:rsidRPr="00A87828">
              <w:rPr>
                <w:rFonts w:ascii="Times New Roman" w:hAnsi="Times New Roman"/>
                <w:bCs/>
                <w:sz w:val="24"/>
                <w:szCs w:val="24"/>
              </w:rPr>
              <w:t xml:space="preserve"> объекта</w:t>
            </w:r>
            <w:r w:rsidR="002C5CBF" w:rsidRPr="00A87828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</w:tr>
      <w:tr w:rsidR="00E6099A" w:rsidRPr="00CB2804" w:rsidTr="009C5ECC">
        <w:trPr>
          <w:trHeight w:val="563"/>
        </w:trPr>
        <w:tc>
          <w:tcPr>
            <w:tcW w:w="885" w:type="pct"/>
            <w:vMerge w:val="restart"/>
            <w:tcBorders>
              <w:bottom w:val="nil"/>
            </w:tcBorders>
            <w:vAlign w:val="center"/>
          </w:tcPr>
          <w:p w:rsidR="00E6099A" w:rsidRPr="00CB2804" w:rsidRDefault="00E6099A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</w:p>
        </w:tc>
        <w:tc>
          <w:tcPr>
            <w:tcW w:w="906" w:type="pct"/>
            <w:gridSpan w:val="2"/>
            <w:tcBorders>
              <w:bottom w:val="single" w:sz="4" w:space="0" w:color="auto"/>
            </w:tcBorders>
            <w:vAlign w:val="center"/>
          </w:tcPr>
          <w:p w:rsidR="00E6099A" w:rsidRPr="00CB2804" w:rsidRDefault="00E6099A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7" w:type="pct"/>
            <w:vMerge w:val="restart"/>
            <w:tcBorders>
              <w:bottom w:val="nil"/>
            </w:tcBorders>
            <w:vAlign w:val="center"/>
          </w:tcPr>
          <w:p w:rsidR="00E6099A" w:rsidRPr="00CB2804" w:rsidRDefault="00E6099A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1286" w:type="pct"/>
            <w:vMerge w:val="restart"/>
            <w:tcBorders>
              <w:bottom w:val="nil"/>
            </w:tcBorders>
            <w:vAlign w:val="center"/>
          </w:tcPr>
          <w:p w:rsidR="00E6099A" w:rsidRPr="00CB2804" w:rsidRDefault="00E6099A" w:rsidP="00A422BC">
            <w:pPr>
              <w:spacing w:line="22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A422BC" w:rsidRPr="00CB2804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A422BC" w:rsidRPr="00CB2804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CB2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826" w:type="pct"/>
            <w:vMerge w:val="restart"/>
            <w:tcBorders>
              <w:bottom w:val="nil"/>
            </w:tcBorders>
            <w:vAlign w:val="center"/>
          </w:tcPr>
          <w:p w:rsidR="00E6099A" w:rsidRPr="00CB2804" w:rsidRDefault="00E6099A" w:rsidP="0069002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E6099A" w:rsidRPr="00CB2804" w:rsidRDefault="00E6099A" w:rsidP="00690027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8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E6099A" w:rsidRPr="00CB2804" w:rsidTr="009C5ECC">
        <w:trPr>
          <w:trHeight w:val="70"/>
        </w:trPr>
        <w:tc>
          <w:tcPr>
            <w:tcW w:w="885" w:type="pct"/>
            <w:vMerge/>
            <w:tcBorders>
              <w:bottom w:val="nil"/>
            </w:tcBorders>
            <w:vAlign w:val="center"/>
          </w:tcPr>
          <w:p w:rsidR="00E6099A" w:rsidRPr="00CB2804" w:rsidRDefault="00E6099A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E6099A" w:rsidRPr="00CB2804" w:rsidRDefault="00E6099A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pct"/>
            <w:vAlign w:val="center"/>
          </w:tcPr>
          <w:p w:rsidR="00E6099A" w:rsidRPr="00CB2804" w:rsidRDefault="00E6099A" w:rsidP="00690027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97" w:type="pct"/>
            <w:vMerge/>
            <w:tcBorders>
              <w:bottom w:val="nil"/>
            </w:tcBorders>
            <w:vAlign w:val="center"/>
          </w:tcPr>
          <w:p w:rsidR="00E6099A" w:rsidRPr="00CB2804" w:rsidRDefault="00E6099A" w:rsidP="00690027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bottom w:val="nil"/>
            </w:tcBorders>
            <w:vAlign w:val="center"/>
          </w:tcPr>
          <w:p w:rsidR="00E6099A" w:rsidRPr="00CB2804" w:rsidRDefault="00E6099A" w:rsidP="00690027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bottom w:val="nil"/>
            </w:tcBorders>
            <w:vAlign w:val="center"/>
          </w:tcPr>
          <w:p w:rsidR="00E6099A" w:rsidRPr="00CB2804" w:rsidRDefault="00E6099A" w:rsidP="00690027">
            <w:pPr>
              <w:spacing w:line="22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</w:tcPr>
          <w:p w:rsidR="009C5ECC" w:rsidRPr="00CB2804" w:rsidRDefault="009C5ECC" w:rsidP="00EE74F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9C5ECC" w:rsidRPr="00CB2804" w:rsidRDefault="009C5ECC" w:rsidP="00EE74F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9C5ECC" w:rsidRPr="00CB2804" w:rsidRDefault="009C5ECC" w:rsidP="00EE74F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7" w:type="pct"/>
          </w:tcPr>
          <w:p w:rsidR="009C5ECC" w:rsidRPr="00CB2804" w:rsidRDefault="009C5ECC" w:rsidP="00EE74F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</w:tcPr>
          <w:p w:rsidR="009C5ECC" w:rsidRPr="00CB2804" w:rsidRDefault="009C5ECC" w:rsidP="00EE74F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</w:tcPr>
          <w:p w:rsidR="009C5ECC" w:rsidRPr="00CB2804" w:rsidRDefault="009C5ECC" w:rsidP="00EE74FA">
            <w:pPr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415985.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2208262.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415989.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2208270.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415968.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2208303.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415828.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2208248.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415786.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2208182.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415796.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2208172.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415807.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2208162.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415818.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2208150.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415826.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2208141.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415883.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2208090.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415888.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2208084.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415894.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2208087.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415927.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2208119.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415906.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2208129.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415902.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2208133.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415890.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2208145.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415909.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2208168.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97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nil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415929.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2208194.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ECC" w:rsidRPr="00CB2804" w:rsidTr="009C5ECC">
        <w:trPr>
          <w:trHeight w:val="70"/>
        </w:trPr>
        <w:tc>
          <w:tcPr>
            <w:tcW w:w="885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415985.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2208262.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9C5ECC" w:rsidRPr="00CB2804" w:rsidRDefault="009C5ECC" w:rsidP="00EE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D479F" w:rsidRPr="00CB2804" w:rsidRDefault="003D479F" w:rsidP="00690027">
      <w:pPr>
        <w:spacing w:line="226" w:lineRule="auto"/>
        <w:rPr>
          <w:rFonts w:ascii="Times New Roman" w:hAnsi="Times New Roman"/>
          <w:sz w:val="2"/>
          <w:szCs w:val="2"/>
        </w:rPr>
      </w:pPr>
    </w:p>
    <w:p w:rsidR="00056C49" w:rsidRDefault="00056C49" w:rsidP="00690027">
      <w:pPr>
        <w:spacing w:line="223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79"/>
        <w:gridCol w:w="4756"/>
        <w:gridCol w:w="7464"/>
      </w:tblGrid>
      <w:tr w:rsidR="000404EA" w:rsidRPr="00CB2804" w:rsidTr="009C5ECC">
        <w:tc>
          <w:tcPr>
            <w:tcW w:w="14499" w:type="dxa"/>
            <w:gridSpan w:val="3"/>
            <w:vAlign w:val="center"/>
          </w:tcPr>
          <w:p w:rsidR="000404EA" w:rsidRPr="00CB2804" w:rsidRDefault="000404EA" w:rsidP="009500A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</w:t>
            </w:r>
            <w:r w:rsidR="009500AB"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местоположения </w:t>
            </w:r>
            <w:r w:rsidRPr="00CB2804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="00CB7100" w:rsidRPr="00CB2804">
              <w:rPr>
                <w:rFonts w:ascii="Times New Roman" w:hAnsi="Times New Roman"/>
                <w:sz w:val="24"/>
                <w:szCs w:val="24"/>
              </w:rPr>
              <w:t>3</w:t>
            </w:r>
            <w:r w:rsidRPr="00CB2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404EA" w:rsidRPr="00CB2804" w:rsidTr="009C5ECC">
        <w:tc>
          <w:tcPr>
            <w:tcW w:w="7035" w:type="dxa"/>
            <w:gridSpan w:val="2"/>
            <w:tcBorders>
              <w:bottom w:val="single" w:sz="4" w:space="0" w:color="auto"/>
            </w:tcBorders>
            <w:vAlign w:val="center"/>
          </w:tcPr>
          <w:p w:rsidR="000404EA" w:rsidRPr="00CB2804" w:rsidRDefault="00782A6C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 w:rsidR="000404EA" w:rsidRPr="00CB2804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7464" w:type="dxa"/>
            <w:vMerge w:val="restart"/>
            <w:tcBorders>
              <w:bottom w:val="nil"/>
            </w:tcBorders>
            <w:vAlign w:val="center"/>
          </w:tcPr>
          <w:p w:rsidR="000404EA" w:rsidRPr="00CB2804" w:rsidRDefault="000404EA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CB2804" w:rsidTr="009C5ECC">
        <w:tc>
          <w:tcPr>
            <w:tcW w:w="2279" w:type="dxa"/>
            <w:tcBorders>
              <w:bottom w:val="nil"/>
            </w:tcBorders>
            <w:vAlign w:val="center"/>
          </w:tcPr>
          <w:p w:rsidR="000404EA" w:rsidRPr="00CB2804" w:rsidRDefault="005D1F2F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56" w:type="dxa"/>
            <w:tcBorders>
              <w:bottom w:val="nil"/>
            </w:tcBorders>
            <w:vAlign w:val="center"/>
          </w:tcPr>
          <w:p w:rsidR="000404EA" w:rsidRPr="00CB2804" w:rsidRDefault="005D1F2F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64" w:type="dxa"/>
            <w:vMerge/>
            <w:tcBorders>
              <w:bottom w:val="nil"/>
            </w:tcBorders>
            <w:vAlign w:val="center"/>
          </w:tcPr>
          <w:p w:rsidR="000404EA" w:rsidRPr="00CB2804" w:rsidRDefault="000404EA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ECC" w:rsidRPr="009C5ECC" w:rsidRDefault="009C5ECC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79"/>
        <w:gridCol w:w="4756"/>
        <w:gridCol w:w="7464"/>
      </w:tblGrid>
      <w:tr w:rsidR="00690027" w:rsidRPr="00CB2804" w:rsidTr="009C5ECC">
        <w:trPr>
          <w:tblHeader/>
        </w:trPr>
        <w:tc>
          <w:tcPr>
            <w:tcW w:w="2279" w:type="dxa"/>
          </w:tcPr>
          <w:p w:rsidR="00690027" w:rsidRPr="00CB2804" w:rsidRDefault="00690027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690027" w:rsidRPr="00CB2804" w:rsidRDefault="00690027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4" w:type="dxa"/>
          </w:tcPr>
          <w:p w:rsidR="00690027" w:rsidRPr="00CB2804" w:rsidRDefault="00690027" w:rsidP="00690027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102, расположенной на южной границе земельного участка </w:t>
            </w:r>
            <w:r w:rsidR="009032E1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62:25:0040304:584, в юго-восточном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направлении до точки 136, расположенной на береговой линии </w:t>
            </w:r>
            <w:r w:rsidR="009032E1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оз. </w:t>
            </w:r>
            <w:proofErr w:type="spellStart"/>
            <w:r w:rsidRPr="00CB2804">
              <w:rPr>
                <w:rFonts w:ascii="Times New Roman" w:hAnsi="Times New Roman"/>
                <w:sz w:val="24"/>
                <w:szCs w:val="24"/>
              </w:rPr>
              <w:t>Тишинское</w:t>
            </w:r>
            <w:proofErr w:type="spellEnd"/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136 в юго-западном направлении до точки 137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137 в юго-западном направлении до точки 138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138 в северо-западном направлении до точки 139, расположенной на восточном углу ограды жилого дома </w:t>
            </w:r>
            <w:r w:rsidR="005B06AD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Спасская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 xml:space="preserve">, д. 15 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139 в северо-западном направлении до точки 113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113 в северо-западном направлении до точки 112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112 в северо-западном направлении до точки</w:t>
            </w:r>
            <w:r w:rsidR="00FF569B">
              <w:rPr>
                <w:rFonts w:ascii="Times New Roman" w:hAnsi="Times New Roman"/>
                <w:sz w:val="24"/>
                <w:szCs w:val="24"/>
              </w:rPr>
              <w:t xml:space="preserve"> 111, расположенной на </w:t>
            </w:r>
            <w:r w:rsidR="00FF569B" w:rsidRPr="00556FEC">
              <w:rPr>
                <w:rFonts w:ascii="Times New Roman" w:hAnsi="Times New Roman"/>
                <w:sz w:val="24"/>
                <w:szCs w:val="24"/>
              </w:rPr>
              <w:t>северном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 углу ограды жилого дома </w:t>
            </w:r>
            <w:r w:rsidR="005B06AD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Спасская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д. 15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111 в северо-западном направлении до точки 110, расположенной на восточном углу здания по ул. </w:t>
            </w:r>
            <w:proofErr w:type="gramStart"/>
            <w:r w:rsidRPr="00CB280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CB2804">
              <w:rPr>
                <w:rFonts w:ascii="Times New Roman" w:hAnsi="Times New Roman"/>
                <w:sz w:val="24"/>
                <w:szCs w:val="24"/>
              </w:rPr>
              <w:t>, 36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110 в северо-западном направлении до точки 109, расположенной на северном углу того же здания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109 в северо-восточном направлении до точки 108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108 в северо-восточном направлении до точки 43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43 в юго-восточном направлении до точки 42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42 в юго-восточном направлении до точки 107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107 в юго-восточном направлении до точки 106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106 в северо-восточном направлении до точки 105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от точки 105 в северо-восточном </w:t>
            </w:r>
            <w:r w:rsidR="00FF569B" w:rsidRPr="00ED6EB6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r w:rsidR="00FF569B">
              <w:rPr>
                <w:rFonts w:ascii="Times New Roman" w:hAnsi="Times New Roman"/>
                <w:sz w:val="24"/>
                <w:szCs w:val="24"/>
              </w:rPr>
              <w:t xml:space="preserve"> до точки 104, расположенной </w:t>
            </w:r>
            <w:r w:rsidRPr="00CB2804">
              <w:rPr>
                <w:rFonts w:ascii="Times New Roman" w:hAnsi="Times New Roman"/>
                <w:sz w:val="24"/>
                <w:szCs w:val="24"/>
              </w:rPr>
              <w:t xml:space="preserve">на восточной границе земельного участка </w:t>
            </w:r>
            <w:r w:rsidR="00ED6EB6">
              <w:rPr>
                <w:rFonts w:ascii="Times New Roman" w:hAnsi="Times New Roman"/>
                <w:sz w:val="24"/>
                <w:szCs w:val="24"/>
              </w:rPr>
              <w:br/>
            </w:r>
            <w:r w:rsidRPr="00CB2804">
              <w:rPr>
                <w:rFonts w:ascii="Times New Roman" w:hAnsi="Times New Roman"/>
                <w:sz w:val="24"/>
                <w:szCs w:val="24"/>
              </w:rPr>
              <w:t>с кадастровым номером 62:25:0040304:560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104 в северо-восточном направлении до точки 103</w:t>
            </w:r>
          </w:p>
        </w:tc>
      </w:tr>
      <w:tr w:rsidR="00CB2804" w:rsidRPr="00CB2804" w:rsidTr="009C5ECC">
        <w:tc>
          <w:tcPr>
            <w:tcW w:w="2279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756" w:type="dxa"/>
          </w:tcPr>
          <w:p w:rsidR="00CB2804" w:rsidRPr="00CB2804" w:rsidRDefault="00CB2804" w:rsidP="00CB2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464" w:type="dxa"/>
          </w:tcPr>
          <w:p w:rsidR="00CB2804" w:rsidRPr="00CB2804" w:rsidRDefault="00CB2804" w:rsidP="00556FEC">
            <w:pPr>
              <w:rPr>
                <w:rFonts w:ascii="Times New Roman" w:hAnsi="Times New Roman"/>
                <w:sz w:val="24"/>
                <w:szCs w:val="24"/>
              </w:rPr>
            </w:pPr>
            <w:r w:rsidRPr="00CB2804">
              <w:rPr>
                <w:rFonts w:ascii="Times New Roman" w:hAnsi="Times New Roman"/>
                <w:sz w:val="24"/>
                <w:szCs w:val="24"/>
              </w:rPr>
              <w:t>от точки 103 в северо-восточном направлении до исходной точки 102</w:t>
            </w:r>
          </w:p>
        </w:tc>
      </w:tr>
    </w:tbl>
    <w:p w:rsidR="00286ECA" w:rsidRPr="00CB2804" w:rsidRDefault="000404EA" w:rsidP="00690027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04">
        <w:rPr>
          <w:rFonts w:ascii="Times New Roman" w:hAnsi="Times New Roman"/>
          <w:sz w:val="28"/>
          <w:szCs w:val="28"/>
        </w:rPr>
        <w:t>4. Карта (схема) границ зон охраны объекта культурного наследия представлена в приложении к настоящим зонам охраны объекта культурного наследия.</w:t>
      </w:r>
    </w:p>
    <w:sectPr w:rsidR="00286ECA" w:rsidRPr="00CB2804" w:rsidSect="00102532">
      <w:headerReference w:type="default" r:id="rId11"/>
      <w:type w:val="continuous"/>
      <w:pgSz w:w="16834" w:h="11907" w:orient="landscape" w:code="9"/>
      <w:pgMar w:top="1134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C3" w:rsidRDefault="002E40C3">
      <w:r>
        <w:separator/>
      </w:r>
    </w:p>
  </w:endnote>
  <w:endnote w:type="continuationSeparator" w:id="0">
    <w:p w:rsidR="002E40C3" w:rsidRDefault="002E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67A12">
      <w:tc>
        <w:tcPr>
          <w:tcW w:w="2538" w:type="dxa"/>
        </w:tcPr>
        <w:p w:rsidR="00467A12" w:rsidRPr="00AC7150" w:rsidRDefault="00467A12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467A12" w:rsidRDefault="00467A12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467A12" w:rsidRPr="00D77BCF" w:rsidRDefault="00467A12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467A12" w:rsidRPr="00D77BCF" w:rsidRDefault="00467A12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67A12" w:rsidRDefault="00467A12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C3" w:rsidRDefault="002E40C3">
      <w:r>
        <w:separator/>
      </w:r>
    </w:p>
  </w:footnote>
  <w:footnote w:type="continuationSeparator" w:id="0">
    <w:p w:rsidR="002E40C3" w:rsidRDefault="002E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12" w:rsidRDefault="00467A1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67A12" w:rsidRDefault="00467A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12" w:rsidRPr="00481B88" w:rsidRDefault="00467A12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67A12" w:rsidRPr="00DC4244" w:rsidRDefault="00467A12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DC4244">
      <w:rPr>
        <w:rStyle w:val="a8"/>
        <w:rFonts w:ascii="Times New Roman" w:hAnsi="Times New Roman"/>
        <w:sz w:val="24"/>
        <w:szCs w:val="24"/>
      </w:rPr>
      <w:fldChar w:fldCharType="begin"/>
    </w:r>
    <w:r w:rsidRPr="00DC4244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DC4244">
      <w:rPr>
        <w:rStyle w:val="a8"/>
        <w:rFonts w:ascii="Times New Roman" w:hAnsi="Times New Roman"/>
        <w:sz w:val="24"/>
        <w:szCs w:val="24"/>
      </w:rPr>
      <w:fldChar w:fldCharType="separate"/>
    </w:r>
    <w:r w:rsidR="00F22154">
      <w:rPr>
        <w:rStyle w:val="a8"/>
        <w:rFonts w:ascii="Times New Roman" w:hAnsi="Times New Roman"/>
        <w:noProof/>
        <w:sz w:val="24"/>
        <w:szCs w:val="24"/>
      </w:rPr>
      <w:t>23</w:t>
    </w:r>
    <w:r w:rsidRPr="00DC4244">
      <w:rPr>
        <w:rStyle w:val="a8"/>
        <w:rFonts w:ascii="Times New Roman" w:hAnsi="Times New Roman"/>
        <w:sz w:val="24"/>
        <w:szCs w:val="24"/>
      </w:rPr>
      <w:fldChar w:fldCharType="end"/>
    </w:r>
  </w:p>
  <w:p w:rsidR="00467A12" w:rsidRPr="00E37801" w:rsidRDefault="00467A1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;visibility:visible;mso-wrap-style:square" o:bullet="t">
        <v:imagedata r:id="rId1" o:title="" gain="79922f" blacklevel="-1966f"/>
      </v:shape>
    </w:pict>
  </w:numPicBullet>
  <w:abstractNum w:abstractNumId="0">
    <w:nsid w:val="0C041558"/>
    <w:multiLevelType w:val="hybridMultilevel"/>
    <w:tmpl w:val="0AC8D9D6"/>
    <w:lvl w:ilvl="0" w:tplc="A1CEF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EA617D"/>
    <w:multiLevelType w:val="hybridMultilevel"/>
    <w:tmpl w:val="6F32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6AE"/>
    <w:multiLevelType w:val="hybridMultilevel"/>
    <w:tmpl w:val="AFD6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87333B"/>
    <w:multiLevelType w:val="hybridMultilevel"/>
    <w:tmpl w:val="15C8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975AAC"/>
    <w:multiLevelType w:val="hybridMultilevel"/>
    <w:tmpl w:val="9764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A64FD0"/>
    <w:multiLevelType w:val="hybridMultilevel"/>
    <w:tmpl w:val="5D26016E"/>
    <w:lvl w:ilvl="0" w:tplc="7E3E85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B3C713C"/>
    <w:multiLevelType w:val="hybridMultilevel"/>
    <w:tmpl w:val="5706D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66829"/>
    <w:multiLevelType w:val="hybridMultilevel"/>
    <w:tmpl w:val="6FE0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A"/>
    <w:rsid w:val="00011BE4"/>
    <w:rsid w:val="0001360F"/>
    <w:rsid w:val="0001392C"/>
    <w:rsid w:val="0002695B"/>
    <w:rsid w:val="000331B3"/>
    <w:rsid w:val="00033413"/>
    <w:rsid w:val="000348F7"/>
    <w:rsid w:val="0003704A"/>
    <w:rsid w:val="00037C0C"/>
    <w:rsid w:val="000404EA"/>
    <w:rsid w:val="00044325"/>
    <w:rsid w:val="00046E59"/>
    <w:rsid w:val="00047CE3"/>
    <w:rsid w:val="000502A3"/>
    <w:rsid w:val="000506D5"/>
    <w:rsid w:val="00050FCC"/>
    <w:rsid w:val="00052E79"/>
    <w:rsid w:val="00056C49"/>
    <w:rsid w:val="00056DD9"/>
    <w:rsid w:val="00056DEB"/>
    <w:rsid w:val="00073A7A"/>
    <w:rsid w:val="00074B34"/>
    <w:rsid w:val="00075134"/>
    <w:rsid w:val="0007558D"/>
    <w:rsid w:val="00076CE6"/>
    <w:rsid w:val="00076D5E"/>
    <w:rsid w:val="00077BE1"/>
    <w:rsid w:val="00084DD3"/>
    <w:rsid w:val="0008524C"/>
    <w:rsid w:val="0008588A"/>
    <w:rsid w:val="000917C0"/>
    <w:rsid w:val="00092388"/>
    <w:rsid w:val="0009376B"/>
    <w:rsid w:val="000A39A7"/>
    <w:rsid w:val="000A4C7C"/>
    <w:rsid w:val="000B0736"/>
    <w:rsid w:val="000B7BDE"/>
    <w:rsid w:val="000C0C21"/>
    <w:rsid w:val="000C15B4"/>
    <w:rsid w:val="000C3881"/>
    <w:rsid w:val="000D0148"/>
    <w:rsid w:val="000D1756"/>
    <w:rsid w:val="000E0E33"/>
    <w:rsid w:val="000E1C3A"/>
    <w:rsid w:val="000E3A9D"/>
    <w:rsid w:val="000E4D2E"/>
    <w:rsid w:val="00102532"/>
    <w:rsid w:val="0012083A"/>
    <w:rsid w:val="00120A2C"/>
    <w:rsid w:val="00121A5A"/>
    <w:rsid w:val="001221CD"/>
    <w:rsid w:val="00122CFD"/>
    <w:rsid w:val="001264B2"/>
    <w:rsid w:val="00131ED1"/>
    <w:rsid w:val="00132C8A"/>
    <w:rsid w:val="00144C81"/>
    <w:rsid w:val="00150933"/>
    <w:rsid w:val="00151370"/>
    <w:rsid w:val="00157AAF"/>
    <w:rsid w:val="00162E72"/>
    <w:rsid w:val="00164065"/>
    <w:rsid w:val="00175BE5"/>
    <w:rsid w:val="001809E8"/>
    <w:rsid w:val="001850F4"/>
    <w:rsid w:val="00190FF9"/>
    <w:rsid w:val="00191551"/>
    <w:rsid w:val="001947BE"/>
    <w:rsid w:val="00195DA5"/>
    <w:rsid w:val="001960F9"/>
    <w:rsid w:val="001A01F2"/>
    <w:rsid w:val="001A560F"/>
    <w:rsid w:val="001A6007"/>
    <w:rsid w:val="001B0982"/>
    <w:rsid w:val="001B240B"/>
    <w:rsid w:val="001B2757"/>
    <w:rsid w:val="001B32BA"/>
    <w:rsid w:val="001C0F8A"/>
    <w:rsid w:val="001C22D1"/>
    <w:rsid w:val="001C22EB"/>
    <w:rsid w:val="001C507C"/>
    <w:rsid w:val="001D0FE8"/>
    <w:rsid w:val="001D1519"/>
    <w:rsid w:val="001D4008"/>
    <w:rsid w:val="001E0317"/>
    <w:rsid w:val="001E20F1"/>
    <w:rsid w:val="001E4D79"/>
    <w:rsid w:val="001F12E8"/>
    <w:rsid w:val="001F228C"/>
    <w:rsid w:val="001F3649"/>
    <w:rsid w:val="001F64B8"/>
    <w:rsid w:val="001F7C83"/>
    <w:rsid w:val="00203046"/>
    <w:rsid w:val="002052E2"/>
    <w:rsid w:val="00205AB5"/>
    <w:rsid w:val="00212A92"/>
    <w:rsid w:val="00214BE5"/>
    <w:rsid w:val="00224DBA"/>
    <w:rsid w:val="002275A6"/>
    <w:rsid w:val="00231F1C"/>
    <w:rsid w:val="00235788"/>
    <w:rsid w:val="00235F11"/>
    <w:rsid w:val="0023719A"/>
    <w:rsid w:val="00240C1A"/>
    <w:rsid w:val="00242DDB"/>
    <w:rsid w:val="002479A2"/>
    <w:rsid w:val="00250B47"/>
    <w:rsid w:val="00257554"/>
    <w:rsid w:val="0026087E"/>
    <w:rsid w:val="0026161A"/>
    <w:rsid w:val="00261767"/>
    <w:rsid w:val="00261DE0"/>
    <w:rsid w:val="00265420"/>
    <w:rsid w:val="002657C7"/>
    <w:rsid w:val="00270020"/>
    <w:rsid w:val="00274E14"/>
    <w:rsid w:val="0027703D"/>
    <w:rsid w:val="00280A6D"/>
    <w:rsid w:val="002819D2"/>
    <w:rsid w:val="00284CD3"/>
    <w:rsid w:val="00286ECA"/>
    <w:rsid w:val="002953B6"/>
    <w:rsid w:val="002A1407"/>
    <w:rsid w:val="002A7883"/>
    <w:rsid w:val="002B01AB"/>
    <w:rsid w:val="002B75D9"/>
    <w:rsid w:val="002B7A59"/>
    <w:rsid w:val="002C04F2"/>
    <w:rsid w:val="002C1C30"/>
    <w:rsid w:val="002C5CBF"/>
    <w:rsid w:val="002C6B4B"/>
    <w:rsid w:val="002C7136"/>
    <w:rsid w:val="002D00D3"/>
    <w:rsid w:val="002D1000"/>
    <w:rsid w:val="002D264B"/>
    <w:rsid w:val="002D697E"/>
    <w:rsid w:val="002E0F41"/>
    <w:rsid w:val="002E40C3"/>
    <w:rsid w:val="002E51A7"/>
    <w:rsid w:val="002E525D"/>
    <w:rsid w:val="002E5A5F"/>
    <w:rsid w:val="002F16FB"/>
    <w:rsid w:val="002F1E81"/>
    <w:rsid w:val="003015D9"/>
    <w:rsid w:val="00310D92"/>
    <w:rsid w:val="003160CB"/>
    <w:rsid w:val="003222A3"/>
    <w:rsid w:val="00331AE9"/>
    <w:rsid w:val="00337349"/>
    <w:rsid w:val="003469CF"/>
    <w:rsid w:val="00347621"/>
    <w:rsid w:val="00350977"/>
    <w:rsid w:val="00360A40"/>
    <w:rsid w:val="00362F51"/>
    <w:rsid w:val="0036658D"/>
    <w:rsid w:val="003717BC"/>
    <w:rsid w:val="00372ADA"/>
    <w:rsid w:val="0038418D"/>
    <w:rsid w:val="00385A41"/>
    <w:rsid w:val="00385B20"/>
    <w:rsid w:val="003870C2"/>
    <w:rsid w:val="003916A8"/>
    <w:rsid w:val="00394D66"/>
    <w:rsid w:val="0039790D"/>
    <w:rsid w:val="003A0424"/>
    <w:rsid w:val="003A296F"/>
    <w:rsid w:val="003B083D"/>
    <w:rsid w:val="003B4C5F"/>
    <w:rsid w:val="003B59B2"/>
    <w:rsid w:val="003C1028"/>
    <w:rsid w:val="003C721C"/>
    <w:rsid w:val="003D1203"/>
    <w:rsid w:val="003D1294"/>
    <w:rsid w:val="003D23CB"/>
    <w:rsid w:val="003D29F0"/>
    <w:rsid w:val="003D3B8A"/>
    <w:rsid w:val="003D479F"/>
    <w:rsid w:val="003D54F8"/>
    <w:rsid w:val="003E256F"/>
    <w:rsid w:val="003F023C"/>
    <w:rsid w:val="003F4F5E"/>
    <w:rsid w:val="003F5A8B"/>
    <w:rsid w:val="003F66A6"/>
    <w:rsid w:val="00400874"/>
    <w:rsid w:val="00400906"/>
    <w:rsid w:val="004010FF"/>
    <w:rsid w:val="00401CC6"/>
    <w:rsid w:val="00405EB6"/>
    <w:rsid w:val="00406C14"/>
    <w:rsid w:val="0040712E"/>
    <w:rsid w:val="0041434C"/>
    <w:rsid w:val="00420AF5"/>
    <w:rsid w:val="00423132"/>
    <w:rsid w:val="0042590E"/>
    <w:rsid w:val="00427A62"/>
    <w:rsid w:val="004311E0"/>
    <w:rsid w:val="00433FDA"/>
    <w:rsid w:val="00437F65"/>
    <w:rsid w:val="00442B83"/>
    <w:rsid w:val="00454891"/>
    <w:rsid w:val="004557DA"/>
    <w:rsid w:val="0045684D"/>
    <w:rsid w:val="00460FEA"/>
    <w:rsid w:val="00467A12"/>
    <w:rsid w:val="004734B7"/>
    <w:rsid w:val="00481B88"/>
    <w:rsid w:val="00483D26"/>
    <w:rsid w:val="00485B4F"/>
    <w:rsid w:val="004862D1"/>
    <w:rsid w:val="004900E5"/>
    <w:rsid w:val="004921E0"/>
    <w:rsid w:val="004A370B"/>
    <w:rsid w:val="004B1605"/>
    <w:rsid w:val="004B2D5A"/>
    <w:rsid w:val="004B53E5"/>
    <w:rsid w:val="004B7EA5"/>
    <w:rsid w:val="004C4F8A"/>
    <w:rsid w:val="004D293D"/>
    <w:rsid w:val="004E3849"/>
    <w:rsid w:val="004F0768"/>
    <w:rsid w:val="004F0D55"/>
    <w:rsid w:val="004F44FE"/>
    <w:rsid w:val="004F46B5"/>
    <w:rsid w:val="004F6FE3"/>
    <w:rsid w:val="00512A47"/>
    <w:rsid w:val="00525E1A"/>
    <w:rsid w:val="00531C68"/>
    <w:rsid w:val="00532119"/>
    <w:rsid w:val="005335F3"/>
    <w:rsid w:val="005336A6"/>
    <w:rsid w:val="00533B62"/>
    <w:rsid w:val="00540DE7"/>
    <w:rsid w:val="00542D15"/>
    <w:rsid w:val="00543C38"/>
    <w:rsid w:val="00543D2D"/>
    <w:rsid w:val="00545A3D"/>
    <w:rsid w:val="00546DBB"/>
    <w:rsid w:val="00551C57"/>
    <w:rsid w:val="005544EB"/>
    <w:rsid w:val="00556FEC"/>
    <w:rsid w:val="00561A5B"/>
    <w:rsid w:val="00561D72"/>
    <w:rsid w:val="00566066"/>
    <w:rsid w:val="0057074C"/>
    <w:rsid w:val="00571AB6"/>
    <w:rsid w:val="00572B4F"/>
    <w:rsid w:val="00572E0A"/>
    <w:rsid w:val="00573FBF"/>
    <w:rsid w:val="00574FF3"/>
    <w:rsid w:val="00575743"/>
    <w:rsid w:val="005816F1"/>
    <w:rsid w:val="00582538"/>
    <w:rsid w:val="005838EA"/>
    <w:rsid w:val="00585EE1"/>
    <w:rsid w:val="00590C0E"/>
    <w:rsid w:val="0059164A"/>
    <w:rsid w:val="005939E6"/>
    <w:rsid w:val="005A357C"/>
    <w:rsid w:val="005A4227"/>
    <w:rsid w:val="005A579F"/>
    <w:rsid w:val="005A5891"/>
    <w:rsid w:val="005B06AD"/>
    <w:rsid w:val="005B0880"/>
    <w:rsid w:val="005B229B"/>
    <w:rsid w:val="005B3518"/>
    <w:rsid w:val="005B3DC9"/>
    <w:rsid w:val="005C15AE"/>
    <w:rsid w:val="005C3BF1"/>
    <w:rsid w:val="005C56AE"/>
    <w:rsid w:val="005C67BE"/>
    <w:rsid w:val="005C7449"/>
    <w:rsid w:val="005D0521"/>
    <w:rsid w:val="005D0A9B"/>
    <w:rsid w:val="005D1F2F"/>
    <w:rsid w:val="005D3976"/>
    <w:rsid w:val="005D78F3"/>
    <w:rsid w:val="005E3568"/>
    <w:rsid w:val="005E6D99"/>
    <w:rsid w:val="005F0996"/>
    <w:rsid w:val="005F2ADD"/>
    <w:rsid w:val="005F2C49"/>
    <w:rsid w:val="005F4C44"/>
    <w:rsid w:val="005F5BA8"/>
    <w:rsid w:val="005F6D99"/>
    <w:rsid w:val="005F7AED"/>
    <w:rsid w:val="006013EB"/>
    <w:rsid w:val="0060479E"/>
    <w:rsid w:val="00604BE7"/>
    <w:rsid w:val="006121C3"/>
    <w:rsid w:val="00613214"/>
    <w:rsid w:val="00616AED"/>
    <w:rsid w:val="00624B35"/>
    <w:rsid w:val="006258E7"/>
    <w:rsid w:val="006313DE"/>
    <w:rsid w:val="00632A4F"/>
    <w:rsid w:val="00632B56"/>
    <w:rsid w:val="00634276"/>
    <w:rsid w:val="006351E3"/>
    <w:rsid w:val="00640158"/>
    <w:rsid w:val="00644236"/>
    <w:rsid w:val="006442DE"/>
    <w:rsid w:val="006471E5"/>
    <w:rsid w:val="00647A6D"/>
    <w:rsid w:val="00655330"/>
    <w:rsid w:val="00657799"/>
    <w:rsid w:val="006700B9"/>
    <w:rsid w:val="00671502"/>
    <w:rsid w:val="00671D3B"/>
    <w:rsid w:val="00672FFA"/>
    <w:rsid w:val="00684A5B"/>
    <w:rsid w:val="00690027"/>
    <w:rsid w:val="00696679"/>
    <w:rsid w:val="00697EEA"/>
    <w:rsid w:val="006A1F71"/>
    <w:rsid w:val="006A7767"/>
    <w:rsid w:val="006B4074"/>
    <w:rsid w:val="006D1582"/>
    <w:rsid w:val="006E0D86"/>
    <w:rsid w:val="006E201A"/>
    <w:rsid w:val="006E302E"/>
    <w:rsid w:val="006E3115"/>
    <w:rsid w:val="006F328B"/>
    <w:rsid w:val="006F54EF"/>
    <w:rsid w:val="006F5886"/>
    <w:rsid w:val="006F74AB"/>
    <w:rsid w:val="0070259A"/>
    <w:rsid w:val="00702763"/>
    <w:rsid w:val="00707673"/>
    <w:rsid w:val="00707734"/>
    <w:rsid w:val="00707E19"/>
    <w:rsid w:val="00712F7C"/>
    <w:rsid w:val="0072328A"/>
    <w:rsid w:val="00724057"/>
    <w:rsid w:val="00725F0D"/>
    <w:rsid w:val="007377B5"/>
    <w:rsid w:val="00746CC2"/>
    <w:rsid w:val="0074778F"/>
    <w:rsid w:val="00752EBE"/>
    <w:rsid w:val="00753FFF"/>
    <w:rsid w:val="00754934"/>
    <w:rsid w:val="00760323"/>
    <w:rsid w:val="007629E3"/>
    <w:rsid w:val="007648C2"/>
    <w:rsid w:val="00765600"/>
    <w:rsid w:val="00770513"/>
    <w:rsid w:val="00771FAC"/>
    <w:rsid w:val="007827AA"/>
    <w:rsid w:val="00782A6C"/>
    <w:rsid w:val="007867D1"/>
    <w:rsid w:val="00791C9F"/>
    <w:rsid w:val="00792AAB"/>
    <w:rsid w:val="00793B47"/>
    <w:rsid w:val="00795581"/>
    <w:rsid w:val="00795EE1"/>
    <w:rsid w:val="0079704E"/>
    <w:rsid w:val="007A1D0C"/>
    <w:rsid w:val="007A2A7B"/>
    <w:rsid w:val="007B5F0E"/>
    <w:rsid w:val="007C0A6A"/>
    <w:rsid w:val="007C2F71"/>
    <w:rsid w:val="007D4925"/>
    <w:rsid w:val="007D7730"/>
    <w:rsid w:val="007E2C68"/>
    <w:rsid w:val="007E46E0"/>
    <w:rsid w:val="007E5DA3"/>
    <w:rsid w:val="007E71B8"/>
    <w:rsid w:val="007F03E9"/>
    <w:rsid w:val="007F0C8A"/>
    <w:rsid w:val="007F11AB"/>
    <w:rsid w:val="007F19FC"/>
    <w:rsid w:val="007F374D"/>
    <w:rsid w:val="00800E97"/>
    <w:rsid w:val="00807087"/>
    <w:rsid w:val="008143CB"/>
    <w:rsid w:val="008152CA"/>
    <w:rsid w:val="00817999"/>
    <w:rsid w:val="00820D5E"/>
    <w:rsid w:val="00821F0E"/>
    <w:rsid w:val="00823CA1"/>
    <w:rsid w:val="0083391E"/>
    <w:rsid w:val="00835B6B"/>
    <w:rsid w:val="00836DFB"/>
    <w:rsid w:val="00846879"/>
    <w:rsid w:val="008513B9"/>
    <w:rsid w:val="00856E74"/>
    <w:rsid w:val="00863831"/>
    <w:rsid w:val="00864334"/>
    <w:rsid w:val="008702D3"/>
    <w:rsid w:val="00871070"/>
    <w:rsid w:val="00876034"/>
    <w:rsid w:val="008764EA"/>
    <w:rsid w:val="008827E7"/>
    <w:rsid w:val="00884E2A"/>
    <w:rsid w:val="00897E47"/>
    <w:rsid w:val="008A1696"/>
    <w:rsid w:val="008C3C41"/>
    <w:rsid w:val="008C58FE"/>
    <w:rsid w:val="008D459B"/>
    <w:rsid w:val="008D5849"/>
    <w:rsid w:val="008E0516"/>
    <w:rsid w:val="008E6C41"/>
    <w:rsid w:val="008F0816"/>
    <w:rsid w:val="008F3DC7"/>
    <w:rsid w:val="008F4822"/>
    <w:rsid w:val="008F6781"/>
    <w:rsid w:val="008F6A4A"/>
    <w:rsid w:val="008F6BB7"/>
    <w:rsid w:val="00900F42"/>
    <w:rsid w:val="0090205A"/>
    <w:rsid w:val="009032E1"/>
    <w:rsid w:val="00910EA6"/>
    <w:rsid w:val="00920E37"/>
    <w:rsid w:val="00924FC9"/>
    <w:rsid w:val="00926361"/>
    <w:rsid w:val="0093298C"/>
    <w:rsid w:val="00932E3C"/>
    <w:rsid w:val="0093309C"/>
    <w:rsid w:val="009333DC"/>
    <w:rsid w:val="00937F36"/>
    <w:rsid w:val="009500AB"/>
    <w:rsid w:val="009520A1"/>
    <w:rsid w:val="00954C6A"/>
    <w:rsid w:val="0095545E"/>
    <w:rsid w:val="00956AF3"/>
    <w:rsid w:val="009573D3"/>
    <w:rsid w:val="00962DE0"/>
    <w:rsid w:val="0096378E"/>
    <w:rsid w:val="00974AC0"/>
    <w:rsid w:val="00975AB0"/>
    <w:rsid w:val="00992DDA"/>
    <w:rsid w:val="009977FF"/>
    <w:rsid w:val="009A085B"/>
    <w:rsid w:val="009A54EB"/>
    <w:rsid w:val="009B5B72"/>
    <w:rsid w:val="009C1DE6"/>
    <w:rsid w:val="009C1F0E"/>
    <w:rsid w:val="009C464A"/>
    <w:rsid w:val="009C5ECC"/>
    <w:rsid w:val="009C695F"/>
    <w:rsid w:val="009D2568"/>
    <w:rsid w:val="009D3E8C"/>
    <w:rsid w:val="009E3922"/>
    <w:rsid w:val="009E3A0E"/>
    <w:rsid w:val="00A00095"/>
    <w:rsid w:val="00A063FA"/>
    <w:rsid w:val="00A1314B"/>
    <w:rsid w:val="00A13160"/>
    <w:rsid w:val="00A137D3"/>
    <w:rsid w:val="00A20C1B"/>
    <w:rsid w:val="00A354E9"/>
    <w:rsid w:val="00A422BC"/>
    <w:rsid w:val="00A43BFD"/>
    <w:rsid w:val="00A44A8F"/>
    <w:rsid w:val="00A51D96"/>
    <w:rsid w:val="00A7083F"/>
    <w:rsid w:val="00A72053"/>
    <w:rsid w:val="00A73EC8"/>
    <w:rsid w:val="00A7449A"/>
    <w:rsid w:val="00A83BFD"/>
    <w:rsid w:val="00A87828"/>
    <w:rsid w:val="00A92106"/>
    <w:rsid w:val="00A9309C"/>
    <w:rsid w:val="00A93272"/>
    <w:rsid w:val="00A96F84"/>
    <w:rsid w:val="00A97A78"/>
    <w:rsid w:val="00AA33E1"/>
    <w:rsid w:val="00AB28A4"/>
    <w:rsid w:val="00AB7932"/>
    <w:rsid w:val="00AC283C"/>
    <w:rsid w:val="00AC3953"/>
    <w:rsid w:val="00AC6C1C"/>
    <w:rsid w:val="00AC7150"/>
    <w:rsid w:val="00AC760A"/>
    <w:rsid w:val="00AE1DCA"/>
    <w:rsid w:val="00AF0FA2"/>
    <w:rsid w:val="00AF4660"/>
    <w:rsid w:val="00AF4A5A"/>
    <w:rsid w:val="00AF5F7C"/>
    <w:rsid w:val="00B01E2D"/>
    <w:rsid w:val="00B02207"/>
    <w:rsid w:val="00B03403"/>
    <w:rsid w:val="00B10324"/>
    <w:rsid w:val="00B1104B"/>
    <w:rsid w:val="00B134B6"/>
    <w:rsid w:val="00B14220"/>
    <w:rsid w:val="00B164BE"/>
    <w:rsid w:val="00B173FD"/>
    <w:rsid w:val="00B226D3"/>
    <w:rsid w:val="00B26A4B"/>
    <w:rsid w:val="00B376B1"/>
    <w:rsid w:val="00B5168E"/>
    <w:rsid w:val="00B52884"/>
    <w:rsid w:val="00B620D9"/>
    <w:rsid w:val="00B633DB"/>
    <w:rsid w:val="00B639ED"/>
    <w:rsid w:val="00B66A8C"/>
    <w:rsid w:val="00B7109A"/>
    <w:rsid w:val="00B7137B"/>
    <w:rsid w:val="00B73510"/>
    <w:rsid w:val="00B758D9"/>
    <w:rsid w:val="00B8061C"/>
    <w:rsid w:val="00B83160"/>
    <w:rsid w:val="00B83BA2"/>
    <w:rsid w:val="00B853AA"/>
    <w:rsid w:val="00B875BF"/>
    <w:rsid w:val="00B91F62"/>
    <w:rsid w:val="00B934DB"/>
    <w:rsid w:val="00BA7384"/>
    <w:rsid w:val="00BB051B"/>
    <w:rsid w:val="00BB2C98"/>
    <w:rsid w:val="00BB36D6"/>
    <w:rsid w:val="00BB52F5"/>
    <w:rsid w:val="00BC3122"/>
    <w:rsid w:val="00BD0B82"/>
    <w:rsid w:val="00BD3E27"/>
    <w:rsid w:val="00BD5CEA"/>
    <w:rsid w:val="00BE0EFA"/>
    <w:rsid w:val="00BE185B"/>
    <w:rsid w:val="00BE4596"/>
    <w:rsid w:val="00BE47D4"/>
    <w:rsid w:val="00BF4F5F"/>
    <w:rsid w:val="00C01211"/>
    <w:rsid w:val="00C04EEB"/>
    <w:rsid w:val="00C066BB"/>
    <w:rsid w:val="00C075A4"/>
    <w:rsid w:val="00C10BA4"/>
    <w:rsid w:val="00C10F12"/>
    <w:rsid w:val="00C11826"/>
    <w:rsid w:val="00C1572C"/>
    <w:rsid w:val="00C23617"/>
    <w:rsid w:val="00C25C27"/>
    <w:rsid w:val="00C345CD"/>
    <w:rsid w:val="00C3579A"/>
    <w:rsid w:val="00C46D42"/>
    <w:rsid w:val="00C50C32"/>
    <w:rsid w:val="00C52FC2"/>
    <w:rsid w:val="00C574DE"/>
    <w:rsid w:val="00C60178"/>
    <w:rsid w:val="00C61760"/>
    <w:rsid w:val="00C63CD6"/>
    <w:rsid w:val="00C63F38"/>
    <w:rsid w:val="00C70DBB"/>
    <w:rsid w:val="00C801C0"/>
    <w:rsid w:val="00C81010"/>
    <w:rsid w:val="00C8718A"/>
    <w:rsid w:val="00C87D95"/>
    <w:rsid w:val="00C900F7"/>
    <w:rsid w:val="00C9077A"/>
    <w:rsid w:val="00C91CBD"/>
    <w:rsid w:val="00C95CD2"/>
    <w:rsid w:val="00CA051B"/>
    <w:rsid w:val="00CA4AD7"/>
    <w:rsid w:val="00CA4E1E"/>
    <w:rsid w:val="00CB2804"/>
    <w:rsid w:val="00CB3CBE"/>
    <w:rsid w:val="00CB69BF"/>
    <w:rsid w:val="00CB6D66"/>
    <w:rsid w:val="00CB7100"/>
    <w:rsid w:val="00CE365D"/>
    <w:rsid w:val="00CE3F0E"/>
    <w:rsid w:val="00CE4AE6"/>
    <w:rsid w:val="00CE69CC"/>
    <w:rsid w:val="00CF03D8"/>
    <w:rsid w:val="00D015D5"/>
    <w:rsid w:val="00D019A5"/>
    <w:rsid w:val="00D03D68"/>
    <w:rsid w:val="00D15103"/>
    <w:rsid w:val="00D1797C"/>
    <w:rsid w:val="00D200C3"/>
    <w:rsid w:val="00D266DD"/>
    <w:rsid w:val="00D32B04"/>
    <w:rsid w:val="00D348C7"/>
    <w:rsid w:val="00D374E7"/>
    <w:rsid w:val="00D443D4"/>
    <w:rsid w:val="00D44718"/>
    <w:rsid w:val="00D63949"/>
    <w:rsid w:val="00D652E7"/>
    <w:rsid w:val="00D65604"/>
    <w:rsid w:val="00D73EFE"/>
    <w:rsid w:val="00D7751A"/>
    <w:rsid w:val="00D77BCF"/>
    <w:rsid w:val="00D81825"/>
    <w:rsid w:val="00D84394"/>
    <w:rsid w:val="00D90601"/>
    <w:rsid w:val="00D91A6C"/>
    <w:rsid w:val="00D93C2B"/>
    <w:rsid w:val="00D93CC2"/>
    <w:rsid w:val="00D95834"/>
    <w:rsid w:val="00D95E55"/>
    <w:rsid w:val="00DA78C4"/>
    <w:rsid w:val="00DB0618"/>
    <w:rsid w:val="00DB1ECD"/>
    <w:rsid w:val="00DB3664"/>
    <w:rsid w:val="00DB3B32"/>
    <w:rsid w:val="00DB7588"/>
    <w:rsid w:val="00DC0BBD"/>
    <w:rsid w:val="00DC1265"/>
    <w:rsid w:val="00DC16FB"/>
    <w:rsid w:val="00DC2FDD"/>
    <w:rsid w:val="00DC4244"/>
    <w:rsid w:val="00DC4A65"/>
    <w:rsid w:val="00DC4F66"/>
    <w:rsid w:val="00DD1123"/>
    <w:rsid w:val="00DD16E9"/>
    <w:rsid w:val="00DD62A9"/>
    <w:rsid w:val="00DE10D3"/>
    <w:rsid w:val="00DE10E9"/>
    <w:rsid w:val="00DE69EF"/>
    <w:rsid w:val="00DF1E90"/>
    <w:rsid w:val="00DF350C"/>
    <w:rsid w:val="00DF37AA"/>
    <w:rsid w:val="00E01E29"/>
    <w:rsid w:val="00E06A52"/>
    <w:rsid w:val="00E10062"/>
    <w:rsid w:val="00E100B5"/>
    <w:rsid w:val="00E10B44"/>
    <w:rsid w:val="00E10B57"/>
    <w:rsid w:val="00E11F02"/>
    <w:rsid w:val="00E20F97"/>
    <w:rsid w:val="00E21513"/>
    <w:rsid w:val="00E2268F"/>
    <w:rsid w:val="00E22A4A"/>
    <w:rsid w:val="00E2726B"/>
    <w:rsid w:val="00E37801"/>
    <w:rsid w:val="00E46EAA"/>
    <w:rsid w:val="00E5038C"/>
    <w:rsid w:val="00E50B69"/>
    <w:rsid w:val="00E5298B"/>
    <w:rsid w:val="00E54B1E"/>
    <w:rsid w:val="00E56EFB"/>
    <w:rsid w:val="00E6099A"/>
    <w:rsid w:val="00E6234F"/>
    <w:rsid w:val="00E634AA"/>
    <w:rsid w:val="00E6458F"/>
    <w:rsid w:val="00E66887"/>
    <w:rsid w:val="00E678D2"/>
    <w:rsid w:val="00E67D13"/>
    <w:rsid w:val="00E7242D"/>
    <w:rsid w:val="00E73929"/>
    <w:rsid w:val="00E73E7C"/>
    <w:rsid w:val="00E775A8"/>
    <w:rsid w:val="00E87E25"/>
    <w:rsid w:val="00E90924"/>
    <w:rsid w:val="00EA04F1"/>
    <w:rsid w:val="00EA2FD3"/>
    <w:rsid w:val="00EA5BEB"/>
    <w:rsid w:val="00EB0C1C"/>
    <w:rsid w:val="00EB23AD"/>
    <w:rsid w:val="00EB4F1C"/>
    <w:rsid w:val="00EB53C8"/>
    <w:rsid w:val="00EB720B"/>
    <w:rsid w:val="00EB7CE9"/>
    <w:rsid w:val="00EC17F5"/>
    <w:rsid w:val="00EC2DA2"/>
    <w:rsid w:val="00EC433F"/>
    <w:rsid w:val="00ED1FDE"/>
    <w:rsid w:val="00ED3E08"/>
    <w:rsid w:val="00ED6EB6"/>
    <w:rsid w:val="00EF3FD0"/>
    <w:rsid w:val="00EF4EE5"/>
    <w:rsid w:val="00EF6736"/>
    <w:rsid w:val="00EF6FA2"/>
    <w:rsid w:val="00EF7A5E"/>
    <w:rsid w:val="00F02CA5"/>
    <w:rsid w:val="00F06EFB"/>
    <w:rsid w:val="00F0706B"/>
    <w:rsid w:val="00F105DD"/>
    <w:rsid w:val="00F1529E"/>
    <w:rsid w:val="00F16F07"/>
    <w:rsid w:val="00F20C74"/>
    <w:rsid w:val="00F22154"/>
    <w:rsid w:val="00F266F3"/>
    <w:rsid w:val="00F34103"/>
    <w:rsid w:val="00F36E8D"/>
    <w:rsid w:val="00F4460F"/>
    <w:rsid w:val="00F45975"/>
    <w:rsid w:val="00F45B7C"/>
    <w:rsid w:val="00F45FCE"/>
    <w:rsid w:val="00F47B57"/>
    <w:rsid w:val="00F5036E"/>
    <w:rsid w:val="00F52982"/>
    <w:rsid w:val="00F52B25"/>
    <w:rsid w:val="00F54B08"/>
    <w:rsid w:val="00F55598"/>
    <w:rsid w:val="00F57380"/>
    <w:rsid w:val="00F629F7"/>
    <w:rsid w:val="00F8026A"/>
    <w:rsid w:val="00F900A3"/>
    <w:rsid w:val="00F91EC8"/>
    <w:rsid w:val="00F9334F"/>
    <w:rsid w:val="00F93A87"/>
    <w:rsid w:val="00F95BFB"/>
    <w:rsid w:val="00F969F2"/>
    <w:rsid w:val="00F97D7F"/>
    <w:rsid w:val="00FA00B8"/>
    <w:rsid w:val="00FA122C"/>
    <w:rsid w:val="00FA3B95"/>
    <w:rsid w:val="00FA5772"/>
    <w:rsid w:val="00FA5AB4"/>
    <w:rsid w:val="00FC1278"/>
    <w:rsid w:val="00FE073A"/>
    <w:rsid w:val="00FE38FE"/>
    <w:rsid w:val="00FE7735"/>
    <w:rsid w:val="00FF569B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65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pam\Desktop\&#1076;&#1086;&#1082;&#1091;&#1084;&#1077;&#1085;&#1090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EE52-FBD8-4C3C-A6A7-42EE0E67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57</TotalTime>
  <Pages>23</Pages>
  <Words>6347</Words>
  <Characters>36180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Дягилева М.А.</cp:lastModifiedBy>
  <cp:revision>69</cp:revision>
  <cp:lastPrinted>2025-02-27T07:29:00Z</cp:lastPrinted>
  <dcterms:created xsi:type="dcterms:W3CDTF">2025-02-25T14:13:00Z</dcterms:created>
  <dcterms:modified xsi:type="dcterms:W3CDTF">2025-02-27T11:40:00Z</dcterms:modified>
</cp:coreProperties>
</file>