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EA5E93">
        <w:tc>
          <w:tcPr>
            <w:tcW w:w="10326" w:type="dxa"/>
          </w:tcPr>
          <w:p w:rsidR="00190FF9" w:rsidRPr="00EA5E93" w:rsidRDefault="00190FF9" w:rsidP="002E071A">
            <w:pPr>
              <w:pStyle w:val="2"/>
            </w:pPr>
          </w:p>
        </w:tc>
        <w:tc>
          <w:tcPr>
            <w:tcW w:w="4212" w:type="dxa"/>
          </w:tcPr>
          <w:p w:rsidR="003D479F" w:rsidRPr="00EA5E93" w:rsidRDefault="00190FF9" w:rsidP="00EA5E93">
            <w:pPr>
              <w:rPr>
                <w:rFonts w:ascii="Times New Roman" w:hAnsi="Times New Roman"/>
                <w:sz w:val="28"/>
                <w:szCs w:val="28"/>
              </w:rPr>
            </w:pPr>
            <w:r w:rsidRPr="00EA5E9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D479F" w:rsidRPr="00EA5E93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190FF9" w:rsidRPr="00EA5E93" w:rsidRDefault="000404EA" w:rsidP="00EA5E93">
            <w:pPr>
              <w:rPr>
                <w:rFonts w:ascii="Times New Roman" w:hAnsi="Times New Roman"/>
                <w:sz w:val="28"/>
                <w:szCs w:val="28"/>
              </w:rPr>
            </w:pPr>
            <w:r w:rsidRPr="00EA5E93">
              <w:rPr>
                <w:rFonts w:ascii="Times New Roman" w:hAnsi="Times New Roman"/>
                <w:sz w:val="28"/>
                <w:szCs w:val="28"/>
              </w:rPr>
              <w:t>к постановлен</w:t>
            </w:r>
            <w:r w:rsidR="005D0A9B" w:rsidRPr="00EA5E93">
              <w:rPr>
                <w:rFonts w:ascii="Times New Roman" w:hAnsi="Times New Roman"/>
                <w:sz w:val="28"/>
                <w:szCs w:val="28"/>
              </w:rPr>
              <w:t xml:space="preserve">ию </w:t>
            </w:r>
            <w:r w:rsidRPr="00EA5E93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</w:t>
            </w:r>
          </w:p>
        </w:tc>
      </w:tr>
      <w:tr w:rsidR="003D479F" w:rsidRPr="00EA5E93">
        <w:tc>
          <w:tcPr>
            <w:tcW w:w="10326" w:type="dxa"/>
          </w:tcPr>
          <w:p w:rsidR="003D479F" w:rsidRPr="00EA5E93" w:rsidRDefault="003D479F" w:rsidP="00EA5E9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D479F" w:rsidRPr="00EA5E93" w:rsidRDefault="00DE6737" w:rsidP="00EA5E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26.02.2025 № 6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3D479F" w:rsidRPr="00EA5E93">
        <w:tc>
          <w:tcPr>
            <w:tcW w:w="10326" w:type="dxa"/>
          </w:tcPr>
          <w:p w:rsidR="003D479F" w:rsidRPr="00EA5E93" w:rsidRDefault="003D479F" w:rsidP="00EA5E9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D479F" w:rsidRPr="00EA5E93" w:rsidRDefault="003D479F" w:rsidP="00EA5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79F" w:rsidRPr="00EA5E93">
        <w:tc>
          <w:tcPr>
            <w:tcW w:w="10326" w:type="dxa"/>
          </w:tcPr>
          <w:p w:rsidR="003D479F" w:rsidRPr="00EA5E93" w:rsidRDefault="003D479F" w:rsidP="00EA5E9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D479F" w:rsidRPr="00EA5E93" w:rsidRDefault="003D479F" w:rsidP="00EA5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479F" w:rsidRPr="00EA5E93" w:rsidRDefault="000404EA" w:rsidP="00EA5E93">
      <w:pPr>
        <w:jc w:val="center"/>
        <w:rPr>
          <w:rFonts w:ascii="Times New Roman" w:hAnsi="Times New Roman"/>
          <w:sz w:val="28"/>
          <w:szCs w:val="28"/>
        </w:rPr>
      </w:pPr>
      <w:r w:rsidRPr="00EA5E93">
        <w:rPr>
          <w:rFonts w:ascii="Times New Roman" w:hAnsi="Times New Roman"/>
          <w:sz w:val="28"/>
          <w:szCs w:val="28"/>
        </w:rPr>
        <w:t>Зоны охраны объекта культурного наследия</w:t>
      </w:r>
      <w:r w:rsidR="003D479F" w:rsidRPr="00EA5E93">
        <w:rPr>
          <w:rFonts w:ascii="Times New Roman" w:hAnsi="Times New Roman"/>
          <w:sz w:val="28"/>
          <w:szCs w:val="28"/>
        </w:rPr>
        <w:t xml:space="preserve"> </w:t>
      </w:r>
      <w:r w:rsidRPr="00EA5E93">
        <w:rPr>
          <w:rFonts w:ascii="Times New Roman" w:hAnsi="Times New Roman"/>
          <w:sz w:val="28"/>
          <w:szCs w:val="28"/>
        </w:rPr>
        <w:t xml:space="preserve">регионального </w:t>
      </w:r>
    </w:p>
    <w:p w:rsidR="000404EA" w:rsidRPr="00EA5E93" w:rsidRDefault="00BD5CEA" w:rsidP="00EA5E93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EA5E93">
        <w:rPr>
          <w:rFonts w:ascii="Times New Roman" w:hAnsi="Times New Roman"/>
          <w:sz w:val="28"/>
          <w:szCs w:val="28"/>
        </w:rPr>
        <w:t xml:space="preserve">значения </w:t>
      </w:r>
      <w:r w:rsidR="00D013B6" w:rsidRPr="00EA5E93">
        <w:rPr>
          <w:rFonts w:ascii="Times New Roman" w:hAnsi="Times New Roman"/>
          <w:color w:val="000000"/>
          <w:sz w:val="28"/>
          <w:szCs w:val="28"/>
        </w:rPr>
        <w:t xml:space="preserve">«Троицкая церковь», </w:t>
      </w:r>
      <w:r w:rsidR="00DE5018" w:rsidRPr="00EA5E93">
        <w:rPr>
          <w:rFonts w:ascii="Times New Roman" w:hAnsi="Times New Roman"/>
          <w:sz w:val="28"/>
          <w:szCs w:val="28"/>
        </w:rPr>
        <w:t xml:space="preserve">вторая половина </w:t>
      </w:r>
      <w:r w:rsidR="00D013B6" w:rsidRPr="00EA5E93">
        <w:rPr>
          <w:rFonts w:ascii="Times New Roman" w:hAnsi="Times New Roman"/>
          <w:sz w:val="28"/>
          <w:szCs w:val="28"/>
          <w:lang w:val="en-US"/>
        </w:rPr>
        <w:t>XVIII</w:t>
      </w:r>
      <w:r w:rsidR="00D013B6" w:rsidRPr="00EA5E93">
        <w:rPr>
          <w:rFonts w:ascii="Times New Roman" w:hAnsi="Times New Roman"/>
          <w:sz w:val="28"/>
          <w:szCs w:val="28"/>
        </w:rPr>
        <w:t xml:space="preserve"> в. </w:t>
      </w:r>
      <w:r w:rsidR="00D013B6" w:rsidRPr="00EA5E93">
        <w:rPr>
          <w:rFonts w:ascii="Times New Roman" w:hAnsi="Times New Roman"/>
          <w:kern w:val="32"/>
          <w:sz w:val="28"/>
          <w:szCs w:val="28"/>
        </w:rPr>
        <w:t>(Рязанская область,</w:t>
      </w:r>
      <w:r w:rsidR="00EA5E93">
        <w:rPr>
          <w:rFonts w:ascii="Times New Roman" w:hAnsi="Times New Roman"/>
          <w:kern w:val="32"/>
          <w:sz w:val="28"/>
          <w:szCs w:val="28"/>
        </w:rPr>
        <w:br/>
      </w:r>
      <w:r w:rsidR="00D013B6" w:rsidRPr="00EA5E93">
        <w:rPr>
          <w:rFonts w:ascii="Times New Roman" w:hAnsi="Times New Roman"/>
          <w:kern w:val="32"/>
          <w:sz w:val="28"/>
          <w:szCs w:val="28"/>
        </w:rPr>
        <w:t xml:space="preserve">Шиловский район, с. </w:t>
      </w:r>
      <w:r w:rsidR="00D013B6" w:rsidRPr="00EA5E93">
        <w:rPr>
          <w:rFonts w:ascii="Times New Roman" w:hAnsi="Times New Roman"/>
          <w:sz w:val="28"/>
          <w:szCs w:val="28"/>
        </w:rPr>
        <w:t>Заполье)</w:t>
      </w:r>
      <w:r w:rsidR="000404EA" w:rsidRPr="00EA5E93">
        <w:rPr>
          <w:rFonts w:ascii="Times New Roman" w:hAnsi="Times New Roman"/>
          <w:sz w:val="28"/>
          <w:szCs w:val="28"/>
        </w:rPr>
        <w:t xml:space="preserve"> (далее – объект  культурного наследия)</w:t>
      </w:r>
      <w:proofErr w:type="gramEnd"/>
    </w:p>
    <w:p w:rsidR="000404EA" w:rsidRPr="00EA5E93" w:rsidRDefault="000404EA" w:rsidP="00EA5E93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3D479F" w:rsidRPr="00EA5E93" w:rsidRDefault="003D479F" w:rsidP="00EA5E93">
      <w:pPr>
        <w:jc w:val="center"/>
        <w:rPr>
          <w:rFonts w:ascii="Times New Roman" w:hAnsi="Times New Roman"/>
          <w:sz w:val="28"/>
          <w:szCs w:val="28"/>
        </w:rPr>
      </w:pPr>
      <w:r w:rsidRPr="00EA5E93">
        <w:rPr>
          <w:rFonts w:ascii="Times New Roman" w:hAnsi="Times New Roman"/>
          <w:sz w:val="28"/>
          <w:szCs w:val="28"/>
        </w:rPr>
        <w:t>1. </w:t>
      </w:r>
      <w:r w:rsidR="009E3922" w:rsidRPr="00EA5E93">
        <w:rPr>
          <w:rFonts w:ascii="Times New Roman" w:hAnsi="Times New Roman"/>
          <w:sz w:val="28"/>
          <w:szCs w:val="28"/>
        </w:rPr>
        <w:t xml:space="preserve">Графическое описание </w:t>
      </w:r>
      <w:proofErr w:type="gramStart"/>
      <w:r w:rsidR="009E3922" w:rsidRPr="00EA5E93">
        <w:rPr>
          <w:rFonts w:ascii="Times New Roman" w:hAnsi="Times New Roman"/>
          <w:sz w:val="28"/>
          <w:szCs w:val="28"/>
        </w:rPr>
        <w:t>местоположения г</w:t>
      </w:r>
      <w:r w:rsidR="000404EA" w:rsidRPr="00EA5E93">
        <w:rPr>
          <w:rFonts w:ascii="Times New Roman" w:hAnsi="Times New Roman"/>
          <w:sz w:val="28"/>
          <w:szCs w:val="28"/>
        </w:rPr>
        <w:t>раницы охранной зоны объекта культурного наследия</w:t>
      </w:r>
      <w:proofErr w:type="gramEnd"/>
    </w:p>
    <w:p w:rsidR="003D479F" w:rsidRPr="00EA5E93" w:rsidRDefault="003D479F" w:rsidP="00EA5E93">
      <w:pPr>
        <w:ind w:left="1065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D93CC2" w:rsidRPr="00EA5E93" w:rsidRDefault="00D93CC2" w:rsidP="00EA5E9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4855"/>
        <w:gridCol w:w="9053"/>
      </w:tblGrid>
      <w:tr w:rsidR="00D93CC2" w:rsidRPr="00EA5E93" w:rsidTr="00981EA6">
        <w:trPr>
          <w:trHeight w:val="3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A5E93" w:rsidRDefault="00F52982" w:rsidP="00EA5E93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Сведения об </w:t>
            </w:r>
            <w:r w:rsidR="00144C81" w:rsidRPr="00EA5E93">
              <w:rPr>
                <w:rFonts w:ascii="Times New Roman" w:hAnsi="Times New Roman"/>
                <w:sz w:val="24"/>
                <w:szCs w:val="24"/>
              </w:rPr>
              <w:t xml:space="preserve">охранной зоне объекта культурного наследия (далее </w:t>
            </w:r>
            <w:r w:rsidR="000A621F" w:rsidRPr="00EA5E93">
              <w:rPr>
                <w:rFonts w:ascii="Times New Roman" w:hAnsi="Times New Roman"/>
                <w:sz w:val="24"/>
                <w:szCs w:val="24"/>
              </w:rPr>
              <w:t>–</w:t>
            </w:r>
            <w:r w:rsidR="00144C81" w:rsidRPr="00EA5E93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 w:rsidR="000A621F" w:rsidRPr="00EA5E9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144C81" w:rsidRPr="00EA5E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93CC2" w:rsidRPr="00EA5E93" w:rsidTr="00981EA6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93" w:rsidRDefault="00D93CC2" w:rsidP="00EA5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93CC2" w:rsidRPr="00EA5E93" w:rsidRDefault="00D93CC2" w:rsidP="00EA5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5E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5E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A5E93" w:rsidRDefault="00D93CC2" w:rsidP="00EA5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Характеристики объекта</w:t>
            </w:r>
            <w:r w:rsidR="004A3AB8" w:rsidRPr="00EA5E9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A5E93" w:rsidRDefault="00D93CC2" w:rsidP="00EA5E93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Описание характеристик</w:t>
            </w:r>
          </w:p>
        </w:tc>
      </w:tr>
      <w:tr w:rsidR="00D93CC2" w:rsidRPr="00EA5E93" w:rsidTr="00981EA6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A5E93" w:rsidRDefault="00D93CC2" w:rsidP="00EA5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A5E93" w:rsidRDefault="00D93CC2" w:rsidP="00EA5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A5E93" w:rsidRDefault="00D93CC2" w:rsidP="00EA5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3CC2" w:rsidRPr="00EA5E93" w:rsidTr="00981EA6">
        <w:trPr>
          <w:trHeight w:val="7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A5E93" w:rsidRDefault="00D93CC2" w:rsidP="00EA5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A5E93" w:rsidRDefault="00D93CC2" w:rsidP="00EA5E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  <w:r w:rsidR="006B1EC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A5E93" w:rsidRDefault="004557DA" w:rsidP="00EA5E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iCs/>
                <w:sz w:val="24"/>
                <w:szCs w:val="24"/>
              </w:rPr>
              <w:t xml:space="preserve">Рязанская область, </w:t>
            </w:r>
            <w:r w:rsidR="00484A63" w:rsidRPr="00EA5E93">
              <w:rPr>
                <w:rFonts w:ascii="Times New Roman" w:hAnsi="Times New Roman"/>
                <w:iCs/>
                <w:sz w:val="24"/>
                <w:szCs w:val="24"/>
              </w:rPr>
              <w:t>Шиловский район</w:t>
            </w:r>
            <w:r w:rsidR="002C3EB7" w:rsidRPr="00EA5E93">
              <w:rPr>
                <w:rFonts w:ascii="Times New Roman" w:hAnsi="Times New Roman"/>
                <w:iCs/>
                <w:sz w:val="24"/>
                <w:szCs w:val="24"/>
              </w:rPr>
              <w:t>, с. Заполье</w:t>
            </w:r>
          </w:p>
        </w:tc>
      </w:tr>
      <w:tr w:rsidR="00D93CC2" w:rsidRPr="00EA5E93" w:rsidTr="00981EA6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A5E93" w:rsidRDefault="00D93CC2" w:rsidP="00EA5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A5E93" w:rsidRDefault="00D93CC2" w:rsidP="00EA5E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Площадь объекта </w:t>
            </w:r>
            <w:r w:rsidR="006B1ECD">
              <w:rPr>
                <w:rFonts w:ascii="Times New Roman" w:hAnsi="Times New Roman"/>
                <w:sz w:val="24"/>
                <w:szCs w:val="24"/>
              </w:rPr>
              <w:t>1</w:t>
            </w:r>
            <w:r w:rsidRPr="00EA5E93">
              <w:rPr>
                <w:rFonts w:ascii="Times New Roman" w:hAnsi="Times New Roman"/>
                <w:sz w:val="24"/>
                <w:szCs w:val="24"/>
              </w:rPr>
              <w:t>+/- величина погрешности определения площади (P +/- Дельта P)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A5E93" w:rsidRDefault="00233462" w:rsidP="00EA5E9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3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4A443A" w:rsidRPr="00EA5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FBB" w:rsidRPr="00EA5E93">
              <w:rPr>
                <w:rFonts w:ascii="Times New Roman" w:hAnsi="Times New Roman" w:cs="Times New Roman"/>
                <w:sz w:val="24"/>
                <w:szCs w:val="24"/>
              </w:rPr>
              <w:t>6791</w:t>
            </w:r>
            <w:r w:rsidR="00406C14" w:rsidRPr="00EA5E93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257554" w:rsidRPr="00EA5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C14" w:rsidRPr="00EA5E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72E0A" w:rsidRPr="00EA5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FBB" w:rsidRPr="00EA5E93" w:rsidRDefault="00BE5FBB" w:rsidP="00EA5E9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3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погрешность </w:t>
            </w:r>
            <w:r w:rsidR="00233462" w:rsidRPr="00EA5E93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  <w:r w:rsidRPr="00EA5E93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 w:rsidR="00233462" w:rsidRPr="00EA5E93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  <w:r w:rsidRPr="00EA5E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93CC2" w:rsidRPr="00EA5E93" w:rsidTr="00981EA6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A5E93" w:rsidRDefault="00D93CC2" w:rsidP="00EA5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A5E93" w:rsidRDefault="00D93CC2" w:rsidP="00EA5E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Иные характеристики объекта</w:t>
            </w:r>
            <w:r w:rsidR="00F25BF1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A5E93" w:rsidRDefault="002B0BD4" w:rsidP="00EA5E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90027" w:rsidRPr="00EA5E93" w:rsidRDefault="00690027" w:rsidP="00EA5E93">
      <w:pPr>
        <w:ind w:firstLine="709"/>
        <w:jc w:val="both"/>
        <w:rPr>
          <w:rFonts w:ascii="Times New Roman" w:hAnsi="Times New Roman"/>
          <w:bCs/>
          <w:color w:val="FF0000"/>
          <w:sz w:val="16"/>
          <w:szCs w:val="16"/>
          <w:highlight w:val="yellow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92"/>
        <w:gridCol w:w="1357"/>
        <w:gridCol w:w="1476"/>
        <w:gridCol w:w="3074"/>
        <w:gridCol w:w="3599"/>
        <w:gridCol w:w="2401"/>
      </w:tblGrid>
      <w:tr w:rsidR="00C345CD" w:rsidRPr="00EA5E93" w:rsidTr="00981EA6">
        <w:tc>
          <w:tcPr>
            <w:tcW w:w="5000" w:type="pct"/>
            <w:gridSpan w:val="6"/>
          </w:tcPr>
          <w:p w:rsidR="00C345CD" w:rsidRPr="00EA5E93" w:rsidRDefault="00C345CD" w:rsidP="00EA5E9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местоположении границ объекта</w:t>
            </w:r>
            <w:r w:rsidR="008D137A" w:rsidRPr="00EA5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</w:t>
            </w:r>
          </w:p>
        </w:tc>
      </w:tr>
      <w:tr w:rsidR="00C345CD" w:rsidRPr="00EA5E93" w:rsidTr="00981EA6">
        <w:tc>
          <w:tcPr>
            <w:tcW w:w="5000" w:type="pct"/>
            <w:gridSpan w:val="6"/>
          </w:tcPr>
          <w:p w:rsidR="00C345CD" w:rsidRPr="00EA5E93" w:rsidRDefault="00C345CD" w:rsidP="00EA5E93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 Система координат МСК-62</w:t>
            </w:r>
          </w:p>
        </w:tc>
      </w:tr>
      <w:tr w:rsidR="00C345CD" w:rsidRPr="00EA5E93" w:rsidTr="00981EA6">
        <w:tc>
          <w:tcPr>
            <w:tcW w:w="5000" w:type="pct"/>
            <w:gridSpan w:val="6"/>
          </w:tcPr>
          <w:p w:rsidR="00C345CD" w:rsidRPr="00EA5E93" w:rsidRDefault="00C345CD" w:rsidP="00EA5E93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 Сведения о характерных точках границ объекта</w:t>
            </w:r>
            <w:r w:rsidR="008D137A" w:rsidRPr="00EA5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</w:t>
            </w:r>
          </w:p>
        </w:tc>
      </w:tr>
      <w:tr w:rsidR="006121C3" w:rsidRPr="00EA5E93" w:rsidTr="00981EA6">
        <w:trPr>
          <w:trHeight w:val="695"/>
        </w:trPr>
        <w:tc>
          <w:tcPr>
            <w:tcW w:w="894" w:type="pct"/>
            <w:vMerge w:val="restart"/>
            <w:tcBorders>
              <w:bottom w:val="nil"/>
            </w:tcBorders>
            <w:vAlign w:val="center"/>
          </w:tcPr>
          <w:p w:rsidR="006121C3" w:rsidRPr="00EA5E93" w:rsidRDefault="006121C3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</w:t>
            </w:r>
            <w:r w:rsidR="002D1B70" w:rsidRPr="00EA5E9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977" w:type="pct"/>
            <w:gridSpan w:val="2"/>
            <w:tcBorders>
              <w:bottom w:val="single" w:sz="4" w:space="0" w:color="auto"/>
            </w:tcBorders>
            <w:vAlign w:val="center"/>
          </w:tcPr>
          <w:p w:rsidR="006121C3" w:rsidRPr="00EA5E93" w:rsidRDefault="006121C3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EA5E9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60" w:type="pct"/>
            <w:vMerge w:val="restart"/>
            <w:tcBorders>
              <w:bottom w:val="nil"/>
            </w:tcBorders>
            <w:vAlign w:val="center"/>
          </w:tcPr>
          <w:p w:rsidR="006121C3" w:rsidRPr="00EA5E93" w:rsidRDefault="006121C3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1241" w:type="pct"/>
            <w:vMerge w:val="restart"/>
            <w:tcBorders>
              <w:bottom w:val="nil"/>
            </w:tcBorders>
            <w:vAlign w:val="center"/>
          </w:tcPr>
          <w:p w:rsidR="006121C3" w:rsidRPr="00EA5E93" w:rsidRDefault="006121C3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</w:t>
            </w:r>
            <w:r w:rsidR="00D348C7" w:rsidRPr="00EA5E93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точ</w:t>
            </w:r>
            <w:r w:rsidR="00D348C7" w:rsidRPr="00EA5E93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EA5E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828" w:type="pct"/>
            <w:vMerge w:val="restart"/>
            <w:tcBorders>
              <w:bottom w:val="nil"/>
            </w:tcBorders>
            <w:vAlign w:val="center"/>
          </w:tcPr>
          <w:p w:rsidR="006121C3" w:rsidRPr="00EA5E93" w:rsidRDefault="006121C3" w:rsidP="00EA5E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6121C3" w:rsidRPr="00EA5E93" w:rsidRDefault="006121C3" w:rsidP="00EA5E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E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6121C3" w:rsidRPr="00EA5E93" w:rsidTr="00981EA6">
        <w:trPr>
          <w:trHeight w:val="70"/>
        </w:trPr>
        <w:tc>
          <w:tcPr>
            <w:tcW w:w="894" w:type="pct"/>
            <w:vMerge/>
            <w:tcBorders>
              <w:bottom w:val="nil"/>
            </w:tcBorders>
          </w:tcPr>
          <w:p w:rsidR="006121C3" w:rsidRPr="00EA5E93" w:rsidRDefault="006121C3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bottom w:val="nil"/>
            </w:tcBorders>
            <w:vAlign w:val="center"/>
          </w:tcPr>
          <w:p w:rsidR="006121C3" w:rsidRPr="00EA5E93" w:rsidRDefault="006121C3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9" w:type="pct"/>
            <w:tcBorders>
              <w:bottom w:val="nil"/>
            </w:tcBorders>
            <w:vAlign w:val="center"/>
          </w:tcPr>
          <w:p w:rsidR="006121C3" w:rsidRPr="00EA5E93" w:rsidRDefault="006121C3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60" w:type="pct"/>
            <w:vMerge/>
            <w:tcBorders>
              <w:bottom w:val="nil"/>
            </w:tcBorders>
            <w:vAlign w:val="center"/>
          </w:tcPr>
          <w:p w:rsidR="006121C3" w:rsidRPr="00EA5E93" w:rsidRDefault="006121C3" w:rsidP="00EA5E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pct"/>
            <w:vMerge/>
            <w:tcBorders>
              <w:bottom w:val="nil"/>
            </w:tcBorders>
          </w:tcPr>
          <w:p w:rsidR="006121C3" w:rsidRPr="00EA5E93" w:rsidRDefault="006121C3" w:rsidP="00EA5E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bottom w:val="nil"/>
            </w:tcBorders>
          </w:tcPr>
          <w:p w:rsidR="006121C3" w:rsidRPr="00EA5E93" w:rsidRDefault="006121C3" w:rsidP="00EA5E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D479F" w:rsidRPr="00EA5E93" w:rsidRDefault="003D479F" w:rsidP="00EA5E93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93"/>
        <w:gridCol w:w="1356"/>
        <w:gridCol w:w="1476"/>
        <w:gridCol w:w="3075"/>
        <w:gridCol w:w="3598"/>
        <w:gridCol w:w="2400"/>
      </w:tblGrid>
      <w:tr w:rsidR="003D479F" w:rsidRPr="00EA5E93" w:rsidTr="003D479F">
        <w:trPr>
          <w:tblHeader/>
        </w:trPr>
        <w:tc>
          <w:tcPr>
            <w:tcW w:w="2593" w:type="dxa"/>
          </w:tcPr>
          <w:p w:rsidR="003D479F" w:rsidRPr="00EA5E93" w:rsidRDefault="003D479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D479F" w:rsidRPr="00EA5E93" w:rsidRDefault="003D479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3D479F" w:rsidRPr="00EA5E93" w:rsidRDefault="003D479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5" w:type="dxa"/>
            <w:vAlign w:val="center"/>
          </w:tcPr>
          <w:p w:rsidR="003D479F" w:rsidRPr="00EA5E93" w:rsidRDefault="005D1F2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</w:tcPr>
          <w:p w:rsidR="003D479F" w:rsidRPr="00EA5E93" w:rsidRDefault="003D479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</w:tcPr>
          <w:p w:rsidR="003D479F" w:rsidRPr="00EA5E93" w:rsidRDefault="003D479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6" w:type="dxa"/>
            <w:vAlign w:val="center"/>
          </w:tcPr>
          <w:p w:rsidR="00565B3B" w:rsidRPr="00EA5E93" w:rsidRDefault="007264D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407801.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76" w:type="dxa"/>
            <w:vAlign w:val="center"/>
          </w:tcPr>
          <w:p w:rsidR="00565B3B" w:rsidRPr="00EA5E93" w:rsidRDefault="007264D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2192037.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56" w:type="dxa"/>
            <w:vAlign w:val="center"/>
          </w:tcPr>
          <w:p w:rsidR="00565B3B" w:rsidRPr="00EA5E93" w:rsidRDefault="007264D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407792.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76" w:type="dxa"/>
            <w:vAlign w:val="center"/>
          </w:tcPr>
          <w:p w:rsidR="00565B3B" w:rsidRPr="00EA5E93" w:rsidRDefault="007264D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2192075.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56" w:type="dxa"/>
            <w:vAlign w:val="center"/>
          </w:tcPr>
          <w:p w:rsidR="00565B3B" w:rsidRPr="00EA5E93" w:rsidRDefault="007264D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407784.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6" w:type="dxa"/>
            <w:vAlign w:val="center"/>
          </w:tcPr>
          <w:p w:rsidR="00565B3B" w:rsidRPr="00EA5E93" w:rsidRDefault="007264D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2192094.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56" w:type="dxa"/>
            <w:vAlign w:val="center"/>
          </w:tcPr>
          <w:p w:rsidR="00565B3B" w:rsidRPr="00EA5E93" w:rsidRDefault="007264D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407778.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76" w:type="dxa"/>
            <w:vAlign w:val="center"/>
          </w:tcPr>
          <w:p w:rsidR="00565B3B" w:rsidRPr="00EA5E93" w:rsidRDefault="007264D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2192128.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vAlign w:val="center"/>
          </w:tcPr>
          <w:p w:rsidR="00565B3B" w:rsidRPr="00EA5E93" w:rsidRDefault="007264D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407775.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76" w:type="dxa"/>
            <w:vAlign w:val="center"/>
          </w:tcPr>
          <w:p w:rsidR="00565B3B" w:rsidRPr="00EA5E93" w:rsidRDefault="007264D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2192139.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56" w:type="dxa"/>
            <w:vAlign w:val="center"/>
          </w:tcPr>
          <w:p w:rsidR="00565B3B" w:rsidRPr="00EA5E93" w:rsidRDefault="007264D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407767.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6" w:type="dxa"/>
            <w:vAlign w:val="center"/>
          </w:tcPr>
          <w:p w:rsidR="00565B3B" w:rsidRPr="00EA5E93" w:rsidRDefault="007264D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2192178.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56" w:type="dxa"/>
            <w:vAlign w:val="center"/>
          </w:tcPr>
          <w:p w:rsidR="00565B3B" w:rsidRPr="00EA5E93" w:rsidRDefault="00A2198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407767.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76" w:type="dxa"/>
            <w:vAlign w:val="center"/>
          </w:tcPr>
          <w:p w:rsidR="00565B3B" w:rsidRPr="00EA5E93" w:rsidRDefault="00A2198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2192188.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56" w:type="dxa"/>
            <w:vAlign w:val="center"/>
          </w:tcPr>
          <w:p w:rsidR="00565B3B" w:rsidRPr="00EA5E93" w:rsidRDefault="00A2198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407774.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76" w:type="dxa"/>
            <w:vAlign w:val="center"/>
          </w:tcPr>
          <w:p w:rsidR="00565B3B" w:rsidRPr="00EA5E93" w:rsidRDefault="00A2198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2192199.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56" w:type="dxa"/>
            <w:vAlign w:val="center"/>
          </w:tcPr>
          <w:p w:rsidR="00565B3B" w:rsidRPr="00EA5E93" w:rsidRDefault="00A2198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407779.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76" w:type="dxa"/>
            <w:vAlign w:val="center"/>
          </w:tcPr>
          <w:p w:rsidR="00565B3B" w:rsidRPr="00EA5E93" w:rsidRDefault="00A2198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2192206.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  <w:vAlign w:val="center"/>
          </w:tcPr>
          <w:p w:rsidR="00565B3B" w:rsidRPr="00EA5E93" w:rsidRDefault="00A2198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407784.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76" w:type="dxa"/>
            <w:vAlign w:val="center"/>
          </w:tcPr>
          <w:p w:rsidR="00565B3B" w:rsidRPr="00EA5E93" w:rsidRDefault="00A2198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2192210.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56" w:type="dxa"/>
            <w:vAlign w:val="center"/>
          </w:tcPr>
          <w:p w:rsidR="00565B3B" w:rsidRPr="00EA5E93" w:rsidRDefault="00A2198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407817.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76" w:type="dxa"/>
            <w:vAlign w:val="center"/>
          </w:tcPr>
          <w:p w:rsidR="00565B3B" w:rsidRPr="00EA5E93" w:rsidRDefault="00A2198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2192231.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56" w:type="dxa"/>
            <w:vAlign w:val="center"/>
          </w:tcPr>
          <w:p w:rsidR="00565B3B" w:rsidRPr="00EA5E93" w:rsidRDefault="00A2198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407814.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76" w:type="dxa"/>
            <w:vAlign w:val="center"/>
          </w:tcPr>
          <w:p w:rsidR="00565B3B" w:rsidRPr="00EA5E93" w:rsidRDefault="00A2198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2192242.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407806.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7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2192241.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5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407796.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7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2192240.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407786.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2192237.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5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407755.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2192236.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5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407742.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2192239.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5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407716.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2192245.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5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407713.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7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2192245.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5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407714.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2192248.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5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407717.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7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2192272.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5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407718.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2192276.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5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407724.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2192305.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5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407731.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7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2192334.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5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407713.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76" w:type="dxa"/>
            <w:vAlign w:val="center"/>
          </w:tcPr>
          <w:p w:rsidR="00565B3B" w:rsidRPr="00EA5E93" w:rsidRDefault="003D2DA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2192337.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56" w:type="dxa"/>
            <w:vAlign w:val="center"/>
          </w:tcPr>
          <w:p w:rsidR="00565B3B" w:rsidRPr="00EA5E93" w:rsidRDefault="00AE0BC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407693.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76" w:type="dxa"/>
            <w:vAlign w:val="center"/>
          </w:tcPr>
          <w:p w:rsidR="00565B3B" w:rsidRPr="00EA5E93" w:rsidRDefault="00AE0BC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2192264.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56" w:type="dxa"/>
            <w:vAlign w:val="center"/>
          </w:tcPr>
          <w:p w:rsidR="00565B3B" w:rsidRPr="00EA5E93" w:rsidRDefault="00AE0BC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407687.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76" w:type="dxa"/>
            <w:vAlign w:val="center"/>
          </w:tcPr>
          <w:p w:rsidR="00565B3B" w:rsidRPr="00EA5E93" w:rsidRDefault="00AE0BC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2192175.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56" w:type="dxa"/>
            <w:vAlign w:val="center"/>
          </w:tcPr>
          <w:p w:rsidR="00565B3B" w:rsidRPr="00EA5E93" w:rsidRDefault="00AE0BC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407685.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76" w:type="dxa"/>
            <w:vAlign w:val="center"/>
          </w:tcPr>
          <w:p w:rsidR="00565B3B" w:rsidRPr="00EA5E93" w:rsidRDefault="00AE0BC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2192142.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56" w:type="dxa"/>
            <w:vAlign w:val="center"/>
          </w:tcPr>
          <w:p w:rsidR="00565B3B" w:rsidRPr="00EA5E93" w:rsidRDefault="00AE0BC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407675.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6" w:type="dxa"/>
            <w:vAlign w:val="center"/>
          </w:tcPr>
          <w:p w:rsidR="00565B3B" w:rsidRPr="00EA5E93" w:rsidRDefault="00AE0BC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2192115.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56" w:type="dxa"/>
            <w:vAlign w:val="center"/>
          </w:tcPr>
          <w:p w:rsidR="00565B3B" w:rsidRPr="00EA5E93" w:rsidRDefault="00AE0BC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407653.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6" w:type="dxa"/>
            <w:vAlign w:val="center"/>
          </w:tcPr>
          <w:p w:rsidR="00565B3B" w:rsidRPr="00EA5E93" w:rsidRDefault="00AE0BC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2192064.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56" w:type="dxa"/>
            <w:vAlign w:val="center"/>
          </w:tcPr>
          <w:p w:rsidR="00565B3B" w:rsidRPr="00EA5E93" w:rsidRDefault="00AE0BC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407641.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6" w:type="dxa"/>
            <w:vAlign w:val="center"/>
          </w:tcPr>
          <w:p w:rsidR="00565B3B" w:rsidRPr="00EA5E93" w:rsidRDefault="00AE0BC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2192035.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56" w:type="dxa"/>
            <w:vAlign w:val="center"/>
          </w:tcPr>
          <w:p w:rsidR="00565B3B" w:rsidRPr="00EA5E93" w:rsidRDefault="007C4DE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407633.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vAlign w:val="center"/>
          </w:tcPr>
          <w:p w:rsidR="00565B3B" w:rsidRPr="00EA5E93" w:rsidRDefault="007C4DE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2192003.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56" w:type="dxa"/>
            <w:vAlign w:val="center"/>
          </w:tcPr>
          <w:p w:rsidR="00565B3B" w:rsidRPr="00EA5E93" w:rsidRDefault="007C4DE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407653.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6" w:type="dxa"/>
            <w:vAlign w:val="center"/>
          </w:tcPr>
          <w:p w:rsidR="00565B3B" w:rsidRPr="00EA5E93" w:rsidRDefault="007C4DE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2192001.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56" w:type="dxa"/>
            <w:vAlign w:val="center"/>
          </w:tcPr>
          <w:p w:rsidR="00565B3B" w:rsidRPr="00EA5E93" w:rsidRDefault="007C4DE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407662.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76" w:type="dxa"/>
            <w:vAlign w:val="center"/>
          </w:tcPr>
          <w:p w:rsidR="00565B3B" w:rsidRPr="00EA5E93" w:rsidRDefault="007C4DE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2192032.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56" w:type="dxa"/>
            <w:vAlign w:val="center"/>
          </w:tcPr>
          <w:p w:rsidR="00565B3B" w:rsidRPr="00EA5E93" w:rsidRDefault="007C4DE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407679.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76" w:type="dxa"/>
            <w:vAlign w:val="center"/>
          </w:tcPr>
          <w:p w:rsidR="00565B3B" w:rsidRPr="00EA5E93" w:rsidRDefault="007C4DE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2192073.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356" w:type="dxa"/>
            <w:vAlign w:val="center"/>
          </w:tcPr>
          <w:p w:rsidR="00565B3B" w:rsidRPr="00EA5E93" w:rsidRDefault="007C4DE1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407683.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76" w:type="dxa"/>
            <w:vAlign w:val="center"/>
          </w:tcPr>
          <w:p w:rsidR="00565B3B" w:rsidRPr="00EA5E93" w:rsidRDefault="007C4DE1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2192082.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56" w:type="dxa"/>
            <w:vAlign w:val="center"/>
          </w:tcPr>
          <w:p w:rsidR="00565B3B" w:rsidRPr="00EA5E93" w:rsidRDefault="007C4DE1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407726.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6" w:type="dxa"/>
            <w:vAlign w:val="center"/>
          </w:tcPr>
          <w:p w:rsidR="00565B3B" w:rsidRPr="00EA5E93" w:rsidRDefault="007C4DE1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2192092.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56" w:type="dxa"/>
            <w:vAlign w:val="center"/>
          </w:tcPr>
          <w:p w:rsidR="00565B3B" w:rsidRPr="00EA5E93" w:rsidRDefault="004E3BB7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407753.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76" w:type="dxa"/>
            <w:vAlign w:val="center"/>
          </w:tcPr>
          <w:p w:rsidR="00565B3B" w:rsidRPr="00EA5E93" w:rsidRDefault="004E3BB7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2192100.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56" w:type="dxa"/>
            <w:vAlign w:val="center"/>
          </w:tcPr>
          <w:p w:rsidR="00565B3B" w:rsidRPr="00EA5E93" w:rsidRDefault="004E3BB7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407779.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76" w:type="dxa"/>
            <w:vAlign w:val="center"/>
          </w:tcPr>
          <w:p w:rsidR="00565B3B" w:rsidRPr="00EA5E93" w:rsidRDefault="004E3BB7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2192031.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6" w:type="dxa"/>
            <w:vAlign w:val="center"/>
          </w:tcPr>
          <w:p w:rsidR="00565B3B" w:rsidRPr="00EA5E93" w:rsidRDefault="004E3BB7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407801.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76" w:type="dxa"/>
            <w:vAlign w:val="center"/>
          </w:tcPr>
          <w:p w:rsidR="00565B3B" w:rsidRPr="00EA5E93" w:rsidRDefault="004E3BB7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2192037.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565B3B" w:rsidRPr="00EA5E93" w:rsidRDefault="004E3BB7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407760.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6" w:type="dxa"/>
            <w:vAlign w:val="center"/>
          </w:tcPr>
          <w:p w:rsidR="00565B3B" w:rsidRPr="00EA5E93" w:rsidRDefault="004E3BB7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2192163.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:rsidR="00565B3B" w:rsidRPr="00EA5E93" w:rsidRDefault="004E3BB7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407746.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76" w:type="dxa"/>
            <w:vAlign w:val="center"/>
          </w:tcPr>
          <w:p w:rsidR="00565B3B" w:rsidRPr="00EA5E93" w:rsidRDefault="004E3BB7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2192138.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vAlign w:val="center"/>
          </w:tcPr>
          <w:p w:rsidR="00565B3B" w:rsidRPr="00EA5E93" w:rsidRDefault="004E3BB7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407744.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76" w:type="dxa"/>
            <w:vAlign w:val="center"/>
          </w:tcPr>
          <w:p w:rsidR="00565B3B" w:rsidRPr="00EA5E93" w:rsidRDefault="004E3BB7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2192135.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vAlign w:val="center"/>
          </w:tcPr>
          <w:p w:rsidR="00565B3B" w:rsidRPr="00EA5E93" w:rsidRDefault="004E3BB7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407742.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76" w:type="dxa"/>
            <w:vAlign w:val="center"/>
          </w:tcPr>
          <w:p w:rsidR="00565B3B" w:rsidRPr="00EA5E93" w:rsidRDefault="004E3BB7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2192134.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vAlign w:val="center"/>
          </w:tcPr>
          <w:p w:rsidR="00565B3B" w:rsidRPr="00EA5E93" w:rsidRDefault="001A11B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407738.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76" w:type="dxa"/>
            <w:vAlign w:val="center"/>
          </w:tcPr>
          <w:p w:rsidR="00565B3B" w:rsidRPr="00EA5E93" w:rsidRDefault="001A11B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2192133.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vAlign w:val="center"/>
          </w:tcPr>
          <w:p w:rsidR="00565B3B" w:rsidRPr="00EA5E93" w:rsidRDefault="001A11B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407735.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76" w:type="dxa"/>
            <w:vAlign w:val="center"/>
          </w:tcPr>
          <w:p w:rsidR="00565B3B" w:rsidRPr="00EA5E93" w:rsidRDefault="001A11B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2192133.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  <w:vAlign w:val="center"/>
          </w:tcPr>
          <w:p w:rsidR="00565B3B" w:rsidRPr="00EA5E93" w:rsidRDefault="001A11B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407727.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6" w:type="dxa"/>
            <w:vAlign w:val="center"/>
          </w:tcPr>
          <w:p w:rsidR="00565B3B" w:rsidRPr="00EA5E93" w:rsidRDefault="001A11B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2192140.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vAlign w:val="center"/>
          </w:tcPr>
          <w:p w:rsidR="00565B3B" w:rsidRPr="00EA5E93" w:rsidRDefault="001A11B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407719.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76" w:type="dxa"/>
            <w:vAlign w:val="center"/>
          </w:tcPr>
          <w:p w:rsidR="00565B3B" w:rsidRPr="00EA5E93" w:rsidRDefault="001A11B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2192147.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6" w:type="dxa"/>
            <w:vAlign w:val="center"/>
          </w:tcPr>
          <w:p w:rsidR="00565B3B" w:rsidRPr="00EA5E93" w:rsidRDefault="001A11B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407713.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76" w:type="dxa"/>
            <w:vAlign w:val="center"/>
          </w:tcPr>
          <w:p w:rsidR="00565B3B" w:rsidRPr="00EA5E93" w:rsidRDefault="001A11B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2192155.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6" w:type="dxa"/>
            <w:vAlign w:val="center"/>
          </w:tcPr>
          <w:p w:rsidR="00565B3B" w:rsidRPr="00EA5E93" w:rsidRDefault="001A11B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407708.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76" w:type="dxa"/>
            <w:vAlign w:val="center"/>
          </w:tcPr>
          <w:p w:rsidR="00565B3B" w:rsidRPr="00EA5E93" w:rsidRDefault="001A11B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2192164.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6" w:type="dxa"/>
            <w:vAlign w:val="center"/>
          </w:tcPr>
          <w:p w:rsidR="00565B3B" w:rsidRPr="00EA5E93" w:rsidRDefault="001A11B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407704.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76" w:type="dxa"/>
            <w:vAlign w:val="center"/>
          </w:tcPr>
          <w:p w:rsidR="00565B3B" w:rsidRPr="00EA5E93" w:rsidRDefault="001A11B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2192173.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6" w:type="dxa"/>
            <w:vAlign w:val="center"/>
          </w:tcPr>
          <w:p w:rsidR="00565B3B" w:rsidRPr="00EA5E93" w:rsidRDefault="001A11B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407702.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6" w:type="dxa"/>
            <w:vAlign w:val="center"/>
          </w:tcPr>
          <w:p w:rsidR="00565B3B" w:rsidRPr="00EA5E93" w:rsidRDefault="001A11B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2192184.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6" w:type="dxa"/>
            <w:vAlign w:val="center"/>
          </w:tcPr>
          <w:p w:rsidR="00565B3B" w:rsidRPr="00EA5E93" w:rsidRDefault="00BE11F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407701.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6" w:type="dxa"/>
            <w:vAlign w:val="center"/>
          </w:tcPr>
          <w:p w:rsidR="00565B3B" w:rsidRPr="00EA5E93" w:rsidRDefault="00BE11F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2192193.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6" w:type="dxa"/>
            <w:vAlign w:val="center"/>
          </w:tcPr>
          <w:p w:rsidR="00565B3B" w:rsidRPr="00EA5E93" w:rsidRDefault="00BE11F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407701.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76" w:type="dxa"/>
            <w:vAlign w:val="center"/>
          </w:tcPr>
          <w:p w:rsidR="00565B3B" w:rsidRPr="00EA5E93" w:rsidRDefault="00BE11F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2192201.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6" w:type="dxa"/>
            <w:vAlign w:val="center"/>
          </w:tcPr>
          <w:p w:rsidR="00565B3B" w:rsidRPr="00EA5E93" w:rsidRDefault="00BE11F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407754.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6" w:type="dxa"/>
            <w:vAlign w:val="center"/>
          </w:tcPr>
          <w:p w:rsidR="00565B3B" w:rsidRPr="00EA5E93" w:rsidRDefault="00BE11F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2192208.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B3B" w:rsidRPr="00EA5E93" w:rsidTr="00121264">
        <w:tc>
          <w:tcPr>
            <w:tcW w:w="2593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565B3B" w:rsidRPr="00EA5E93" w:rsidRDefault="00CE1A3F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407760.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6" w:type="dxa"/>
            <w:vAlign w:val="center"/>
          </w:tcPr>
          <w:p w:rsidR="00565B3B" w:rsidRPr="00EA5E93" w:rsidRDefault="00CE1A3F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2192163.</w:t>
            </w:r>
            <w:r w:rsidR="00565B3B" w:rsidRPr="00EA5E9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75" w:type="dxa"/>
            <w:vAlign w:val="center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565B3B" w:rsidRPr="00EA5E93" w:rsidRDefault="00565B3B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404EA" w:rsidRPr="00EA5E93" w:rsidRDefault="000404EA" w:rsidP="00EA5E93">
      <w:pPr>
        <w:spacing w:line="233" w:lineRule="auto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66"/>
        <w:gridCol w:w="3979"/>
        <w:gridCol w:w="8154"/>
      </w:tblGrid>
      <w:tr w:rsidR="000404EA" w:rsidRPr="00EA5E93" w:rsidTr="00953327">
        <w:tc>
          <w:tcPr>
            <w:tcW w:w="5000" w:type="pct"/>
            <w:gridSpan w:val="3"/>
            <w:vAlign w:val="center"/>
          </w:tcPr>
          <w:p w:rsidR="000404EA" w:rsidRPr="00EA5E93" w:rsidRDefault="000404EA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</w:t>
            </w:r>
            <w:r w:rsidR="003015D9"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местоположения 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границы</w:t>
            </w:r>
            <w:r w:rsidR="00690027"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  <w:r w:rsidR="006232F8" w:rsidRPr="00EA5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04EA" w:rsidRPr="00EA5E93" w:rsidTr="00EA5E93">
        <w:tc>
          <w:tcPr>
            <w:tcW w:w="2188" w:type="pct"/>
            <w:gridSpan w:val="2"/>
            <w:tcBorders>
              <w:bottom w:val="single" w:sz="4" w:space="0" w:color="auto"/>
            </w:tcBorders>
            <w:vAlign w:val="center"/>
          </w:tcPr>
          <w:p w:rsidR="000404EA" w:rsidRPr="00EA5E93" w:rsidRDefault="00782A6C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  <w:r w:rsidR="000404EA" w:rsidRPr="00EA5E93">
              <w:rPr>
                <w:rFonts w:ascii="Times New Roman" w:hAnsi="Times New Roman"/>
                <w:sz w:val="24"/>
                <w:szCs w:val="24"/>
              </w:rPr>
              <w:t>границы</w:t>
            </w:r>
          </w:p>
        </w:tc>
        <w:tc>
          <w:tcPr>
            <w:tcW w:w="2812" w:type="pct"/>
            <w:vMerge w:val="restart"/>
            <w:tcBorders>
              <w:bottom w:val="nil"/>
            </w:tcBorders>
            <w:vAlign w:val="center"/>
          </w:tcPr>
          <w:p w:rsidR="000404EA" w:rsidRPr="00EA5E93" w:rsidRDefault="000404EA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0404EA" w:rsidRPr="00EA5E93" w:rsidTr="00EA5E93">
        <w:tc>
          <w:tcPr>
            <w:tcW w:w="816" w:type="pct"/>
            <w:tcBorders>
              <w:bottom w:val="nil"/>
            </w:tcBorders>
            <w:vAlign w:val="center"/>
          </w:tcPr>
          <w:p w:rsidR="000404EA" w:rsidRPr="00EA5E93" w:rsidRDefault="005D1F2F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1372" w:type="pct"/>
            <w:tcBorders>
              <w:bottom w:val="nil"/>
            </w:tcBorders>
            <w:vAlign w:val="center"/>
          </w:tcPr>
          <w:p w:rsidR="000404EA" w:rsidRPr="00EA5E93" w:rsidRDefault="005D1F2F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2812" w:type="pct"/>
            <w:vMerge/>
            <w:tcBorders>
              <w:bottom w:val="nil"/>
            </w:tcBorders>
            <w:vAlign w:val="center"/>
          </w:tcPr>
          <w:p w:rsidR="000404EA" w:rsidRPr="00EA5E93" w:rsidRDefault="000404EA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EA5E93" w:rsidRPr="00EA5E93" w:rsidRDefault="00EA5E93" w:rsidP="00EA5E93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66"/>
        <w:gridCol w:w="3979"/>
        <w:gridCol w:w="8154"/>
      </w:tblGrid>
      <w:tr w:rsidR="006E0D86" w:rsidRPr="00EA5E93" w:rsidTr="00981EA6">
        <w:trPr>
          <w:tblHeader/>
        </w:trPr>
        <w:tc>
          <w:tcPr>
            <w:tcW w:w="816" w:type="pct"/>
          </w:tcPr>
          <w:p w:rsidR="006E0D86" w:rsidRPr="00EA5E93" w:rsidRDefault="006E0D86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2" w:type="pct"/>
          </w:tcPr>
          <w:p w:rsidR="006E0D86" w:rsidRPr="00EA5E93" w:rsidRDefault="006E0D86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2" w:type="pct"/>
          </w:tcPr>
          <w:p w:rsidR="006E0D86" w:rsidRPr="00EA5E93" w:rsidRDefault="006E0D86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57B4" w:rsidRPr="00EA5E93" w:rsidTr="00981EA6">
        <w:tc>
          <w:tcPr>
            <w:tcW w:w="5000" w:type="pct"/>
            <w:gridSpan w:val="3"/>
          </w:tcPr>
          <w:p w:rsidR="00C657B4" w:rsidRPr="00EA5E93" w:rsidRDefault="00C657B4" w:rsidP="00EA5E93">
            <w:pPr>
              <w:spacing w:line="233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Внешний контур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16 в юго-восточном направлении до точки 17 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17 в юго-восточном направлении до точки 18, расположенной </w:t>
            </w:r>
            <w:r w:rsidR="001D35B9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на юго-восточном углу земельного участка с кадастровым номером 62:25:0040632:200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18 в юго-восточном направлении вдоль южной границы земельного участка с кадастровым номером 62:25:0040632:200 до точки 19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19 в юго-восточном направлении до точки 20, расположенной </w:t>
            </w:r>
            <w:r w:rsidR="001D35B9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на углу ограды жилого дома по ул. Большая дорога, д. 51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20 в юго-восточном направлении вдоль ограды жилого дома </w:t>
            </w:r>
            <w:r w:rsidR="001D35B9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по ул. Большая дорога, д. 51 до точки 21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21 в юго-восточном направлении вдоль ограды жилого дома </w:t>
            </w:r>
            <w:r w:rsidR="001D35B9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по ул. Большая дорога, д. 51 до точки 22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22 в северо-восточном направлении вдоль ограды жилого дома </w:t>
            </w:r>
            <w:r w:rsidR="001D35B9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по ул. Большая дорога, д. 51 до точки 23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23 в северо-восточном направлении вдоль ограды жилого дома </w:t>
            </w:r>
            <w:r w:rsidR="001D35B9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по ул. Большая дорога, д. 51 до точки 24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24 в северо-восточном направлении вдоль ограды жилого дома </w:t>
            </w:r>
            <w:r w:rsidR="001D35B9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по ул. Большая дорога, д. 51 до точки 25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25 в северо-восточном направлении до точки 26, расположенной </w:t>
            </w:r>
            <w:r w:rsidR="001D35B9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на северо-восточном углу жилого дома по ул. Большая дорога, д. 51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26 в восточном направлении до точки 27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27 в южном направлении до точки 28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28 в южном направлении до точки 29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29 в южном направлении до точки 30, расположенной на северо-восточном углу границы земельного участка с кадастровым номером 62:25:0040632:290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30 в южном направлении до точки 31, расположенной на северо-восточном углу ограды жилого дома по ул. Большая дорога, д. 47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31 в юго-восточном направлении до точки 32 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32 в юго-восточном направлении до точки 33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33 в юго-восточном направлении до точки 34,</w:t>
            </w:r>
            <w:r w:rsidRPr="00EA5E93">
              <w:rPr>
                <w:rFonts w:ascii="Times New Roman" w:hAnsi="Times New Roman"/>
              </w:rPr>
              <w:t xml:space="preserve"> </w:t>
            </w:r>
            <w:r w:rsidRPr="00EA5E93">
              <w:rPr>
                <w:rFonts w:ascii="Times New Roman" w:hAnsi="Times New Roman"/>
                <w:sz w:val="24"/>
                <w:szCs w:val="24"/>
              </w:rPr>
              <w:t xml:space="preserve">расположенной </w:t>
            </w:r>
            <w:r w:rsidR="00D37991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на юго-западном углу ограды жилого дома по ул. Большая дорога, д. 47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34 в восточном направлении до точки 35, расположенной на южной границе земельного участка с кадастровым номером 62:25:0040632:290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35 в восточном направлении вдоль границы земельного участка </w:t>
            </w:r>
            <w:r w:rsidR="00A70280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с кадастровым номером 62:25:0040632:290 до точки 36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36 в восточном направлении вдоль границы земельного участка </w:t>
            </w:r>
            <w:r w:rsidR="00A70280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62:25:0040632:290 до точки 37, расположенной </w:t>
            </w:r>
            <w:r w:rsidR="001F7CC7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на южной границе земельного участка с кадастровым номером 62:25:0040632:291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37 в восточном направлении вдоль границы земельного участка </w:t>
            </w:r>
            <w:r w:rsidR="00031DE2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62:25:0040632:291 до точки 38, расположенной </w:t>
            </w:r>
            <w:r w:rsidR="001F7CC7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на южной границе земельного участка с кадастровым номером 62:25:0040632:283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38 в восточном направлении вдоль границы земельного участка </w:t>
            </w:r>
            <w:r w:rsidR="0077733F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62:25:0040632:283 до точки 39, расположенной </w:t>
            </w:r>
            <w:r w:rsidR="0077733F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на юго-восточной границе земельного участка с кадастровым номером 62:25:0040632:283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39 в южном направлении до точки 40, расположенной </w:t>
            </w:r>
            <w:r w:rsidR="0077733F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на кадастровой границе населенного пункта Заполье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12" w:type="pct"/>
          </w:tcPr>
          <w:p w:rsidR="00F75DF5" w:rsidRPr="00EA5E93" w:rsidRDefault="00981EA6" w:rsidP="00F06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точки 40 в западном направлении</w:t>
            </w:r>
            <w:r w:rsidR="00F75DF5" w:rsidRPr="00EA5E93">
              <w:rPr>
                <w:rFonts w:ascii="Times New Roman" w:hAnsi="Times New Roman"/>
                <w:sz w:val="24"/>
                <w:szCs w:val="24"/>
              </w:rPr>
              <w:t xml:space="preserve"> до точки 41, расположенной </w:t>
            </w:r>
            <w:r w:rsidR="0077733F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="00F75DF5" w:rsidRPr="00EA5E93">
              <w:rPr>
                <w:rFonts w:ascii="Times New Roman" w:hAnsi="Times New Roman"/>
                <w:sz w:val="24"/>
                <w:szCs w:val="24"/>
              </w:rPr>
              <w:t>на границе населенного пункта Заполье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41 в западном направлении до точки 42, расположенной на северо-восточном углу земельном участка с кадастровым номером 62:25:0040632:1034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42 в западном направлении вдоль границы земельного участка </w:t>
            </w:r>
            <w:r w:rsidR="0077733F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с кадастровым номером 62:25:0040632:1034 до точки 43, расположенной на северо-восточной границе земельного участка с кадастровым номером 62:25:0040632:1034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43 в юго-западном направлении до точки 44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44 в юго-западном направлении до точки 45, расположенной </w:t>
            </w:r>
            <w:r w:rsidR="0077733F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на кадастровой границе населенного пункта Заполье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45 в юго-западном направлении до точки 46, расположенной </w:t>
            </w:r>
            <w:r w:rsidR="0077733F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на кадастровой границе населенного пункта Заполье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46 в юго-западном направлении до точки 47, расположенной </w:t>
            </w:r>
            <w:r w:rsidR="0077733F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на кадастровой границе населенного пункта Заполье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47 в северо-западном направлении до точки 48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48 в северо-восточном направлении до точки 49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49 в северо-восточном направлении до точки 50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50 в северо-восточном направлении до точки 51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51 в северо-восточном направлении до точки 52, расположенной </w:t>
            </w:r>
            <w:r w:rsidR="0077733F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на юго-восточной границе земельного участка с кадастровым номером 62:25:0040632:286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52 в северо-восточном направлении вдоль границ земельного участка с кадастровым номером 62:25:0040632:286 до точки 53, расположенной на восточном углу того же земельного участка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53 в северо-западном направлении до точки 54, расположенной </w:t>
            </w:r>
            <w:r w:rsidR="00EE7F02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на северном углу того же земельного участка</w:t>
            </w:r>
          </w:p>
        </w:tc>
      </w:tr>
      <w:tr w:rsidR="00F75DF5" w:rsidRPr="00EA5E93" w:rsidTr="00981EA6">
        <w:tc>
          <w:tcPr>
            <w:tcW w:w="816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72" w:type="pct"/>
          </w:tcPr>
          <w:p w:rsidR="00F75DF5" w:rsidRPr="00EA5E93" w:rsidRDefault="00F75DF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12" w:type="pct"/>
          </w:tcPr>
          <w:p w:rsidR="00F75DF5" w:rsidRPr="00EA5E93" w:rsidRDefault="00F75DF5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54 в северо-восточном направлении до исходной точки 16</w:t>
            </w:r>
          </w:p>
        </w:tc>
      </w:tr>
      <w:tr w:rsidR="00AD59A7" w:rsidRPr="00EA5E93" w:rsidTr="00981EA6">
        <w:tc>
          <w:tcPr>
            <w:tcW w:w="5000" w:type="pct"/>
            <w:gridSpan w:val="3"/>
          </w:tcPr>
          <w:p w:rsidR="00AD59A7" w:rsidRPr="00EA5E93" w:rsidRDefault="00AD59A7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Внутренний контур</w:t>
            </w:r>
          </w:p>
        </w:tc>
      </w:tr>
      <w:tr w:rsidR="00EE7F02" w:rsidRPr="00EA5E93" w:rsidTr="00981EA6">
        <w:tc>
          <w:tcPr>
            <w:tcW w:w="816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2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2" w:type="pct"/>
          </w:tcPr>
          <w:p w:rsidR="00EE7F02" w:rsidRPr="00EA5E93" w:rsidRDefault="00EE7F02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1 вдоль границы территории объекта культурного наследия </w:t>
            </w:r>
            <w:r w:rsidRPr="00EA5E93">
              <w:rPr>
                <w:rFonts w:ascii="Times New Roman" w:hAnsi="Times New Roman"/>
                <w:sz w:val="24"/>
                <w:szCs w:val="24"/>
              </w:rPr>
              <w:br/>
              <w:t>до точки 2</w:t>
            </w:r>
          </w:p>
        </w:tc>
      </w:tr>
      <w:tr w:rsidR="00EE7F02" w:rsidRPr="00EA5E93" w:rsidTr="00981EA6">
        <w:tc>
          <w:tcPr>
            <w:tcW w:w="816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2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2" w:type="pct"/>
          </w:tcPr>
          <w:p w:rsidR="00EE7F02" w:rsidRPr="00EA5E93" w:rsidRDefault="00EE7F02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2 вдоль границы территории объекта культурного наследия </w:t>
            </w:r>
            <w:r w:rsidRPr="00EA5E93">
              <w:rPr>
                <w:rFonts w:ascii="Times New Roman" w:hAnsi="Times New Roman"/>
                <w:sz w:val="24"/>
                <w:szCs w:val="24"/>
              </w:rPr>
              <w:br/>
              <w:t>до точки 3</w:t>
            </w:r>
          </w:p>
        </w:tc>
      </w:tr>
      <w:tr w:rsidR="00EE7F02" w:rsidRPr="00EA5E93" w:rsidTr="00981EA6">
        <w:tc>
          <w:tcPr>
            <w:tcW w:w="816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2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2" w:type="pct"/>
          </w:tcPr>
          <w:p w:rsidR="00EE7F02" w:rsidRPr="00EA5E93" w:rsidRDefault="00EE7F02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3 вдоль границы территории объекта культурного наследия </w:t>
            </w:r>
            <w:r w:rsidRPr="00EA5E93">
              <w:rPr>
                <w:rFonts w:ascii="Times New Roman" w:hAnsi="Times New Roman"/>
                <w:sz w:val="24"/>
                <w:szCs w:val="24"/>
              </w:rPr>
              <w:br/>
              <w:t>до точки 4</w:t>
            </w:r>
          </w:p>
        </w:tc>
      </w:tr>
      <w:tr w:rsidR="00EE7F02" w:rsidRPr="00EA5E93" w:rsidTr="00981EA6">
        <w:tc>
          <w:tcPr>
            <w:tcW w:w="816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2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2" w:type="pct"/>
          </w:tcPr>
          <w:p w:rsidR="00EE7F02" w:rsidRPr="00EA5E93" w:rsidRDefault="00EE7F02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4 вдоль границы территории объекта культурного наследия </w:t>
            </w:r>
            <w:r w:rsidR="0077733F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до точки 5</w:t>
            </w:r>
          </w:p>
        </w:tc>
      </w:tr>
      <w:tr w:rsidR="00EE7F02" w:rsidRPr="00EA5E93" w:rsidTr="00981EA6">
        <w:tc>
          <w:tcPr>
            <w:tcW w:w="816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2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12" w:type="pct"/>
          </w:tcPr>
          <w:p w:rsidR="00EE7F02" w:rsidRPr="00EA5E93" w:rsidRDefault="00EE7F02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5 вдоль границы территории объекта культурного наследия </w:t>
            </w:r>
            <w:r w:rsidRPr="00EA5E93">
              <w:rPr>
                <w:rFonts w:ascii="Times New Roman" w:hAnsi="Times New Roman"/>
                <w:sz w:val="24"/>
                <w:szCs w:val="24"/>
              </w:rPr>
              <w:br/>
              <w:t>до точки 6</w:t>
            </w:r>
          </w:p>
        </w:tc>
      </w:tr>
      <w:tr w:rsidR="00EE7F02" w:rsidRPr="00EA5E93" w:rsidTr="00981EA6">
        <w:tc>
          <w:tcPr>
            <w:tcW w:w="816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2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12" w:type="pct"/>
          </w:tcPr>
          <w:p w:rsidR="00EE7F02" w:rsidRPr="00EA5E93" w:rsidRDefault="00EE7F02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6 вдоль границы территории объекта культурного наследия </w:t>
            </w:r>
            <w:r w:rsidRPr="00EA5E93">
              <w:rPr>
                <w:rFonts w:ascii="Times New Roman" w:hAnsi="Times New Roman"/>
                <w:sz w:val="24"/>
                <w:szCs w:val="24"/>
              </w:rPr>
              <w:br/>
              <w:t>до точки 7</w:t>
            </w:r>
          </w:p>
        </w:tc>
      </w:tr>
      <w:tr w:rsidR="00EE7F02" w:rsidRPr="00EA5E93" w:rsidTr="00981EA6">
        <w:tc>
          <w:tcPr>
            <w:tcW w:w="816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2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12" w:type="pct"/>
          </w:tcPr>
          <w:p w:rsidR="00EE7F02" w:rsidRPr="00EA5E93" w:rsidRDefault="00EE7F02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7 вдоль границы территории объекта культурного наследия </w:t>
            </w:r>
            <w:r w:rsidRPr="00EA5E93">
              <w:rPr>
                <w:rFonts w:ascii="Times New Roman" w:hAnsi="Times New Roman"/>
                <w:sz w:val="24"/>
                <w:szCs w:val="24"/>
              </w:rPr>
              <w:br/>
              <w:t>до точки 8</w:t>
            </w:r>
          </w:p>
        </w:tc>
      </w:tr>
      <w:tr w:rsidR="00EE7F02" w:rsidRPr="00EA5E93" w:rsidTr="00981EA6">
        <w:tc>
          <w:tcPr>
            <w:tcW w:w="816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2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12" w:type="pct"/>
          </w:tcPr>
          <w:p w:rsidR="00EE7F02" w:rsidRPr="00EA5E93" w:rsidRDefault="00EE7F02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8 вдоль границы территории объекта культурного наследия </w:t>
            </w:r>
            <w:r w:rsidRPr="00EA5E93">
              <w:rPr>
                <w:rFonts w:ascii="Times New Roman" w:hAnsi="Times New Roman"/>
                <w:sz w:val="24"/>
                <w:szCs w:val="24"/>
              </w:rPr>
              <w:br/>
              <w:t>до точки 9</w:t>
            </w:r>
          </w:p>
        </w:tc>
      </w:tr>
      <w:tr w:rsidR="00EE7F02" w:rsidRPr="00EA5E93" w:rsidTr="00981EA6">
        <w:tc>
          <w:tcPr>
            <w:tcW w:w="816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2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2" w:type="pct"/>
          </w:tcPr>
          <w:p w:rsidR="00EE7F02" w:rsidRPr="00EA5E93" w:rsidRDefault="00EE7F02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9 вдоль границы территории объекта культурного наследия </w:t>
            </w:r>
            <w:r w:rsidRPr="00EA5E93">
              <w:rPr>
                <w:rFonts w:ascii="Times New Roman" w:hAnsi="Times New Roman"/>
                <w:sz w:val="24"/>
                <w:szCs w:val="24"/>
              </w:rPr>
              <w:br/>
              <w:t>до точки 10</w:t>
            </w:r>
          </w:p>
        </w:tc>
      </w:tr>
      <w:tr w:rsidR="00EE7F02" w:rsidRPr="00EA5E93" w:rsidTr="00981EA6">
        <w:tc>
          <w:tcPr>
            <w:tcW w:w="816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2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12" w:type="pct"/>
          </w:tcPr>
          <w:p w:rsidR="00EE7F02" w:rsidRPr="00EA5E93" w:rsidRDefault="00EE7F02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10 вдоль границы территории объекта культурного наследия </w:t>
            </w:r>
            <w:r w:rsidRPr="00EA5E93">
              <w:rPr>
                <w:rFonts w:ascii="Times New Roman" w:hAnsi="Times New Roman"/>
                <w:sz w:val="24"/>
                <w:szCs w:val="24"/>
              </w:rPr>
              <w:br/>
              <w:t>до точки 11</w:t>
            </w:r>
          </w:p>
        </w:tc>
      </w:tr>
      <w:tr w:rsidR="00EE7F02" w:rsidRPr="00EA5E93" w:rsidTr="00981EA6">
        <w:tc>
          <w:tcPr>
            <w:tcW w:w="816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2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12" w:type="pct"/>
          </w:tcPr>
          <w:p w:rsidR="00EE7F02" w:rsidRPr="00EA5E93" w:rsidRDefault="00EE7F02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11 вдоль границы территории объекта культурного наследия </w:t>
            </w:r>
            <w:r w:rsidRPr="00EA5E93">
              <w:rPr>
                <w:rFonts w:ascii="Times New Roman" w:hAnsi="Times New Roman"/>
                <w:sz w:val="24"/>
                <w:szCs w:val="24"/>
              </w:rPr>
              <w:br/>
              <w:t>до точки 12</w:t>
            </w:r>
          </w:p>
        </w:tc>
      </w:tr>
      <w:tr w:rsidR="00EE7F02" w:rsidRPr="00EA5E93" w:rsidTr="00981EA6">
        <w:tc>
          <w:tcPr>
            <w:tcW w:w="816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2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12" w:type="pct"/>
          </w:tcPr>
          <w:p w:rsidR="00EE7F02" w:rsidRPr="00EA5E93" w:rsidRDefault="00EE7F02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12 вдоль границы территории объекта культурного наследия </w:t>
            </w:r>
            <w:r w:rsidRPr="00EA5E93">
              <w:rPr>
                <w:rFonts w:ascii="Times New Roman" w:hAnsi="Times New Roman"/>
                <w:sz w:val="24"/>
                <w:szCs w:val="24"/>
              </w:rPr>
              <w:br/>
              <w:t>до точки 13</w:t>
            </w:r>
          </w:p>
        </w:tc>
      </w:tr>
      <w:tr w:rsidR="00EE7F02" w:rsidRPr="00EA5E93" w:rsidTr="00981EA6">
        <w:tc>
          <w:tcPr>
            <w:tcW w:w="816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72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12" w:type="pct"/>
          </w:tcPr>
          <w:p w:rsidR="00EE7F02" w:rsidRPr="00EA5E93" w:rsidRDefault="00EE7F02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13 вдоль границы территории объекта культурного наследия </w:t>
            </w:r>
            <w:r w:rsidRPr="00EA5E93">
              <w:rPr>
                <w:rFonts w:ascii="Times New Roman" w:hAnsi="Times New Roman"/>
                <w:sz w:val="24"/>
                <w:szCs w:val="24"/>
              </w:rPr>
              <w:br/>
              <w:t>до точки 14</w:t>
            </w:r>
          </w:p>
        </w:tc>
      </w:tr>
      <w:tr w:rsidR="00EE7F02" w:rsidRPr="00EA5E93" w:rsidTr="00981EA6">
        <w:tc>
          <w:tcPr>
            <w:tcW w:w="816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2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12" w:type="pct"/>
          </w:tcPr>
          <w:p w:rsidR="00EE7F02" w:rsidRPr="00EA5E93" w:rsidRDefault="00EE7F02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14 вдоль границы территории объекта культурного наследия </w:t>
            </w:r>
            <w:r w:rsidRPr="00EA5E93">
              <w:rPr>
                <w:rFonts w:ascii="Times New Roman" w:hAnsi="Times New Roman"/>
                <w:sz w:val="24"/>
                <w:szCs w:val="24"/>
              </w:rPr>
              <w:br/>
              <w:t>до точки 15</w:t>
            </w:r>
          </w:p>
        </w:tc>
      </w:tr>
      <w:tr w:rsidR="00EE7F02" w:rsidRPr="00EA5E93" w:rsidTr="00981EA6">
        <w:tc>
          <w:tcPr>
            <w:tcW w:w="816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2" w:type="pct"/>
          </w:tcPr>
          <w:p w:rsidR="00EE7F02" w:rsidRPr="00EA5E93" w:rsidRDefault="00EE7F0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2" w:type="pct"/>
          </w:tcPr>
          <w:p w:rsidR="00EE7F02" w:rsidRPr="00EA5E93" w:rsidRDefault="00EE7F02" w:rsidP="00F069A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15 вдоль границы территории объекта культурного наследия </w:t>
            </w:r>
            <w:r w:rsidR="00671411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до исходной точки 1</w:t>
            </w:r>
          </w:p>
        </w:tc>
      </w:tr>
    </w:tbl>
    <w:p w:rsidR="000404EA" w:rsidRPr="00EA5E93" w:rsidRDefault="000404EA" w:rsidP="00EA5E93">
      <w:pPr>
        <w:rPr>
          <w:rFonts w:ascii="Times New Roman" w:hAnsi="Times New Roman"/>
          <w:highlight w:val="yellow"/>
        </w:rPr>
      </w:pPr>
    </w:p>
    <w:p w:rsidR="005D1F2F" w:rsidRPr="00EA5E93" w:rsidRDefault="003D479F" w:rsidP="00EA5E93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A5E93">
        <w:rPr>
          <w:rFonts w:ascii="Times New Roman" w:hAnsi="Times New Roman"/>
          <w:color w:val="000000" w:themeColor="text1"/>
          <w:sz w:val="28"/>
          <w:szCs w:val="28"/>
        </w:rPr>
        <w:t>2. </w:t>
      </w:r>
      <w:r w:rsidR="00B758D9" w:rsidRPr="00EA5E93">
        <w:rPr>
          <w:rFonts w:ascii="Times New Roman" w:hAnsi="Times New Roman"/>
          <w:color w:val="000000" w:themeColor="text1"/>
          <w:sz w:val="28"/>
          <w:szCs w:val="28"/>
        </w:rPr>
        <w:t xml:space="preserve">Графическое описание </w:t>
      </w:r>
      <w:proofErr w:type="gramStart"/>
      <w:r w:rsidR="00B758D9" w:rsidRPr="00EA5E93">
        <w:rPr>
          <w:rFonts w:ascii="Times New Roman" w:hAnsi="Times New Roman"/>
          <w:color w:val="000000" w:themeColor="text1"/>
          <w:sz w:val="28"/>
          <w:szCs w:val="28"/>
        </w:rPr>
        <w:t>местоположения г</w:t>
      </w:r>
      <w:r w:rsidR="000404EA" w:rsidRPr="00EA5E93">
        <w:rPr>
          <w:rFonts w:ascii="Times New Roman" w:hAnsi="Times New Roman"/>
          <w:color w:val="000000" w:themeColor="text1"/>
          <w:sz w:val="28"/>
          <w:szCs w:val="28"/>
        </w:rPr>
        <w:t>раницы зоны регулирования застройки</w:t>
      </w:r>
      <w:proofErr w:type="gramEnd"/>
      <w:r w:rsidR="000404EA" w:rsidRPr="00EA5E93">
        <w:rPr>
          <w:rFonts w:ascii="Times New Roman" w:hAnsi="Times New Roman"/>
          <w:color w:val="000000" w:themeColor="text1"/>
          <w:sz w:val="28"/>
          <w:szCs w:val="28"/>
        </w:rPr>
        <w:t xml:space="preserve"> и хозяйственной</w:t>
      </w:r>
    </w:p>
    <w:p w:rsidR="000404EA" w:rsidRPr="00EA5E93" w:rsidRDefault="000404EA" w:rsidP="00EA5E93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A5E93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="005E5159" w:rsidRPr="00EA5E93">
        <w:rPr>
          <w:rFonts w:ascii="Times New Roman" w:hAnsi="Times New Roman"/>
          <w:color w:val="000000" w:themeColor="text1"/>
          <w:sz w:val="28"/>
          <w:szCs w:val="28"/>
        </w:rPr>
        <w:t>(ЗРЗ</w:t>
      </w:r>
      <w:r w:rsidR="005E5159" w:rsidRPr="00EA5E93">
        <w:rPr>
          <w:rFonts w:ascii="Times New Roman" w:eastAsia="Calibri" w:hAnsi="Times New Roman"/>
          <w:sz w:val="24"/>
          <w:szCs w:val="24"/>
        </w:rPr>
        <w:t>-</w:t>
      </w:r>
      <w:r w:rsidR="005E5159" w:rsidRPr="00EA5E93">
        <w:rPr>
          <w:rFonts w:ascii="Times New Roman" w:hAnsi="Times New Roman"/>
          <w:color w:val="000000" w:themeColor="text1"/>
          <w:sz w:val="28"/>
          <w:szCs w:val="28"/>
        </w:rPr>
        <w:t>1, ЗРЗ</w:t>
      </w:r>
      <w:r w:rsidR="005E5159" w:rsidRPr="00EA5E93">
        <w:rPr>
          <w:rFonts w:ascii="Times New Roman" w:eastAsia="Calibri" w:hAnsi="Times New Roman"/>
          <w:sz w:val="24"/>
          <w:szCs w:val="24"/>
        </w:rPr>
        <w:t>-</w:t>
      </w:r>
      <w:r w:rsidR="005E5159" w:rsidRPr="00EA5E93">
        <w:rPr>
          <w:rFonts w:ascii="Times New Roman" w:hAnsi="Times New Roman"/>
          <w:color w:val="000000" w:themeColor="text1"/>
          <w:sz w:val="28"/>
          <w:szCs w:val="28"/>
        </w:rPr>
        <w:t>2, ЗРЗ</w:t>
      </w:r>
      <w:r w:rsidR="005E5159" w:rsidRPr="00EA5E93">
        <w:rPr>
          <w:rFonts w:ascii="Times New Roman" w:eastAsia="Calibri" w:hAnsi="Times New Roman"/>
          <w:sz w:val="24"/>
          <w:szCs w:val="24"/>
        </w:rPr>
        <w:t>-</w:t>
      </w:r>
      <w:r w:rsidR="005E5159" w:rsidRPr="00EA5E93">
        <w:rPr>
          <w:rFonts w:ascii="Times New Roman" w:hAnsi="Times New Roman"/>
          <w:color w:val="000000" w:themeColor="text1"/>
          <w:sz w:val="28"/>
          <w:szCs w:val="28"/>
        </w:rPr>
        <w:t>3, ЗРЗ</w:t>
      </w:r>
      <w:r w:rsidR="005E5159" w:rsidRPr="00EA5E93">
        <w:rPr>
          <w:rFonts w:ascii="Times New Roman" w:eastAsia="Calibri" w:hAnsi="Times New Roman"/>
          <w:sz w:val="24"/>
          <w:szCs w:val="24"/>
        </w:rPr>
        <w:t>-</w:t>
      </w:r>
      <w:r w:rsidR="005E5159" w:rsidRPr="00EA5E93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Pr="00EA5E93">
        <w:rPr>
          <w:rFonts w:ascii="Times New Roman" w:hAnsi="Times New Roman"/>
          <w:color w:val="000000" w:themeColor="text1"/>
          <w:sz w:val="28"/>
          <w:szCs w:val="28"/>
        </w:rPr>
        <w:t>объекта культурного наследия</w:t>
      </w:r>
      <w:r w:rsidR="005F5BA8" w:rsidRPr="00EA5E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A78C4" w:rsidRPr="00EA5E93" w:rsidRDefault="00DA78C4" w:rsidP="00EA5E93">
      <w:pPr>
        <w:jc w:val="center"/>
        <w:rPr>
          <w:rFonts w:ascii="Times New Roman" w:hAnsi="Times New Roman"/>
          <w:color w:val="000000" w:themeColor="text1"/>
          <w:sz w:val="16"/>
          <w:szCs w:val="16"/>
          <w:highlight w:val="yellow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"/>
        <w:gridCol w:w="5573"/>
        <w:gridCol w:w="8105"/>
      </w:tblGrid>
      <w:tr w:rsidR="00DA78C4" w:rsidRPr="00EA5E93" w:rsidTr="00981EA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A5E93" w:rsidRDefault="00DA78C4" w:rsidP="00EA5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Сведения о</w:t>
            </w:r>
            <w:r w:rsidR="003D23CB" w:rsidRPr="00EA5E93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8764EA" w:rsidRPr="00EA5E93">
              <w:rPr>
                <w:rFonts w:ascii="Times New Roman" w:hAnsi="Times New Roman"/>
                <w:sz w:val="24"/>
                <w:szCs w:val="24"/>
              </w:rPr>
              <w:t>оне регулирования застройки и хозяйственной деятельности объекта культурного наследия (далее – объект 2)</w:t>
            </w:r>
          </w:p>
        </w:tc>
      </w:tr>
      <w:tr w:rsidR="00AC49F3" w:rsidRPr="00EA5E93" w:rsidTr="00981EA6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78C4" w:rsidRPr="00EA5E93" w:rsidRDefault="00DA78C4" w:rsidP="00EA5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A5E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5E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78C4" w:rsidRPr="00EA5E93" w:rsidRDefault="00DA78C4" w:rsidP="00EA5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Характеристики объекта</w:t>
            </w:r>
            <w:r w:rsidR="003A296F" w:rsidRPr="00EA5E9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78C4" w:rsidRPr="00EA5E93" w:rsidRDefault="00DA78C4" w:rsidP="00EA5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Описание характеристик</w:t>
            </w:r>
          </w:p>
        </w:tc>
      </w:tr>
      <w:tr w:rsidR="00AC49F3" w:rsidRPr="00EA5E93" w:rsidTr="00981EA6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A5E93" w:rsidRDefault="00DA78C4" w:rsidP="00EA5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A5E93" w:rsidRDefault="00DA78C4" w:rsidP="00EA5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A5E93" w:rsidRDefault="00DA78C4" w:rsidP="00EA5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49F3" w:rsidRPr="00EA5E93" w:rsidTr="00981EA6">
        <w:trPr>
          <w:trHeight w:val="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A5E93" w:rsidRDefault="00DA78C4" w:rsidP="00EA5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A5E93" w:rsidRDefault="00DA78C4" w:rsidP="00EA5E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  <w:r w:rsidR="003A296F" w:rsidRPr="00EA5E9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A5E93" w:rsidRDefault="00DA78C4" w:rsidP="00EA5E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iCs/>
                <w:sz w:val="24"/>
                <w:szCs w:val="24"/>
              </w:rPr>
              <w:t xml:space="preserve">Рязанская область, </w:t>
            </w:r>
            <w:r w:rsidR="00C02569" w:rsidRPr="00EA5E93">
              <w:rPr>
                <w:rFonts w:ascii="Times New Roman" w:hAnsi="Times New Roman"/>
                <w:iCs/>
                <w:sz w:val="24"/>
                <w:szCs w:val="24"/>
              </w:rPr>
              <w:t>Шиловский район, с.</w:t>
            </w:r>
            <w:r w:rsidR="0033011E" w:rsidRPr="00EA5E9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02569" w:rsidRPr="00EA5E93">
              <w:rPr>
                <w:rFonts w:ascii="Times New Roman" w:hAnsi="Times New Roman"/>
                <w:iCs/>
                <w:sz w:val="24"/>
                <w:szCs w:val="24"/>
              </w:rPr>
              <w:t>Заполье</w:t>
            </w:r>
          </w:p>
        </w:tc>
      </w:tr>
      <w:tr w:rsidR="00AC49F3" w:rsidRPr="00EA5E93" w:rsidTr="00981EA6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A5E93" w:rsidRDefault="00DA78C4" w:rsidP="00EA5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A5E93" w:rsidRDefault="00DA78C4" w:rsidP="00EA5E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Площадь объекта </w:t>
            </w:r>
            <w:r w:rsidR="00191551" w:rsidRPr="00EA5E9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EA5E93">
              <w:rPr>
                <w:rFonts w:ascii="Times New Roman" w:hAnsi="Times New Roman"/>
                <w:sz w:val="24"/>
                <w:szCs w:val="24"/>
              </w:rPr>
              <w:t>+/- величина погрешности определения площади</w:t>
            </w:r>
            <w:r w:rsidR="00B033E3" w:rsidRPr="00EA5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E93">
              <w:rPr>
                <w:rFonts w:ascii="Times New Roman" w:hAnsi="Times New Roman"/>
                <w:sz w:val="24"/>
                <w:szCs w:val="24"/>
              </w:rPr>
              <w:t>(P +/- Дельта P)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348F7" w:rsidRPr="00EA5E93" w:rsidRDefault="00B56F53" w:rsidP="00EA5E9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5E93">
              <w:rPr>
                <w:rFonts w:ascii="Times New Roman" w:eastAsia="Calibri" w:hAnsi="Times New Roman"/>
                <w:sz w:val="24"/>
                <w:szCs w:val="24"/>
              </w:rPr>
              <w:t xml:space="preserve">площадь </w:t>
            </w:r>
            <w:r w:rsidR="00C574DE" w:rsidRPr="00EA5E93">
              <w:rPr>
                <w:rFonts w:ascii="Times New Roman" w:eastAsia="Calibri" w:hAnsi="Times New Roman"/>
                <w:sz w:val="24"/>
                <w:szCs w:val="24"/>
              </w:rPr>
              <w:t>ЗРЗ</w:t>
            </w:r>
            <w:r w:rsidR="00E82D1B" w:rsidRPr="00EA5E93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0348F7" w:rsidRPr="00EA5E93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  <w:r w:rsidR="00981EA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906F2B" w:rsidRPr="00EA5E9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801FC" w:rsidRPr="00EA5E93">
              <w:rPr>
                <w:rFonts w:ascii="Times New Roman" w:hAnsi="Times New Roman"/>
                <w:sz w:val="24"/>
                <w:szCs w:val="24"/>
              </w:rPr>
              <w:t xml:space="preserve">11114 </w:t>
            </w:r>
            <w:r w:rsidR="00A97A78" w:rsidRPr="00EA5E93">
              <w:rPr>
                <w:rFonts w:ascii="Times New Roman" w:eastAsia="Calibri" w:hAnsi="Times New Roman"/>
                <w:sz w:val="24"/>
                <w:szCs w:val="24"/>
              </w:rPr>
              <w:t>кв. м</w:t>
            </w:r>
          </w:p>
          <w:p w:rsidR="002E2992" w:rsidRPr="00EA5E93" w:rsidRDefault="002E2992" w:rsidP="00EA5E9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5E93">
              <w:rPr>
                <w:rFonts w:ascii="Times New Roman" w:eastAsia="Calibri" w:hAnsi="Times New Roman"/>
                <w:sz w:val="24"/>
                <w:szCs w:val="24"/>
              </w:rPr>
              <w:t xml:space="preserve">погрешность </w:t>
            </w:r>
            <w:r w:rsidR="00CF7658" w:rsidRPr="00EA5E93">
              <w:rPr>
                <w:rFonts w:ascii="Times New Roman" w:hAnsi="Times New Roman"/>
                <w:sz w:val="24"/>
                <w:szCs w:val="24"/>
              </w:rPr>
              <w:t>+/-</w:t>
            </w:r>
            <w:r w:rsidRPr="00EA5E93">
              <w:rPr>
                <w:rFonts w:ascii="Times New Roman" w:eastAsia="Calibri" w:hAnsi="Times New Roman"/>
                <w:sz w:val="24"/>
                <w:szCs w:val="24"/>
              </w:rPr>
              <w:t xml:space="preserve"> 37 </w:t>
            </w:r>
            <w:r w:rsidR="00CF7658" w:rsidRPr="00EA5E93">
              <w:rPr>
                <w:rFonts w:ascii="Times New Roman" w:eastAsia="Calibri" w:hAnsi="Times New Roman"/>
                <w:sz w:val="24"/>
                <w:szCs w:val="24"/>
              </w:rPr>
              <w:t>кв. м</w:t>
            </w:r>
          </w:p>
          <w:p w:rsidR="000348F7" w:rsidRPr="00EA5E93" w:rsidRDefault="00B56F53" w:rsidP="00EA5E9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5E93">
              <w:rPr>
                <w:rFonts w:ascii="Times New Roman" w:eastAsia="Calibri" w:hAnsi="Times New Roman"/>
                <w:sz w:val="24"/>
                <w:szCs w:val="24"/>
              </w:rPr>
              <w:t xml:space="preserve">площадь </w:t>
            </w:r>
            <w:r w:rsidR="000348F7" w:rsidRPr="00EA5E93">
              <w:rPr>
                <w:rFonts w:ascii="Times New Roman" w:eastAsia="Calibri" w:hAnsi="Times New Roman"/>
                <w:sz w:val="24"/>
                <w:szCs w:val="24"/>
              </w:rPr>
              <w:t>ЗРЗ</w:t>
            </w:r>
            <w:r w:rsidR="00E82D1B" w:rsidRPr="00EA5E93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0348F7" w:rsidRPr="00EA5E93"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="00981EA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906F2B" w:rsidRPr="00EA5E9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85F6A" w:rsidRPr="00EA5E93">
              <w:rPr>
                <w:rFonts w:ascii="Times New Roman" w:hAnsi="Times New Roman"/>
                <w:sz w:val="24"/>
                <w:szCs w:val="24"/>
              </w:rPr>
              <w:t xml:space="preserve">6499 </w:t>
            </w:r>
            <w:r w:rsidR="00132C8A" w:rsidRPr="00EA5E93">
              <w:rPr>
                <w:rFonts w:ascii="Times New Roman" w:eastAsia="Calibri" w:hAnsi="Times New Roman"/>
                <w:sz w:val="24"/>
                <w:szCs w:val="24"/>
              </w:rPr>
              <w:t>кв. м</w:t>
            </w:r>
          </w:p>
          <w:p w:rsidR="00B528C2" w:rsidRPr="00EA5E93" w:rsidRDefault="00B528C2" w:rsidP="00EA5E9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5E93">
              <w:rPr>
                <w:rFonts w:ascii="Times New Roman" w:eastAsia="Calibri" w:hAnsi="Times New Roman"/>
                <w:sz w:val="24"/>
                <w:szCs w:val="24"/>
              </w:rPr>
              <w:t xml:space="preserve">погрешность </w:t>
            </w:r>
            <w:r w:rsidR="00CF7658" w:rsidRPr="00EA5E93">
              <w:rPr>
                <w:rFonts w:ascii="Times New Roman" w:hAnsi="Times New Roman"/>
                <w:sz w:val="24"/>
                <w:szCs w:val="24"/>
              </w:rPr>
              <w:t>+/-</w:t>
            </w:r>
            <w:r w:rsidRPr="00EA5E93">
              <w:rPr>
                <w:rFonts w:ascii="Times New Roman" w:eastAsia="Calibri" w:hAnsi="Times New Roman"/>
                <w:sz w:val="24"/>
                <w:szCs w:val="24"/>
              </w:rPr>
              <w:t xml:space="preserve"> 28 </w:t>
            </w:r>
            <w:r w:rsidR="00CF7658" w:rsidRPr="00EA5E93">
              <w:rPr>
                <w:rFonts w:ascii="Times New Roman" w:eastAsia="Calibri" w:hAnsi="Times New Roman"/>
                <w:sz w:val="24"/>
                <w:szCs w:val="24"/>
              </w:rPr>
              <w:t>кв. м</w:t>
            </w:r>
          </w:p>
          <w:p w:rsidR="00906F2B" w:rsidRPr="00EA5E93" w:rsidRDefault="00B56F53" w:rsidP="00EA5E9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5E93">
              <w:rPr>
                <w:rFonts w:ascii="Times New Roman" w:eastAsia="Calibri" w:hAnsi="Times New Roman"/>
                <w:sz w:val="24"/>
                <w:szCs w:val="24"/>
              </w:rPr>
              <w:t xml:space="preserve">площадь </w:t>
            </w:r>
            <w:r w:rsidR="00E82D1B" w:rsidRPr="00EA5E93">
              <w:rPr>
                <w:rFonts w:ascii="Times New Roman" w:eastAsia="Calibri" w:hAnsi="Times New Roman"/>
                <w:sz w:val="24"/>
                <w:szCs w:val="24"/>
              </w:rPr>
              <w:t>ЗРЗ-</w:t>
            </w:r>
            <w:r w:rsidR="00906F2B" w:rsidRPr="00EA5E93">
              <w:rPr>
                <w:rFonts w:ascii="Times New Roman" w:eastAsia="Calibri" w:hAnsi="Times New Roman"/>
                <w:sz w:val="24"/>
                <w:szCs w:val="24"/>
              </w:rPr>
              <w:t xml:space="preserve">3 </w:t>
            </w:r>
            <w:r w:rsidR="00981EA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906F2B" w:rsidRPr="00EA5E9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33665" w:rsidRPr="00EA5E93">
              <w:rPr>
                <w:rFonts w:ascii="Times New Roman" w:hAnsi="Times New Roman"/>
                <w:sz w:val="24"/>
                <w:szCs w:val="24"/>
              </w:rPr>
              <w:t xml:space="preserve">10041 </w:t>
            </w:r>
            <w:r w:rsidR="00CF7658" w:rsidRPr="00EA5E93">
              <w:rPr>
                <w:rFonts w:ascii="Times New Roman" w:eastAsia="Calibri" w:hAnsi="Times New Roman"/>
                <w:sz w:val="24"/>
                <w:szCs w:val="24"/>
              </w:rPr>
              <w:t>кв. м</w:t>
            </w:r>
          </w:p>
          <w:p w:rsidR="00A31769" w:rsidRPr="00EA5E93" w:rsidRDefault="00A31769" w:rsidP="00EA5E9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5E93">
              <w:rPr>
                <w:rFonts w:ascii="Times New Roman" w:eastAsia="Calibri" w:hAnsi="Times New Roman"/>
                <w:sz w:val="24"/>
                <w:szCs w:val="24"/>
              </w:rPr>
              <w:t xml:space="preserve">погрешность </w:t>
            </w:r>
            <w:r w:rsidR="00CF7658" w:rsidRPr="00EA5E93">
              <w:rPr>
                <w:rFonts w:ascii="Times New Roman" w:hAnsi="Times New Roman"/>
                <w:sz w:val="24"/>
                <w:szCs w:val="24"/>
              </w:rPr>
              <w:t>+/-</w:t>
            </w:r>
            <w:r w:rsidRPr="00EA5E93">
              <w:rPr>
                <w:rFonts w:ascii="Times New Roman" w:eastAsia="Calibri" w:hAnsi="Times New Roman"/>
                <w:sz w:val="24"/>
                <w:szCs w:val="24"/>
              </w:rPr>
              <w:t xml:space="preserve"> 35 </w:t>
            </w:r>
            <w:r w:rsidR="00CF7658" w:rsidRPr="00EA5E93">
              <w:rPr>
                <w:rFonts w:ascii="Times New Roman" w:eastAsia="Calibri" w:hAnsi="Times New Roman"/>
                <w:sz w:val="24"/>
                <w:szCs w:val="24"/>
              </w:rPr>
              <w:t>кв. м</w:t>
            </w:r>
          </w:p>
          <w:p w:rsidR="00906F2B" w:rsidRPr="00EA5E93" w:rsidRDefault="00B56F53" w:rsidP="00EA5E9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5E93">
              <w:rPr>
                <w:rFonts w:ascii="Times New Roman" w:eastAsia="Calibri" w:hAnsi="Times New Roman"/>
                <w:sz w:val="24"/>
                <w:szCs w:val="24"/>
              </w:rPr>
              <w:t xml:space="preserve">площадь </w:t>
            </w:r>
            <w:r w:rsidR="00E82D1B" w:rsidRPr="00EA5E93">
              <w:rPr>
                <w:rFonts w:ascii="Times New Roman" w:eastAsia="Calibri" w:hAnsi="Times New Roman"/>
                <w:sz w:val="24"/>
                <w:szCs w:val="24"/>
              </w:rPr>
              <w:t>ЗРЗ-</w:t>
            </w:r>
            <w:r w:rsidR="00906F2B" w:rsidRPr="00EA5E93">
              <w:rPr>
                <w:rFonts w:ascii="Times New Roman" w:eastAsia="Calibri" w:hAnsi="Times New Roman"/>
                <w:sz w:val="24"/>
                <w:szCs w:val="24"/>
              </w:rPr>
              <w:t xml:space="preserve">4 </w:t>
            </w:r>
            <w:r w:rsidR="00981EA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906F2B" w:rsidRPr="00EA5E9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131D6" w:rsidRPr="00EA5E9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131D6" w:rsidRPr="00EA5E93">
              <w:rPr>
                <w:rFonts w:ascii="Times New Roman" w:hAnsi="Times New Roman"/>
                <w:sz w:val="24"/>
                <w:szCs w:val="24"/>
              </w:rPr>
              <w:t>8715</w:t>
            </w:r>
            <w:r w:rsidR="0084281C" w:rsidRPr="00EA5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658" w:rsidRPr="00EA5E93">
              <w:rPr>
                <w:rFonts w:ascii="Times New Roman" w:eastAsia="Calibri" w:hAnsi="Times New Roman"/>
                <w:sz w:val="24"/>
                <w:szCs w:val="24"/>
              </w:rPr>
              <w:t>кв. м</w:t>
            </w:r>
          </w:p>
          <w:p w:rsidR="00EF659C" w:rsidRPr="00EA5E93" w:rsidRDefault="00EF659C" w:rsidP="00EA5E9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eastAsia="Calibri" w:hAnsi="Times New Roman"/>
                <w:sz w:val="24"/>
                <w:szCs w:val="24"/>
              </w:rPr>
              <w:t xml:space="preserve">погрешность </w:t>
            </w:r>
            <w:r w:rsidR="00CF7658" w:rsidRPr="00EA5E93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5E93">
              <w:rPr>
                <w:rFonts w:ascii="Times New Roman" w:eastAsia="Calibri" w:hAnsi="Times New Roman"/>
                <w:sz w:val="24"/>
                <w:szCs w:val="24"/>
              </w:rPr>
              <w:t>33 кв. м</w:t>
            </w:r>
          </w:p>
        </w:tc>
      </w:tr>
      <w:tr w:rsidR="00AC49F3" w:rsidRPr="00EA5E93" w:rsidTr="00981EA6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A5E93" w:rsidRDefault="00DA78C4" w:rsidP="00EA5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A5E93" w:rsidRDefault="00DA78C4" w:rsidP="00EA5E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Иные характеристики объекта</w:t>
            </w:r>
            <w:r w:rsidR="00B52884" w:rsidRPr="00EA5E9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A5E93" w:rsidRDefault="007E45CA" w:rsidP="00EA5E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827AA" w:rsidRPr="00EA5E93" w:rsidRDefault="007827AA" w:rsidP="00EA5E93">
      <w:pPr>
        <w:ind w:firstLine="709"/>
        <w:rPr>
          <w:rFonts w:ascii="Times New Roman" w:hAnsi="Times New Roman"/>
          <w:bCs/>
          <w:sz w:val="28"/>
          <w:szCs w:val="28"/>
          <w:highlight w:val="yellow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41"/>
        <w:gridCol w:w="1244"/>
        <w:gridCol w:w="1369"/>
        <w:gridCol w:w="3135"/>
        <w:gridCol w:w="3671"/>
        <w:gridCol w:w="2439"/>
      </w:tblGrid>
      <w:tr w:rsidR="007827AA" w:rsidRPr="00EA5E93" w:rsidTr="00981EA6">
        <w:tc>
          <w:tcPr>
            <w:tcW w:w="5000" w:type="pct"/>
            <w:gridSpan w:val="6"/>
          </w:tcPr>
          <w:p w:rsidR="007827AA" w:rsidRPr="00EA5E93" w:rsidRDefault="007827AA" w:rsidP="00CD0F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Сведения о местоположении границ объекта</w:t>
            </w:r>
            <w:r w:rsidR="00B226D3"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</w:tr>
      <w:tr w:rsidR="007827AA" w:rsidRPr="00EA5E93" w:rsidTr="00981EA6">
        <w:tc>
          <w:tcPr>
            <w:tcW w:w="5000" w:type="pct"/>
            <w:gridSpan w:val="6"/>
          </w:tcPr>
          <w:p w:rsidR="007827AA" w:rsidRPr="00EA5E93" w:rsidRDefault="007827AA" w:rsidP="00EA5E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1. Система координат МСК-62</w:t>
            </w:r>
          </w:p>
        </w:tc>
      </w:tr>
      <w:tr w:rsidR="007827AA" w:rsidRPr="00EA5E93" w:rsidTr="00981EA6">
        <w:tc>
          <w:tcPr>
            <w:tcW w:w="5000" w:type="pct"/>
            <w:gridSpan w:val="6"/>
          </w:tcPr>
          <w:p w:rsidR="007827AA" w:rsidRPr="00EA5E93" w:rsidRDefault="007827AA" w:rsidP="00EA5E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A93272"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характерных точках </w:t>
            </w:r>
            <w:r w:rsidR="00CA171D" w:rsidRPr="00EA5E93">
              <w:rPr>
                <w:rFonts w:ascii="Times New Roman" w:hAnsi="Times New Roman"/>
                <w:bCs/>
                <w:sz w:val="24"/>
                <w:szCs w:val="24"/>
              </w:rPr>
              <w:t>границ</w:t>
            </w:r>
            <w:r w:rsidR="00CA4E1E"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3BFD"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объекта 2 </w:t>
            </w:r>
          </w:p>
        </w:tc>
      </w:tr>
      <w:tr w:rsidR="0009376B" w:rsidRPr="00EA5E93" w:rsidTr="00981EA6">
        <w:trPr>
          <w:trHeight w:val="530"/>
        </w:trPr>
        <w:tc>
          <w:tcPr>
            <w:tcW w:w="911" w:type="pct"/>
            <w:vMerge w:val="restart"/>
            <w:tcBorders>
              <w:bottom w:val="nil"/>
            </w:tcBorders>
            <w:vAlign w:val="center"/>
          </w:tcPr>
          <w:p w:rsidR="0009376B" w:rsidRPr="00EA5E93" w:rsidRDefault="0009376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</w:t>
            </w:r>
            <w:r w:rsidR="00D65604" w:rsidRPr="00EA5E9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901" w:type="pct"/>
            <w:gridSpan w:val="2"/>
            <w:tcBorders>
              <w:bottom w:val="single" w:sz="4" w:space="0" w:color="auto"/>
            </w:tcBorders>
            <w:vAlign w:val="center"/>
          </w:tcPr>
          <w:p w:rsidR="0009376B" w:rsidRPr="00EA5E93" w:rsidRDefault="0009376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EA5E9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81" w:type="pct"/>
            <w:vMerge w:val="restart"/>
            <w:tcBorders>
              <w:bottom w:val="nil"/>
            </w:tcBorders>
            <w:vAlign w:val="center"/>
          </w:tcPr>
          <w:p w:rsidR="0009376B" w:rsidRPr="00EA5E93" w:rsidRDefault="0009376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1266" w:type="pct"/>
            <w:vMerge w:val="restart"/>
            <w:tcBorders>
              <w:bottom w:val="nil"/>
            </w:tcBorders>
            <w:vAlign w:val="center"/>
          </w:tcPr>
          <w:p w:rsidR="0009376B" w:rsidRPr="00EA5E93" w:rsidRDefault="0009376B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</w:t>
            </w:r>
            <w:r w:rsidR="006D1582" w:rsidRPr="00EA5E93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точ</w:t>
            </w:r>
            <w:r w:rsidR="006D1582" w:rsidRPr="00EA5E93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EA5E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841" w:type="pct"/>
            <w:vMerge w:val="restart"/>
            <w:tcBorders>
              <w:bottom w:val="nil"/>
            </w:tcBorders>
            <w:vAlign w:val="center"/>
          </w:tcPr>
          <w:p w:rsidR="0009376B" w:rsidRPr="00EA5E93" w:rsidRDefault="0009376B" w:rsidP="00EA5E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09376B" w:rsidRPr="00EA5E93" w:rsidRDefault="0009376B" w:rsidP="00EA5E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E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09376B" w:rsidRPr="00EA5E93" w:rsidTr="00981EA6">
        <w:trPr>
          <w:trHeight w:val="70"/>
        </w:trPr>
        <w:tc>
          <w:tcPr>
            <w:tcW w:w="911" w:type="pct"/>
            <w:vMerge/>
            <w:vAlign w:val="center"/>
          </w:tcPr>
          <w:p w:rsidR="0009376B" w:rsidRPr="00EA5E93" w:rsidRDefault="0009376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09376B" w:rsidRPr="00EA5E93" w:rsidRDefault="0009376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2" w:type="pct"/>
            <w:vAlign w:val="center"/>
          </w:tcPr>
          <w:p w:rsidR="0009376B" w:rsidRPr="00EA5E93" w:rsidRDefault="0009376B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81" w:type="pct"/>
            <w:vMerge/>
            <w:vAlign w:val="center"/>
          </w:tcPr>
          <w:p w:rsidR="0009376B" w:rsidRPr="00EA5E93" w:rsidRDefault="0009376B" w:rsidP="00EA5E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pct"/>
            <w:vMerge/>
            <w:vAlign w:val="center"/>
          </w:tcPr>
          <w:p w:rsidR="0009376B" w:rsidRPr="00EA5E93" w:rsidRDefault="0009376B" w:rsidP="00EA5E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vMerge/>
            <w:vAlign w:val="center"/>
          </w:tcPr>
          <w:p w:rsidR="0009376B" w:rsidRPr="00EA5E93" w:rsidRDefault="0009376B" w:rsidP="00EA5E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B31FD" w:rsidRPr="00EA5E93" w:rsidTr="00981EA6">
        <w:trPr>
          <w:trHeight w:val="70"/>
        </w:trPr>
        <w:tc>
          <w:tcPr>
            <w:tcW w:w="5000" w:type="pct"/>
            <w:gridSpan w:val="6"/>
            <w:tcBorders>
              <w:bottom w:val="nil"/>
            </w:tcBorders>
            <w:vAlign w:val="center"/>
          </w:tcPr>
          <w:p w:rsidR="002B31FD" w:rsidRPr="00EA5E93" w:rsidRDefault="002B31FD" w:rsidP="00EA5E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3. Сведения о характерных точках части (частей) границы объекта 2 (</w:t>
            </w:r>
            <w:r w:rsidRPr="00EA5E93">
              <w:rPr>
                <w:rFonts w:ascii="Times New Roman" w:eastAsia="Calibri" w:hAnsi="Times New Roman"/>
                <w:sz w:val="24"/>
                <w:szCs w:val="24"/>
              </w:rPr>
              <w:t>ЗРЗ-1)</w:t>
            </w:r>
          </w:p>
        </w:tc>
      </w:tr>
    </w:tbl>
    <w:p w:rsidR="003D479F" w:rsidRPr="00EA5E93" w:rsidRDefault="003D479F" w:rsidP="00EA5E93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41"/>
        <w:gridCol w:w="1244"/>
        <w:gridCol w:w="1369"/>
        <w:gridCol w:w="3134"/>
        <w:gridCol w:w="3671"/>
        <w:gridCol w:w="2439"/>
      </w:tblGrid>
      <w:tr w:rsidR="003D479F" w:rsidRPr="00EA5E93" w:rsidTr="003D479F">
        <w:trPr>
          <w:tblHeader/>
        </w:trPr>
        <w:tc>
          <w:tcPr>
            <w:tcW w:w="2641" w:type="dxa"/>
          </w:tcPr>
          <w:p w:rsidR="003D479F" w:rsidRPr="00EA5E93" w:rsidRDefault="003D479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3D479F" w:rsidRPr="00EA5E93" w:rsidRDefault="003D479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3D479F" w:rsidRPr="00EA5E93" w:rsidRDefault="003D479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3D479F" w:rsidRPr="00EA5E93" w:rsidRDefault="005D1F2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3D479F" w:rsidRPr="00EA5E93" w:rsidRDefault="003D479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3D479F" w:rsidRPr="00EA5E93" w:rsidRDefault="003D479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09C8" w:rsidRPr="00EA5E93" w:rsidTr="00316335">
        <w:tc>
          <w:tcPr>
            <w:tcW w:w="2641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44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407857.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69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2192052.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134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09C8" w:rsidRPr="00EA5E93" w:rsidTr="00316335">
        <w:tc>
          <w:tcPr>
            <w:tcW w:w="2641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244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407846.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9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2192099.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34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09C8" w:rsidRPr="00EA5E93" w:rsidTr="00316335">
        <w:tc>
          <w:tcPr>
            <w:tcW w:w="2641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44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407845.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69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2192103.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34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09C8" w:rsidRPr="00EA5E93" w:rsidTr="00316335">
        <w:tc>
          <w:tcPr>
            <w:tcW w:w="2641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44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407849.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69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2192139.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134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09C8" w:rsidRPr="00EA5E93" w:rsidTr="00316335">
        <w:tc>
          <w:tcPr>
            <w:tcW w:w="2641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44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407844.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369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2192159.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34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09C8" w:rsidRPr="00EA5E93" w:rsidTr="00316335">
        <w:tc>
          <w:tcPr>
            <w:tcW w:w="2641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44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407820.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69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2192223.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134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09C8" w:rsidRPr="00EA5E93" w:rsidTr="00316335">
        <w:tc>
          <w:tcPr>
            <w:tcW w:w="2641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44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407817.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69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2192231.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134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09C8" w:rsidRPr="00EA5E93" w:rsidTr="00316335">
        <w:tc>
          <w:tcPr>
            <w:tcW w:w="2641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4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407784.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69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2192210.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34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09C8" w:rsidRPr="00EA5E93" w:rsidTr="00316335">
        <w:tc>
          <w:tcPr>
            <w:tcW w:w="2641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4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407779.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69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2192206.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34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09C8" w:rsidRPr="00EA5E93" w:rsidTr="00316335">
        <w:tc>
          <w:tcPr>
            <w:tcW w:w="2641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44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407774.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69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2192199.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134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09C8" w:rsidRPr="00EA5E93" w:rsidTr="00316335">
        <w:trPr>
          <w:trHeight w:val="170"/>
        </w:trPr>
        <w:tc>
          <w:tcPr>
            <w:tcW w:w="2641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44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407767.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69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2192188.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34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09C8" w:rsidRPr="00EA5E93" w:rsidTr="00316335">
        <w:tc>
          <w:tcPr>
            <w:tcW w:w="2641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44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407767.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69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2192178.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34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09C8" w:rsidRPr="00EA5E93" w:rsidTr="00316335">
        <w:tc>
          <w:tcPr>
            <w:tcW w:w="2641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4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407775.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369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2192139.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134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09C8" w:rsidRPr="00EA5E93" w:rsidTr="00316335">
        <w:tc>
          <w:tcPr>
            <w:tcW w:w="2641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44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407778.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69" w:type="dxa"/>
            <w:vAlign w:val="center"/>
          </w:tcPr>
          <w:p w:rsidR="009E09C8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2192128.</w:t>
            </w:r>
            <w:r w:rsidR="009E09C8" w:rsidRPr="00EA5E9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4" w:type="dxa"/>
            <w:vAlign w:val="center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9E09C8" w:rsidRPr="00EA5E93" w:rsidRDefault="009E09C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4E97" w:rsidRPr="00EA5E93" w:rsidTr="00316335">
        <w:tc>
          <w:tcPr>
            <w:tcW w:w="2641" w:type="dxa"/>
            <w:vAlign w:val="center"/>
          </w:tcPr>
          <w:p w:rsidR="00384E97" w:rsidRPr="00EA5E93" w:rsidRDefault="00384E97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4" w:type="dxa"/>
            <w:vAlign w:val="center"/>
          </w:tcPr>
          <w:p w:rsidR="00384E97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407784.</w:t>
            </w:r>
            <w:r w:rsidR="00384E97" w:rsidRPr="00EA5E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9" w:type="dxa"/>
            <w:vAlign w:val="center"/>
          </w:tcPr>
          <w:p w:rsidR="00384E97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2192094.</w:t>
            </w:r>
            <w:r w:rsidR="00384E97" w:rsidRPr="00EA5E9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134" w:type="dxa"/>
            <w:vAlign w:val="center"/>
          </w:tcPr>
          <w:p w:rsidR="00384E97" w:rsidRPr="00EA5E93" w:rsidRDefault="00384E97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384E97" w:rsidRPr="00EA5E93" w:rsidRDefault="00384E97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384E97" w:rsidRPr="00EA5E93" w:rsidRDefault="00384E97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4E97" w:rsidRPr="00EA5E93" w:rsidTr="00316335">
        <w:tc>
          <w:tcPr>
            <w:tcW w:w="2641" w:type="dxa"/>
            <w:vAlign w:val="center"/>
          </w:tcPr>
          <w:p w:rsidR="00384E97" w:rsidRPr="00EA5E93" w:rsidRDefault="00384E97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4" w:type="dxa"/>
            <w:vAlign w:val="center"/>
          </w:tcPr>
          <w:p w:rsidR="00384E97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407792.</w:t>
            </w:r>
            <w:r w:rsidR="00384E97" w:rsidRPr="00EA5E9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69" w:type="dxa"/>
            <w:vAlign w:val="center"/>
          </w:tcPr>
          <w:p w:rsidR="00384E97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2192075.</w:t>
            </w:r>
            <w:r w:rsidR="00384E97" w:rsidRPr="00EA5E9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134" w:type="dxa"/>
            <w:vAlign w:val="center"/>
          </w:tcPr>
          <w:p w:rsidR="00384E97" w:rsidRPr="00EA5E93" w:rsidRDefault="00384E97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384E97" w:rsidRPr="00EA5E93" w:rsidRDefault="00384E97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384E97" w:rsidRPr="00EA5E93" w:rsidRDefault="00384E97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4E97" w:rsidRPr="00EA5E93" w:rsidTr="00316335">
        <w:tc>
          <w:tcPr>
            <w:tcW w:w="2641" w:type="dxa"/>
            <w:vAlign w:val="center"/>
          </w:tcPr>
          <w:p w:rsidR="00384E97" w:rsidRPr="00EA5E93" w:rsidRDefault="00384E97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  <w:vAlign w:val="center"/>
          </w:tcPr>
          <w:p w:rsidR="00384E97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407801.</w:t>
            </w:r>
            <w:r w:rsidR="00384E97" w:rsidRPr="00EA5E9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69" w:type="dxa"/>
            <w:vAlign w:val="center"/>
          </w:tcPr>
          <w:p w:rsidR="00384E97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2192037.</w:t>
            </w:r>
            <w:r w:rsidR="00384E97" w:rsidRPr="00EA5E9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134" w:type="dxa"/>
            <w:vAlign w:val="center"/>
          </w:tcPr>
          <w:p w:rsidR="00384E97" w:rsidRPr="00EA5E93" w:rsidRDefault="00384E97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384E97" w:rsidRPr="00EA5E93" w:rsidRDefault="00384E97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384E97" w:rsidRPr="00EA5E93" w:rsidRDefault="00384E97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4E97" w:rsidRPr="00EA5E93" w:rsidTr="00316335">
        <w:tc>
          <w:tcPr>
            <w:tcW w:w="2641" w:type="dxa"/>
            <w:vAlign w:val="center"/>
          </w:tcPr>
          <w:p w:rsidR="00384E97" w:rsidRPr="00EA5E93" w:rsidRDefault="00384E97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44" w:type="dxa"/>
            <w:vAlign w:val="center"/>
          </w:tcPr>
          <w:p w:rsidR="00384E97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407857.</w:t>
            </w:r>
            <w:r w:rsidR="00384E97" w:rsidRPr="00EA5E9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69" w:type="dxa"/>
            <w:vAlign w:val="center"/>
          </w:tcPr>
          <w:p w:rsidR="00384E97" w:rsidRPr="00EA5E93" w:rsidRDefault="00FE2B36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2192052.</w:t>
            </w:r>
            <w:r w:rsidR="00384E97" w:rsidRPr="00EA5E9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134" w:type="dxa"/>
            <w:vAlign w:val="center"/>
          </w:tcPr>
          <w:p w:rsidR="00384E97" w:rsidRPr="00EA5E93" w:rsidRDefault="00384E97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384E97" w:rsidRPr="00EA5E93" w:rsidRDefault="00384E97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384E97" w:rsidRPr="00EA5E93" w:rsidRDefault="00384E97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90027" w:rsidRPr="00EA5E93" w:rsidRDefault="00690027" w:rsidP="00EA5E93">
      <w:pPr>
        <w:rPr>
          <w:rFonts w:ascii="Times New Roman" w:hAnsi="Times New Roman"/>
          <w:highlight w:val="yellow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0404EA" w:rsidRPr="00EA5E93" w:rsidTr="003D479F">
        <w:tc>
          <w:tcPr>
            <w:tcW w:w="14498" w:type="dxa"/>
            <w:gridSpan w:val="3"/>
            <w:vAlign w:val="center"/>
          </w:tcPr>
          <w:p w:rsidR="000404EA" w:rsidRPr="00EA5E93" w:rsidRDefault="000404E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</w:t>
            </w:r>
            <w:r w:rsidR="00454891"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местоположения 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границы </w:t>
            </w:r>
            <w:r w:rsidR="00690027"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74920"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части (частей) </w:t>
            </w:r>
            <w:r w:rsidR="00AC0808" w:rsidRPr="00EA5E93">
              <w:rPr>
                <w:rFonts w:ascii="Times New Roman" w:hAnsi="Times New Roman"/>
                <w:bCs/>
                <w:sz w:val="24"/>
                <w:szCs w:val="24"/>
              </w:rPr>
              <w:t>объекта 2 (</w:t>
            </w:r>
            <w:r w:rsidR="00AC0808" w:rsidRPr="00EA5E93">
              <w:rPr>
                <w:rFonts w:ascii="Times New Roman" w:eastAsia="Calibri" w:hAnsi="Times New Roman"/>
                <w:sz w:val="24"/>
                <w:szCs w:val="24"/>
              </w:rPr>
              <w:t>ЗРЗ-1)</w:t>
            </w:r>
          </w:p>
        </w:tc>
      </w:tr>
      <w:tr w:rsidR="000404EA" w:rsidRPr="00EA5E93" w:rsidTr="00981EA6"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0404EA" w:rsidRPr="00EA5E93" w:rsidRDefault="00782A6C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 Прохождение </w:t>
            </w:r>
            <w:r w:rsidR="000404EA" w:rsidRPr="00EA5E93">
              <w:rPr>
                <w:rFonts w:ascii="Times New Roman" w:hAnsi="Times New Roman"/>
                <w:sz w:val="24"/>
                <w:szCs w:val="24"/>
              </w:rPr>
              <w:t>границы</w:t>
            </w:r>
          </w:p>
        </w:tc>
        <w:tc>
          <w:tcPr>
            <w:tcW w:w="7411" w:type="dxa"/>
            <w:vMerge w:val="restart"/>
            <w:tcBorders>
              <w:bottom w:val="nil"/>
            </w:tcBorders>
            <w:vAlign w:val="center"/>
          </w:tcPr>
          <w:p w:rsidR="000404EA" w:rsidRPr="00EA5E93" w:rsidRDefault="000404E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0404EA" w:rsidRPr="00EA5E93" w:rsidTr="00981EA6">
        <w:tc>
          <w:tcPr>
            <w:tcW w:w="2366" w:type="dxa"/>
            <w:tcBorders>
              <w:bottom w:val="nil"/>
            </w:tcBorders>
            <w:vAlign w:val="center"/>
          </w:tcPr>
          <w:p w:rsidR="000404EA" w:rsidRPr="00EA5E93" w:rsidRDefault="005D1F2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4721" w:type="dxa"/>
            <w:tcBorders>
              <w:bottom w:val="nil"/>
            </w:tcBorders>
            <w:vAlign w:val="center"/>
          </w:tcPr>
          <w:p w:rsidR="000404EA" w:rsidRPr="00EA5E93" w:rsidRDefault="005D1F2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7411" w:type="dxa"/>
            <w:vMerge/>
            <w:tcBorders>
              <w:bottom w:val="nil"/>
            </w:tcBorders>
            <w:vAlign w:val="center"/>
          </w:tcPr>
          <w:p w:rsidR="000404EA" w:rsidRPr="00EA5E93" w:rsidRDefault="000404EA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1EA6" w:rsidRPr="00981EA6" w:rsidRDefault="00981EA6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122058" w:rsidRPr="00EA5E93" w:rsidTr="00295511">
        <w:trPr>
          <w:tblHeader/>
        </w:trPr>
        <w:tc>
          <w:tcPr>
            <w:tcW w:w="2366" w:type="dxa"/>
            <w:tcBorders>
              <w:bottom w:val="nil"/>
            </w:tcBorders>
          </w:tcPr>
          <w:p w:rsidR="00122058" w:rsidRPr="00EA5E93" w:rsidRDefault="00122058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1" w:type="dxa"/>
            <w:tcBorders>
              <w:bottom w:val="nil"/>
            </w:tcBorders>
          </w:tcPr>
          <w:p w:rsidR="00122058" w:rsidRPr="00EA5E93" w:rsidRDefault="00122058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1" w:type="dxa"/>
            <w:tcBorders>
              <w:bottom w:val="nil"/>
            </w:tcBorders>
          </w:tcPr>
          <w:p w:rsidR="00122058" w:rsidRPr="00EA5E93" w:rsidRDefault="00122058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479F" w:rsidRPr="00EA5E93" w:rsidTr="00295511">
        <w:trPr>
          <w:trHeight w:val="70"/>
          <w:tblHeader/>
        </w:trPr>
        <w:tc>
          <w:tcPr>
            <w:tcW w:w="2366" w:type="dxa"/>
          </w:tcPr>
          <w:p w:rsidR="003D479F" w:rsidRPr="00EA5E93" w:rsidRDefault="00122058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контур</w:t>
            </w:r>
          </w:p>
        </w:tc>
        <w:tc>
          <w:tcPr>
            <w:tcW w:w="4721" w:type="dxa"/>
          </w:tcPr>
          <w:p w:rsidR="003D479F" w:rsidRPr="00EA5E93" w:rsidRDefault="003D479F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D479F" w:rsidRPr="00EA5E93" w:rsidRDefault="003D479F" w:rsidP="00981EA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6CF" w:rsidRPr="00EA5E93" w:rsidTr="00295511">
        <w:trPr>
          <w:trHeight w:val="70"/>
        </w:trPr>
        <w:tc>
          <w:tcPr>
            <w:tcW w:w="2366" w:type="dxa"/>
          </w:tcPr>
          <w:p w:rsidR="005446CF" w:rsidRPr="00EA5E93" w:rsidRDefault="005446CF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721" w:type="dxa"/>
          </w:tcPr>
          <w:p w:rsidR="005446CF" w:rsidRPr="00EA5E93" w:rsidRDefault="005446CF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11" w:type="dxa"/>
          </w:tcPr>
          <w:p w:rsidR="005446CF" w:rsidRPr="00EA5E93" w:rsidRDefault="005446CF" w:rsidP="00981EA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</w:t>
            </w:r>
            <w:r w:rsidR="00263D13" w:rsidRPr="00EA5E93">
              <w:rPr>
                <w:rFonts w:ascii="Times New Roman" w:hAnsi="Times New Roman"/>
                <w:sz w:val="24"/>
                <w:szCs w:val="24"/>
              </w:rPr>
              <w:t>т точки 55</w:t>
            </w:r>
            <w:r w:rsidRPr="00EA5E93">
              <w:rPr>
                <w:rFonts w:ascii="Times New Roman" w:hAnsi="Times New Roman"/>
                <w:sz w:val="24"/>
                <w:szCs w:val="24"/>
              </w:rPr>
              <w:t xml:space="preserve"> в юго-восточном направлении до точки 56</w:t>
            </w:r>
          </w:p>
        </w:tc>
      </w:tr>
      <w:tr w:rsidR="005446CF" w:rsidRPr="00EA5E93" w:rsidTr="00295511">
        <w:tc>
          <w:tcPr>
            <w:tcW w:w="2366" w:type="dxa"/>
          </w:tcPr>
          <w:p w:rsidR="005446CF" w:rsidRPr="00EA5E93" w:rsidRDefault="005446CF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721" w:type="dxa"/>
          </w:tcPr>
          <w:p w:rsidR="005446CF" w:rsidRPr="00EA5E93" w:rsidRDefault="005446CF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411" w:type="dxa"/>
          </w:tcPr>
          <w:p w:rsidR="005446CF" w:rsidRPr="00EA5E93" w:rsidRDefault="005446CF" w:rsidP="00981EA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56 в юго-восточном направлении до точки 57</w:t>
            </w:r>
          </w:p>
        </w:tc>
      </w:tr>
      <w:tr w:rsidR="005446CF" w:rsidRPr="00EA5E93" w:rsidTr="00295511">
        <w:tc>
          <w:tcPr>
            <w:tcW w:w="2366" w:type="dxa"/>
          </w:tcPr>
          <w:p w:rsidR="005446CF" w:rsidRPr="00EA5E93" w:rsidRDefault="005446CF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721" w:type="dxa"/>
          </w:tcPr>
          <w:p w:rsidR="005446CF" w:rsidRPr="00EA5E93" w:rsidRDefault="005446CF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11" w:type="dxa"/>
          </w:tcPr>
          <w:p w:rsidR="005446CF" w:rsidRPr="00EA5E93" w:rsidRDefault="005446CF" w:rsidP="00981EA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57 в северо-восточном направлении до точки 58, расположенной на границе земельного участка с кадастровым номером 62:25:0040632:200</w:t>
            </w:r>
          </w:p>
        </w:tc>
      </w:tr>
      <w:tr w:rsidR="005446CF" w:rsidRPr="00EA5E93" w:rsidTr="00295511">
        <w:tc>
          <w:tcPr>
            <w:tcW w:w="2366" w:type="dxa"/>
          </w:tcPr>
          <w:p w:rsidR="005446CF" w:rsidRPr="00EA5E93" w:rsidRDefault="005446CF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721" w:type="dxa"/>
          </w:tcPr>
          <w:p w:rsidR="005446CF" w:rsidRPr="00EA5E93" w:rsidRDefault="005446CF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11" w:type="dxa"/>
          </w:tcPr>
          <w:p w:rsidR="005446CF" w:rsidRPr="00EA5E93" w:rsidRDefault="005446CF" w:rsidP="00981EA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58 в юго-восточном направлении до точки 59, расположенной на северо-западном углу ограды жилого дома </w:t>
            </w:r>
            <w:r w:rsidR="00A55239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по ул. Большая дорога, д. 51</w:t>
            </w:r>
          </w:p>
        </w:tc>
      </w:tr>
      <w:tr w:rsidR="005446CF" w:rsidRPr="00EA5E93" w:rsidTr="00295511">
        <w:tc>
          <w:tcPr>
            <w:tcW w:w="2366" w:type="dxa"/>
          </w:tcPr>
          <w:p w:rsidR="005446CF" w:rsidRPr="00EA5E93" w:rsidRDefault="005446CF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721" w:type="dxa"/>
          </w:tcPr>
          <w:p w:rsidR="005446CF" w:rsidRPr="00EA5E93" w:rsidRDefault="005446CF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11" w:type="dxa"/>
          </w:tcPr>
          <w:p w:rsidR="005446CF" w:rsidRPr="00EA5E93" w:rsidRDefault="005446CF" w:rsidP="00981EA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59 в юго-восточном направлении до точки 60</w:t>
            </w:r>
          </w:p>
        </w:tc>
      </w:tr>
      <w:tr w:rsidR="005446CF" w:rsidRPr="00EA5E93" w:rsidTr="00295511">
        <w:tc>
          <w:tcPr>
            <w:tcW w:w="2366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21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11" w:type="dxa"/>
          </w:tcPr>
          <w:p w:rsidR="005446CF" w:rsidRPr="00EA5E93" w:rsidRDefault="005446CF" w:rsidP="00981EA6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60 в юго-восточном направлении до точки 26, </w:t>
            </w:r>
            <w:r w:rsidRPr="00EA5E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расположенной на северо-восточном углу жилого дома </w:t>
            </w:r>
            <w:r w:rsidR="000B730F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по ул. Большая дорога, д. 51</w:t>
            </w:r>
          </w:p>
        </w:tc>
      </w:tr>
      <w:tr w:rsidR="005446CF" w:rsidRPr="00EA5E93" w:rsidTr="00295511">
        <w:tc>
          <w:tcPr>
            <w:tcW w:w="2366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21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11" w:type="dxa"/>
          </w:tcPr>
          <w:p w:rsidR="005446CF" w:rsidRPr="00EA5E93" w:rsidRDefault="005446CF" w:rsidP="00981EA6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26 в юго-западном направлении до точки 25</w:t>
            </w:r>
          </w:p>
        </w:tc>
      </w:tr>
      <w:tr w:rsidR="005446CF" w:rsidRPr="00EA5E93" w:rsidTr="00295511">
        <w:tc>
          <w:tcPr>
            <w:tcW w:w="2366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21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11" w:type="dxa"/>
          </w:tcPr>
          <w:p w:rsidR="005446CF" w:rsidRPr="00EA5E93" w:rsidRDefault="005446CF" w:rsidP="00981EA6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25 в юго-западном направлении до точки 24</w:t>
            </w:r>
          </w:p>
        </w:tc>
      </w:tr>
      <w:tr w:rsidR="005446CF" w:rsidRPr="00EA5E93" w:rsidTr="00295511">
        <w:tc>
          <w:tcPr>
            <w:tcW w:w="2366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21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11" w:type="dxa"/>
          </w:tcPr>
          <w:p w:rsidR="005446CF" w:rsidRPr="00EA5E93" w:rsidRDefault="005446CF" w:rsidP="00981EA6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24 в юго-западном направлении до точки 23</w:t>
            </w:r>
          </w:p>
        </w:tc>
      </w:tr>
      <w:tr w:rsidR="005446CF" w:rsidRPr="00EA5E93" w:rsidTr="00295511">
        <w:tc>
          <w:tcPr>
            <w:tcW w:w="2366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21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11" w:type="dxa"/>
          </w:tcPr>
          <w:p w:rsidR="005446CF" w:rsidRPr="00EA5E93" w:rsidRDefault="005446CF" w:rsidP="00981EA6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23 в юго-западном направлении до точки 22</w:t>
            </w:r>
          </w:p>
        </w:tc>
      </w:tr>
      <w:tr w:rsidR="005446CF" w:rsidRPr="00EA5E93" w:rsidTr="00295511">
        <w:tc>
          <w:tcPr>
            <w:tcW w:w="2366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21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11" w:type="dxa"/>
          </w:tcPr>
          <w:p w:rsidR="005446CF" w:rsidRPr="00EA5E93" w:rsidRDefault="005446CF" w:rsidP="00981EA6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22 в юго-западном направлении до точки 21</w:t>
            </w:r>
          </w:p>
        </w:tc>
      </w:tr>
      <w:tr w:rsidR="005446CF" w:rsidRPr="00EA5E93" w:rsidTr="00295511">
        <w:tc>
          <w:tcPr>
            <w:tcW w:w="2366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21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11" w:type="dxa"/>
          </w:tcPr>
          <w:p w:rsidR="005446CF" w:rsidRPr="00EA5E93" w:rsidRDefault="005446CF" w:rsidP="00981EA6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21 в северо-западном направлении до точки 20, расположенной на углу ограды жилого дома по ул. Большая дорога, д. 51</w:t>
            </w:r>
          </w:p>
        </w:tc>
      </w:tr>
      <w:tr w:rsidR="005446CF" w:rsidRPr="00EA5E93" w:rsidTr="00295511">
        <w:tc>
          <w:tcPr>
            <w:tcW w:w="2366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21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11" w:type="dxa"/>
          </w:tcPr>
          <w:p w:rsidR="005446CF" w:rsidRPr="00EA5E93" w:rsidRDefault="005446CF" w:rsidP="00981EA6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20 в северо-западном направлении до точки 19</w:t>
            </w:r>
          </w:p>
        </w:tc>
      </w:tr>
      <w:tr w:rsidR="005446CF" w:rsidRPr="00EA5E93" w:rsidTr="00295511">
        <w:tc>
          <w:tcPr>
            <w:tcW w:w="2366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21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11" w:type="dxa"/>
          </w:tcPr>
          <w:p w:rsidR="005446CF" w:rsidRPr="00EA5E93" w:rsidRDefault="005446CF" w:rsidP="00981EA6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19 в северо-западном направлении вдоль южной границы земельного участка с кадастровым номером 62:25:0040632:200 </w:t>
            </w:r>
            <w:r w:rsidR="007A1B05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до точки 18, расположенной на юго-восточном углу земельного участка с кадастровым номером 62:25:0040632:200</w:t>
            </w:r>
          </w:p>
        </w:tc>
      </w:tr>
      <w:tr w:rsidR="005446CF" w:rsidRPr="00EA5E93" w:rsidTr="00295511">
        <w:tc>
          <w:tcPr>
            <w:tcW w:w="2366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21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11" w:type="dxa"/>
          </w:tcPr>
          <w:p w:rsidR="005446CF" w:rsidRPr="00EA5E93" w:rsidRDefault="005446CF" w:rsidP="00981EA6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18 в северо-западном направлении до точки 17</w:t>
            </w:r>
          </w:p>
        </w:tc>
      </w:tr>
      <w:tr w:rsidR="005446CF" w:rsidRPr="00EA5E93" w:rsidTr="00295511">
        <w:tc>
          <w:tcPr>
            <w:tcW w:w="2366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21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11" w:type="dxa"/>
          </w:tcPr>
          <w:p w:rsidR="005446CF" w:rsidRPr="00EA5E93" w:rsidRDefault="005446CF" w:rsidP="00981EA6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17 в северо-западном направлении до точки 16</w:t>
            </w:r>
          </w:p>
        </w:tc>
      </w:tr>
      <w:tr w:rsidR="005446CF" w:rsidRPr="00EA5E93" w:rsidTr="00295511">
        <w:tc>
          <w:tcPr>
            <w:tcW w:w="2366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21" w:type="dxa"/>
          </w:tcPr>
          <w:p w:rsidR="005446CF" w:rsidRPr="00EA5E93" w:rsidRDefault="005446CF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411" w:type="dxa"/>
          </w:tcPr>
          <w:p w:rsidR="005446CF" w:rsidRPr="00EA5E93" w:rsidRDefault="005446CF" w:rsidP="00981EA6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16 в северном направлении до исходной точки 55</w:t>
            </w:r>
          </w:p>
        </w:tc>
      </w:tr>
    </w:tbl>
    <w:p w:rsidR="000404EA" w:rsidRPr="00EA5E93" w:rsidRDefault="000404EA" w:rsidP="00EA5E93">
      <w:pPr>
        <w:rPr>
          <w:rFonts w:ascii="Times New Roman" w:hAnsi="Times New Roman"/>
          <w:sz w:val="16"/>
          <w:szCs w:val="16"/>
          <w:highlight w:val="yello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41"/>
        <w:gridCol w:w="1244"/>
        <w:gridCol w:w="1369"/>
        <w:gridCol w:w="3134"/>
        <w:gridCol w:w="3671"/>
        <w:gridCol w:w="2440"/>
      </w:tblGrid>
      <w:tr w:rsidR="00FF74E2" w:rsidRPr="00EA5E93" w:rsidTr="00FF74E2">
        <w:tc>
          <w:tcPr>
            <w:tcW w:w="14499" w:type="dxa"/>
            <w:gridSpan w:val="6"/>
          </w:tcPr>
          <w:p w:rsidR="00FF74E2" w:rsidRPr="00EA5E93" w:rsidRDefault="00DC3168" w:rsidP="00EA5E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F74E2" w:rsidRPr="00EA5E9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F6FA2"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F74E2"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характерных точках </w:t>
            </w:r>
            <w:r w:rsidR="005F6D99"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части (частей) </w:t>
            </w:r>
            <w:r w:rsidR="007A1B05" w:rsidRPr="00EA5E93">
              <w:rPr>
                <w:rFonts w:ascii="Times New Roman" w:hAnsi="Times New Roman"/>
                <w:bCs/>
                <w:sz w:val="24"/>
                <w:szCs w:val="24"/>
              </w:rPr>
              <w:t>границ</w:t>
            </w:r>
            <w:r w:rsidR="009D4782" w:rsidRPr="00EA5E93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B134B6"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F6D99" w:rsidRPr="00EA5E93">
              <w:rPr>
                <w:rFonts w:ascii="Times New Roman" w:hAnsi="Times New Roman"/>
                <w:bCs/>
                <w:sz w:val="24"/>
                <w:szCs w:val="24"/>
              </w:rPr>
              <w:t>объекта 2</w:t>
            </w:r>
            <w:r w:rsidR="00FF74E2" w:rsidRPr="00EA5E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C0808" w:rsidRPr="00EA5E9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AC0808" w:rsidRPr="00EA5E93">
              <w:rPr>
                <w:rFonts w:ascii="Times New Roman" w:eastAsia="Calibri" w:hAnsi="Times New Roman"/>
                <w:sz w:val="24"/>
                <w:szCs w:val="24"/>
              </w:rPr>
              <w:t>ЗРЗ-2)</w:t>
            </w:r>
          </w:p>
        </w:tc>
      </w:tr>
      <w:tr w:rsidR="00D90601" w:rsidRPr="00EA5E93" w:rsidTr="00E73E7C">
        <w:trPr>
          <w:trHeight w:val="530"/>
        </w:trPr>
        <w:tc>
          <w:tcPr>
            <w:tcW w:w="2641" w:type="dxa"/>
            <w:vMerge w:val="restart"/>
            <w:tcBorders>
              <w:bottom w:val="nil"/>
            </w:tcBorders>
            <w:vAlign w:val="center"/>
          </w:tcPr>
          <w:p w:rsidR="00D90601" w:rsidRPr="00EA5E93" w:rsidRDefault="00FF74E2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</w:t>
            </w:r>
            <w:r w:rsidR="00D90601" w:rsidRPr="00EA5E93">
              <w:rPr>
                <w:rFonts w:ascii="Times New Roman" w:hAnsi="Times New Roman"/>
                <w:sz w:val="24"/>
                <w:szCs w:val="24"/>
              </w:rPr>
              <w:t>бозначение характерных точек границ объекта</w:t>
            </w:r>
            <w:r w:rsidR="009D4782" w:rsidRPr="00EA5E9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613" w:type="dxa"/>
            <w:gridSpan w:val="2"/>
            <w:tcBorders>
              <w:bottom w:val="single" w:sz="4" w:space="0" w:color="auto"/>
            </w:tcBorders>
            <w:vAlign w:val="center"/>
          </w:tcPr>
          <w:p w:rsidR="00D90601" w:rsidRPr="00EA5E93" w:rsidRDefault="00D9060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EA5E9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34" w:type="dxa"/>
            <w:vMerge w:val="restart"/>
            <w:tcBorders>
              <w:bottom w:val="nil"/>
            </w:tcBorders>
            <w:vAlign w:val="center"/>
          </w:tcPr>
          <w:p w:rsidR="00D90601" w:rsidRPr="00EA5E93" w:rsidRDefault="00D9060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671" w:type="dxa"/>
            <w:vMerge w:val="restart"/>
            <w:tcBorders>
              <w:bottom w:val="nil"/>
            </w:tcBorders>
            <w:vAlign w:val="center"/>
          </w:tcPr>
          <w:p w:rsidR="00D90601" w:rsidRPr="00EA5E93" w:rsidRDefault="00D90601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</w:t>
            </w:r>
            <w:r w:rsidR="00D81825" w:rsidRPr="00EA5E93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точ</w:t>
            </w:r>
            <w:r w:rsidR="00D81825" w:rsidRPr="00EA5E93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EA5E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440" w:type="dxa"/>
            <w:vMerge w:val="restart"/>
            <w:tcBorders>
              <w:bottom w:val="nil"/>
            </w:tcBorders>
            <w:vAlign w:val="center"/>
          </w:tcPr>
          <w:p w:rsidR="00D90601" w:rsidRPr="00EA5E93" w:rsidRDefault="00D90601" w:rsidP="00EA5E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D90601" w:rsidRPr="00EA5E93" w:rsidRDefault="00D90601" w:rsidP="00EA5E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E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D90601" w:rsidRPr="00EA5E93" w:rsidTr="00E73E7C">
        <w:trPr>
          <w:trHeight w:val="70"/>
        </w:trPr>
        <w:tc>
          <w:tcPr>
            <w:tcW w:w="2641" w:type="dxa"/>
            <w:vMerge/>
            <w:tcBorders>
              <w:bottom w:val="nil"/>
            </w:tcBorders>
            <w:vAlign w:val="center"/>
          </w:tcPr>
          <w:p w:rsidR="00D90601" w:rsidRPr="00EA5E93" w:rsidRDefault="00D9060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nil"/>
            </w:tcBorders>
            <w:vAlign w:val="center"/>
          </w:tcPr>
          <w:p w:rsidR="00D90601" w:rsidRPr="00EA5E93" w:rsidRDefault="00D9060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9" w:type="dxa"/>
            <w:tcBorders>
              <w:bottom w:val="nil"/>
            </w:tcBorders>
            <w:vAlign w:val="center"/>
          </w:tcPr>
          <w:p w:rsidR="00D90601" w:rsidRPr="00EA5E93" w:rsidRDefault="00D9060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34" w:type="dxa"/>
            <w:vMerge/>
            <w:tcBorders>
              <w:bottom w:val="nil"/>
            </w:tcBorders>
            <w:vAlign w:val="center"/>
          </w:tcPr>
          <w:p w:rsidR="00D90601" w:rsidRPr="00EA5E93" w:rsidRDefault="00D90601" w:rsidP="00EA5E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vMerge/>
            <w:tcBorders>
              <w:bottom w:val="nil"/>
            </w:tcBorders>
            <w:vAlign w:val="center"/>
          </w:tcPr>
          <w:p w:rsidR="00D90601" w:rsidRPr="00EA5E93" w:rsidRDefault="00D90601" w:rsidP="00EA5E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bottom w:val="nil"/>
            </w:tcBorders>
            <w:vAlign w:val="center"/>
          </w:tcPr>
          <w:p w:rsidR="00D90601" w:rsidRPr="00EA5E93" w:rsidRDefault="00D90601" w:rsidP="00EA5E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90601" w:rsidRPr="00EA5E93" w:rsidRDefault="00D90601" w:rsidP="00EA5E93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41"/>
        <w:gridCol w:w="1244"/>
        <w:gridCol w:w="1369"/>
        <w:gridCol w:w="3134"/>
        <w:gridCol w:w="3671"/>
        <w:gridCol w:w="2439"/>
      </w:tblGrid>
      <w:tr w:rsidR="00D90601" w:rsidRPr="00EA5E93" w:rsidTr="003A448E">
        <w:trPr>
          <w:tblHeader/>
        </w:trPr>
        <w:tc>
          <w:tcPr>
            <w:tcW w:w="2641" w:type="dxa"/>
          </w:tcPr>
          <w:p w:rsidR="00D90601" w:rsidRPr="00EA5E93" w:rsidRDefault="00D9060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D90601" w:rsidRPr="00EA5E93" w:rsidRDefault="00D9060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D90601" w:rsidRPr="00EA5E93" w:rsidRDefault="00D9060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D90601" w:rsidRPr="00EA5E93" w:rsidRDefault="00D9060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D90601" w:rsidRPr="00EA5E93" w:rsidRDefault="00D9060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D90601" w:rsidRPr="00EA5E93" w:rsidRDefault="00D9060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71D5" w:rsidRPr="00EA5E93" w:rsidTr="00130F74">
        <w:tc>
          <w:tcPr>
            <w:tcW w:w="2641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4" w:type="dxa"/>
          </w:tcPr>
          <w:p w:rsidR="00F671D5" w:rsidRPr="00EA5E93" w:rsidRDefault="00AB3F2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407786.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69" w:type="dxa"/>
          </w:tcPr>
          <w:p w:rsidR="00F671D5" w:rsidRPr="00EA5E93" w:rsidRDefault="00AB3F2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2192237.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34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71D5" w:rsidRPr="00EA5E93" w:rsidTr="00130F74">
        <w:tc>
          <w:tcPr>
            <w:tcW w:w="2641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44" w:type="dxa"/>
          </w:tcPr>
          <w:p w:rsidR="00F671D5" w:rsidRPr="00EA5E93" w:rsidRDefault="00AB3F2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407788.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69" w:type="dxa"/>
          </w:tcPr>
          <w:p w:rsidR="00F671D5" w:rsidRPr="00EA5E93" w:rsidRDefault="00AB3F2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2192253.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34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71D5" w:rsidRPr="00EA5E93" w:rsidTr="00130F74">
        <w:tc>
          <w:tcPr>
            <w:tcW w:w="2641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44" w:type="dxa"/>
          </w:tcPr>
          <w:p w:rsidR="00F671D5" w:rsidRPr="00EA5E93" w:rsidRDefault="00AB3F2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407791.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69" w:type="dxa"/>
          </w:tcPr>
          <w:p w:rsidR="00F671D5" w:rsidRPr="00EA5E93" w:rsidRDefault="00AB3F2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2192264.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34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71D5" w:rsidRPr="00EA5E93" w:rsidTr="00130F74">
        <w:tc>
          <w:tcPr>
            <w:tcW w:w="2641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44" w:type="dxa"/>
          </w:tcPr>
          <w:p w:rsidR="00F671D5" w:rsidRPr="00EA5E93" w:rsidRDefault="00AB3F2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407796.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9" w:type="dxa"/>
          </w:tcPr>
          <w:p w:rsidR="00F671D5" w:rsidRPr="00EA5E93" w:rsidRDefault="00AB3F2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2192292.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34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71D5" w:rsidRPr="00EA5E93" w:rsidTr="00130F74">
        <w:tc>
          <w:tcPr>
            <w:tcW w:w="2641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44" w:type="dxa"/>
          </w:tcPr>
          <w:p w:rsidR="00F671D5" w:rsidRPr="00EA5E93" w:rsidRDefault="00AB3F2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407804.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9" w:type="dxa"/>
          </w:tcPr>
          <w:p w:rsidR="00F671D5" w:rsidRPr="00EA5E93" w:rsidRDefault="00AB3F2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2192317.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34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71D5" w:rsidRPr="00EA5E93" w:rsidTr="00130F74">
        <w:tc>
          <w:tcPr>
            <w:tcW w:w="2641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44" w:type="dxa"/>
          </w:tcPr>
          <w:p w:rsidR="00F671D5" w:rsidRPr="00EA5E93" w:rsidRDefault="00AB3F2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407798.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69" w:type="dxa"/>
          </w:tcPr>
          <w:p w:rsidR="00F671D5" w:rsidRPr="00EA5E93" w:rsidRDefault="00AB3F2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2192318.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4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F671D5" w:rsidRPr="00EA5E93" w:rsidRDefault="00F671D5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71D5" w:rsidRPr="00EA5E93" w:rsidTr="00130F74">
        <w:tc>
          <w:tcPr>
            <w:tcW w:w="264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44" w:type="dxa"/>
          </w:tcPr>
          <w:p w:rsidR="00F671D5" w:rsidRPr="00EA5E93" w:rsidRDefault="00AB3F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407781.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69" w:type="dxa"/>
          </w:tcPr>
          <w:p w:rsidR="00F671D5" w:rsidRPr="00EA5E93" w:rsidRDefault="00AB3F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2192323.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134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71D5" w:rsidRPr="00EA5E93" w:rsidTr="00130F74">
        <w:tc>
          <w:tcPr>
            <w:tcW w:w="264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244" w:type="dxa"/>
          </w:tcPr>
          <w:p w:rsidR="00F671D5" w:rsidRPr="00EA5E93" w:rsidRDefault="00AB3F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407741.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69" w:type="dxa"/>
          </w:tcPr>
          <w:p w:rsidR="00F671D5" w:rsidRPr="00EA5E93" w:rsidRDefault="00AB3F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2192331.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34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71D5" w:rsidRPr="00EA5E93" w:rsidTr="00130F74">
        <w:tc>
          <w:tcPr>
            <w:tcW w:w="264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44" w:type="dxa"/>
          </w:tcPr>
          <w:p w:rsidR="00F671D5" w:rsidRPr="00EA5E93" w:rsidRDefault="00AB3F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407734.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69" w:type="dxa"/>
          </w:tcPr>
          <w:p w:rsidR="00F671D5" w:rsidRPr="00EA5E93" w:rsidRDefault="00AB3F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2192333.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134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71D5" w:rsidRPr="00EA5E93" w:rsidTr="00130F74">
        <w:tc>
          <w:tcPr>
            <w:tcW w:w="264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44" w:type="dxa"/>
          </w:tcPr>
          <w:p w:rsidR="00F671D5" w:rsidRPr="00EA5E93" w:rsidRDefault="00AB3F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407731.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69" w:type="dxa"/>
          </w:tcPr>
          <w:p w:rsidR="00F671D5" w:rsidRPr="00EA5E93" w:rsidRDefault="00AB3F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2192334.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34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71D5" w:rsidRPr="00EA5E93" w:rsidTr="00130F74">
        <w:tc>
          <w:tcPr>
            <w:tcW w:w="264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44" w:type="dxa"/>
          </w:tcPr>
          <w:p w:rsidR="00F671D5" w:rsidRPr="00EA5E93" w:rsidRDefault="00AB3F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407724.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9" w:type="dxa"/>
          </w:tcPr>
          <w:p w:rsidR="00F671D5" w:rsidRPr="00EA5E93" w:rsidRDefault="00AB3F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2192305.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134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71D5" w:rsidRPr="00EA5E93" w:rsidTr="00130F74">
        <w:tc>
          <w:tcPr>
            <w:tcW w:w="264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44" w:type="dxa"/>
          </w:tcPr>
          <w:p w:rsidR="00F671D5" w:rsidRPr="00EA5E93" w:rsidRDefault="00AB3F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407718.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69" w:type="dxa"/>
          </w:tcPr>
          <w:p w:rsidR="00F671D5" w:rsidRPr="00EA5E93" w:rsidRDefault="00CA6C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2192276.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34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71D5" w:rsidRPr="00EA5E93" w:rsidTr="00130F74">
        <w:tc>
          <w:tcPr>
            <w:tcW w:w="264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44" w:type="dxa"/>
          </w:tcPr>
          <w:p w:rsidR="00F671D5" w:rsidRPr="00EA5E93" w:rsidRDefault="00CA6C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407717.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69" w:type="dxa"/>
          </w:tcPr>
          <w:p w:rsidR="00F671D5" w:rsidRPr="00EA5E93" w:rsidRDefault="00CA6C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2192272.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134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71D5" w:rsidRPr="00EA5E93" w:rsidTr="00130F74">
        <w:tc>
          <w:tcPr>
            <w:tcW w:w="264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44" w:type="dxa"/>
          </w:tcPr>
          <w:p w:rsidR="00F671D5" w:rsidRPr="00EA5E93" w:rsidRDefault="00CA6C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407714.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</w:tcPr>
          <w:p w:rsidR="00F671D5" w:rsidRPr="00EA5E93" w:rsidRDefault="00CA6C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2192248.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34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71D5" w:rsidRPr="00EA5E93" w:rsidTr="00130F74">
        <w:tc>
          <w:tcPr>
            <w:tcW w:w="264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44" w:type="dxa"/>
          </w:tcPr>
          <w:p w:rsidR="00F671D5" w:rsidRPr="00EA5E93" w:rsidRDefault="00CA6C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407713.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69" w:type="dxa"/>
          </w:tcPr>
          <w:p w:rsidR="00F671D5" w:rsidRPr="00EA5E93" w:rsidRDefault="00CA6C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2192245.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34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71D5" w:rsidRPr="00EA5E93" w:rsidTr="00130F74">
        <w:tc>
          <w:tcPr>
            <w:tcW w:w="264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44" w:type="dxa"/>
          </w:tcPr>
          <w:p w:rsidR="00F671D5" w:rsidRPr="00EA5E93" w:rsidRDefault="00CA6C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407716.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69" w:type="dxa"/>
          </w:tcPr>
          <w:p w:rsidR="00F671D5" w:rsidRPr="00EA5E93" w:rsidRDefault="00CA6C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2192245.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34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71D5" w:rsidRPr="00EA5E93" w:rsidTr="00130F74">
        <w:tc>
          <w:tcPr>
            <w:tcW w:w="264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44" w:type="dxa"/>
          </w:tcPr>
          <w:p w:rsidR="00F671D5" w:rsidRPr="00EA5E93" w:rsidRDefault="00CA6C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407742.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69" w:type="dxa"/>
          </w:tcPr>
          <w:p w:rsidR="00F671D5" w:rsidRPr="00EA5E93" w:rsidRDefault="00CA6C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2192239.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34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71D5" w:rsidRPr="00EA5E93" w:rsidTr="00130F74">
        <w:tc>
          <w:tcPr>
            <w:tcW w:w="264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44" w:type="dxa"/>
          </w:tcPr>
          <w:p w:rsidR="00F671D5" w:rsidRPr="00EA5E93" w:rsidRDefault="00CA6C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407755.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69" w:type="dxa"/>
          </w:tcPr>
          <w:p w:rsidR="00F671D5" w:rsidRPr="00EA5E93" w:rsidRDefault="00CA6C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2192236.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34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71D5" w:rsidRPr="00EA5E93" w:rsidTr="00130F74">
        <w:tc>
          <w:tcPr>
            <w:tcW w:w="264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4" w:type="dxa"/>
            <w:vAlign w:val="center"/>
          </w:tcPr>
          <w:p w:rsidR="00F671D5" w:rsidRPr="00EA5E93" w:rsidRDefault="00CA6C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407786.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69" w:type="dxa"/>
            <w:vAlign w:val="center"/>
          </w:tcPr>
          <w:p w:rsidR="00F671D5" w:rsidRPr="00EA5E93" w:rsidRDefault="00CA6C2D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2192237.</w:t>
            </w:r>
            <w:r w:rsidR="00F671D5" w:rsidRPr="00EA5E9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34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F671D5" w:rsidRPr="00EA5E93" w:rsidRDefault="00F671D5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90601" w:rsidRPr="00EA5E93" w:rsidRDefault="00D90601" w:rsidP="00EA5E93">
      <w:pPr>
        <w:spacing w:line="233" w:lineRule="auto"/>
        <w:rPr>
          <w:rFonts w:ascii="Times New Roman" w:hAnsi="Times New Roman"/>
          <w:highlight w:val="yellow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D90601" w:rsidRPr="00EA5E93" w:rsidTr="003A448E">
        <w:tc>
          <w:tcPr>
            <w:tcW w:w="14498" w:type="dxa"/>
            <w:gridSpan w:val="3"/>
            <w:vAlign w:val="center"/>
          </w:tcPr>
          <w:p w:rsidR="00D90601" w:rsidRPr="00EA5E93" w:rsidRDefault="00D90601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Текстовое описание</w:t>
            </w:r>
            <w:r w:rsidR="00F969F2"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местоположения </w:t>
            </w:r>
            <w:r w:rsidR="005A0269"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части (частей) 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границы </w:t>
            </w:r>
            <w:r w:rsidR="00F969F2" w:rsidRPr="00EA5E93">
              <w:rPr>
                <w:rFonts w:ascii="Times New Roman" w:hAnsi="Times New Roman"/>
                <w:sz w:val="24"/>
                <w:szCs w:val="24"/>
              </w:rPr>
              <w:t>объекта 2</w:t>
            </w:r>
            <w:r w:rsidRPr="00EA5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66362B" w:rsidRPr="00EA5E93">
              <w:rPr>
                <w:rFonts w:ascii="Times New Roman" w:eastAsia="Calibri" w:hAnsi="Times New Roman"/>
                <w:sz w:val="24"/>
                <w:szCs w:val="24"/>
              </w:rPr>
              <w:t>ЗРЗ-</w:t>
            </w:r>
            <w:r w:rsidR="001B240B" w:rsidRPr="00EA5E93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D90601" w:rsidRPr="00EA5E93" w:rsidTr="003A448E"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D90601" w:rsidRPr="00EA5E93" w:rsidRDefault="00D90601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 Прохождение границы</w:t>
            </w:r>
          </w:p>
        </w:tc>
        <w:tc>
          <w:tcPr>
            <w:tcW w:w="7411" w:type="dxa"/>
            <w:vMerge w:val="restart"/>
            <w:tcBorders>
              <w:bottom w:val="nil"/>
            </w:tcBorders>
            <w:vAlign w:val="center"/>
          </w:tcPr>
          <w:p w:rsidR="00D90601" w:rsidRPr="00EA5E93" w:rsidRDefault="00D90601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D90601" w:rsidRPr="00EA5E93" w:rsidTr="003A448E">
        <w:tc>
          <w:tcPr>
            <w:tcW w:w="2366" w:type="dxa"/>
            <w:tcBorders>
              <w:bottom w:val="nil"/>
            </w:tcBorders>
            <w:vAlign w:val="center"/>
          </w:tcPr>
          <w:p w:rsidR="00D90601" w:rsidRPr="00EA5E93" w:rsidRDefault="00D90601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4721" w:type="dxa"/>
            <w:tcBorders>
              <w:bottom w:val="nil"/>
            </w:tcBorders>
            <w:vAlign w:val="center"/>
          </w:tcPr>
          <w:p w:rsidR="00D90601" w:rsidRPr="00EA5E93" w:rsidRDefault="00D90601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7411" w:type="dxa"/>
            <w:vMerge/>
            <w:tcBorders>
              <w:bottom w:val="nil"/>
            </w:tcBorders>
            <w:vAlign w:val="center"/>
          </w:tcPr>
          <w:p w:rsidR="00D90601" w:rsidRPr="00EA5E93" w:rsidRDefault="00D90601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601" w:rsidRPr="00EA5E93" w:rsidRDefault="00D90601" w:rsidP="00EA5E93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D90601" w:rsidRPr="00EA5E93" w:rsidTr="00295511">
        <w:trPr>
          <w:trHeight w:val="70"/>
          <w:tblHeader/>
        </w:trPr>
        <w:tc>
          <w:tcPr>
            <w:tcW w:w="2366" w:type="dxa"/>
          </w:tcPr>
          <w:p w:rsidR="00D90601" w:rsidRPr="00EA5E93" w:rsidRDefault="002819D2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1" w:type="dxa"/>
          </w:tcPr>
          <w:p w:rsidR="00D90601" w:rsidRPr="00EA5E93" w:rsidRDefault="00D90601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1" w:type="dxa"/>
          </w:tcPr>
          <w:p w:rsidR="00D90601" w:rsidRPr="00EA5E93" w:rsidRDefault="00D90601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4F28" w:rsidRPr="00EA5E93" w:rsidTr="00295511">
        <w:trPr>
          <w:trHeight w:val="70"/>
        </w:trPr>
        <w:tc>
          <w:tcPr>
            <w:tcW w:w="2366" w:type="dxa"/>
          </w:tcPr>
          <w:p w:rsidR="00044F28" w:rsidRPr="00EA5E93" w:rsidRDefault="00044F2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21" w:type="dxa"/>
          </w:tcPr>
          <w:p w:rsidR="00044F28" w:rsidRPr="00EA5E93" w:rsidRDefault="00044F2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411" w:type="dxa"/>
          </w:tcPr>
          <w:p w:rsidR="00044F28" w:rsidRPr="00EA5E93" w:rsidRDefault="00044F28" w:rsidP="00A532C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30, расположенной на северо-восточном углу границы земельного участка с кадастровым номером 62:25:0040632:290, </w:t>
            </w:r>
            <w:r w:rsidR="0076090F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в северо-восточном направлении до точки 61</w:t>
            </w:r>
          </w:p>
        </w:tc>
      </w:tr>
      <w:tr w:rsidR="00044F28" w:rsidRPr="00EA5E93" w:rsidTr="00295511">
        <w:tc>
          <w:tcPr>
            <w:tcW w:w="2366" w:type="dxa"/>
          </w:tcPr>
          <w:p w:rsidR="00044F28" w:rsidRPr="00EA5E93" w:rsidRDefault="00044F2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721" w:type="dxa"/>
          </w:tcPr>
          <w:p w:rsidR="00044F28" w:rsidRPr="00EA5E93" w:rsidRDefault="00044F2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411" w:type="dxa"/>
          </w:tcPr>
          <w:p w:rsidR="00044F28" w:rsidRPr="00EA5E93" w:rsidRDefault="00044F28" w:rsidP="00A532C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61 в северо-восточном направлении до точки 62, расположенной на северном углу земельного участка с кадастровым номером 62:25:0040632:290</w:t>
            </w:r>
          </w:p>
        </w:tc>
      </w:tr>
      <w:tr w:rsidR="00044F28" w:rsidRPr="00EA5E93" w:rsidTr="00295511">
        <w:tc>
          <w:tcPr>
            <w:tcW w:w="2366" w:type="dxa"/>
          </w:tcPr>
          <w:p w:rsidR="00044F28" w:rsidRPr="00EA5E93" w:rsidRDefault="00044F2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721" w:type="dxa"/>
          </w:tcPr>
          <w:p w:rsidR="00044F28" w:rsidRPr="00EA5E93" w:rsidRDefault="00044F2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411" w:type="dxa"/>
          </w:tcPr>
          <w:p w:rsidR="00044F28" w:rsidRPr="00EA5E93" w:rsidRDefault="00044F28" w:rsidP="00A532C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62 в северо-восточном направлении вдоль границы земельного участка с кадастровым номером 62:25:0040632:291 до точки 63,</w:t>
            </w:r>
            <w:r w:rsidRPr="00EA5E93">
              <w:rPr>
                <w:rFonts w:ascii="Times New Roman" w:hAnsi="Times New Roman"/>
              </w:rPr>
              <w:t xml:space="preserve"> </w:t>
            </w:r>
            <w:r w:rsidRPr="00EA5E93">
              <w:rPr>
                <w:rFonts w:ascii="Times New Roman" w:hAnsi="Times New Roman"/>
                <w:sz w:val="24"/>
                <w:szCs w:val="24"/>
              </w:rPr>
              <w:t xml:space="preserve">расположенной на северном углу земельного участка </w:t>
            </w:r>
            <w:r w:rsidR="0076090F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с кадастровым номером 62:25:0040632:291</w:t>
            </w:r>
          </w:p>
        </w:tc>
      </w:tr>
      <w:tr w:rsidR="00044F28" w:rsidRPr="00EA5E93" w:rsidTr="00295511">
        <w:tc>
          <w:tcPr>
            <w:tcW w:w="2366" w:type="dxa"/>
          </w:tcPr>
          <w:p w:rsidR="00044F28" w:rsidRPr="00EA5E93" w:rsidRDefault="00044F2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721" w:type="dxa"/>
          </w:tcPr>
          <w:p w:rsidR="00044F28" w:rsidRPr="00EA5E93" w:rsidRDefault="00044F2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411" w:type="dxa"/>
          </w:tcPr>
          <w:p w:rsidR="00044F28" w:rsidRPr="00EA5E93" w:rsidRDefault="00044F28" w:rsidP="00A532C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63 в северо-восточном направлении до точки 64, расположенной на кадастровой границе населенного пункта Заполье</w:t>
            </w:r>
          </w:p>
        </w:tc>
      </w:tr>
      <w:tr w:rsidR="00044F28" w:rsidRPr="00EA5E93" w:rsidTr="00295511">
        <w:tc>
          <w:tcPr>
            <w:tcW w:w="2366" w:type="dxa"/>
          </w:tcPr>
          <w:p w:rsidR="00044F28" w:rsidRPr="00EA5E93" w:rsidRDefault="00044F2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721" w:type="dxa"/>
          </w:tcPr>
          <w:p w:rsidR="00044F28" w:rsidRPr="00EA5E93" w:rsidRDefault="00044F2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11" w:type="dxa"/>
          </w:tcPr>
          <w:p w:rsidR="00044F28" w:rsidRPr="00EA5E93" w:rsidRDefault="00044F28" w:rsidP="00A532C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64 в юго-восточном направлении до точки 65</w:t>
            </w:r>
          </w:p>
        </w:tc>
      </w:tr>
      <w:tr w:rsidR="00044F28" w:rsidRPr="00EA5E93" w:rsidTr="00295511">
        <w:tc>
          <w:tcPr>
            <w:tcW w:w="2366" w:type="dxa"/>
          </w:tcPr>
          <w:p w:rsidR="00044F28" w:rsidRPr="00EA5E93" w:rsidRDefault="00044F2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721" w:type="dxa"/>
          </w:tcPr>
          <w:p w:rsidR="00044F28" w:rsidRPr="00EA5E93" w:rsidRDefault="00044F28" w:rsidP="00EA5E9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411" w:type="dxa"/>
          </w:tcPr>
          <w:p w:rsidR="00044F28" w:rsidRPr="00EA5E93" w:rsidRDefault="00044F28" w:rsidP="00A532C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65 в юго-восточном направлении до точки 66, расположенной на северо-восточной углу земельного участка </w:t>
            </w:r>
            <w:r w:rsidR="0076090F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с кадастровым номером 62:25:0040632:283</w:t>
            </w:r>
            <w:proofErr w:type="gramEnd"/>
          </w:p>
        </w:tc>
      </w:tr>
      <w:tr w:rsidR="00044F28" w:rsidRPr="00EA5E93" w:rsidTr="00295511">
        <w:tc>
          <w:tcPr>
            <w:tcW w:w="2366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721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411" w:type="dxa"/>
          </w:tcPr>
          <w:p w:rsidR="00044F28" w:rsidRPr="00EA5E93" w:rsidRDefault="00044F28" w:rsidP="00A532C0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66 в юго-восточном направлении до точки 67</w:t>
            </w:r>
          </w:p>
        </w:tc>
      </w:tr>
      <w:tr w:rsidR="00044F28" w:rsidRPr="00EA5E93" w:rsidTr="00295511">
        <w:tc>
          <w:tcPr>
            <w:tcW w:w="2366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721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411" w:type="dxa"/>
          </w:tcPr>
          <w:p w:rsidR="00044F28" w:rsidRPr="00EA5E93" w:rsidRDefault="00044F28" w:rsidP="00A532C0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67 в юго-восточном направлении до точки 68</w:t>
            </w:r>
          </w:p>
        </w:tc>
      </w:tr>
      <w:tr w:rsidR="00044F28" w:rsidRPr="00EA5E93" w:rsidTr="00295511">
        <w:tc>
          <w:tcPr>
            <w:tcW w:w="2366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721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411" w:type="dxa"/>
          </w:tcPr>
          <w:p w:rsidR="00044F28" w:rsidRPr="00EA5E93" w:rsidRDefault="00044F28" w:rsidP="00A532C0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68 в юго-восточном направлении до точки 39, расположенной на юго-восточной границе земельного участка </w:t>
            </w:r>
            <w:r w:rsidR="0076090F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с кадастровым номером 62:25:0040632:283</w:t>
            </w:r>
          </w:p>
        </w:tc>
      </w:tr>
      <w:tr w:rsidR="00044F28" w:rsidRPr="00EA5E93" w:rsidTr="00295511">
        <w:tc>
          <w:tcPr>
            <w:tcW w:w="2366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721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411" w:type="dxa"/>
          </w:tcPr>
          <w:p w:rsidR="00044F28" w:rsidRPr="00EA5E93" w:rsidRDefault="00044F28" w:rsidP="00A532C0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39 в западном направлении до точки 38, расположенной </w:t>
            </w:r>
            <w:r w:rsidR="00E13487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на южной границе земельного участка с кадастровым номером 62:25:0040632:283</w:t>
            </w:r>
          </w:p>
        </w:tc>
      </w:tr>
      <w:tr w:rsidR="00044F28" w:rsidRPr="00EA5E93" w:rsidTr="00295511">
        <w:tc>
          <w:tcPr>
            <w:tcW w:w="2366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21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11" w:type="dxa"/>
          </w:tcPr>
          <w:p w:rsidR="00044F28" w:rsidRPr="00EA5E93" w:rsidRDefault="00044F28" w:rsidP="00A532C0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38 в западном направлении до точки 37, расположенной </w:t>
            </w:r>
            <w:r w:rsidR="00E13487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на южной границе земельного участка с кадастровым номером 62:25:0040632:291</w:t>
            </w:r>
          </w:p>
        </w:tc>
      </w:tr>
      <w:tr w:rsidR="00044F28" w:rsidRPr="00EA5E93" w:rsidTr="00295511">
        <w:tc>
          <w:tcPr>
            <w:tcW w:w="2366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721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11" w:type="dxa"/>
          </w:tcPr>
          <w:p w:rsidR="00044F28" w:rsidRPr="00EA5E93" w:rsidRDefault="00044F28" w:rsidP="00A532C0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37 в западном направлении вдоль границы земельного участка с кадастровым номером 62:25:0040632:290 до точки 36</w:t>
            </w:r>
          </w:p>
        </w:tc>
      </w:tr>
      <w:tr w:rsidR="00044F28" w:rsidRPr="00EA5E93" w:rsidTr="00295511">
        <w:tc>
          <w:tcPr>
            <w:tcW w:w="2366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21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11" w:type="dxa"/>
          </w:tcPr>
          <w:p w:rsidR="00044F28" w:rsidRPr="00EA5E93" w:rsidRDefault="00044F28" w:rsidP="00A532C0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36 в западном направлении до точки 35, расположенной </w:t>
            </w:r>
            <w:r w:rsidR="0076090F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на южной границе земельного участка с кадастровым номером 62:25:0040632:290</w:t>
            </w:r>
          </w:p>
        </w:tc>
      </w:tr>
      <w:tr w:rsidR="00044F28" w:rsidRPr="00EA5E93" w:rsidTr="00295511">
        <w:tc>
          <w:tcPr>
            <w:tcW w:w="2366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21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11" w:type="dxa"/>
          </w:tcPr>
          <w:p w:rsidR="00044F28" w:rsidRPr="00EA5E93" w:rsidRDefault="00044F28" w:rsidP="00A532C0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35 в западном направлении до точки 34,</w:t>
            </w:r>
            <w:r w:rsidRPr="00EA5E93">
              <w:rPr>
                <w:rFonts w:ascii="Times New Roman" w:hAnsi="Times New Roman"/>
              </w:rPr>
              <w:t xml:space="preserve"> </w:t>
            </w:r>
            <w:r w:rsidRPr="00EA5E93">
              <w:rPr>
                <w:rFonts w:ascii="Times New Roman" w:hAnsi="Times New Roman"/>
                <w:sz w:val="24"/>
                <w:szCs w:val="24"/>
              </w:rPr>
              <w:t xml:space="preserve">расположенной </w:t>
            </w:r>
            <w:r w:rsidR="00824B0B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на юго-западном углу ограды жилого дома по ул. Большая дорога, </w:t>
            </w:r>
            <w:r w:rsidR="00824B0B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д. 47</w:t>
            </w:r>
          </w:p>
        </w:tc>
      </w:tr>
      <w:tr w:rsidR="00044F28" w:rsidRPr="00EA5E93" w:rsidTr="00295511">
        <w:tc>
          <w:tcPr>
            <w:tcW w:w="2366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21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11" w:type="dxa"/>
          </w:tcPr>
          <w:p w:rsidR="00044F28" w:rsidRPr="00EA5E93" w:rsidRDefault="00044F28" w:rsidP="00A532C0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34 в северо-западном направлении до точки 33</w:t>
            </w:r>
          </w:p>
        </w:tc>
      </w:tr>
      <w:tr w:rsidR="00044F28" w:rsidRPr="00EA5E93" w:rsidTr="00295511">
        <w:tc>
          <w:tcPr>
            <w:tcW w:w="2366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21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11" w:type="dxa"/>
          </w:tcPr>
          <w:p w:rsidR="00044F28" w:rsidRPr="00EA5E93" w:rsidRDefault="00044F28" w:rsidP="00A532C0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33 в северо-западном направлении до точки 32</w:t>
            </w:r>
          </w:p>
        </w:tc>
      </w:tr>
      <w:tr w:rsidR="00044F28" w:rsidRPr="00EA5E93" w:rsidTr="00295511">
        <w:tc>
          <w:tcPr>
            <w:tcW w:w="2366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21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11" w:type="dxa"/>
          </w:tcPr>
          <w:p w:rsidR="00044F28" w:rsidRPr="00EA5E93" w:rsidRDefault="00044F28" w:rsidP="00896507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32 в северо-западном направлении до точки 31, расположенной на северо-восточном углу ограды жилого дома </w:t>
            </w:r>
            <w:r w:rsidR="00896507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по ул. Большая дорога, д. 47</w:t>
            </w:r>
          </w:p>
        </w:tc>
      </w:tr>
      <w:tr w:rsidR="00044F28" w:rsidRPr="00EA5E93" w:rsidTr="00295511">
        <w:tc>
          <w:tcPr>
            <w:tcW w:w="2366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21" w:type="dxa"/>
          </w:tcPr>
          <w:p w:rsidR="00044F28" w:rsidRPr="00EA5E93" w:rsidRDefault="00044F28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11" w:type="dxa"/>
          </w:tcPr>
          <w:p w:rsidR="00044F28" w:rsidRPr="00EA5E93" w:rsidRDefault="00044F28" w:rsidP="00A532C0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31 в северном направлении до исходной точки 30</w:t>
            </w:r>
          </w:p>
        </w:tc>
      </w:tr>
    </w:tbl>
    <w:p w:rsidR="00D90601" w:rsidRPr="00EA5E93" w:rsidRDefault="00D90601" w:rsidP="00EA5E9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41"/>
        <w:gridCol w:w="1244"/>
        <w:gridCol w:w="1369"/>
        <w:gridCol w:w="3134"/>
        <w:gridCol w:w="3671"/>
        <w:gridCol w:w="2440"/>
      </w:tblGrid>
      <w:tr w:rsidR="00DC6AD9" w:rsidRPr="00EA5E93" w:rsidTr="006743ED">
        <w:tc>
          <w:tcPr>
            <w:tcW w:w="14499" w:type="dxa"/>
            <w:gridSpan w:val="6"/>
          </w:tcPr>
          <w:p w:rsidR="00DC6AD9" w:rsidRPr="00EA5E93" w:rsidRDefault="0087043A" w:rsidP="00EA5E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C6AD9" w:rsidRPr="00EA5E93">
              <w:rPr>
                <w:rFonts w:ascii="Times New Roman" w:hAnsi="Times New Roman"/>
                <w:bCs/>
                <w:sz w:val="24"/>
                <w:szCs w:val="24"/>
              </w:rPr>
              <w:t>. Сведения о характерн</w:t>
            </w:r>
            <w:r w:rsidR="00B545E0" w:rsidRPr="00EA5E93">
              <w:rPr>
                <w:rFonts w:ascii="Times New Roman" w:hAnsi="Times New Roman"/>
                <w:bCs/>
                <w:sz w:val="24"/>
                <w:szCs w:val="24"/>
              </w:rPr>
              <w:t>ых точках части (частей) границ</w:t>
            </w:r>
            <w:r w:rsidR="00584C28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DC6AD9"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объекта 2</w:t>
            </w:r>
            <w:r w:rsidR="00DC6AD9" w:rsidRPr="00EA5E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C6AD9" w:rsidRPr="00EA5E9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BC01EE" w:rsidRPr="00EA5E93">
              <w:rPr>
                <w:rFonts w:ascii="Times New Roman" w:eastAsia="Calibri" w:hAnsi="Times New Roman"/>
                <w:sz w:val="24"/>
                <w:szCs w:val="24"/>
              </w:rPr>
              <w:t>ЗРЗ-</w:t>
            </w:r>
            <w:r w:rsidR="00DC6AD9" w:rsidRPr="00EA5E93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DC6AD9" w:rsidRPr="00EA5E9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DC6AD9" w:rsidRPr="00EA5E93" w:rsidTr="006743ED">
        <w:trPr>
          <w:trHeight w:val="530"/>
        </w:trPr>
        <w:tc>
          <w:tcPr>
            <w:tcW w:w="2641" w:type="dxa"/>
            <w:vMerge w:val="restart"/>
            <w:tcBorders>
              <w:bottom w:val="nil"/>
            </w:tcBorders>
            <w:vAlign w:val="center"/>
          </w:tcPr>
          <w:p w:rsidR="00DC6AD9" w:rsidRPr="00EA5E93" w:rsidRDefault="00DC6AD9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</w:t>
            </w:r>
            <w:r w:rsidR="00B545E0" w:rsidRPr="00EA5E9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613" w:type="dxa"/>
            <w:gridSpan w:val="2"/>
            <w:tcBorders>
              <w:bottom w:val="single" w:sz="4" w:space="0" w:color="auto"/>
            </w:tcBorders>
            <w:vAlign w:val="center"/>
          </w:tcPr>
          <w:p w:rsidR="00DC6AD9" w:rsidRPr="00EA5E93" w:rsidRDefault="00DC6AD9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EA5E9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34" w:type="dxa"/>
            <w:vMerge w:val="restart"/>
            <w:tcBorders>
              <w:bottom w:val="nil"/>
            </w:tcBorders>
            <w:vAlign w:val="center"/>
          </w:tcPr>
          <w:p w:rsidR="00DC6AD9" w:rsidRPr="00EA5E93" w:rsidRDefault="00DC6AD9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671" w:type="dxa"/>
            <w:vMerge w:val="restart"/>
            <w:tcBorders>
              <w:bottom w:val="nil"/>
            </w:tcBorders>
            <w:vAlign w:val="center"/>
          </w:tcPr>
          <w:p w:rsidR="00DC6AD9" w:rsidRPr="00EA5E93" w:rsidRDefault="00DC6AD9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характерной точки (</w:t>
            </w:r>
            <w:r w:rsidRPr="00EA5E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440" w:type="dxa"/>
            <w:vMerge w:val="restart"/>
            <w:tcBorders>
              <w:bottom w:val="nil"/>
            </w:tcBorders>
            <w:vAlign w:val="center"/>
          </w:tcPr>
          <w:p w:rsidR="00DC6AD9" w:rsidRPr="00EA5E93" w:rsidRDefault="00DC6AD9" w:rsidP="00EA5E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DC6AD9" w:rsidRPr="00EA5E93" w:rsidRDefault="00DC6AD9" w:rsidP="00EA5E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E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DC6AD9" w:rsidRPr="00EA5E93" w:rsidTr="006743ED">
        <w:trPr>
          <w:trHeight w:val="70"/>
        </w:trPr>
        <w:tc>
          <w:tcPr>
            <w:tcW w:w="2641" w:type="dxa"/>
            <w:vMerge/>
            <w:tcBorders>
              <w:bottom w:val="nil"/>
            </w:tcBorders>
            <w:vAlign w:val="center"/>
          </w:tcPr>
          <w:p w:rsidR="00DC6AD9" w:rsidRPr="00EA5E93" w:rsidRDefault="00DC6AD9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  <w:tcBorders>
              <w:bottom w:val="nil"/>
            </w:tcBorders>
            <w:vAlign w:val="center"/>
          </w:tcPr>
          <w:p w:rsidR="00DC6AD9" w:rsidRPr="00EA5E93" w:rsidRDefault="00DC6AD9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9" w:type="dxa"/>
            <w:tcBorders>
              <w:bottom w:val="nil"/>
            </w:tcBorders>
            <w:vAlign w:val="center"/>
          </w:tcPr>
          <w:p w:rsidR="00DC6AD9" w:rsidRPr="00EA5E93" w:rsidRDefault="00DC6AD9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34" w:type="dxa"/>
            <w:vMerge/>
            <w:tcBorders>
              <w:bottom w:val="nil"/>
            </w:tcBorders>
            <w:vAlign w:val="center"/>
          </w:tcPr>
          <w:p w:rsidR="00DC6AD9" w:rsidRPr="00EA5E93" w:rsidRDefault="00DC6AD9" w:rsidP="00EA5E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71" w:type="dxa"/>
            <w:vMerge/>
            <w:tcBorders>
              <w:bottom w:val="nil"/>
            </w:tcBorders>
            <w:vAlign w:val="center"/>
          </w:tcPr>
          <w:p w:rsidR="00DC6AD9" w:rsidRPr="00EA5E93" w:rsidRDefault="00DC6AD9" w:rsidP="00EA5E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40" w:type="dxa"/>
            <w:vMerge/>
            <w:tcBorders>
              <w:bottom w:val="nil"/>
            </w:tcBorders>
            <w:vAlign w:val="center"/>
          </w:tcPr>
          <w:p w:rsidR="00DC6AD9" w:rsidRPr="00EA5E93" w:rsidRDefault="00DC6AD9" w:rsidP="00EA5E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DC6AD9" w:rsidRPr="00EA5E93" w:rsidRDefault="00DC6AD9" w:rsidP="00EA5E93">
      <w:pPr>
        <w:rPr>
          <w:rFonts w:ascii="Times New Roman" w:hAnsi="Times New Roman"/>
          <w:sz w:val="2"/>
          <w:szCs w:val="2"/>
          <w:highlight w:val="yellow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41"/>
        <w:gridCol w:w="1244"/>
        <w:gridCol w:w="1369"/>
        <w:gridCol w:w="3134"/>
        <w:gridCol w:w="3671"/>
        <w:gridCol w:w="2439"/>
      </w:tblGrid>
      <w:tr w:rsidR="00DC6AD9" w:rsidRPr="00EA5E93" w:rsidTr="006743ED">
        <w:trPr>
          <w:tblHeader/>
        </w:trPr>
        <w:tc>
          <w:tcPr>
            <w:tcW w:w="2641" w:type="dxa"/>
          </w:tcPr>
          <w:p w:rsidR="00DC6AD9" w:rsidRPr="00EA5E93" w:rsidRDefault="00DC6AD9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DC6AD9" w:rsidRPr="00EA5E93" w:rsidRDefault="00DC6AD9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DC6AD9" w:rsidRPr="00EA5E93" w:rsidRDefault="00DC6AD9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DC6AD9" w:rsidRPr="00EA5E93" w:rsidRDefault="00DC6AD9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DC6AD9" w:rsidRPr="00EA5E93" w:rsidRDefault="00DC6AD9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DC6AD9" w:rsidRPr="00EA5E93" w:rsidRDefault="00DC6AD9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72E0C" w:rsidRPr="00EA5E93" w:rsidTr="008664BA">
        <w:tc>
          <w:tcPr>
            <w:tcW w:w="2641" w:type="dxa"/>
            <w:vAlign w:val="center"/>
          </w:tcPr>
          <w:p w:rsidR="00C72E0C" w:rsidRPr="00EA5E93" w:rsidRDefault="00C72E0C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44" w:type="dxa"/>
            <w:vAlign w:val="center"/>
          </w:tcPr>
          <w:p w:rsidR="00C72E0C" w:rsidRPr="00EA5E93" w:rsidRDefault="00BD0D5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407653.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69" w:type="dxa"/>
            <w:vAlign w:val="center"/>
          </w:tcPr>
          <w:p w:rsidR="00C72E0C" w:rsidRPr="00EA5E93" w:rsidRDefault="00BD0D5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2192064.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34" w:type="dxa"/>
            <w:vAlign w:val="center"/>
          </w:tcPr>
          <w:p w:rsidR="00C72E0C" w:rsidRPr="00EA5E93" w:rsidRDefault="00C72E0C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C72E0C" w:rsidRPr="00EA5E93" w:rsidRDefault="00C72E0C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C72E0C" w:rsidRPr="00EA5E93" w:rsidRDefault="00C72E0C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E0C" w:rsidRPr="00EA5E93" w:rsidTr="008664BA">
        <w:tc>
          <w:tcPr>
            <w:tcW w:w="2641" w:type="dxa"/>
            <w:vAlign w:val="center"/>
          </w:tcPr>
          <w:p w:rsidR="00C72E0C" w:rsidRPr="00EA5E93" w:rsidRDefault="00C72E0C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44" w:type="dxa"/>
            <w:vAlign w:val="center"/>
          </w:tcPr>
          <w:p w:rsidR="00C72E0C" w:rsidRPr="00EA5E93" w:rsidRDefault="00BD0D5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407675.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9" w:type="dxa"/>
            <w:vAlign w:val="center"/>
          </w:tcPr>
          <w:p w:rsidR="00C72E0C" w:rsidRPr="00EA5E93" w:rsidRDefault="00BD0D5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2192115.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34" w:type="dxa"/>
            <w:vAlign w:val="center"/>
          </w:tcPr>
          <w:p w:rsidR="00C72E0C" w:rsidRPr="00EA5E93" w:rsidRDefault="00C72E0C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C72E0C" w:rsidRPr="00EA5E93" w:rsidRDefault="00C72E0C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C72E0C" w:rsidRPr="00EA5E93" w:rsidRDefault="00C72E0C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E0C" w:rsidRPr="00EA5E93" w:rsidTr="008664BA">
        <w:tc>
          <w:tcPr>
            <w:tcW w:w="2641" w:type="dxa"/>
            <w:vAlign w:val="center"/>
          </w:tcPr>
          <w:p w:rsidR="00C72E0C" w:rsidRPr="00EA5E93" w:rsidRDefault="00C72E0C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44" w:type="dxa"/>
            <w:vAlign w:val="center"/>
          </w:tcPr>
          <w:p w:rsidR="00C72E0C" w:rsidRPr="00EA5E93" w:rsidRDefault="00BD0D5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407685.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69" w:type="dxa"/>
            <w:vAlign w:val="center"/>
          </w:tcPr>
          <w:p w:rsidR="00C72E0C" w:rsidRPr="00EA5E93" w:rsidRDefault="00BD0D51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2192142.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134" w:type="dxa"/>
            <w:vAlign w:val="center"/>
          </w:tcPr>
          <w:p w:rsidR="00C72E0C" w:rsidRPr="00EA5E93" w:rsidRDefault="00C72E0C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C72E0C" w:rsidRPr="00EA5E93" w:rsidRDefault="00C72E0C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C72E0C" w:rsidRPr="00EA5E93" w:rsidRDefault="00C72E0C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E0C" w:rsidRPr="00EA5E93" w:rsidTr="008664BA">
        <w:tc>
          <w:tcPr>
            <w:tcW w:w="2641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44" w:type="dxa"/>
            <w:vAlign w:val="center"/>
          </w:tcPr>
          <w:p w:rsidR="00C72E0C" w:rsidRPr="00EA5E93" w:rsidRDefault="00BD0D51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407687.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69" w:type="dxa"/>
            <w:vAlign w:val="center"/>
          </w:tcPr>
          <w:p w:rsidR="00C72E0C" w:rsidRPr="00EA5E93" w:rsidRDefault="00BD0D51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2192175.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34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E0C" w:rsidRPr="00EA5E93" w:rsidTr="008664BA">
        <w:tc>
          <w:tcPr>
            <w:tcW w:w="2641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44" w:type="dxa"/>
            <w:vAlign w:val="center"/>
          </w:tcPr>
          <w:p w:rsidR="00C72E0C" w:rsidRPr="00EA5E93" w:rsidRDefault="00BD0D51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407693.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69" w:type="dxa"/>
            <w:vAlign w:val="center"/>
          </w:tcPr>
          <w:p w:rsidR="00C72E0C" w:rsidRPr="00EA5E93" w:rsidRDefault="00BD0D51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2192264.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134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E0C" w:rsidRPr="00EA5E93" w:rsidTr="008664BA">
        <w:tc>
          <w:tcPr>
            <w:tcW w:w="2641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44" w:type="dxa"/>
            <w:vAlign w:val="center"/>
          </w:tcPr>
          <w:p w:rsidR="00C72E0C" w:rsidRPr="00EA5E93" w:rsidRDefault="00A04A40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407662.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69" w:type="dxa"/>
            <w:vAlign w:val="center"/>
          </w:tcPr>
          <w:p w:rsidR="00C72E0C" w:rsidRPr="00EA5E93" w:rsidRDefault="00A04A40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2192270.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34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E0C" w:rsidRPr="00EA5E93" w:rsidTr="008664BA">
        <w:tc>
          <w:tcPr>
            <w:tcW w:w="2641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44" w:type="dxa"/>
            <w:vAlign w:val="center"/>
          </w:tcPr>
          <w:p w:rsidR="00C72E0C" w:rsidRPr="00EA5E93" w:rsidRDefault="00A04A40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407634.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69" w:type="dxa"/>
            <w:vAlign w:val="center"/>
          </w:tcPr>
          <w:p w:rsidR="00C72E0C" w:rsidRPr="00EA5E93" w:rsidRDefault="00A04A40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2192237.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34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E0C" w:rsidRPr="00EA5E93" w:rsidTr="008664BA">
        <w:tc>
          <w:tcPr>
            <w:tcW w:w="2641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44" w:type="dxa"/>
            <w:vAlign w:val="center"/>
          </w:tcPr>
          <w:p w:rsidR="00C72E0C" w:rsidRPr="00EA5E93" w:rsidRDefault="00A04A40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407634.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9" w:type="dxa"/>
            <w:vAlign w:val="center"/>
          </w:tcPr>
          <w:p w:rsidR="00C72E0C" w:rsidRPr="00EA5E93" w:rsidRDefault="00A04A40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2192208.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34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E0C" w:rsidRPr="00EA5E93" w:rsidTr="008664BA">
        <w:tc>
          <w:tcPr>
            <w:tcW w:w="2641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44" w:type="dxa"/>
            <w:vAlign w:val="center"/>
          </w:tcPr>
          <w:p w:rsidR="00C72E0C" w:rsidRPr="00EA5E93" w:rsidRDefault="00A04A40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407628.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69" w:type="dxa"/>
            <w:vAlign w:val="center"/>
          </w:tcPr>
          <w:p w:rsidR="00C72E0C" w:rsidRPr="00EA5E93" w:rsidRDefault="00A04A40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2192176.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34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E0C" w:rsidRPr="00EA5E93" w:rsidTr="008664BA">
        <w:tc>
          <w:tcPr>
            <w:tcW w:w="2641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44" w:type="dxa"/>
            <w:vAlign w:val="center"/>
          </w:tcPr>
          <w:p w:rsidR="00C72E0C" w:rsidRPr="00EA5E93" w:rsidRDefault="00A04A40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407627.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69" w:type="dxa"/>
            <w:vAlign w:val="center"/>
          </w:tcPr>
          <w:p w:rsidR="00C72E0C" w:rsidRPr="00EA5E93" w:rsidRDefault="00A04A40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2192146.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34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E0C" w:rsidRPr="00EA5E93" w:rsidTr="008664BA">
        <w:tc>
          <w:tcPr>
            <w:tcW w:w="2641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44" w:type="dxa"/>
            <w:vAlign w:val="center"/>
          </w:tcPr>
          <w:p w:rsidR="00C72E0C" w:rsidRPr="00EA5E93" w:rsidRDefault="00A04A40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407628.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69" w:type="dxa"/>
            <w:vAlign w:val="center"/>
          </w:tcPr>
          <w:p w:rsidR="00C72E0C" w:rsidRPr="00EA5E93" w:rsidRDefault="00A04A40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2192124.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34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E0C" w:rsidRPr="00EA5E93" w:rsidTr="008664BA">
        <w:tc>
          <w:tcPr>
            <w:tcW w:w="2641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44" w:type="dxa"/>
            <w:vAlign w:val="center"/>
          </w:tcPr>
          <w:p w:rsidR="00C72E0C" w:rsidRPr="00EA5E93" w:rsidRDefault="00A04A40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407628.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69" w:type="dxa"/>
            <w:vAlign w:val="center"/>
          </w:tcPr>
          <w:p w:rsidR="00C72E0C" w:rsidRPr="00EA5E93" w:rsidRDefault="00A04A40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2192119.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134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E0C" w:rsidRPr="00EA5E93" w:rsidTr="008664BA">
        <w:tc>
          <w:tcPr>
            <w:tcW w:w="2641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44" w:type="dxa"/>
            <w:vAlign w:val="center"/>
          </w:tcPr>
          <w:p w:rsidR="00C72E0C" w:rsidRPr="00EA5E93" w:rsidRDefault="00A04A40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407627.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69" w:type="dxa"/>
            <w:vAlign w:val="center"/>
          </w:tcPr>
          <w:p w:rsidR="00C72E0C" w:rsidRPr="00EA5E93" w:rsidRDefault="00A04A40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2192071.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34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E0C" w:rsidRPr="00EA5E93" w:rsidTr="008664BA">
        <w:tc>
          <w:tcPr>
            <w:tcW w:w="2641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44" w:type="dxa"/>
            <w:vAlign w:val="center"/>
          </w:tcPr>
          <w:p w:rsidR="00C72E0C" w:rsidRPr="00EA5E93" w:rsidRDefault="00A04A40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407653.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69" w:type="dxa"/>
            <w:vAlign w:val="center"/>
          </w:tcPr>
          <w:p w:rsidR="00C72E0C" w:rsidRPr="00EA5E93" w:rsidRDefault="00A04A40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2192064.</w:t>
            </w:r>
            <w:r w:rsidR="00C72E0C" w:rsidRPr="00EA5E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34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C72E0C" w:rsidRPr="00EA5E93" w:rsidRDefault="00C72E0C" w:rsidP="00981E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C6AD9" w:rsidRPr="00EA5E93" w:rsidRDefault="00DC6AD9" w:rsidP="00EA5E93">
      <w:pPr>
        <w:rPr>
          <w:rFonts w:ascii="Times New Roman" w:hAnsi="Times New Roman"/>
          <w:highlight w:val="yellow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DC6AD9" w:rsidRPr="00EA5E93" w:rsidTr="006743ED">
        <w:tc>
          <w:tcPr>
            <w:tcW w:w="14498" w:type="dxa"/>
            <w:gridSpan w:val="3"/>
            <w:vAlign w:val="center"/>
          </w:tcPr>
          <w:p w:rsidR="00DC6AD9" w:rsidRPr="00EA5E93" w:rsidRDefault="00DC6AD9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местоположения </w:t>
            </w:r>
            <w:r w:rsidR="00867BBC"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части (частей) 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границы</w:t>
            </w:r>
            <w:r w:rsidR="00BC7806"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объекта 2 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867BBC" w:rsidRPr="00EA5E93">
              <w:rPr>
                <w:rFonts w:ascii="Times New Roman" w:eastAsia="Calibri" w:hAnsi="Times New Roman"/>
                <w:sz w:val="24"/>
                <w:szCs w:val="24"/>
              </w:rPr>
              <w:t>ЗРЗ-</w:t>
            </w:r>
            <w:r w:rsidR="006244E8" w:rsidRPr="00EA5E93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DC6AD9" w:rsidRPr="00EA5E93" w:rsidTr="006743ED"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DC6AD9" w:rsidRPr="00EA5E93" w:rsidRDefault="00DC6AD9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 Прохождение границы</w:t>
            </w:r>
          </w:p>
        </w:tc>
        <w:tc>
          <w:tcPr>
            <w:tcW w:w="7411" w:type="dxa"/>
            <w:vMerge w:val="restart"/>
            <w:tcBorders>
              <w:bottom w:val="nil"/>
            </w:tcBorders>
            <w:vAlign w:val="center"/>
          </w:tcPr>
          <w:p w:rsidR="00DC6AD9" w:rsidRPr="00EA5E93" w:rsidRDefault="00DC6AD9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DC6AD9" w:rsidRPr="00EA5E93" w:rsidTr="006743ED">
        <w:tc>
          <w:tcPr>
            <w:tcW w:w="2366" w:type="dxa"/>
            <w:tcBorders>
              <w:bottom w:val="nil"/>
            </w:tcBorders>
            <w:vAlign w:val="center"/>
          </w:tcPr>
          <w:p w:rsidR="00DC6AD9" w:rsidRPr="00EA5E93" w:rsidRDefault="00DC6AD9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4721" w:type="dxa"/>
            <w:tcBorders>
              <w:bottom w:val="nil"/>
            </w:tcBorders>
            <w:vAlign w:val="center"/>
          </w:tcPr>
          <w:p w:rsidR="00DC6AD9" w:rsidRPr="00EA5E93" w:rsidRDefault="00DC6AD9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7411" w:type="dxa"/>
            <w:vMerge/>
            <w:tcBorders>
              <w:bottom w:val="nil"/>
            </w:tcBorders>
            <w:vAlign w:val="center"/>
          </w:tcPr>
          <w:p w:rsidR="00DC6AD9" w:rsidRPr="00EA5E93" w:rsidRDefault="00DC6AD9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6AD9" w:rsidRPr="00EA5E93" w:rsidRDefault="00DC6AD9" w:rsidP="00981EA6">
      <w:pPr>
        <w:spacing w:line="230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DC6AD9" w:rsidRPr="00EA5E93" w:rsidTr="00981EA6">
        <w:trPr>
          <w:trHeight w:val="70"/>
          <w:tblHeader/>
        </w:trPr>
        <w:tc>
          <w:tcPr>
            <w:tcW w:w="2366" w:type="dxa"/>
          </w:tcPr>
          <w:p w:rsidR="00DC6AD9" w:rsidRPr="00EA5E93" w:rsidRDefault="00DC6AD9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1" w:type="dxa"/>
          </w:tcPr>
          <w:p w:rsidR="00DC6AD9" w:rsidRPr="00EA5E93" w:rsidRDefault="00DC6AD9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1" w:type="dxa"/>
          </w:tcPr>
          <w:p w:rsidR="00DC6AD9" w:rsidRPr="00EA5E93" w:rsidRDefault="00DC6AD9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72FC" w:rsidRPr="00EA5E93" w:rsidTr="00981EA6">
        <w:trPr>
          <w:trHeight w:val="70"/>
        </w:trPr>
        <w:tc>
          <w:tcPr>
            <w:tcW w:w="2366" w:type="dxa"/>
          </w:tcPr>
          <w:p w:rsidR="002372FC" w:rsidRPr="00EA5E93" w:rsidRDefault="002372FC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721" w:type="dxa"/>
          </w:tcPr>
          <w:p w:rsidR="002372FC" w:rsidRPr="00EA5E93" w:rsidRDefault="002372FC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411" w:type="dxa"/>
          </w:tcPr>
          <w:p w:rsidR="002372FC" w:rsidRPr="00EA5E93" w:rsidRDefault="002372FC" w:rsidP="00981EA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45, расположенной на кадастровой границе населенного пункта Заполье, в северо-восточном направлении до точки 44</w:t>
            </w:r>
          </w:p>
        </w:tc>
      </w:tr>
      <w:tr w:rsidR="002372FC" w:rsidRPr="00EA5E93" w:rsidTr="00981EA6">
        <w:tc>
          <w:tcPr>
            <w:tcW w:w="2366" w:type="dxa"/>
          </w:tcPr>
          <w:p w:rsidR="002372FC" w:rsidRPr="00EA5E93" w:rsidRDefault="002372FC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721" w:type="dxa"/>
          </w:tcPr>
          <w:p w:rsidR="002372FC" w:rsidRPr="00EA5E93" w:rsidRDefault="002372FC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11" w:type="dxa"/>
          </w:tcPr>
          <w:p w:rsidR="002372FC" w:rsidRPr="00EA5E93" w:rsidRDefault="002372FC" w:rsidP="00981EA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44 в северо-восточном направлении до точки 43, расположенной на северо-восточной границе земельного участка </w:t>
            </w:r>
            <w:r w:rsidR="008877D2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с кадастровым номером 62:25:0040632:1034</w:t>
            </w:r>
          </w:p>
        </w:tc>
      </w:tr>
      <w:tr w:rsidR="002372FC" w:rsidRPr="00EA5E93" w:rsidTr="00981EA6">
        <w:tc>
          <w:tcPr>
            <w:tcW w:w="2366" w:type="dxa"/>
          </w:tcPr>
          <w:p w:rsidR="002372FC" w:rsidRPr="00EA5E93" w:rsidRDefault="002372FC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721" w:type="dxa"/>
          </w:tcPr>
          <w:p w:rsidR="002372FC" w:rsidRPr="00EA5E93" w:rsidRDefault="002372FC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11" w:type="dxa"/>
          </w:tcPr>
          <w:p w:rsidR="002372FC" w:rsidRPr="00EA5E93" w:rsidRDefault="002372FC" w:rsidP="00981EA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43 в восточном направлении до точки 42, расположенной </w:t>
            </w:r>
            <w:r w:rsidR="008877D2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на северо-восточном углу земельном участка с кадастровым номером 62:25:0040632:1034</w:t>
            </w:r>
          </w:p>
        </w:tc>
      </w:tr>
      <w:tr w:rsidR="002372FC" w:rsidRPr="00EA5E93" w:rsidTr="00981EA6">
        <w:tc>
          <w:tcPr>
            <w:tcW w:w="2366" w:type="dxa"/>
          </w:tcPr>
          <w:p w:rsidR="002372FC" w:rsidRPr="00EA5E93" w:rsidRDefault="002372FC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721" w:type="dxa"/>
          </w:tcPr>
          <w:p w:rsidR="002372FC" w:rsidRPr="00EA5E93" w:rsidRDefault="002372FC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11" w:type="dxa"/>
          </w:tcPr>
          <w:p w:rsidR="002372FC" w:rsidRPr="00EA5E93" w:rsidRDefault="002372FC" w:rsidP="00981EA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42 в восточном направлении до точки 41, расположенной </w:t>
            </w:r>
            <w:r w:rsidR="008877D2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на границе населенного пункта Заполье</w:t>
            </w:r>
          </w:p>
        </w:tc>
      </w:tr>
      <w:tr w:rsidR="002372FC" w:rsidRPr="00EA5E93" w:rsidTr="00981EA6">
        <w:tc>
          <w:tcPr>
            <w:tcW w:w="2366" w:type="dxa"/>
          </w:tcPr>
          <w:p w:rsidR="002372FC" w:rsidRPr="00EA5E93" w:rsidRDefault="002372FC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721" w:type="dxa"/>
          </w:tcPr>
          <w:p w:rsidR="002372FC" w:rsidRPr="00EA5E93" w:rsidRDefault="002372FC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411" w:type="dxa"/>
          </w:tcPr>
          <w:p w:rsidR="002372FC" w:rsidRPr="00EA5E93" w:rsidRDefault="002372FC" w:rsidP="00981EA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41 в южном направлении до точки 69, расположенной </w:t>
            </w:r>
            <w:r w:rsidR="008877D2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на кадастровой границе населенного пункта Заполье</w:t>
            </w:r>
          </w:p>
        </w:tc>
      </w:tr>
      <w:tr w:rsidR="002372FC" w:rsidRPr="00EA5E93" w:rsidTr="00981EA6">
        <w:tc>
          <w:tcPr>
            <w:tcW w:w="2366" w:type="dxa"/>
          </w:tcPr>
          <w:p w:rsidR="002372FC" w:rsidRPr="00EA5E93" w:rsidRDefault="002372FC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721" w:type="dxa"/>
          </w:tcPr>
          <w:p w:rsidR="002372FC" w:rsidRPr="00EA5E93" w:rsidRDefault="002372FC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11" w:type="dxa"/>
          </w:tcPr>
          <w:p w:rsidR="002372FC" w:rsidRPr="00EA5E93" w:rsidRDefault="002372FC" w:rsidP="00981EA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69 в юго-западном направлении до точки 70, расположенной на юго-восточном углу ограды жилого дома по ул. Большая дорога, д. 12</w:t>
            </w:r>
          </w:p>
        </w:tc>
      </w:tr>
      <w:tr w:rsidR="002372FC" w:rsidRPr="00EA5E93" w:rsidTr="00981EA6">
        <w:tc>
          <w:tcPr>
            <w:tcW w:w="2366" w:type="dxa"/>
          </w:tcPr>
          <w:p w:rsidR="002372FC" w:rsidRPr="00EA5E93" w:rsidRDefault="002372FC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721" w:type="dxa"/>
          </w:tcPr>
          <w:p w:rsidR="002372FC" w:rsidRPr="00EA5E93" w:rsidRDefault="002372FC" w:rsidP="00981EA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411" w:type="dxa"/>
          </w:tcPr>
          <w:p w:rsidR="002372FC" w:rsidRPr="00EA5E93" w:rsidRDefault="002372FC" w:rsidP="00981EA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70 в западном направлении до точки 71, расположенной </w:t>
            </w:r>
            <w:r w:rsidR="008877D2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на юго-западном углу ограды того же дома</w:t>
            </w:r>
          </w:p>
        </w:tc>
      </w:tr>
      <w:tr w:rsidR="002372FC" w:rsidRPr="00EA5E93" w:rsidTr="00981EA6">
        <w:tc>
          <w:tcPr>
            <w:tcW w:w="2366" w:type="dxa"/>
          </w:tcPr>
          <w:p w:rsidR="002372FC" w:rsidRPr="00EA5E93" w:rsidRDefault="002372FC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721" w:type="dxa"/>
          </w:tcPr>
          <w:p w:rsidR="002372FC" w:rsidRPr="00EA5E93" w:rsidRDefault="002372FC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411" w:type="dxa"/>
          </w:tcPr>
          <w:p w:rsidR="002372FC" w:rsidRPr="00EA5E93" w:rsidRDefault="002372FC" w:rsidP="006508B8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71 в юго-западном направлении до точки 72, расположенной на восточной границе земельного участка с кадастровым номером 62:25:0040632:1034</w:t>
            </w:r>
          </w:p>
        </w:tc>
      </w:tr>
      <w:tr w:rsidR="002372FC" w:rsidRPr="00EA5E93" w:rsidTr="00981EA6">
        <w:tc>
          <w:tcPr>
            <w:tcW w:w="2366" w:type="dxa"/>
          </w:tcPr>
          <w:p w:rsidR="002372FC" w:rsidRPr="00EA5E93" w:rsidRDefault="002372FC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721" w:type="dxa"/>
          </w:tcPr>
          <w:p w:rsidR="002372FC" w:rsidRPr="00EA5E93" w:rsidRDefault="002372FC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411" w:type="dxa"/>
          </w:tcPr>
          <w:p w:rsidR="002372FC" w:rsidRPr="00EA5E93" w:rsidRDefault="002372FC" w:rsidP="006508B8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72 в западном направлении до точки 73, расположенной </w:t>
            </w:r>
            <w:r w:rsidR="00605BE1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на западной границе земельного участка с кадастровым номером 62:25:0040632:1034</w:t>
            </w:r>
          </w:p>
        </w:tc>
      </w:tr>
      <w:tr w:rsidR="002372FC" w:rsidRPr="00EA5E93" w:rsidTr="00981EA6">
        <w:tc>
          <w:tcPr>
            <w:tcW w:w="2366" w:type="dxa"/>
          </w:tcPr>
          <w:p w:rsidR="002372FC" w:rsidRPr="00EA5E93" w:rsidRDefault="002372FC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721" w:type="dxa"/>
          </w:tcPr>
          <w:p w:rsidR="002372FC" w:rsidRPr="00EA5E93" w:rsidRDefault="002372FC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411" w:type="dxa"/>
          </w:tcPr>
          <w:p w:rsidR="002372FC" w:rsidRPr="00EA5E93" w:rsidRDefault="002372FC" w:rsidP="006508B8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73 в западном направлении до точки 74</w:t>
            </w:r>
          </w:p>
        </w:tc>
      </w:tr>
      <w:tr w:rsidR="002372FC" w:rsidRPr="00EA5E93" w:rsidTr="00981EA6">
        <w:tc>
          <w:tcPr>
            <w:tcW w:w="2366" w:type="dxa"/>
          </w:tcPr>
          <w:p w:rsidR="002372FC" w:rsidRPr="00EA5E93" w:rsidRDefault="002372FC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721" w:type="dxa"/>
          </w:tcPr>
          <w:p w:rsidR="002372FC" w:rsidRPr="00EA5E93" w:rsidRDefault="002372FC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411" w:type="dxa"/>
          </w:tcPr>
          <w:p w:rsidR="002372FC" w:rsidRPr="00EA5E93" w:rsidRDefault="002372FC" w:rsidP="006508B8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74 в западном направлении до точки 75</w:t>
            </w:r>
          </w:p>
        </w:tc>
      </w:tr>
      <w:tr w:rsidR="002372FC" w:rsidRPr="00EA5E93" w:rsidTr="00981EA6">
        <w:tc>
          <w:tcPr>
            <w:tcW w:w="2366" w:type="dxa"/>
          </w:tcPr>
          <w:p w:rsidR="002372FC" w:rsidRPr="00EA5E93" w:rsidRDefault="002372FC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721" w:type="dxa"/>
          </w:tcPr>
          <w:p w:rsidR="002372FC" w:rsidRPr="00EA5E93" w:rsidRDefault="002372FC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411" w:type="dxa"/>
          </w:tcPr>
          <w:p w:rsidR="002372FC" w:rsidRPr="00EA5E93" w:rsidRDefault="002372FC" w:rsidP="006508B8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75 в западном направлении до точки 76, расположенной </w:t>
            </w:r>
            <w:r w:rsidR="00605BE1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на кадастровой границе населенного пункта Заполье</w:t>
            </w:r>
          </w:p>
        </w:tc>
      </w:tr>
      <w:tr w:rsidR="002372FC" w:rsidRPr="00EA5E93" w:rsidTr="00981EA6">
        <w:tc>
          <w:tcPr>
            <w:tcW w:w="2366" w:type="dxa"/>
          </w:tcPr>
          <w:p w:rsidR="002372FC" w:rsidRPr="00EA5E93" w:rsidRDefault="002372FC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721" w:type="dxa"/>
          </w:tcPr>
          <w:p w:rsidR="002372FC" w:rsidRPr="00EA5E93" w:rsidRDefault="002372FC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11" w:type="dxa"/>
          </w:tcPr>
          <w:p w:rsidR="002372FC" w:rsidRPr="00EA5E93" w:rsidRDefault="002372FC" w:rsidP="006508B8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76 в северо-западном направлении по кадастровой границе населенного пункта Заполье до исходной точки 45</w:t>
            </w:r>
          </w:p>
        </w:tc>
      </w:tr>
    </w:tbl>
    <w:p w:rsidR="00CD713D" w:rsidRPr="00EA5E93" w:rsidRDefault="00CD713D" w:rsidP="00EA5E93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41"/>
        <w:gridCol w:w="1244"/>
        <w:gridCol w:w="1369"/>
        <w:gridCol w:w="3134"/>
        <w:gridCol w:w="3671"/>
        <w:gridCol w:w="2440"/>
      </w:tblGrid>
      <w:tr w:rsidR="009C0A3D" w:rsidRPr="00EA5E93" w:rsidTr="006743ED">
        <w:tc>
          <w:tcPr>
            <w:tcW w:w="14499" w:type="dxa"/>
            <w:gridSpan w:val="6"/>
          </w:tcPr>
          <w:p w:rsidR="009C0A3D" w:rsidRPr="00EA5E93" w:rsidRDefault="006140B2" w:rsidP="00EA5E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9C0A3D" w:rsidRPr="00EA5E93">
              <w:rPr>
                <w:rFonts w:ascii="Times New Roman" w:hAnsi="Times New Roman"/>
                <w:bCs/>
                <w:sz w:val="24"/>
                <w:szCs w:val="24"/>
              </w:rPr>
              <w:t>. Сведения о характерн</w:t>
            </w:r>
            <w:r w:rsidR="00411FDE" w:rsidRPr="00EA5E93">
              <w:rPr>
                <w:rFonts w:ascii="Times New Roman" w:hAnsi="Times New Roman"/>
                <w:bCs/>
                <w:sz w:val="24"/>
                <w:szCs w:val="24"/>
              </w:rPr>
              <w:t>ых точках части (частей) границ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9C0A3D"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объекта 2</w:t>
            </w:r>
            <w:r w:rsidR="009C0A3D" w:rsidRPr="00EA5E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C0A3D" w:rsidRPr="00EA5E9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EA5E93">
              <w:rPr>
                <w:rFonts w:ascii="Times New Roman" w:eastAsia="Calibri" w:hAnsi="Times New Roman"/>
                <w:sz w:val="24"/>
                <w:szCs w:val="24"/>
              </w:rPr>
              <w:t>ЗРЗ-</w:t>
            </w:r>
            <w:r w:rsidR="009C0A3D" w:rsidRPr="00EA5E93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9C0A3D" w:rsidRPr="00EA5E9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9C0A3D" w:rsidRPr="00EA5E93" w:rsidTr="006743ED">
        <w:trPr>
          <w:trHeight w:val="530"/>
        </w:trPr>
        <w:tc>
          <w:tcPr>
            <w:tcW w:w="2641" w:type="dxa"/>
            <w:vMerge w:val="restart"/>
            <w:tcBorders>
              <w:bottom w:val="nil"/>
            </w:tcBorders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</w:t>
            </w:r>
            <w:r w:rsidR="00362AEB" w:rsidRPr="00EA5E9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613" w:type="dxa"/>
            <w:gridSpan w:val="2"/>
            <w:tcBorders>
              <w:bottom w:val="single" w:sz="4" w:space="0" w:color="auto"/>
            </w:tcBorders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EA5E9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34" w:type="dxa"/>
            <w:vMerge w:val="restart"/>
            <w:tcBorders>
              <w:bottom w:val="nil"/>
            </w:tcBorders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671" w:type="dxa"/>
            <w:vMerge w:val="restart"/>
            <w:tcBorders>
              <w:bottom w:val="nil"/>
            </w:tcBorders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характерной точки (</w:t>
            </w:r>
            <w:r w:rsidRPr="00EA5E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440" w:type="dxa"/>
            <w:vMerge w:val="restart"/>
            <w:tcBorders>
              <w:bottom w:val="nil"/>
            </w:tcBorders>
            <w:vAlign w:val="center"/>
          </w:tcPr>
          <w:p w:rsidR="009C0A3D" w:rsidRPr="00EA5E93" w:rsidRDefault="009C0A3D" w:rsidP="00EA5E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E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9C0A3D" w:rsidRPr="00EA5E93" w:rsidTr="006743ED">
        <w:trPr>
          <w:trHeight w:val="70"/>
        </w:trPr>
        <w:tc>
          <w:tcPr>
            <w:tcW w:w="2641" w:type="dxa"/>
            <w:vMerge/>
            <w:tcBorders>
              <w:bottom w:val="nil"/>
            </w:tcBorders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  <w:tcBorders>
              <w:bottom w:val="nil"/>
            </w:tcBorders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9" w:type="dxa"/>
            <w:tcBorders>
              <w:bottom w:val="nil"/>
            </w:tcBorders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34" w:type="dxa"/>
            <w:vMerge/>
            <w:tcBorders>
              <w:bottom w:val="nil"/>
            </w:tcBorders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71" w:type="dxa"/>
            <w:vMerge/>
            <w:tcBorders>
              <w:bottom w:val="nil"/>
            </w:tcBorders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40" w:type="dxa"/>
            <w:vMerge/>
            <w:tcBorders>
              <w:bottom w:val="nil"/>
            </w:tcBorders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9C0A3D" w:rsidRPr="00EA5E93" w:rsidRDefault="009C0A3D" w:rsidP="00EA5E93">
      <w:pPr>
        <w:rPr>
          <w:rFonts w:ascii="Times New Roman" w:hAnsi="Times New Roman"/>
          <w:sz w:val="2"/>
          <w:szCs w:val="2"/>
          <w:highlight w:val="yellow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41"/>
        <w:gridCol w:w="1244"/>
        <w:gridCol w:w="1369"/>
        <w:gridCol w:w="3134"/>
        <w:gridCol w:w="3671"/>
        <w:gridCol w:w="2439"/>
      </w:tblGrid>
      <w:tr w:rsidR="009C0A3D" w:rsidRPr="00EA5E93" w:rsidTr="006743ED">
        <w:trPr>
          <w:tblHeader/>
        </w:trPr>
        <w:tc>
          <w:tcPr>
            <w:tcW w:w="2641" w:type="dxa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0A3D" w:rsidRPr="00EA5E93" w:rsidTr="006743ED">
        <w:tc>
          <w:tcPr>
            <w:tcW w:w="2641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44" w:type="dxa"/>
            <w:vAlign w:val="center"/>
          </w:tcPr>
          <w:p w:rsidR="009C0A3D" w:rsidRPr="00EA5E93" w:rsidRDefault="00C71430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407779.</w:t>
            </w:r>
            <w:r w:rsidR="009C0A3D" w:rsidRPr="00EA5E9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69" w:type="dxa"/>
            <w:vAlign w:val="center"/>
          </w:tcPr>
          <w:p w:rsidR="009C0A3D" w:rsidRPr="00EA5E93" w:rsidRDefault="00C71430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2192031.</w:t>
            </w:r>
            <w:r w:rsidR="009C0A3D" w:rsidRPr="00EA5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34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0A3D" w:rsidRPr="00EA5E93" w:rsidTr="006743ED">
        <w:tc>
          <w:tcPr>
            <w:tcW w:w="2641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44" w:type="dxa"/>
            <w:vAlign w:val="center"/>
          </w:tcPr>
          <w:p w:rsidR="009C0A3D" w:rsidRPr="00EA5E93" w:rsidRDefault="00C71430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407753.</w:t>
            </w:r>
            <w:r w:rsidR="009C0A3D" w:rsidRPr="00EA5E9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69" w:type="dxa"/>
            <w:vAlign w:val="center"/>
          </w:tcPr>
          <w:p w:rsidR="009C0A3D" w:rsidRPr="00EA5E93" w:rsidRDefault="00C71430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2192100.</w:t>
            </w:r>
            <w:r w:rsidR="009C0A3D" w:rsidRPr="00EA5E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34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0A3D" w:rsidRPr="00EA5E93" w:rsidTr="006743ED">
        <w:tc>
          <w:tcPr>
            <w:tcW w:w="2641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44" w:type="dxa"/>
            <w:vAlign w:val="center"/>
          </w:tcPr>
          <w:p w:rsidR="009C0A3D" w:rsidRPr="00EA5E93" w:rsidRDefault="00C71430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407726.</w:t>
            </w:r>
            <w:r w:rsidR="009C0A3D" w:rsidRPr="00EA5E9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69" w:type="dxa"/>
            <w:vAlign w:val="center"/>
          </w:tcPr>
          <w:p w:rsidR="009C0A3D" w:rsidRPr="00EA5E93" w:rsidRDefault="00C71430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2192092.</w:t>
            </w:r>
            <w:r w:rsidR="009C0A3D" w:rsidRPr="00EA5E9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34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0A3D" w:rsidRPr="00EA5E93" w:rsidTr="006743ED">
        <w:tc>
          <w:tcPr>
            <w:tcW w:w="2641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44" w:type="dxa"/>
            <w:vAlign w:val="center"/>
          </w:tcPr>
          <w:p w:rsidR="009C0A3D" w:rsidRPr="00EA5E93" w:rsidRDefault="00C71430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407683.</w:t>
            </w:r>
            <w:r w:rsidR="009C0A3D" w:rsidRPr="00EA5E9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69" w:type="dxa"/>
            <w:vAlign w:val="center"/>
          </w:tcPr>
          <w:p w:rsidR="009C0A3D" w:rsidRPr="00EA5E93" w:rsidRDefault="00C71430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2192082.</w:t>
            </w:r>
            <w:r w:rsidR="009C0A3D" w:rsidRPr="00EA5E9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4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0A3D" w:rsidRPr="00EA5E93" w:rsidTr="006743ED">
        <w:tc>
          <w:tcPr>
            <w:tcW w:w="2641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44" w:type="dxa"/>
            <w:vAlign w:val="center"/>
          </w:tcPr>
          <w:p w:rsidR="009C0A3D" w:rsidRPr="00EA5E93" w:rsidRDefault="00C71430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407679.</w:t>
            </w:r>
            <w:r w:rsidR="009C0A3D" w:rsidRPr="00EA5E9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69" w:type="dxa"/>
            <w:vAlign w:val="center"/>
          </w:tcPr>
          <w:p w:rsidR="009C0A3D" w:rsidRPr="00EA5E93" w:rsidRDefault="00C71430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2192073.</w:t>
            </w:r>
            <w:r w:rsidR="009C0A3D" w:rsidRPr="00EA5E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34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0A3D" w:rsidRPr="00EA5E93" w:rsidTr="006743ED">
        <w:tc>
          <w:tcPr>
            <w:tcW w:w="2641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44" w:type="dxa"/>
            <w:vAlign w:val="center"/>
          </w:tcPr>
          <w:p w:rsidR="009C0A3D" w:rsidRPr="00EA5E93" w:rsidRDefault="00C71430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407662.</w:t>
            </w:r>
            <w:r w:rsidR="009C0A3D" w:rsidRPr="00EA5E9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69" w:type="dxa"/>
            <w:vAlign w:val="center"/>
          </w:tcPr>
          <w:p w:rsidR="009C0A3D" w:rsidRPr="00EA5E93" w:rsidRDefault="00C71430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2192032.</w:t>
            </w:r>
            <w:r w:rsidR="009C0A3D" w:rsidRPr="00EA5E9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4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0A3D" w:rsidRPr="00EA5E93" w:rsidTr="006743ED">
        <w:tc>
          <w:tcPr>
            <w:tcW w:w="2641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44" w:type="dxa"/>
            <w:vAlign w:val="center"/>
          </w:tcPr>
          <w:p w:rsidR="009C0A3D" w:rsidRPr="00EA5E93" w:rsidRDefault="00C71430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407653.</w:t>
            </w:r>
            <w:r w:rsidR="009C0A3D" w:rsidRPr="00EA5E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9" w:type="dxa"/>
            <w:vAlign w:val="center"/>
          </w:tcPr>
          <w:p w:rsidR="009C0A3D" w:rsidRPr="00EA5E93" w:rsidRDefault="00C71430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2192001.</w:t>
            </w:r>
            <w:r w:rsidR="009C0A3D" w:rsidRPr="00EA5E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34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0A3D" w:rsidRPr="00EA5E93" w:rsidTr="006743ED">
        <w:tc>
          <w:tcPr>
            <w:tcW w:w="2641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44" w:type="dxa"/>
            <w:vAlign w:val="center"/>
          </w:tcPr>
          <w:p w:rsidR="009C0A3D" w:rsidRPr="00EA5E93" w:rsidRDefault="00C71430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407713.</w:t>
            </w:r>
            <w:r w:rsidR="009C0A3D" w:rsidRPr="00EA5E9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69" w:type="dxa"/>
            <w:vAlign w:val="center"/>
          </w:tcPr>
          <w:p w:rsidR="009C0A3D" w:rsidRPr="00EA5E93" w:rsidRDefault="00C71430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2191994.</w:t>
            </w:r>
            <w:r w:rsidR="009C0A3D" w:rsidRPr="00EA5E9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134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0A3D" w:rsidRPr="00EA5E93" w:rsidTr="006743ED">
        <w:tc>
          <w:tcPr>
            <w:tcW w:w="2641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44" w:type="dxa"/>
            <w:vAlign w:val="center"/>
          </w:tcPr>
          <w:p w:rsidR="009C0A3D" w:rsidRPr="00EA5E93" w:rsidRDefault="00C71430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407779.</w:t>
            </w:r>
            <w:r w:rsidR="009C0A3D" w:rsidRPr="00EA5E9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69" w:type="dxa"/>
            <w:vAlign w:val="center"/>
          </w:tcPr>
          <w:p w:rsidR="009C0A3D" w:rsidRPr="00EA5E93" w:rsidRDefault="00C71430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2192031.</w:t>
            </w:r>
            <w:r w:rsidR="009C0A3D" w:rsidRPr="00EA5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34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A5E93" w:rsidRDefault="00EA5E93" w:rsidP="00981EA6">
      <w:pPr>
        <w:tabs>
          <w:tab w:val="left" w:pos="4045"/>
        </w:tabs>
        <w:rPr>
          <w:rFonts w:ascii="Times New Roman" w:hAnsi="Times New Roman"/>
          <w:highlight w:val="yellow"/>
        </w:rPr>
      </w:pPr>
    </w:p>
    <w:p w:rsidR="00295511" w:rsidRDefault="00295511" w:rsidP="00981EA6">
      <w:pPr>
        <w:tabs>
          <w:tab w:val="left" w:pos="4045"/>
        </w:tabs>
        <w:rPr>
          <w:rFonts w:ascii="Times New Roman" w:hAnsi="Times New Roman"/>
          <w:highlight w:val="yellow"/>
        </w:rPr>
      </w:pPr>
    </w:p>
    <w:p w:rsidR="00295511" w:rsidRDefault="00295511" w:rsidP="00981EA6">
      <w:pPr>
        <w:tabs>
          <w:tab w:val="left" w:pos="4045"/>
        </w:tabs>
        <w:rPr>
          <w:rFonts w:ascii="Times New Roman" w:hAnsi="Times New Roman"/>
          <w:highlight w:val="yellow"/>
        </w:rPr>
      </w:pPr>
    </w:p>
    <w:p w:rsidR="00295511" w:rsidRDefault="00295511" w:rsidP="00981EA6">
      <w:pPr>
        <w:tabs>
          <w:tab w:val="left" w:pos="4045"/>
        </w:tabs>
        <w:rPr>
          <w:rFonts w:ascii="Times New Roman" w:hAnsi="Times New Roman"/>
          <w:highlight w:val="yellow"/>
        </w:rPr>
      </w:pPr>
    </w:p>
    <w:p w:rsidR="00295511" w:rsidRPr="00EA5E93" w:rsidRDefault="00295511" w:rsidP="00981EA6">
      <w:pPr>
        <w:tabs>
          <w:tab w:val="left" w:pos="4045"/>
        </w:tabs>
        <w:rPr>
          <w:rFonts w:ascii="Times New Roman" w:hAnsi="Times New Roman"/>
          <w:highlight w:val="yellow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9C0A3D" w:rsidRPr="00EA5E93" w:rsidTr="006743ED">
        <w:tc>
          <w:tcPr>
            <w:tcW w:w="14498" w:type="dxa"/>
            <w:gridSpan w:val="3"/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Текстовое</w:t>
            </w:r>
            <w:r w:rsidR="00936E66"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описание местоположения </w:t>
            </w:r>
            <w:r w:rsidR="00B67B60"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части (частей)  </w:t>
            </w:r>
            <w:r w:rsidR="00936E66" w:rsidRPr="00EA5E93">
              <w:rPr>
                <w:rFonts w:ascii="Times New Roman" w:hAnsi="Times New Roman"/>
                <w:bCs/>
                <w:sz w:val="24"/>
                <w:szCs w:val="24"/>
              </w:rPr>
              <w:t>границ</w:t>
            </w:r>
            <w:r w:rsidR="00B67B60" w:rsidRPr="00EA5E93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объекта 2 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B67B60" w:rsidRPr="00EA5E93">
              <w:rPr>
                <w:rFonts w:ascii="Times New Roman" w:eastAsia="Calibri" w:hAnsi="Times New Roman"/>
                <w:sz w:val="24"/>
                <w:szCs w:val="24"/>
              </w:rPr>
              <w:t>ЗРЗ-</w:t>
            </w:r>
            <w:r w:rsidRPr="00EA5E93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EA5E9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9C0A3D" w:rsidRPr="00EA5E93" w:rsidTr="006743ED"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 Прохождение границы</w:t>
            </w:r>
          </w:p>
        </w:tc>
        <w:tc>
          <w:tcPr>
            <w:tcW w:w="7411" w:type="dxa"/>
            <w:vMerge w:val="restart"/>
            <w:tcBorders>
              <w:bottom w:val="nil"/>
            </w:tcBorders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9C0A3D" w:rsidRPr="00EA5E93" w:rsidTr="006743ED">
        <w:tc>
          <w:tcPr>
            <w:tcW w:w="2366" w:type="dxa"/>
            <w:tcBorders>
              <w:bottom w:val="nil"/>
            </w:tcBorders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4721" w:type="dxa"/>
            <w:tcBorders>
              <w:bottom w:val="nil"/>
            </w:tcBorders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7411" w:type="dxa"/>
            <w:vMerge/>
            <w:tcBorders>
              <w:bottom w:val="nil"/>
            </w:tcBorders>
            <w:vAlign w:val="center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A3D" w:rsidRPr="00EA5E93" w:rsidRDefault="009C0A3D" w:rsidP="00EA5E93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9C0A3D" w:rsidRPr="00EA5E93" w:rsidTr="006743ED">
        <w:trPr>
          <w:trHeight w:val="70"/>
          <w:tblHeader/>
        </w:trPr>
        <w:tc>
          <w:tcPr>
            <w:tcW w:w="2366" w:type="dxa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1" w:type="dxa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1" w:type="dxa"/>
          </w:tcPr>
          <w:p w:rsidR="009C0A3D" w:rsidRPr="00EA5E93" w:rsidRDefault="009C0A3D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4483" w:rsidRPr="00EA5E93" w:rsidTr="006743ED">
        <w:trPr>
          <w:trHeight w:val="70"/>
        </w:trPr>
        <w:tc>
          <w:tcPr>
            <w:tcW w:w="2366" w:type="dxa"/>
            <w:vAlign w:val="center"/>
          </w:tcPr>
          <w:p w:rsidR="00544483" w:rsidRPr="00EA5E93" w:rsidRDefault="00544483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721" w:type="dxa"/>
            <w:vAlign w:val="center"/>
          </w:tcPr>
          <w:p w:rsidR="00544483" w:rsidRPr="00EA5E93" w:rsidRDefault="00544483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11" w:type="dxa"/>
            <w:vAlign w:val="center"/>
          </w:tcPr>
          <w:p w:rsidR="00544483" w:rsidRPr="00EA5E93" w:rsidRDefault="00544483" w:rsidP="0029551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 xml:space="preserve">от точки 54, расположенной на северном углу земельного участка </w:t>
            </w:r>
            <w:r w:rsidR="00805E5E" w:rsidRPr="00EA5E93">
              <w:rPr>
                <w:rFonts w:ascii="Times New Roman" w:hAnsi="Times New Roman"/>
                <w:sz w:val="24"/>
                <w:szCs w:val="24"/>
              </w:rPr>
              <w:br/>
            </w:r>
            <w:r w:rsidRPr="00EA5E93">
              <w:rPr>
                <w:rFonts w:ascii="Times New Roman" w:hAnsi="Times New Roman"/>
                <w:sz w:val="24"/>
                <w:szCs w:val="24"/>
              </w:rPr>
              <w:t>с кадастровым номером 64:25:0040632:286, в юго-восточном направлении до точки 53, расположенной на восточном углу того же земельного участка</w:t>
            </w:r>
          </w:p>
        </w:tc>
      </w:tr>
      <w:tr w:rsidR="00544483" w:rsidRPr="00EA5E93" w:rsidTr="006743ED">
        <w:tc>
          <w:tcPr>
            <w:tcW w:w="2366" w:type="dxa"/>
            <w:vAlign w:val="center"/>
          </w:tcPr>
          <w:p w:rsidR="00544483" w:rsidRPr="00EA5E93" w:rsidRDefault="00544483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721" w:type="dxa"/>
            <w:vAlign w:val="center"/>
          </w:tcPr>
          <w:p w:rsidR="00544483" w:rsidRPr="00EA5E93" w:rsidRDefault="00544483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11" w:type="dxa"/>
            <w:vAlign w:val="center"/>
          </w:tcPr>
          <w:p w:rsidR="00544483" w:rsidRPr="00EA5E93" w:rsidRDefault="00544483" w:rsidP="0029551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53 в юго-западном направлении до точки 52, расположенной на юго-восточной границе того же земельного участка</w:t>
            </w:r>
          </w:p>
        </w:tc>
      </w:tr>
      <w:tr w:rsidR="00544483" w:rsidRPr="00EA5E93" w:rsidTr="006743ED">
        <w:tc>
          <w:tcPr>
            <w:tcW w:w="2366" w:type="dxa"/>
            <w:vAlign w:val="center"/>
          </w:tcPr>
          <w:p w:rsidR="00544483" w:rsidRPr="00EA5E93" w:rsidRDefault="00544483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721" w:type="dxa"/>
            <w:vAlign w:val="center"/>
          </w:tcPr>
          <w:p w:rsidR="00544483" w:rsidRPr="00EA5E93" w:rsidRDefault="00544483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411" w:type="dxa"/>
            <w:vAlign w:val="center"/>
          </w:tcPr>
          <w:p w:rsidR="00544483" w:rsidRPr="00EA5E93" w:rsidRDefault="00544483" w:rsidP="0029551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52 в юго-западном направлении до точки 51</w:t>
            </w:r>
          </w:p>
        </w:tc>
      </w:tr>
      <w:tr w:rsidR="00544483" w:rsidRPr="00EA5E93" w:rsidTr="006743ED">
        <w:tc>
          <w:tcPr>
            <w:tcW w:w="2366" w:type="dxa"/>
            <w:vAlign w:val="center"/>
          </w:tcPr>
          <w:p w:rsidR="00544483" w:rsidRPr="00EA5E93" w:rsidRDefault="00544483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721" w:type="dxa"/>
            <w:vAlign w:val="center"/>
          </w:tcPr>
          <w:p w:rsidR="00544483" w:rsidRPr="00EA5E93" w:rsidRDefault="00544483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11" w:type="dxa"/>
            <w:vAlign w:val="center"/>
          </w:tcPr>
          <w:p w:rsidR="00544483" w:rsidRPr="00EA5E93" w:rsidRDefault="00544483" w:rsidP="0029551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51 в юго-западном направлении до точки 50</w:t>
            </w:r>
          </w:p>
        </w:tc>
      </w:tr>
      <w:tr w:rsidR="00544483" w:rsidRPr="00EA5E93" w:rsidTr="006743ED">
        <w:tc>
          <w:tcPr>
            <w:tcW w:w="2366" w:type="dxa"/>
            <w:vAlign w:val="center"/>
          </w:tcPr>
          <w:p w:rsidR="00544483" w:rsidRPr="00EA5E93" w:rsidRDefault="00544483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21" w:type="dxa"/>
            <w:vAlign w:val="center"/>
          </w:tcPr>
          <w:p w:rsidR="00544483" w:rsidRPr="00EA5E93" w:rsidRDefault="00544483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411" w:type="dxa"/>
            <w:vAlign w:val="center"/>
          </w:tcPr>
          <w:p w:rsidR="00544483" w:rsidRPr="00EA5E93" w:rsidRDefault="00544483" w:rsidP="0029551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50 в юго-западном направлении до точки 49</w:t>
            </w:r>
          </w:p>
        </w:tc>
      </w:tr>
      <w:tr w:rsidR="00544483" w:rsidRPr="00EA5E93" w:rsidTr="006743ED">
        <w:tc>
          <w:tcPr>
            <w:tcW w:w="2366" w:type="dxa"/>
            <w:vAlign w:val="center"/>
          </w:tcPr>
          <w:p w:rsidR="00544483" w:rsidRPr="00EA5E93" w:rsidRDefault="00544483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721" w:type="dxa"/>
            <w:vAlign w:val="center"/>
          </w:tcPr>
          <w:p w:rsidR="00544483" w:rsidRPr="00EA5E93" w:rsidRDefault="00544483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411" w:type="dxa"/>
            <w:vAlign w:val="center"/>
          </w:tcPr>
          <w:p w:rsidR="00544483" w:rsidRPr="00EA5E93" w:rsidRDefault="00544483" w:rsidP="0029551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49 в юго-западном направлении до точки 48</w:t>
            </w:r>
          </w:p>
        </w:tc>
      </w:tr>
      <w:tr w:rsidR="00544483" w:rsidRPr="00EA5E93" w:rsidTr="006743ED">
        <w:tc>
          <w:tcPr>
            <w:tcW w:w="2366" w:type="dxa"/>
            <w:vAlign w:val="center"/>
          </w:tcPr>
          <w:p w:rsidR="00544483" w:rsidRPr="00EA5E93" w:rsidRDefault="00544483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721" w:type="dxa"/>
            <w:vAlign w:val="center"/>
          </w:tcPr>
          <w:p w:rsidR="00544483" w:rsidRPr="00EA5E93" w:rsidRDefault="00544483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411" w:type="dxa"/>
            <w:vAlign w:val="center"/>
          </w:tcPr>
          <w:p w:rsidR="00544483" w:rsidRPr="00EA5E93" w:rsidRDefault="00544483" w:rsidP="0029551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48 в северо-западном направлении до точки 77, расположенной на южном углу земельного участка с кадастровым номером 64:25:0040632:286</w:t>
            </w:r>
          </w:p>
        </w:tc>
      </w:tr>
      <w:tr w:rsidR="00544483" w:rsidRPr="00EA5E93" w:rsidTr="006743ED">
        <w:tc>
          <w:tcPr>
            <w:tcW w:w="2366" w:type="dxa"/>
            <w:vAlign w:val="center"/>
          </w:tcPr>
          <w:p w:rsidR="00544483" w:rsidRPr="00EA5E93" w:rsidRDefault="00544483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721" w:type="dxa"/>
            <w:vAlign w:val="center"/>
          </w:tcPr>
          <w:p w:rsidR="00544483" w:rsidRPr="00EA5E93" w:rsidRDefault="00544483" w:rsidP="00EA5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11" w:type="dxa"/>
            <w:vAlign w:val="center"/>
          </w:tcPr>
          <w:p w:rsidR="00544483" w:rsidRPr="00EA5E93" w:rsidRDefault="00544483" w:rsidP="00295511">
            <w:pPr>
              <w:rPr>
                <w:rFonts w:ascii="Times New Roman" w:hAnsi="Times New Roman"/>
                <w:sz w:val="24"/>
                <w:szCs w:val="24"/>
              </w:rPr>
            </w:pPr>
            <w:r w:rsidRPr="00EA5E93">
              <w:rPr>
                <w:rFonts w:ascii="Times New Roman" w:hAnsi="Times New Roman"/>
                <w:sz w:val="24"/>
                <w:szCs w:val="24"/>
              </w:rPr>
              <w:t>от точки 77 в северо-восточном направлении до исходной точки 54</w:t>
            </w:r>
          </w:p>
        </w:tc>
      </w:tr>
    </w:tbl>
    <w:p w:rsidR="00286ECA" w:rsidRPr="00EA5E93" w:rsidRDefault="00EA087D" w:rsidP="00EA5E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5E93">
        <w:rPr>
          <w:rFonts w:ascii="Times New Roman" w:hAnsi="Times New Roman"/>
          <w:sz w:val="28"/>
          <w:szCs w:val="28"/>
        </w:rPr>
        <w:t>3</w:t>
      </w:r>
      <w:r w:rsidR="000404EA" w:rsidRPr="00EA5E93">
        <w:rPr>
          <w:rFonts w:ascii="Times New Roman" w:hAnsi="Times New Roman"/>
          <w:sz w:val="28"/>
          <w:szCs w:val="28"/>
        </w:rPr>
        <w:t>. Карта (схема) границ зон охраны объекта культурного наследия представлена в приложении к настоящим зонам охраны объекта культурного наследия.</w:t>
      </w:r>
    </w:p>
    <w:sectPr w:rsidR="00286ECA" w:rsidRPr="00EA5E93" w:rsidSect="00981EA6">
      <w:headerReference w:type="default" r:id="rId9"/>
      <w:type w:val="continuous"/>
      <w:pgSz w:w="16834" w:h="11907" w:orient="landscape" w:code="9"/>
      <w:pgMar w:top="1134" w:right="680" w:bottom="1134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ED" w:rsidRDefault="00165FED">
      <w:r>
        <w:separator/>
      </w:r>
    </w:p>
  </w:endnote>
  <w:endnote w:type="continuationSeparator" w:id="0">
    <w:p w:rsidR="00165FED" w:rsidRDefault="0016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ED" w:rsidRDefault="00165FED">
      <w:r>
        <w:separator/>
      </w:r>
    </w:p>
  </w:footnote>
  <w:footnote w:type="continuationSeparator" w:id="0">
    <w:p w:rsidR="00165FED" w:rsidRDefault="00165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67" w:rsidRPr="00481B88" w:rsidRDefault="00261767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61767" w:rsidRPr="00981EA6" w:rsidRDefault="00261767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981EA6">
      <w:rPr>
        <w:rStyle w:val="a8"/>
        <w:rFonts w:ascii="Times New Roman" w:hAnsi="Times New Roman"/>
        <w:sz w:val="24"/>
        <w:szCs w:val="24"/>
      </w:rPr>
      <w:fldChar w:fldCharType="begin"/>
    </w:r>
    <w:r w:rsidRPr="00981EA6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981EA6">
      <w:rPr>
        <w:rStyle w:val="a8"/>
        <w:rFonts w:ascii="Times New Roman" w:hAnsi="Times New Roman"/>
        <w:sz w:val="24"/>
        <w:szCs w:val="24"/>
      </w:rPr>
      <w:fldChar w:fldCharType="separate"/>
    </w:r>
    <w:r w:rsidR="00DE6737">
      <w:rPr>
        <w:rStyle w:val="a8"/>
        <w:rFonts w:ascii="Times New Roman" w:hAnsi="Times New Roman"/>
        <w:noProof/>
        <w:sz w:val="24"/>
        <w:szCs w:val="24"/>
      </w:rPr>
      <w:t>14</w:t>
    </w:r>
    <w:r w:rsidRPr="00981EA6">
      <w:rPr>
        <w:rStyle w:val="a8"/>
        <w:rFonts w:ascii="Times New Roman" w:hAnsi="Times New Roman"/>
        <w:sz w:val="24"/>
        <w:szCs w:val="24"/>
      </w:rPr>
      <w:fldChar w:fldCharType="end"/>
    </w:r>
  </w:p>
  <w:p w:rsidR="00261767" w:rsidRPr="00E37801" w:rsidRDefault="0026176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0C041558"/>
    <w:multiLevelType w:val="hybridMultilevel"/>
    <w:tmpl w:val="0AC8D9D6"/>
    <w:lvl w:ilvl="0" w:tplc="A1CEF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EA617D"/>
    <w:multiLevelType w:val="hybridMultilevel"/>
    <w:tmpl w:val="6F32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756AE"/>
    <w:multiLevelType w:val="hybridMultilevel"/>
    <w:tmpl w:val="AFD6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87333B"/>
    <w:multiLevelType w:val="hybridMultilevel"/>
    <w:tmpl w:val="15C8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B975AAC"/>
    <w:multiLevelType w:val="hybridMultilevel"/>
    <w:tmpl w:val="9764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8A64FD0"/>
    <w:multiLevelType w:val="hybridMultilevel"/>
    <w:tmpl w:val="5D26016E"/>
    <w:lvl w:ilvl="0" w:tplc="7E3E851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B3C713C"/>
    <w:multiLevelType w:val="hybridMultilevel"/>
    <w:tmpl w:val="5706D7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66829"/>
    <w:multiLevelType w:val="hybridMultilevel"/>
    <w:tmpl w:val="6FE0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11"/>
  </w:num>
  <w:num w:numId="12">
    <w:abstractNumId w:val="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EA"/>
    <w:rsid w:val="00011BE4"/>
    <w:rsid w:val="000131D6"/>
    <w:rsid w:val="0001360F"/>
    <w:rsid w:val="00026651"/>
    <w:rsid w:val="0002695B"/>
    <w:rsid w:val="00031DE2"/>
    <w:rsid w:val="000331B3"/>
    <w:rsid w:val="00033413"/>
    <w:rsid w:val="000348F7"/>
    <w:rsid w:val="00037C0C"/>
    <w:rsid w:val="000404EA"/>
    <w:rsid w:val="00044325"/>
    <w:rsid w:val="00044F28"/>
    <w:rsid w:val="00046E59"/>
    <w:rsid w:val="00047CE3"/>
    <w:rsid w:val="000502A3"/>
    <w:rsid w:val="000506D5"/>
    <w:rsid w:val="00050FCC"/>
    <w:rsid w:val="00052E79"/>
    <w:rsid w:val="00056C49"/>
    <w:rsid w:val="00056DEB"/>
    <w:rsid w:val="00057C1C"/>
    <w:rsid w:val="00073A7A"/>
    <w:rsid w:val="00074B34"/>
    <w:rsid w:val="00075134"/>
    <w:rsid w:val="0007558D"/>
    <w:rsid w:val="00076CE6"/>
    <w:rsid w:val="00076D5E"/>
    <w:rsid w:val="00077BE1"/>
    <w:rsid w:val="00084DD3"/>
    <w:rsid w:val="0008524C"/>
    <w:rsid w:val="0008588A"/>
    <w:rsid w:val="000917C0"/>
    <w:rsid w:val="00092388"/>
    <w:rsid w:val="0009376B"/>
    <w:rsid w:val="000A39A7"/>
    <w:rsid w:val="000A621F"/>
    <w:rsid w:val="000A7735"/>
    <w:rsid w:val="000B0736"/>
    <w:rsid w:val="000B66F7"/>
    <w:rsid w:val="000B730F"/>
    <w:rsid w:val="000C0B95"/>
    <w:rsid w:val="000C0C21"/>
    <w:rsid w:val="000C15B4"/>
    <w:rsid w:val="000C3881"/>
    <w:rsid w:val="000C7989"/>
    <w:rsid w:val="000D0148"/>
    <w:rsid w:val="000D1756"/>
    <w:rsid w:val="000E0E33"/>
    <w:rsid w:val="000E1C3A"/>
    <w:rsid w:val="000E3A9D"/>
    <w:rsid w:val="00102532"/>
    <w:rsid w:val="0012083A"/>
    <w:rsid w:val="00120A2C"/>
    <w:rsid w:val="00121A5A"/>
    <w:rsid w:val="00122058"/>
    <w:rsid w:val="00122CFD"/>
    <w:rsid w:val="00131ED1"/>
    <w:rsid w:val="00132C8A"/>
    <w:rsid w:val="00144C81"/>
    <w:rsid w:val="00150933"/>
    <w:rsid w:val="00151370"/>
    <w:rsid w:val="00154408"/>
    <w:rsid w:val="001564DC"/>
    <w:rsid w:val="00157AAF"/>
    <w:rsid w:val="00162E72"/>
    <w:rsid w:val="00164065"/>
    <w:rsid w:val="001646FF"/>
    <w:rsid w:val="00165FED"/>
    <w:rsid w:val="00175BE5"/>
    <w:rsid w:val="001809E8"/>
    <w:rsid w:val="001850F4"/>
    <w:rsid w:val="00185F6A"/>
    <w:rsid w:val="00190FF9"/>
    <w:rsid w:val="00191551"/>
    <w:rsid w:val="001947BE"/>
    <w:rsid w:val="00194B57"/>
    <w:rsid w:val="001953F1"/>
    <w:rsid w:val="00195DA5"/>
    <w:rsid w:val="001A01F2"/>
    <w:rsid w:val="001A11B8"/>
    <w:rsid w:val="001A560F"/>
    <w:rsid w:val="001A6007"/>
    <w:rsid w:val="001B0982"/>
    <w:rsid w:val="001B240B"/>
    <w:rsid w:val="001B2757"/>
    <w:rsid w:val="001B32BA"/>
    <w:rsid w:val="001B4738"/>
    <w:rsid w:val="001C0F8A"/>
    <w:rsid w:val="001C22EB"/>
    <w:rsid w:val="001C507C"/>
    <w:rsid w:val="001D1519"/>
    <w:rsid w:val="001D35B9"/>
    <w:rsid w:val="001E0317"/>
    <w:rsid w:val="001E20F1"/>
    <w:rsid w:val="001E4D79"/>
    <w:rsid w:val="001F12E8"/>
    <w:rsid w:val="001F228C"/>
    <w:rsid w:val="001F3649"/>
    <w:rsid w:val="001F64B8"/>
    <w:rsid w:val="001F7C83"/>
    <w:rsid w:val="001F7CC7"/>
    <w:rsid w:val="00203046"/>
    <w:rsid w:val="002052E2"/>
    <w:rsid w:val="00205AB5"/>
    <w:rsid w:val="00214BE5"/>
    <w:rsid w:val="00224DBA"/>
    <w:rsid w:val="002275A6"/>
    <w:rsid w:val="00231F1C"/>
    <w:rsid w:val="00233462"/>
    <w:rsid w:val="00235788"/>
    <w:rsid w:val="00235F11"/>
    <w:rsid w:val="0023719A"/>
    <w:rsid w:val="002372FC"/>
    <w:rsid w:val="00240C1A"/>
    <w:rsid w:val="00242DDB"/>
    <w:rsid w:val="002479A2"/>
    <w:rsid w:val="00257554"/>
    <w:rsid w:val="0026087E"/>
    <w:rsid w:val="0026161A"/>
    <w:rsid w:val="00261767"/>
    <w:rsid w:val="00261DE0"/>
    <w:rsid w:val="00263D13"/>
    <w:rsid w:val="00265420"/>
    <w:rsid w:val="002657C7"/>
    <w:rsid w:val="00274E14"/>
    <w:rsid w:val="00280A6D"/>
    <w:rsid w:val="002819D2"/>
    <w:rsid w:val="00282CDA"/>
    <w:rsid w:val="002835C0"/>
    <w:rsid w:val="00284CD3"/>
    <w:rsid w:val="00286ECA"/>
    <w:rsid w:val="002953B6"/>
    <w:rsid w:val="00295511"/>
    <w:rsid w:val="002A60C0"/>
    <w:rsid w:val="002A7883"/>
    <w:rsid w:val="002A7AF5"/>
    <w:rsid w:val="002B01AB"/>
    <w:rsid w:val="002B0BD4"/>
    <w:rsid w:val="002B31FD"/>
    <w:rsid w:val="002B75D9"/>
    <w:rsid w:val="002B7A59"/>
    <w:rsid w:val="002C0EC6"/>
    <w:rsid w:val="002C1C30"/>
    <w:rsid w:val="002C3EB7"/>
    <w:rsid w:val="002C5CBF"/>
    <w:rsid w:val="002C6B4B"/>
    <w:rsid w:val="002D1000"/>
    <w:rsid w:val="002D1B70"/>
    <w:rsid w:val="002D264B"/>
    <w:rsid w:val="002E071A"/>
    <w:rsid w:val="002E0F41"/>
    <w:rsid w:val="002E14D1"/>
    <w:rsid w:val="002E2992"/>
    <w:rsid w:val="002E51A7"/>
    <w:rsid w:val="002E525D"/>
    <w:rsid w:val="002E5A5F"/>
    <w:rsid w:val="002F16FB"/>
    <w:rsid w:val="002F1E81"/>
    <w:rsid w:val="002F5577"/>
    <w:rsid w:val="003015D9"/>
    <w:rsid w:val="003050F7"/>
    <w:rsid w:val="00310D92"/>
    <w:rsid w:val="003160CB"/>
    <w:rsid w:val="003222A3"/>
    <w:rsid w:val="00322C98"/>
    <w:rsid w:val="0033011E"/>
    <w:rsid w:val="00331AE9"/>
    <w:rsid w:val="00337349"/>
    <w:rsid w:val="003469CF"/>
    <w:rsid w:val="00350DDB"/>
    <w:rsid w:val="00360A40"/>
    <w:rsid w:val="00362AEB"/>
    <w:rsid w:val="00362F51"/>
    <w:rsid w:val="0036658D"/>
    <w:rsid w:val="003717BC"/>
    <w:rsid w:val="00372ADA"/>
    <w:rsid w:val="003757C7"/>
    <w:rsid w:val="0038418D"/>
    <w:rsid w:val="00384E97"/>
    <w:rsid w:val="00385A41"/>
    <w:rsid w:val="003870C2"/>
    <w:rsid w:val="003916A8"/>
    <w:rsid w:val="003931AA"/>
    <w:rsid w:val="00394D66"/>
    <w:rsid w:val="003A0424"/>
    <w:rsid w:val="003A296F"/>
    <w:rsid w:val="003D23CB"/>
    <w:rsid w:val="003D259C"/>
    <w:rsid w:val="003D29F0"/>
    <w:rsid w:val="003D2DAA"/>
    <w:rsid w:val="003D3B8A"/>
    <w:rsid w:val="003D479F"/>
    <w:rsid w:val="003D54F8"/>
    <w:rsid w:val="003E256F"/>
    <w:rsid w:val="003F4F5E"/>
    <w:rsid w:val="003F5A8B"/>
    <w:rsid w:val="003F66A6"/>
    <w:rsid w:val="00400874"/>
    <w:rsid w:val="00400906"/>
    <w:rsid w:val="004010FF"/>
    <w:rsid w:val="00405EB6"/>
    <w:rsid w:val="00406C14"/>
    <w:rsid w:val="0040712E"/>
    <w:rsid w:val="004109CD"/>
    <w:rsid w:val="00411FDE"/>
    <w:rsid w:val="0042014C"/>
    <w:rsid w:val="00423132"/>
    <w:rsid w:val="0042590E"/>
    <w:rsid w:val="00425D58"/>
    <w:rsid w:val="00427A62"/>
    <w:rsid w:val="004311E0"/>
    <w:rsid w:val="00433260"/>
    <w:rsid w:val="00433FDA"/>
    <w:rsid w:val="00437F65"/>
    <w:rsid w:val="0044206F"/>
    <w:rsid w:val="00454891"/>
    <w:rsid w:val="004557DA"/>
    <w:rsid w:val="00460FEA"/>
    <w:rsid w:val="004734B7"/>
    <w:rsid w:val="00481B88"/>
    <w:rsid w:val="00483D26"/>
    <w:rsid w:val="00484A63"/>
    <w:rsid w:val="00485B4F"/>
    <w:rsid w:val="004862D1"/>
    <w:rsid w:val="004921E0"/>
    <w:rsid w:val="004A3AB8"/>
    <w:rsid w:val="004A443A"/>
    <w:rsid w:val="004B20B3"/>
    <w:rsid w:val="004B2D5A"/>
    <w:rsid w:val="004B7EA5"/>
    <w:rsid w:val="004D293D"/>
    <w:rsid w:val="004E3BB7"/>
    <w:rsid w:val="004F0768"/>
    <w:rsid w:val="004F0D55"/>
    <w:rsid w:val="004F44FE"/>
    <w:rsid w:val="004F64CF"/>
    <w:rsid w:val="004F6FE3"/>
    <w:rsid w:val="0050070A"/>
    <w:rsid w:val="00512A47"/>
    <w:rsid w:val="00524546"/>
    <w:rsid w:val="00525E1A"/>
    <w:rsid w:val="00531C68"/>
    <w:rsid w:val="00532119"/>
    <w:rsid w:val="005335F3"/>
    <w:rsid w:val="00533B62"/>
    <w:rsid w:val="00543A40"/>
    <w:rsid w:val="00543C38"/>
    <w:rsid w:val="00543D2D"/>
    <w:rsid w:val="00544483"/>
    <w:rsid w:val="005446CF"/>
    <w:rsid w:val="00545A3D"/>
    <w:rsid w:val="00546DBB"/>
    <w:rsid w:val="0055099A"/>
    <w:rsid w:val="005544EB"/>
    <w:rsid w:val="00561A5B"/>
    <w:rsid w:val="00565B3B"/>
    <w:rsid w:val="00566066"/>
    <w:rsid w:val="0057074C"/>
    <w:rsid w:val="00571AB6"/>
    <w:rsid w:val="00572B4F"/>
    <w:rsid w:val="00572E0A"/>
    <w:rsid w:val="00573FBF"/>
    <w:rsid w:val="00574FF3"/>
    <w:rsid w:val="005816F1"/>
    <w:rsid w:val="00582538"/>
    <w:rsid w:val="005838EA"/>
    <w:rsid w:val="00584C28"/>
    <w:rsid w:val="00585EE1"/>
    <w:rsid w:val="00590C0E"/>
    <w:rsid w:val="0059164A"/>
    <w:rsid w:val="005939E6"/>
    <w:rsid w:val="005A0269"/>
    <w:rsid w:val="005A357C"/>
    <w:rsid w:val="005A4227"/>
    <w:rsid w:val="005A579F"/>
    <w:rsid w:val="005B229B"/>
    <w:rsid w:val="005B3518"/>
    <w:rsid w:val="005B3DC9"/>
    <w:rsid w:val="005C15AE"/>
    <w:rsid w:val="005C3BF1"/>
    <w:rsid w:val="005C56AE"/>
    <w:rsid w:val="005C7449"/>
    <w:rsid w:val="005D0521"/>
    <w:rsid w:val="005D0A9B"/>
    <w:rsid w:val="005D1F2F"/>
    <w:rsid w:val="005D3976"/>
    <w:rsid w:val="005D78F3"/>
    <w:rsid w:val="005E3568"/>
    <w:rsid w:val="005E5159"/>
    <w:rsid w:val="005E6D99"/>
    <w:rsid w:val="005F0996"/>
    <w:rsid w:val="005F2ADD"/>
    <w:rsid w:val="005F2C49"/>
    <w:rsid w:val="005F4C44"/>
    <w:rsid w:val="005F5BA8"/>
    <w:rsid w:val="005F5E97"/>
    <w:rsid w:val="005F6D99"/>
    <w:rsid w:val="006013EB"/>
    <w:rsid w:val="0060479E"/>
    <w:rsid w:val="00604BE7"/>
    <w:rsid w:val="00605BE1"/>
    <w:rsid w:val="006121C3"/>
    <w:rsid w:val="006140B2"/>
    <w:rsid w:val="00616AED"/>
    <w:rsid w:val="006232F8"/>
    <w:rsid w:val="006244E8"/>
    <w:rsid w:val="00624B35"/>
    <w:rsid w:val="006313DE"/>
    <w:rsid w:val="00632A4F"/>
    <w:rsid w:val="00632B56"/>
    <w:rsid w:val="006351E3"/>
    <w:rsid w:val="00644236"/>
    <w:rsid w:val="006442DE"/>
    <w:rsid w:val="006471E5"/>
    <w:rsid w:val="00647A6D"/>
    <w:rsid w:val="006508B8"/>
    <w:rsid w:val="006534C3"/>
    <w:rsid w:val="0065410B"/>
    <w:rsid w:val="00662881"/>
    <w:rsid w:val="0066362B"/>
    <w:rsid w:val="006651E2"/>
    <w:rsid w:val="00671411"/>
    <w:rsid w:val="00671502"/>
    <w:rsid w:val="00671D3B"/>
    <w:rsid w:val="00672FFA"/>
    <w:rsid w:val="00682BFB"/>
    <w:rsid w:val="00684A5B"/>
    <w:rsid w:val="00690027"/>
    <w:rsid w:val="00697EEA"/>
    <w:rsid w:val="006A1F71"/>
    <w:rsid w:val="006B1ECD"/>
    <w:rsid w:val="006B4074"/>
    <w:rsid w:val="006D1582"/>
    <w:rsid w:val="006D3DAE"/>
    <w:rsid w:val="006E0D86"/>
    <w:rsid w:val="006E201A"/>
    <w:rsid w:val="006E302E"/>
    <w:rsid w:val="006E3115"/>
    <w:rsid w:val="006F328B"/>
    <w:rsid w:val="006F5886"/>
    <w:rsid w:val="006F74AB"/>
    <w:rsid w:val="00702763"/>
    <w:rsid w:val="00706193"/>
    <w:rsid w:val="00707734"/>
    <w:rsid w:val="00707E19"/>
    <w:rsid w:val="007110E1"/>
    <w:rsid w:val="00712F7C"/>
    <w:rsid w:val="0072328A"/>
    <w:rsid w:val="00724057"/>
    <w:rsid w:val="00725F0D"/>
    <w:rsid w:val="007264DB"/>
    <w:rsid w:val="007377B5"/>
    <w:rsid w:val="00746CC2"/>
    <w:rsid w:val="0074778F"/>
    <w:rsid w:val="00752EBE"/>
    <w:rsid w:val="00753FFF"/>
    <w:rsid w:val="00760323"/>
    <w:rsid w:val="0076090F"/>
    <w:rsid w:val="007629E3"/>
    <w:rsid w:val="007648C2"/>
    <w:rsid w:val="00765600"/>
    <w:rsid w:val="00770513"/>
    <w:rsid w:val="0077733F"/>
    <w:rsid w:val="00780FD7"/>
    <w:rsid w:val="007817A8"/>
    <w:rsid w:val="007827AA"/>
    <w:rsid w:val="00782A6C"/>
    <w:rsid w:val="007867D1"/>
    <w:rsid w:val="00791C9F"/>
    <w:rsid w:val="00792AAB"/>
    <w:rsid w:val="00793B47"/>
    <w:rsid w:val="00795EE1"/>
    <w:rsid w:val="0079704E"/>
    <w:rsid w:val="007A1B05"/>
    <w:rsid w:val="007A1D0C"/>
    <w:rsid w:val="007A2A7B"/>
    <w:rsid w:val="007B5F0E"/>
    <w:rsid w:val="007C4DE1"/>
    <w:rsid w:val="007D4925"/>
    <w:rsid w:val="007D6450"/>
    <w:rsid w:val="007D7730"/>
    <w:rsid w:val="007E45CA"/>
    <w:rsid w:val="007E46E0"/>
    <w:rsid w:val="007E5DA3"/>
    <w:rsid w:val="007E71B8"/>
    <w:rsid w:val="007F022C"/>
    <w:rsid w:val="007F03E9"/>
    <w:rsid w:val="007F0C8A"/>
    <w:rsid w:val="007F11AB"/>
    <w:rsid w:val="007F374D"/>
    <w:rsid w:val="00800E97"/>
    <w:rsid w:val="008050E4"/>
    <w:rsid w:val="00805E5E"/>
    <w:rsid w:val="00807087"/>
    <w:rsid w:val="008143CB"/>
    <w:rsid w:val="008152CA"/>
    <w:rsid w:val="00820D5E"/>
    <w:rsid w:val="00821F0E"/>
    <w:rsid w:val="00823CA1"/>
    <w:rsid w:val="00824B0B"/>
    <w:rsid w:val="0083391E"/>
    <w:rsid w:val="00835B6B"/>
    <w:rsid w:val="00836DFB"/>
    <w:rsid w:val="0084281C"/>
    <w:rsid w:val="00846879"/>
    <w:rsid w:val="008513B9"/>
    <w:rsid w:val="00856E74"/>
    <w:rsid w:val="00857D54"/>
    <w:rsid w:val="00863831"/>
    <w:rsid w:val="00864334"/>
    <w:rsid w:val="00867929"/>
    <w:rsid w:val="00867BBC"/>
    <w:rsid w:val="008702D3"/>
    <w:rsid w:val="0087043A"/>
    <w:rsid w:val="00871070"/>
    <w:rsid w:val="0087462A"/>
    <w:rsid w:val="00876034"/>
    <w:rsid w:val="008764EA"/>
    <w:rsid w:val="008801FC"/>
    <w:rsid w:val="008827E7"/>
    <w:rsid w:val="00884E2A"/>
    <w:rsid w:val="008877D2"/>
    <w:rsid w:val="00890BE1"/>
    <w:rsid w:val="00890F38"/>
    <w:rsid w:val="0089109B"/>
    <w:rsid w:val="00896507"/>
    <w:rsid w:val="00897E47"/>
    <w:rsid w:val="008A1696"/>
    <w:rsid w:val="008B21A9"/>
    <w:rsid w:val="008B31F6"/>
    <w:rsid w:val="008C0581"/>
    <w:rsid w:val="008C58FE"/>
    <w:rsid w:val="008D137A"/>
    <w:rsid w:val="008D156A"/>
    <w:rsid w:val="008D5849"/>
    <w:rsid w:val="008E6C41"/>
    <w:rsid w:val="008F0816"/>
    <w:rsid w:val="008F4822"/>
    <w:rsid w:val="008F6781"/>
    <w:rsid w:val="008F6BB7"/>
    <w:rsid w:val="00900F42"/>
    <w:rsid w:val="0090205A"/>
    <w:rsid w:val="00906F2B"/>
    <w:rsid w:val="00910EA6"/>
    <w:rsid w:val="00926361"/>
    <w:rsid w:val="0093298C"/>
    <w:rsid w:val="00932E3C"/>
    <w:rsid w:val="0093309C"/>
    <w:rsid w:val="00935611"/>
    <w:rsid w:val="00936E66"/>
    <w:rsid w:val="00937F36"/>
    <w:rsid w:val="009500AB"/>
    <w:rsid w:val="009520A1"/>
    <w:rsid w:val="0095215C"/>
    <w:rsid w:val="00953327"/>
    <w:rsid w:val="009573D3"/>
    <w:rsid w:val="00960F4D"/>
    <w:rsid w:val="00961108"/>
    <w:rsid w:val="00962DE0"/>
    <w:rsid w:val="00974AC0"/>
    <w:rsid w:val="00981EA6"/>
    <w:rsid w:val="00995D99"/>
    <w:rsid w:val="009977FF"/>
    <w:rsid w:val="00997C7C"/>
    <w:rsid w:val="009A085B"/>
    <w:rsid w:val="009B5B72"/>
    <w:rsid w:val="009C0A3D"/>
    <w:rsid w:val="009C1DE6"/>
    <w:rsid w:val="009C1F0E"/>
    <w:rsid w:val="009C464A"/>
    <w:rsid w:val="009C695F"/>
    <w:rsid w:val="009D3E8C"/>
    <w:rsid w:val="009D4782"/>
    <w:rsid w:val="009D61FC"/>
    <w:rsid w:val="009E09C8"/>
    <w:rsid w:val="009E3922"/>
    <w:rsid w:val="009E3A0E"/>
    <w:rsid w:val="00A00095"/>
    <w:rsid w:val="00A0009A"/>
    <w:rsid w:val="00A04A40"/>
    <w:rsid w:val="00A063FA"/>
    <w:rsid w:val="00A1314B"/>
    <w:rsid w:val="00A13160"/>
    <w:rsid w:val="00A137D3"/>
    <w:rsid w:val="00A13E2E"/>
    <w:rsid w:val="00A20C1B"/>
    <w:rsid w:val="00A21985"/>
    <w:rsid w:val="00A31769"/>
    <w:rsid w:val="00A354E9"/>
    <w:rsid w:val="00A36911"/>
    <w:rsid w:val="00A41E05"/>
    <w:rsid w:val="00A422BC"/>
    <w:rsid w:val="00A43BFD"/>
    <w:rsid w:val="00A44A8F"/>
    <w:rsid w:val="00A51D96"/>
    <w:rsid w:val="00A532C0"/>
    <w:rsid w:val="00A55239"/>
    <w:rsid w:val="00A70280"/>
    <w:rsid w:val="00A7083F"/>
    <w:rsid w:val="00A73EC8"/>
    <w:rsid w:val="00A83BFD"/>
    <w:rsid w:val="00A93272"/>
    <w:rsid w:val="00A96F84"/>
    <w:rsid w:val="00A97A78"/>
    <w:rsid w:val="00AA0307"/>
    <w:rsid w:val="00AB28A4"/>
    <w:rsid w:val="00AB3F2D"/>
    <w:rsid w:val="00AC0808"/>
    <w:rsid w:val="00AC283C"/>
    <w:rsid w:val="00AC3953"/>
    <w:rsid w:val="00AC49F3"/>
    <w:rsid w:val="00AC6C1C"/>
    <w:rsid w:val="00AC7150"/>
    <w:rsid w:val="00AD59A7"/>
    <w:rsid w:val="00AE0BCA"/>
    <w:rsid w:val="00AE1DCA"/>
    <w:rsid w:val="00AF0FA2"/>
    <w:rsid w:val="00AF4660"/>
    <w:rsid w:val="00AF4A5A"/>
    <w:rsid w:val="00AF5F7C"/>
    <w:rsid w:val="00B02207"/>
    <w:rsid w:val="00B033E3"/>
    <w:rsid w:val="00B03403"/>
    <w:rsid w:val="00B05D3D"/>
    <w:rsid w:val="00B10324"/>
    <w:rsid w:val="00B11489"/>
    <w:rsid w:val="00B134B6"/>
    <w:rsid w:val="00B226D3"/>
    <w:rsid w:val="00B26A4B"/>
    <w:rsid w:val="00B27EF2"/>
    <w:rsid w:val="00B376B1"/>
    <w:rsid w:val="00B5168E"/>
    <w:rsid w:val="00B52884"/>
    <w:rsid w:val="00B528C2"/>
    <w:rsid w:val="00B545E0"/>
    <w:rsid w:val="00B56F53"/>
    <w:rsid w:val="00B620D9"/>
    <w:rsid w:val="00B633DB"/>
    <w:rsid w:val="00B639ED"/>
    <w:rsid w:val="00B66A8C"/>
    <w:rsid w:val="00B67B60"/>
    <w:rsid w:val="00B73510"/>
    <w:rsid w:val="00B758D9"/>
    <w:rsid w:val="00B8061C"/>
    <w:rsid w:val="00B81BD0"/>
    <w:rsid w:val="00B83160"/>
    <w:rsid w:val="00B83BA2"/>
    <w:rsid w:val="00B853AA"/>
    <w:rsid w:val="00B875BF"/>
    <w:rsid w:val="00B91679"/>
    <w:rsid w:val="00B91D9D"/>
    <w:rsid w:val="00B91F62"/>
    <w:rsid w:val="00B934DB"/>
    <w:rsid w:val="00BA7384"/>
    <w:rsid w:val="00BB051B"/>
    <w:rsid w:val="00BB2C98"/>
    <w:rsid w:val="00BB36D6"/>
    <w:rsid w:val="00BB52F5"/>
    <w:rsid w:val="00BC01EE"/>
    <w:rsid w:val="00BC7806"/>
    <w:rsid w:val="00BD0B82"/>
    <w:rsid w:val="00BD0D51"/>
    <w:rsid w:val="00BD3E27"/>
    <w:rsid w:val="00BD5CEA"/>
    <w:rsid w:val="00BE0EFA"/>
    <w:rsid w:val="00BE11F8"/>
    <w:rsid w:val="00BE185B"/>
    <w:rsid w:val="00BE4596"/>
    <w:rsid w:val="00BE4884"/>
    <w:rsid w:val="00BE5FBB"/>
    <w:rsid w:val="00BF4F5F"/>
    <w:rsid w:val="00C01211"/>
    <w:rsid w:val="00C02569"/>
    <w:rsid w:val="00C04EEB"/>
    <w:rsid w:val="00C064D1"/>
    <w:rsid w:val="00C075A4"/>
    <w:rsid w:val="00C10F12"/>
    <w:rsid w:val="00C11826"/>
    <w:rsid w:val="00C175E0"/>
    <w:rsid w:val="00C17751"/>
    <w:rsid w:val="00C25C27"/>
    <w:rsid w:val="00C345CD"/>
    <w:rsid w:val="00C3579A"/>
    <w:rsid w:val="00C43818"/>
    <w:rsid w:val="00C46D42"/>
    <w:rsid w:val="00C50C32"/>
    <w:rsid w:val="00C52FC2"/>
    <w:rsid w:val="00C5406D"/>
    <w:rsid w:val="00C574DE"/>
    <w:rsid w:val="00C60178"/>
    <w:rsid w:val="00C61760"/>
    <w:rsid w:val="00C63CD6"/>
    <w:rsid w:val="00C63F38"/>
    <w:rsid w:val="00C657B4"/>
    <w:rsid w:val="00C70DBB"/>
    <w:rsid w:val="00C71430"/>
    <w:rsid w:val="00C72E0C"/>
    <w:rsid w:val="00C8718A"/>
    <w:rsid w:val="00C87D95"/>
    <w:rsid w:val="00C9077A"/>
    <w:rsid w:val="00C91CBD"/>
    <w:rsid w:val="00C95CD2"/>
    <w:rsid w:val="00C975F3"/>
    <w:rsid w:val="00CA051B"/>
    <w:rsid w:val="00CA171D"/>
    <w:rsid w:val="00CA1C55"/>
    <w:rsid w:val="00CA4E1E"/>
    <w:rsid w:val="00CA6C2D"/>
    <w:rsid w:val="00CB3CBE"/>
    <w:rsid w:val="00CB69BF"/>
    <w:rsid w:val="00CB7100"/>
    <w:rsid w:val="00CC0680"/>
    <w:rsid w:val="00CC2120"/>
    <w:rsid w:val="00CD0F1F"/>
    <w:rsid w:val="00CD713D"/>
    <w:rsid w:val="00CE1A3F"/>
    <w:rsid w:val="00CE3F0E"/>
    <w:rsid w:val="00CE69CC"/>
    <w:rsid w:val="00CE7858"/>
    <w:rsid w:val="00CF03D8"/>
    <w:rsid w:val="00CF7658"/>
    <w:rsid w:val="00D013B6"/>
    <w:rsid w:val="00D015D5"/>
    <w:rsid w:val="00D03D68"/>
    <w:rsid w:val="00D15103"/>
    <w:rsid w:val="00D16BE6"/>
    <w:rsid w:val="00D266DD"/>
    <w:rsid w:val="00D32B04"/>
    <w:rsid w:val="00D33665"/>
    <w:rsid w:val="00D348C7"/>
    <w:rsid w:val="00D374E7"/>
    <w:rsid w:val="00D37991"/>
    <w:rsid w:val="00D44718"/>
    <w:rsid w:val="00D51FC7"/>
    <w:rsid w:val="00D61E35"/>
    <w:rsid w:val="00D62B28"/>
    <w:rsid w:val="00D63949"/>
    <w:rsid w:val="00D652E7"/>
    <w:rsid w:val="00D65604"/>
    <w:rsid w:val="00D74920"/>
    <w:rsid w:val="00D76089"/>
    <w:rsid w:val="00D7751A"/>
    <w:rsid w:val="00D77BCF"/>
    <w:rsid w:val="00D81825"/>
    <w:rsid w:val="00D84394"/>
    <w:rsid w:val="00D90601"/>
    <w:rsid w:val="00D91A6C"/>
    <w:rsid w:val="00D93C2B"/>
    <w:rsid w:val="00D93CC2"/>
    <w:rsid w:val="00D95834"/>
    <w:rsid w:val="00D95E55"/>
    <w:rsid w:val="00DA78C4"/>
    <w:rsid w:val="00DB0618"/>
    <w:rsid w:val="00DB1ECD"/>
    <w:rsid w:val="00DB3664"/>
    <w:rsid w:val="00DB3CB2"/>
    <w:rsid w:val="00DB7588"/>
    <w:rsid w:val="00DC0BBD"/>
    <w:rsid w:val="00DC16FB"/>
    <w:rsid w:val="00DC3168"/>
    <w:rsid w:val="00DC4A65"/>
    <w:rsid w:val="00DC4F66"/>
    <w:rsid w:val="00DC6AD9"/>
    <w:rsid w:val="00DD0646"/>
    <w:rsid w:val="00DD16E9"/>
    <w:rsid w:val="00DD62A9"/>
    <w:rsid w:val="00DE10E9"/>
    <w:rsid w:val="00DE5018"/>
    <w:rsid w:val="00DE6737"/>
    <w:rsid w:val="00DE69EF"/>
    <w:rsid w:val="00DF1E90"/>
    <w:rsid w:val="00E03144"/>
    <w:rsid w:val="00E04F45"/>
    <w:rsid w:val="00E05BB1"/>
    <w:rsid w:val="00E10062"/>
    <w:rsid w:val="00E100B5"/>
    <w:rsid w:val="00E10B44"/>
    <w:rsid w:val="00E10B57"/>
    <w:rsid w:val="00E11F02"/>
    <w:rsid w:val="00E13487"/>
    <w:rsid w:val="00E21513"/>
    <w:rsid w:val="00E2268F"/>
    <w:rsid w:val="00E2726B"/>
    <w:rsid w:val="00E37801"/>
    <w:rsid w:val="00E413C9"/>
    <w:rsid w:val="00E46EAA"/>
    <w:rsid w:val="00E5038C"/>
    <w:rsid w:val="00E50B69"/>
    <w:rsid w:val="00E5298B"/>
    <w:rsid w:val="00E54B1E"/>
    <w:rsid w:val="00E56EFB"/>
    <w:rsid w:val="00E6099A"/>
    <w:rsid w:val="00E634AA"/>
    <w:rsid w:val="00E6458F"/>
    <w:rsid w:val="00E678D2"/>
    <w:rsid w:val="00E67A13"/>
    <w:rsid w:val="00E7242D"/>
    <w:rsid w:val="00E73929"/>
    <w:rsid w:val="00E73E7C"/>
    <w:rsid w:val="00E82D1B"/>
    <w:rsid w:val="00E86660"/>
    <w:rsid w:val="00E87E25"/>
    <w:rsid w:val="00E90924"/>
    <w:rsid w:val="00EA04F1"/>
    <w:rsid w:val="00EA087D"/>
    <w:rsid w:val="00EA2FD3"/>
    <w:rsid w:val="00EA5E93"/>
    <w:rsid w:val="00EB200F"/>
    <w:rsid w:val="00EB3180"/>
    <w:rsid w:val="00EB40EF"/>
    <w:rsid w:val="00EB645B"/>
    <w:rsid w:val="00EB7CE9"/>
    <w:rsid w:val="00EC17F5"/>
    <w:rsid w:val="00EC2DA2"/>
    <w:rsid w:val="00EC433F"/>
    <w:rsid w:val="00ED1FDE"/>
    <w:rsid w:val="00EE7F02"/>
    <w:rsid w:val="00EF3FD0"/>
    <w:rsid w:val="00EF4EE5"/>
    <w:rsid w:val="00EF659C"/>
    <w:rsid w:val="00EF6736"/>
    <w:rsid w:val="00EF6FA2"/>
    <w:rsid w:val="00EF7A5E"/>
    <w:rsid w:val="00F02CA5"/>
    <w:rsid w:val="00F069A1"/>
    <w:rsid w:val="00F06EFB"/>
    <w:rsid w:val="00F0706B"/>
    <w:rsid w:val="00F105DD"/>
    <w:rsid w:val="00F1529E"/>
    <w:rsid w:val="00F16F07"/>
    <w:rsid w:val="00F20C74"/>
    <w:rsid w:val="00F25BF1"/>
    <w:rsid w:val="00F34103"/>
    <w:rsid w:val="00F36E8D"/>
    <w:rsid w:val="00F4460F"/>
    <w:rsid w:val="00F456D0"/>
    <w:rsid w:val="00F45975"/>
    <w:rsid w:val="00F45B7C"/>
    <w:rsid w:val="00F45FCE"/>
    <w:rsid w:val="00F47B57"/>
    <w:rsid w:val="00F52982"/>
    <w:rsid w:val="00F54B08"/>
    <w:rsid w:val="00F55598"/>
    <w:rsid w:val="00F629F7"/>
    <w:rsid w:val="00F671D5"/>
    <w:rsid w:val="00F67CF0"/>
    <w:rsid w:val="00F75DF5"/>
    <w:rsid w:val="00F8026A"/>
    <w:rsid w:val="00F8678B"/>
    <w:rsid w:val="00F9334F"/>
    <w:rsid w:val="00F93A87"/>
    <w:rsid w:val="00F95BFB"/>
    <w:rsid w:val="00F969F2"/>
    <w:rsid w:val="00F97D7F"/>
    <w:rsid w:val="00FA122C"/>
    <w:rsid w:val="00FA3B95"/>
    <w:rsid w:val="00FA5772"/>
    <w:rsid w:val="00FA5AB4"/>
    <w:rsid w:val="00FC1278"/>
    <w:rsid w:val="00FE073A"/>
    <w:rsid w:val="00FE2B36"/>
    <w:rsid w:val="00FE3DD6"/>
    <w:rsid w:val="00FE73EA"/>
    <w:rsid w:val="00FE7735"/>
    <w:rsid w:val="00FF180F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D479F"/>
    <w:pPr>
      <w:ind w:left="720"/>
      <w:contextualSpacing/>
    </w:pPr>
  </w:style>
  <w:style w:type="paragraph" w:styleId="ad">
    <w:name w:val="No Spacing"/>
    <w:uiPriority w:val="1"/>
    <w:qFormat/>
    <w:rsid w:val="00572E0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D479F"/>
    <w:pPr>
      <w:ind w:left="720"/>
      <w:contextualSpacing/>
    </w:pPr>
  </w:style>
  <w:style w:type="paragraph" w:styleId="ad">
    <w:name w:val="No Spacing"/>
    <w:uiPriority w:val="1"/>
    <w:qFormat/>
    <w:rsid w:val="00572E0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pam\Desktop\&#1076;&#1086;&#1082;&#1091;&#1084;&#1077;&#1085;&#1090;&#1099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F3F0-1860-41DE-A469-8D127559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529</TotalTime>
  <Pages>14</Pages>
  <Words>3377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Василькин О.А.</dc:creator>
  <cp:lastModifiedBy>Дягилева М.А.</cp:lastModifiedBy>
  <cp:revision>2214</cp:revision>
  <cp:lastPrinted>2025-02-25T11:19:00Z</cp:lastPrinted>
  <dcterms:created xsi:type="dcterms:W3CDTF">2023-12-11T11:44:00Z</dcterms:created>
  <dcterms:modified xsi:type="dcterms:W3CDTF">2025-02-27T11:42:00Z</dcterms:modified>
</cp:coreProperties>
</file>