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9C7466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6 марта 2025 г. № 14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-р</w:t>
      </w:r>
      <w:r w:rsidR="00F10952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C7466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2346B" w:rsidRPr="00851963" w:rsidTr="00DE1866">
        <w:tc>
          <w:tcPr>
            <w:tcW w:w="9571" w:type="dxa"/>
          </w:tcPr>
          <w:p w:rsidR="00A2346B" w:rsidRPr="00851963" w:rsidRDefault="00A2346B" w:rsidP="00E03B3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519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</w:t>
            </w:r>
            <w:hyperlink r:id="rId12" w:history="1">
              <w:r w:rsidR="00A205C9">
                <w:rPr>
                  <w:rFonts w:ascii="Times New Roman" w:hAnsi="Times New Roman"/>
                  <w:sz w:val="28"/>
                  <w:szCs w:val="28"/>
                </w:rPr>
                <w:t>п</w:t>
              </w:r>
              <w:r w:rsidRPr="00851963">
                <w:rPr>
                  <w:rFonts w:ascii="Times New Roman" w:hAnsi="Times New Roman"/>
                  <w:sz w:val="28"/>
                  <w:szCs w:val="28"/>
                </w:rPr>
                <w:t>остановлением</w:t>
              </w:r>
            </w:hyperlink>
            <w:r w:rsidRPr="00851963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851963">
              <w:rPr>
                <w:rFonts w:ascii="Times New Roman" w:hAnsi="Times New Roman"/>
                <w:sz w:val="28"/>
                <w:szCs w:val="28"/>
              </w:rPr>
              <w:t>от 25</w:t>
            </w:r>
            <w:r w:rsidR="00826357"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  <w:r w:rsidRPr="00851963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="00826357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851963">
              <w:rPr>
                <w:rFonts w:ascii="Times New Roman" w:hAnsi="Times New Roman"/>
                <w:sz w:val="28"/>
                <w:szCs w:val="28"/>
              </w:rPr>
              <w:t>№ 238 «О реализации отдельных положений Бюджетного кодекса Российской Федерации»:</w:t>
            </w:r>
          </w:p>
          <w:p w:rsidR="00735726" w:rsidRDefault="00A2346B" w:rsidP="00E03B3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519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="00E03B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417CD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распоряжени</w:t>
            </w:r>
            <w:r w:rsidR="00417CD9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9878F7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20 января 2023 г. № 22-р (в редакции распоряжений Правительства Рязанской области </w:t>
            </w:r>
            <w:r w:rsidRPr="009F460C">
              <w:rPr>
                <w:rFonts w:ascii="Times New Roman" w:hAnsi="Times New Roman"/>
                <w:sz w:val="28"/>
                <w:szCs w:val="28"/>
              </w:rPr>
              <w:t xml:space="preserve">от 10.03.2023 </w:t>
            </w:r>
            <w:r w:rsidRPr="009F460C">
              <w:rPr>
                <w:rFonts w:ascii="Times New Roman" w:hAnsi="Times New Roman"/>
                <w:sz w:val="28"/>
              </w:rPr>
              <w:t>№</w:t>
            </w:r>
            <w:r w:rsidRPr="009F460C">
              <w:rPr>
                <w:rFonts w:ascii="Times New Roman" w:hAnsi="Times New Roman"/>
                <w:sz w:val="28"/>
                <w:szCs w:val="28"/>
              </w:rPr>
              <w:t xml:space="preserve"> 105-р, от 06.04.2023 </w:t>
            </w:r>
            <w:hyperlink r:id="rId13" w:history="1">
              <w:r w:rsidR="003171A9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="003171A9">
              <w:rPr>
                <w:rFonts w:ascii="Times New Roman" w:hAnsi="Times New Roman"/>
                <w:sz w:val="28"/>
                <w:szCs w:val="28"/>
              </w:rPr>
              <w:t> </w:t>
            </w:r>
            <w:r w:rsidR="003171A9" w:rsidRPr="003171A9">
              <w:rPr>
                <w:rFonts w:ascii="Times New Roman" w:hAnsi="Times New Roman"/>
                <w:sz w:val="28"/>
                <w:szCs w:val="28"/>
              </w:rPr>
              <w:t>158-р</w:t>
            </w:r>
            <w:r w:rsidRPr="009F460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C780F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9F460C">
              <w:rPr>
                <w:rFonts w:ascii="Times New Roman" w:hAnsi="Times New Roman"/>
                <w:sz w:val="28"/>
                <w:szCs w:val="28"/>
              </w:rPr>
              <w:t xml:space="preserve">от 17.05.2023 </w:t>
            </w:r>
            <w:hyperlink r:id="rId14" w:history="1">
              <w:r w:rsidRPr="003171A9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Pr="009F460C">
                <w:rPr>
                  <w:rFonts w:ascii="Times New Roman" w:hAnsi="Times New Roman"/>
                  <w:sz w:val="28"/>
                  <w:szCs w:val="28"/>
                </w:rPr>
                <w:t xml:space="preserve"> 253-р</w:t>
              </w:r>
            </w:hyperlink>
            <w:r w:rsidRPr="009F460C">
              <w:rPr>
                <w:rFonts w:ascii="Times New Roman" w:hAnsi="Times New Roman"/>
                <w:sz w:val="28"/>
                <w:szCs w:val="28"/>
              </w:rPr>
              <w:t xml:space="preserve">, от 08.06.2023 </w:t>
            </w:r>
            <w:hyperlink r:id="rId15" w:history="1">
              <w:r w:rsidRPr="003171A9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Pr="009F460C">
                <w:rPr>
                  <w:rFonts w:ascii="Times New Roman" w:hAnsi="Times New Roman"/>
                  <w:sz w:val="28"/>
                  <w:szCs w:val="28"/>
                </w:rPr>
                <w:t xml:space="preserve"> 327-р</w:t>
              </w:r>
            </w:hyperlink>
            <w:r w:rsidRPr="009F460C">
              <w:rPr>
                <w:rFonts w:ascii="Times New Roman" w:hAnsi="Times New Roman"/>
                <w:sz w:val="28"/>
                <w:szCs w:val="28"/>
              </w:rPr>
              <w:t xml:space="preserve">, от 04.07.2023 </w:t>
            </w:r>
            <w:hyperlink r:id="rId16" w:history="1">
              <w:r w:rsidRPr="003171A9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Pr="009F460C">
                <w:rPr>
                  <w:rFonts w:ascii="Times New Roman" w:hAnsi="Times New Roman"/>
                  <w:sz w:val="28"/>
                  <w:szCs w:val="28"/>
                </w:rPr>
                <w:t xml:space="preserve"> 390-р</w:t>
              </w:r>
            </w:hyperlink>
            <w:r w:rsidRPr="009F460C">
              <w:rPr>
                <w:rFonts w:ascii="Times New Roman" w:hAnsi="Times New Roman"/>
                <w:sz w:val="28"/>
                <w:szCs w:val="28"/>
              </w:rPr>
              <w:t>,</w:t>
            </w:r>
            <w:r w:rsidR="00BC780F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9F460C">
              <w:rPr>
                <w:rFonts w:ascii="Times New Roman" w:hAnsi="Times New Roman"/>
                <w:sz w:val="28"/>
                <w:szCs w:val="28"/>
              </w:rPr>
              <w:t xml:space="preserve"> от 26.09.2023 </w:t>
            </w:r>
            <w:hyperlink r:id="rId17" w:history="1">
              <w:r w:rsidRPr="003171A9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Pr="009F460C">
                <w:rPr>
                  <w:rFonts w:ascii="Times New Roman" w:hAnsi="Times New Roman"/>
                  <w:sz w:val="28"/>
                  <w:szCs w:val="28"/>
                </w:rPr>
                <w:t xml:space="preserve"> 570-р</w:t>
              </w:r>
            </w:hyperlink>
            <w:r w:rsidRPr="009F460C">
              <w:rPr>
                <w:rFonts w:ascii="Times New Roman" w:hAnsi="Times New Roman"/>
                <w:sz w:val="28"/>
                <w:szCs w:val="28"/>
              </w:rPr>
              <w:t xml:space="preserve">, от 13.10.2023 </w:t>
            </w:r>
            <w:hyperlink r:id="rId18" w:history="1">
              <w:r w:rsidRPr="003171A9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Pr="009F460C">
                <w:rPr>
                  <w:rFonts w:ascii="Times New Roman" w:hAnsi="Times New Roman"/>
                  <w:sz w:val="28"/>
                  <w:szCs w:val="28"/>
                </w:rPr>
                <w:t xml:space="preserve"> 618-р</w:t>
              </w:r>
            </w:hyperlink>
            <w:r w:rsidRPr="009F460C">
              <w:rPr>
                <w:rFonts w:ascii="Times New Roman" w:hAnsi="Times New Roman"/>
                <w:sz w:val="28"/>
                <w:szCs w:val="28"/>
              </w:rPr>
              <w:t xml:space="preserve">, от 20.11.2023 </w:t>
            </w:r>
            <w:hyperlink r:id="rId19" w:history="1">
              <w:r w:rsidRPr="003171A9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Pr="009F460C">
                <w:rPr>
                  <w:rFonts w:ascii="Times New Roman" w:hAnsi="Times New Roman"/>
                  <w:sz w:val="28"/>
                  <w:szCs w:val="28"/>
                </w:rPr>
                <w:t xml:space="preserve"> 681-р</w:t>
              </w:r>
            </w:hyperlink>
            <w:r w:rsidRPr="009F460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C780F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9F460C">
              <w:rPr>
                <w:rFonts w:ascii="Times New Roman" w:hAnsi="Times New Roman"/>
                <w:sz w:val="28"/>
                <w:szCs w:val="28"/>
              </w:rPr>
              <w:t>от 11.12.2023</w:t>
            </w:r>
            <w:proofErr w:type="gramEnd"/>
            <w:r w:rsidRPr="009F46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0" w:history="1">
              <w:r w:rsidRPr="009F460C">
                <w:rPr>
                  <w:rFonts w:ascii="Times New Roman" w:hAnsi="Times New Roman"/>
                  <w:sz w:val="28"/>
                </w:rPr>
                <w:t>№</w:t>
              </w:r>
              <w:r w:rsidRPr="009F460C">
                <w:rPr>
                  <w:rFonts w:ascii="Times New Roman" w:hAnsi="Times New Roman"/>
                  <w:sz w:val="28"/>
                  <w:szCs w:val="28"/>
                </w:rPr>
                <w:t xml:space="preserve"> 745-р</w:t>
              </w:r>
            </w:hyperlink>
            <w:r w:rsidRPr="009F460C">
              <w:rPr>
                <w:rFonts w:ascii="Times New Roman" w:hAnsi="Times New Roman"/>
                <w:sz w:val="28"/>
                <w:szCs w:val="28"/>
              </w:rPr>
              <w:t xml:space="preserve">, от 14.12.2023 </w:t>
            </w:r>
            <w:hyperlink r:id="rId21" w:history="1">
              <w:r w:rsidRPr="009F460C">
                <w:rPr>
                  <w:rFonts w:ascii="Times New Roman" w:hAnsi="Times New Roman"/>
                  <w:sz w:val="28"/>
                </w:rPr>
                <w:t>№</w:t>
              </w:r>
              <w:r w:rsidRPr="009F460C">
                <w:rPr>
                  <w:rFonts w:ascii="Times New Roman" w:hAnsi="Times New Roman"/>
                  <w:sz w:val="28"/>
                  <w:szCs w:val="28"/>
                </w:rPr>
                <w:t xml:space="preserve"> 753-р</w:t>
              </w:r>
            </w:hyperlink>
            <w:r w:rsidRPr="009F460C">
              <w:rPr>
                <w:rFonts w:ascii="Times New Roman" w:hAnsi="Times New Roman"/>
                <w:sz w:val="28"/>
                <w:szCs w:val="28"/>
              </w:rPr>
              <w:t xml:space="preserve">, от 19.12.2023 </w:t>
            </w:r>
            <w:hyperlink r:id="rId22" w:history="1">
              <w:r w:rsidRPr="00A2346B">
                <w:rPr>
                  <w:rFonts w:ascii="Times New Roman" w:hAnsi="Times New Roman"/>
                  <w:sz w:val="28"/>
                  <w:szCs w:val="28"/>
                </w:rPr>
                <w:t>№ 765-р</w:t>
              </w:r>
            </w:hyperlink>
            <w:r w:rsidRPr="00A234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C780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A2346B">
              <w:rPr>
                <w:rFonts w:ascii="Times New Roman" w:hAnsi="Times New Roman"/>
                <w:sz w:val="28"/>
                <w:szCs w:val="28"/>
              </w:rPr>
              <w:t xml:space="preserve">от 18.03.2024 № 139-р, от 24.09.2024 № 593-р, от 02.12.2024 № 802-р, </w:t>
            </w:r>
            <w:r w:rsidR="00BC780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2346B">
              <w:rPr>
                <w:rFonts w:ascii="Times New Roman" w:hAnsi="Times New Roman"/>
                <w:sz w:val="28"/>
                <w:szCs w:val="28"/>
              </w:rPr>
              <w:t>от 24.12.2024 № 902-р)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417CD9" w:rsidRDefault="000258AC" w:rsidP="00E03B3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417CD9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7E05E7">
              <w:rPr>
                <w:rFonts w:ascii="Times New Roman" w:hAnsi="Times New Roman"/>
                <w:sz w:val="28"/>
                <w:szCs w:val="28"/>
              </w:rPr>
              <w:t xml:space="preserve">новым </w:t>
            </w:r>
            <w:r w:rsidR="00417CD9">
              <w:rPr>
                <w:rFonts w:ascii="Times New Roman" w:hAnsi="Times New Roman"/>
                <w:sz w:val="28"/>
                <w:szCs w:val="28"/>
              </w:rPr>
              <w:t>пунктом 6 следующего содержания:</w:t>
            </w:r>
          </w:p>
          <w:p w:rsidR="00417CD9" w:rsidRDefault="00417CD9" w:rsidP="00E03B3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«6. Принять решение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о предоставлении бюджетных ассигнований на осуществление за счет субсидий из областного бюджета капитальных вложений в объекты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капитального строительства государственной собственности Рязанской области в 2025 году согласно приложению № 6.»;</w:t>
            </w:r>
          </w:p>
          <w:p w:rsidR="00417CD9" w:rsidRDefault="000258AC" w:rsidP="00E03B3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2)</w:t>
            </w:r>
            <w:r w:rsidR="00417CD9">
              <w:rPr>
                <w:rFonts w:ascii="TimesNewRomanPSMT" w:hAnsi="TimesNewRomanPSMT" w:cs="TimesNewRomanPSMT"/>
                <w:sz w:val="28"/>
                <w:szCs w:val="28"/>
              </w:rPr>
              <w:t xml:space="preserve"> пункты 6-9 считать соответственно пунктами 7-10;</w:t>
            </w:r>
          </w:p>
          <w:p w:rsidR="00417CD9" w:rsidRDefault="000258AC" w:rsidP="00E03B3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в таблице</w:t>
            </w:r>
            <w:r w:rsidR="00A205C9">
              <w:rPr>
                <w:rFonts w:ascii="Times New Roman" w:hAnsi="Times New Roman"/>
                <w:sz w:val="28"/>
                <w:szCs w:val="28"/>
              </w:rPr>
              <w:t xml:space="preserve"> приложени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417CD9">
              <w:rPr>
                <w:rFonts w:ascii="Times New Roman" w:hAnsi="Times New Roman"/>
                <w:sz w:val="28"/>
                <w:szCs w:val="28"/>
              </w:rPr>
              <w:t xml:space="preserve"> № 3:</w:t>
            </w:r>
          </w:p>
          <w:p w:rsidR="00A2346B" w:rsidRPr="009F460C" w:rsidRDefault="00826357" w:rsidP="00E03B3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A2346B">
              <w:rPr>
                <w:rFonts w:ascii="Times New Roman" w:hAnsi="Times New Roman"/>
                <w:sz w:val="28"/>
                <w:szCs w:val="28"/>
              </w:rPr>
              <w:t>дополнить пунктом 3 следующего содержания:</w:t>
            </w:r>
          </w:p>
        </w:tc>
      </w:tr>
    </w:tbl>
    <w:p w:rsidR="000258AC" w:rsidRPr="000258AC" w:rsidRDefault="000258AC">
      <w:pPr>
        <w:rPr>
          <w:sz w:val="2"/>
          <w:szCs w:val="2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473"/>
        <w:gridCol w:w="2410"/>
        <w:gridCol w:w="1175"/>
        <w:gridCol w:w="766"/>
        <w:gridCol w:w="844"/>
        <w:gridCol w:w="1387"/>
      </w:tblGrid>
      <w:tr w:rsidR="00A2346B" w:rsidRPr="00E03B33" w:rsidTr="000258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A2346B" w:rsidRPr="00A2346B" w:rsidTr="000258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B" w:rsidRPr="00A2346B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234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B" w:rsidRPr="00A2346B" w:rsidRDefault="00A2346B" w:rsidP="00DE18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346B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государственной власти Рязанской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B" w:rsidRPr="00A2346B" w:rsidRDefault="00A2346B" w:rsidP="00DE18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346B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на строительство объекта </w:t>
            </w:r>
            <w:r>
              <w:rPr>
                <w:rFonts w:ascii="Times New Roman" w:hAnsi="Times New Roman"/>
                <w:sz w:val="24"/>
                <w:szCs w:val="24"/>
              </w:rPr>
              <w:t>«Учебный центр «</w:t>
            </w:r>
            <w:r w:rsidRPr="00A2346B">
              <w:rPr>
                <w:rFonts w:ascii="Times New Roman" w:hAnsi="Times New Roman"/>
                <w:sz w:val="24"/>
                <w:szCs w:val="24"/>
              </w:rPr>
              <w:t>СПАС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B" w:rsidRPr="00A2346B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6B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B" w:rsidRPr="00A2346B" w:rsidRDefault="00A2346B" w:rsidP="000258A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6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346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B" w:rsidRPr="00A2346B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B" w:rsidRPr="00A2346B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6B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A2346B" w:rsidRDefault="00A2346B" w:rsidP="00A2346B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2346B" w:rsidTr="00A2346B">
        <w:tc>
          <w:tcPr>
            <w:tcW w:w="9571" w:type="dxa"/>
          </w:tcPr>
          <w:p w:rsidR="00A2346B" w:rsidRDefault="000258AC" w:rsidP="00E03B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A2346B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A2346B" w:rsidRPr="00D22E0C">
              <w:rPr>
                <w:rFonts w:ascii="Times New Roman" w:hAnsi="Times New Roman"/>
                <w:sz w:val="28"/>
                <w:szCs w:val="28"/>
              </w:rPr>
              <w:t>сноск</w:t>
            </w:r>
            <w:r w:rsidR="00A2346B">
              <w:rPr>
                <w:rFonts w:ascii="Times New Roman" w:hAnsi="Times New Roman"/>
                <w:sz w:val="28"/>
                <w:szCs w:val="28"/>
              </w:rPr>
              <w:t>ой</w:t>
            </w:r>
            <w:r w:rsidR="00A2346B" w:rsidRPr="00D22E0C">
              <w:rPr>
                <w:rFonts w:ascii="Times New Roman" w:hAnsi="Times New Roman"/>
                <w:sz w:val="28"/>
                <w:szCs w:val="28"/>
              </w:rPr>
              <w:t xml:space="preserve"> «*»</w:t>
            </w:r>
            <w:r w:rsidR="00A2346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2346B" w:rsidRPr="00E03B33" w:rsidRDefault="00A2346B" w:rsidP="00E03B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33">
              <w:rPr>
                <w:rFonts w:ascii="Times New Roman" w:hAnsi="Times New Roman"/>
                <w:sz w:val="24"/>
                <w:szCs w:val="24"/>
              </w:rPr>
              <w:t>«*Неиспользованный остаток бюджетных ассигнований 2024 года в рамках государственного контракта от 09.07.2024 № 0859200001124006553 в размере 16500 тыс. рублей</w:t>
            </w:r>
            <w:proofErr w:type="gramStart"/>
            <w:r w:rsidR="00417CD9" w:rsidRPr="00E03B33">
              <w:rPr>
                <w:rFonts w:ascii="Times New Roman" w:hAnsi="Times New Roman"/>
                <w:sz w:val="24"/>
                <w:szCs w:val="24"/>
              </w:rPr>
              <w:t>.»;</w:t>
            </w:r>
            <w:proofErr w:type="gramEnd"/>
          </w:p>
          <w:p w:rsidR="00E03B33" w:rsidRDefault="000258AC" w:rsidP="00E03B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735726">
              <w:rPr>
                <w:rFonts w:ascii="Times New Roman" w:hAnsi="Times New Roman"/>
                <w:sz w:val="28"/>
                <w:szCs w:val="28"/>
              </w:rPr>
              <w:t xml:space="preserve"> по тексту приложений № 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35726">
              <w:rPr>
                <w:rFonts w:ascii="Times New Roman" w:hAnsi="Times New Roman"/>
                <w:sz w:val="28"/>
                <w:szCs w:val="28"/>
              </w:rPr>
              <w:t xml:space="preserve"> 5 слова «инвестиций» заменить словами «ассигнований»;</w:t>
            </w:r>
          </w:p>
          <w:p w:rsidR="00417CD9" w:rsidRDefault="000258AC" w:rsidP="00E03B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="00417CD9">
              <w:rPr>
                <w:rFonts w:ascii="Times New Roman" w:hAnsi="Times New Roman"/>
                <w:sz w:val="28"/>
                <w:szCs w:val="28"/>
              </w:rPr>
              <w:t xml:space="preserve"> дополнить приложением № 6 согласно приложению к настоящему распоряжению. </w:t>
            </w:r>
          </w:p>
          <w:p w:rsidR="000258AC" w:rsidRDefault="000258AC" w:rsidP="00E03B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7CD9" w:rsidRDefault="00417CD9" w:rsidP="00E03B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8519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Внести в</w:t>
            </w:r>
            <w:r w:rsidR="000258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таблицу</w:t>
            </w:r>
            <w:r w:rsidRPr="008519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</w:t>
            </w:r>
            <w:r w:rsidR="000258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2 к </w:t>
            </w:r>
            <w:r w:rsidRPr="008519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r w:rsidRPr="008519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ительства Рязанской области от 19 декабря </w:t>
            </w:r>
            <w:r w:rsidRPr="008519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8519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</w:t>
            </w:r>
            <w:r w:rsidRPr="008519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765-р</w:t>
            </w:r>
            <w:r w:rsidRPr="008519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(в редакции распоряжений Правительства Рязанской области </w:t>
            </w:r>
            <w:r w:rsidRPr="009F460C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18.03.2024 № 139-р, от 21.06.2024 № 374-р, от 22.08.2024 № 508-р, от 24.09.2024 № 593-р, от 02.12.2024 </w:t>
            </w:r>
            <w:r w:rsidR="008478F5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802-р) </w:t>
            </w:r>
            <w:r w:rsidRPr="003B055B">
              <w:rPr>
                <w:rFonts w:ascii="Times New Roman" w:hAnsi="Times New Roman"/>
                <w:sz w:val="28"/>
              </w:rPr>
              <w:t>следующие изменения:</w:t>
            </w:r>
            <w:proofErr w:type="gramEnd"/>
          </w:p>
          <w:p w:rsidR="00417CD9" w:rsidRDefault="000258AC" w:rsidP="00E03B33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1)</w:t>
            </w:r>
            <w:r w:rsidR="00417C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пункт 3 изложить в новой редакции:</w:t>
            </w:r>
          </w:p>
        </w:tc>
      </w:tr>
    </w:tbl>
    <w:p w:rsidR="00A2346B" w:rsidRDefault="00A2346B" w:rsidP="00A2346B">
      <w:pPr>
        <w:rPr>
          <w:sz w:val="4"/>
          <w:szCs w:val="4"/>
        </w:rPr>
      </w:pPr>
    </w:p>
    <w:p w:rsidR="00A2346B" w:rsidRDefault="00A2346B" w:rsidP="00A2346B">
      <w:pPr>
        <w:rPr>
          <w:sz w:val="4"/>
          <w:szCs w:val="4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1853"/>
        <w:gridCol w:w="2261"/>
        <w:gridCol w:w="1285"/>
        <w:gridCol w:w="849"/>
        <w:gridCol w:w="1461"/>
        <w:gridCol w:w="1260"/>
      </w:tblGrid>
      <w:tr w:rsidR="00A2346B" w:rsidRPr="00E03B33" w:rsidTr="00E03B33">
        <w:trPr>
          <w:tblHeader/>
        </w:trPr>
        <w:tc>
          <w:tcPr>
            <w:tcW w:w="322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6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79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70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43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62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57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A2346B" w:rsidRPr="00935097" w:rsidTr="00E03B33">
        <w:trPr>
          <w:trHeight w:val="581"/>
        </w:trPr>
        <w:tc>
          <w:tcPr>
            <w:tcW w:w="322" w:type="pct"/>
          </w:tcPr>
          <w:p w:rsidR="00A2346B" w:rsidRPr="009878F7" w:rsidRDefault="00A2346B" w:rsidP="00A23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«3.</w:t>
            </w:r>
          </w:p>
        </w:tc>
        <w:tc>
          <w:tcPr>
            <w:tcW w:w="966" w:type="pct"/>
          </w:tcPr>
          <w:p w:rsidR="00A2346B" w:rsidRPr="009878F7" w:rsidRDefault="00A2346B" w:rsidP="00A23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Обеспечение де</w:t>
            </w:r>
            <w:r w:rsidR="00E03B33">
              <w:rPr>
                <w:rFonts w:ascii="Times New Roman" w:hAnsi="Times New Roman"/>
                <w:sz w:val="23"/>
                <w:szCs w:val="23"/>
              </w:rPr>
              <w:t>ятельности органов государствен</w:t>
            </w:r>
            <w:r w:rsidRPr="009878F7">
              <w:rPr>
                <w:rFonts w:ascii="Times New Roman" w:hAnsi="Times New Roman"/>
                <w:sz w:val="23"/>
                <w:szCs w:val="23"/>
              </w:rPr>
              <w:t>ной власти Рязанской области</w:t>
            </w:r>
          </w:p>
        </w:tc>
        <w:tc>
          <w:tcPr>
            <w:tcW w:w="1179" w:type="pct"/>
          </w:tcPr>
          <w:p w:rsidR="00E03B33" w:rsidRDefault="00A2346B" w:rsidP="00E03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03B33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строительство объекта «Пожарное депо </w:t>
            </w:r>
            <w:proofErr w:type="gramStart"/>
            <w:r w:rsidRPr="00E03B33">
              <w:rPr>
                <w:rFonts w:ascii="Times New Roman" w:hAnsi="Times New Roman"/>
                <w:spacing w:val="-4"/>
                <w:sz w:val="23"/>
                <w:szCs w:val="23"/>
              </w:rPr>
              <w:t>на</w:t>
            </w:r>
            <w:proofErr w:type="gramEnd"/>
            <w:r w:rsidRPr="00E03B33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</w:p>
          <w:p w:rsidR="00A2346B" w:rsidRPr="00E03B33" w:rsidRDefault="00A2346B" w:rsidP="00E03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03B33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3 </w:t>
            </w:r>
            <w:proofErr w:type="spellStart"/>
            <w:r w:rsidRPr="00E03B33">
              <w:rPr>
                <w:rFonts w:ascii="Times New Roman" w:hAnsi="Times New Roman"/>
                <w:spacing w:val="-4"/>
                <w:sz w:val="23"/>
                <w:szCs w:val="23"/>
              </w:rPr>
              <w:t>машино</w:t>
            </w:r>
            <w:proofErr w:type="spellEnd"/>
            <w:r w:rsidRPr="00E03B33">
              <w:rPr>
                <w:rFonts w:ascii="Times New Roman" w:hAnsi="Times New Roman"/>
                <w:spacing w:val="-4"/>
                <w:sz w:val="23"/>
                <w:szCs w:val="23"/>
              </w:rPr>
              <w:t>-места по адресу: Рязанская область,</w:t>
            </w:r>
            <w:r w:rsidR="00E03B33" w:rsidRPr="00E03B33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Александро-Невский район, </w:t>
            </w:r>
            <w:proofErr w:type="spellStart"/>
            <w:r w:rsidR="00E03B33" w:rsidRPr="00E03B33">
              <w:rPr>
                <w:rFonts w:ascii="Times New Roman" w:hAnsi="Times New Roman"/>
                <w:spacing w:val="-4"/>
                <w:sz w:val="23"/>
                <w:szCs w:val="23"/>
              </w:rPr>
              <w:t>р.п</w:t>
            </w:r>
            <w:proofErr w:type="spellEnd"/>
            <w:r w:rsidR="00E03B33" w:rsidRPr="00E03B33">
              <w:rPr>
                <w:rFonts w:ascii="Times New Roman" w:hAnsi="Times New Roman"/>
                <w:spacing w:val="-4"/>
                <w:sz w:val="23"/>
                <w:szCs w:val="23"/>
              </w:rPr>
              <w:t>. </w:t>
            </w:r>
            <w:r w:rsidRPr="00E03B33">
              <w:rPr>
                <w:rFonts w:ascii="Times New Roman" w:hAnsi="Times New Roman"/>
                <w:spacing w:val="-4"/>
                <w:sz w:val="23"/>
                <w:szCs w:val="23"/>
              </w:rPr>
              <w:t>Александро-Невский»</w:t>
            </w:r>
          </w:p>
        </w:tc>
        <w:tc>
          <w:tcPr>
            <w:tcW w:w="670" w:type="pct"/>
          </w:tcPr>
          <w:p w:rsidR="00A2346B" w:rsidRPr="009878F7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Минстрой области</w:t>
            </w:r>
          </w:p>
        </w:tc>
        <w:tc>
          <w:tcPr>
            <w:tcW w:w="443" w:type="pct"/>
          </w:tcPr>
          <w:p w:rsidR="00A2346B" w:rsidRPr="009878F7" w:rsidRDefault="00A2346B" w:rsidP="00A2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2025 г.</w:t>
            </w:r>
          </w:p>
        </w:tc>
        <w:tc>
          <w:tcPr>
            <w:tcW w:w="762" w:type="pct"/>
          </w:tcPr>
          <w:p w:rsidR="00A2346B" w:rsidRPr="009878F7" w:rsidRDefault="000642B4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72067,72117</w:t>
            </w:r>
            <w:r w:rsidR="00A2346B" w:rsidRPr="009878F7">
              <w:rPr>
                <w:rFonts w:ascii="Times New Roman" w:hAnsi="Times New Roman"/>
                <w:sz w:val="23"/>
                <w:szCs w:val="23"/>
              </w:rPr>
              <w:t>*</w:t>
            </w:r>
          </w:p>
        </w:tc>
        <w:tc>
          <w:tcPr>
            <w:tcW w:w="657" w:type="pct"/>
          </w:tcPr>
          <w:p w:rsidR="00A2346B" w:rsidRPr="009878F7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ГКУ УКС Рязанской области</w:t>
            </w:r>
            <w:r w:rsidRPr="009878F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»</w:t>
            </w:r>
          </w:p>
        </w:tc>
      </w:tr>
    </w:tbl>
    <w:p w:rsidR="00A2346B" w:rsidRDefault="00A2346B" w:rsidP="00A2346B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2346B" w:rsidTr="00A2346B">
        <w:tc>
          <w:tcPr>
            <w:tcW w:w="9571" w:type="dxa"/>
          </w:tcPr>
          <w:p w:rsidR="00A2346B" w:rsidRDefault="000258AC" w:rsidP="000258AC">
            <w:pPr>
              <w:autoSpaceDE w:val="0"/>
              <w:autoSpaceDN w:val="0"/>
              <w:adjustRightInd w:val="0"/>
              <w:ind w:firstLine="709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</w:t>
            </w:r>
            <w:r w:rsidR="00A234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дополнить пунктами 6-7 следующего содержания:</w:t>
            </w:r>
          </w:p>
        </w:tc>
      </w:tr>
    </w:tbl>
    <w:p w:rsidR="00A2346B" w:rsidRPr="009878F7" w:rsidRDefault="00A2346B" w:rsidP="00A2346B">
      <w:pPr>
        <w:rPr>
          <w:sz w:val="10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48"/>
        <w:gridCol w:w="2358"/>
        <w:gridCol w:w="1261"/>
        <w:gridCol w:w="828"/>
        <w:gridCol w:w="1282"/>
        <w:gridCol w:w="1278"/>
      </w:tblGrid>
      <w:tr w:rsidR="00A2346B" w:rsidRPr="00E03B33" w:rsidTr="00E03B33">
        <w:trPr>
          <w:tblHeader/>
        </w:trPr>
        <w:tc>
          <w:tcPr>
            <w:tcW w:w="329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5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44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65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37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76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74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A2346B" w:rsidRPr="00935097" w:rsidTr="00E03B33">
        <w:trPr>
          <w:trHeight w:val="581"/>
        </w:trPr>
        <w:tc>
          <w:tcPr>
            <w:tcW w:w="329" w:type="pct"/>
            <w:tcBorders>
              <w:bottom w:val="single" w:sz="4" w:space="0" w:color="auto"/>
            </w:tcBorders>
          </w:tcPr>
          <w:p w:rsidR="00A2346B" w:rsidRPr="009878F7" w:rsidRDefault="00A2346B" w:rsidP="00A23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«6.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:rsidR="00A2346B" w:rsidRPr="009878F7" w:rsidRDefault="00A2346B" w:rsidP="00A23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Обеспечение населения объектами здравоохранения</w:t>
            </w:r>
          </w:p>
          <w:p w:rsidR="00A2346B" w:rsidRPr="009878F7" w:rsidRDefault="00A2346B" w:rsidP="00DE18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4" w:type="pct"/>
            <w:tcBorders>
              <w:bottom w:val="single" w:sz="4" w:space="0" w:color="auto"/>
            </w:tcBorders>
          </w:tcPr>
          <w:p w:rsidR="00A2346B" w:rsidRPr="009878F7" w:rsidRDefault="00A2346B" w:rsidP="00A23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подготовка проектной документации на строительство объекта «Здание филиала поликлиники ГБУ РО «Городская детская поликлиника № 7»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A2346B" w:rsidRPr="009878F7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Минстрой области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A2346B" w:rsidRPr="009878F7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2025 г.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A2346B" w:rsidRPr="009878F7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12890**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:rsidR="00A2346B" w:rsidRPr="009878F7" w:rsidRDefault="00A2346B" w:rsidP="00A2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ГКУ УКС Рязанской области</w:t>
            </w:r>
          </w:p>
        </w:tc>
      </w:tr>
      <w:tr w:rsidR="00A2346B" w:rsidRPr="00935097" w:rsidTr="00E03B33">
        <w:trPr>
          <w:trHeight w:val="581"/>
        </w:trPr>
        <w:tc>
          <w:tcPr>
            <w:tcW w:w="329" w:type="pct"/>
            <w:tcBorders>
              <w:bottom w:val="single" w:sz="4" w:space="0" w:color="auto"/>
            </w:tcBorders>
          </w:tcPr>
          <w:p w:rsidR="00A2346B" w:rsidRPr="009878F7" w:rsidRDefault="00A2346B" w:rsidP="00A23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:rsidR="00A2346B" w:rsidRPr="009878F7" w:rsidRDefault="00A2346B" w:rsidP="00A23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Развитие инфраструктуры физической культуры и спорта</w:t>
            </w:r>
          </w:p>
          <w:p w:rsidR="00A2346B" w:rsidRPr="009878F7" w:rsidRDefault="00A2346B" w:rsidP="00A23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4" w:type="pct"/>
            <w:tcBorders>
              <w:bottom w:val="single" w:sz="4" w:space="0" w:color="auto"/>
            </w:tcBorders>
          </w:tcPr>
          <w:p w:rsidR="00A2346B" w:rsidRPr="009878F7" w:rsidRDefault="00A2346B" w:rsidP="00A23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подготовка проектной документации на строительство объекта «Пристройка к зданию спортивного комплекса ГАУ ДО РО «СШОР «Комета»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A2346B" w:rsidRPr="009878F7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Минстрой области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A2346B" w:rsidRPr="009878F7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2025 г.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A2346B" w:rsidRPr="009878F7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7980***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:rsidR="00A2346B" w:rsidRPr="009878F7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ГКУ УКС Рязанской области»</w:t>
            </w:r>
          </w:p>
        </w:tc>
      </w:tr>
    </w:tbl>
    <w:p w:rsidR="00A2346B" w:rsidRPr="009878F7" w:rsidRDefault="00A2346B" w:rsidP="00A2346B">
      <w:pPr>
        <w:rPr>
          <w:sz w:val="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2346B" w:rsidTr="00A2346B">
        <w:tc>
          <w:tcPr>
            <w:tcW w:w="9571" w:type="dxa"/>
          </w:tcPr>
          <w:p w:rsidR="00A2346B" w:rsidRDefault="000258AC" w:rsidP="00E03B3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A2346B">
              <w:rPr>
                <w:rFonts w:ascii="Times New Roman" w:hAnsi="Times New Roman"/>
                <w:sz w:val="28"/>
                <w:szCs w:val="28"/>
              </w:rPr>
              <w:t xml:space="preserve"> дополнить сносками</w:t>
            </w:r>
            <w:proofErr w:type="gramStart"/>
            <w:r w:rsidR="00A2346B">
              <w:rPr>
                <w:rFonts w:ascii="Times New Roman" w:hAnsi="Times New Roman"/>
                <w:sz w:val="28"/>
                <w:szCs w:val="28"/>
              </w:rPr>
              <w:t xml:space="preserve"> «*», «**», «***»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следующего содержания</w:t>
            </w:r>
            <w:r w:rsidR="00A2346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2346B" w:rsidRPr="00E03B33" w:rsidRDefault="00A2346B" w:rsidP="00E03B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33">
              <w:rPr>
                <w:rFonts w:ascii="Times New Roman" w:hAnsi="Times New Roman"/>
                <w:sz w:val="24"/>
                <w:szCs w:val="24"/>
              </w:rPr>
              <w:t>«*Неиспользованный остаток бюджетных ассигнований 2024 года в рамках государственных контрактов:</w:t>
            </w:r>
          </w:p>
          <w:p w:rsidR="00A2346B" w:rsidRPr="00E03B33" w:rsidRDefault="00A2346B" w:rsidP="00E03B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33">
              <w:rPr>
                <w:rFonts w:ascii="Times New Roman" w:hAnsi="Times New Roman"/>
                <w:sz w:val="24"/>
                <w:szCs w:val="24"/>
              </w:rPr>
              <w:t>от 23.05.2023 № ТП-109/23 в размере 71,427 тыс. рублей;</w:t>
            </w:r>
          </w:p>
          <w:p w:rsidR="00A2346B" w:rsidRPr="00E03B33" w:rsidRDefault="00A2346B" w:rsidP="00E03B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33">
              <w:rPr>
                <w:rFonts w:ascii="Times New Roman" w:hAnsi="Times New Roman"/>
                <w:sz w:val="24"/>
                <w:szCs w:val="24"/>
              </w:rPr>
              <w:t>от 26.12.2024 № 88 в размере 28092,15747 тыс. рублей</w:t>
            </w:r>
            <w:r w:rsidR="0090227E" w:rsidRPr="00E03B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4861" w:rsidRPr="00E03B33" w:rsidRDefault="0090227E" w:rsidP="00E03B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33">
              <w:rPr>
                <w:rFonts w:ascii="Times New Roman" w:hAnsi="Times New Roman"/>
                <w:sz w:val="24"/>
                <w:szCs w:val="24"/>
              </w:rPr>
              <w:t>от 28.06.2023 № 862000080394 в размере 669,4957 тыс. рублей;</w:t>
            </w:r>
          </w:p>
          <w:p w:rsidR="0090227E" w:rsidRPr="00E03B33" w:rsidRDefault="0090227E" w:rsidP="00E03B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33">
              <w:rPr>
                <w:rFonts w:ascii="Times New Roman" w:hAnsi="Times New Roman"/>
                <w:sz w:val="24"/>
                <w:szCs w:val="24"/>
              </w:rPr>
              <w:t>от 03.11.2023 № 115 в размере 48,5 тыс. рублей;</w:t>
            </w:r>
          </w:p>
          <w:p w:rsidR="0090227E" w:rsidRPr="00E03B33" w:rsidRDefault="0090227E" w:rsidP="00E03B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33">
              <w:rPr>
                <w:rFonts w:ascii="Times New Roman" w:hAnsi="Times New Roman"/>
                <w:sz w:val="24"/>
                <w:szCs w:val="24"/>
              </w:rPr>
              <w:t>от 20.12.2023 № 131 в размере 200 тыс. рублей;</w:t>
            </w:r>
          </w:p>
          <w:p w:rsidR="0090227E" w:rsidRPr="00E03B33" w:rsidRDefault="0090227E" w:rsidP="00E03B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3B33">
              <w:rPr>
                <w:rFonts w:ascii="Times New Roman" w:hAnsi="Times New Roman"/>
                <w:sz w:val="24"/>
                <w:szCs w:val="24"/>
              </w:rPr>
              <w:t>от 22.12.2023 № 132 в размере 170 тыс. рублей.</w:t>
            </w:r>
          </w:p>
          <w:p w:rsidR="00A2346B" w:rsidRPr="00E03B33" w:rsidRDefault="00A2346B" w:rsidP="00E03B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**</w:t>
            </w:r>
            <w:r w:rsidRPr="00E03B33">
              <w:rPr>
                <w:rFonts w:ascii="Times New Roman" w:hAnsi="Times New Roman"/>
                <w:sz w:val="24"/>
                <w:szCs w:val="24"/>
              </w:rPr>
              <w:t>Неиспользованный остаток бюджетных ассигнований 2024 года в рамках государственного контракта от 12.03.2024 № 0859200001124000072 в размере 12890 тыс.</w:t>
            </w:r>
            <w:r w:rsidR="009878F7" w:rsidRPr="00E03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B33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A2346B" w:rsidRPr="00E03B33" w:rsidRDefault="00A2346B" w:rsidP="00E03B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33">
              <w:rPr>
                <w:rFonts w:ascii="Times New Roman" w:hAnsi="Times New Roman"/>
                <w:sz w:val="24"/>
                <w:szCs w:val="24"/>
              </w:rPr>
              <w:t>***Неиспользованный остаток бюджетных ассигнований 2024 года в рамках государственного контракта от 10.09.2024 № 0859200001124009527 в размере 7980 тыс.</w:t>
            </w:r>
            <w:r w:rsidR="009878F7" w:rsidRPr="00E03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B33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gramStart"/>
            <w:r w:rsidRPr="00E03B33"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  <w:p w:rsidR="000642B4" w:rsidRDefault="00E03B33" w:rsidP="00E03B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A2346B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0642B4">
              <w:rPr>
                <w:rFonts w:ascii="Times New Roman" w:hAnsi="Times New Roman"/>
                <w:sz w:val="28"/>
                <w:szCs w:val="28"/>
              </w:rPr>
              <w:t>в</w:t>
            </w:r>
            <w:r w:rsidR="00A2346B">
              <w:rPr>
                <w:rFonts w:ascii="Times New Roman" w:hAnsi="Times New Roman"/>
                <w:sz w:val="28"/>
                <w:szCs w:val="28"/>
              </w:rPr>
              <w:t xml:space="preserve"> распоряжени</w:t>
            </w:r>
            <w:r w:rsidR="000642B4">
              <w:rPr>
                <w:rFonts w:ascii="Times New Roman" w:hAnsi="Times New Roman"/>
                <w:sz w:val="28"/>
                <w:szCs w:val="28"/>
              </w:rPr>
              <w:t>е</w:t>
            </w:r>
            <w:r w:rsidR="00A2346B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  <w:r w:rsidR="00077EE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A2346B">
              <w:rPr>
                <w:rFonts w:ascii="Times New Roman" w:hAnsi="Times New Roman"/>
                <w:sz w:val="28"/>
                <w:szCs w:val="28"/>
              </w:rPr>
              <w:t xml:space="preserve"> от 24 декабря 2024 г. № 902-р следующие изменения:</w:t>
            </w:r>
            <w:r w:rsidR="000642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346B" w:rsidRDefault="000258AC" w:rsidP="00E03B3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077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05C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таблице приложения</w:t>
            </w:r>
            <w:r w:rsidR="000642B4">
              <w:rPr>
                <w:rFonts w:ascii="Times New Roman" w:hAnsi="Times New Roman"/>
                <w:sz w:val="28"/>
                <w:szCs w:val="28"/>
              </w:rPr>
              <w:t xml:space="preserve"> № 1:</w:t>
            </w:r>
          </w:p>
          <w:p w:rsidR="00077EE3" w:rsidRPr="00077EE3" w:rsidRDefault="000258AC" w:rsidP="00E03B33">
            <w:pPr>
              <w:autoSpaceDE w:val="0"/>
              <w:autoSpaceDN w:val="0"/>
              <w:adjustRightInd w:val="0"/>
              <w:ind w:firstLine="709"/>
              <w:jc w:val="both"/>
              <w:rPr>
                <w:sz w:val="1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A2346B">
              <w:rPr>
                <w:rFonts w:ascii="Times New Roman" w:hAnsi="Times New Roman"/>
                <w:sz w:val="28"/>
                <w:szCs w:val="28"/>
              </w:rPr>
              <w:t>дополнить пункт</w:t>
            </w:r>
            <w:r w:rsidR="000642B4">
              <w:rPr>
                <w:rFonts w:ascii="Times New Roman" w:hAnsi="Times New Roman"/>
                <w:sz w:val="28"/>
                <w:szCs w:val="28"/>
              </w:rPr>
              <w:t>ами</w:t>
            </w:r>
            <w:r w:rsidR="00A2346B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0642B4">
              <w:rPr>
                <w:rFonts w:ascii="Times New Roman" w:hAnsi="Times New Roman"/>
                <w:sz w:val="28"/>
                <w:szCs w:val="28"/>
              </w:rPr>
              <w:t>-</w:t>
            </w:r>
            <w:r w:rsidR="00CA5D7F">
              <w:rPr>
                <w:rFonts w:ascii="Times New Roman" w:hAnsi="Times New Roman"/>
                <w:sz w:val="28"/>
                <w:szCs w:val="28"/>
              </w:rPr>
              <w:t>6</w:t>
            </w:r>
            <w:r w:rsidR="00A2346B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</w:tc>
      </w:tr>
    </w:tbl>
    <w:p w:rsidR="00E03B33" w:rsidRDefault="00E03B33"/>
    <w:p w:rsidR="00E03B33" w:rsidRDefault="00E03B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1951"/>
        <w:gridCol w:w="1991"/>
        <w:gridCol w:w="1249"/>
        <w:gridCol w:w="823"/>
        <w:gridCol w:w="1581"/>
        <w:gridCol w:w="1264"/>
      </w:tblGrid>
      <w:tr w:rsidR="00A2346B" w:rsidRPr="00E03B33" w:rsidTr="00E03B33">
        <w:trPr>
          <w:tblHeader/>
        </w:trPr>
        <w:tc>
          <w:tcPr>
            <w:tcW w:w="327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29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50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59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34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34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67" w:type="pct"/>
          </w:tcPr>
          <w:p w:rsidR="00A2346B" w:rsidRPr="00E03B33" w:rsidRDefault="00A2346B" w:rsidP="00DE1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A2346B" w:rsidRPr="00935097" w:rsidTr="00E03B33">
        <w:trPr>
          <w:trHeight w:val="581"/>
        </w:trPr>
        <w:tc>
          <w:tcPr>
            <w:tcW w:w="327" w:type="pct"/>
          </w:tcPr>
          <w:p w:rsidR="00A2346B" w:rsidRPr="009878F7" w:rsidRDefault="00A2346B" w:rsidP="00F6022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«2.</w:t>
            </w:r>
          </w:p>
        </w:tc>
        <w:tc>
          <w:tcPr>
            <w:tcW w:w="1029" w:type="pct"/>
          </w:tcPr>
          <w:p w:rsidR="00A2346B" w:rsidRPr="009878F7" w:rsidRDefault="00A2346B" w:rsidP="00F6022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Развитие инфраструктуры физической культуры и спорта</w:t>
            </w:r>
          </w:p>
          <w:p w:rsidR="00A2346B" w:rsidRPr="009878F7" w:rsidRDefault="00A2346B" w:rsidP="00F6022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</w:tcPr>
          <w:p w:rsidR="00A2346B" w:rsidRPr="009878F7" w:rsidRDefault="00A2346B" w:rsidP="00F6022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строительство объекта «Физкультурно-оздоровительный комплекс в</w:t>
            </w:r>
            <w:r w:rsidR="00077EE3">
              <w:rPr>
                <w:rFonts w:ascii="Times New Roman" w:hAnsi="Times New Roman"/>
                <w:sz w:val="23"/>
                <w:szCs w:val="23"/>
              </w:rPr>
              <w:t xml:space="preserve">                     </w:t>
            </w:r>
            <w:r w:rsidRPr="009878F7">
              <w:rPr>
                <w:rFonts w:ascii="Times New Roman" w:hAnsi="Times New Roman"/>
                <w:sz w:val="23"/>
                <w:szCs w:val="23"/>
              </w:rPr>
              <w:t xml:space="preserve"> г. Рязани»</w:t>
            </w:r>
          </w:p>
        </w:tc>
        <w:tc>
          <w:tcPr>
            <w:tcW w:w="659" w:type="pct"/>
          </w:tcPr>
          <w:p w:rsidR="00A2346B" w:rsidRPr="009878F7" w:rsidRDefault="00A2346B" w:rsidP="00F6022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Минстрой области</w:t>
            </w:r>
          </w:p>
        </w:tc>
        <w:tc>
          <w:tcPr>
            <w:tcW w:w="434" w:type="pct"/>
          </w:tcPr>
          <w:p w:rsidR="00A2346B" w:rsidRPr="009878F7" w:rsidRDefault="00A2346B" w:rsidP="00F6022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2025 г.</w:t>
            </w:r>
          </w:p>
        </w:tc>
        <w:tc>
          <w:tcPr>
            <w:tcW w:w="834" w:type="pct"/>
          </w:tcPr>
          <w:p w:rsidR="00A2346B" w:rsidRPr="009878F7" w:rsidRDefault="00A2346B" w:rsidP="00F6022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88649,93729*</w:t>
            </w:r>
          </w:p>
        </w:tc>
        <w:tc>
          <w:tcPr>
            <w:tcW w:w="667" w:type="pct"/>
          </w:tcPr>
          <w:p w:rsidR="00A2346B" w:rsidRPr="009878F7" w:rsidRDefault="00A2346B" w:rsidP="00F6022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ГКУ УКС Рязанской области</w:t>
            </w:r>
          </w:p>
        </w:tc>
      </w:tr>
      <w:tr w:rsidR="000642B4" w:rsidRPr="00935097" w:rsidTr="00E03B33">
        <w:trPr>
          <w:trHeight w:val="1874"/>
        </w:trPr>
        <w:tc>
          <w:tcPr>
            <w:tcW w:w="327" w:type="pct"/>
          </w:tcPr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1029" w:type="pct"/>
          </w:tcPr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Обеспечение эпизоотического благополучия на территории Рязанской области</w:t>
            </w:r>
          </w:p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</w:tcPr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строительство объекта «Приют для содержания животных без владельцев в Рязанском районе»</w:t>
            </w:r>
          </w:p>
        </w:tc>
        <w:tc>
          <w:tcPr>
            <w:tcW w:w="659" w:type="pct"/>
          </w:tcPr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Минстрой области</w:t>
            </w:r>
          </w:p>
        </w:tc>
        <w:tc>
          <w:tcPr>
            <w:tcW w:w="434" w:type="pct"/>
          </w:tcPr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2025 г.</w:t>
            </w:r>
          </w:p>
        </w:tc>
        <w:tc>
          <w:tcPr>
            <w:tcW w:w="834" w:type="pct"/>
          </w:tcPr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60000</w:t>
            </w:r>
          </w:p>
        </w:tc>
        <w:tc>
          <w:tcPr>
            <w:tcW w:w="667" w:type="pct"/>
          </w:tcPr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ГКУ УКС Рязанской области</w:t>
            </w:r>
          </w:p>
        </w:tc>
      </w:tr>
      <w:tr w:rsidR="000642B4" w:rsidRPr="00935097" w:rsidTr="00E03B33">
        <w:trPr>
          <w:trHeight w:val="581"/>
        </w:trPr>
        <w:tc>
          <w:tcPr>
            <w:tcW w:w="327" w:type="pct"/>
          </w:tcPr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1029" w:type="pct"/>
          </w:tcPr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Развитие инфраструктуры физической культуры и спорта</w:t>
            </w:r>
          </w:p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</w:tcPr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строительство объекта «Пристройка к зданию спортивного комплекса ГАУ ДО РО «СШОР «Комета»</w:t>
            </w:r>
          </w:p>
        </w:tc>
        <w:tc>
          <w:tcPr>
            <w:tcW w:w="659" w:type="pct"/>
          </w:tcPr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Минстрой области</w:t>
            </w:r>
          </w:p>
        </w:tc>
        <w:tc>
          <w:tcPr>
            <w:tcW w:w="434" w:type="pct"/>
          </w:tcPr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2025 г.</w:t>
            </w:r>
          </w:p>
        </w:tc>
        <w:tc>
          <w:tcPr>
            <w:tcW w:w="834" w:type="pct"/>
          </w:tcPr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33312,505</w:t>
            </w:r>
          </w:p>
        </w:tc>
        <w:tc>
          <w:tcPr>
            <w:tcW w:w="667" w:type="pct"/>
          </w:tcPr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ГКУ УКС Рязанской области</w:t>
            </w:r>
          </w:p>
        </w:tc>
      </w:tr>
      <w:tr w:rsidR="000642B4" w:rsidRPr="00935097" w:rsidTr="00E03B33">
        <w:trPr>
          <w:trHeight w:val="581"/>
        </w:trPr>
        <w:tc>
          <w:tcPr>
            <w:tcW w:w="327" w:type="pct"/>
          </w:tcPr>
          <w:p w:rsidR="000642B4" w:rsidRPr="009878F7" w:rsidRDefault="00CA5D7F" w:rsidP="00F6022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="000642B4" w:rsidRPr="009878F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029" w:type="pct"/>
          </w:tcPr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Развитие инфраструктуры физической культуры и спорта</w:t>
            </w:r>
          </w:p>
        </w:tc>
        <w:tc>
          <w:tcPr>
            <w:tcW w:w="1050" w:type="pct"/>
          </w:tcPr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 xml:space="preserve">строительство объекта «Физкультурно-оздоровительный комплекс </w:t>
            </w:r>
            <w:r w:rsidR="00AC53C7">
              <w:rPr>
                <w:rFonts w:ascii="Times New Roman" w:hAnsi="Times New Roman"/>
                <w:sz w:val="23"/>
                <w:szCs w:val="23"/>
              </w:rPr>
              <w:t xml:space="preserve">                  </w:t>
            </w:r>
            <w:r w:rsidRPr="009878F7">
              <w:rPr>
                <w:rFonts w:ascii="Times New Roman" w:hAnsi="Times New Roman"/>
                <w:sz w:val="23"/>
                <w:szCs w:val="23"/>
              </w:rPr>
              <w:t xml:space="preserve">в р.п. Сапожок </w:t>
            </w:r>
            <w:proofErr w:type="spellStart"/>
            <w:r w:rsidRPr="009878F7">
              <w:rPr>
                <w:rFonts w:ascii="Times New Roman" w:hAnsi="Times New Roman"/>
                <w:sz w:val="23"/>
                <w:szCs w:val="23"/>
              </w:rPr>
              <w:t>Сапожковского</w:t>
            </w:r>
            <w:proofErr w:type="spellEnd"/>
            <w:r w:rsidRPr="009878F7">
              <w:rPr>
                <w:rFonts w:ascii="Times New Roman" w:hAnsi="Times New Roman"/>
                <w:sz w:val="23"/>
                <w:szCs w:val="23"/>
              </w:rPr>
              <w:t xml:space="preserve"> района Рязанской области»</w:t>
            </w:r>
          </w:p>
        </w:tc>
        <w:tc>
          <w:tcPr>
            <w:tcW w:w="659" w:type="pct"/>
          </w:tcPr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Минстрой области</w:t>
            </w:r>
          </w:p>
        </w:tc>
        <w:tc>
          <w:tcPr>
            <w:tcW w:w="434" w:type="pct"/>
          </w:tcPr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2025 г.</w:t>
            </w:r>
          </w:p>
        </w:tc>
        <w:tc>
          <w:tcPr>
            <w:tcW w:w="834" w:type="pct"/>
          </w:tcPr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124506,11</w:t>
            </w:r>
          </w:p>
        </w:tc>
        <w:tc>
          <w:tcPr>
            <w:tcW w:w="667" w:type="pct"/>
          </w:tcPr>
          <w:p w:rsidR="000642B4" w:rsidRPr="009878F7" w:rsidRDefault="000642B4" w:rsidP="00F6022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ГКУ УКС Рязанской области</w:t>
            </w:r>
          </w:p>
        </w:tc>
      </w:tr>
      <w:tr w:rsidR="005D5668" w:rsidRPr="00935097" w:rsidTr="00E03B33">
        <w:trPr>
          <w:trHeight w:val="581"/>
        </w:trPr>
        <w:tc>
          <w:tcPr>
            <w:tcW w:w="327" w:type="pct"/>
          </w:tcPr>
          <w:p w:rsidR="005D5668" w:rsidRPr="009878F7" w:rsidRDefault="00CA5D7F" w:rsidP="00F6022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 w:rsidR="005D5668" w:rsidRPr="009878F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029" w:type="pct"/>
          </w:tcPr>
          <w:p w:rsidR="005D5668" w:rsidRPr="009878F7" w:rsidRDefault="005D5668" w:rsidP="00F6022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Развитие инфраструктуры физической культуры и спорта</w:t>
            </w:r>
          </w:p>
        </w:tc>
        <w:tc>
          <w:tcPr>
            <w:tcW w:w="1050" w:type="pct"/>
          </w:tcPr>
          <w:p w:rsidR="005D5668" w:rsidRPr="009878F7" w:rsidRDefault="005D5668" w:rsidP="00F6022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 xml:space="preserve">строительство крытого катка с искусственным льдом по </w:t>
            </w:r>
            <w:r w:rsidR="00AC53C7">
              <w:rPr>
                <w:rFonts w:ascii="Times New Roman" w:hAnsi="Times New Roman"/>
                <w:sz w:val="23"/>
                <w:szCs w:val="23"/>
              </w:rPr>
              <w:t xml:space="preserve">                         </w:t>
            </w:r>
            <w:r w:rsidRPr="009878F7">
              <w:rPr>
                <w:rFonts w:ascii="Times New Roman" w:hAnsi="Times New Roman"/>
                <w:sz w:val="23"/>
                <w:szCs w:val="23"/>
              </w:rPr>
              <w:t xml:space="preserve">ул. </w:t>
            </w:r>
            <w:proofErr w:type="gramStart"/>
            <w:r w:rsidRPr="009878F7">
              <w:rPr>
                <w:rFonts w:ascii="Times New Roman" w:hAnsi="Times New Roman"/>
                <w:sz w:val="23"/>
                <w:szCs w:val="23"/>
              </w:rPr>
              <w:t>Центральная</w:t>
            </w:r>
            <w:proofErr w:type="gramEnd"/>
            <w:r w:rsidRPr="009878F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C53C7">
              <w:rPr>
                <w:rFonts w:ascii="Times New Roman" w:hAnsi="Times New Roman"/>
                <w:sz w:val="23"/>
                <w:szCs w:val="23"/>
              </w:rPr>
              <w:t xml:space="preserve">             </w:t>
            </w:r>
            <w:r w:rsidRPr="009878F7">
              <w:rPr>
                <w:rFonts w:ascii="Times New Roman" w:hAnsi="Times New Roman"/>
                <w:sz w:val="23"/>
                <w:szCs w:val="23"/>
              </w:rPr>
              <w:t xml:space="preserve">с. </w:t>
            </w:r>
            <w:proofErr w:type="spellStart"/>
            <w:r w:rsidRPr="009878F7">
              <w:rPr>
                <w:rFonts w:ascii="Times New Roman" w:hAnsi="Times New Roman"/>
                <w:sz w:val="23"/>
                <w:szCs w:val="23"/>
              </w:rPr>
              <w:t>Вослебово</w:t>
            </w:r>
            <w:proofErr w:type="spellEnd"/>
            <w:r w:rsidRPr="009878F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878F7">
              <w:rPr>
                <w:rFonts w:ascii="Times New Roman" w:hAnsi="Times New Roman"/>
                <w:sz w:val="23"/>
                <w:szCs w:val="23"/>
              </w:rPr>
              <w:t>Скопинского</w:t>
            </w:r>
            <w:proofErr w:type="spellEnd"/>
            <w:r w:rsidRPr="009878F7">
              <w:rPr>
                <w:rFonts w:ascii="Times New Roman" w:hAnsi="Times New Roman"/>
                <w:sz w:val="23"/>
                <w:szCs w:val="23"/>
              </w:rPr>
              <w:t xml:space="preserve"> района </w:t>
            </w:r>
          </w:p>
        </w:tc>
        <w:tc>
          <w:tcPr>
            <w:tcW w:w="659" w:type="pct"/>
          </w:tcPr>
          <w:p w:rsidR="005D5668" w:rsidRPr="009878F7" w:rsidRDefault="005D5668" w:rsidP="00F6022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Минстрой области</w:t>
            </w:r>
          </w:p>
        </w:tc>
        <w:tc>
          <w:tcPr>
            <w:tcW w:w="434" w:type="pct"/>
          </w:tcPr>
          <w:p w:rsidR="005D5668" w:rsidRPr="009878F7" w:rsidRDefault="005D5668" w:rsidP="00F6022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2025 г.</w:t>
            </w:r>
          </w:p>
        </w:tc>
        <w:tc>
          <w:tcPr>
            <w:tcW w:w="834" w:type="pct"/>
          </w:tcPr>
          <w:p w:rsidR="005D5668" w:rsidRPr="009878F7" w:rsidRDefault="005D5668" w:rsidP="00F6022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250000</w:t>
            </w:r>
          </w:p>
        </w:tc>
        <w:tc>
          <w:tcPr>
            <w:tcW w:w="667" w:type="pct"/>
          </w:tcPr>
          <w:p w:rsidR="005D5668" w:rsidRPr="009878F7" w:rsidRDefault="005D5668" w:rsidP="00F6022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ГКУ УКС Рязанской области»</w:t>
            </w:r>
          </w:p>
        </w:tc>
      </w:tr>
    </w:tbl>
    <w:p w:rsidR="00A2346B" w:rsidRPr="00E03B33" w:rsidRDefault="00A2346B" w:rsidP="00A2346B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2346B" w:rsidTr="00A2346B">
        <w:tc>
          <w:tcPr>
            <w:tcW w:w="9571" w:type="dxa"/>
          </w:tcPr>
          <w:p w:rsidR="00A2346B" w:rsidRDefault="00826357" w:rsidP="00A2346B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A2346B">
              <w:rPr>
                <w:rFonts w:ascii="Times New Roman" w:hAnsi="Times New Roman"/>
                <w:sz w:val="28"/>
                <w:szCs w:val="28"/>
              </w:rPr>
              <w:t>дополнить сноской «*»:</w:t>
            </w:r>
          </w:p>
          <w:p w:rsidR="00A2346B" w:rsidRPr="00E03B33" w:rsidRDefault="00A2346B" w:rsidP="00A2346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33">
              <w:rPr>
                <w:rFonts w:ascii="Times New Roman" w:hAnsi="Times New Roman"/>
                <w:sz w:val="24"/>
                <w:szCs w:val="24"/>
              </w:rPr>
              <w:t>«*Неиспользованный остаток бюджетных ассигнований 2024 года в рамках государственных контрактов:</w:t>
            </w:r>
          </w:p>
          <w:p w:rsidR="00A2346B" w:rsidRPr="00E03B33" w:rsidRDefault="00A2346B" w:rsidP="00A2346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33">
              <w:rPr>
                <w:rFonts w:ascii="Times New Roman" w:hAnsi="Times New Roman"/>
                <w:sz w:val="24"/>
                <w:szCs w:val="24"/>
              </w:rPr>
              <w:t>от 27.03.2023 № 0859200001123002182 в размере 84726,91245 тыс. рублей;</w:t>
            </w:r>
          </w:p>
          <w:p w:rsidR="00A2346B" w:rsidRPr="00E03B33" w:rsidRDefault="00A2346B" w:rsidP="00A2346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33">
              <w:rPr>
                <w:rFonts w:ascii="Times New Roman" w:hAnsi="Times New Roman"/>
                <w:sz w:val="24"/>
                <w:szCs w:val="24"/>
              </w:rPr>
              <w:t>от 02.06.2023 № 50-ВС в размере 388,34893 тыс. рублей;</w:t>
            </w:r>
          </w:p>
          <w:p w:rsidR="00A2346B" w:rsidRPr="00E03B33" w:rsidRDefault="00A2346B" w:rsidP="00A2346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33">
              <w:rPr>
                <w:rFonts w:ascii="Times New Roman" w:hAnsi="Times New Roman"/>
                <w:sz w:val="24"/>
                <w:szCs w:val="24"/>
              </w:rPr>
              <w:t>от 02.06.2023 № 50-ВО в размере 596,16461 тыс. рублей;</w:t>
            </w:r>
          </w:p>
          <w:p w:rsidR="00A2346B" w:rsidRPr="00E03B33" w:rsidRDefault="00A2346B" w:rsidP="00A2346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33">
              <w:rPr>
                <w:rFonts w:ascii="Times New Roman" w:hAnsi="Times New Roman"/>
                <w:sz w:val="24"/>
                <w:szCs w:val="24"/>
              </w:rPr>
              <w:t xml:space="preserve">от 23.12.2024 № 81 в </w:t>
            </w:r>
            <w:r w:rsidR="000642B4" w:rsidRPr="00E03B33">
              <w:rPr>
                <w:rFonts w:ascii="Times New Roman" w:hAnsi="Times New Roman"/>
                <w:sz w:val="24"/>
                <w:szCs w:val="24"/>
              </w:rPr>
              <w:t>размере 2938,5113 тыс. рублей</w:t>
            </w:r>
            <w:proofErr w:type="gramStart"/>
            <w:r w:rsidR="000642B4" w:rsidRPr="00E03B33">
              <w:rPr>
                <w:rFonts w:ascii="Times New Roman" w:hAnsi="Times New Roman"/>
                <w:sz w:val="24"/>
                <w:szCs w:val="24"/>
              </w:rPr>
              <w:t>.»;</w:t>
            </w:r>
            <w:proofErr w:type="gramEnd"/>
          </w:p>
          <w:p w:rsidR="00A2346B" w:rsidRPr="00F6022C" w:rsidRDefault="00826357" w:rsidP="00826357">
            <w:pPr>
              <w:autoSpaceDE w:val="0"/>
              <w:autoSpaceDN w:val="0"/>
              <w:adjustRightInd w:val="0"/>
              <w:ind w:firstLine="567"/>
              <w:jc w:val="both"/>
              <w:rPr>
                <w:spacing w:val="-4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2) </w:t>
            </w:r>
            <w:r w:rsidR="00F6022C" w:rsidRPr="00F602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таблице </w:t>
            </w:r>
            <w:r w:rsidR="000642B4" w:rsidRPr="00F6022C">
              <w:rPr>
                <w:rFonts w:ascii="Times New Roman" w:hAnsi="Times New Roman"/>
                <w:spacing w:val="-4"/>
                <w:sz w:val="28"/>
                <w:szCs w:val="28"/>
              </w:rPr>
              <w:t>приложени</w:t>
            </w:r>
            <w:r w:rsidR="00F6022C" w:rsidRPr="00F6022C">
              <w:rPr>
                <w:rFonts w:ascii="Times New Roman" w:hAnsi="Times New Roman"/>
                <w:spacing w:val="-4"/>
                <w:sz w:val="28"/>
                <w:szCs w:val="28"/>
              </w:rPr>
              <w:t>я</w:t>
            </w:r>
            <w:r w:rsidR="000642B4" w:rsidRPr="00F602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№ 2 дополнить пунктами 3-</w:t>
            </w:r>
            <w:r w:rsidR="005D5668" w:rsidRPr="00F6022C">
              <w:rPr>
                <w:rFonts w:ascii="Times New Roman" w:hAnsi="Times New Roman"/>
                <w:spacing w:val="-4"/>
                <w:sz w:val="28"/>
                <w:szCs w:val="28"/>
              </w:rPr>
              <w:t>6</w:t>
            </w:r>
            <w:r w:rsidR="000642B4" w:rsidRPr="00F602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следующего содержания:</w:t>
            </w:r>
          </w:p>
        </w:tc>
      </w:tr>
    </w:tbl>
    <w:p w:rsidR="00A2346B" w:rsidRPr="009878F7" w:rsidRDefault="00A2346B" w:rsidP="00A2346B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1951"/>
        <w:gridCol w:w="1991"/>
        <w:gridCol w:w="1249"/>
        <w:gridCol w:w="823"/>
        <w:gridCol w:w="1581"/>
        <w:gridCol w:w="1264"/>
      </w:tblGrid>
      <w:tr w:rsidR="000642B4" w:rsidRPr="00E03B33" w:rsidTr="00E03B33">
        <w:trPr>
          <w:tblHeader/>
        </w:trPr>
        <w:tc>
          <w:tcPr>
            <w:tcW w:w="327" w:type="pct"/>
          </w:tcPr>
          <w:p w:rsidR="000642B4" w:rsidRPr="00E03B33" w:rsidRDefault="000642B4" w:rsidP="00D6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29" w:type="pct"/>
          </w:tcPr>
          <w:p w:rsidR="000642B4" w:rsidRPr="00E03B33" w:rsidRDefault="000642B4" w:rsidP="00D6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50" w:type="pct"/>
          </w:tcPr>
          <w:p w:rsidR="000642B4" w:rsidRPr="00E03B33" w:rsidRDefault="000642B4" w:rsidP="00D6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59" w:type="pct"/>
          </w:tcPr>
          <w:p w:rsidR="000642B4" w:rsidRPr="00E03B33" w:rsidRDefault="000642B4" w:rsidP="00D6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34" w:type="pct"/>
          </w:tcPr>
          <w:p w:rsidR="000642B4" w:rsidRPr="00E03B33" w:rsidRDefault="000642B4" w:rsidP="00D6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34" w:type="pct"/>
          </w:tcPr>
          <w:p w:rsidR="000642B4" w:rsidRPr="00E03B33" w:rsidRDefault="000642B4" w:rsidP="00D6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67" w:type="pct"/>
          </w:tcPr>
          <w:p w:rsidR="000642B4" w:rsidRPr="00E03B33" w:rsidRDefault="000642B4" w:rsidP="00D6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B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0642B4" w:rsidRPr="00935097" w:rsidTr="00E03B33">
        <w:trPr>
          <w:trHeight w:val="60"/>
        </w:trPr>
        <w:tc>
          <w:tcPr>
            <w:tcW w:w="327" w:type="pct"/>
          </w:tcPr>
          <w:p w:rsidR="000642B4" w:rsidRPr="009878F7" w:rsidRDefault="000642B4" w:rsidP="00D65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«3.</w:t>
            </w:r>
          </w:p>
        </w:tc>
        <w:tc>
          <w:tcPr>
            <w:tcW w:w="1029" w:type="pct"/>
          </w:tcPr>
          <w:p w:rsidR="000642B4" w:rsidRPr="009878F7" w:rsidRDefault="000642B4" w:rsidP="00D65C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Обеспечение эпизоотического благополучия на территории Рязанской области</w:t>
            </w:r>
          </w:p>
          <w:p w:rsidR="000642B4" w:rsidRPr="009878F7" w:rsidRDefault="000642B4" w:rsidP="00D65C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</w:tcPr>
          <w:p w:rsidR="000642B4" w:rsidRPr="009878F7" w:rsidRDefault="000642B4" w:rsidP="000642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строительство объекта «Приют для содержания животных без владельцев в Рязанском районе»</w:t>
            </w:r>
          </w:p>
        </w:tc>
        <w:tc>
          <w:tcPr>
            <w:tcW w:w="659" w:type="pct"/>
          </w:tcPr>
          <w:p w:rsidR="000642B4" w:rsidRPr="009878F7" w:rsidRDefault="000642B4" w:rsidP="00D6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Минстрой области</w:t>
            </w:r>
          </w:p>
        </w:tc>
        <w:tc>
          <w:tcPr>
            <w:tcW w:w="434" w:type="pct"/>
          </w:tcPr>
          <w:p w:rsidR="000642B4" w:rsidRPr="009878F7" w:rsidRDefault="000642B4" w:rsidP="0006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2026 г.</w:t>
            </w:r>
          </w:p>
        </w:tc>
        <w:tc>
          <w:tcPr>
            <w:tcW w:w="834" w:type="pct"/>
          </w:tcPr>
          <w:p w:rsidR="000642B4" w:rsidRPr="009878F7" w:rsidRDefault="000642B4" w:rsidP="00D6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338063,52</w:t>
            </w:r>
          </w:p>
        </w:tc>
        <w:tc>
          <w:tcPr>
            <w:tcW w:w="667" w:type="pct"/>
          </w:tcPr>
          <w:p w:rsidR="000642B4" w:rsidRPr="009878F7" w:rsidRDefault="000642B4" w:rsidP="0006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ГКУ УКС Рязанской области</w:t>
            </w:r>
          </w:p>
        </w:tc>
      </w:tr>
      <w:tr w:rsidR="000642B4" w:rsidRPr="00935097" w:rsidTr="00E03B33">
        <w:trPr>
          <w:trHeight w:val="581"/>
        </w:trPr>
        <w:tc>
          <w:tcPr>
            <w:tcW w:w="327" w:type="pct"/>
          </w:tcPr>
          <w:p w:rsidR="000642B4" w:rsidRPr="009878F7" w:rsidRDefault="000642B4" w:rsidP="00D65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lastRenderedPageBreak/>
              <w:t>4.</w:t>
            </w:r>
          </w:p>
        </w:tc>
        <w:tc>
          <w:tcPr>
            <w:tcW w:w="1029" w:type="pct"/>
          </w:tcPr>
          <w:p w:rsidR="000642B4" w:rsidRPr="009878F7" w:rsidRDefault="000642B4" w:rsidP="00D65C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Развитие инфраструктуры физической культуры и спорта</w:t>
            </w:r>
          </w:p>
          <w:p w:rsidR="000642B4" w:rsidRPr="009878F7" w:rsidRDefault="000642B4" w:rsidP="00D65C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</w:tcPr>
          <w:p w:rsidR="000642B4" w:rsidRPr="009878F7" w:rsidRDefault="000642B4" w:rsidP="00D65C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строительство объекта «Пристройка к зданию спортивного комплекса ГАУ ДО РО «СШОР «Комета»</w:t>
            </w:r>
          </w:p>
        </w:tc>
        <w:tc>
          <w:tcPr>
            <w:tcW w:w="659" w:type="pct"/>
          </w:tcPr>
          <w:p w:rsidR="000642B4" w:rsidRPr="009878F7" w:rsidRDefault="000642B4" w:rsidP="00D6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Минстрой области</w:t>
            </w:r>
          </w:p>
        </w:tc>
        <w:tc>
          <w:tcPr>
            <w:tcW w:w="434" w:type="pct"/>
          </w:tcPr>
          <w:p w:rsidR="000642B4" w:rsidRPr="009878F7" w:rsidRDefault="000642B4" w:rsidP="00D6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2026 г.</w:t>
            </w:r>
          </w:p>
        </w:tc>
        <w:tc>
          <w:tcPr>
            <w:tcW w:w="834" w:type="pct"/>
          </w:tcPr>
          <w:p w:rsidR="000642B4" w:rsidRPr="009878F7" w:rsidRDefault="000642B4" w:rsidP="00D6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133250,018</w:t>
            </w:r>
          </w:p>
        </w:tc>
        <w:tc>
          <w:tcPr>
            <w:tcW w:w="667" w:type="pct"/>
          </w:tcPr>
          <w:p w:rsidR="000642B4" w:rsidRPr="009878F7" w:rsidRDefault="000642B4" w:rsidP="00D6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ГКУ УКС Рязанской области</w:t>
            </w:r>
          </w:p>
        </w:tc>
      </w:tr>
      <w:tr w:rsidR="000642B4" w:rsidRPr="00935097" w:rsidTr="00E03B33">
        <w:trPr>
          <w:trHeight w:val="581"/>
        </w:trPr>
        <w:tc>
          <w:tcPr>
            <w:tcW w:w="327" w:type="pct"/>
          </w:tcPr>
          <w:p w:rsidR="000642B4" w:rsidRPr="009878F7" w:rsidRDefault="000642B4" w:rsidP="00D65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1029" w:type="pct"/>
          </w:tcPr>
          <w:p w:rsidR="000642B4" w:rsidRPr="009878F7" w:rsidRDefault="000642B4" w:rsidP="000642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Развитие инфраструктуры физической культуры и спорта</w:t>
            </w:r>
          </w:p>
          <w:p w:rsidR="000642B4" w:rsidRPr="009878F7" w:rsidRDefault="000642B4" w:rsidP="00D65C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</w:tcPr>
          <w:p w:rsidR="000642B4" w:rsidRPr="009878F7" w:rsidRDefault="000642B4" w:rsidP="00D65C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 xml:space="preserve">строительство объекта «Физкультурно-оздоровительный комплекс </w:t>
            </w:r>
            <w:r w:rsidR="00E0222D">
              <w:rPr>
                <w:rFonts w:ascii="Times New Roman" w:hAnsi="Times New Roman"/>
                <w:sz w:val="23"/>
                <w:szCs w:val="23"/>
              </w:rPr>
              <w:t xml:space="preserve">                  </w:t>
            </w:r>
            <w:r w:rsidRPr="009878F7">
              <w:rPr>
                <w:rFonts w:ascii="Times New Roman" w:hAnsi="Times New Roman"/>
                <w:sz w:val="23"/>
                <w:szCs w:val="23"/>
              </w:rPr>
              <w:t xml:space="preserve">в р.п. Сапожок </w:t>
            </w:r>
            <w:proofErr w:type="spellStart"/>
            <w:r w:rsidRPr="009878F7">
              <w:rPr>
                <w:rFonts w:ascii="Times New Roman" w:hAnsi="Times New Roman"/>
                <w:sz w:val="23"/>
                <w:szCs w:val="23"/>
              </w:rPr>
              <w:t>Сапожковского</w:t>
            </w:r>
            <w:proofErr w:type="spellEnd"/>
            <w:r w:rsidRPr="009878F7">
              <w:rPr>
                <w:rFonts w:ascii="Times New Roman" w:hAnsi="Times New Roman"/>
                <w:sz w:val="23"/>
                <w:szCs w:val="23"/>
              </w:rPr>
              <w:t xml:space="preserve"> района Рязанской области»</w:t>
            </w:r>
          </w:p>
        </w:tc>
        <w:tc>
          <w:tcPr>
            <w:tcW w:w="659" w:type="pct"/>
          </w:tcPr>
          <w:p w:rsidR="000642B4" w:rsidRPr="009878F7" w:rsidRDefault="000642B4" w:rsidP="00D6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Минстрой области</w:t>
            </w:r>
          </w:p>
        </w:tc>
        <w:tc>
          <w:tcPr>
            <w:tcW w:w="434" w:type="pct"/>
          </w:tcPr>
          <w:p w:rsidR="000642B4" w:rsidRPr="009878F7" w:rsidRDefault="000642B4" w:rsidP="00D6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2026 г.</w:t>
            </w:r>
          </w:p>
        </w:tc>
        <w:tc>
          <w:tcPr>
            <w:tcW w:w="834" w:type="pct"/>
          </w:tcPr>
          <w:p w:rsidR="000642B4" w:rsidRPr="009878F7" w:rsidRDefault="000642B4" w:rsidP="00D6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384105,507</w:t>
            </w:r>
          </w:p>
        </w:tc>
        <w:tc>
          <w:tcPr>
            <w:tcW w:w="667" w:type="pct"/>
          </w:tcPr>
          <w:p w:rsidR="000642B4" w:rsidRPr="009878F7" w:rsidRDefault="000642B4" w:rsidP="005D5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ГКУ УКС Рязанской области</w:t>
            </w:r>
          </w:p>
        </w:tc>
      </w:tr>
      <w:tr w:rsidR="005D5668" w:rsidRPr="00935097" w:rsidTr="00E03B33">
        <w:trPr>
          <w:trHeight w:val="581"/>
        </w:trPr>
        <w:tc>
          <w:tcPr>
            <w:tcW w:w="327" w:type="pct"/>
          </w:tcPr>
          <w:p w:rsidR="005D5668" w:rsidRPr="009878F7" w:rsidRDefault="005D5668" w:rsidP="00D65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6.</w:t>
            </w:r>
          </w:p>
        </w:tc>
        <w:tc>
          <w:tcPr>
            <w:tcW w:w="1029" w:type="pct"/>
          </w:tcPr>
          <w:p w:rsidR="005D5668" w:rsidRPr="009878F7" w:rsidRDefault="005D5668" w:rsidP="00D65C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Развитие инфраструктуры физической культуры и спорта</w:t>
            </w:r>
          </w:p>
        </w:tc>
        <w:tc>
          <w:tcPr>
            <w:tcW w:w="1050" w:type="pct"/>
          </w:tcPr>
          <w:p w:rsidR="005D5668" w:rsidRPr="009878F7" w:rsidRDefault="005D5668" w:rsidP="00A205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 xml:space="preserve">строительство крытого катка с искусственным льдом по </w:t>
            </w:r>
            <w:r w:rsidR="00E0222D">
              <w:rPr>
                <w:rFonts w:ascii="Times New Roman" w:hAnsi="Times New Roman"/>
                <w:sz w:val="23"/>
                <w:szCs w:val="23"/>
              </w:rPr>
              <w:t xml:space="preserve">                      </w:t>
            </w:r>
            <w:r w:rsidRPr="009878F7">
              <w:rPr>
                <w:rFonts w:ascii="Times New Roman" w:hAnsi="Times New Roman"/>
                <w:sz w:val="23"/>
                <w:szCs w:val="23"/>
              </w:rPr>
              <w:t xml:space="preserve">ул. </w:t>
            </w:r>
            <w:proofErr w:type="gramStart"/>
            <w:r w:rsidRPr="009878F7">
              <w:rPr>
                <w:rFonts w:ascii="Times New Roman" w:hAnsi="Times New Roman"/>
                <w:sz w:val="23"/>
                <w:szCs w:val="23"/>
              </w:rPr>
              <w:t>Центральная</w:t>
            </w:r>
            <w:proofErr w:type="gramEnd"/>
            <w:r w:rsidR="00E0222D">
              <w:rPr>
                <w:rFonts w:ascii="Times New Roman" w:hAnsi="Times New Roman"/>
                <w:sz w:val="23"/>
                <w:szCs w:val="23"/>
              </w:rPr>
              <w:t xml:space="preserve">      </w:t>
            </w:r>
            <w:r w:rsidRPr="009878F7">
              <w:rPr>
                <w:rFonts w:ascii="Times New Roman" w:hAnsi="Times New Roman"/>
                <w:sz w:val="23"/>
                <w:szCs w:val="23"/>
              </w:rPr>
              <w:t xml:space="preserve"> с. </w:t>
            </w:r>
            <w:proofErr w:type="spellStart"/>
            <w:r w:rsidRPr="009878F7">
              <w:rPr>
                <w:rFonts w:ascii="Times New Roman" w:hAnsi="Times New Roman"/>
                <w:sz w:val="23"/>
                <w:szCs w:val="23"/>
              </w:rPr>
              <w:t>Вослебово</w:t>
            </w:r>
            <w:proofErr w:type="spellEnd"/>
            <w:r w:rsidRPr="009878F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878F7">
              <w:rPr>
                <w:rFonts w:ascii="Times New Roman" w:hAnsi="Times New Roman"/>
                <w:sz w:val="23"/>
                <w:szCs w:val="23"/>
              </w:rPr>
              <w:t>Скопинского</w:t>
            </w:r>
            <w:proofErr w:type="spellEnd"/>
            <w:r w:rsidRPr="009878F7">
              <w:rPr>
                <w:rFonts w:ascii="Times New Roman" w:hAnsi="Times New Roman"/>
                <w:sz w:val="23"/>
                <w:szCs w:val="23"/>
              </w:rPr>
              <w:t xml:space="preserve"> района </w:t>
            </w:r>
          </w:p>
        </w:tc>
        <w:tc>
          <w:tcPr>
            <w:tcW w:w="659" w:type="pct"/>
          </w:tcPr>
          <w:p w:rsidR="005D5668" w:rsidRPr="009878F7" w:rsidRDefault="005D5668" w:rsidP="00D6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Минстрой области</w:t>
            </w:r>
          </w:p>
        </w:tc>
        <w:tc>
          <w:tcPr>
            <w:tcW w:w="434" w:type="pct"/>
          </w:tcPr>
          <w:p w:rsidR="005D5668" w:rsidRPr="009878F7" w:rsidRDefault="005D5668" w:rsidP="005D5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2026 г.</w:t>
            </w:r>
          </w:p>
        </w:tc>
        <w:tc>
          <w:tcPr>
            <w:tcW w:w="834" w:type="pct"/>
          </w:tcPr>
          <w:p w:rsidR="005D5668" w:rsidRPr="009878F7" w:rsidRDefault="005D5668" w:rsidP="00D6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456206,972</w:t>
            </w:r>
          </w:p>
        </w:tc>
        <w:tc>
          <w:tcPr>
            <w:tcW w:w="667" w:type="pct"/>
          </w:tcPr>
          <w:p w:rsidR="005D5668" w:rsidRPr="009878F7" w:rsidRDefault="005D5668" w:rsidP="00D6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78F7">
              <w:rPr>
                <w:rFonts w:ascii="Times New Roman" w:hAnsi="Times New Roman"/>
                <w:sz w:val="23"/>
                <w:szCs w:val="23"/>
              </w:rPr>
              <w:t>ГКУ УКС Рязанской области»</w:t>
            </w:r>
          </w:p>
        </w:tc>
      </w:tr>
    </w:tbl>
    <w:p w:rsidR="000642B4" w:rsidRPr="00E03B33" w:rsidRDefault="000642B4" w:rsidP="00A2346B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42B4" w:rsidTr="000642B4">
        <w:tc>
          <w:tcPr>
            <w:tcW w:w="9571" w:type="dxa"/>
          </w:tcPr>
          <w:p w:rsidR="000642B4" w:rsidRPr="00E0222D" w:rsidRDefault="00635DF7" w:rsidP="00E03B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35DF7">
              <w:rPr>
                <w:rFonts w:ascii="Times New Roman" w:hAnsi="Times New Roman"/>
                <w:sz w:val="28"/>
                <w:szCs w:val="28"/>
              </w:rPr>
              <w:t>4</w:t>
            </w:r>
            <w:r w:rsidR="00E03B33">
              <w:rPr>
                <w:rFonts w:ascii="Times New Roman" w:hAnsi="Times New Roman"/>
                <w:sz w:val="28"/>
                <w:szCs w:val="28"/>
              </w:rPr>
              <w:t>. 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 xml:space="preserve">Главному управлению по взаимодействию с федеральными территориальными органами </w:t>
            </w:r>
            <w:r w:rsidR="000642B4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>(Сурин</w:t>
            </w:r>
            <w:r w:rsidR="000642B4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9256C">
              <w:rPr>
                <w:rFonts w:ascii="Times New Roman" w:hAnsi="Times New Roman"/>
                <w:sz w:val="28"/>
                <w:szCs w:val="28"/>
              </w:rPr>
              <w:t>внести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 xml:space="preserve"> соответствующие изменения </w:t>
            </w:r>
            <w:r w:rsidR="00F9256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9256C" w:rsidRPr="00F9256C">
              <w:rPr>
                <w:rFonts w:ascii="Times New Roman" w:hAnsi="Times New Roman"/>
                <w:sz w:val="28"/>
                <w:szCs w:val="28"/>
              </w:rPr>
              <w:t xml:space="preserve">распоряжение </w:t>
            </w:r>
            <w:r w:rsidR="000642B4" w:rsidRPr="00F9256C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20 декабря 2023 г. № 771-р.</w:t>
            </w:r>
          </w:p>
          <w:p w:rsidR="000642B4" w:rsidRDefault="00635DF7" w:rsidP="00E03B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DF7">
              <w:rPr>
                <w:rFonts w:ascii="Times New Roman" w:hAnsi="Times New Roman"/>
                <w:sz w:val="28"/>
                <w:szCs w:val="28"/>
              </w:rPr>
              <w:t>5</w:t>
            </w:r>
            <w:r w:rsidR="00E03B33">
              <w:rPr>
                <w:rFonts w:ascii="Times New Roman" w:hAnsi="Times New Roman"/>
                <w:sz w:val="28"/>
                <w:szCs w:val="28"/>
              </w:rPr>
              <w:t>. 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 xml:space="preserve">Главному управлению </w:t>
            </w:r>
            <w:r w:rsidR="000642B4" w:rsidRPr="000642B4">
              <w:rPr>
                <w:rFonts w:ascii="Times New Roman" w:hAnsi="Times New Roman"/>
                <w:sz w:val="28"/>
                <w:szCs w:val="28"/>
              </w:rPr>
              <w:t>ветеринарии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42B4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 w:rsidR="000A5682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>(</w:t>
            </w:r>
            <w:r w:rsidR="000642B4">
              <w:rPr>
                <w:rFonts w:ascii="Times New Roman" w:hAnsi="Times New Roman"/>
                <w:sz w:val="28"/>
                <w:szCs w:val="28"/>
              </w:rPr>
              <w:t>Балакирев М.А.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9256C" w:rsidRPr="00F9256C">
              <w:rPr>
                <w:rFonts w:ascii="Times New Roman" w:hAnsi="Times New Roman"/>
                <w:sz w:val="28"/>
                <w:szCs w:val="28"/>
              </w:rPr>
              <w:t xml:space="preserve">внести соответствующие изменения в распоряжение Правительства Рязанской области </w:t>
            </w:r>
            <w:r w:rsidR="000642B4">
              <w:rPr>
                <w:rFonts w:ascii="Times New Roman" w:hAnsi="Times New Roman"/>
                <w:sz w:val="28"/>
                <w:szCs w:val="28"/>
              </w:rPr>
              <w:t>от 1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0642B4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642B4">
              <w:rPr>
                <w:rFonts w:ascii="Times New Roman" w:hAnsi="Times New Roman"/>
                <w:sz w:val="28"/>
                <w:szCs w:val="28"/>
              </w:rPr>
              <w:t>23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 xml:space="preserve"> г. № </w:t>
            </w:r>
            <w:r w:rsidR="000642B4">
              <w:rPr>
                <w:rFonts w:ascii="Times New Roman" w:hAnsi="Times New Roman"/>
                <w:sz w:val="28"/>
                <w:szCs w:val="28"/>
              </w:rPr>
              <w:t>764-р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42B4" w:rsidRPr="00097547" w:rsidRDefault="00635DF7" w:rsidP="00E03B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DF7">
              <w:rPr>
                <w:rFonts w:ascii="Times New Roman" w:hAnsi="Times New Roman"/>
                <w:spacing w:val="-4"/>
                <w:sz w:val="28"/>
                <w:szCs w:val="28"/>
              </w:rPr>
              <w:t>6</w:t>
            </w:r>
            <w:r w:rsidR="00E03B33" w:rsidRPr="00826357">
              <w:rPr>
                <w:rFonts w:ascii="Times New Roman" w:hAnsi="Times New Roman"/>
                <w:spacing w:val="-4"/>
                <w:sz w:val="28"/>
                <w:szCs w:val="28"/>
              </w:rPr>
              <w:t>. </w:t>
            </w:r>
            <w:r w:rsidR="000642B4" w:rsidRPr="00826357">
              <w:rPr>
                <w:rFonts w:ascii="Times New Roman" w:hAnsi="Times New Roman"/>
                <w:spacing w:val="-4"/>
                <w:sz w:val="28"/>
                <w:szCs w:val="28"/>
              </w:rPr>
              <w:t>Министерству здравоохранения Рязанской области (Пшенников А.С.)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256C" w:rsidRPr="00826357">
              <w:rPr>
                <w:rFonts w:ascii="Times New Roman" w:hAnsi="Times New Roman"/>
                <w:spacing w:val="-4"/>
                <w:sz w:val="28"/>
                <w:szCs w:val="28"/>
              </w:rPr>
              <w:t>внести соответствующие изменения в распоряжение Правительства Рязанской</w:t>
            </w:r>
            <w:r w:rsidR="00F9256C" w:rsidRPr="00F9256C">
              <w:rPr>
                <w:rFonts w:ascii="Times New Roman" w:hAnsi="Times New Roman"/>
                <w:sz w:val="28"/>
                <w:szCs w:val="28"/>
              </w:rPr>
              <w:t xml:space="preserve"> области 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 xml:space="preserve">от 29 </w:t>
            </w:r>
            <w:r w:rsidR="000642B4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642B4">
              <w:rPr>
                <w:rFonts w:ascii="Times New Roman" w:hAnsi="Times New Roman"/>
                <w:sz w:val="28"/>
                <w:szCs w:val="28"/>
              </w:rPr>
              <w:t>23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 xml:space="preserve"> г. № </w:t>
            </w:r>
            <w:r w:rsidR="000642B4">
              <w:rPr>
                <w:rFonts w:ascii="Times New Roman" w:hAnsi="Times New Roman"/>
                <w:sz w:val="28"/>
                <w:szCs w:val="28"/>
              </w:rPr>
              <w:t>826-р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42B4" w:rsidRDefault="00635DF7" w:rsidP="00E03B3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DF7">
              <w:rPr>
                <w:rFonts w:ascii="Times New Roman" w:hAnsi="Times New Roman"/>
                <w:sz w:val="28"/>
                <w:szCs w:val="28"/>
              </w:rPr>
              <w:t>7</w:t>
            </w:r>
            <w:r w:rsidR="00E03B33">
              <w:rPr>
                <w:rFonts w:ascii="Times New Roman" w:hAnsi="Times New Roman"/>
                <w:sz w:val="28"/>
                <w:szCs w:val="28"/>
              </w:rPr>
              <w:t>. 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 xml:space="preserve">Министерству физической культуры и </w:t>
            </w:r>
            <w:r w:rsidR="000642B4">
              <w:rPr>
                <w:rFonts w:ascii="Times New Roman" w:hAnsi="Times New Roman"/>
                <w:sz w:val="28"/>
                <w:szCs w:val="28"/>
              </w:rPr>
              <w:t>спорта Рязанской области (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>Фролов</w:t>
            </w:r>
            <w:r w:rsidR="000642B4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9256C" w:rsidRPr="00F9256C">
              <w:rPr>
                <w:rFonts w:ascii="Times New Roman" w:hAnsi="Times New Roman"/>
                <w:sz w:val="28"/>
                <w:szCs w:val="28"/>
              </w:rPr>
              <w:t xml:space="preserve">внести соответствующие изменения в распоряжение Правительства Рязанской области 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642B4">
              <w:rPr>
                <w:rFonts w:ascii="Times New Roman" w:hAnsi="Times New Roman"/>
                <w:sz w:val="28"/>
                <w:szCs w:val="28"/>
              </w:rPr>
              <w:t>1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0642B4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642B4">
              <w:rPr>
                <w:rFonts w:ascii="Times New Roman" w:hAnsi="Times New Roman"/>
                <w:sz w:val="28"/>
                <w:szCs w:val="28"/>
              </w:rPr>
              <w:t>23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0642B4">
              <w:rPr>
                <w:rFonts w:ascii="Times New Roman" w:hAnsi="Times New Roman"/>
                <w:sz w:val="28"/>
                <w:szCs w:val="28"/>
              </w:rPr>
              <w:t>763-р</w:t>
            </w:r>
            <w:r w:rsidR="000642B4" w:rsidRPr="000975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256C" w:rsidRDefault="00635DF7" w:rsidP="00E03B3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AE4">
              <w:rPr>
                <w:rFonts w:ascii="Times New Roman" w:hAnsi="Times New Roman"/>
                <w:sz w:val="28"/>
                <w:szCs w:val="28"/>
              </w:rPr>
              <w:t>8</w:t>
            </w:r>
            <w:r w:rsidR="00417C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17CD9" w:rsidRPr="00097547">
              <w:rPr>
                <w:rFonts w:ascii="Times New Roman" w:hAnsi="Times New Roman"/>
                <w:sz w:val="28"/>
                <w:szCs w:val="28"/>
              </w:rPr>
              <w:t xml:space="preserve">Министерству культуры </w:t>
            </w:r>
            <w:r w:rsidR="00417CD9">
              <w:rPr>
                <w:rFonts w:ascii="Times New Roman" w:hAnsi="Times New Roman"/>
                <w:sz w:val="28"/>
                <w:szCs w:val="28"/>
              </w:rPr>
              <w:t>Рязанской области (Рохлина А.Е.</w:t>
            </w:r>
            <w:r w:rsidR="00417CD9" w:rsidRPr="0009754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9256C" w:rsidRPr="00F9256C">
              <w:rPr>
                <w:rFonts w:ascii="Times New Roman" w:hAnsi="Times New Roman"/>
                <w:sz w:val="28"/>
                <w:szCs w:val="28"/>
              </w:rPr>
              <w:t xml:space="preserve">внести соответствующие изменения в распоряжение Правительства Рязанской области </w:t>
            </w:r>
            <w:r w:rsidR="00417CD9" w:rsidRPr="0009754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17CD9">
              <w:rPr>
                <w:rFonts w:ascii="Times New Roman" w:hAnsi="Times New Roman"/>
                <w:sz w:val="28"/>
                <w:szCs w:val="28"/>
              </w:rPr>
              <w:t>28</w:t>
            </w:r>
            <w:r w:rsidR="00417CD9" w:rsidRPr="00097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7CD9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417CD9" w:rsidRPr="0009754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17CD9">
              <w:rPr>
                <w:rFonts w:ascii="Times New Roman" w:hAnsi="Times New Roman"/>
                <w:sz w:val="28"/>
                <w:szCs w:val="28"/>
              </w:rPr>
              <w:t>23</w:t>
            </w:r>
            <w:r w:rsidR="00417CD9" w:rsidRPr="00097547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417CD9">
              <w:rPr>
                <w:rFonts w:ascii="Times New Roman" w:hAnsi="Times New Roman"/>
                <w:sz w:val="28"/>
                <w:szCs w:val="28"/>
              </w:rPr>
              <w:t> 819-р</w:t>
            </w:r>
            <w:r w:rsidR="00417CD9" w:rsidRPr="000975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3B33" w:rsidRDefault="00E03B33" w:rsidP="00E03B3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3B33" w:rsidRDefault="00E03B33" w:rsidP="00E03B3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7CD9" w:rsidRDefault="00417CD9" w:rsidP="00E03B33">
            <w:pPr>
              <w:ind w:firstLine="709"/>
              <w:jc w:val="both"/>
            </w:pPr>
          </w:p>
        </w:tc>
      </w:tr>
    </w:tbl>
    <w:p w:rsidR="00267AE4" w:rsidRPr="00267AE4" w:rsidRDefault="00267AE4" w:rsidP="00A737F3">
      <w:pPr>
        <w:spacing w:line="192" w:lineRule="auto"/>
        <w:jc w:val="both"/>
        <w:rPr>
          <w:sz w:val="4"/>
          <w:szCs w:val="4"/>
        </w:rPr>
      </w:pPr>
    </w:p>
    <w:p w:rsidR="00267AE4" w:rsidRPr="009C7466" w:rsidRDefault="00267AE4" w:rsidP="00A737F3">
      <w:pPr>
        <w:spacing w:line="192" w:lineRule="auto"/>
        <w:jc w:val="both"/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267AE4" w:rsidRPr="00267AE4" w:rsidTr="00130E2F">
        <w:trPr>
          <w:trHeight w:val="309"/>
        </w:trPr>
        <w:tc>
          <w:tcPr>
            <w:tcW w:w="2766" w:type="pct"/>
          </w:tcPr>
          <w:p w:rsidR="00267AE4" w:rsidRPr="00267AE4" w:rsidRDefault="00267AE4" w:rsidP="00267AE4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67AE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267AE4" w:rsidRPr="00267AE4" w:rsidRDefault="00267AE4" w:rsidP="00267AE4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67AE4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267AE4" w:rsidRPr="00267AE4" w:rsidRDefault="00267AE4" w:rsidP="00267A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267AE4" w:rsidRPr="00267AE4" w:rsidRDefault="00267AE4" w:rsidP="00267AE4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67AE4" w:rsidRPr="00267AE4" w:rsidRDefault="00267AE4" w:rsidP="00267AE4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7AE4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267AE4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542890" w:rsidRDefault="002F472F" w:rsidP="00A737F3">
      <w:pPr>
        <w:spacing w:line="192" w:lineRule="auto"/>
        <w:jc w:val="both"/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sectPr w:rsidR="00542890" w:rsidSect="00355EFC">
      <w:headerReference w:type="default" r:id="rId23"/>
      <w:type w:val="continuous"/>
      <w:pgSz w:w="11907" w:h="16834" w:code="9"/>
      <w:pgMar w:top="951" w:right="567" w:bottom="851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5B" w:rsidRDefault="003D315B">
      <w:r>
        <w:separator/>
      </w:r>
    </w:p>
  </w:endnote>
  <w:endnote w:type="continuationSeparator" w:id="0">
    <w:p w:rsidR="003D315B" w:rsidRDefault="003D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20CBD">
      <w:tc>
        <w:tcPr>
          <w:tcW w:w="2538" w:type="dxa"/>
        </w:tcPr>
        <w:p w:rsidR="00220CBD" w:rsidRPr="00AC7150" w:rsidRDefault="00220CBD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220CBD" w:rsidRDefault="00220CBD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220CBD" w:rsidRPr="00D77BCF" w:rsidRDefault="00220CBD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220CBD" w:rsidRPr="00D77BCF" w:rsidRDefault="00220CBD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20CBD" w:rsidRDefault="00220CBD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5B" w:rsidRDefault="003D315B">
      <w:r>
        <w:separator/>
      </w:r>
    </w:p>
  </w:footnote>
  <w:footnote w:type="continuationSeparator" w:id="0">
    <w:p w:rsidR="003D315B" w:rsidRDefault="003D3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CBD" w:rsidRDefault="00E07FD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0CB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0CBD">
      <w:rPr>
        <w:rStyle w:val="a8"/>
        <w:noProof/>
      </w:rPr>
      <w:t>2</w:t>
    </w:r>
    <w:r>
      <w:rPr>
        <w:rStyle w:val="a8"/>
      </w:rPr>
      <w:fldChar w:fldCharType="end"/>
    </w:r>
  </w:p>
  <w:p w:rsidR="00220CBD" w:rsidRDefault="00220C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CBD" w:rsidRPr="00E03B33" w:rsidRDefault="00E07FD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E03B33">
      <w:rPr>
        <w:rStyle w:val="a8"/>
        <w:rFonts w:ascii="Times New Roman" w:hAnsi="Times New Roman"/>
        <w:sz w:val="24"/>
        <w:szCs w:val="24"/>
      </w:rPr>
      <w:fldChar w:fldCharType="begin"/>
    </w:r>
    <w:r w:rsidR="00220CBD" w:rsidRPr="00E03B33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E03B33">
      <w:rPr>
        <w:rStyle w:val="a8"/>
        <w:rFonts w:ascii="Times New Roman" w:hAnsi="Times New Roman"/>
        <w:sz w:val="24"/>
        <w:szCs w:val="24"/>
      </w:rPr>
      <w:fldChar w:fldCharType="separate"/>
    </w:r>
    <w:r w:rsidR="00366363">
      <w:rPr>
        <w:rStyle w:val="a8"/>
        <w:rFonts w:ascii="Times New Roman" w:hAnsi="Times New Roman"/>
        <w:noProof/>
        <w:sz w:val="24"/>
        <w:szCs w:val="24"/>
      </w:rPr>
      <w:t>4</w:t>
    </w:r>
    <w:r w:rsidRPr="00E03B33">
      <w:rPr>
        <w:rStyle w:val="a8"/>
        <w:rFonts w:ascii="Times New Roman" w:hAnsi="Times New Roman"/>
        <w:sz w:val="24"/>
        <w:szCs w:val="24"/>
      </w:rPr>
      <w:fldChar w:fldCharType="end"/>
    </w:r>
  </w:p>
  <w:p w:rsidR="00220CBD" w:rsidRPr="00E37801" w:rsidRDefault="00220CB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3pt;height:11.25pt" o:bullet="t">
        <v:imagedata r:id="rId1" o:title="Номер версии 555" gain="79922f" blacklevel="-1966f"/>
      </v:shape>
    </w:pict>
  </w:numPicBullet>
  <w:abstractNum w:abstractNumId="0">
    <w:nsid w:val="1ACF3A2E"/>
    <w:multiLevelType w:val="hybridMultilevel"/>
    <w:tmpl w:val="D728BA64"/>
    <w:lvl w:ilvl="0" w:tplc="DE82E2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8A1C79"/>
    <w:multiLevelType w:val="hybridMultilevel"/>
    <w:tmpl w:val="D63C3904"/>
    <w:lvl w:ilvl="0" w:tplc="354AB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E133BB4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4318BB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C30865"/>
    <w:multiLevelType w:val="hybridMultilevel"/>
    <w:tmpl w:val="76646680"/>
    <w:lvl w:ilvl="0" w:tplc="D12AB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C817240"/>
    <w:multiLevelType w:val="hybridMultilevel"/>
    <w:tmpl w:val="F40AAAF6"/>
    <w:lvl w:ilvl="0" w:tplc="903E2B2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jIqXkkMnTGFm5a+YveL+1U0BEY=" w:salt="KcYeH0g2QiNmyNIxzNXjX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952"/>
    <w:rsid w:val="000009DB"/>
    <w:rsid w:val="0000253B"/>
    <w:rsid w:val="00007C8D"/>
    <w:rsid w:val="000111B5"/>
    <w:rsid w:val="0001360F"/>
    <w:rsid w:val="00016866"/>
    <w:rsid w:val="00016E2A"/>
    <w:rsid w:val="0002578E"/>
    <w:rsid w:val="000258AC"/>
    <w:rsid w:val="000331B3"/>
    <w:rsid w:val="00033413"/>
    <w:rsid w:val="00037C0C"/>
    <w:rsid w:val="00040C5A"/>
    <w:rsid w:val="00041482"/>
    <w:rsid w:val="00041D29"/>
    <w:rsid w:val="000500E2"/>
    <w:rsid w:val="000502A3"/>
    <w:rsid w:val="00056DEB"/>
    <w:rsid w:val="00057046"/>
    <w:rsid w:val="0005791C"/>
    <w:rsid w:val="00060B48"/>
    <w:rsid w:val="000642B4"/>
    <w:rsid w:val="000718EB"/>
    <w:rsid w:val="00071CC5"/>
    <w:rsid w:val="00073A7A"/>
    <w:rsid w:val="00076D5E"/>
    <w:rsid w:val="00077EE3"/>
    <w:rsid w:val="00084DD3"/>
    <w:rsid w:val="00085931"/>
    <w:rsid w:val="000902D2"/>
    <w:rsid w:val="000917C0"/>
    <w:rsid w:val="00092C69"/>
    <w:rsid w:val="000939C9"/>
    <w:rsid w:val="00097547"/>
    <w:rsid w:val="000A5682"/>
    <w:rsid w:val="000A72B9"/>
    <w:rsid w:val="000B0736"/>
    <w:rsid w:val="000B4D38"/>
    <w:rsid w:val="000C1B84"/>
    <w:rsid w:val="000C37F4"/>
    <w:rsid w:val="000C51EA"/>
    <w:rsid w:val="000D6CEE"/>
    <w:rsid w:val="000E4F5E"/>
    <w:rsid w:val="000F7A12"/>
    <w:rsid w:val="00106232"/>
    <w:rsid w:val="00110CB5"/>
    <w:rsid w:val="001126F8"/>
    <w:rsid w:val="00112BF4"/>
    <w:rsid w:val="0011624C"/>
    <w:rsid w:val="001162B7"/>
    <w:rsid w:val="001226C0"/>
    <w:rsid w:val="00122CFD"/>
    <w:rsid w:val="001246D4"/>
    <w:rsid w:val="001254F1"/>
    <w:rsid w:val="0013208F"/>
    <w:rsid w:val="001438EC"/>
    <w:rsid w:val="00150B24"/>
    <w:rsid w:val="00151370"/>
    <w:rsid w:val="00151BF2"/>
    <w:rsid w:val="001613AA"/>
    <w:rsid w:val="00162E72"/>
    <w:rsid w:val="00166E35"/>
    <w:rsid w:val="00170718"/>
    <w:rsid w:val="00173A41"/>
    <w:rsid w:val="001745DC"/>
    <w:rsid w:val="00174C99"/>
    <w:rsid w:val="00175BE5"/>
    <w:rsid w:val="00177F30"/>
    <w:rsid w:val="00180878"/>
    <w:rsid w:val="001815CE"/>
    <w:rsid w:val="00184346"/>
    <w:rsid w:val="001850F4"/>
    <w:rsid w:val="00187029"/>
    <w:rsid w:val="00190ED8"/>
    <w:rsid w:val="001947BE"/>
    <w:rsid w:val="0019599B"/>
    <w:rsid w:val="001961B3"/>
    <w:rsid w:val="0019660B"/>
    <w:rsid w:val="001A2E3B"/>
    <w:rsid w:val="001A560F"/>
    <w:rsid w:val="001B0193"/>
    <w:rsid w:val="001B0621"/>
    <w:rsid w:val="001B0982"/>
    <w:rsid w:val="001B11CE"/>
    <w:rsid w:val="001B17F0"/>
    <w:rsid w:val="001B32BA"/>
    <w:rsid w:val="001B4029"/>
    <w:rsid w:val="001B4607"/>
    <w:rsid w:val="001B48C6"/>
    <w:rsid w:val="001B4E36"/>
    <w:rsid w:val="001B569D"/>
    <w:rsid w:val="001B7C1F"/>
    <w:rsid w:val="001C06BA"/>
    <w:rsid w:val="001C0FC8"/>
    <w:rsid w:val="001C7105"/>
    <w:rsid w:val="001D018A"/>
    <w:rsid w:val="001D5ADB"/>
    <w:rsid w:val="001E0317"/>
    <w:rsid w:val="001E20F1"/>
    <w:rsid w:val="001F12E8"/>
    <w:rsid w:val="001F1EB1"/>
    <w:rsid w:val="001F228C"/>
    <w:rsid w:val="001F451D"/>
    <w:rsid w:val="001F64B8"/>
    <w:rsid w:val="001F7C83"/>
    <w:rsid w:val="00201228"/>
    <w:rsid w:val="002024BC"/>
    <w:rsid w:val="00203046"/>
    <w:rsid w:val="00205AB5"/>
    <w:rsid w:val="00213D84"/>
    <w:rsid w:val="00220CBD"/>
    <w:rsid w:val="002211FD"/>
    <w:rsid w:val="002239B3"/>
    <w:rsid w:val="0022403E"/>
    <w:rsid w:val="00224DBA"/>
    <w:rsid w:val="0022518B"/>
    <w:rsid w:val="0023014F"/>
    <w:rsid w:val="00230DC7"/>
    <w:rsid w:val="00231664"/>
    <w:rsid w:val="00231F1C"/>
    <w:rsid w:val="00240D54"/>
    <w:rsid w:val="0024122A"/>
    <w:rsid w:val="00242DDB"/>
    <w:rsid w:val="00245990"/>
    <w:rsid w:val="002479A2"/>
    <w:rsid w:val="00247FAF"/>
    <w:rsid w:val="00250856"/>
    <w:rsid w:val="00250D04"/>
    <w:rsid w:val="002512E2"/>
    <w:rsid w:val="00257181"/>
    <w:rsid w:val="0026087E"/>
    <w:rsid w:val="00261958"/>
    <w:rsid w:val="00261DE0"/>
    <w:rsid w:val="00264E49"/>
    <w:rsid w:val="00265420"/>
    <w:rsid w:val="00265493"/>
    <w:rsid w:val="00267AE4"/>
    <w:rsid w:val="00273666"/>
    <w:rsid w:val="00273A80"/>
    <w:rsid w:val="00274E14"/>
    <w:rsid w:val="00275DEA"/>
    <w:rsid w:val="00280A6D"/>
    <w:rsid w:val="002860FE"/>
    <w:rsid w:val="0028752F"/>
    <w:rsid w:val="00293F00"/>
    <w:rsid w:val="002953B6"/>
    <w:rsid w:val="00295A0B"/>
    <w:rsid w:val="002A7461"/>
    <w:rsid w:val="002A7B1B"/>
    <w:rsid w:val="002A7F59"/>
    <w:rsid w:val="002B274E"/>
    <w:rsid w:val="002B4968"/>
    <w:rsid w:val="002B7A59"/>
    <w:rsid w:val="002C1500"/>
    <w:rsid w:val="002C2D13"/>
    <w:rsid w:val="002C6B4B"/>
    <w:rsid w:val="002C6F31"/>
    <w:rsid w:val="002C7953"/>
    <w:rsid w:val="002D202B"/>
    <w:rsid w:val="002D2D6F"/>
    <w:rsid w:val="002E3ED8"/>
    <w:rsid w:val="002E51A7"/>
    <w:rsid w:val="002F0C15"/>
    <w:rsid w:val="002F1E81"/>
    <w:rsid w:val="002F472F"/>
    <w:rsid w:val="002F52E9"/>
    <w:rsid w:val="002F5C49"/>
    <w:rsid w:val="003073A4"/>
    <w:rsid w:val="00307998"/>
    <w:rsid w:val="00310D92"/>
    <w:rsid w:val="003160CB"/>
    <w:rsid w:val="003171A9"/>
    <w:rsid w:val="00320E7D"/>
    <w:rsid w:val="0032115F"/>
    <w:rsid w:val="003222A3"/>
    <w:rsid w:val="003261F6"/>
    <w:rsid w:val="00327436"/>
    <w:rsid w:val="0033744A"/>
    <w:rsid w:val="00344655"/>
    <w:rsid w:val="00344AE9"/>
    <w:rsid w:val="003479EA"/>
    <w:rsid w:val="003513A1"/>
    <w:rsid w:val="0035185A"/>
    <w:rsid w:val="00351BDC"/>
    <w:rsid w:val="00354FF8"/>
    <w:rsid w:val="00355EFC"/>
    <w:rsid w:val="003560C2"/>
    <w:rsid w:val="00356E09"/>
    <w:rsid w:val="00360A40"/>
    <w:rsid w:val="00366363"/>
    <w:rsid w:val="003716E0"/>
    <w:rsid w:val="00373149"/>
    <w:rsid w:val="003774EE"/>
    <w:rsid w:val="003804C7"/>
    <w:rsid w:val="00381DDE"/>
    <w:rsid w:val="00384E61"/>
    <w:rsid w:val="003870C2"/>
    <w:rsid w:val="00397A87"/>
    <w:rsid w:val="003A1741"/>
    <w:rsid w:val="003B055B"/>
    <w:rsid w:val="003B0ED3"/>
    <w:rsid w:val="003B19CE"/>
    <w:rsid w:val="003B2020"/>
    <w:rsid w:val="003B34D7"/>
    <w:rsid w:val="003B7DC9"/>
    <w:rsid w:val="003C7750"/>
    <w:rsid w:val="003D0F28"/>
    <w:rsid w:val="003D103B"/>
    <w:rsid w:val="003D20F5"/>
    <w:rsid w:val="003D2BEE"/>
    <w:rsid w:val="003D2EB7"/>
    <w:rsid w:val="003D315B"/>
    <w:rsid w:val="003D3B8A"/>
    <w:rsid w:val="003D47F9"/>
    <w:rsid w:val="003D54F8"/>
    <w:rsid w:val="003D57B1"/>
    <w:rsid w:val="003E5C64"/>
    <w:rsid w:val="003E6319"/>
    <w:rsid w:val="003F085F"/>
    <w:rsid w:val="003F4F5E"/>
    <w:rsid w:val="003F6424"/>
    <w:rsid w:val="003F7034"/>
    <w:rsid w:val="00400906"/>
    <w:rsid w:val="00402BF6"/>
    <w:rsid w:val="00405F83"/>
    <w:rsid w:val="004112D7"/>
    <w:rsid w:val="00413C08"/>
    <w:rsid w:val="00416A76"/>
    <w:rsid w:val="0041740A"/>
    <w:rsid w:val="00417CD9"/>
    <w:rsid w:val="0042590E"/>
    <w:rsid w:val="00431153"/>
    <w:rsid w:val="00433581"/>
    <w:rsid w:val="00437F65"/>
    <w:rsid w:val="00453618"/>
    <w:rsid w:val="004569D3"/>
    <w:rsid w:val="00457778"/>
    <w:rsid w:val="00460FEA"/>
    <w:rsid w:val="00461FD5"/>
    <w:rsid w:val="00472E54"/>
    <w:rsid w:val="004734B7"/>
    <w:rsid w:val="00480A54"/>
    <w:rsid w:val="00481B88"/>
    <w:rsid w:val="00484DF2"/>
    <w:rsid w:val="00485B4F"/>
    <w:rsid w:val="004862D1"/>
    <w:rsid w:val="0048658A"/>
    <w:rsid w:val="0049231D"/>
    <w:rsid w:val="00492D03"/>
    <w:rsid w:val="004A0F23"/>
    <w:rsid w:val="004A135C"/>
    <w:rsid w:val="004A1879"/>
    <w:rsid w:val="004A3390"/>
    <w:rsid w:val="004A3F53"/>
    <w:rsid w:val="004A5807"/>
    <w:rsid w:val="004B003F"/>
    <w:rsid w:val="004B205B"/>
    <w:rsid w:val="004B259F"/>
    <w:rsid w:val="004B2BD8"/>
    <w:rsid w:val="004B2D5A"/>
    <w:rsid w:val="004B79F9"/>
    <w:rsid w:val="004C4EB5"/>
    <w:rsid w:val="004D293D"/>
    <w:rsid w:val="004E04DD"/>
    <w:rsid w:val="004E22F3"/>
    <w:rsid w:val="004E23F2"/>
    <w:rsid w:val="004E653E"/>
    <w:rsid w:val="004F0B1E"/>
    <w:rsid w:val="004F44FE"/>
    <w:rsid w:val="004F51F6"/>
    <w:rsid w:val="004F5A61"/>
    <w:rsid w:val="005028D9"/>
    <w:rsid w:val="0050404D"/>
    <w:rsid w:val="00511D51"/>
    <w:rsid w:val="00512A47"/>
    <w:rsid w:val="00515A39"/>
    <w:rsid w:val="00517F96"/>
    <w:rsid w:val="00525C64"/>
    <w:rsid w:val="00530007"/>
    <w:rsid w:val="00531C68"/>
    <w:rsid w:val="00532119"/>
    <w:rsid w:val="005335F3"/>
    <w:rsid w:val="00536141"/>
    <w:rsid w:val="005369AA"/>
    <w:rsid w:val="00537D3A"/>
    <w:rsid w:val="00537F30"/>
    <w:rsid w:val="005416EF"/>
    <w:rsid w:val="00542890"/>
    <w:rsid w:val="00543C38"/>
    <w:rsid w:val="00543D2D"/>
    <w:rsid w:val="00545A3D"/>
    <w:rsid w:val="00546DBB"/>
    <w:rsid w:val="0055071D"/>
    <w:rsid w:val="00551CB7"/>
    <w:rsid w:val="00552EDD"/>
    <w:rsid w:val="0055339F"/>
    <w:rsid w:val="00554B9A"/>
    <w:rsid w:val="0055758D"/>
    <w:rsid w:val="00560C66"/>
    <w:rsid w:val="00561A5B"/>
    <w:rsid w:val="005644CF"/>
    <w:rsid w:val="0057074C"/>
    <w:rsid w:val="005716A3"/>
    <w:rsid w:val="00573FBF"/>
    <w:rsid w:val="00574FF3"/>
    <w:rsid w:val="005804F2"/>
    <w:rsid w:val="005805A4"/>
    <w:rsid w:val="00580C57"/>
    <w:rsid w:val="00582538"/>
    <w:rsid w:val="00583834"/>
    <w:rsid w:val="005838EA"/>
    <w:rsid w:val="00583E3F"/>
    <w:rsid w:val="00585EE1"/>
    <w:rsid w:val="00590C0E"/>
    <w:rsid w:val="005917E0"/>
    <w:rsid w:val="005939E6"/>
    <w:rsid w:val="005A150B"/>
    <w:rsid w:val="005A1DAC"/>
    <w:rsid w:val="005A276B"/>
    <w:rsid w:val="005A4227"/>
    <w:rsid w:val="005A6865"/>
    <w:rsid w:val="005B229B"/>
    <w:rsid w:val="005B3518"/>
    <w:rsid w:val="005B3A06"/>
    <w:rsid w:val="005B4490"/>
    <w:rsid w:val="005B7806"/>
    <w:rsid w:val="005C56AE"/>
    <w:rsid w:val="005C7449"/>
    <w:rsid w:val="005D31BC"/>
    <w:rsid w:val="005D5668"/>
    <w:rsid w:val="005D5BAB"/>
    <w:rsid w:val="005D5F63"/>
    <w:rsid w:val="005E4D16"/>
    <w:rsid w:val="005E679D"/>
    <w:rsid w:val="005E6D99"/>
    <w:rsid w:val="005F2ADD"/>
    <w:rsid w:val="005F2C49"/>
    <w:rsid w:val="005F37C7"/>
    <w:rsid w:val="005F4ABD"/>
    <w:rsid w:val="005F4FEA"/>
    <w:rsid w:val="005F5F09"/>
    <w:rsid w:val="005F6DFC"/>
    <w:rsid w:val="006013EB"/>
    <w:rsid w:val="00601D5B"/>
    <w:rsid w:val="00602EF3"/>
    <w:rsid w:val="00603A61"/>
    <w:rsid w:val="00604638"/>
    <w:rsid w:val="0060479E"/>
    <w:rsid w:val="00604BE7"/>
    <w:rsid w:val="00604F30"/>
    <w:rsid w:val="00606DE4"/>
    <w:rsid w:val="00610D8F"/>
    <w:rsid w:val="00616AED"/>
    <w:rsid w:val="00624760"/>
    <w:rsid w:val="0062534E"/>
    <w:rsid w:val="00632493"/>
    <w:rsid w:val="00632A4F"/>
    <w:rsid w:val="00632B56"/>
    <w:rsid w:val="00634896"/>
    <w:rsid w:val="00634DAF"/>
    <w:rsid w:val="006351E3"/>
    <w:rsid w:val="00635DF7"/>
    <w:rsid w:val="00643D66"/>
    <w:rsid w:val="0064400B"/>
    <w:rsid w:val="00644236"/>
    <w:rsid w:val="006471E5"/>
    <w:rsid w:val="006501C8"/>
    <w:rsid w:val="00661BE2"/>
    <w:rsid w:val="00666480"/>
    <w:rsid w:val="006666E8"/>
    <w:rsid w:val="00671D3B"/>
    <w:rsid w:val="006756C3"/>
    <w:rsid w:val="00676ECD"/>
    <w:rsid w:val="00684A5B"/>
    <w:rsid w:val="006901DD"/>
    <w:rsid w:val="00690CCF"/>
    <w:rsid w:val="00694277"/>
    <w:rsid w:val="00697CA8"/>
    <w:rsid w:val="006A18AF"/>
    <w:rsid w:val="006A1F71"/>
    <w:rsid w:val="006A35C4"/>
    <w:rsid w:val="006A3DFD"/>
    <w:rsid w:val="006B36BC"/>
    <w:rsid w:val="006B3CE7"/>
    <w:rsid w:val="006B6908"/>
    <w:rsid w:val="006C5134"/>
    <w:rsid w:val="006C5409"/>
    <w:rsid w:val="006C7795"/>
    <w:rsid w:val="006D6DBD"/>
    <w:rsid w:val="006E25F4"/>
    <w:rsid w:val="006E31C9"/>
    <w:rsid w:val="006E695F"/>
    <w:rsid w:val="006F089C"/>
    <w:rsid w:val="006F19EA"/>
    <w:rsid w:val="006F328B"/>
    <w:rsid w:val="006F5886"/>
    <w:rsid w:val="00700910"/>
    <w:rsid w:val="007024EA"/>
    <w:rsid w:val="007057B4"/>
    <w:rsid w:val="00707734"/>
    <w:rsid w:val="00707E19"/>
    <w:rsid w:val="0071251A"/>
    <w:rsid w:val="00712F7C"/>
    <w:rsid w:val="0071333B"/>
    <w:rsid w:val="0071342A"/>
    <w:rsid w:val="00713B4C"/>
    <w:rsid w:val="00716786"/>
    <w:rsid w:val="007200B8"/>
    <w:rsid w:val="0072328A"/>
    <w:rsid w:val="007243C0"/>
    <w:rsid w:val="00735726"/>
    <w:rsid w:val="00736D0B"/>
    <w:rsid w:val="00736EF9"/>
    <w:rsid w:val="007377B5"/>
    <w:rsid w:val="00741018"/>
    <w:rsid w:val="00741BD1"/>
    <w:rsid w:val="007445B4"/>
    <w:rsid w:val="0074606F"/>
    <w:rsid w:val="00746CC2"/>
    <w:rsid w:val="007536F3"/>
    <w:rsid w:val="00760323"/>
    <w:rsid w:val="00762F59"/>
    <w:rsid w:val="00765600"/>
    <w:rsid w:val="00766400"/>
    <w:rsid w:val="00772C47"/>
    <w:rsid w:val="007756DF"/>
    <w:rsid w:val="007771AE"/>
    <w:rsid w:val="007872E5"/>
    <w:rsid w:val="00791C9F"/>
    <w:rsid w:val="00792AAB"/>
    <w:rsid w:val="00793B47"/>
    <w:rsid w:val="007A1D0C"/>
    <w:rsid w:val="007A2A7B"/>
    <w:rsid w:val="007B0B0D"/>
    <w:rsid w:val="007B1B45"/>
    <w:rsid w:val="007B31EB"/>
    <w:rsid w:val="007B3E56"/>
    <w:rsid w:val="007B4290"/>
    <w:rsid w:val="007B4D06"/>
    <w:rsid w:val="007C4B71"/>
    <w:rsid w:val="007C6611"/>
    <w:rsid w:val="007D03CC"/>
    <w:rsid w:val="007D4925"/>
    <w:rsid w:val="007D703E"/>
    <w:rsid w:val="007E05E7"/>
    <w:rsid w:val="007E104D"/>
    <w:rsid w:val="007E3C1B"/>
    <w:rsid w:val="007E47AF"/>
    <w:rsid w:val="007E5188"/>
    <w:rsid w:val="007F0C8A"/>
    <w:rsid w:val="007F11AB"/>
    <w:rsid w:val="007F21C4"/>
    <w:rsid w:val="007F3A70"/>
    <w:rsid w:val="007F3B6B"/>
    <w:rsid w:val="007F3D06"/>
    <w:rsid w:val="0080287F"/>
    <w:rsid w:val="0080607C"/>
    <w:rsid w:val="00806931"/>
    <w:rsid w:val="0081310C"/>
    <w:rsid w:val="00813C37"/>
    <w:rsid w:val="00813CFD"/>
    <w:rsid w:val="008143CB"/>
    <w:rsid w:val="00820CD7"/>
    <w:rsid w:val="00820FB3"/>
    <w:rsid w:val="00823CA1"/>
    <w:rsid w:val="0082587E"/>
    <w:rsid w:val="00826357"/>
    <w:rsid w:val="00827260"/>
    <w:rsid w:val="00830528"/>
    <w:rsid w:val="00835EAE"/>
    <w:rsid w:val="008360D5"/>
    <w:rsid w:val="00837F54"/>
    <w:rsid w:val="00841512"/>
    <w:rsid w:val="00846417"/>
    <w:rsid w:val="008478F5"/>
    <w:rsid w:val="008513B9"/>
    <w:rsid w:val="00851963"/>
    <w:rsid w:val="00851FF1"/>
    <w:rsid w:val="00855001"/>
    <w:rsid w:val="00862CB4"/>
    <w:rsid w:val="00864121"/>
    <w:rsid w:val="00865DFC"/>
    <w:rsid w:val="008702D3"/>
    <w:rsid w:val="00873337"/>
    <w:rsid w:val="00876034"/>
    <w:rsid w:val="008760A8"/>
    <w:rsid w:val="00876399"/>
    <w:rsid w:val="00880E29"/>
    <w:rsid w:val="00882273"/>
    <w:rsid w:val="008827E7"/>
    <w:rsid w:val="0088772D"/>
    <w:rsid w:val="008902B7"/>
    <w:rsid w:val="00891C41"/>
    <w:rsid w:val="008A1696"/>
    <w:rsid w:val="008A1E3A"/>
    <w:rsid w:val="008A63E5"/>
    <w:rsid w:val="008B0C5B"/>
    <w:rsid w:val="008B22D5"/>
    <w:rsid w:val="008B3023"/>
    <w:rsid w:val="008B3BC7"/>
    <w:rsid w:val="008B6E4C"/>
    <w:rsid w:val="008C1212"/>
    <w:rsid w:val="008C27F2"/>
    <w:rsid w:val="008C2FC7"/>
    <w:rsid w:val="008C351D"/>
    <w:rsid w:val="008C45FB"/>
    <w:rsid w:val="008C4FD8"/>
    <w:rsid w:val="008C58FE"/>
    <w:rsid w:val="008D01F0"/>
    <w:rsid w:val="008D0412"/>
    <w:rsid w:val="008E64E1"/>
    <w:rsid w:val="008E6C41"/>
    <w:rsid w:val="008F0816"/>
    <w:rsid w:val="008F1C8A"/>
    <w:rsid w:val="008F2096"/>
    <w:rsid w:val="008F2A74"/>
    <w:rsid w:val="008F4D31"/>
    <w:rsid w:val="008F6BB7"/>
    <w:rsid w:val="00900F42"/>
    <w:rsid w:val="00901E1B"/>
    <w:rsid w:val="0090227E"/>
    <w:rsid w:val="00906D20"/>
    <w:rsid w:val="009138F7"/>
    <w:rsid w:val="00913B28"/>
    <w:rsid w:val="0091658E"/>
    <w:rsid w:val="0092108A"/>
    <w:rsid w:val="00921DA9"/>
    <w:rsid w:val="00924910"/>
    <w:rsid w:val="0093065A"/>
    <w:rsid w:val="00932E3C"/>
    <w:rsid w:val="00935097"/>
    <w:rsid w:val="0093663F"/>
    <w:rsid w:val="00937296"/>
    <w:rsid w:val="0093799D"/>
    <w:rsid w:val="00942A1A"/>
    <w:rsid w:val="00947883"/>
    <w:rsid w:val="00951199"/>
    <w:rsid w:val="009567BF"/>
    <w:rsid w:val="00956C8E"/>
    <w:rsid w:val="009573D3"/>
    <w:rsid w:val="0096561F"/>
    <w:rsid w:val="0097527F"/>
    <w:rsid w:val="0098504D"/>
    <w:rsid w:val="009853BD"/>
    <w:rsid w:val="00985D1B"/>
    <w:rsid w:val="009878F7"/>
    <w:rsid w:val="00987BFB"/>
    <w:rsid w:val="009919DE"/>
    <w:rsid w:val="009977FF"/>
    <w:rsid w:val="009A085B"/>
    <w:rsid w:val="009A4E5A"/>
    <w:rsid w:val="009B0A04"/>
    <w:rsid w:val="009B7D35"/>
    <w:rsid w:val="009B7E11"/>
    <w:rsid w:val="009C1DE6"/>
    <w:rsid w:val="009C1F0E"/>
    <w:rsid w:val="009C2E8B"/>
    <w:rsid w:val="009C7466"/>
    <w:rsid w:val="009D0D00"/>
    <w:rsid w:val="009D0D62"/>
    <w:rsid w:val="009D232C"/>
    <w:rsid w:val="009D3E8C"/>
    <w:rsid w:val="009E1286"/>
    <w:rsid w:val="009E2591"/>
    <w:rsid w:val="009E285C"/>
    <w:rsid w:val="009E2F49"/>
    <w:rsid w:val="009E3A0E"/>
    <w:rsid w:val="009F460C"/>
    <w:rsid w:val="00A07B29"/>
    <w:rsid w:val="00A112CC"/>
    <w:rsid w:val="00A1314B"/>
    <w:rsid w:val="00A13160"/>
    <w:rsid w:val="00A13205"/>
    <w:rsid w:val="00A137D3"/>
    <w:rsid w:val="00A17715"/>
    <w:rsid w:val="00A205C9"/>
    <w:rsid w:val="00A22CC5"/>
    <w:rsid w:val="00A2346B"/>
    <w:rsid w:val="00A23FA9"/>
    <w:rsid w:val="00A263AC"/>
    <w:rsid w:val="00A278E4"/>
    <w:rsid w:val="00A33041"/>
    <w:rsid w:val="00A347F6"/>
    <w:rsid w:val="00A34861"/>
    <w:rsid w:val="00A34F2B"/>
    <w:rsid w:val="00A37FCB"/>
    <w:rsid w:val="00A41E0A"/>
    <w:rsid w:val="00A44A8F"/>
    <w:rsid w:val="00A4604B"/>
    <w:rsid w:val="00A50FEF"/>
    <w:rsid w:val="00A51D96"/>
    <w:rsid w:val="00A543A8"/>
    <w:rsid w:val="00A63F41"/>
    <w:rsid w:val="00A737F3"/>
    <w:rsid w:val="00A81D07"/>
    <w:rsid w:val="00A8271C"/>
    <w:rsid w:val="00A8514D"/>
    <w:rsid w:val="00A85CC1"/>
    <w:rsid w:val="00A872FE"/>
    <w:rsid w:val="00A90542"/>
    <w:rsid w:val="00A92500"/>
    <w:rsid w:val="00A92B8B"/>
    <w:rsid w:val="00A92FCB"/>
    <w:rsid w:val="00A96F84"/>
    <w:rsid w:val="00AA5AF5"/>
    <w:rsid w:val="00AA5F54"/>
    <w:rsid w:val="00AB0A3C"/>
    <w:rsid w:val="00AB476A"/>
    <w:rsid w:val="00AB637A"/>
    <w:rsid w:val="00AC1DC4"/>
    <w:rsid w:val="00AC3953"/>
    <w:rsid w:val="00AC53C7"/>
    <w:rsid w:val="00AC5A4F"/>
    <w:rsid w:val="00AC6189"/>
    <w:rsid w:val="00AC7150"/>
    <w:rsid w:val="00AD185E"/>
    <w:rsid w:val="00AD43F6"/>
    <w:rsid w:val="00AD5905"/>
    <w:rsid w:val="00AE16B3"/>
    <w:rsid w:val="00AE1B9E"/>
    <w:rsid w:val="00AE1DCA"/>
    <w:rsid w:val="00AF0B44"/>
    <w:rsid w:val="00AF0D87"/>
    <w:rsid w:val="00AF27A7"/>
    <w:rsid w:val="00AF5F7C"/>
    <w:rsid w:val="00AF7CED"/>
    <w:rsid w:val="00B007BF"/>
    <w:rsid w:val="00B01715"/>
    <w:rsid w:val="00B02207"/>
    <w:rsid w:val="00B03403"/>
    <w:rsid w:val="00B07F0F"/>
    <w:rsid w:val="00B10324"/>
    <w:rsid w:val="00B26693"/>
    <w:rsid w:val="00B270F6"/>
    <w:rsid w:val="00B30976"/>
    <w:rsid w:val="00B34705"/>
    <w:rsid w:val="00B34C63"/>
    <w:rsid w:val="00B357BD"/>
    <w:rsid w:val="00B369F5"/>
    <w:rsid w:val="00B376B1"/>
    <w:rsid w:val="00B443A9"/>
    <w:rsid w:val="00B450C6"/>
    <w:rsid w:val="00B543F9"/>
    <w:rsid w:val="00B620D9"/>
    <w:rsid w:val="00B62468"/>
    <w:rsid w:val="00B633DB"/>
    <w:rsid w:val="00B639ED"/>
    <w:rsid w:val="00B64F3D"/>
    <w:rsid w:val="00B65542"/>
    <w:rsid w:val="00B66A8C"/>
    <w:rsid w:val="00B726B3"/>
    <w:rsid w:val="00B73262"/>
    <w:rsid w:val="00B801C5"/>
    <w:rsid w:val="00B8061C"/>
    <w:rsid w:val="00B81666"/>
    <w:rsid w:val="00B82772"/>
    <w:rsid w:val="00B82FFB"/>
    <w:rsid w:val="00B83BA2"/>
    <w:rsid w:val="00B853AA"/>
    <w:rsid w:val="00B857B6"/>
    <w:rsid w:val="00B875BF"/>
    <w:rsid w:val="00B91F62"/>
    <w:rsid w:val="00BB2C98"/>
    <w:rsid w:val="00BB4FC4"/>
    <w:rsid w:val="00BB7F14"/>
    <w:rsid w:val="00BC08BF"/>
    <w:rsid w:val="00BC623F"/>
    <w:rsid w:val="00BC780F"/>
    <w:rsid w:val="00BD0517"/>
    <w:rsid w:val="00BD0B82"/>
    <w:rsid w:val="00BD4367"/>
    <w:rsid w:val="00BE086D"/>
    <w:rsid w:val="00BF04C7"/>
    <w:rsid w:val="00BF4F5F"/>
    <w:rsid w:val="00BF5083"/>
    <w:rsid w:val="00BF6557"/>
    <w:rsid w:val="00C04EEB"/>
    <w:rsid w:val="00C05095"/>
    <w:rsid w:val="00C075A4"/>
    <w:rsid w:val="00C10B29"/>
    <w:rsid w:val="00C10F12"/>
    <w:rsid w:val="00C11826"/>
    <w:rsid w:val="00C1555D"/>
    <w:rsid w:val="00C174BE"/>
    <w:rsid w:val="00C20766"/>
    <w:rsid w:val="00C20A64"/>
    <w:rsid w:val="00C240E8"/>
    <w:rsid w:val="00C27D63"/>
    <w:rsid w:val="00C3273F"/>
    <w:rsid w:val="00C34FF1"/>
    <w:rsid w:val="00C363A8"/>
    <w:rsid w:val="00C41772"/>
    <w:rsid w:val="00C46D42"/>
    <w:rsid w:val="00C47633"/>
    <w:rsid w:val="00C50C32"/>
    <w:rsid w:val="00C60178"/>
    <w:rsid w:val="00C61760"/>
    <w:rsid w:val="00C63CD6"/>
    <w:rsid w:val="00C75F22"/>
    <w:rsid w:val="00C8247D"/>
    <w:rsid w:val="00C87D95"/>
    <w:rsid w:val="00C9077A"/>
    <w:rsid w:val="00C92339"/>
    <w:rsid w:val="00C95CD2"/>
    <w:rsid w:val="00C97F17"/>
    <w:rsid w:val="00CA051B"/>
    <w:rsid w:val="00CA5D7F"/>
    <w:rsid w:val="00CB26B5"/>
    <w:rsid w:val="00CB3CBE"/>
    <w:rsid w:val="00CB4D5A"/>
    <w:rsid w:val="00CB5E81"/>
    <w:rsid w:val="00CC44CD"/>
    <w:rsid w:val="00CC56AA"/>
    <w:rsid w:val="00CC6558"/>
    <w:rsid w:val="00CD0718"/>
    <w:rsid w:val="00CD5F2C"/>
    <w:rsid w:val="00CD60DC"/>
    <w:rsid w:val="00CD6C78"/>
    <w:rsid w:val="00CF03D8"/>
    <w:rsid w:val="00CF5482"/>
    <w:rsid w:val="00D015D5"/>
    <w:rsid w:val="00D021F2"/>
    <w:rsid w:val="00D02B36"/>
    <w:rsid w:val="00D039B1"/>
    <w:rsid w:val="00D03D68"/>
    <w:rsid w:val="00D1028F"/>
    <w:rsid w:val="00D15E13"/>
    <w:rsid w:val="00D2273A"/>
    <w:rsid w:val="00D22E0C"/>
    <w:rsid w:val="00D2378C"/>
    <w:rsid w:val="00D266DD"/>
    <w:rsid w:val="00D32B04"/>
    <w:rsid w:val="00D374E7"/>
    <w:rsid w:val="00D407CB"/>
    <w:rsid w:val="00D410A8"/>
    <w:rsid w:val="00D41C9D"/>
    <w:rsid w:val="00D44E42"/>
    <w:rsid w:val="00D45BF2"/>
    <w:rsid w:val="00D52373"/>
    <w:rsid w:val="00D52955"/>
    <w:rsid w:val="00D536E7"/>
    <w:rsid w:val="00D63949"/>
    <w:rsid w:val="00D652E7"/>
    <w:rsid w:val="00D67B4A"/>
    <w:rsid w:val="00D76657"/>
    <w:rsid w:val="00D77BCF"/>
    <w:rsid w:val="00D834B8"/>
    <w:rsid w:val="00D84394"/>
    <w:rsid w:val="00D86C8B"/>
    <w:rsid w:val="00D87931"/>
    <w:rsid w:val="00D95E55"/>
    <w:rsid w:val="00DA59EB"/>
    <w:rsid w:val="00DB10D5"/>
    <w:rsid w:val="00DB2346"/>
    <w:rsid w:val="00DB3664"/>
    <w:rsid w:val="00DB6498"/>
    <w:rsid w:val="00DC16FB"/>
    <w:rsid w:val="00DC1C70"/>
    <w:rsid w:val="00DC4A65"/>
    <w:rsid w:val="00DC4F66"/>
    <w:rsid w:val="00DC7213"/>
    <w:rsid w:val="00DD3116"/>
    <w:rsid w:val="00DD3B34"/>
    <w:rsid w:val="00DE6339"/>
    <w:rsid w:val="00DE63F5"/>
    <w:rsid w:val="00DF1A70"/>
    <w:rsid w:val="00DF3D8D"/>
    <w:rsid w:val="00DF5DC4"/>
    <w:rsid w:val="00E005EE"/>
    <w:rsid w:val="00E0222D"/>
    <w:rsid w:val="00E03B33"/>
    <w:rsid w:val="00E052BB"/>
    <w:rsid w:val="00E07FD4"/>
    <w:rsid w:val="00E10B44"/>
    <w:rsid w:val="00E10C29"/>
    <w:rsid w:val="00E11F02"/>
    <w:rsid w:val="00E1431E"/>
    <w:rsid w:val="00E157F0"/>
    <w:rsid w:val="00E160C0"/>
    <w:rsid w:val="00E17667"/>
    <w:rsid w:val="00E233D5"/>
    <w:rsid w:val="00E2383F"/>
    <w:rsid w:val="00E267C8"/>
    <w:rsid w:val="00E2726B"/>
    <w:rsid w:val="00E3139B"/>
    <w:rsid w:val="00E32427"/>
    <w:rsid w:val="00E34F09"/>
    <w:rsid w:val="00E37801"/>
    <w:rsid w:val="00E40E2D"/>
    <w:rsid w:val="00E46EAA"/>
    <w:rsid w:val="00E5038C"/>
    <w:rsid w:val="00E50B69"/>
    <w:rsid w:val="00E5298B"/>
    <w:rsid w:val="00E54F2B"/>
    <w:rsid w:val="00E56EFB"/>
    <w:rsid w:val="00E6458F"/>
    <w:rsid w:val="00E7242D"/>
    <w:rsid w:val="00E72C80"/>
    <w:rsid w:val="00E7717A"/>
    <w:rsid w:val="00E82DCE"/>
    <w:rsid w:val="00E8338A"/>
    <w:rsid w:val="00E84634"/>
    <w:rsid w:val="00E8645A"/>
    <w:rsid w:val="00E87E25"/>
    <w:rsid w:val="00E966DD"/>
    <w:rsid w:val="00E97480"/>
    <w:rsid w:val="00EA04F1"/>
    <w:rsid w:val="00EA0952"/>
    <w:rsid w:val="00EA16BD"/>
    <w:rsid w:val="00EA2FD3"/>
    <w:rsid w:val="00EA3DD7"/>
    <w:rsid w:val="00EB30E7"/>
    <w:rsid w:val="00EB35DE"/>
    <w:rsid w:val="00EB4837"/>
    <w:rsid w:val="00EB6B9C"/>
    <w:rsid w:val="00EB7846"/>
    <w:rsid w:val="00EB7CE9"/>
    <w:rsid w:val="00EC25C8"/>
    <w:rsid w:val="00EC433F"/>
    <w:rsid w:val="00EC4D19"/>
    <w:rsid w:val="00ED1FDE"/>
    <w:rsid w:val="00ED2781"/>
    <w:rsid w:val="00ED5384"/>
    <w:rsid w:val="00ED5874"/>
    <w:rsid w:val="00ED61DF"/>
    <w:rsid w:val="00EE0EB2"/>
    <w:rsid w:val="00EF132E"/>
    <w:rsid w:val="00EF31D0"/>
    <w:rsid w:val="00EF6AB9"/>
    <w:rsid w:val="00F0353F"/>
    <w:rsid w:val="00F06EFB"/>
    <w:rsid w:val="00F10952"/>
    <w:rsid w:val="00F11B5A"/>
    <w:rsid w:val="00F1529E"/>
    <w:rsid w:val="00F16789"/>
    <w:rsid w:val="00F16F07"/>
    <w:rsid w:val="00F2063D"/>
    <w:rsid w:val="00F22FE4"/>
    <w:rsid w:val="00F24717"/>
    <w:rsid w:val="00F30698"/>
    <w:rsid w:val="00F370D3"/>
    <w:rsid w:val="00F377C8"/>
    <w:rsid w:val="00F41050"/>
    <w:rsid w:val="00F45B7C"/>
    <w:rsid w:val="00F45FCE"/>
    <w:rsid w:val="00F4756E"/>
    <w:rsid w:val="00F51DAF"/>
    <w:rsid w:val="00F54F34"/>
    <w:rsid w:val="00F6022C"/>
    <w:rsid w:val="00F61F38"/>
    <w:rsid w:val="00F7414D"/>
    <w:rsid w:val="00F76144"/>
    <w:rsid w:val="00F81D4A"/>
    <w:rsid w:val="00F86897"/>
    <w:rsid w:val="00F913F4"/>
    <w:rsid w:val="00F9256C"/>
    <w:rsid w:val="00F9334F"/>
    <w:rsid w:val="00F9412E"/>
    <w:rsid w:val="00F953D8"/>
    <w:rsid w:val="00F96451"/>
    <w:rsid w:val="00F97D7F"/>
    <w:rsid w:val="00FA122C"/>
    <w:rsid w:val="00FA1616"/>
    <w:rsid w:val="00FA3B95"/>
    <w:rsid w:val="00FA7052"/>
    <w:rsid w:val="00FA7178"/>
    <w:rsid w:val="00FB1207"/>
    <w:rsid w:val="00FB2F50"/>
    <w:rsid w:val="00FC0D4E"/>
    <w:rsid w:val="00FC1278"/>
    <w:rsid w:val="00FC1B4E"/>
    <w:rsid w:val="00FE194A"/>
    <w:rsid w:val="00FE6174"/>
    <w:rsid w:val="00FE6900"/>
    <w:rsid w:val="00FE7735"/>
    <w:rsid w:val="00FF2B6D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A8"/>
    <w:rPr>
      <w:rFonts w:ascii="TimesET" w:hAnsi="TimesET"/>
    </w:rPr>
  </w:style>
  <w:style w:type="paragraph" w:styleId="1">
    <w:name w:val="heading 1"/>
    <w:basedOn w:val="a"/>
    <w:next w:val="a"/>
    <w:qFormat/>
    <w:rsid w:val="00697CA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97CA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7CA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97CA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97CA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97CA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97CA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97CA8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815CE"/>
    <w:pPr>
      <w:ind w:left="720"/>
      <w:contextualSpacing/>
    </w:pPr>
  </w:style>
  <w:style w:type="paragraph" w:customStyle="1" w:styleId="Default">
    <w:name w:val="Default"/>
    <w:rsid w:val="00FE69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8B0C5B"/>
    <w:rPr>
      <w:color w:val="0000FF" w:themeColor="hyperlink"/>
      <w:u w:val="single"/>
    </w:rPr>
  </w:style>
  <w:style w:type="character" w:customStyle="1" w:styleId="normaltextrun">
    <w:name w:val="normaltextrun"/>
    <w:rsid w:val="006C5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76D079F2E2E91876539E55C4ED5E18A0A56A7EE8865925EDB2B6E98CEAF01962063FA9E893321F922F833A3DAB0C8BDE1B8697692F3A7BED82325CCA4I4N" TargetMode="External"/><Relationship Id="rId18" Type="http://schemas.openxmlformats.org/officeDocument/2006/relationships/hyperlink" Target="consultantplus://offline/ref=E76D079F2E2E91876539E55C4ED5E18A0A56A7EE8F6C9B54DE2A6E98CEAF01962063FA9E893321F922F833A3DAB0C8BDE1B8697692F3A7BED82325CCA4I4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6D079F2E2E91876539E55C4ED5E18A0A56A7EE8F6D9450DC266E98CEAF01962063FA9E893321F922F833A3D8B0C8BDE1B8697692F3A7BED82325CCA4I4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18D3E2E8B0236D4DDC10D3C996594240E9E6E2018FCDB671B2D9E57F0E06ACC7DDBE410F631947F2D29513433367E6D3k973K" TargetMode="External"/><Relationship Id="rId17" Type="http://schemas.openxmlformats.org/officeDocument/2006/relationships/hyperlink" Target="consultantplus://offline/ref=E76D079F2E2E91876539E55C4ED5E18A0A56A7EE8F6C9557DC2B6E98CEAF01962063FA9E893321F922F833A1DAB0C8BDE1B8697692F3A7BED82325CCA4I4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6D079F2E2E91876539E55C4ED5E18A0A56A7EE88659B56DA276E98CEAF01962063FA9E893321F922F833A3DBB0C8BDE1B8697692F3A7BED82325CCA4I4N" TargetMode="External"/><Relationship Id="rId20" Type="http://schemas.openxmlformats.org/officeDocument/2006/relationships/hyperlink" Target="consultantplus://offline/ref=E76D079F2E2E91876539E55C4ED5E18A0A56A7EE8F6D9453DB206E98CEAF01962063FA9E893321F922F833A3DAB0C8BDE1B8697692F3A7BED82325CCA4I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76D079F2E2E91876539E55C4ED5E18A0A56A7EE88659557DA246E98CEAF01962063FA9E893321F922F833A3DBB0C8BDE1B8697692F3A7BED82325CCA4I4N" TargetMode="External"/><Relationship Id="rId23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E76D079F2E2E91876539E55C4ED5E18A0A56A7EE8F6D9153DE2B6E98CEAF01962063FA9E893321F922F833A3DAB0C8BDE1B8697692F3A7BED82325CCA4I4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E76D079F2E2E91876539E55C4ED5E18A0A56A7EE88659650D8256E98CEAF01962063FA9E893321F922F833A3DBB0C8BDE1B8697692F3A7BED82325CCA4I4N" TargetMode="External"/><Relationship Id="rId22" Type="http://schemas.openxmlformats.org/officeDocument/2006/relationships/hyperlink" Target="consultantplus://offline/ref=E76D079F2E2E91876539E55C4ED5E18A0A56A7EE8F6D9555DE266E98CEAF01962063FA9E893321F922F833A1DCB0C8BDE1B8697692F3A7BED82325CCA4I4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urickayaEM\Desktop\&#1096;&#1072;&#1073;&#1083;&#1086;&#1085;&#1099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FE89F-2C43-4A42-9659-235FF631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18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Филькина Лариса Николаевна</dc:creator>
  <cp:lastModifiedBy>Дягилева М.А.</cp:lastModifiedBy>
  <cp:revision>11</cp:revision>
  <cp:lastPrinted>2025-03-05T08:41:00Z</cp:lastPrinted>
  <dcterms:created xsi:type="dcterms:W3CDTF">2025-03-03T11:50:00Z</dcterms:created>
  <dcterms:modified xsi:type="dcterms:W3CDTF">2025-03-06T12:23:00Z</dcterms:modified>
</cp:coreProperties>
</file>