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F10952" w:rsidP="00DA4392">
      <w:pPr>
        <w:tabs>
          <w:tab w:val="left" w:pos="4400"/>
          <w:tab w:val="left" w:pos="4600"/>
        </w:tabs>
        <w:spacing w:before="480" w:after="520"/>
        <w:ind w:right="77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4392">
        <w:rPr>
          <w:rFonts w:ascii="Times New Roman" w:hAnsi="Times New Roman"/>
          <w:bCs/>
          <w:sz w:val="28"/>
          <w:szCs w:val="28"/>
        </w:rPr>
        <w:t>от 6 марта 2025 г. № 144-р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355EFC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C30079" w:rsidRPr="00EA6A94" w:rsidTr="00F84813">
        <w:tc>
          <w:tcPr>
            <w:tcW w:w="5000" w:type="pct"/>
            <w:tcMar>
              <w:top w:w="0" w:type="dxa"/>
              <w:bottom w:w="0" w:type="dxa"/>
            </w:tcMar>
          </w:tcPr>
          <w:p w:rsidR="00056C8B" w:rsidRPr="00EA6A94" w:rsidRDefault="00056C8B" w:rsidP="00EA6A9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EA6A94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Внести в </w:t>
            </w:r>
            <w:r w:rsidR="00CB3173" w:rsidRPr="00EA6A94">
              <w:rPr>
                <w:rFonts w:ascii="Times New Roman" w:hAnsi="Times New Roman"/>
                <w:spacing w:val="-4"/>
                <w:sz w:val="28"/>
                <w:szCs w:val="28"/>
              </w:rPr>
              <w:t>приложение к распоряжению</w:t>
            </w:r>
            <w:r w:rsidRPr="00EA6A9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Правительства Рязанской области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 xml:space="preserve"> от 25 декабря 2023 г. № 786-р (в редакции распоряжений Правительства Рязанской области от 12.03.2024 №</w:t>
            </w:r>
            <w:r w:rsidR="006567A0" w:rsidRPr="00EA6A94">
              <w:rPr>
                <w:rFonts w:ascii="Times New Roman" w:hAnsi="Times New Roman"/>
                <w:sz w:val="28"/>
                <w:szCs w:val="28"/>
              </w:rPr>
              <w:t> 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>120-р, от 27.04.2024 №</w:t>
            </w:r>
            <w:r w:rsidR="006567A0" w:rsidRPr="00EA6A94">
              <w:rPr>
                <w:rFonts w:ascii="Times New Roman" w:hAnsi="Times New Roman"/>
                <w:sz w:val="28"/>
                <w:szCs w:val="28"/>
              </w:rPr>
              <w:t> 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>256-р,</w:t>
            </w:r>
            <w:r w:rsidR="00431EB9" w:rsidRPr="00EA6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A9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>26.06.2024 №</w:t>
            </w:r>
            <w:r w:rsidR="006567A0" w:rsidRPr="00EA6A94">
              <w:rPr>
                <w:rFonts w:ascii="Times New Roman" w:hAnsi="Times New Roman"/>
                <w:sz w:val="28"/>
                <w:szCs w:val="28"/>
              </w:rPr>
              <w:t> 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>384-р, от 27.11.2024 №</w:t>
            </w:r>
            <w:r w:rsidR="006567A0" w:rsidRPr="00EA6A94">
              <w:rPr>
                <w:rFonts w:ascii="Times New Roman" w:hAnsi="Times New Roman"/>
                <w:sz w:val="28"/>
                <w:szCs w:val="28"/>
              </w:rPr>
              <w:t> 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 xml:space="preserve">790-р, от </w:t>
            </w:r>
            <w:r w:rsidR="003D48EB" w:rsidRPr="00EA6A94">
              <w:rPr>
                <w:rFonts w:ascii="Times New Roman" w:hAnsi="Times New Roman"/>
                <w:sz w:val="28"/>
                <w:szCs w:val="28"/>
              </w:rPr>
              <w:t>27.12.202</w:t>
            </w:r>
            <w:r w:rsidR="00227FAB" w:rsidRPr="00EA6A94">
              <w:rPr>
                <w:rFonts w:ascii="Times New Roman" w:hAnsi="Times New Roman"/>
                <w:sz w:val="28"/>
                <w:szCs w:val="28"/>
              </w:rPr>
              <w:t>4</w:t>
            </w:r>
            <w:r w:rsidR="006567A0" w:rsidRPr="00EA6A94">
              <w:rPr>
                <w:rFonts w:ascii="Times New Roman" w:hAnsi="Times New Roman"/>
                <w:sz w:val="28"/>
                <w:szCs w:val="28"/>
              </w:rPr>
              <w:t xml:space="preserve"> № </w:t>
            </w:r>
            <w:r w:rsidR="003D48EB" w:rsidRPr="00EA6A94">
              <w:rPr>
                <w:rFonts w:ascii="Times New Roman" w:hAnsi="Times New Roman"/>
                <w:sz w:val="28"/>
                <w:szCs w:val="28"/>
              </w:rPr>
              <w:t>953-р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 xml:space="preserve">) следующие изменения: </w:t>
            </w:r>
            <w:proofErr w:type="gramEnd"/>
          </w:p>
          <w:p w:rsidR="00C30079" w:rsidRPr="00EA6A94" w:rsidRDefault="00EA6A94" w:rsidP="00EA6A9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="00C30079" w:rsidRPr="00EA6A94">
              <w:rPr>
                <w:rFonts w:ascii="Times New Roman" w:hAnsi="Times New Roman"/>
                <w:sz w:val="28"/>
                <w:szCs w:val="28"/>
              </w:rPr>
              <w:t>в разделе 1 «Паспорт государственной программы Рязанской области «Социальное и экономическое развитие населенных пунктов»:</w:t>
            </w:r>
          </w:p>
          <w:p w:rsidR="00C30079" w:rsidRPr="00EA6A94" w:rsidRDefault="00CB3173" w:rsidP="00EA6A9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A9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30079" w:rsidRPr="00EA6A94">
              <w:rPr>
                <w:rFonts w:ascii="Times New Roman" w:hAnsi="Times New Roman"/>
                <w:sz w:val="28"/>
                <w:szCs w:val="28"/>
              </w:rPr>
              <w:t>в подразделе 1.1 «Основные положения»:</w:t>
            </w:r>
          </w:p>
          <w:p w:rsidR="003D48EB" w:rsidRPr="00EA6A94" w:rsidRDefault="003D48EB" w:rsidP="00EA6A9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A94">
              <w:rPr>
                <w:rFonts w:ascii="Times New Roman" w:hAnsi="Times New Roman"/>
                <w:sz w:val="28"/>
                <w:szCs w:val="28"/>
              </w:rPr>
              <w:t>в строке «Цель государственной программы Рязанской области» цифры «1,118» заменить цифрами «0,7»;</w:t>
            </w:r>
          </w:p>
          <w:p w:rsidR="007075BE" w:rsidRPr="00EA6A94" w:rsidRDefault="00C30079" w:rsidP="00EA6A9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A94">
              <w:rPr>
                <w:rFonts w:ascii="Times New Roman" w:hAnsi="Times New Roman"/>
                <w:spacing w:val="-4"/>
                <w:sz w:val="28"/>
                <w:szCs w:val="28"/>
              </w:rPr>
              <w:t>в строке «Объемы финансового обеспечения за весь период реализации»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6A94">
              <w:rPr>
                <w:rFonts w:ascii="Times New Roman" w:hAnsi="Times New Roman"/>
                <w:spacing w:val="-4"/>
                <w:sz w:val="28"/>
                <w:szCs w:val="28"/>
              </w:rPr>
              <w:t>цифры «</w:t>
            </w:r>
            <w:r w:rsidR="00056C8B" w:rsidRPr="00EA6A94">
              <w:rPr>
                <w:rFonts w:ascii="Times New Roman" w:hAnsi="Times New Roman"/>
                <w:spacing w:val="-4"/>
                <w:sz w:val="28"/>
                <w:szCs w:val="28"/>
              </w:rPr>
              <w:t>29122419,32906</w:t>
            </w:r>
            <w:r w:rsidRPr="00EA6A94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056C8B" w:rsidRPr="00EA6A94">
              <w:rPr>
                <w:rFonts w:ascii="Times New Roman" w:hAnsi="Times New Roman"/>
                <w:spacing w:val="-4"/>
                <w:sz w:val="28"/>
                <w:szCs w:val="28"/>
              </w:rPr>
              <w:t>5115709,58146</w:t>
            </w:r>
            <w:r w:rsidR="00EA6A94" w:rsidRPr="00EA6A9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» заменить соответственно </w:t>
            </w:r>
            <w:r w:rsidRPr="00EA6A94">
              <w:rPr>
                <w:rFonts w:ascii="Times New Roman" w:hAnsi="Times New Roman"/>
                <w:spacing w:val="-4"/>
                <w:sz w:val="28"/>
                <w:szCs w:val="28"/>
              </w:rPr>
              <w:t>цифрами</w:t>
            </w:r>
            <w:r w:rsidR="00EA6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>«</w:t>
            </w:r>
            <w:r w:rsidR="0017077C" w:rsidRPr="00EA6A94">
              <w:rPr>
                <w:rFonts w:ascii="Times New Roman" w:hAnsi="Times New Roman"/>
                <w:sz w:val="28"/>
                <w:szCs w:val="28"/>
              </w:rPr>
              <w:t>29964405,64548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>», «</w:t>
            </w:r>
            <w:r w:rsidR="0017077C" w:rsidRPr="00EA6A94">
              <w:rPr>
                <w:rFonts w:ascii="Times New Roman" w:hAnsi="Times New Roman"/>
                <w:sz w:val="28"/>
                <w:szCs w:val="28"/>
              </w:rPr>
              <w:t>5957695,89788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>»;</w:t>
            </w:r>
            <w:r w:rsidR="007075BE" w:rsidRPr="00EA6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6B59" w:rsidRPr="00EA6A94" w:rsidRDefault="00CF5261" w:rsidP="00EA6A9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A94">
              <w:rPr>
                <w:rFonts w:ascii="Times New Roman" w:hAnsi="Times New Roman"/>
                <w:sz w:val="28"/>
                <w:szCs w:val="28"/>
              </w:rPr>
              <w:t>строку «Связь с национальными целями развития Российской Федерации/государственной программой Российской Федерации» изложить в следующей редакции:</w:t>
            </w:r>
          </w:p>
        </w:tc>
      </w:tr>
    </w:tbl>
    <w:p w:rsidR="002C079D" w:rsidRPr="00EA6A94" w:rsidRDefault="002C079D" w:rsidP="00EA6A94">
      <w:pPr>
        <w:autoSpaceDE w:val="0"/>
        <w:autoSpaceDN w:val="0"/>
        <w:adjustRightInd w:val="0"/>
        <w:rPr>
          <w:rFonts w:ascii="Times New Roman" w:hAnsi="Times New Roman"/>
          <w:sz w:val="4"/>
          <w:szCs w:val="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5261" w:rsidRPr="00EA6A94" w:rsidTr="009A3DC5">
        <w:trPr>
          <w:trHeight w:val="1902"/>
        </w:trPr>
        <w:tc>
          <w:tcPr>
            <w:tcW w:w="4785" w:type="dxa"/>
          </w:tcPr>
          <w:p w:rsidR="00CF5261" w:rsidRPr="00EA6A94" w:rsidRDefault="00660337" w:rsidP="001B41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A6A94">
              <w:rPr>
                <w:rFonts w:ascii="Times New Roman" w:hAnsi="Times New Roman"/>
                <w:sz w:val="24"/>
              </w:rPr>
              <w:t>«</w:t>
            </w:r>
            <w:r w:rsidR="00CF5261" w:rsidRPr="00EA6A94">
              <w:rPr>
                <w:rFonts w:ascii="Times New Roman" w:hAnsi="Times New Roman"/>
                <w:sz w:val="24"/>
              </w:rPr>
              <w:t>Связь с национальными целями развития Российской Федерации/государственной программой Российской Федерации</w:t>
            </w:r>
          </w:p>
        </w:tc>
        <w:tc>
          <w:tcPr>
            <w:tcW w:w="4786" w:type="dxa"/>
          </w:tcPr>
          <w:p w:rsidR="00CF5261" w:rsidRPr="00EA6A94" w:rsidRDefault="00CF5261" w:rsidP="00CF52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A6A94">
              <w:rPr>
                <w:rFonts w:ascii="Times New Roman" w:hAnsi="Times New Roman"/>
                <w:sz w:val="24"/>
              </w:rPr>
              <w:t>национальная цель:</w:t>
            </w:r>
          </w:p>
          <w:p w:rsidR="00CF5261" w:rsidRPr="00EA6A94" w:rsidRDefault="00CF5261" w:rsidP="00CF52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A6A94">
              <w:rPr>
                <w:rFonts w:ascii="Times New Roman" w:hAnsi="Times New Roman"/>
                <w:sz w:val="24"/>
              </w:rPr>
              <w:t>комфортная и безопасная среда для жизни.</w:t>
            </w:r>
          </w:p>
          <w:p w:rsidR="00CF5261" w:rsidRPr="00EA6A94" w:rsidRDefault="00CF5261" w:rsidP="00CF52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A6A94">
              <w:rPr>
                <w:rFonts w:ascii="Times New Roman" w:hAnsi="Times New Roman"/>
                <w:sz w:val="24"/>
              </w:rPr>
              <w:t xml:space="preserve">Государственная </w:t>
            </w:r>
            <w:hyperlink r:id="rId12" w:history="1">
              <w:r w:rsidRPr="00EA6A94">
                <w:rPr>
                  <w:rFonts w:ascii="Times New Roman" w:hAnsi="Times New Roman"/>
                  <w:sz w:val="24"/>
                </w:rPr>
                <w:t>программа</w:t>
              </w:r>
            </w:hyperlink>
            <w:r w:rsidRPr="00EA6A94">
              <w:rPr>
                <w:rFonts w:ascii="Times New Roman" w:hAnsi="Times New Roman"/>
                <w:sz w:val="24"/>
              </w:rPr>
              <w:t xml:space="preserve"> Российской Федерации:</w:t>
            </w:r>
          </w:p>
          <w:p w:rsidR="00CF5261" w:rsidRPr="00EA6A94" w:rsidRDefault="00CF5261" w:rsidP="009A3D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A6A94">
              <w:rPr>
                <w:rFonts w:ascii="Times New Roman" w:hAnsi="Times New Roman"/>
                <w:sz w:val="24"/>
              </w:rPr>
              <w:t>«Обеспечение доступным и комфортным жильем и коммунальными услугами граждан Российской Федерации»</w:t>
            </w:r>
          </w:p>
        </w:tc>
      </w:tr>
    </w:tbl>
    <w:p w:rsidR="00CF5261" w:rsidRPr="00EA6A94" w:rsidRDefault="00CF5261" w:rsidP="00EA6A94">
      <w:pPr>
        <w:autoSpaceDE w:val="0"/>
        <w:autoSpaceDN w:val="0"/>
        <w:adjustRightInd w:val="0"/>
        <w:rPr>
          <w:rFonts w:ascii="Times New Roman" w:hAnsi="Times New Roman"/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F5261" w:rsidRPr="00EA6A94" w:rsidTr="00CF5261">
        <w:tc>
          <w:tcPr>
            <w:tcW w:w="9571" w:type="dxa"/>
          </w:tcPr>
          <w:p w:rsidR="00CF5261" w:rsidRPr="00EA6A94" w:rsidRDefault="00CF5261" w:rsidP="00E9584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A94">
              <w:rPr>
                <w:rFonts w:ascii="Times New Roman" w:hAnsi="Times New Roman"/>
                <w:sz w:val="28"/>
                <w:szCs w:val="28"/>
              </w:rPr>
              <w:t>-</w:t>
            </w:r>
            <w:r w:rsidR="00E95848">
              <w:rPr>
                <w:rFonts w:ascii="Times New Roman" w:hAnsi="Times New Roman"/>
                <w:sz w:val="28"/>
                <w:szCs w:val="28"/>
              </w:rPr>
              <w:t> 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>таблицу подраздела 1.2 «Показатели государственной программы Рязанской области» изложить в следующей редакции:</w:t>
            </w:r>
          </w:p>
        </w:tc>
      </w:tr>
    </w:tbl>
    <w:p w:rsidR="00CF5261" w:rsidRPr="00EA6A94" w:rsidRDefault="00CF5261" w:rsidP="00EA6A94">
      <w:pPr>
        <w:autoSpaceDE w:val="0"/>
        <w:autoSpaceDN w:val="0"/>
        <w:adjustRightInd w:val="0"/>
        <w:rPr>
          <w:rFonts w:ascii="Times New Roman" w:hAnsi="Times New Roman"/>
          <w:sz w:val="4"/>
          <w:szCs w:val="4"/>
        </w:rPr>
      </w:pPr>
    </w:p>
    <w:tbl>
      <w:tblPr>
        <w:tblW w:w="9582" w:type="dxa"/>
        <w:tblInd w:w="-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1589"/>
        <w:gridCol w:w="697"/>
        <w:gridCol w:w="433"/>
        <w:gridCol w:w="321"/>
        <w:gridCol w:w="321"/>
        <w:gridCol w:w="335"/>
        <w:gridCol w:w="335"/>
        <w:gridCol w:w="321"/>
        <w:gridCol w:w="377"/>
        <w:gridCol w:w="377"/>
        <w:gridCol w:w="364"/>
        <w:gridCol w:w="1521"/>
        <w:gridCol w:w="695"/>
        <w:gridCol w:w="1380"/>
      </w:tblGrid>
      <w:tr w:rsidR="003D48EB" w:rsidRPr="00C149AB" w:rsidTr="00C149AB">
        <w:trPr>
          <w:cantSplit/>
          <w:trHeight w:val="337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 xml:space="preserve">«№ </w:t>
            </w:r>
            <w:proofErr w:type="gramStart"/>
            <w:r w:rsidRPr="00C149AB">
              <w:rPr>
                <w:rFonts w:ascii="Times New Roman" w:hAnsi="Times New Roman"/>
              </w:rPr>
              <w:t>п</w:t>
            </w:r>
            <w:proofErr w:type="gramEnd"/>
            <w:r w:rsidR="00EA6A94" w:rsidRPr="00C149AB">
              <w:rPr>
                <w:rFonts w:ascii="Times New Roman" w:hAnsi="Times New Roman"/>
              </w:rPr>
              <w:t>/</w:t>
            </w:r>
            <w:r w:rsidRPr="00C149AB">
              <w:rPr>
                <w:rFonts w:ascii="Times New Roman" w:hAnsi="Times New Roman"/>
              </w:rPr>
              <w:t>п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149AB">
              <w:rPr>
                <w:rFonts w:ascii="Times New Roman" w:hAnsi="Times New Roman"/>
              </w:rPr>
              <w:t>Еди-ница</w:t>
            </w:r>
            <w:proofErr w:type="spellEnd"/>
            <w:proofErr w:type="gramEnd"/>
            <w:r w:rsidRPr="00C149AB">
              <w:rPr>
                <w:rFonts w:ascii="Times New Roman" w:hAnsi="Times New Roman"/>
              </w:rPr>
              <w:t xml:space="preserve"> </w:t>
            </w:r>
            <w:proofErr w:type="spellStart"/>
            <w:r w:rsidRPr="00C149AB">
              <w:rPr>
                <w:rFonts w:ascii="Times New Roman" w:hAnsi="Times New Roman"/>
              </w:rPr>
              <w:t>изме</w:t>
            </w:r>
            <w:proofErr w:type="spellEnd"/>
            <w:r w:rsidRPr="00C149AB">
              <w:rPr>
                <w:rFonts w:ascii="Times New Roman" w:hAnsi="Times New Roman"/>
              </w:rPr>
              <w:t>-рения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 xml:space="preserve">Базовое </w:t>
            </w:r>
            <w:proofErr w:type="spellStart"/>
            <w:proofErr w:type="gramStart"/>
            <w:r w:rsidRPr="00C149AB">
              <w:rPr>
                <w:rFonts w:ascii="Times New Roman" w:hAnsi="Times New Roman"/>
              </w:rPr>
              <w:t>значе-ние</w:t>
            </w:r>
            <w:proofErr w:type="spellEnd"/>
            <w:proofErr w:type="gramEnd"/>
          </w:p>
        </w:tc>
        <w:tc>
          <w:tcPr>
            <w:tcW w:w="2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Значение показателя по годам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Документ, в соответствии с которым показатель определен как приоритетный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8EB" w:rsidRPr="00C149AB" w:rsidRDefault="003D48EB" w:rsidP="00AB60C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Ответ-</w:t>
            </w:r>
            <w:proofErr w:type="spellStart"/>
            <w:r w:rsidRPr="00C149AB">
              <w:rPr>
                <w:rFonts w:ascii="Times New Roman" w:hAnsi="Times New Roman"/>
              </w:rPr>
              <w:t>ствен</w:t>
            </w:r>
            <w:proofErr w:type="spellEnd"/>
            <w:r w:rsidRPr="00C149AB">
              <w:rPr>
                <w:rFonts w:ascii="Times New Roman" w:hAnsi="Times New Roman"/>
              </w:rPr>
              <w:t>-</w:t>
            </w:r>
            <w:proofErr w:type="spellStart"/>
            <w:r w:rsidRPr="00C149AB">
              <w:rPr>
                <w:rFonts w:ascii="Times New Roman" w:hAnsi="Times New Roman"/>
              </w:rPr>
              <w:t>ный</w:t>
            </w:r>
            <w:proofErr w:type="spellEnd"/>
            <w:r w:rsidRPr="00C149AB">
              <w:rPr>
                <w:rFonts w:ascii="Times New Roman" w:hAnsi="Times New Roman"/>
              </w:rPr>
              <w:t xml:space="preserve"> за </w:t>
            </w:r>
            <w:proofErr w:type="spellStart"/>
            <w:proofErr w:type="gramStart"/>
            <w:r w:rsidRPr="00C149AB">
              <w:rPr>
                <w:rFonts w:ascii="Times New Roman" w:hAnsi="Times New Roman"/>
              </w:rPr>
              <w:t>дости-жение</w:t>
            </w:r>
            <w:proofErr w:type="spellEnd"/>
            <w:proofErr w:type="gramEnd"/>
            <w:r w:rsidRPr="00C149AB">
              <w:rPr>
                <w:rFonts w:ascii="Times New Roman" w:hAnsi="Times New Roman"/>
              </w:rPr>
              <w:t xml:space="preserve"> показа-теля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8EB" w:rsidRPr="00C149AB" w:rsidRDefault="003D48EB" w:rsidP="00AB6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Связь с показателями национальных целей</w:t>
            </w:r>
          </w:p>
        </w:tc>
      </w:tr>
      <w:tr w:rsidR="00EA6A94" w:rsidRPr="00C149AB" w:rsidTr="00C149AB">
        <w:trPr>
          <w:cantSplit/>
          <w:trHeight w:val="106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год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2024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2025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2026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2027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2028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2029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2030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C149AB" w:rsidRPr="00C149AB" w:rsidRDefault="00C149AB">
      <w:pPr>
        <w:rPr>
          <w:rFonts w:ascii="Times New Roman" w:hAnsi="Times New Roman"/>
          <w:sz w:val="2"/>
          <w:szCs w:val="2"/>
        </w:rPr>
      </w:pPr>
    </w:p>
    <w:tbl>
      <w:tblPr>
        <w:tblW w:w="9582" w:type="dxa"/>
        <w:tblInd w:w="-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1589"/>
        <w:gridCol w:w="697"/>
        <w:gridCol w:w="419"/>
        <w:gridCol w:w="14"/>
        <w:gridCol w:w="321"/>
        <w:gridCol w:w="321"/>
        <w:gridCol w:w="335"/>
        <w:gridCol w:w="335"/>
        <w:gridCol w:w="321"/>
        <w:gridCol w:w="377"/>
        <w:gridCol w:w="377"/>
        <w:gridCol w:w="364"/>
        <w:gridCol w:w="1521"/>
        <w:gridCol w:w="695"/>
        <w:gridCol w:w="1380"/>
      </w:tblGrid>
      <w:tr w:rsidR="00EA6A94" w:rsidRPr="00C149AB" w:rsidTr="00C149AB">
        <w:trPr>
          <w:trHeight w:val="241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3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4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5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6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7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8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10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11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12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13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14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15</w:t>
            </w:r>
          </w:p>
        </w:tc>
      </w:tr>
      <w:tr w:rsidR="003D48EB" w:rsidRPr="00C149AB" w:rsidTr="00C149AB">
        <w:trPr>
          <w:cantSplit/>
          <w:trHeight w:val="33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8EB" w:rsidRPr="00C149AB" w:rsidRDefault="003D48EB" w:rsidP="00EA6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1.</w:t>
            </w:r>
          </w:p>
        </w:tc>
        <w:tc>
          <w:tcPr>
            <w:tcW w:w="9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8EB" w:rsidRPr="00C149AB" w:rsidRDefault="003D48EB" w:rsidP="00AB6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 xml:space="preserve">Цель: увеличение к концу 2030 года объема жилищного строительства до 0,7 </w:t>
            </w:r>
            <w:proofErr w:type="gramStart"/>
            <w:r w:rsidRPr="00C149AB">
              <w:rPr>
                <w:rFonts w:ascii="Times New Roman" w:hAnsi="Times New Roman"/>
              </w:rPr>
              <w:t>млн</w:t>
            </w:r>
            <w:proofErr w:type="gramEnd"/>
            <w:r w:rsidRPr="00C149AB">
              <w:rPr>
                <w:rFonts w:ascii="Times New Roman" w:hAnsi="Times New Roman"/>
              </w:rPr>
              <w:t xml:space="preserve"> кв. метров, улучшение жилищных условий граждан, обеспечение строительства (реконструкции) объектов государственной собственности Рязанской области</w:t>
            </w:r>
          </w:p>
        </w:tc>
      </w:tr>
      <w:tr w:rsidR="003D48EB" w:rsidRPr="00C149AB" w:rsidTr="00C149AB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8EB" w:rsidRPr="00C149AB" w:rsidRDefault="003D48EB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lastRenderedPageBreak/>
              <w:t>1.1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8EB" w:rsidRPr="00C149AB" w:rsidRDefault="003D48EB" w:rsidP="00C149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Объем жилищного строительства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D48EB" w:rsidRPr="00C149AB" w:rsidRDefault="003D48EB" w:rsidP="00C149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proofErr w:type="gramStart"/>
            <w:r w:rsidRPr="00C149AB">
              <w:rPr>
                <w:rFonts w:ascii="Times New Roman" w:hAnsi="Times New Roman"/>
              </w:rPr>
              <w:t>млн</w:t>
            </w:r>
            <w:proofErr w:type="gramEnd"/>
            <w:r w:rsidRPr="00C149AB">
              <w:rPr>
                <w:rFonts w:ascii="Times New Roman" w:hAnsi="Times New Roman"/>
              </w:rPr>
              <w:t xml:space="preserve"> кв. 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3D48EB" w:rsidRPr="00C149AB" w:rsidRDefault="003D48EB" w:rsidP="00C149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0,647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3D48EB" w:rsidRPr="00C149AB" w:rsidRDefault="003D48EB" w:rsidP="00C149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2020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3D48EB" w:rsidRPr="00C149AB" w:rsidRDefault="003D48EB" w:rsidP="00C149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0,6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3D48EB" w:rsidRPr="00C149AB" w:rsidRDefault="003D48EB" w:rsidP="00C149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0,617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3D48EB" w:rsidRPr="00C149AB" w:rsidRDefault="003D48EB" w:rsidP="00C149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0,68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3D48EB" w:rsidRPr="00C149AB" w:rsidRDefault="003D48EB" w:rsidP="00C149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0,637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3D48EB" w:rsidRPr="00C149AB" w:rsidRDefault="003D48EB" w:rsidP="00C149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0,639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3D48EB" w:rsidRPr="00C149AB" w:rsidRDefault="003D48EB" w:rsidP="00C149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0,474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3D48EB" w:rsidRPr="00C149AB" w:rsidRDefault="003D48EB" w:rsidP="00C149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0,7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149AB" w:rsidRDefault="00227FAB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 xml:space="preserve">Указ </w:t>
            </w:r>
          </w:p>
          <w:p w:rsidR="00EA6A94" w:rsidRPr="00C149AB" w:rsidRDefault="00227FAB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 xml:space="preserve">Президента РФ от 07.05.2024 </w:t>
            </w:r>
          </w:p>
          <w:p w:rsidR="00EA6A94" w:rsidRPr="00C149AB" w:rsidRDefault="00227FAB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 xml:space="preserve">№ 309 «О национальных целях развития Российской Федерации на период </w:t>
            </w:r>
            <w:proofErr w:type="gramStart"/>
            <w:r w:rsidRPr="00C149AB">
              <w:rPr>
                <w:rFonts w:ascii="Times New Roman" w:hAnsi="Times New Roman"/>
              </w:rPr>
              <w:t>до</w:t>
            </w:r>
            <w:proofErr w:type="gramEnd"/>
            <w:r w:rsidRPr="00C149AB">
              <w:rPr>
                <w:rFonts w:ascii="Times New Roman" w:hAnsi="Times New Roman"/>
              </w:rPr>
              <w:t xml:space="preserve"> </w:t>
            </w:r>
          </w:p>
          <w:p w:rsidR="003D48EB" w:rsidRPr="00C149AB" w:rsidRDefault="00227FAB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2030 года и на перспективу до 2036 года»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8EB" w:rsidRPr="00C149AB" w:rsidRDefault="003D48EB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proofErr w:type="gramStart"/>
            <w:r w:rsidRPr="00C149AB">
              <w:rPr>
                <w:rFonts w:ascii="Times New Roman" w:hAnsi="Times New Roman"/>
              </w:rPr>
              <w:t>Мин-строй</w:t>
            </w:r>
            <w:proofErr w:type="gramEnd"/>
            <w:r w:rsidRPr="00C149AB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60C3" w:rsidRPr="00C149AB" w:rsidRDefault="009124B3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 xml:space="preserve">обеспечение граждан жильем общей площадью </w:t>
            </w:r>
          </w:p>
          <w:p w:rsidR="00AB60C3" w:rsidRPr="00C149AB" w:rsidRDefault="009124B3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 xml:space="preserve">не менее </w:t>
            </w:r>
          </w:p>
          <w:p w:rsidR="00AB60C3" w:rsidRPr="00C149AB" w:rsidRDefault="009124B3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 xml:space="preserve">33 кв. метров на человека </w:t>
            </w:r>
          </w:p>
          <w:p w:rsidR="00C149AB" w:rsidRDefault="009124B3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 xml:space="preserve">к 2030 году и не менее </w:t>
            </w:r>
          </w:p>
          <w:p w:rsidR="00AB60C3" w:rsidRPr="00C149AB" w:rsidRDefault="009124B3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 xml:space="preserve">38 кв. метров </w:t>
            </w:r>
          </w:p>
          <w:p w:rsidR="00AB60C3" w:rsidRPr="00C149AB" w:rsidRDefault="009124B3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к 2036 году</w:t>
            </w:r>
            <w:r w:rsidR="006B3A61" w:rsidRPr="00C149AB">
              <w:rPr>
                <w:rFonts w:ascii="Times New Roman" w:hAnsi="Times New Roman"/>
              </w:rPr>
              <w:t xml:space="preserve">; </w:t>
            </w:r>
            <w:r w:rsidR="00CE71FA" w:rsidRPr="00C149AB">
              <w:rPr>
                <w:rFonts w:ascii="Times New Roman" w:hAnsi="Times New Roman"/>
              </w:rPr>
              <w:t xml:space="preserve">обновление </w:t>
            </w:r>
          </w:p>
          <w:p w:rsidR="00C149AB" w:rsidRDefault="00CE71FA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 xml:space="preserve">к 2030 году жилищного фонда не </w:t>
            </w:r>
          </w:p>
          <w:p w:rsidR="00C149AB" w:rsidRDefault="00CE71FA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 xml:space="preserve">менее чем </w:t>
            </w:r>
            <w:proofErr w:type="gramStart"/>
            <w:r w:rsidRPr="00C149AB">
              <w:rPr>
                <w:rFonts w:ascii="Times New Roman" w:hAnsi="Times New Roman"/>
              </w:rPr>
              <w:t>на</w:t>
            </w:r>
            <w:proofErr w:type="gramEnd"/>
            <w:r w:rsidRPr="00C149AB">
              <w:rPr>
                <w:rFonts w:ascii="Times New Roman" w:hAnsi="Times New Roman"/>
              </w:rPr>
              <w:t xml:space="preserve"> </w:t>
            </w:r>
          </w:p>
          <w:p w:rsidR="00C149AB" w:rsidRDefault="00CE71FA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 xml:space="preserve">20 процентов по сравнению </w:t>
            </w:r>
          </w:p>
          <w:p w:rsidR="003D48EB" w:rsidRPr="00C149AB" w:rsidRDefault="00CE71FA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с показателем 2019 года</w:t>
            </w:r>
          </w:p>
        </w:tc>
      </w:tr>
      <w:tr w:rsidR="002C079D" w:rsidRPr="00C149AB" w:rsidTr="00C149AB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C149AB" w:rsidRDefault="003D48EB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1.2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C149AB" w:rsidRDefault="003D48EB" w:rsidP="00C14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Количество семей, улучшивших жилищные условия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079D" w:rsidRPr="00C149AB" w:rsidRDefault="003D48EB" w:rsidP="00C149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тыс. семей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2C079D" w:rsidRPr="00C149AB" w:rsidRDefault="003D48EB" w:rsidP="00C149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24,4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2C079D" w:rsidRPr="00C149AB" w:rsidRDefault="003D48EB" w:rsidP="00C149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2020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2C079D" w:rsidRPr="00C149AB" w:rsidRDefault="003D48EB" w:rsidP="00C149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39,39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2C079D" w:rsidRPr="00C149AB" w:rsidRDefault="003D48EB" w:rsidP="00C149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45,14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2C079D" w:rsidRPr="00C149AB" w:rsidRDefault="003D48EB" w:rsidP="00C149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46,02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2C079D" w:rsidRPr="00C149AB" w:rsidRDefault="003D48EB" w:rsidP="00C149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46,9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2C079D" w:rsidRPr="00C149AB" w:rsidRDefault="003D48EB" w:rsidP="00C149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48,45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2C079D" w:rsidRPr="00C149AB" w:rsidRDefault="003D48EB" w:rsidP="00C149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49,86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2C079D" w:rsidRPr="00C149AB" w:rsidRDefault="003D48EB" w:rsidP="00C149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51,68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149AB" w:rsidRDefault="00504AB0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hyperlink r:id="rId13" w:history="1">
              <w:r w:rsidR="003D48EB" w:rsidRPr="00C149AB">
                <w:rPr>
                  <w:rFonts w:ascii="Times New Roman" w:hAnsi="Times New Roman"/>
                </w:rPr>
                <w:t>Указ</w:t>
              </w:r>
            </w:hyperlink>
            <w:r w:rsidR="003D48EB" w:rsidRPr="00C149AB">
              <w:rPr>
                <w:rFonts w:ascii="Times New Roman" w:hAnsi="Times New Roman"/>
              </w:rPr>
              <w:t xml:space="preserve"> </w:t>
            </w:r>
          </w:p>
          <w:p w:rsidR="002C079D" w:rsidRPr="00C149AB" w:rsidRDefault="003D48EB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 xml:space="preserve">Президента РФ от 28.11.2024 № 1014 </w:t>
            </w:r>
            <w:r w:rsidR="009124B3" w:rsidRPr="00C149AB">
              <w:rPr>
                <w:rFonts w:ascii="Times New Roman" w:hAnsi="Times New Roman"/>
              </w:rPr>
              <w:t xml:space="preserve">               </w:t>
            </w:r>
            <w:r w:rsidRPr="00C149AB">
              <w:rPr>
                <w:rFonts w:ascii="Times New Roman" w:hAnsi="Times New Roman"/>
              </w:rPr>
              <w:t xml:space="preserve">«Об оценке </w:t>
            </w:r>
            <w:proofErr w:type="gramStart"/>
            <w:r w:rsidRPr="00C149AB">
              <w:rPr>
                <w:rFonts w:ascii="Times New Roman" w:hAnsi="Times New Roman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C149AB">
              <w:rPr>
                <w:rFonts w:ascii="Times New Roman" w:hAnsi="Times New Roman"/>
              </w:rPr>
              <w:t xml:space="preserve"> и деятельности исполнительных органов субъектов Российской Федерации»</w:t>
            </w:r>
            <w:r w:rsidR="00007276" w:rsidRPr="00C149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C149AB" w:rsidRDefault="003D48EB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proofErr w:type="gramStart"/>
            <w:r w:rsidRPr="00C149AB">
              <w:rPr>
                <w:rFonts w:ascii="Times New Roman" w:hAnsi="Times New Roman"/>
              </w:rPr>
              <w:t>Мин-строй</w:t>
            </w:r>
            <w:proofErr w:type="gramEnd"/>
            <w:r w:rsidRPr="00C149AB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149AB" w:rsidRDefault="009124B3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 xml:space="preserve">обеспечение граждан жильем общей площадью </w:t>
            </w:r>
          </w:p>
          <w:p w:rsidR="00C149AB" w:rsidRDefault="009124B3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 xml:space="preserve">не менее </w:t>
            </w:r>
          </w:p>
          <w:p w:rsidR="00AB60C3" w:rsidRPr="00C149AB" w:rsidRDefault="009124B3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 xml:space="preserve">33 кв. метров на человека </w:t>
            </w:r>
          </w:p>
          <w:p w:rsidR="00C149AB" w:rsidRDefault="009124B3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 xml:space="preserve">к 2030 году </w:t>
            </w:r>
          </w:p>
          <w:p w:rsidR="00AB60C3" w:rsidRPr="00C149AB" w:rsidRDefault="009124B3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 xml:space="preserve">и не менее </w:t>
            </w:r>
          </w:p>
          <w:p w:rsidR="00C149AB" w:rsidRDefault="009124B3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 xml:space="preserve">38 кв. метров </w:t>
            </w:r>
          </w:p>
          <w:p w:rsidR="00AB60C3" w:rsidRPr="00C149AB" w:rsidRDefault="009124B3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к 2036 году</w:t>
            </w:r>
            <w:r w:rsidR="00CE71FA" w:rsidRPr="00C149AB">
              <w:rPr>
                <w:rFonts w:ascii="Times New Roman" w:hAnsi="Times New Roman"/>
              </w:rPr>
              <w:t xml:space="preserve">; обновление </w:t>
            </w:r>
          </w:p>
          <w:p w:rsidR="00C149AB" w:rsidRDefault="00CE71FA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 xml:space="preserve">к 2030 году жилищного фонда не </w:t>
            </w:r>
          </w:p>
          <w:p w:rsidR="00C149AB" w:rsidRDefault="00CE71FA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 xml:space="preserve">менее чем </w:t>
            </w:r>
            <w:proofErr w:type="gramStart"/>
            <w:r w:rsidRPr="00C149AB">
              <w:rPr>
                <w:rFonts w:ascii="Times New Roman" w:hAnsi="Times New Roman"/>
              </w:rPr>
              <w:t>на</w:t>
            </w:r>
            <w:proofErr w:type="gramEnd"/>
            <w:r w:rsidRPr="00C149AB">
              <w:rPr>
                <w:rFonts w:ascii="Times New Roman" w:hAnsi="Times New Roman"/>
              </w:rPr>
              <w:t xml:space="preserve"> </w:t>
            </w:r>
          </w:p>
          <w:p w:rsidR="00C149AB" w:rsidRDefault="00CE71FA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 xml:space="preserve">20 процентов по сравнению </w:t>
            </w:r>
          </w:p>
          <w:p w:rsidR="002C079D" w:rsidRPr="00C149AB" w:rsidRDefault="00CE71FA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с показателем 2019 года</w:t>
            </w:r>
          </w:p>
        </w:tc>
      </w:tr>
      <w:tr w:rsidR="002C079D" w:rsidRPr="00C149AB" w:rsidTr="00C149AB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C149AB" w:rsidRDefault="002C079D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1.3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C149AB" w:rsidRDefault="002C079D" w:rsidP="00C149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Уровень газификации населенных пунктов Рязанской области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079D" w:rsidRPr="00C149AB" w:rsidRDefault="002C079D" w:rsidP="00C149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%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2C079D" w:rsidRPr="00C149AB" w:rsidRDefault="002C079D" w:rsidP="00C149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90,9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2C079D" w:rsidRPr="00C149AB" w:rsidRDefault="002C079D" w:rsidP="00C149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2020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2C079D" w:rsidRPr="00C149AB" w:rsidRDefault="002C079D" w:rsidP="00C149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highlight w:val="yellow"/>
              </w:rPr>
            </w:pPr>
            <w:r w:rsidRPr="00C149AB">
              <w:rPr>
                <w:rFonts w:ascii="Times New Roman" w:hAnsi="Times New Roman"/>
              </w:rPr>
              <w:t>92,3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2C079D" w:rsidRPr="00C149AB" w:rsidRDefault="00CE305B" w:rsidP="00C149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92,8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2C079D" w:rsidRPr="00C149AB" w:rsidRDefault="00CE305B" w:rsidP="00C149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93,3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2C079D" w:rsidRPr="00C149AB" w:rsidRDefault="00CE305B" w:rsidP="00C149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93,8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2C079D" w:rsidRPr="00C149AB" w:rsidRDefault="00CE305B" w:rsidP="00C149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94,3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2C079D" w:rsidRPr="00C149AB" w:rsidRDefault="00CE305B" w:rsidP="00C149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94,8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2C079D" w:rsidRPr="00C149AB" w:rsidRDefault="00CE305B" w:rsidP="00C149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95,8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60C3" w:rsidRPr="00C149AB" w:rsidRDefault="00504AB0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hyperlink r:id="rId14" w:history="1">
              <w:r w:rsidR="002C079D" w:rsidRPr="00C149AB">
                <w:rPr>
                  <w:rFonts w:ascii="Times New Roman" w:hAnsi="Times New Roman"/>
                </w:rPr>
                <w:t>Постановление</w:t>
              </w:r>
            </w:hyperlink>
            <w:r w:rsidR="002C079D" w:rsidRPr="00C149AB">
              <w:rPr>
                <w:rFonts w:ascii="Times New Roman" w:hAnsi="Times New Roman"/>
              </w:rPr>
              <w:t xml:space="preserve"> Правительства Рязанской области от 25.12.2018 </w:t>
            </w:r>
            <w:r w:rsidR="009124B3" w:rsidRPr="00C149AB">
              <w:rPr>
                <w:rFonts w:ascii="Times New Roman" w:hAnsi="Times New Roman"/>
              </w:rPr>
              <w:t xml:space="preserve">              </w:t>
            </w:r>
            <w:r w:rsidR="002C079D" w:rsidRPr="00C149AB">
              <w:rPr>
                <w:rFonts w:ascii="Times New Roman" w:hAnsi="Times New Roman"/>
              </w:rPr>
              <w:t xml:space="preserve">№ 418 «Об утверждении Стратегии социально-экономического развития Рязанской области до </w:t>
            </w:r>
          </w:p>
          <w:p w:rsidR="002C079D" w:rsidRPr="00C149AB" w:rsidRDefault="002C079D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>2030 года»</w:t>
            </w:r>
            <w:r w:rsidR="00007276" w:rsidRPr="00C149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C149AB" w:rsidRDefault="002C079D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proofErr w:type="gramStart"/>
            <w:r w:rsidRPr="00C149AB">
              <w:rPr>
                <w:rFonts w:ascii="Times New Roman" w:hAnsi="Times New Roman"/>
              </w:rPr>
              <w:t>Мин-строй</w:t>
            </w:r>
            <w:proofErr w:type="gramEnd"/>
            <w:r w:rsidRPr="00C149AB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60C3" w:rsidRPr="00C149AB" w:rsidRDefault="00D1603F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 xml:space="preserve">обеспечение </w:t>
            </w:r>
          </w:p>
          <w:p w:rsidR="00C149AB" w:rsidRDefault="00D1603F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 xml:space="preserve">в рамках программы социальной газификации населения подключения </w:t>
            </w:r>
          </w:p>
          <w:p w:rsidR="00AB60C3" w:rsidRPr="00C149AB" w:rsidRDefault="00D1603F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 xml:space="preserve">к сетевому природному газу не менее чем 1,6 </w:t>
            </w:r>
            <w:proofErr w:type="gramStart"/>
            <w:r w:rsidRPr="00C149AB">
              <w:rPr>
                <w:rFonts w:ascii="Times New Roman" w:hAnsi="Times New Roman"/>
              </w:rPr>
              <w:t>млн</w:t>
            </w:r>
            <w:proofErr w:type="gramEnd"/>
            <w:r w:rsidRPr="00C149AB">
              <w:rPr>
                <w:rFonts w:ascii="Times New Roman" w:hAnsi="Times New Roman"/>
              </w:rPr>
              <w:t xml:space="preserve"> домовладений к 2030 году </w:t>
            </w:r>
          </w:p>
          <w:p w:rsidR="00C149AB" w:rsidRDefault="00D1603F" w:rsidP="00C149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 xml:space="preserve">и не менее </w:t>
            </w:r>
          </w:p>
          <w:p w:rsidR="002C079D" w:rsidRPr="00C149AB" w:rsidRDefault="00D1603F" w:rsidP="00F132F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C149AB">
              <w:rPr>
                <w:rFonts w:ascii="Times New Roman" w:hAnsi="Times New Roman"/>
              </w:rPr>
              <w:t xml:space="preserve">чем 3 </w:t>
            </w:r>
            <w:proofErr w:type="gramStart"/>
            <w:r w:rsidRPr="00C149AB">
              <w:rPr>
                <w:rFonts w:ascii="Times New Roman" w:hAnsi="Times New Roman"/>
              </w:rPr>
              <w:t>млн</w:t>
            </w:r>
            <w:proofErr w:type="gramEnd"/>
            <w:r w:rsidRPr="00C149AB">
              <w:rPr>
                <w:rFonts w:ascii="Times New Roman" w:hAnsi="Times New Roman"/>
              </w:rPr>
              <w:t xml:space="preserve"> домовладений к 2036 году</w:t>
            </w:r>
            <w:r w:rsidR="002C079D" w:rsidRPr="00C149AB">
              <w:rPr>
                <w:rFonts w:ascii="Times New Roman" w:hAnsi="Times New Roman"/>
              </w:rPr>
              <w:t>»</w:t>
            </w:r>
          </w:p>
        </w:tc>
      </w:tr>
    </w:tbl>
    <w:p w:rsidR="002C079D" w:rsidRPr="00AB60C3" w:rsidRDefault="002C079D" w:rsidP="00CB3173">
      <w:pPr>
        <w:autoSpaceDE w:val="0"/>
        <w:autoSpaceDN w:val="0"/>
        <w:adjustRightInd w:val="0"/>
        <w:jc w:val="right"/>
        <w:rPr>
          <w:rFonts w:ascii="Times New Roman" w:hAnsi="Times New Roman"/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C079D" w:rsidRPr="00EA6A94" w:rsidTr="002C079D">
        <w:tc>
          <w:tcPr>
            <w:tcW w:w="9571" w:type="dxa"/>
          </w:tcPr>
          <w:p w:rsidR="002C079D" w:rsidRPr="00EA6A94" w:rsidRDefault="002C079D" w:rsidP="00E95848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5848">
              <w:rPr>
                <w:rFonts w:ascii="Times New Roman" w:hAnsi="Times New Roman"/>
                <w:sz w:val="28"/>
                <w:szCs w:val="28"/>
              </w:rPr>
              <w:t>-</w:t>
            </w:r>
            <w:r w:rsidR="00AB60C3" w:rsidRPr="00E95848">
              <w:rPr>
                <w:rFonts w:ascii="Times New Roman" w:hAnsi="Times New Roman"/>
                <w:sz w:val="28"/>
                <w:szCs w:val="28"/>
              </w:rPr>
              <w:t> </w:t>
            </w:r>
            <w:r w:rsidRPr="00E95848">
              <w:rPr>
                <w:rFonts w:ascii="Times New Roman" w:hAnsi="Times New Roman"/>
                <w:sz w:val="28"/>
                <w:szCs w:val="28"/>
              </w:rPr>
              <w:t>таблицу подпункта 1.3.2 «План достижения показателей государственной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 xml:space="preserve"> программы Рязанской области в 2025 году» изложить в следующей редакции:</w:t>
            </w:r>
          </w:p>
        </w:tc>
      </w:tr>
    </w:tbl>
    <w:p w:rsidR="002C079D" w:rsidRDefault="002C079D" w:rsidP="00E95848">
      <w:pPr>
        <w:autoSpaceDE w:val="0"/>
        <w:autoSpaceDN w:val="0"/>
        <w:adjustRightInd w:val="0"/>
        <w:spacing w:line="233" w:lineRule="auto"/>
        <w:rPr>
          <w:rFonts w:ascii="Times New Roman" w:hAnsi="Times New Roman"/>
          <w:sz w:val="28"/>
          <w:szCs w:val="28"/>
        </w:rPr>
      </w:pPr>
    </w:p>
    <w:p w:rsidR="00C149AB" w:rsidRPr="00C149AB" w:rsidRDefault="00C149AB" w:rsidP="00E95848">
      <w:pPr>
        <w:autoSpaceDE w:val="0"/>
        <w:autoSpaceDN w:val="0"/>
        <w:adjustRightInd w:val="0"/>
        <w:spacing w:line="233" w:lineRule="auto"/>
        <w:rPr>
          <w:rFonts w:ascii="Times New Roman" w:hAnsi="Times New Roman"/>
          <w:sz w:val="4"/>
          <w:szCs w:val="4"/>
        </w:rPr>
      </w:pPr>
    </w:p>
    <w:tbl>
      <w:tblPr>
        <w:tblW w:w="94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3155"/>
        <w:gridCol w:w="1134"/>
        <w:gridCol w:w="1147"/>
        <w:gridCol w:w="1147"/>
        <w:gridCol w:w="1147"/>
        <w:gridCol w:w="1147"/>
      </w:tblGrid>
      <w:tr w:rsidR="002C079D" w:rsidRPr="00EA6A94" w:rsidTr="00AB60C3"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EA6A94" w:rsidRDefault="002C079D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«№</w:t>
            </w:r>
          </w:p>
          <w:p w:rsidR="002C079D" w:rsidRPr="00EA6A94" w:rsidRDefault="002C079D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п/п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EA6A94" w:rsidRDefault="002C079D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EA6A94" w:rsidRDefault="002C079D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EA6A94" w:rsidRDefault="002C079D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Плановые значения по кварталам</w:t>
            </w:r>
          </w:p>
        </w:tc>
      </w:tr>
      <w:tr w:rsidR="002C079D" w:rsidRPr="00EA6A94" w:rsidTr="00AB60C3"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EA6A94" w:rsidRDefault="002C079D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EA6A94" w:rsidRDefault="002C079D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EA6A94" w:rsidRDefault="002C079D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EA6A94" w:rsidRDefault="002C079D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 квартал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EA6A94" w:rsidRDefault="002C079D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EA6A94" w:rsidRDefault="002C079D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EA6A94" w:rsidRDefault="002C079D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на конец 2025 года</w:t>
            </w:r>
          </w:p>
        </w:tc>
      </w:tr>
      <w:tr w:rsidR="002C079D" w:rsidRPr="00EA6A94" w:rsidTr="00AB60C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EA6A94" w:rsidRDefault="002C079D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EA6A94" w:rsidRDefault="002C079D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EA6A94" w:rsidRDefault="002C079D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EA6A94" w:rsidRDefault="002C079D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EA6A94" w:rsidRDefault="002C079D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EA6A94" w:rsidRDefault="002C079D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EA6A94" w:rsidRDefault="002C079D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7</w:t>
            </w:r>
          </w:p>
        </w:tc>
      </w:tr>
      <w:tr w:rsidR="002C079D" w:rsidRPr="00EA6A94" w:rsidTr="00AB60C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EA6A94" w:rsidRDefault="002C079D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</w:t>
            </w:r>
          </w:p>
        </w:tc>
        <w:tc>
          <w:tcPr>
            <w:tcW w:w="8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EA6A94" w:rsidRDefault="002C079D" w:rsidP="00C149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 xml:space="preserve">Цель: Увеличение к концу 2030 года объема жилищного строительства до </w:t>
            </w:r>
            <w:r w:rsidR="003D48EB" w:rsidRPr="00EA6A94">
              <w:rPr>
                <w:rFonts w:ascii="Times New Roman" w:hAnsi="Times New Roman"/>
              </w:rPr>
              <w:t>0,7</w:t>
            </w:r>
            <w:r w:rsidRPr="00EA6A94">
              <w:rPr>
                <w:rFonts w:ascii="Times New Roman" w:hAnsi="Times New Roman"/>
              </w:rPr>
              <w:t xml:space="preserve"> млн кв. метров, улучшение жилищных условий граждан, обеспечение строительства (реконструкции) объектов государственной собственности Рязанской области</w:t>
            </w:r>
          </w:p>
        </w:tc>
      </w:tr>
      <w:tr w:rsidR="002C079D" w:rsidRPr="00EA6A94" w:rsidTr="00AB60C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EA6A94" w:rsidRDefault="002C079D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1.1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EA6A94" w:rsidRDefault="002C079D" w:rsidP="00C149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Объем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EA6A94" w:rsidRDefault="002C079D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млн кв.</w:t>
            </w:r>
            <w:r w:rsidR="00E93B5E" w:rsidRPr="00EA6A94">
              <w:rPr>
                <w:rFonts w:ascii="Times New Roman" w:hAnsi="Times New Roman"/>
              </w:rPr>
              <w:t xml:space="preserve"> </w:t>
            </w:r>
            <w:r w:rsidRPr="00EA6A94">
              <w:rPr>
                <w:rFonts w:ascii="Times New Roman" w:hAnsi="Times New Roman"/>
              </w:rPr>
              <w:t>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C079D" w:rsidRPr="00EA6A94" w:rsidRDefault="002C079D" w:rsidP="00C149AB">
            <w:pPr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0,</w:t>
            </w:r>
            <w:r w:rsidR="00E93B5E" w:rsidRPr="00EA6A94">
              <w:rPr>
                <w:rFonts w:ascii="Times New Roman" w:hAnsi="Times New Roman"/>
              </w:rPr>
              <w:t>137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C079D" w:rsidRPr="00EA6A94" w:rsidRDefault="002C079D" w:rsidP="00C149AB">
            <w:pPr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0,</w:t>
            </w:r>
            <w:r w:rsidR="00E93B5E" w:rsidRPr="00EA6A94">
              <w:rPr>
                <w:rFonts w:ascii="Times New Roman" w:hAnsi="Times New Roman"/>
              </w:rPr>
              <w:t>26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C079D" w:rsidRPr="00EA6A94" w:rsidRDefault="002C079D" w:rsidP="00C149AB">
            <w:pPr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0,</w:t>
            </w:r>
            <w:r w:rsidR="00E93B5E" w:rsidRPr="00EA6A94">
              <w:rPr>
                <w:rFonts w:ascii="Times New Roman" w:hAnsi="Times New Roman"/>
              </w:rPr>
              <w:t>47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C079D" w:rsidRPr="00EA6A94" w:rsidRDefault="002C079D" w:rsidP="00C149AB">
            <w:pPr>
              <w:jc w:val="center"/>
              <w:rPr>
                <w:rFonts w:ascii="Times New Roman" w:hAnsi="Times New Roman"/>
                <w:highlight w:val="cyan"/>
              </w:rPr>
            </w:pPr>
            <w:r w:rsidRPr="00EA6A94">
              <w:rPr>
                <w:rFonts w:ascii="Times New Roman" w:hAnsi="Times New Roman"/>
              </w:rPr>
              <w:t>0,617</w:t>
            </w:r>
          </w:p>
        </w:tc>
      </w:tr>
      <w:tr w:rsidR="002C079D" w:rsidRPr="00EA6A94" w:rsidTr="00AB60C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EA6A94" w:rsidRDefault="002C079D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1.2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EA6A94" w:rsidRDefault="002C079D" w:rsidP="00C149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Количество семей, улучшивших жилищные условия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EA6A94" w:rsidRDefault="002C079D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тыс. семей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C079D" w:rsidRPr="00EA6A94" w:rsidRDefault="002C079D" w:rsidP="00C149AB">
            <w:pPr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3,0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C079D" w:rsidRPr="00EA6A94" w:rsidRDefault="002C079D" w:rsidP="00C149AB">
            <w:pPr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C079D" w:rsidRPr="00EA6A94" w:rsidRDefault="002C079D" w:rsidP="00C149AB">
            <w:pPr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9,0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C079D" w:rsidRPr="00EA6A94" w:rsidRDefault="002C079D" w:rsidP="00C149AB">
            <w:pPr>
              <w:jc w:val="center"/>
              <w:rPr>
                <w:rFonts w:ascii="Times New Roman" w:hAnsi="Times New Roman"/>
                <w:highlight w:val="cyan"/>
              </w:rPr>
            </w:pPr>
            <w:r w:rsidRPr="00EA6A94">
              <w:rPr>
                <w:rFonts w:ascii="Times New Roman" w:hAnsi="Times New Roman"/>
              </w:rPr>
              <w:t>45,14</w:t>
            </w:r>
          </w:p>
        </w:tc>
      </w:tr>
      <w:tr w:rsidR="002C079D" w:rsidRPr="00EA6A94" w:rsidTr="00AB60C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EA6A94" w:rsidRDefault="002C079D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1.3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EA6A94" w:rsidRDefault="002C079D" w:rsidP="00C149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Уровень газификации населенных пунктов Рязанской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79D" w:rsidRPr="00EA6A94" w:rsidRDefault="002C079D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C079D" w:rsidRPr="00EA6A94" w:rsidRDefault="00CE305B" w:rsidP="00C149AB">
            <w:pPr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92,3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C079D" w:rsidRPr="00EA6A94" w:rsidRDefault="00CE305B" w:rsidP="00C149AB">
            <w:pPr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92,4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372AD" w:rsidRPr="00EA6A94" w:rsidRDefault="00CE305B" w:rsidP="00C149AB">
            <w:pPr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92,6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C079D" w:rsidRPr="00EA6A94" w:rsidRDefault="00CE305B" w:rsidP="00C149AB">
            <w:pPr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92,8</w:t>
            </w:r>
            <w:r w:rsidR="002C079D" w:rsidRPr="00EA6A94">
              <w:rPr>
                <w:rFonts w:ascii="Times New Roman" w:hAnsi="Times New Roman"/>
              </w:rPr>
              <w:t>»</w:t>
            </w:r>
          </w:p>
        </w:tc>
      </w:tr>
    </w:tbl>
    <w:p w:rsidR="002C079D" w:rsidRPr="00AB60C3" w:rsidRDefault="002C079D" w:rsidP="00C149AB">
      <w:pPr>
        <w:autoSpaceDE w:val="0"/>
        <w:autoSpaceDN w:val="0"/>
        <w:adjustRightInd w:val="0"/>
        <w:jc w:val="right"/>
        <w:rPr>
          <w:rFonts w:ascii="Times New Roman" w:hAnsi="Times New Roman"/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C079D" w:rsidRPr="00EA6A94" w:rsidTr="002C079D">
        <w:tc>
          <w:tcPr>
            <w:tcW w:w="9571" w:type="dxa"/>
          </w:tcPr>
          <w:p w:rsidR="00241C99" w:rsidRPr="00EA6A94" w:rsidRDefault="003372AD" w:rsidP="00C149A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A6A94">
              <w:rPr>
                <w:rFonts w:ascii="Times New Roman" w:hAnsi="Times New Roman"/>
                <w:sz w:val="28"/>
                <w:szCs w:val="28"/>
              </w:rPr>
              <w:t>-</w:t>
            </w:r>
            <w:r w:rsidR="00AB60C3">
              <w:rPr>
                <w:rFonts w:ascii="Times New Roman" w:hAnsi="Times New Roman"/>
                <w:sz w:val="28"/>
                <w:szCs w:val="28"/>
              </w:rPr>
              <w:t> 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846879" w:rsidRPr="00EA6A94">
              <w:rPr>
                <w:rFonts w:ascii="Times New Roman" w:hAnsi="Times New Roman"/>
                <w:sz w:val="28"/>
                <w:szCs w:val="28"/>
              </w:rPr>
              <w:t xml:space="preserve">таблице 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>подраздел</w:t>
            </w:r>
            <w:r w:rsidR="00846879" w:rsidRPr="00EA6A94">
              <w:rPr>
                <w:rFonts w:ascii="Times New Roman" w:hAnsi="Times New Roman"/>
                <w:sz w:val="28"/>
                <w:szCs w:val="28"/>
              </w:rPr>
              <w:t>а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 xml:space="preserve"> 1.4 «Структура государственной программы Рязанской области»:</w:t>
            </w:r>
            <w:r w:rsidR="00241C99" w:rsidRPr="00EA6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24B3" w:rsidRPr="00EA6A94" w:rsidRDefault="009124B3" w:rsidP="00C149A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95848">
              <w:rPr>
                <w:rFonts w:ascii="Times New Roman" w:hAnsi="Times New Roman"/>
                <w:spacing w:val="-6"/>
                <w:sz w:val="28"/>
                <w:szCs w:val="28"/>
              </w:rPr>
              <w:t>графу 3 подпункта 1.1.1 изложить в следующей редакции «обеспечен ввод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0C3">
              <w:rPr>
                <w:rFonts w:ascii="Times New Roman" w:hAnsi="Times New Roman"/>
                <w:spacing w:val="-4"/>
                <w:sz w:val="28"/>
                <w:szCs w:val="28"/>
              </w:rPr>
              <w:t>жилья в Рязанской области за период 2019-20</w:t>
            </w:r>
            <w:r w:rsidR="0006140E" w:rsidRPr="00AB60C3">
              <w:rPr>
                <w:rFonts w:ascii="Times New Roman" w:hAnsi="Times New Roman"/>
                <w:spacing w:val="-4"/>
                <w:sz w:val="28"/>
                <w:szCs w:val="28"/>
              </w:rPr>
              <w:t>24</w:t>
            </w:r>
            <w:r w:rsidRPr="00AB60C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годы не менее </w:t>
            </w:r>
            <w:r w:rsidR="0006140E" w:rsidRPr="00AB60C3">
              <w:rPr>
                <w:rFonts w:ascii="Times New Roman" w:hAnsi="Times New Roman"/>
                <w:spacing w:val="-4"/>
                <w:sz w:val="28"/>
                <w:szCs w:val="28"/>
              </w:rPr>
              <w:t>4,361</w:t>
            </w:r>
            <w:r w:rsidRPr="00AB60C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AB60C3">
              <w:rPr>
                <w:rFonts w:ascii="Times New Roman" w:hAnsi="Times New Roman"/>
                <w:spacing w:val="-4"/>
                <w:sz w:val="28"/>
                <w:szCs w:val="28"/>
              </w:rPr>
              <w:t>млн</w:t>
            </w:r>
            <w:proofErr w:type="gramEnd"/>
            <w:r w:rsidRPr="00AB60C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кв. м.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 xml:space="preserve"> Улучшены жилищные условия семей»;</w:t>
            </w:r>
          </w:p>
          <w:p w:rsidR="002C079D" w:rsidRPr="00EA6A94" w:rsidRDefault="0045157C" w:rsidP="00C149A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A6A94">
              <w:rPr>
                <w:rFonts w:ascii="Times New Roman" w:hAnsi="Times New Roman"/>
                <w:sz w:val="28"/>
                <w:szCs w:val="28"/>
              </w:rPr>
              <w:t>до</w:t>
            </w:r>
            <w:r w:rsidR="00846879" w:rsidRPr="00EA6A94">
              <w:rPr>
                <w:rFonts w:ascii="Times New Roman" w:hAnsi="Times New Roman"/>
                <w:sz w:val="28"/>
                <w:szCs w:val="28"/>
              </w:rPr>
              <w:t>полнить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 xml:space="preserve"> пункт</w:t>
            </w:r>
            <w:r w:rsidR="008C3B71" w:rsidRPr="00EA6A94">
              <w:rPr>
                <w:rFonts w:ascii="Times New Roman" w:hAnsi="Times New Roman"/>
                <w:sz w:val="28"/>
                <w:szCs w:val="28"/>
              </w:rPr>
              <w:t>ом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 xml:space="preserve"> 1.2 следующего содержания:</w:t>
            </w:r>
          </w:p>
        </w:tc>
      </w:tr>
    </w:tbl>
    <w:p w:rsidR="0045157C" w:rsidRPr="00AB60C3" w:rsidRDefault="0045157C" w:rsidP="00C149AB">
      <w:pPr>
        <w:autoSpaceDE w:val="0"/>
        <w:autoSpaceDN w:val="0"/>
        <w:adjustRightInd w:val="0"/>
        <w:jc w:val="right"/>
        <w:rPr>
          <w:rFonts w:ascii="Times New Roman" w:hAnsi="Times New Roman"/>
          <w:sz w:val="4"/>
          <w:szCs w:val="4"/>
        </w:rPr>
      </w:pPr>
    </w:p>
    <w:tbl>
      <w:tblPr>
        <w:tblW w:w="94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"/>
        <w:gridCol w:w="2320"/>
        <w:gridCol w:w="3521"/>
        <w:gridCol w:w="23"/>
        <w:gridCol w:w="2898"/>
      </w:tblGrid>
      <w:tr w:rsidR="00982879" w:rsidRPr="00EA6A94" w:rsidTr="00AB60C3">
        <w:trPr>
          <w:trHeight w:val="23"/>
          <w:tblHeader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879" w:rsidRPr="00EA6A94" w:rsidRDefault="00982879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879" w:rsidRPr="00EA6A94" w:rsidRDefault="00982879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879" w:rsidRPr="00EA6A94" w:rsidRDefault="00982879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3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879" w:rsidRPr="00EA6A94" w:rsidRDefault="00982879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4</w:t>
            </w:r>
          </w:p>
        </w:tc>
      </w:tr>
      <w:tr w:rsidR="0045157C" w:rsidRPr="00EA6A94" w:rsidTr="00AB60C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A6A94" w:rsidRDefault="00966913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«</w:t>
            </w:r>
            <w:r w:rsidR="0045157C" w:rsidRPr="00EA6A94">
              <w:rPr>
                <w:rFonts w:ascii="Times New Roman" w:hAnsi="Times New Roman"/>
              </w:rPr>
              <w:t>1.2</w:t>
            </w:r>
          </w:p>
        </w:tc>
        <w:tc>
          <w:tcPr>
            <w:tcW w:w="8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A6A94" w:rsidRDefault="0045157C" w:rsidP="00C149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Региональный проект «Жилье (Рязанская область)»</w:t>
            </w:r>
          </w:p>
          <w:p w:rsidR="0045157C" w:rsidRPr="00EA6A94" w:rsidRDefault="0045157C" w:rsidP="00C149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(</w:t>
            </w:r>
            <w:proofErr w:type="spellStart"/>
            <w:r w:rsidRPr="00EA6A94">
              <w:rPr>
                <w:rFonts w:ascii="Times New Roman" w:hAnsi="Times New Roman"/>
              </w:rPr>
              <w:t>Бранов</w:t>
            </w:r>
            <w:proofErr w:type="spellEnd"/>
            <w:r w:rsidRPr="00EA6A94">
              <w:rPr>
                <w:rFonts w:ascii="Times New Roman" w:hAnsi="Times New Roman"/>
              </w:rPr>
              <w:t xml:space="preserve"> А.А. </w:t>
            </w:r>
            <w:r w:rsidR="00AB60C3">
              <w:rPr>
                <w:rFonts w:ascii="Times New Roman" w:hAnsi="Times New Roman"/>
              </w:rPr>
              <w:t>–</w:t>
            </w:r>
            <w:r w:rsidRPr="00EA6A94">
              <w:rPr>
                <w:rFonts w:ascii="Times New Roman" w:hAnsi="Times New Roman"/>
              </w:rPr>
              <w:t xml:space="preserve"> куратор)</w:t>
            </w:r>
          </w:p>
        </w:tc>
      </w:tr>
      <w:tr w:rsidR="00966913" w:rsidRPr="00EA6A94" w:rsidTr="00AB60C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6913" w:rsidRPr="00EA6A94" w:rsidRDefault="00966913" w:rsidP="00C149A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6913" w:rsidRPr="00EA6A94" w:rsidRDefault="00966913" w:rsidP="00C149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Ответственный за реализацию: Минстрой РО</w:t>
            </w: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6913" w:rsidRPr="00EA6A94" w:rsidRDefault="00AB60C3" w:rsidP="00C149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2025</w:t>
            </w:r>
            <w:r w:rsidR="00966913" w:rsidRPr="00EA6A94">
              <w:rPr>
                <w:rFonts w:ascii="Times New Roman" w:hAnsi="Times New Roman"/>
              </w:rPr>
              <w:t>-2030 годы</w:t>
            </w:r>
          </w:p>
        </w:tc>
      </w:tr>
      <w:tr w:rsidR="0045157C" w:rsidRPr="00EA6A94" w:rsidTr="00AB60C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A6A94" w:rsidRDefault="0045157C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1.2.1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A6A94" w:rsidRDefault="0045157C" w:rsidP="00C149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Общественно значимый результат</w:t>
            </w:r>
          </w:p>
          <w:p w:rsidR="001B4145" w:rsidRDefault="0045157C" w:rsidP="00C149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«</w:t>
            </w:r>
            <w:r w:rsidR="00751AA2" w:rsidRPr="00EA6A94">
              <w:rPr>
                <w:rFonts w:ascii="Times New Roman" w:hAnsi="Times New Roman"/>
              </w:rPr>
              <w:t>У</w:t>
            </w:r>
            <w:r w:rsidRPr="00EA6A94">
              <w:rPr>
                <w:rFonts w:ascii="Times New Roman" w:hAnsi="Times New Roman"/>
              </w:rPr>
              <w:t>лучш</w:t>
            </w:r>
            <w:r w:rsidR="00982879" w:rsidRPr="00EA6A94">
              <w:rPr>
                <w:rFonts w:ascii="Times New Roman" w:hAnsi="Times New Roman"/>
              </w:rPr>
              <w:t>ен</w:t>
            </w:r>
            <w:r w:rsidR="00751AA2" w:rsidRPr="00EA6A94">
              <w:rPr>
                <w:rFonts w:ascii="Times New Roman" w:hAnsi="Times New Roman"/>
              </w:rPr>
              <w:t>ы</w:t>
            </w:r>
            <w:r w:rsidRPr="00EA6A94">
              <w:rPr>
                <w:rFonts w:ascii="Times New Roman" w:hAnsi="Times New Roman"/>
              </w:rPr>
              <w:t xml:space="preserve"> жилищные условия </w:t>
            </w:r>
            <w:r w:rsidR="00982879" w:rsidRPr="00EA6A94">
              <w:rPr>
                <w:rFonts w:ascii="Times New Roman" w:hAnsi="Times New Roman"/>
              </w:rPr>
              <w:t xml:space="preserve">граждан Российской Федерации за счет повышения обеспеченности жильем до 33 кв. метров </w:t>
            </w:r>
            <w:proofErr w:type="gramStart"/>
            <w:r w:rsidR="00982879" w:rsidRPr="00EA6A94">
              <w:rPr>
                <w:rFonts w:ascii="Times New Roman" w:hAnsi="Times New Roman"/>
              </w:rPr>
              <w:t>к</w:t>
            </w:r>
            <w:proofErr w:type="gramEnd"/>
            <w:r w:rsidR="00982879" w:rsidRPr="00EA6A94">
              <w:rPr>
                <w:rFonts w:ascii="Times New Roman" w:hAnsi="Times New Roman"/>
              </w:rPr>
              <w:t xml:space="preserve"> </w:t>
            </w:r>
          </w:p>
          <w:p w:rsidR="001B4145" w:rsidRDefault="0045157C" w:rsidP="00C149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2030 году</w:t>
            </w:r>
            <w:r w:rsidR="00982879" w:rsidRPr="00EA6A94">
              <w:rPr>
                <w:rFonts w:ascii="Times New Roman" w:hAnsi="Times New Roman"/>
              </w:rPr>
              <w:t xml:space="preserve">, обновления жилищного фонда до 20% в сравнении </w:t>
            </w:r>
            <w:proofErr w:type="gramStart"/>
            <w:r w:rsidR="00982879" w:rsidRPr="00EA6A94">
              <w:rPr>
                <w:rFonts w:ascii="Times New Roman" w:hAnsi="Times New Roman"/>
              </w:rPr>
              <w:t>в</w:t>
            </w:r>
            <w:proofErr w:type="gramEnd"/>
            <w:r w:rsidR="00982879" w:rsidRPr="00EA6A94">
              <w:rPr>
                <w:rFonts w:ascii="Times New Roman" w:hAnsi="Times New Roman"/>
              </w:rPr>
              <w:t xml:space="preserve"> </w:t>
            </w:r>
          </w:p>
          <w:p w:rsidR="0045157C" w:rsidRPr="00EA6A94" w:rsidRDefault="00982879" w:rsidP="00C149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2019 годом, повышения доступности жилья, а также сокращения аварийного жилья</w:t>
            </w:r>
            <w:r w:rsidR="0045157C" w:rsidRPr="00EA6A94">
              <w:rPr>
                <w:rFonts w:ascii="Times New Roman" w:hAnsi="Times New Roman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A6A94" w:rsidRDefault="0045157C" w:rsidP="00C149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 xml:space="preserve">обеспечен ввод жилья в Рязанской области за период 2025-2030 годы не менее 3,747 </w:t>
            </w:r>
            <w:proofErr w:type="gramStart"/>
            <w:r w:rsidRPr="00EA6A94">
              <w:rPr>
                <w:rFonts w:ascii="Times New Roman" w:hAnsi="Times New Roman"/>
              </w:rPr>
              <w:t>млн</w:t>
            </w:r>
            <w:proofErr w:type="gramEnd"/>
            <w:r w:rsidRPr="00EA6A94">
              <w:rPr>
                <w:rFonts w:ascii="Times New Roman" w:hAnsi="Times New Roman"/>
              </w:rPr>
              <w:t xml:space="preserve"> кв. м</w:t>
            </w:r>
            <w:r w:rsidR="001B4145">
              <w:rPr>
                <w:rFonts w:ascii="Times New Roman" w:hAnsi="Times New Roman"/>
              </w:rPr>
              <w:t>.</w:t>
            </w:r>
            <w:r w:rsidRPr="00EA6A94">
              <w:rPr>
                <w:rFonts w:ascii="Times New Roman" w:hAnsi="Times New Roman"/>
              </w:rPr>
              <w:t xml:space="preserve"> Улучшены жилищные условия семей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A6A94" w:rsidRDefault="0045157C" w:rsidP="00C149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объем жилищного строительства;</w:t>
            </w:r>
          </w:p>
          <w:p w:rsidR="0045157C" w:rsidRPr="00EA6A94" w:rsidRDefault="0045157C" w:rsidP="00C149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количество семей, улучшивших жилищные условия</w:t>
            </w:r>
            <w:r w:rsidR="00966913" w:rsidRPr="00EA6A94">
              <w:rPr>
                <w:rFonts w:ascii="Times New Roman" w:hAnsi="Times New Roman"/>
              </w:rPr>
              <w:t>»</w:t>
            </w:r>
          </w:p>
        </w:tc>
      </w:tr>
    </w:tbl>
    <w:p w:rsidR="0045157C" w:rsidRPr="00AB60C3" w:rsidRDefault="0045157C" w:rsidP="00C149AB">
      <w:pPr>
        <w:autoSpaceDE w:val="0"/>
        <w:autoSpaceDN w:val="0"/>
        <w:adjustRightInd w:val="0"/>
        <w:jc w:val="right"/>
        <w:rPr>
          <w:rFonts w:ascii="Times New Roman" w:hAnsi="Times New Roman"/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5157C" w:rsidRPr="00EA6A94" w:rsidTr="0045157C">
        <w:tc>
          <w:tcPr>
            <w:tcW w:w="9571" w:type="dxa"/>
          </w:tcPr>
          <w:p w:rsidR="0045157C" w:rsidRPr="00EA6A94" w:rsidRDefault="0045157C" w:rsidP="00C149A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A6A94">
              <w:rPr>
                <w:rFonts w:ascii="Times New Roman" w:hAnsi="Times New Roman"/>
                <w:sz w:val="28"/>
                <w:szCs w:val="28"/>
              </w:rPr>
              <w:t>в подпункте 3.1.2 цифры «0,295», «0,86» заменить соответственно цифрами «0,023», «0,833»;</w:t>
            </w:r>
          </w:p>
          <w:p w:rsidR="0045157C" w:rsidRPr="00EA6A94" w:rsidRDefault="0045157C" w:rsidP="00C149A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A6A94">
              <w:rPr>
                <w:rFonts w:ascii="Times New Roman" w:hAnsi="Times New Roman"/>
                <w:sz w:val="28"/>
                <w:szCs w:val="28"/>
              </w:rPr>
              <w:t>в подпункте 3.2.1 цифры «1,185» заменить цифрами «1,182»;</w:t>
            </w:r>
          </w:p>
          <w:p w:rsidR="0045157C" w:rsidRPr="00EA6A94" w:rsidRDefault="0045157C" w:rsidP="00C149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A94">
              <w:rPr>
                <w:rFonts w:ascii="Times New Roman" w:hAnsi="Times New Roman"/>
                <w:sz w:val="28"/>
                <w:szCs w:val="28"/>
              </w:rPr>
              <w:t>-</w:t>
            </w:r>
            <w:r w:rsidR="00AB60C3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15" w:history="1">
              <w:r w:rsidRPr="00EA6A94">
                <w:rPr>
                  <w:rFonts w:ascii="Times New Roman" w:hAnsi="Times New Roman"/>
                  <w:sz w:val="28"/>
                  <w:szCs w:val="28"/>
                </w:rPr>
                <w:t>таблицу подраздела 1.5</w:t>
              </w:r>
            </w:hyperlink>
            <w:r w:rsidRPr="00EA6A94">
              <w:rPr>
                <w:rFonts w:ascii="Times New Roman" w:hAnsi="Times New Roman"/>
                <w:sz w:val="28"/>
                <w:szCs w:val="28"/>
              </w:rPr>
              <w:t xml:space="preserve"> «Финансовое обеспечение государственной программы Рязанской области» изложить в следующей редакции:</w:t>
            </w:r>
          </w:p>
        </w:tc>
      </w:tr>
    </w:tbl>
    <w:p w:rsidR="008425B4" w:rsidRPr="001B4145" w:rsidRDefault="00CB3173" w:rsidP="00C149AB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1B4145">
        <w:rPr>
          <w:rFonts w:ascii="Times New Roman" w:hAnsi="Times New Roman"/>
        </w:rPr>
        <w:t>«(тыс. рублей)</w:t>
      </w:r>
    </w:p>
    <w:p w:rsidR="00AB60C3" w:rsidRPr="00AB60C3" w:rsidRDefault="00AB60C3" w:rsidP="00C149AB">
      <w:pPr>
        <w:autoSpaceDE w:val="0"/>
        <w:autoSpaceDN w:val="0"/>
        <w:adjustRightInd w:val="0"/>
        <w:jc w:val="right"/>
        <w:rPr>
          <w:rFonts w:ascii="Times New Roman" w:hAnsi="Times New Roman"/>
          <w:sz w:val="4"/>
          <w:szCs w:val="4"/>
        </w:rPr>
      </w:pPr>
    </w:p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976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8425B4" w:rsidRPr="00EA6A94" w:rsidTr="00E95848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25B4" w:rsidRPr="00EA6A94" w:rsidRDefault="008425B4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№</w:t>
            </w:r>
          </w:p>
          <w:p w:rsidR="008425B4" w:rsidRPr="00EA6A94" w:rsidRDefault="008425B4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EA6A94">
              <w:rPr>
                <w:rFonts w:ascii="Times New Roman" w:hAnsi="Times New Roman"/>
              </w:rPr>
              <w:t>п</w:t>
            </w:r>
            <w:proofErr w:type="gramEnd"/>
            <w:r w:rsidR="00E95848">
              <w:rPr>
                <w:rFonts w:ascii="Times New Roman" w:hAnsi="Times New Roman"/>
              </w:rPr>
              <w:t>/</w:t>
            </w:r>
            <w:r w:rsidRPr="00EA6A94">
              <w:rPr>
                <w:rFonts w:ascii="Times New Roman" w:hAnsi="Times New Roman"/>
              </w:rPr>
              <w:t>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25B4" w:rsidRPr="00EA6A94" w:rsidRDefault="008425B4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25B4" w:rsidRPr="00EA6A94" w:rsidRDefault="008425B4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8425B4" w:rsidRPr="00EA6A94" w:rsidTr="00E95848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25B4" w:rsidRPr="00EA6A94" w:rsidRDefault="008425B4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25B4" w:rsidRPr="00EA6A94" w:rsidRDefault="008425B4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25B4" w:rsidRPr="00EA6A94" w:rsidRDefault="008425B4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2024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25B4" w:rsidRPr="00EA6A94" w:rsidRDefault="008425B4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2025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25B4" w:rsidRPr="00EA6A94" w:rsidRDefault="008425B4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2026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25B4" w:rsidRPr="00EA6A94" w:rsidRDefault="008425B4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2027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25B4" w:rsidRPr="00EA6A94" w:rsidRDefault="008425B4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2028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25B4" w:rsidRPr="00EA6A94" w:rsidRDefault="008425B4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2029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25B4" w:rsidRPr="00EA6A94" w:rsidRDefault="008425B4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2030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25B4" w:rsidRPr="00EA6A94" w:rsidRDefault="008425B4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всего</w:t>
            </w:r>
          </w:p>
        </w:tc>
      </w:tr>
    </w:tbl>
    <w:p w:rsidR="00E95848" w:rsidRPr="00E95848" w:rsidRDefault="00E95848" w:rsidP="00C149AB">
      <w:pPr>
        <w:rPr>
          <w:rFonts w:ascii="Times New Roman" w:hAnsi="Times New Roman"/>
          <w:sz w:val="2"/>
          <w:szCs w:val="2"/>
        </w:rPr>
      </w:pPr>
    </w:p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976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8425B4" w:rsidRPr="00EA6A94" w:rsidTr="00E95848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25B4" w:rsidRPr="00EA6A94" w:rsidRDefault="008425B4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25B4" w:rsidRPr="00EA6A94" w:rsidRDefault="008425B4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425B4" w:rsidRPr="00EA6A94" w:rsidRDefault="008425B4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425B4" w:rsidRPr="00EA6A94" w:rsidRDefault="008425B4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425B4" w:rsidRPr="00EA6A94" w:rsidRDefault="008425B4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425B4" w:rsidRPr="00EA6A94" w:rsidRDefault="008425B4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425B4" w:rsidRPr="00EA6A94" w:rsidRDefault="008425B4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425B4" w:rsidRPr="00EA6A94" w:rsidRDefault="008425B4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425B4" w:rsidRPr="00EA6A94" w:rsidRDefault="008425B4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425B4" w:rsidRPr="00EA6A94" w:rsidRDefault="008425B4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10</w:t>
            </w:r>
          </w:p>
        </w:tc>
      </w:tr>
      <w:tr w:rsidR="00F84813" w:rsidRPr="00EA6A94" w:rsidTr="00E95848">
        <w:trPr>
          <w:cantSplit/>
          <w:trHeight w:val="152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A6A94" w:rsidRDefault="00F84813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A6A94" w:rsidRDefault="00F84813" w:rsidP="00C149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A6A94" w:rsidRDefault="00F84813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1421888,16748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A6A94" w:rsidRDefault="00F84813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1339556,18162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A6A94" w:rsidRDefault="00F84813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650806,68814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A6A94" w:rsidRDefault="00F84813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655925,71516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A6A94" w:rsidRDefault="0017077C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629839,71516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A6A94" w:rsidRDefault="0017077C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629839,71516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A6A94" w:rsidRDefault="0017077C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629839,71516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A6A94" w:rsidRDefault="0017077C" w:rsidP="00C1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5957695,89788</w:t>
            </w:r>
          </w:p>
        </w:tc>
      </w:tr>
      <w:tr w:rsidR="00F84813" w:rsidRPr="00EA6A94" w:rsidTr="00E95848">
        <w:trPr>
          <w:cantSplit/>
          <w:trHeight w:val="1484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A6A94" w:rsidRDefault="00F84813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A6A94" w:rsidRDefault="00F84813" w:rsidP="00842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областной бюджет, в том числе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A6A94" w:rsidRDefault="00F84813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1396928,46748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A6A94" w:rsidRDefault="00F84813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1328159,08162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A6A94" w:rsidRDefault="00F84813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639351,68814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A6A94" w:rsidRDefault="00F84813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644409,71516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A6A94" w:rsidRDefault="001707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629839,71516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A6A94" w:rsidRDefault="001707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629839,71516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A6A94" w:rsidRDefault="001707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629839,71516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A6A94" w:rsidRDefault="001707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5898368,09788</w:t>
            </w:r>
          </w:p>
        </w:tc>
      </w:tr>
      <w:tr w:rsidR="00F84813" w:rsidRPr="00EA6A94" w:rsidTr="00E95848">
        <w:trPr>
          <w:cantSplit/>
          <w:trHeight w:val="1433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A6A94" w:rsidRDefault="00F84813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A6A94" w:rsidRDefault="00F84813" w:rsidP="00842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дорожный фонд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A6A94" w:rsidRDefault="00F84813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49653,47906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A6A94" w:rsidRDefault="00F84813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50000</w:t>
            </w:r>
            <w:r w:rsidR="00FC6455" w:rsidRPr="00EA6A94">
              <w:rPr>
                <w:rFonts w:ascii="Times New Roman" w:hAnsi="Times New Roman"/>
              </w:rPr>
              <w:t>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A6A94" w:rsidRDefault="00F84813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50000</w:t>
            </w:r>
            <w:r w:rsidR="00FC6455" w:rsidRPr="00EA6A94">
              <w:rPr>
                <w:rFonts w:ascii="Times New Roman" w:hAnsi="Times New Roman"/>
              </w:rPr>
              <w:t>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A6A94" w:rsidRDefault="00F84813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50000</w:t>
            </w:r>
            <w:r w:rsidR="00FC6455" w:rsidRPr="00EA6A94">
              <w:rPr>
                <w:rFonts w:ascii="Times New Roman" w:hAnsi="Times New Roman"/>
              </w:rPr>
              <w:t>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A6A94" w:rsidRDefault="007161A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50000</w:t>
            </w:r>
            <w:r w:rsidR="00FC6455" w:rsidRPr="00EA6A94">
              <w:rPr>
                <w:rFonts w:ascii="Times New Roman" w:hAnsi="Times New Roman"/>
              </w:rPr>
              <w:t>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A6A94" w:rsidRDefault="007161A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50000</w:t>
            </w:r>
            <w:r w:rsidR="00FC6455" w:rsidRPr="00EA6A94">
              <w:rPr>
                <w:rFonts w:ascii="Times New Roman" w:hAnsi="Times New Roman"/>
              </w:rPr>
              <w:t>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A6A94" w:rsidRDefault="007161A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50000</w:t>
            </w:r>
            <w:r w:rsidR="00FC6455" w:rsidRPr="00EA6A94">
              <w:rPr>
                <w:rFonts w:ascii="Times New Roman" w:hAnsi="Times New Roman"/>
              </w:rPr>
              <w:t>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A6A94" w:rsidRDefault="007161A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349653,47906</w:t>
            </w:r>
          </w:p>
        </w:tc>
      </w:tr>
      <w:tr w:rsidR="00F84813" w:rsidRPr="00EA6A94" w:rsidTr="00E95848">
        <w:trPr>
          <w:cantSplit/>
          <w:trHeight w:val="876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A6A94" w:rsidRDefault="00F84813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A6A94" w:rsidRDefault="00F84813" w:rsidP="00842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A6A94" w:rsidRDefault="00F84813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24959,7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A6A94" w:rsidRDefault="00F84813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11397,1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A6A94" w:rsidRDefault="00F84813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11455</w:t>
            </w:r>
            <w:r w:rsidR="00FC6455" w:rsidRPr="00EA6A94">
              <w:rPr>
                <w:rFonts w:ascii="Times New Roman" w:hAnsi="Times New Roman"/>
              </w:rPr>
              <w:t>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A6A94" w:rsidRDefault="00F84813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11516</w:t>
            </w:r>
            <w:r w:rsidR="00FC6455" w:rsidRPr="00EA6A94">
              <w:rPr>
                <w:rFonts w:ascii="Times New Roman" w:hAnsi="Times New Roman"/>
              </w:rPr>
              <w:t>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A6A94" w:rsidRDefault="00F84813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0</w:t>
            </w:r>
            <w:r w:rsidR="00FC6455" w:rsidRPr="00EA6A94">
              <w:rPr>
                <w:rFonts w:ascii="Times New Roman" w:hAnsi="Times New Roman"/>
              </w:rPr>
              <w:t>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A6A94" w:rsidRDefault="00F84813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0</w:t>
            </w:r>
            <w:r w:rsidR="00FC6455" w:rsidRPr="00EA6A94">
              <w:rPr>
                <w:rFonts w:ascii="Times New Roman" w:hAnsi="Times New Roman"/>
              </w:rPr>
              <w:t>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A6A94" w:rsidRDefault="00F84813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0</w:t>
            </w:r>
            <w:r w:rsidR="00FC6455" w:rsidRPr="00EA6A94">
              <w:rPr>
                <w:rFonts w:ascii="Times New Roman" w:hAnsi="Times New Roman"/>
              </w:rPr>
              <w:t>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A6A94" w:rsidRDefault="00F84813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59327,8</w:t>
            </w:r>
          </w:p>
        </w:tc>
      </w:tr>
      <w:tr w:rsidR="006725B2" w:rsidRPr="00EA6A94" w:rsidTr="00E95848">
        <w:trPr>
          <w:cantSplit/>
          <w:trHeight w:val="156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25B2" w:rsidRPr="00EA6A94" w:rsidRDefault="006725B2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25B2" w:rsidRPr="00EA6A94" w:rsidRDefault="006725B2" w:rsidP="00842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725B2" w:rsidRPr="00EA6A94" w:rsidRDefault="006725B2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1282821,03776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725B2" w:rsidRPr="00EA6A94" w:rsidRDefault="006725B2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1196718,50322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725B2" w:rsidRPr="00EA6A94" w:rsidRDefault="006725B2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504501,74423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725B2" w:rsidRPr="00EA6A94" w:rsidRDefault="006725B2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505655,12731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725B2" w:rsidRPr="00EA6A94" w:rsidRDefault="006725B2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479569,12731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725B2" w:rsidRPr="00EA6A94" w:rsidRDefault="006725B2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479569,12731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725B2" w:rsidRPr="00EA6A94" w:rsidRDefault="006725B2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479569,12731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725B2" w:rsidRPr="00EA6A94" w:rsidRDefault="006725B2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4928403,79445</w:t>
            </w:r>
          </w:p>
        </w:tc>
      </w:tr>
      <w:tr w:rsidR="006725B2" w:rsidRPr="00EA6A94" w:rsidTr="00E95848">
        <w:trPr>
          <w:cantSplit/>
          <w:trHeight w:val="1497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25B2" w:rsidRPr="00EA6A94" w:rsidRDefault="006725B2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25B2" w:rsidRPr="00EA6A94" w:rsidRDefault="006725B2" w:rsidP="00842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областной бюджет, в том числе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725B2" w:rsidRPr="00EA6A94" w:rsidRDefault="006725B2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1257861,33776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725B2" w:rsidRPr="00EA6A94" w:rsidRDefault="006725B2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1185321,40322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725B2" w:rsidRPr="00EA6A94" w:rsidRDefault="006725B2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493046,74423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725B2" w:rsidRPr="00EA6A94" w:rsidRDefault="006725B2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494139,12731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725B2" w:rsidRPr="00EA6A94" w:rsidRDefault="006725B2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479569,12731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725B2" w:rsidRPr="00EA6A94" w:rsidRDefault="006725B2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479569,12731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725B2" w:rsidRPr="00EA6A94" w:rsidRDefault="006725B2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479569,12731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725B2" w:rsidRPr="00EA6A94" w:rsidRDefault="006725B2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4869075,99445</w:t>
            </w:r>
          </w:p>
        </w:tc>
      </w:tr>
      <w:tr w:rsidR="006725B2" w:rsidRPr="00EA6A94" w:rsidTr="00E95848">
        <w:trPr>
          <w:cantSplit/>
          <w:trHeight w:val="1417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25B2" w:rsidRPr="00EA6A94" w:rsidRDefault="006725B2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25B2" w:rsidRPr="00EA6A94" w:rsidRDefault="006725B2" w:rsidP="00842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дорожный фонд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725B2" w:rsidRPr="00EA6A94" w:rsidRDefault="006725B2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49653,47906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725B2" w:rsidRPr="00EA6A94" w:rsidRDefault="006725B2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50000,0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725B2" w:rsidRPr="00EA6A94" w:rsidRDefault="006725B2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50000,0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725B2" w:rsidRPr="00EA6A94" w:rsidRDefault="006725B2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50000,0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725B2" w:rsidRPr="00EA6A94" w:rsidRDefault="006725B2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50000,0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725B2" w:rsidRPr="00EA6A94" w:rsidRDefault="006725B2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50000,0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725B2" w:rsidRPr="00EA6A94" w:rsidRDefault="006725B2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50000,0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725B2" w:rsidRPr="00EA6A94" w:rsidRDefault="006725B2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349653,47906</w:t>
            </w:r>
          </w:p>
        </w:tc>
      </w:tr>
      <w:tr w:rsidR="006725B2" w:rsidRPr="00EA6A94" w:rsidTr="00E95848">
        <w:trPr>
          <w:cantSplit/>
          <w:trHeight w:val="988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25B2" w:rsidRPr="00EA6A94" w:rsidRDefault="006725B2" w:rsidP="003F7953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25B2" w:rsidRPr="00EA6A94" w:rsidRDefault="006725B2" w:rsidP="00842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725B2" w:rsidRPr="00EA6A94" w:rsidRDefault="006725B2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24959,7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725B2" w:rsidRPr="00EA6A94" w:rsidRDefault="006725B2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11397,1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725B2" w:rsidRPr="00EA6A94" w:rsidRDefault="006725B2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11455,0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725B2" w:rsidRPr="00EA6A94" w:rsidRDefault="006725B2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11516,0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725B2" w:rsidRPr="00EA6A94" w:rsidRDefault="006725B2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725B2" w:rsidRPr="00EA6A94" w:rsidRDefault="006725B2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725B2" w:rsidRPr="00EA6A94" w:rsidRDefault="006725B2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725B2" w:rsidRPr="00EA6A94" w:rsidRDefault="006725B2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59327,8</w:t>
            </w:r>
          </w:p>
        </w:tc>
      </w:tr>
      <w:tr w:rsidR="0045157C" w:rsidRPr="00EA6A94" w:rsidTr="00E95848">
        <w:trPr>
          <w:cantSplit/>
          <w:trHeight w:val="1471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A6A94" w:rsidRDefault="0045157C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1.1.1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A6A94" w:rsidRDefault="0045157C" w:rsidP="00842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Региональный проект «Жилье (Рязанская область)», всего, в том числе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610800,72146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610800,72146</w:t>
            </w:r>
          </w:p>
        </w:tc>
      </w:tr>
      <w:tr w:rsidR="0045157C" w:rsidRPr="00EA6A94" w:rsidTr="00E95848">
        <w:trPr>
          <w:cantSplit/>
          <w:trHeight w:val="1484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A6A94" w:rsidRDefault="0045157C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A6A94" w:rsidRDefault="0045157C" w:rsidP="00842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областной бюджет, в том числе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610800,72146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610800,72146</w:t>
            </w:r>
          </w:p>
        </w:tc>
      </w:tr>
      <w:tr w:rsidR="0045157C" w:rsidRPr="00EA6A94" w:rsidTr="00E95848">
        <w:trPr>
          <w:cantSplit/>
          <w:trHeight w:val="1335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A6A94" w:rsidRDefault="0045157C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A6A94" w:rsidRDefault="0045157C" w:rsidP="00842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дорожный фонд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49653,47906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49653,47906</w:t>
            </w:r>
          </w:p>
        </w:tc>
      </w:tr>
      <w:tr w:rsidR="0045157C" w:rsidRPr="00EA6A94" w:rsidTr="00E95848">
        <w:trPr>
          <w:cantSplit/>
          <w:trHeight w:val="144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A6A94" w:rsidRDefault="0045157C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1.1.2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A6A94" w:rsidRDefault="0045157C" w:rsidP="001B11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Региональный проект «Жилье (Рязанская область)», всего, в том числе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701147,2424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67157,2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67157,2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1768A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67157,2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1768A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67157,2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1768A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67157,2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1768A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1036933,2424</w:t>
            </w:r>
          </w:p>
        </w:tc>
      </w:tr>
      <w:tr w:rsidR="0045157C" w:rsidRPr="00EA6A94" w:rsidTr="00E95848">
        <w:trPr>
          <w:cantSplit/>
          <w:trHeight w:val="1448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A6A94" w:rsidRDefault="0045157C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A6A94" w:rsidRDefault="0045157C" w:rsidP="001B11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областной бюджет, в том числе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701147,2424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67157,2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67157,2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1707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67157,2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1707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67157,2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1707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67157,2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1707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1036933,2424</w:t>
            </w:r>
          </w:p>
        </w:tc>
      </w:tr>
      <w:tr w:rsidR="0045157C" w:rsidRPr="00EA6A94" w:rsidTr="00E95848">
        <w:trPr>
          <w:cantSplit/>
          <w:trHeight w:val="1448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A6A94" w:rsidRDefault="0045157C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A6A94" w:rsidRDefault="0045157C" w:rsidP="001B11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дорожный фонд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50000</w:t>
            </w:r>
            <w:r w:rsidR="00FC6455" w:rsidRPr="00EA6A94">
              <w:rPr>
                <w:rFonts w:ascii="Times New Roman" w:hAnsi="Times New Roman"/>
              </w:rPr>
              <w:t>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50000</w:t>
            </w:r>
            <w:r w:rsidR="00FC6455" w:rsidRPr="00EA6A94">
              <w:rPr>
                <w:rFonts w:ascii="Times New Roman" w:hAnsi="Times New Roman"/>
              </w:rPr>
              <w:t>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50000</w:t>
            </w:r>
            <w:r w:rsidR="00FC6455" w:rsidRPr="00EA6A94">
              <w:rPr>
                <w:rFonts w:ascii="Times New Roman" w:hAnsi="Times New Roman"/>
              </w:rPr>
              <w:t>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7161A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50000</w:t>
            </w:r>
            <w:r w:rsidR="00FC6455" w:rsidRPr="00EA6A94">
              <w:rPr>
                <w:rFonts w:ascii="Times New Roman" w:hAnsi="Times New Roman"/>
              </w:rPr>
              <w:t>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7161A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50000</w:t>
            </w:r>
            <w:r w:rsidR="00FC6455" w:rsidRPr="00EA6A94">
              <w:rPr>
                <w:rFonts w:ascii="Times New Roman" w:hAnsi="Times New Roman"/>
              </w:rPr>
              <w:t>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7161A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50000</w:t>
            </w:r>
            <w:r w:rsidR="00FC6455" w:rsidRPr="00EA6A94">
              <w:rPr>
                <w:rFonts w:ascii="Times New Roman" w:hAnsi="Times New Roman"/>
              </w:rPr>
              <w:t>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A6A94" w:rsidRDefault="007161A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300000</w:t>
            </w:r>
            <w:r w:rsidR="00FC6455" w:rsidRPr="00EA6A94">
              <w:rPr>
                <w:rFonts w:ascii="Times New Roman" w:hAnsi="Times New Roman"/>
              </w:rPr>
              <w:t>,0</w:t>
            </w:r>
          </w:p>
        </w:tc>
      </w:tr>
      <w:tr w:rsidR="00F058D4" w:rsidRPr="00EA6A94" w:rsidTr="00E95848">
        <w:trPr>
          <w:cantSplit/>
          <w:trHeight w:val="144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058D4" w:rsidRPr="00EA6A94" w:rsidRDefault="00F058D4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1.1.3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058D4" w:rsidRPr="00EA6A94" w:rsidRDefault="00F058D4" w:rsidP="001B11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Ведомственный проект «Газификация населенных пунктов Рязанской области», всего, в том числе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058D4" w:rsidRPr="00EA6A94" w:rsidRDefault="00F058D4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81294,82641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058D4" w:rsidRPr="00EA6A94" w:rsidRDefault="00F058D4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73570,0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058D4" w:rsidRPr="00EA6A94" w:rsidRDefault="00F058D4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73570,0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058D4" w:rsidRPr="00EA6A94" w:rsidRDefault="00F058D4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74570,0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058D4" w:rsidRPr="00EA6A94" w:rsidRDefault="00F058D4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60000,0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058D4" w:rsidRPr="00EA6A94" w:rsidRDefault="00F058D4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60000,0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058D4" w:rsidRPr="00EA6A94" w:rsidRDefault="00F058D4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60000,0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058D4" w:rsidRPr="00EA6A94" w:rsidRDefault="00F058D4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483004,82641</w:t>
            </w:r>
          </w:p>
        </w:tc>
      </w:tr>
      <w:tr w:rsidR="00F058D4" w:rsidRPr="00EA6A94" w:rsidTr="00E95848">
        <w:trPr>
          <w:cantSplit/>
          <w:trHeight w:val="1485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058D4" w:rsidRPr="00EA6A94" w:rsidRDefault="00F058D4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058D4" w:rsidRPr="00EA6A94" w:rsidRDefault="00F058D4" w:rsidP="00842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058D4" w:rsidRPr="00EA6A94" w:rsidRDefault="00F058D4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66333,92641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058D4" w:rsidRPr="00EA6A94" w:rsidRDefault="00F058D4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73570,0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058D4" w:rsidRPr="00EA6A94" w:rsidRDefault="00F058D4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73570,0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058D4" w:rsidRPr="00EA6A94" w:rsidRDefault="00F058D4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74570,0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058D4" w:rsidRPr="00EA6A94" w:rsidRDefault="00F058D4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60000,0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058D4" w:rsidRPr="00EA6A94" w:rsidRDefault="00F058D4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60000,0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058D4" w:rsidRPr="00EA6A94" w:rsidRDefault="00F058D4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60000,0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058D4" w:rsidRPr="00EA6A94" w:rsidRDefault="00F058D4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468043,92641</w:t>
            </w:r>
          </w:p>
        </w:tc>
      </w:tr>
      <w:tr w:rsidR="00F058D4" w:rsidRPr="00EA6A94" w:rsidTr="00E95848">
        <w:trPr>
          <w:cantSplit/>
          <w:trHeight w:val="1069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058D4" w:rsidRPr="00EA6A94" w:rsidRDefault="00F058D4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058D4" w:rsidRPr="00EA6A94" w:rsidRDefault="00F058D4" w:rsidP="00842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058D4" w:rsidRPr="00EA6A94" w:rsidRDefault="00F058D4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14960,9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058D4" w:rsidRPr="00EA6A94" w:rsidRDefault="00F058D4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058D4" w:rsidRPr="00EA6A94" w:rsidRDefault="00F058D4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058D4" w:rsidRPr="00EA6A94" w:rsidRDefault="00F058D4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058D4" w:rsidRPr="00EA6A94" w:rsidRDefault="00F058D4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058D4" w:rsidRPr="00EA6A94" w:rsidRDefault="00F058D4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058D4" w:rsidRPr="00EA6A94" w:rsidRDefault="00F058D4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058D4" w:rsidRPr="00EA6A94" w:rsidRDefault="00F058D4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14960,9</w:t>
            </w:r>
          </w:p>
        </w:tc>
      </w:tr>
      <w:tr w:rsidR="008425B4" w:rsidRPr="00EA6A94" w:rsidTr="00E95848">
        <w:trPr>
          <w:cantSplit/>
          <w:trHeight w:val="148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25B4" w:rsidRPr="00EA6A94" w:rsidRDefault="008425B4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1.1.</w:t>
            </w:r>
            <w:r w:rsidR="0045157C" w:rsidRPr="00EA6A94"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149AB" w:rsidRDefault="008425B4" w:rsidP="001B11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 xml:space="preserve">Ведомственный проект </w:t>
            </w:r>
            <w:r w:rsidR="001B1188" w:rsidRPr="00EA6A94">
              <w:rPr>
                <w:rFonts w:ascii="Times New Roman" w:hAnsi="Times New Roman"/>
              </w:rPr>
              <w:t>«</w:t>
            </w:r>
            <w:r w:rsidRPr="00EA6A94">
              <w:rPr>
                <w:rFonts w:ascii="Times New Roman" w:hAnsi="Times New Roman"/>
              </w:rPr>
              <w:t>Обеспечение детей-сирот жилыми помещениями</w:t>
            </w:r>
            <w:r w:rsidR="001B1188" w:rsidRPr="00EA6A94">
              <w:rPr>
                <w:rFonts w:ascii="Times New Roman" w:hAnsi="Times New Roman"/>
              </w:rPr>
              <w:t>»</w:t>
            </w:r>
            <w:r w:rsidRPr="00EA6A94">
              <w:rPr>
                <w:rFonts w:ascii="Times New Roman" w:hAnsi="Times New Roman"/>
              </w:rPr>
              <w:t xml:space="preserve">, всего, </w:t>
            </w:r>
          </w:p>
          <w:p w:rsidR="008425B4" w:rsidRPr="00EA6A94" w:rsidRDefault="008425B4" w:rsidP="001B11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C02BEA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590725,48989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056C8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422001,26082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056C8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363774,54423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056C8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363927,92731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056C8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352411,92731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056C8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352411,92731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056C8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352411,92731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056C8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2797665,00418</w:t>
            </w:r>
          </w:p>
        </w:tc>
      </w:tr>
      <w:tr w:rsidR="008425B4" w:rsidRPr="00EA6A94" w:rsidTr="00E95848">
        <w:trPr>
          <w:cantSplit/>
          <w:trHeight w:val="148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25B4" w:rsidRPr="00EA6A94" w:rsidRDefault="008425B4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25B4" w:rsidRPr="00EA6A94" w:rsidRDefault="008425B4" w:rsidP="00842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C02BEA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580726,68989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056C8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410604,16082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056C8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352319,54423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056C8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352411,92731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056C8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352411,92731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056C8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352411,92731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056C8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352411,92731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056C8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2753298,10418</w:t>
            </w:r>
          </w:p>
        </w:tc>
      </w:tr>
      <w:tr w:rsidR="008425B4" w:rsidRPr="00EA6A94" w:rsidTr="00E95848">
        <w:trPr>
          <w:cantSplit/>
          <w:trHeight w:val="923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25B4" w:rsidRPr="00EA6A94" w:rsidRDefault="008425B4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25B4" w:rsidRPr="00EA6A94" w:rsidRDefault="008425B4" w:rsidP="00842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8425B4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9998,8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056C8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11397,1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056C8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11455</w:t>
            </w:r>
            <w:r w:rsidR="00FC6455" w:rsidRPr="00EA6A94">
              <w:rPr>
                <w:rFonts w:ascii="Times New Roman" w:hAnsi="Times New Roman"/>
              </w:rPr>
              <w:t>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056C8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11516</w:t>
            </w:r>
            <w:r w:rsidR="00FC6455" w:rsidRPr="00EA6A94">
              <w:rPr>
                <w:rFonts w:ascii="Times New Roman" w:hAnsi="Times New Roman"/>
              </w:rPr>
              <w:t>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8425B4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0</w:t>
            </w:r>
            <w:r w:rsidR="00FC6455" w:rsidRPr="00EA6A94">
              <w:rPr>
                <w:rFonts w:ascii="Times New Roman" w:hAnsi="Times New Roman"/>
              </w:rPr>
              <w:t>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8425B4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0</w:t>
            </w:r>
            <w:r w:rsidR="00FC6455" w:rsidRPr="00EA6A94">
              <w:rPr>
                <w:rFonts w:ascii="Times New Roman" w:hAnsi="Times New Roman"/>
              </w:rPr>
              <w:t>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8425B4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0</w:t>
            </w:r>
            <w:r w:rsidR="00FC6455" w:rsidRPr="00EA6A94">
              <w:rPr>
                <w:rFonts w:ascii="Times New Roman" w:hAnsi="Times New Roman"/>
              </w:rPr>
              <w:t>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056C8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44366,9</w:t>
            </w:r>
          </w:p>
        </w:tc>
      </w:tr>
      <w:tr w:rsidR="008425B4" w:rsidRPr="00EA6A94" w:rsidTr="00E95848">
        <w:trPr>
          <w:cantSplit/>
          <w:trHeight w:val="1486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25B4" w:rsidRPr="00EA6A94" w:rsidRDefault="008425B4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25B4" w:rsidRPr="00EA6A94" w:rsidRDefault="008425B4" w:rsidP="00842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C02BEA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139067,12972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056C8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142837,6784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056C8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146304,94391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056C8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150270,58785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056C8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150270,58785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056C8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150270,58785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056C8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150270,58785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056C8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1029292,10343</w:t>
            </w:r>
          </w:p>
        </w:tc>
      </w:tr>
      <w:tr w:rsidR="008425B4" w:rsidRPr="00EA6A94" w:rsidTr="00E95848">
        <w:trPr>
          <w:cantSplit/>
          <w:trHeight w:val="158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25B4" w:rsidRPr="00EA6A94" w:rsidRDefault="008425B4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25B4" w:rsidRPr="00EA6A94" w:rsidRDefault="008425B4" w:rsidP="00842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C02BEA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139067,12972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056C8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142837,6784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056C8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146304,94391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056C8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150270,58785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056C8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150270,58785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056C8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150270,58785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056C8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150270,58785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056C8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1029292,10343</w:t>
            </w:r>
          </w:p>
        </w:tc>
      </w:tr>
      <w:tr w:rsidR="008425B4" w:rsidRPr="00EA6A94" w:rsidTr="00E95848">
        <w:trPr>
          <w:cantSplit/>
          <w:trHeight w:val="9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25B4" w:rsidRPr="00EA6A94" w:rsidRDefault="008425B4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25B4" w:rsidRPr="00EA6A94" w:rsidRDefault="008425B4" w:rsidP="00842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Объем налоговых расходов Рязанской области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26A4A" w:rsidRPr="00EA6A94" w:rsidRDefault="00C02BEA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22428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526A4A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28295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526A4A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29624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526A4A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30964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8425B4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8425B4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8425B4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425B4" w:rsidRPr="00EA6A94" w:rsidRDefault="00526A4A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6A94">
              <w:rPr>
                <w:rFonts w:ascii="Times New Roman" w:hAnsi="Times New Roman"/>
              </w:rPr>
              <w:t>111311</w:t>
            </w:r>
            <w:r w:rsidR="000C0F9C" w:rsidRPr="00EA6A94">
              <w:rPr>
                <w:rFonts w:ascii="Times New Roman" w:hAnsi="Times New Roman"/>
              </w:rPr>
              <w:t>»</w:t>
            </w:r>
          </w:p>
        </w:tc>
      </w:tr>
    </w:tbl>
    <w:p w:rsidR="008425B4" w:rsidRPr="00E95848" w:rsidRDefault="008425B4" w:rsidP="008425B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25B4" w:rsidRPr="00EA6A94" w:rsidTr="008425B4">
        <w:tc>
          <w:tcPr>
            <w:tcW w:w="9571" w:type="dxa"/>
          </w:tcPr>
          <w:p w:rsidR="008425B4" w:rsidRPr="00EA6A94" w:rsidRDefault="008425B4" w:rsidP="00E9584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A94">
              <w:rPr>
                <w:rFonts w:ascii="Times New Roman" w:hAnsi="Times New Roman"/>
                <w:sz w:val="28"/>
                <w:szCs w:val="28"/>
              </w:rPr>
              <w:t>2) в разделе 2 «Проектная часть государственной программы Рязанской области»:</w:t>
            </w:r>
          </w:p>
          <w:p w:rsidR="00BA2E64" w:rsidRPr="00EA6A94" w:rsidRDefault="008425B4" w:rsidP="00E9584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A94">
              <w:rPr>
                <w:rFonts w:ascii="Times New Roman" w:hAnsi="Times New Roman"/>
                <w:sz w:val="28"/>
                <w:szCs w:val="28"/>
              </w:rPr>
              <w:t>-</w:t>
            </w:r>
            <w:r w:rsidR="00E95848">
              <w:rPr>
                <w:rFonts w:ascii="Times New Roman" w:hAnsi="Times New Roman"/>
                <w:sz w:val="28"/>
                <w:szCs w:val="28"/>
              </w:rPr>
              <w:t> 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>в таблице подраздела 2.1 «Перечень мероприятий (результатов) проектной части»</w:t>
            </w:r>
            <w:r w:rsidR="00BA2E64" w:rsidRPr="00EA6A9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A3265" w:rsidRPr="00EA6A94" w:rsidRDefault="007A3265" w:rsidP="00E9584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A94">
              <w:rPr>
                <w:rFonts w:ascii="Times New Roman" w:hAnsi="Times New Roman"/>
                <w:sz w:val="28"/>
                <w:szCs w:val="28"/>
              </w:rPr>
              <w:t xml:space="preserve">в графах 7-12 пункта 1.1 цифры «0,951», «0,951», «1,081», «1,118», «1,118», «1,118» заменить </w:t>
            </w:r>
            <w:r w:rsidR="00FC6455" w:rsidRPr="00EA6A94">
              <w:rPr>
                <w:rFonts w:ascii="Times New Roman" w:hAnsi="Times New Roman"/>
                <w:sz w:val="28"/>
                <w:szCs w:val="28"/>
              </w:rPr>
              <w:t>знаком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C6455" w:rsidRPr="00EA6A94">
              <w:rPr>
                <w:rFonts w:ascii="Times New Roman" w:hAnsi="Times New Roman"/>
                <w:sz w:val="28"/>
                <w:szCs w:val="28"/>
              </w:rPr>
              <w:t>-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7A3265" w:rsidRPr="00EA6A94" w:rsidRDefault="007A3265" w:rsidP="00E9584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A94">
              <w:rPr>
                <w:rFonts w:ascii="Times New Roman" w:hAnsi="Times New Roman"/>
                <w:sz w:val="28"/>
                <w:szCs w:val="28"/>
              </w:rPr>
              <w:t xml:space="preserve">в графах 7-12 подпункта 1.1.1 цифру «2» заменить </w:t>
            </w:r>
            <w:r w:rsidR="00FC6455" w:rsidRPr="00EA6A94">
              <w:rPr>
                <w:rFonts w:ascii="Times New Roman" w:hAnsi="Times New Roman"/>
                <w:sz w:val="28"/>
                <w:szCs w:val="28"/>
              </w:rPr>
              <w:t>знаком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C6455" w:rsidRPr="00EA6A94">
              <w:rPr>
                <w:rFonts w:ascii="Times New Roman" w:hAnsi="Times New Roman"/>
                <w:sz w:val="28"/>
                <w:szCs w:val="28"/>
              </w:rPr>
              <w:t>-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7A3265" w:rsidRPr="00EA6A94" w:rsidRDefault="007A3265" w:rsidP="00E9584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A94">
              <w:rPr>
                <w:rFonts w:ascii="Times New Roman" w:hAnsi="Times New Roman"/>
                <w:sz w:val="28"/>
                <w:szCs w:val="28"/>
              </w:rPr>
              <w:t xml:space="preserve">в графе 7 подпункта 1.1.2 цифру «3» заменить </w:t>
            </w:r>
            <w:r w:rsidR="00FC6455" w:rsidRPr="00EA6A94">
              <w:rPr>
                <w:rFonts w:ascii="Times New Roman" w:hAnsi="Times New Roman"/>
                <w:sz w:val="28"/>
                <w:szCs w:val="28"/>
              </w:rPr>
              <w:t>знаком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C6455" w:rsidRPr="00EA6A94">
              <w:rPr>
                <w:rFonts w:ascii="Times New Roman" w:hAnsi="Times New Roman"/>
                <w:sz w:val="28"/>
                <w:szCs w:val="28"/>
              </w:rPr>
              <w:t>-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7A3265" w:rsidRPr="00EA6A94" w:rsidRDefault="007A3265" w:rsidP="00E9584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A94">
              <w:rPr>
                <w:rFonts w:ascii="Times New Roman" w:hAnsi="Times New Roman"/>
                <w:sz w:val="28"/>
                <w:szCs w:val="28"/>
              </w:rPr>
              <w:t xml:space="preserve">в графах 7-12 пункта 1.2 цифры «26» заменить </w:t>
            </w:r>
            <w:r w:rsidR="00FC6455" w:rsidRPr="00EA6A94">
              <w:rPr>
                <w:rFonts w:ascii="Times New Roman" w:hAnsi="Times New Roman"/>
                <w:sz w:val="28"/>
                <w:szCs w:val="28"/>
              </w:rPr>
              <w:t>знаком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C6455" w:rsidRPr="00EA6A94">
              <w:rPr>
                <w:rFonts w:ascii="Times New Roman" w:hAnsi="Times New Roman"/>
                <w:sz w:val="28"/>
                <w:szCs w:val="28"/>
              </w:rPr>
              <w:t>-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7A3265" w:rsidRPr="00EA6A94" w:rsidRDefault="007A3265" w:rsidP="00E9584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A94">
              <w:rPr>
                <w:rFonts w:ascii="Times New Roman" w:hAnsi="Times New Roman"/>
                <w:sz w:val="28"/>
                <w:szCs w:val="28"/>
              </w:rPr>
              <w:t>в графах 7-12 подпу</w:t>
            </w:r>
            <w:r w:rsidR="00FC6455" w:rsidRPr="00EA6A94">
              <w:rPr>
                <w:rFonts w:ascii="Times New Roman" w:hAnsi="Times New Roman"/>
                <w:sz w:val="28"/>
                <w:szCs w:val="28"/>
              </w:rPr>
              <w:t>нкта 1.2.1 цифры «26» заменить знаком «-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8425B4" w:rsidRPr="00EA6A94" w:rsidRDefault="0045157C" w:rsidP="00E9584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A94">
              <w:rPr>
                <w:rFonts w:ascii="Times New Roman" w:hAnsi="Times New Roman"/>
                <w:sz w:val="28"/>
                <w:szCs w:val="28"/>
              </w:rPr>
              <w:t>до</w:t>
            </w:r>
            <w:r w:rsidR="00846879" w:rsidRPr="00EA6A94">
              <w:rPr>
                <w:rFonts w:ascii="Times New Roman" w:hAnsi="Times New Roman"/>
                <w:sz w:val="28"/>
                <w:szCs w:val="28"/>
              </w:rPr>
              <w:t>полнить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190F" w:rsidRPr="00EA6A94">
              <w:rPr>
                <w:rFonts w:ascii="Times New Roman" w:hAnsi="Times New Roman"/>
                <w:sz w:val="28"/>
                <w:szCs w:val="28"/>
              </w:rPr>
              <w:t xml:space="preserve">новым 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846879" w:rsidRPr="00EA6A94">
              <w:rPr>
                <w:rFonts w:ascii="Times New Roman" w:hAnsi="Times New Roman"/>
                <w:sz w:val="28"/>
                <w:szCs w:val="28"/>
              </w:rPr>
              <w:t>ом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 xml:space="preserve"> 2 следующего содержания:</w:t>
            </w:r>
          </w:p>
        </w:tc>
      </w:tr>
    </w:tbl>
    <w:p w:rsidR="00B9727B" w:rsidRPr="00E95848" w:rsidRDefault="00B9727B" w:rsidP="00C300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2086"/>
        <w:gridCol w:w="770"/>
        <w:gridCol w:w="738"/>
        <w:gridCol w:w="583"/>
        <w:gridCol w:w="558"/>
        <w:gridCol w:w="697"/>
        <w:gridCol w:w="697"/>
        <w:gridCol w:w="639"/>
        <w:gridCol w:w="688"/>
        <w:gridCol w:w="698"/>
        <w:gridCol w:w="695"/>
      </w:tblGrid>
      <w:tr w:rsidR="0045157C" w:rsidRPr="00E95848" w:rsidTr="00E95848">
        <w:trPr>
          <w:trHeight w:val="46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12</w:t>
            </w:r>
          </w:p>
        </w:tc>
      </w:tr>
      <w:tr w:rsidR="0017077C" w:rsidRPr="00E95848" w:rsidTr="00E95848">
        <w:trPr>
          <w:trHeight w:val="211"/>
        </w:trPr>
        <w:tc>
          <w:tcPr>
            <w:tcW w:w="963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077C" w:rsidRPr="00E95848" w:rsidRDefault="006F66B4" w:rsidP="00F8481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«</w:t>
            </w:r>
            <w:r w:rsidR="0017077C" w:rsidRPr="00E95848">
              <w:rPr>
                <w:rFonts w:ascii="Times New Roman" w:hAnsi="Times New Roman"/>
              </w:rPr>
              <w:t>2. Региональный проект «Жилье (Рязанская область)»</w:t>
            </w:r>
          </w:p>
        </w:tc>
      </w:tr>
      <w:tr w:rsidR="00F84813" w:rsidRPr="00E95848" w:rsidTr="00E95848">
        <w:trPr>
          <w:trHeight w:val="16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F84813" w:rsidP="001707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F84813" w:rsidP="00F8481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Мероприятие (результат) «Построена (реконструирована) коммунальная и транспортная инфраструктура»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1F4301" w:rsidP="00F84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штука</w:t>
            </w:r>
          </w:p>
          <w:p w:rsidR="001F4301" w:rsidRPr="00E95848" w:rsidRDefault="001F4301" w:rsidP="00F84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F84813" w:rsidP="00F84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F84813" w:rsidP="00050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202</w:t>
            </w:r>
            <w:r w:rsidR="00050DA5" w:rsidRPr="00E95848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F84813" w:rsidP="00F84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F84813" w:rsidP="00F84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F84813" w:rsidP="00F84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F84813" w:rsidP="00F84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F84813" w:rsidP="00F84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F84813" w:rsidP="00F84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F84813" w:rsidP="00F84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</w:t>
            </w:r>
          </w:p>
        </w:tc>
      </w:tr>
      <w:tr w:rsidR="00F84813" w:rsidRPr="00E95848" w:rsidTr="00E95848">
        <w:trPr>
          <w:trHeight w:val="138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F84813" w:rsidP="001707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F84813" w:rsidP="00F8481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Мероприятие (результат)</w:t>
            </w:r>
          </w:p>
          <w:p w:rsidR="00F84813" w:rsidRPr="00E95848" w:rsidRDefault="00F84813" w:rsidP="00F8481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«Реализованы инфраструктурные проекты за счет бюджетных кредитов»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1F4301" w:rsidP="00F84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штука</w:t>
            </w:r>
          </w:p>
          <w:p w:rsidR="001F4301" w:rsidRPr="00E95848" w:rsidRDefault="001F4301" w:rsidP="00F84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E40939" w:rsidP="00F84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F84813" w:rsidP="001707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202</w:t>
            </w:r>
            <w:r w:rsidR="0017077C" w:rsidRPr="00E95848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F84813" w:rsidP="00F84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F84813" w:rsidP="00F84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F84813" w:rsidP="00F84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F84813" w:rsidP="00F84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F84813" w:rsidP="00F84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F84813" w:rsidP="00F84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F84813" w:rsidP="00F84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</w:tr>
      <w:tr w:rsidR="00F84813" w:rsidRPr="00E95848" w:rsidTr="00E958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F84813" w:rsidP="001707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2.</w:t>
            </w:r>
            <w:r w:rsidR="0017077C" w:rsidRPr="00E95848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F84813" w:rsidP="00F8481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Мероприятие (результат)</w:t>
            </w:r>
          </w:p>
          <w:p w:rsidR="00F84813" w:rsidRPr="00E95848" w:rsidRDefault="00F84813" w:rsidP="00C738C0">
            <w:pPr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«</w:t>
            </w:r>
            <w:r w:rsidR="00C738C0" w:rsidRPr="00E95848">
              <w:rPr>
                <w:rFonts w:ascii="Times New Roman" w:hAnsi="Times New Roman"/>
              </w:rPr>
              <w:t>Граждане улучшили жилищные условия с использованием социальных выплат при строительстве малоэтажного жилья</w:t>
            </w:r>
            <w:r w:rsidRPr="00E95848">
              <w:rPr>
                <w:rFonts w:ascii="Times New Roman" w:hAnsi="Times New Roman"/>
              </w:rPr>
              <w:t>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1F4301" w:rsidP="00E40939">
            <w:pPr>
              <w:tabs>
                <w:tab w:val="center" w:pos="3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E95848">
              <w:rPr>
                <w:rFonts w:ascii="Times New Roman" w:hAnsi="Times New Roman"/>
              </w:rPr>
              <w:t xml:space="preserve">тыс. </w:t>
            </w:r>
            <w:r w:rsidR="00F84813" w:rsidRPr="00E95848">
              <w:rPr>
                <w:rFonts w:ascii="Times New Roman" w:hAnsi="Times New Roman"/>
              </w:rPr>
              <w:t>семей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1F4301" w:rsidP="00F84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0,0310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F84813" w:rsidP="001F4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202</w:t>
            </w:r>
            <w:r w:rsidR="001F4301" w:rsidRPr="00E95848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F84813" w:rsidP="00F84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1F4301" w:rsidP="001F4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1F4301" w:rsidP="001F4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0,039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4301" w:rsidRPr="00E95848" w:rsidRDefault="001F4301" w:rsidP="00EB0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4301" w:rsidRPr="00E95848" w:rsidRDefault="001F4301" w:rsidP="00EB0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1F4301" w:rsidP="001F4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1F4301" w:rsidP="00F84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0,055</w:t>
            </w:r>
          </w:p>
        </w:tc>
      </w:tr>
      <w:tr w:rsidR="0045157C" w:rsidRPr="00E95848" w:rsidTr="00E958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1707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2.</w:t>
            </w:r>
            <w:r w:rsidR="0017077C" w:rsidRPr="00E95848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4515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Мероприятие (результат)</w:t>
            </w:r>
          </w:p>
          <w:p w:rsidR="0045157C" w:rsidRPr="00E95848" w:rsidRDefault="0045157C" w:rsidP="001707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«</w:t>
            </w:r>
            <w:r w:rsidR="00C738C0" w:rsidRPr="00E95848">
              <w:rPr>
                <w:rFonts w:ascii="Times New Roman" w:hAnsi="Times New Roman"/>
              </w:rPr>
              <w:t>Граждане улучшили жилищные условия с помощью льготных ипотечных кредитов (займов), предоставленных на приобретение (строительство) жилых помещений</w:t>
            </w:r>
            <w:r w:rsidR="0017077C" w:rsidRPr="00E95848">
              <w:rPr>
                <w:rFonts w:ascii="Times New Roman" w:hAnsi="Times New Roman"/>
              </w:rPr>
              <w:t>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5157C" w:rsidRPr="00E95848" w:rsidRDefault="007E3928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E95848">
              <w:rPr>
                <w:rFonts w:ascii="Times New Roman" w:hAnsi="Times New Roman"/>
              </w:rPr>
              <w:t>тыс. семей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AA7E89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0,1</w:t>
            </w:r>
            <w:r w:rsidR="0045157C" w:rsidRPr="00E95848">
              <w:rPr>
                <w:rFonts w:ascii="Times New Roman" w:hAnsi="Times New Roman"/>
              </w:rPr>
              <w:t>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AA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202</w:t>
            </w:r>
            <w:r w:rsidR="00AA7E89" w:rsidRPr="00E95848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AA7E89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</w:t>
            </w:r>
            <w:r w:rsidR="0045157C" w:rsidRPr="00E95848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  <w:r w:rsidR="006F66B4" w:rsidRPr="00E95848">
              <w:rPr>
                <w:rFonts w:ascii="Times New Roman" w:hAnsi="Times New Roman"/>
              </w:rPr>
              <w:t>»</w:t>
            </w:r>
          </w:p>
        </w:tc>
      </w:tr>
    </w:tbl>
    <w:p w:rsidR="0045157C" w:rsidRPr="00EA6A94" w:rsidRDefault="0045157C" w:rsidP="00C300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2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5157C" w:rsidRPr="00EA6A94" w:rsidTr="0045157C">
        <w:tc>
          <w:tcPr>
            <w:tcW w:w="9571" w:type="dxa"/>
          </w:tcPr>
          <w:p w:rsidR="00F84813" w:rsidRPr="00EA6A94" w:rsidRDefault="00FC6455" w:rsidP="00E9584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A94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832870" w:rsidRPr="00EA6A94">
              <w:rPr>
                <w:rFonts w:ascii="Times New Roman" w:hAnsi="Times New Roman"/>
                <w:sz w:val="28"/>
                <w:szCs w:val="28"/>
              </w:rPr>
              <w:t>ы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832870" w:rsidRPr="00EA6A94">
              <w:rPr>
                <w:rFonts w:ascii="Times New Roman" w:hAnsi="Times New Roman"/>
                <w:sz w:val="28"/>
                <w:szCs w:val="28"/>
              </w:rPr>
              <w:t>-3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</w:tc>
      </w:tr>
    </w:tbl>
    <w:p w:rsidR="0045157C" w:rsidRPr="00E95848" w:rsidRDefault="0045157C" w:rsidP="00C300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  <w:highlight w:val="yellow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1859"/>
        <w:gridCol w:w="9"/>
        <w:gridCol w:w="849"/>
        <w:gridCol w:w="848"/>
        <w:gridCol w:w="846"/>
        <w:gridCol w:w="568"/>
        <w:gridCol w:w="707"/>
        <w:gridCol w:w="566"/>
        <w:gridCol w:w="566"/>
        <w:gridCol w:w="707"/>
        <w:gridCol w:w="707"/>
        <w:gridCol w:w="707"/>
      </w:tblGrid>
      <w:tr w:rsidR="006F66B4" w:rsidRPr="00E95848" w:rsidTr="00E95848">
        <w:trPr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12</w:t>
            </w:r>
          </w:p>
        </w:tc>
      </w:tr>
      <w:tr w:rsidR="006F66B4" w:rsidRPr="00E95848" w:rsidTr="00E95848">
        <w:trPr>
          <w:trHeight w:val="22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«3</w:t>
            </w:r>
          </w:p>
        </w:tc>
        <w:tc>
          <w:tcPr>
            <w:tcW w:w="8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Ведомственный проект «Газификация населенных пунктов Рязанской области»</w:t>
            </w:r>
          </w:p>
        </w:tc>
      </w:tr>
      <w:tr w:rsidR="006F66B4" w:rsidRPr="00E95848" w:rsidTr="00E9584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3.1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Мероприятие (результат)</w:t>
            </w:r>
          </w:p>
          <w:p w:rsidR="006F66B4" w:rsidRPr="00E95848" w:rsidRDefault="006F66B4" w:rsidP="006F66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 xml:space="preserve">«Построены </w:t>
            </w:r>
            <w:proofErr w:type="spellStart"/>
            <w:proofErr w:type="gramStart"/>
            <w:r w:rsidRPr="00E95848">
              <w:rPr>
                <w:rFonts w:ascii="Times New Roman" w:hAnsi="Times New Roman"/>
              </w:rPr>
              <w:t>газораспредели</w:t>
            </w:r>
            <w:proofErr w:type="spellEnd"/>
            <w:r w:rsidR="00E95848">
              <w:rPr>
                <w:rFonts w:ascii="Times New Roman" w:hAnsi="Times New Roman"/>
              </w:rPr>
              <w:t>-</w:t>
            </w:r>
            <w:r w:rsidRPr="00E95848">
              <w:rPr>
                <w:rFonts w:ascii="Times New Roman" w:hAnsi="Times New Roman"/>
              </w:rPr>
              <w:t>тельные</w:t>
            </w:r>
            <w:proofErr w:type="gramEnd"/>
            <w:r w:rsidRPr="00E95848">
              <w:rPr>
                <w:rFonts w:ascii="Times New Roman" w:hAnsi="Times New Roman"/>
              </w:rPr>
              <w:t xml:space="preserve"> сети муниципальной собственности»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2022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20</w:t>
            </w:r>
          </w:p>
        </w:tc>
      </w:tr>
      <w:tr w:rsidR="00867666" w:rsidRPr="00E95848" w:rsidTr="00E9584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67666" w:rsidRPr="00E95848" w:rsidRDefault="00867666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3.2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67666" w:rsidRPr="00E95848" w:rsidRDefault="00867666" w:rsidP="0086766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 xml:space="preserve">Мероприятие (результат) </w:t>
            </w:r>
          </w:p>
          <w:p w:rsidR="00867666" w:rsidRPr="00E95848" w:rsidRDefault="00867666" w:rsidP="0086766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«</w:t>
            </w:r>
            <w:r w:rsidR="00107900" w:rsidRPr="00E95848">
              <w:rPr>
                <w:rFonts w:ascii="Times New Roman" w:hAnsi="Times New Roman"/>
              </w:rPr>
              <w:t xml:space="preserve">Подготовлена проектная документация и получено положительное заключение государственной экспертизы проектной документации на строительство </w:t>
            </w:r>
            <w:r w:rsidRPr="00E95848">
              <w:rPr>
                <w:rFonts w:ascii="Times New Roman" w:hAnsi="Times New Roman"/>
              </w:rPr>
              <w:t>газораспределительных сетей муниципальной собственности»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67666" w:rsidRPr="00E95848" w:rsidRDefault="00DE31A0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67666" w:rsidRPr="00E95848" w:rsidRDefault="00867666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67666" w:rsidRPr="00E95848" w:rsidRDefault="00867666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67666" w:rsidRPr="00E95848" w:rsidRDefault="00867666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67666" w:rsidRPr="00E95848" w:rsidRDefault="00DE31A0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67666" w:rsidRPr="00E95848" w:rsidRDefault="00DE31A0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67666" w:rsidRPr="00E95848" w:rsidRDefault="00DE31A0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67666" w:rsidRPr="00E95848" w:rsidRDefault="00867666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67666" w:rsidRPr="00E95848" w:rsidRDefault="00867666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67666" w:rsidRPr="00E95848" w:rsidRDefault="00867666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</w:t>
            </w:r>
          </w:p>
        </w:tc>
      </w:tr>
      <w:tr w:rsidR="005E625D" w:rsidRPr="00E95848" w:rsidTr="00E9584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625D" w:rsidRPr="00E95848" w:rsidRDefault="005E625D" w:rsidP="005E6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3.3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625D" w:rsidRPr="00E95848" w:rsidRDefault="005E625D" w:rsidP="005E62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Мероприятие (результат)</w:t>
            </w:r>
          </w:p>
          <w:p w:rsidR="005E625D" w:rsidRPr="00E95848" w:rsidRDefault="005E625D" w:rsidP="005E62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«</w:t>
            </w:r>
            <w:r w:rsidR="00EB0DF2" w:rsidRPr="00E95848">
              <w:rPr>
                <w:rFonts w:ascii="Times New Roman" w:hAnsi="Times New Roman"/>
              </w:rPr>
              <w:t xml:space="preserve">Гражданам предоставлены меры социальной поддержки при </w:t>
            </w:r>
            <w:proofErr w:type="spellStart"/>
            <w:r w:rsidR="00EB0DF2" w:rsidRPr="00E95848">
              <w:rPr>
                <w:rFonts w:ascii="Times New Roman" w:hAnsi="Times New Roman"/>
              </w:rPr>
              <w:t>догазификации</w:t>
            </w:r>
            <w:proofErr w:type="spellEnd"/>
            <w:r w:rsidR="00EB0DF2" w:rsidRPr="00E95848">
              <w:rPr>
                <w:rFonts w:ascii="Times New Roman" w:hAnsi="Times New Roman"/>
              </w:rPr>
              <w:t xml:space="preserve"> жилого помещения</w:t>
            </w:r>
            <w:r w:rsidRPr="00E95848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625D" w:rsidRPr="00E95848" w:rsidRDefault="005E625D" w:rsidP="005E6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625D" w:rsidRPr="00E95848" w:rsidRDefault="005E625D" w:rsidP="005E6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625D" w:rsidRPr="00E95848" w:rsidRDefault="005E625D" w:rsidP="005E6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2022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625D" w:rsidRPr="00E95848" w:rsidRDefault="005E625D" w:rsidP="005E6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625D" w:rsidRPr="00E95848" w:rsidRDefault="005E625D" w:rsidP="005E6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625D" w:rsidRPr="00E95848" w:rsidRDefault="005E625D" w:rsidP="005E6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625D" w:rsidRPr="00E95848" w:rsidRDefault="005E625D" w:rsidP="005E6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625D" w:rsidRPr="00E95848" w:rsidRDefault="005E625D" w:rsidP="005E6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625D" w:rsidRPr="00E95848" w:rsidRDefault="005E625D" w:rsidP="005E6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625D" w:rsidRPr="00E95848" w:rsidRDefault="005E625D" w:rsidP="005E6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</w:tr>
      <w:tr w:rsidR="006F66B4" w:rsidRPr="00E95848" w:rsidTr="00E9584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867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3.</w:t>
            </w:r>
            <w:r w:rsidR="00867666" w:rsidRPr="00E95848">
              <w:rPr>
                <w:rFonts w:ascii="Times New Roman" w:hAnsi="Times New Roman"/>
              </w:rPr>
              <w:t>4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Мероприятие (результат)</w:t>
            </w:r>
          </w:p>
          <w:p w:rsidR="006F66B4" w:rsidRPr="00E95848" w:rsidRDefault="006F66B4" w:rsidP="0083287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«Граждан</w:t>
            </w:r>
            <w:r w:rsidR="00832870" w:rsidRPr="00E95848">
              <w:rPr>
                <w:rFonts w:ascii="Times New Roman" w:hAnsi="Times New Roman"/>
              </w:rPr>
              <w:t>е обеспечены мерами социальной поддержки</w:t>
            </w:r>
            <w:r w:rsidRPr="00E95848">
              <w:rPr>
                <w:rFonts w:ascii="Times New Roman" w:hAnsi="Times New Roman"/>
              </w:rPr>
              <w:t xml:space="preserve"> при </w:t>
            </w:r>
            <w:proofErr w:type="spellStart"/>
            <w:r w:rsidRPr="00E95848">
              <w:rPr>
                <w:rFonts w:ascii="Times New Roman" w:hAnsi="Times New Roman"/>
              </w:rPr>
              <w:t>догазификации</w:t>
            </w:r>
            <w:proofErr w:type="spellEnd"/>
            <w:r w:rsidRPr="00E95848">
              <w:rPr>
                <w:rFonts w:ascii="Times New Roman" w:hAnsi="Times New Roman"/>
              </w:rPr>
              <w:t xml:space="preserve"> жилого помещения»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100</w:t>
            </w:r>
          </w:p>
        </w:tc>
      </w:tr>
      <w:tr w:rsidR="006F66B4" w:rsidRPr="00E95848" w:rsidTr="00E95848"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3.</w:t>
            </w:r>
            <w:r w:rsidR="00867666" w:rsidRPr="00E95848">
              <w:rPr>
                <w:rFonts w:ascii="Times New Roman" w:hAnsi="Times New Roman"/>
              </w:rPr>
              <w:t>5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Мероприятие (результат) «Подготовлена документация на разработку схемы газоснабжения и газификации Рязанской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66B4" w:rsidRPr="00E95848" w:rsidRDefault="006F66B4" w:rsidP="006F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</w:tr>
      <w:tr w:rsidR="001F584B" w:rsidRPr="00E95848" w:rsidTr="00E95848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584B" w:rsidRPr="00E95848" w:rsidRDefault="00504AB0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hyperlink r:id="rId16" w:history="1">
              <w:r w:rsidR="001F584B" w:rsidRPr="00E95848">
                <w:rPr>
                  <w:rFonts w:ascii="Times New Roman" w:hAnsi="Times New Roman"/>
                </w:rPr>
                <w:t>3.</w:t>
              </w:r>
            </w:hyperlink>
            <w:r w:rsidR="001F584B" w:rsidRPr="00E95848">
              <w:rPr>
                <w:rFonts w:ascii="Times New Roman" w:hAnsi="Times New Roman"/>
              </w:rPr>
              <w:t>6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584B" w:rsidRPr="00E95848" w:rsidRDefault="001F584B" w:rsidP="00E95848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Мероприятие (результат)</w:t>
            </w:r>
          </w:p>
          <w:p w:rsidR="001F584B" w:rsidRPr="00E95848" w:rsidRDefault="001F584B" w:rsidP="00E95848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 xml:space="preserve">«Обеспечено заключение договоров между физическими лицами и </w:t>
            </w:r>
            <w:proofErr w:type="spellStart"/>
            <w:proofErr w:type="gramStart"/>
            <w:r w:rsidRPr="00E95848">
              <w:rPr>
                <w:rFonts w:ascii="Times New Roman" w:hAnsi="Times New Roman"/>
              </w:rPr>
              <w:t>газорас</w:t>
            </w:r>
            <w:r w:rsidR="00E95848">
              <w:rPr>
                <w:rFonts w:ascii="Times New Roman" w:hAnsi="Times New Roman"/>
              </w:rPr>
              <w:t>-</w:t>
            </w:r>
            <w:r w:rsidRPr="00E95848">
              <w:rPr>
                <w:rFonts w:ascii="Times New Roman" w:hAnsi="Times New Roman"/>
              </w:rPr>
              <w:t>пределительными</w:t>
            </w:r>
            <w:proofErr w:type="spellEnd"/>
            <w:proofErr w:type="gramEnd"/>
            <w:r w:rsidRPr="00E95848">
              <w:rPr>
                <w:rFonts w:ascii="Times New Roman" w:hAnsi="Times New Roman"/>
              </w:rPr>
              <w:t xml:space="preserve"> организациями» (</w:t>
            </w:r>
            <w:proofErr w:type="spellStart"/>
            <w:r w:rsidRPr="00E95848">
              <w:rPr>
                <w:rFonts w:ascii="Times New Roman" w:hAnsi="Times New Roman"/>
              </w:rPr>
              <w:t>догазификация</w:t>
            </w:r>
            <w:proofErr w:type="spellEnd"/>
            <w:r w:rsidRPr="00E95848">
              <w:rPr>
                <w:rFonts w:ascii="Times New Roman" w:hAnsi="Times New Roman"/>
              </w:rPr>
              <w:t xml:space="preserve"> жилого помещения),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584B" w:rsidRPr="00E95848" w:rsidRDefault="001F584B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584B" w:rsidRPr="00E95848" w:rsidRDefault="001F584B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584B" w:rsidRPr="00E95848" w:rsidRDefault="001F584B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584B" w:rsidRPr="00E95848" w:rsidRDefault="001F584B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584B" w:rsidRPr="00E95848" w:rsidRDefault="001F584B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584B" w:rsidRPr="00E95848" w:rsidRDefault="001F584B" w:rsidP="00E9584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584B" w:rsidRPr="00E95848" w:rsidRDefault="001F584B" w:rsidP="00E9584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584B" w:rsidRPr="00E95848" w:rsidRDefault="001F584B" w:rsidP="00E9584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584B" w:rsidRPr="00E95848" w:rsidRDefault="001F584B" w:rsidP="00E9584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584B" w:rsidRPr="00E95848" w:rsidRDefault="001F584B" w:rsidP="00E9584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</w:tr>
      <w:tr w:rsidR="001F584B" w:rsidRPr="00E95848" w:rsidTr="00E95848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584B" w:rsidRPr="00E95848" w:rsidRDefault="001F584B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584B" w:rsidRPr="00E95848" w:rsidRDefault="001F584B" w:rsidP="00E95848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 xml:space="preserve">в рамках </w:t>
            </w:r>
            <w:proofErr w:type="spellStart"/>
            <w:r w:rsidRPr="00E95848">
              <w:rPr>
                <w:rFonts w:ascii="Times New Roman" w:hAnsi="Times New Roman"/>
              </w:rPr>
              <w:t>софинансирования</w:t>
            </w:r>
            <w:proofErr w:type="spellEnd"/>
            <w:r w:rsidRPr="00E95848">
              <w:rPr>
                <w:rFonts w:ascii="Times New Roman" w:hAnsi="Times New Roman"/>
              </w:rPr>
              <w:t xml:space="preserve"> из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584B" w:rsidRPr="00E95848" w:rsidRDefault="001F584B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584B" w:rsidRPr="00E95848" w:rsidRDefault="001F584B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584B" w:rsidRPr="00E95848" w:rsidRDefault="001F584B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584B" w:rsidRPr="00E95848" w:rsidRDefault="001F584B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584B" w:rsidRPr="00E95848" w:rsidRDefault="001F584B" w:rsidP="00E9584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584B" w:rsidRPr="00E95848" w:rsidRDefault="001F584B" w:rsidP="00E9584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584B" w:rsidRPr="00E95848" w:rsidRDefault="001F584B" w:rsidP="00E9584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584B" w:rsidRPr="00E95848" w:rsidRDefault="001F584B" w:rsidP="00E9584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584B" w:rsidRPr="00E95848" w:rsidRDefault="001F584B" w:rsidP="00E9584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584B" w:rsidRPr="00E95848" w:rsidRDefault="001F584B" w:rsidP="00E9584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-»</w:t>
            </w:r>
          </w:p>
        </w:tc>
      </w:tr>
      <w:tr w:rsidR="00832870" w:rsidRPr="00E95848" w:rsidTr="00E9584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2870" w:rsidRPr="00E95848" w:rsidRDefault="00832870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4.</w:t>
            </w:r>
          </w:p>
        </w:tc>
        <w:tc>
          <w:tcPr>
            <w:tcW w:w="8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2870" w:rsidRPr="00E95848" w:rsidRDefault="00832870" w:rsidP="00E95848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Ведомственный проект «Обеспечение детей-сирот жилыми помещениями»</w:t>
            </w:r>
          </w:p>
        </w:tc>
      </w:tr>
      <w:tr w:rsidR="00832870" w:rsidRPr="00E95848" w:rsidTr="00E9584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2870" w:rsidRPr="00E95848" w:rsidRDefault="00832870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4.1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2870" w:rsidRPr="00E95848" w:rsidRDefault="00832870" w:rsidP="001B41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proofErr w:type="gramStart"/>
            <w:r w:rsidRPr="00E95848">
              <w:rPr>
                <w:rFonts w:ascii="Times New Roman" w:hAnsi="Times New Roman"/>
              </w:rPr>
              <w:t>Мероприятие (результат) «</w:t>
            </w:r>
            <w:r w:rsidR="00692552" w:rsidRPr="00E95848">
              <w:rPr>
                <w:rFonts w:ascii="Times New Roman" w:hAnsi="Times New Roman"/>
              </w:rPr>
              <w:t>Обеспечены благоустроенными жилыми помещениями дети-сироты и дети, оставшиеся без попечения родителей, лица из числа детей-сирот и детей, оставшихся без попечения родителей, а также,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и достигли возраста 23 лет</w:t>
            </w:r>
            <w:r w:rsidRPr="00E95848">
              <w:rPr>
                <w:rFonts w:ascii="Times New Roman" w:hAnsi="Times New Roman"/>
              </w:rPr>
              <w:t>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2870" w:rsidRPr="00E95848" w:rsidRDefault="00692552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2870" w:rsidRPr="00E95848" w:rsidRDefault="00832870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2870" w:rsidRPr="00E95848" w:rsidRDefault="00832870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2022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2870" w:rsidRPr="00E95848" w:rsidRDefault="00832870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2870" w:rsidRPr="00E95848" w:rsidRDefault="00832870" w:rsidP="00E9584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2870" w:rsidRPr="00E95848" w:rsidRDefault="00832870" w:rsidP="00E9584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2870" w:rsidRPr="00E95848" w:rsidRDefault="00832870" w:rsidP="00E9584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2870" w:rsidRPr="00E95848" w:rsidRDefault="00832870" w:rsidP="00E9584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2870" w:rsidRPr="00E95848" w:rsidRDefault="00832870" w:rsidP="00E9584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2870" w:rsidRPr="00E95848" w:rsidRDefault="00832870" w:rsidP="00E9584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150»</w:t>
            </w:r>
          </w:p>
        </w:tc>
      </w:tr>
    </w:tbl>
    <w:p w:rsidR="00FC6455" w:rsidRPr="00E95848" w:rsidRDefault="00FC6455" w:rsidP="00C300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  <w:highlight w:val="yellow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C6455" w:rsidRPr="00EA6A94" w:rsidTr="00FC6455">
        <w:tc>
          <w:tcPr>
            <w:tcW w:w="9571" w:type="dxa"/>
          </w:tcPr>
          <w:p w:rsidR="00FC6455" w:rsidRPr="00EA6A94" w:rsidRDefault="0017077C" w:rsidP="00E95848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A94">
              <w:rPr>
                <w:rFonts w:ascii="Times New Roman" w:hAnsi="Times New Roman"/>
                <w:sz w:val="28"/>
                <w:szCs w:val="28"/>
              </w:rPr>
              <w:t>-</w:t>
            </w:r>
            <w:r w:rsidR="00E95848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17" w:history="1">
              <w:r w:rsidRPr="00EA6A94">
                <w:rPr>
                  <w:rFonts w:ascii="Times New Roman" w:hAnsi="Times New Roman"/>
                  <w:sz w:val="28"/>
                  <w:szCs w:val="28"/>
                </w:rPr>
                <w:t>таблицу подраздела 2.2</w:t>
              </w:r>
            </w:hyperlink>
            <w:r w:rsidRPr="00EA6A94">
              <w:rPr>
                <w:rFonts w:ascii="Times New Roman" w:hAnsi="Times New Roman"/>
                <w:sz w:val="28"/>
                <w:szCs w:val="28"/>
              </w:rPr>
              <w:t xml:space="preserve"> «Финансовое обеспечение проектной части» изложить в следующей редакции:</w:t>
            </w:r>
          </w:p>
        </w:tc>
      </w:tr>
    </w:tbl>
    <w:p w:rsidR="002C079D" w:rsidRDefault="002C079D" w:rsidP="00E95848">
      <w:pPr>
        <w:autoSpaceDE w:val="0"/>
        <w:autoSpaceDN w:val="0"/>
        <w:adjustRightInd w:val="0"/>
        <w:spacing w:line="233" w:lineRule="auto"/>
        <w:ind w:firstLine="709"/>
        <w:jc w:val="right"/>
        <w:rPr>
          <w:rFonts w:ascii="Times New Roman" w:hAnsi="Times New Roman"/>
          <w:szCs w:val="16"/>
        </w:rPr>
      </w:pPr>
      <w:r w:rsidRPr="00EA6A94">
        <w:rPr>
          <w:rFonts w:ascii="Times New Roman" w:hAnsi="Times New Roman"/>
          <w:szCs w:val="16"/>
        </w:rPr>
        <w:t>«(тыс.</w:t>
      </w:r>
      <w:r w:rsidR="00703FD8" w:rsidRPr="00EA6A94">
        <w:rPr>
          <w:rFonts w:ascii="Times New Roman" w:hAnsi="Times New Roman"/>
          <w:szCs w:val="16"/>
        </w:rPr>
        <w:t xml:space="preserve"> </w:t>
      </w:r>
      <w:r w:rsidRPr="00EA6A94">
        <w:rPr>
          <w:rFonts w:ascii="Times New Roman" w:hAnsi="Times New Roman"/>
          <w:szCs w:val="16"/>
        </w:rPr>
        <w:t>рублей)</w:t>
      </w:r>
    </w:p>
    <w:p w:rsidR="00E95848" w:rsidRPr="00E95848" w:rsidRDefault="00E95848" w:rsidP="00E95848">
      <w:pPr>
        <w:autoSpaceDE w:val="0"/>
        <w:autoSpaceDN w:val="0"/>
        <w:adjustRightInd w:val="0"/>
        <w:spacing w:line="233" w:lineRule="auto"/>
        <w:ind w:firstLine="709"/>
        <w:rPr>
          <w:rFonts w:ascii="Times New Roman" w:hAnsi="Times New Roman"/>
          <w:sz w:val="4"/>
          <w:szCs w:val="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3073"/>
        <w:gridCol w:w="709"/>
        <w:gridCol w:w="573"/>
        <w:gridCol w:w="559"/>
        <w:gridCol w:w="559"/>
        <w:gridCol w:w="560"/>
        <w:gridCol w:w="560"/>
        <w:gridCol w:w="574"/>
        <w:gridCol w:w="532"/>
        <w:gridCol w:w="532"/>
        <w:gridCol w:w="654"/>
      </w:tblGrid>
      <w:tr w:rsidR="000C0F9C" w:rsidRPr="00E95848" w:rsidTr="00E95848">
        <w:trPr>
          <w:trHeight w:val="332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№</w:t>
            </w:r>
          </w:p>
          <w:p w:rsidR="000C0F9C" w:rsidRPr="00E95848" w:rsidRDefault="000C0F9C" w:rsidP="00E9584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proofErr w:type="gramStart"/>
            <w:r w:rsidRPr="00E95848">
              <w:rPr>
                <w:rFonts w:ascii="Times New Roman" w:hAnsi="Times New Roman"/>
              </w:rPr>
              <w:t>п</w:t>
            </w:r>
            <w:proofErr w:type="gramEnd"/>
            <w:r w:rsidR="00E95848" w:rsidRPr="00E95848">
              <w:rPr>
                <w:rFonts w:ascii="Times New Roman" w:hAnsi="Times New Roman"/>
              </w:rPr>
              <w:t>/</w:t>
            </w:r>
            <w:r w:rsidRPr="00E95848">
              <w:rPr>
                <w:rFonts w:ascii="Times New Roman" w:hAnsi="Times New Roman"/>
              </w:rPr>
              <w:t>п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ГРБС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КБК</w:t>
            </w:r>
          </w:p>
        </w:tc>
        <w:tc>
          <w:tcPr>
            <w:tcW w:w="4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0C0F9C" w:rsidRPr="00E95848" w:rsidTr="00E95848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2024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2025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2026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2027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2028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2029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2030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всего</w:t>
            </w:r>
          </w:p>
        </w:tc>
      </w:tr>
    </w:tbl>
    <w:p w:rsidR="00E95848" w:rsidRPr="00E95848" w:rsidRDefault="00E95848">
      <w:pPr>
        <w:rPr>
          <w:rFonts w:ascii="Times New Roman" w:hAnsi="Times New Roman"/>
          <w:sz w:val="2"/>
          <w:szCs w:val="2"/>
        </w:rPr>
      </w:pPr>
    </w:p>
    <w:tbl>
      <w:tblPr>
        <w:tblW w:w="94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3073"/>
        <w:gridCol w:w="709"/>
        <w:gridCol w:w="573"/>
        <w:gridCol w:w="559"/>
        <w:gridCol w:w="559"/>
        <w:gridCol w:w="560"/>
        <w:gridCol w:w="560"/>
        <w:gridCol w:w="574"/>
        <w:gridCol w:w="532"/>
        <w:gridCol w:w="532"/>
        <w:gridCol w:w="658"/>
      </w:tblGrid>
      <w:tr w:rsidR="000C0F9C" w:rsidRPr="00E95848" w:rsidTr="00E95848">
        <w:trPr>
          <w:tblHeader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12</w:t>
            </w:r>
          </w:p>
        </w:tc>
      </w:tr>
      <w:tr w:rsidR="00F84813" w:rsidRPr="00E95848" w:rsidTr="00E95848">
        <w:trPr>
          <w:cantSplit/>
          <w:trHeight w:val="1526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1282821,03776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1196718,50322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504501,74423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505655,12731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95848" w:rsidRDefault="0017077C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479569,12731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95848" w:rsidRDefault="0017077C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479569,12731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95848" w:rsidRDefault="0017077C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479569,12731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95848" w:rsidRDefault="0017077C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4928403,79445</w:t>
            </w:r>
          </w:p>
        </w:tc>
      </w:tr>
      <w:tr w:rsidR="00F84813" w:rsidRPr="00E95848" w:rsidTr="00E95848">
        <w:trPr>
          <w:cantSplit/>
          <w:trHeight w:val="154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областной бюджет,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1257861,33776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1185321,40322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493046,74423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494139,12731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95848" w:rsidRDefault="0017077C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479569,12731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95848" w:rsidRDefault="0017077C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479569,12731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95848" w:rsidRDefault="0017077C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479569,12731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95848" w:rsidRDefault="0017077C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4869075,99445</w:t>
            </w:r>
          </w:p>
        </w:tc>
      </w:tr>
      <w:tr w:rsidR="00F84813" w:rsidRPr="00E95848" w:rsidTr="00E95848">
        <w:trPr>
          <w:cantSplit/>
          <w:trHeight w:val="1415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дорожный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49653,47906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95848" w:rsidRDefault="00A37D2D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95848" w:rsidRDefault="00A37D2D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95848" w:rsidRDefault="00A37D2D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95848" w:rsidRDefault="00A37D2D" w:rsidP="00E9584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349653,47906</w:t>
            </w:r>
          </w:p>
        </w:tc>
      </w:tr>
      <w:tr w:rsidR="00F84813" w:rsidRPr="00E95848" w:rsidTr="00E95848">
        <w:trPr>
          <w:cantSplit/>
          <w:trHeight w:val="1134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E95848" w:rsidRDefault="00F84813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24959,7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11397,1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11455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11516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4813" w:rsidRPr="00E95848" w:rsidRDefault="00F84813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59327,8</w:t>
            </w:r>
          </w:p>
        </w:tc>
      </w:tr>
      <w:tr w:rsidR="00576AFB" w:rsidRPr="00E95848" w:rsidTr="00E95848">
        <w:trPr>
          <w:cantSplit/>
          <w:trHeight w:val="144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1.1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576A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Региональный проект «Жилье (Рязанская область)»,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E95848">
              <w:rPr>
                <w:rFonts w:ascii="Times New Roman" w:hAnsi="Times New Roman"/>
              </w:rPr>
              <w:t>F1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610800,72146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610800,72146</w:t>
            </w:r>
          </w:p>
        </w:tc>
      </w:tr>
      <w:tr w:rsidR="00576AFB" w:rsidRPr="00E95848" w:rsidTr="00E95848">
        <w:trPr>
          <w:cantSplit/>
          <w:trHeight w:val="1485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576A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областной бюджет,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610800,72146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610800,72146</w:t>
            </w:r>
          </w:p>
        </w:tc>
      </w:tr>
      <w:tr w:rsidR="00576AFB" w:rsidRPr="00E95848" w:rsidTr="00E95848">
        <w:trPr>
          <w:cantSplit/>
          <w:trHeight w:val="1353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576A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дорожный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49653,47906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49653,47906</w:t>
            </w:r>
          </w:p>
        </w:tc>
      </w:tr>
      <w:tr w:rsidR="00576AFB" w:rsidRPr="00E95848" w:rsidTr="00E95848">
        <w:trPr>
          <w:cantSplit/>
          <w:trHeight w:val="148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1.1.1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576A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Мероприятие (результат)</w:t>
            </w:r>
          </w:p>
          <w:p w:rsidR="00E95848" w:rsidRDefault="00576AFB" w:rsidP="00576A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«Обеспечен ввод жилья в Рязанской области за период</w:t>
            </w:r>
          </w:p>
          <w:p w:rsidR="00E95848" w:rsidRDefault="00576AFB" w:rsidP="00E9584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 xml:space="preserve">2019-2030 гг. не менее </w:t>
            </w:r>
          </w:p>
          <w:p w:rsidR="00576AFB" w:rsidRPr="00E95848" w:rsidRDefault="00576AFB" w:rsidP="00E9584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 xml:space="preserve">11,162 </w:t>
            </w:r>
            <w:proofErr w:type="gramStart"/>
            <w:r w:rsidRPr="00E95848">
              <w:rPr>
                <w:rFonts w:ascii="Times New Roman" w:hAnsi="Times New Roman"/>
              </w:rPr>
              <w:t>млн</w:t>
            </w:r>
            <w:proofErr w:type="gramEnd"/>
            <w:r w:rsidRPr="00E95848">
              <w:rPr>
                <w:rFonts w:ascii="Times New Roman" w:hAnsi="Times New Roman"/>
              </w:rPr>
              <w:t xml:space="preserve"> кв. м»,</w:t>
            </w:r>
            <w:r w:rsidR="00F132FD">
              <w:rPr>
                <w:rFonts w:ascii="Times New Roman" w:hAnsi="Times New Roman"/>
              </w:rPr>
              <w:t xml:space="preserve"> всего,</w:t>
            </w:r>
            <w:r w:rsidRPr="00E95848">
              <w:rPr>
                <w:rFonts w:ascii="Times New Roman" w:hAnsi="Times New Roman"/>
              </w:rPr>
              <w:t xml:space="preserve">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F1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553643,47906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553643,47906</w:t>
            </w:r>
          </w:p>
        </w:tc>
      </w:tr>
      <w:tr w:rsidR="00576AFB" w:rsidRPr="00E95848" w:rsidTr="00E95848">
        <w:trPr>
          <w:cantSplit/>
          <w:trHeight w:val="1493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576A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областной бюджет,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553643,47906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553643,47906</w:t>
            </w:r>
          </w:p>
        </w:tc>
      </w:tr>
      <w:tr w:rsidR="00576AFB" w:rsidRPr="00E95848" w:rsidTr="00E95848">
        <w:trPr>
          <w:cantSplit/>
          <w:trHeight w:val="1347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576A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дорожный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49653,47906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49653,47906</w:t>
            </w:r>
          </w:p>
        </w:tc>
      </w:tr>
      <w:tr w:rsidR="00576AFB" w:rsidRPr="00E95848" w:rsidTr="00E95848">
        <w:trPr>
          <w:cantSplit/>
          <w:trHeight w:val="142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1.1.1.1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576A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Мероприятие (результат) «Построена (реконструирована) коммунальная и транспортная инфраструктура»</w:t>
            </w:r>
            <w:r w:rsidR="00E93A9C" w:rsidRPr="00E95848">
              <w:rPr>
                <w:rFonts w:ascii="Times New Roman" w:hAnsi="Times New Roman"/>
              </w:rPr>
              <w:t>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F1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59653,47906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59653,47906</w:t>
            </w:r>
          </w:p>
        </w:tc>
      </w:tr>
      <w:tr w:rsidR="00576AFB" w:rsidRPr="00E95848" w:rsidTr="00E95848">
        <w:trPr>
          <w:cantSplit/>
          <w:trHeight w:val="13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576A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областной бюджет,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59653,47906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59653,47906</w:t>
            </w:r>
          </w:p>
        </w:tc>
      </w:tr>
      <w:tr w:rsidR="00576AFB" w:rsidRPr="00E95848" w:rsidTr="00E95848">
        <w:trPr>
          <w:cantSplit/>
          <w:trHeight w:val="1345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576A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дорожный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49653,47906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49653,47906</w:t>
            </w:r>
          </w:p>
        </w:tc>
      </w:tr>
      <w:tr w:rsidR="00576AFB" w:rsidRPr="00E95848" w:rsidTr="00E95848">
        <w:trPr>
          <w:cantSplit/>
          <w:trHeight w:val="109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1.1.1.2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Мероприятие (результат)</w:t>
            </w:r>
          </w:p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«Реализованы инфраструктурные проекты за счет бюджетных кредитов»</w:t>
            </w:r>
            <w:r w:rsidR="00E93A9C" w:rsidRPr="00E95848">
              <w:rPr>
                <w:rFonts w:ascii="Times New Roman" w:hAnsi="Times New Roman"/>
              </w:rPr>
              <w:t>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F1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493990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493990</w:t>
            </w:r>
          </w:p>
        </w:tc>
      </w:tr>
      <w:tr w:rsidR="00576AFB" w:rsidRPr="00E95848" w:rsidTr="00E95848">
        <w:trPr>
          <w:cantSplit/>
          <w:trHeight w:val="786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493990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493990</w:t>
            </w:r>
          </w:p>
        </w:tc>
      </w:tr>
      <w:tr w:rsidR="00A62DC8" w:rsidRPr="00E95848" w:rsidTr="00E95848">
        <w:trPr>
          <w:cantSplit/>
          <w:trHeight w:val="1315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1.1.2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Мероприятие (результат)</w:t>
            </w:r>
          </w:p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«Улучшены жилищные условия семей», всего</w:t>
            </w:r>
            <w:r w:rsidR="00F132FD">
              <w:rPr>
                <w:rFonts w:ascii="Times New Roman" w:hAnsi="Times New Roman"/>
              </w:rPr>
              <w:t>,</w:t>
            </w:r>
            <w:r w:rsidRPr="00E95848">
              <w:rPr>
                <w:rFonts w:ascii="Times New Roman" w:hAnsi="Times New Roman"/>
              </w:rPr>
              <w:t xml:space="preserve">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F1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57157,2424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57157,2424</w:t>
            </w:r>
          </w:p>
        </w:tc>
      </w:tr>
      <w:tr w:rsidR="00A62DC8" w:rsidRPr="00E95848" w:rsidTr="00E95848">
        <w:trPr>
          <w:cantSplit/>
          <w:trHeight w:val="1135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57157,2424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57157,2424</w:t>
            </w:r>
          </w:p>
        </w:tc>
      </w:tr>
      <w:tr w:rsidR="00576AFB" w:rsidRPr="00E95848" w:rsidTr="00E95848">
        <w:trPr>
          <w:cantSplit/>
          <w:trHeight w:val="3302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1.1.2.1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Мероприятие (результат)</w:t>
            </w:r>
          </w:p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«Гражданам предоставлены социальные выплаты:</w:t>
            </w:r>
          </w:p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на уплату части первоначального взноса при получении ипотечного кредита (займа) на строительство индивидуального жилого дома;</w:t>
            </w:r>
          </w:p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на возмещение затрат на уплату процентной ставки по кредитам (займам), полученным на строительство индивидуального жилого дома;</w:t>
            </w:r>
          </w:p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на погашение основной суммы долга по ипотечному кредиту (займу)»</w:t>
            </w:r>
            <w:r w:rsidR="00E93A9C" w:rsidRPr="00E95848">
              <w:rPr>
                <w:rFonts w:ascii="Times New Roman" w:hAnsi="Times New Roman"/>
              </w:rPr>
              <w:t>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F1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7157,2424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7157,2424</w:t>
            </w:r>
          </w:p>
        </w:tc>
      </w:tr>
      <w:tr w:rsidR="00576AFB" w:rsidRPr="00E95848" w:rsidTr="00E95848">
        <w:trPr>
          <w:cantSplit/>
          <w:trHeight w:val="1094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7157,2424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7157,2424</w:t>
            </w:r>
          </w:p>
        </w:tc>
      </w:tr>
      <w:tr w:rsidR="00576AFB" w:rsidRPr="00E95848" w:rsidTr="00E95848">
        <w:trPr>
          <w:cantSplit/>
          <w:trHeight w:val="1582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1.1.2.2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Мероприятие (результат)</w:t>
            </w:r>
          </w:p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«Граждане, улучшили жилищные условия с помощью льготных ипотечных кредитов (займов), предоставленных на приобретение (строительство) жилых помещений»</w:t>
            </w:r>
            <w:r w:rsidR="00E93A9C" w:rsidRPr="00E95848">
              <w:rPr>
                <w:rFonts w:ascii="Times New Roman" w:hAnsi="Times New Roman"/>
              </w:rPr>
              <w:t>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F1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</w:tr>
      <w:tr w:rsidR="00576AFB" w:rsidRPr="00E95848" w:rsidTr="00E95848">
        <w:trPr>
          <w:cantSplit/>
          <w:trHeight w:val="84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FC6455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</w:tr>
      <w:tr w:rsidR="00A62DC8" w:rsidRPr="00E95848" w:rsidTr="00E95848">
        <w:trPr>
          <w:cantSplit/>
          <w:trHeight w:val="144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1.2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Региональный проект «Жилье (Рязанская область)»,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И</w:t>
            </w:r>
            <w:proofErr w:type="gramStart"/>
            <w:r w:rsidRPr="00E9584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701147,2424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67157,2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67157,2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67157,2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67157,2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67157,2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1036933,2424</w:t>
            </w:r>
          </w:p>
        </w:tc>
      </w:tr>
      <w:tr w:rsidR="00A62DC8" w:rsidRPr="00E95848" w:rsidTr="00E95848">
        <w:trPr>
          <w:cantSplit/>
          <w:trHeight w:val="1373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областной бюджет,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701147,2424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67157,2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67157,2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67157,2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67157,2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67157,2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1036933,2424</w:t>
            </w:r>
          </w:p>
        </w:tc>
      </w:tr>
      <w:tr w:rsidR="00A62DC8" w:rsidRPr="00E95848" w:rsidTr="00E95848">
        <w:trPr>
          <w:cantSplit/>
          <w:trHeight w:val="968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2DC8" w:rsidRPr="00E95848" w:rsidRDefault="00A62DC8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дорожный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50000,0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50000,0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50000,0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50000,0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50000,0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50000,0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300000,0</w:t>
            </w:r>
          </w:p>
        </w:tc>
      </w:tr>
      <w:tr w:rsidR="0045157C" w:rsidRPr="00E95848" w:rsidTr="00E95848">
        <w:trPr>
          <w:cantSplit/>
          <w:trHeight w:val="123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1.2.1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Мероприятие (результат) «Построена (реконструирована) коммунальная и транспортная инфраструктура»</w:t>
            </w:r>
            <w:r w:rsidR="00E93A9C" w:rsidRPr="00E95848">
              <w:rPr>
                <w:rFonts w:ascii="Times New Roman" w:hAnsi="Times New Roman"/>
              </w:rPr>
              <w:t>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И</w:t>
            </w:r>
            <w:proofErr w:type="gramStart"/>
            <w:r w:rsidRPr="00E9584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A37D2D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A37D2D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A37D2D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A37D2D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A37D2D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360000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</w:tr>
      <w:tr w:rsidR="0045157C" w:rsidRPr="00E95848" w:rsidTr="00E95848">
        <w:trPr>
          <w:cantSplit/>
          <w:trHeight w:val="985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областной бюджет,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A37D2D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60</w:t>
            </w:r>
            <w:r w:rsidR="00FC6455" w:rsidRPr="00E95848">
              <w:rPr>
                <w:rFonts w:ascii="Times New Roman" w:hAnsi="Times New Roman"/>
              </w:rPr>
              <w:t>0</w:t>
            </w:r>
            <w:r w:rsidRPr="00E95848">
              <w:rPr>
                <w:rFonts w:ascii="Times New Roman" w:hAnsi="Times New Roman"/>
              </w:rPr>
              <w:t>00</w:t>
            </w:r>
            <w:r w:rsidR="00FC6455" w:rsidRPr="00E95848">
              <w:rPr>
                <w:rFonts w:ascii="Times New Roman" w:hAnsi="Times New Roman"/>
              </w:rPr>
              <w:t>,</w:t>
            </w:r>
            <w:r w:rsidRPr="00E95848">
              <w:rPr>
                <w:rFonts w:ascii="Times New Roman" w:hAnsi="Times New Roman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A37D2D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</w:t>
            </w:r>
            <w:r w:rsidR="0045157C" w:rsidRPr="00E95848">
              <w:rPr>
                <w:rFonts w:ascii="Times New Roman" w:hAnsi="Times New Roman"/>
              </w:rPr>
              <w:t>0</w:t>
            </w:r>
            <w:r w:rsidRPr="00E95848">
              <w:rPr>
                <w:rFonts w:ascii="Times New Roman" w:hAnsi="Times New Roman"/>
              </w:rPr>
              <w:t>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A37D2D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A37D2D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A37D2D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360000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</w:tr>
      <w:tr w:rsidR="0045157C" w:rsidRPr="00E95848" w:rsidTr="00E95848">
        <w:trPr>
          <w:cantSplit/>
          <w:trHeight w:val="981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дорожный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A37D2D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A37D2D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A37D2D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A37D2D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A37D2D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300000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</w:tr>
      <w:tr w:rsidR="005C56AC" w:rsidRPr="00E95848" w:rsidTr="00E95848">
        <w:trPr>
          <w:cantSplit/>
          <w:trHeight w:val="1289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6AC" w:rsidRPr="00E95848" w:rsidRDefault="005C56AC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1.2.2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6AC" w:rsidRPr="00E95848" w:rsidRDefault="005C56AC" w:rsidP="004515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Мероприятие (результат)</w:t>
            </w:r>
          </w:p>
          <w:p w:rsidR="005C56AC" w:rsidRPr="00E95848" w:rsidRDefault="005C56AC" w:rsidP="004515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«Реализованы инфраструктурные проекты за счет бюджетных кредитов»,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C56AC" w:rsidRPr="00E95848" w:rsidRDefault="005C56A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C56AC" w:rsidRPr="00E95848" w:rsidRDefault="005C56A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И</w:t>
            </w:r>
            <w:proofErr w:type="gramStart"/>
            <w:r w:rsidRPr="00E9584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C56AC" w:rsidRPr="00E95848" w:rsidRDefault="005C56A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C56AC" w:rsidRPr="00E95848" w:rsidRDefault="005C56A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583990,0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C56AC" w:rsidRPr="00E95848" w:rsidRDefault="005C56A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C56AC" w:rsidRPr="00E95848" w:rsidRDefault="005C56A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C56AC" w:rsidRPr="00E95848" w:rsidRDefault="005C56A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C56AC" w:rsidRPr="00E95848" w:rsidRDefault="005C56A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C56AC" w:rsidRPr="00E95848" w:rsidRDefault="005C56A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C56AC" w:rsidRPr="00E95848" w:rsidRDefault="005C56A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583990,0</w:t>
            </w:r>
          </w:p>
        </w:tc>
      </w:tr>
      <w:tr w:rsidR="005C56AC" w:rsidRPr="00E95848" w:rsidTr="00E95848">
        <w:trPr>
          <w:cantSplit/>
          <w:trHeight w:val="93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6AC" w:rsidRPr="00E95848" w:rsidRDefault="005C56AC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6AC" w:rsidRPr="00E95848" w:rsidRDefault="005C56AC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C56AC" w:rsidRPr="00E95848" w:rsidRDefault="005C56A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C56AC" w:rsidRPr="00E95848" w:rsidRDefault="005C56A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C56AC" w:rsidRPr="00E95848" w:rsidRDefault="005C56A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C56AC" w:rsidRPr="00E95848" w:rsidRDefault="005C56A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583990,0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C56AC" w:rsidRPr="00E95848" w:rsidRDefault="005C56A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C56AC" w:rsidRPr="00E95848" w:rsidRDefault="005C56A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C56AC" w:rsidRPr="00E95848" w:rsidRDefault="005C56A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C56AC" w:rsidRPr="00E95848" w:rsidRDefault="005C56A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C56AC" w:rsidRPr="00E95848" w:rsidRDefault="005C56A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C56AC" w:rsidRPr="00E95848" w:rsidRDefault="005C56A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583990,0</w:t>
            </w:r>
          </w:p>
        </w:tc>
      </w:tr>
      <w:tr w:rsidR="00824E08" w:rsidRPr="00E95848" w:rsidTr="00E95848">
        <w:trPr>
          <w:cantSplit/>
          <w:trHeight w:val="1446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4E08" w:rsidRPr="00E95848" w:rsidRDefault="00824E08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1.2.</w:t>
            </w:r>
            <w:r w:rsidR="0017077C" w:rsidRPr="00E95848">
              <w:rPr>
                <w:rFonts w:ascii="Times New Roman" w:hAnsi="Times New Roman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4E08" w:rsidRPr="00E95848" w:rsidRDefault="00824E08" w:rsidP="004515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Мероприятие (результат)</w:t>
            </w:r>
          </w:p>
          <w:p w:rsidR="00824E08" w:rsidRPr="00E95848" w:rsidRDefault="00824E08" w:rsidP="00C738C0">
            <w:pPr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«</w:t>
            </w:r>
            <w:r w:rsidR="00C738C0" w:rsidRPr="00E95848">
              <w:rPr>
                <w:rFonts w:ascii="Times New Roman" w:hAnsi="Times New Roman"/>
              </w:rPr>
              <w:t>Граждане улучшили жилищные условия с использованием социальных выплат при строительстве малоэтажного жилья</w:t>
            </w:r>
            <w:r w:rsidRPr="00E95848">
              <w:rPr>
                <w:rFonts w:ascii="Times New Roman" w:hAnsi="Times New Roman"/>
              </w:rPr>
              <w:t>»</w:t>
            </w:r>
            <w:r w:rsidR="007C78C9" w:rsidRPr="00E95848">
              <w:rPr>
                <w:rFonts w:ascii="Times New Roman" w:hAnsi="Times New Roman"/>
              </w:rPr>
              <w:t>, всего,</w:t>
            </w:r>
            <w:r w:rsidRPr="00E95848">
              <w:rPr>
                <w:rFonts w:ascii="Times New Roman" w:hAnsi="Times New Roman"/>
              </w:rPr>
              <w:t xml:space="preserve">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24E08" w:rsidRPr="00E95848" w:rsidRDefault="00824E0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24E08" w:rsidRPr="00E95848" w:rsidRDefault="00824E0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И</w:t>
            </w:r>
            <w:proofErr w:type="gramStart"/>
            <w:r w:rsidRPr="00E9584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24E08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24E08" w:rsidRPr="00E95848" w:rsidRDefault="001707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7157,2424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24E08" w:rsidRPr="00E95848" w:rsidRDefault="00824E0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7157,2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24E08" w:rsidRPr="00E95848" w:rsidRDefault="00824E0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7157,2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24E08" w:rsidRPr="00E95848" w:rsidRDefault="001707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7157,2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24E08" w:rsidRPr="00E95848" w:rsidRDefault="001707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7157,2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24E08" w:rsidRPr="00E95848" w:rsidRDefault="001707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7157,2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24E08" w:rsidRPr="00E95848" w:rsidRDefault="001707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42943,2424</w:t>
            </w:r>
          </w:p>
        </w:tc>
      </w:tr>
      <w:tr w:rsidR="00824E08" w:rsidRPr="00E95848" w:rsidTr="00E95848">
        <w:trPr>
          <w:cantSplit/>
          <w:trHeight w:val="110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4E08" w:rsidRPr="00E95848" w:rsidRDefault="00824E08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4E08" w:rsidRPr="00E95848" w:rsidRDefault="00824E08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24E08" w:rsidRPr="00E95848" w:rsidRDefault="00824E0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24E08" w:rsidRPr="00E95848" w:rsidRDefault="00824E0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24E08" w:rsidRPr="00E95848" w:rsidRDefault="00FC6455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24E08" w:rsidRPr="00E95848" w:rsidRDefault="001707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7157,2424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24E08" w:rsidRPr="00E95848" w:rsidRDefault="00824E0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7157,2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24E08" w:rsidRPr="00E95848" w:rsidRDefault="00824E0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7157,2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24E08" w:rsidRPr="00E95848" w:rsidRDefault="001707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7157,2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24E08" w:rsidRPr="00E95848" w:rsidRDefault="001707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7157,2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24E08" w:rsidRPr="00E95848" w:rsidRDefault="001707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7157,2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24E08" w:rsidRPr="00E95848" w:rsidRDefault="001707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42943,2424</w:t>
            </w:r>
          </w:p>
        </w:tc>
      </w:tr>
      <w:tr w:rsidR="00A62DC8" w:rsidRPr="00E95848" w:rsidTr="00E95848">
        <w:trPr>
          <w:cantSplit/>
          <w:trHeight w:val="1446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1.2.4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2DC8" w:rsidRPr="00E95848" w:rsidRDefault="00A62DC8" w:rsidP="004515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Мероприятие (результат)</w:t>
            </w:r>
          </w:p>
          <w:p w:rsidR="00A62DC8" w:rsidRPr="00E95848" w:rsidRDefault="00A62DC8" w:rsidP="001707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«</w:t>
            </w:r>
            <w:r w:rsidR="00C738C0" w:rsidRPr="00E95848">
              <w:rPr>
                <w:rFonts w:ascii="Times New Roman" w:hAnsi="Times New Roman"/>
              </w:rPr>
              <w:t>Граждане улучшили жилищные условия с помощью льготных ипотечных кредитов (займов), предоставленных на приобретение (строительство) жилых помещений</w:t>
            </w:r>
            <w:r w:rsidRPr="00E95848">
              <w:rPr>
                <w:rFonts w:ascii="Times New Roman" w:hAnsi="Times New Roman"/>
              </w:rPr>
              <w:t>»,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И</w:t>
            </w:r>
            <w:proofErr w:type="gramStart"/>
            <w:r w:rsidRPr="00E9584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50000,0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50000,0</w:t>
            </w:r>
          </w:p>
        </w:tc>
      </w:tr>
      <w:tr w:rsidR="00A62DC8" w:rsidRPr="00E95848" w:rsidTr="00E95848">
        <w:trPr>
          <w:cantSplit/>
          <w:trHeight w:val="828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2DC8" w:rsidRPr="00E95848" w:rsidRDefault="00A62DC8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50000,0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62DC8" w:rsidRPr="00E95848" w:rsidRDefault="00A62DC8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50000,0</w:t>
            </w:r>
          </w:p>
        </w:tc>
      </w:tr>
      <w:tr w:rsidR="00576AFB" w:rsidRPr="00E95848" w:rsidTr="00E95848">
        <w:trPr>
          <w:cantSplit/>
          <w:trHeight w:val="1289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1.3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576A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Ведомственный проект «Газификация населенных пунктов Рязанской области»,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81294,82641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73570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73570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74570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483004,82641</w:t>
            </w:r>
          </w:p>
        </w:tc>
      </w:tr>
      <w:tr w:rsidR="00576AFB" w:rsidRPr="00E95848" w:rsidTr="00E95848">
        <w:trPr>
          <w:cantSplit/>
          <w:trHeight w:val="1290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576A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66333,92641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73570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73570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74570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60000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468043,92641</w:t>
            </w:r>
          </w:p>
        </w:tc>
      </w:tr>
      <w:tr w:rsidR="00576AFB" w:rsidRPr="00E95848" w:rsidTr="00E95848">
        <w:trPr>
          <w:cantSplit/>
          <w:trHeight w:val="1134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576A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14960,9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14960,9</w:t>
            </w:r>
          </w:p>
        </w:tc>
      </w:tr>
      <w:tr w:rsidR="00576AFB" w:rsidRPr="00E95848" w:rsidTr="00E95848">
        <w:trPr>
          <w:cantSplit/>
          <w:trHeight w:val="144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1.3.1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576A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Мероприятие (результат)</w:t>
            </w:r>
          </w:p>
          <w:p w:rsidR="00576AFB" w:rsidRPr="00E95848" w:rsidRDefault="00576AFB" w:rsidP="00576A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«Построены газораспределительные сети муниципальной собственности»</w:t>
            </w:r>
            <w:r w:rsidR="00E93A9C" w:rsidRPr="00E95848">
              <w:rPr>
                <w:rFonts w:ascii="Times New Roman" w:hAnsi="Times New Roman"/>
              </w:rPr>
              <w:t>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54850,37059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32000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24128,2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24128,2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50000,0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50000,0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50000,0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285106,77059</w:t>
            </w:r>
          </w:p>
        </w:tc>
      </w:tr>
      <w:tr w:rsidR="00576AFB" w:rsidRPr="00E95848" w:rsidTr="00E95848">
        <w:trPr>
          <w:cantSplit/>
          <w:trHeight w:val="1485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AFB" w:rsidRPr="00E95848" w:rsidRDefault="00576AFB" w:rsidP="00576A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54850,37059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32000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24128,2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24128,2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50000,0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50000,0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50000,0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AFB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285106,77059</w:t>
            </w:r>
          </w:p>
        </w:tc>
      </w:tr>
      <w:tr w:rsidR="009F2A7B" w:rsidRPr="00E95848" w:rsidTr="00E95848">
        <w:trPr>
          <w:cantSplit/>
          <w:trHeight w:val="135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1.3.2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2A7B" w:rsidRPr="00E95848" w:rsidRDefault="009F2A7B" w:rsidP="00576A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 xml:space="preserve">Мероприятие (результат) </w:t>
            </w:r>
          </w:p>
          <w:p w:rsidR="009F2A7B" w:rsidRPr="00E95848" w:rsidRDefault="009F2A7B" w:rsidP="001079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 xml:space="preserve">«Подготовлена проектная документация и </w:t>
            </w:r>
            <w:r w:rsidR="00107900" w:rsidRPr="00E95848">
              <w:rPr>
                <w:rFonts w:ascii="Times New Roman" w:hAnsi="Times New Roman"/>
              </w:rPr>
              <w:t>получено положительное заключение</w:t>
            </w:r>
            <w:r w:rsidRPr="00E95848">
              <w:rPr>
                <w:rFonts w:ascii="Times New Roman" w:hAnsi="Times New Roman"/>
              </w:rPr>
              <w:t xml:space="preserve"> государственн</w:t>
            </w:r>
            <w:r w:rsidR="00107900" w:rsidRPr="00E95848">
              <w:rPr>
                <w:rFonts w:ascii="Times New Roman" w:hAnsi="Times New Roman"/>
              </w:rPr>
              <w:t>ой</w:t>
            </w:r>
            <w:r w:rsidRPr="00E95848">
              <w:rPr>
                <w:rFonts w:ascii="Times New Roman" w:hAnsi="Times New Roman"/>
              </w:rPr>
              <w:t xml:space="preserve"> экспертиз</w:t>
            </w:r>
            <w:r w:rsidR="00107900" w:rsidRPr="00E95848">
              <w:rPr>
                <w:rFonts w:ascii="Times New Roman" w:hAnsi="Times New Roman"/>
              </w:rPr>
              <w:t>ы</w:t>
            </w:r>
            <w:r w:rsidRPr="00E95848">
              <w:rPr>
                <w:rFonts w:ascii="Times New Roman" w:hAnsi="Times New Roman"/>
              </w:rPr>
              <w:t xml:space="preserve"> проектной документации на строительство </w:t>
            </w:r>
            <w:proofErr w:type="gramStart"/>
            <w:r w:rsidRPr="00E95848">
              <w:rPr>
                <w:rFonts w:ascii="Times New Roman" w:hAnsi="Times New Roman"/>
              </w:rPr>
              <w:t>газораспредели</w:t>
            </w:r>
            <w:r w:rsidR="00C149AB">
              <w:rPr>
                <w:rFonts w:ascii="Times New Roman" w:hAnsi="Times New Roman"/>
              </w:rPr>
              <w:t>-</w:t>
            </w:r>
            <w:r w:rsidRPr="00E95848">
              <w:rPr>
                <w:rFonts w:ascii="Times New Roman" w:hAnsi="Times New Roman"/>
              </w:rPr>
              <w:t>тельных</w:t>
            </w:r>
            <w:proofErr w:type="gramEnd"/>
            <w:r w:rsidRPr="00E95848">
              <w:rPr>
                <w:rFonts w:ascii="Times New Roman" w:hAnsi="Times New Roman"/>
              </w:rPr>
              <w:t xml:space="preserve"> сетей муниципальной собственности»,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32570,0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40441,8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40441,8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113453,6</w:t>
            </w:r>
          </w:p>
        </w:tc>
      </w:tr>
      <w:tr w:rsidR="009F2A7B" w:rsidRPr="00E95848" w:rsidTr="00E95848">
        <w:trPr>
          <w:cantSplit/>
          <w:trHeight w:val="101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F2A7B" w:rsidRPr="00E95848" w:rsidRDefault="009F2A7B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32570,0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40441,8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40441,8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113453,6</w:t>
            </w:r>
          </w:p>
        </w:tc>
      </w:tr>
      <w:tr w:rsidR="009F2A7B" w:rsidRPr="00E95848" w:rsidTr="00E95848">
        <w:trPr>
          <w:cantSplit/>
          <w:trHeight w:val="1199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1.3.3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F2A7B" w:rsidRPr="00E95848" w:rsidRDefault="009F2A7B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Мероприятие (результат)</w:t>
            </w:r>
          </w:p>
          <w:p w:rsidR="009F2A7B" w:rsidRPr="00E95848" w:rsidRDefault="009F2A7B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«Гражданам предоставлена единовременная денежная выплата на газификацию жилого помещения»,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МТСЗН РО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621,77334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621,77334</w:t>
            </w:r>
          </w:p>
        </w:tc>
      </w:tr>
      <w:tr w:rsidR="009F2A7B" w:rsidRPr="00E95848" w:rsidTr="00E95848">
        <w:trPr>
          <w:cantSplit/>
          <w:trHeight w:val="1155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F2A7B" w:rsidRPr="00E95848" w:rsidRDefault="009F2A7B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621,77334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F2A7B" w:rsidRPr="00E95848" w:rsidRDefault="009F2A7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621,77334</w:t>
            </w:r>
          </w:p>
        </w:tc>
      </w:tr>
      <w:tr w:rsidR="0045157C" w:rsidRPr="00E95848" w:rsidTr="00E95848">
        <w:trPr>
          <w:cantSplit/>
          <w:trHeight w:val="135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1.3.4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Мероприятие (результат)</w:t>
            </w:r>
          </w:p>
          <w:p w:rsidR="0045157C" w:rsidRPr="00E95848" w:rsidRDefault="0045157C" w:rsidP="00EB0DF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«</w:t>
            </w:r>
            <w:r w:rsidR="00832870" w:rsidRPr="00E95848">
              <w:rPr>
                <w:rFonts w:ascii="Times New Roman" w:hAnsi="Times New Roman"/>
              </w:rPr>
              <w:t>Граждан</w:t>
            </w:r>
            <w:r w:rsidR="00EB0DF2" w:rsidRPr="00E95848">
              <w:rPr>
                <w:rFonts w:ascii="Times New Roman" w:hAnsi="Times New Roman"/>
              </w:rPr>
              <w:t>ам предоставлены меры</w:t>
            </w:r>
            <w:r w:rsidR="00832870" w:rsidRPr="00E95848">
              <w:rPr>
                <w:rFonts w:ascii="Times New Roman" w:hAnsi="Times New Roman"/>
              </w:rPr>
              <w:t xml:space="preserve"> социальной поддержки при </w:t>
            </w:r>
            <w:proofErr w:type="spellStart"/>
            <w:r w:rsidR="00832870" w:rsidRPr="00E95848">
              <w:rPr>
                <w:rFonts w:ascii="Times New Roman" w:hAnsi="Times New Roman"/>
              </w:rPr>
              <w:t>догазификации</w:t>
            </w:r>
            <w:proofErr w:type="spellEnd"/>
            <w:r w:rsidR="00832870" w:rsidRPr="00E95848">
              <w:rPr>
                <w:rFonts w:ascii="Times New Roman" w:hAnsi="Times New Roman"/>
              </w:rPr>
              <w:t xml:space="preserve"> жил</w:t>
            </w:r>
            <w:r w:rsidR="00EB0DF2" w:rsidRPr="00E95848">
              <w:rPr>
                <w:rFonts w:ascii="Times New Roman" w:hAnsi="Times New Roman"/>
              </w:rPr>
              <w:t>ого</w:t>
            </w:r>
            <w:r w:rsidR="00832870" w:rsidRPr="00E95848">
              <w:rPr>
                <w:rFonts w:ascii="Times New Roman" w:hAnsi="Times New Roman"/>
              </w:rPr>
              <w:t xml:space="preserve"> помещени</w:t>
            </w:r>
            <w:r w:rsidR="00EB0DF2" w:rsidRPr="00E95848">
              <w:rPr>
                <w:rFonts w:ascii="Times New Roman" w:hAnsi="Times New Roman"/>
              </w:rPr>
              <w:t>я</w:t>
            </w:r>
            <w:r w:rsidRPr="00E95848">
              <w:rPr>
                <w:rFonts w:ascii="Times New Roman" w:hAnsi="Times New Roman"/>
              </w:rPr>
              <w:t>»</w:t>
            </w:r>
            <w:r w:rsidR="00E93A9C" w:rsidRPr="00E95848">
              <w:rPr>
                <w:rFonts w:ascii="Times New Roman" w:hAnsi="Times New Roman"/>
              </w:rPr>
              <w:t>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МТСЗН РО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8271,65975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9000,0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9000,0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10000,0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10000,0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10000,0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10000,0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66271,65975</w:t>
            </w:r>
          </w:p>
        </w:tc>
      </w:tr>
      <w:tr w:rsidR="0045157C" w:rsidRPr="00E95848" w:rsidTr="00E95848">
        <w:trPr>
          <w:cantSplit/>
          <w:trHeight w:val="1339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8271,65975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9000,0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9000,0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10000,0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10000,0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10000,0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10000,0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66271,65975</w:t>
            </w:r>
          </w:p>
        </w:tc>
      </w:tr>
      <w:tr w:rsidR="000C0F9C" w:rsidRPr="00E95848" w:rsidTr="00E95848">
        <w:trPr>
          <w:cantSplit/>
          <w:trHeight w:val="113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1.</w:t>
            </w:r>
            <w:r w:rsidR="0045157C" w:rsidRPr="00E95848">
              <w:rPr>
                <w:rFonts w:ascii="Times New Roman" w:hAnsi="Times New Roman"/>
              </w:rPr>
              <w:t>3</w:t>
            </w:r>
            <w:r w:rsidRPr="00E95848">
              <w:rPr>
                <w:rFonts w:ascii="Times New Roman" w:hAnsi="Times New Roman"/>
              </w:rPr>
              <w:t>.</w:t>
            </w:r>
            <w:r w:rsidR="006E7727" w:rsidRPr="00E95848">
              <w:rPr>
                <w:rFonts w:ascii="Times New Roman" w:hAnsi="Times New Roma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0F9C" w:rsidRPr="00E95848" w:rsidRDefault="000C0F9C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Мероприятие (результат) «Подготовлена документация на разработку схемы газоснабжения и газификации Рязанской области»,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550,0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550,0</w:t>
            </w:r>
          </w:p>
        </w:tc>
      </w:tr>
      <w:tr w:rsidR="000C0F9C" w:rsidRPr="00E95848" w:rsidTr="00E95848">
        <w:trPr>
          <w:cantSplit/>
          <w:trHeight w:val="70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0F9C" w:rsidRPr="00E95848" w:rsidRDefault="000C0F9C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550,0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550,0</w:t>
            </w:r>
          </w:p>
        </w:tc>
      </w:tr>
      <w:tr w:rsidR="007C78C9" w:rsidRPr="00E95848" w:rsidTr="00E95848">
        <w:trPr>
          <w:cantSplit/>
          <w:trHeight w:val="113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C78C9" w:rsidRPr="00E95848" w:rsidRDefault="007C78C9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1.3.6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C78C9" w:rsidRPr="00E95848" w:rsidRDefault="007C78C9" w:rsidP="00E9584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 xml:space="preserve">Мероприятие (результат) «Обеспечено заключение договоров между физическими лицами и </w:t>
            </w:r>
            <w:proofErr w:type="spellStart"/>
            <w:proofErr w:type="gramStart"/>
            <w:r w:rsidRPr="00E95848">
              <w:rPr>
                <w:rFonts w:ascii="Times New Roman" w:hAnsi="Times New Roman"/>
              </w:rPr>
              <w:t>газораспределитель</w:t>
            </w:r>
            <w:r w:rsidR="00E95848">
              <w:rPr>
                <w:rFonts w:ascii="Times New Roman" w:hAnsi="Times New Roman"/>
              </w:rPr>
              <w:t>-</w:t>
            </w:r>
            <w:r w:rsidRPr="00E95848">
              <w:rPr>
                <w:rFonts w:ascii="Times New Roman" w:hAnsi="Times New Roman"/>
              </w:rPr>
              <w:t>ными</w:t>
            </w:r>
            <w:proofErr w:type="spellEnd"/>
            <w:proofErr w:type="gramEnd"/>
            <w:r w:rsidRPr="00E95848">
              <w:rPr>
                <w:rFonts w:ascii="Times New Roman" w:hAnsi="Times New Roman"/>
              </w:rPr>
              <w:t xml:space="preserve"> организациями» (</w:t>
            </w:r>
            <w:proofErr w:type="spellStart"/>
            <w:r w:rsidRPr="00E95848">
              <w:rPr>
                <w:rFonts w:ascii="Times New Roman" w:hAnsi="Times New Roman"/>
              </w:rPr>
              <w:t>догазификация</w:t>
            </w:r>
            <w:proofErr w:type="spellEnd"/>
            <w:r w:rsidRPr="00E95848">
              <w:rPr>
                <w:rFonts w:ascii="Times New Roman" w:hAnsi="Times New Roman"/>
              </w:rPr>
              <w:t xml:space="preserve"> жилого помещения),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C78C9" w:rsidRPr="00E95848" w:rsidRDefault="007C78C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МТСЗН РО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C78C9" w:rsidRPr="00E95848" w:rsidRDefault="007C78C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C78C9" w:rsidRPr="00E95848" w:rsidRDefault="007C78C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17001,02273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C78C9" w:rsidRPr="00E95848" w:rsidRDefault="007C78C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C78C9" w:rsidRPr="00E95848" w:rsidRDefault="007C78C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C78C9" w:rsidRPr="00E95848" w:rsidRDefault="007C78C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C78C9" w:rsidRPr="00E95848" w:rsidRDefault="007C78C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C78C9" w:rsidRPr="00E95848" w:rsidRDefault="007C78C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C78C9" w:rsidRPr="00E95848" w:rsidRDefault="007C78C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C78C9" w:rsidRPr="00E95848" w:rsidRDefault="007C78C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17001,02273</w:t>
            </w:r>
          </w:p>
        </w:tc>
      </w:tr>
      <w:tr w:rsidR="007C78C9" w:rsidRPr="00E95848" w:rsidTr="00E95848">
        <w:trPr>
          <w:cantSplit/>
          <w:trHeight w:val="1306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C78C9" w:rsidRPr="00E95848" w:rsidRDefault="007C78C9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C78C9" w:rsidRPr="00E95848" w:rsidRDefault="007C78C9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C78C9" w:rsidRPr="00E95848" w:rsidRDefault="007C78C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C78C9" w:rsidRPr="00E95848" w:rsidRDefault="007C78C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C78C9" w:rsidRPr="00E95848" w:rsidRDefault="007C78C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2040,12273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C78C9" w:rsidRPr="00E95848" w:rsidRDefault="007C78C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C78C9" w:rsidRPr="00E95848" w:rsidRDefault="007C78C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C78C9" w:rsidRPr="00E95848" w:rsidRDefault="007C78C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C78C9" w:rsidRPr="00E95848" w:rsidRDefault="007C78C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C78C9" w:rsidRPr="00E95848" w:rsidRDefault="007C78C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C78C9" w:rsidRPr="00E95848" w:rsidRDefault="007C78C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C78C9" w:rsidRPr="00E95848" w:rsidRDefault="007C78C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2040,12273</w:t>
            </w:r>
          </w:p>
        </w:tc>
      </w:tr>
      <w:tr w:rsidR="007C78C9" w:rsidRPr="00E95848" w:rsidTr="00E95848">
        <w:trPr>
          <w:cantSplit/>
          <w:trHeight w:val="92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C78C9" w:rsidRPr="00E95848" w:rsidRDefault="007C78C9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C78C9" w:rsidRPr="00E95848" w:rsidRDefault="007C78C9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C78C9" w:rsidRPr="00E95848" w:rsidRDefault="007C78C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C78C9" w:rsidRPr="00E95848" w:rsidRDefault="007C78C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C78C9" w:rsidRPr="00E95848" w:rsidRDefault="007C78C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14960,9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C78C9" w:rsidRPr="00E95848" w:rsidRDefault="007C78C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C78C9" w:rsidRPr="00E95848" w:rsidRDefault="007C78C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C78C9" w:rsidRPr="00E95848" w:rsidRDefault="007C78C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C78C9" w:rsidRPr="00E95848" w:rsidRDefault="007C78C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C78C9" w:rsidRPr="00E95848" w:rsidRDefault="007C78C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C78C9" w:rsidRPr="00E95848" w:rsidRDefault="007C78C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C78C9" w:rsidRPr="00E95848" w:rsidRDefault="007C78C9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14960,9</w:t>
            </w:r>
          </w:p>
        </w:tc>
      </w:tr>
      <w:tr w:rsidR="000C0F9C" w:rsidRPr="00E95848" w:rsidTr="00E95848">
        <w:trPr>
          <w:cantSplit/>
          <w:trHeight w:val="161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1.</w:t>
            </w:r>
            <w:r w:rsidR="0045157C" w:rsidRPr="00E95848">
              <w:rPr>
                <w:rFonts w:ascii="Times New Roman" w:hAnsi="Times New Roman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95848" w:rsidRDefault="000C0F9C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 xml:space="preserve">Ведомственный проект «Обеспечение детей-сирот жилыми помещениями», всего, </w:t>
            </w:r>
          </w:p>
          <w:p w:rsidR="000C0F9C" w:rsidRPr="00E95848" w:rsidRDefault="000C0F9C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576AFB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590725,48989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422001,26082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363774,54423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363927,92731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352411,92731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352411,92731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352411,92731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2797665,00418</w:t>
            </w:r>
          </w:p>
        </w:tc>
      </w:tr>
      <w:tr w:rsidR="000C0F9C" w:rsidRPr="00E95848" w:rsidTr="00E95848">
        <w:trPr>
          <w:cantSplit/>
          <w:trHeight w:val="159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0F9C" w:rsidRPr="00E95848" w:rsidRDefault="000C0F9C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580726,68989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410604,16082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352319,54423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352411,92731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352411,92731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352411,92731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352411,92731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2753298,10418</w:t>
            </w:r>
          </w:p>
        </w:tc>
      </w:tr>
      <w:tr w:rsidR="000C0F9C" w:rsidRPr="00E95848" w:rsidTr="00E95848">
        <w:trPr>
          <w:cantSplit/>
          <w:trHeight w:val="92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0F9C" w:rsidRPr="00E95848" w:rsidRDefault="000C0F9C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9998,8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11397,1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11455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11516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0C0F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C0F9C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44366,9</w:t>
            </w:r>
          </w:p>
        </w:tc>
      </w:tr>
      <w:tr w:rsidR="0045157C" w:rsidRPr="00E95848" w:rsidTr="00E95848">
        <w:trPr>
          <w:cantSplit/>
          <w:trHeight w:val="113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1.4.1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Мероприятие (результат)</w:t>
            </w:r>
          </w:p>
          <w:p w:rsidR="00E95848" w:rsidRDefault="0045157C" w:rsidP="000C0F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E95848">
              <w:rPr>
                <w:rFonts w:ascii="Times New Roman" w:hAnsi="Times New Roman"/>
              </w:rPr>
              <w:t>«</w:t>
            </w:r>
            <w:r w:rsidR="00692552" w:rsidRPr="00E95848">
              <w:rPr>
                <w:rFonts w:ascii="Times New Roman" w:hAnsi="Times New Roman"/>
              </w:rPr>
              <w:t xml:space="preserve">Обеспечены благоустроенными жилыми помещениями дети-сироты и дети, оставшиеся без попечения родителей, лица из числа детей-сирот и детей, оставшихся без попечения родителей, </w:t>
            </w:r>
            <w:r w:rsidR="00692552" w:rsidRPr="00E95848">
              <w:rPr>
                <w:rFonts w:ascii="Times New Roman" w:eastAsiaTheme="minorHAnsi" w:hAnsi="Times New Roman"/>
                <w:lang w:eastAsia="en-US"/>
              </w:rPr>
              <w:t xml:space="preserve">а также 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и достигли возраста </w:t>
            </w:r>
          </w:p>
          <w:p w:rsidR="0045157C" w:rsidRPr="00E95848" w:rsidRDefault="00692552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eastAsiaTheme="minorHAnsi" w:hAnsi="Times New Roman"/>
                <w:lang w:eastAsia="en-US"/>
              </w:rPr>
              <w:t>23 лет</w:t>
            </w:r>
            <w:r w:rsidR="0045157C" w:rsidRPr="00E95848">
              <w:rPr>
                <w:rFonts w:ascii="Times New Roman" w:hAnsi="Times New Roman"/>
              </w:rPr>
              <w:t>»</w:t>
            </w:r>
            <w:r w:rsidR="00E93A9C" w:rsidRPr="00E95848">
              <w:rPr>
                <w:rFonts w:ascii="Times New Roman" w:hAnsi="Times New Roman"/>
              </w:rPr>
              <w:t>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590725,48989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422001,26082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363774,54423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E95848">
              <w:rPr>
                <w:rFonts w:ascii="Times New Roman" w:hAnsi="Times New Roman"/>
              </w:rPr>
              <w:t>363927,92731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352411,92731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352411,92731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352411,92731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2797665,00418</w:t>
            </w:r>
          </w:p>
        </w:tc>
      </w:tr>
      <w:tr w:rsidR="0045157C" w:rsidRPr="00E95848" w:rsidTr="00E95848">
        <w:trPr>
          <w:cantSplit/>
          <w:trHeight w:val="1517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580726,68989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410604,16082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352319,54423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352411,92731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352411,92731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352411,92731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352411,92731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2753298,10418</w:t>
            </w:r>
          </w:p>
        </w:tc>
      </w:tr>
      <w:tr w:rsidR="0045157C" w:rsidRPr="00E95848" w:rsidTr="00E95848">
        <w:trPr>
          <w:cantSplit/>
          <w:trHeight w:val="98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E95848" w:rsidRDefault="0045157C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9998,8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11397,1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11455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11516</w:t>
            </w:r>
            <w:r w:rsidR="00FC6455" w:rsidRPr="00E95848">
              <w:rPr>
                <w:rFonts w:ascii="Times New Roman" w:hAnsi="Times New Roman"/>
              </w:rPr>
              <w:t>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5157C" w:rsidRPr="00E95848" w:rsidRDefault="0045157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44366,9</w:t>
            </w:r>
            <w:r w:rsidR="004B0B8F" w:rsidRPr="00E95848">
              <w:rPr>
                <w:rFonts w:ascii="Times New Roman" w:hAnsi="Times New Roman"/>
              </w:rPr>
              <w:t>»</w:t>
            </w:r>
          </w:p>
        </w:tc>
      </w:tr>
    </w:tbl>
    <w:p w:rsidR="00832870" w:rsidRPr="00EA6A94" w:rsidRDefault="00832870">
      <w:pPr>
        <w:rPr>
          <w:rFonts w:ascii="Times New Roman" w:hAnsi="Times New Roman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C0F9C" w:rsidRPr="00EA6A94" w:rsidTr="00832870">
        <w:tc>
          <w:tcPr>
            <w:tcW w:w="9606" w:type="dxa"/>
          </w:tcPr>
          <w:p w:rsidR="00F92282" w:rsidRPr="00EA6A94" w:rsidRDefault="000C0F9C" w:rsidP="00E9584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A94">
              <w:rPr>
                <w:rFonts w:ascii="Times New Roman" w:hAnsi="Times New Roman"/>
                <w:sz w:val="28"/>
                <w:szCs w:val="28"/>
              </w:rPr>
              <w:t>3)</w:t>
            </w:r>
            <w:r w:rsidR="00E95848">
              <w:rPr>
                <w:rFonts w:ascii="Times New Roman" w:hAnsi="Times New Roman"/>
                <w:sz w:val="28"/>
                <w:szCs w:val="28"/>
              </w:rPr>
              <w:t> 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>таблиц</w:t>
            </w:r>
            <w:r w:rsidR="006E7727" w:rsidRPr="00EA6A94">
              <w:rPr>
                <w:rFonts w:ascii="Times New Roman" w:hAnsi="Times New Roman"/>
                <w:sz w:val="28"/>
                <w:szCs w:val="28"/>
              </w:rPr>
              <w:t>у</w:t>
            </w:r>
            <w:r w:rsidR="001B4145">
              <w:rPr>
                <w:rFonts w:ascii="Times New Roman" w:hAnsi="Times New Roman"/>
                <w:sz w:val="28"/>
                <w:szCs w:val="28"/>
              </w:rPr>
              <w:t xml:space="preserve"> подраздела 3.2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 xml:space="preserve"> «Финансовое обеспечение комплекса процессных мероприятий» раздела 3 «Паспорт комплекса процессных мероприятий «Обеспечение условий для реализации государственной программы Рязанской области»</w:t>
            </w:r>
            <w:r w:rsidR="006E7727" w:rsidRPr="00EA6A94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</w:t>
            </w:r>
            <w:r w:rsidRPr="00EA6A9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F2A7B" w:rsidRPr="00E95848" w:rsidRDefault="009F2A7B" w:rsidP="0083287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7075BE" w:rsidRPr="00E95848" w:rsidRDefault="006E7727" w:rsidP="006E772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  <w:r w:rsidRPr="00E95848">
        <w:rPr>
          <w:rFonts w:ascii="Times New Roman" w:hAnsi="Times New Roman"/>
        </w:rPr>
        <w:t>«(тыс. рублей)</w:t>
      </w:r>
    </w:p>
    <w:p w:rsidR="00E95848" w:rsidRPr="00E95848" w:rsidRDefault="00E95848" w:rsidP="00E95848">
      <w:pPr>
        <w:autoSpaceDE w:val="0"/>
        <w:autoSpaceDN w:val="0"/>
        <w:adjustRightInd w:val="0"/>
        <w:ind w:firstLine="709"/>
        <w:rPr>
          <w:rFonts w:ascii="Times New Roman" w:hAnsi="Times New Roman"/>
          <w:sz w:val="4"/>
          <w:szCs w:val="4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2003"/>
        <w:gridCol w:w="696"/>
        <w:gridCol w:w="577"/>
        <w:gridCol w:w="700"/>
        <w:gridCol w:w="700"/>
        <w:gridCol w:w="700"/>
        <w:gridCol w:w="701"/>
        <w:gridCol w:w="700"/>
        <w:gridCol w:w="700"/>
        <w:gridCol w:w="700"/>
        <w:gridCol w:w="701"/>
      </w:tblGrid>
      <w:tr w:rsidR="006E7727" w:rsidRPr="00E95848" w:rsidTr="00E95848">
        <w:trPr>
          <w:trHeight w:val="220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95848" w:rsidRPr="00E95848" w:rsidRDefault="00E93A9C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 xml:space="preserve">№ </w:t>
            </w:r>
          </w:p>
          <w:p w:rsidR="006E7727" w:rsidRPr="00E95848" w:rsidRDefault="006E7727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E95848">
              <w:rPr>
                <w:rFonts w:ascii="Times New Roman" w:hAnsi="Times New Roman"/>
              </w:rPr>
              <w:t>п</w:t>
            </w:r>
            <w:proofErr w:type="gramEnd"/>
            <w:r w:rsidR="00E95848" w:rsidRPr="00E95848">
              <w:rPr>
                <w:rFonts w:ascii="Times New Roman" w:hAnsi="Times New Roman"/>
              </w:rPr>
              <w:t>/</w:t>
            </w:r>
            <w:r w:rsidRPr="00E95848">
              <w:rPr>
                <w:rFonts w:ascii="Times New Roman" w:hAnsi="Times New Roman"/>
              </w:rPr>
              <w:t>п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E7727" w:rsidRPr="00E95848" w:rsidRDefault="006E7727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E7727" w:rsidRPr="00E95848" w:rsidRDefault="006E7727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ГРБС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E7727" w:rsidRPr="00E95848" w:rsidRDefault="006E7727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КБК</w:t>
            </w:r>
          </w:p>
        </w:tc>
        <w:tc>
          <w:tcPr>
            <w:tcW w:w="5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E7727" w:rsidRPr="00E95848" w:rsidRDefault="006E7727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6E7727" w:rsidRPr="00E95848" w:rsidTr="00E95848"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E7727" w:rsidRPr="00E95848" w:rsidRDefault="006E7727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E7727" w:rsidRPr="00E95848" w:rsidRDefault="006E7727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E7727" w:rsidRPr="00E95848" w:rsidRDefault="006E7727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E7727" w:rsidRPr="00E95848" w:rsidRDefault="006E7727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E7727" w:rsidRPr="00E95848" w:rsidRDefault="006E7727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E7727" w:rsidRPr="00E95848" w:rsidRDefault="006E7727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2025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E7727" w:rsidRPr="00E95848" w:rsidRDefault="006E7727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2026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E7727" w:rsidRPr="00E95848" w:rsidRDefault="006E7727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2027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E7727" w:rsidRPr="00E95848" w:rsidRDefault="006E7727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2028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E7727" w:rsidRPr="00E95848" w:rsidRDefault="006E7727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2029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E7727" w:rsidRPr="00E95848" w:rsidRDefault="006E7727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2030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E7727" w:rsidRPr="00E95848" w:rsidRDefault="006E7727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всего</w:t>
            </w:r>
          </w:p>
        </w:tc>
      </w:tr>
    </w:tbl>
    <w:p w:rsidR="00E95848" w:rsidRPr="00E95848" w:rsidRDefault="00E95848">
      <w:pPr>
        <w:rPr>
          <w:rFonts w:ascii="Times New Roman" w:hAnsi="Times New Roman"/>
          <w:sz w:val="2"/>
          <w:szCs w:val="2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2003"/>
        <w:gridCol w:w="696"/>
        <w:gridCol w:w="577"/>
        <w:gridCol w:w="700"/>
        <w:gridCol w:w="700"/>
        <w:gridCol w:w="700"/>
        <w:gridCol w:w="701"/>
        <w:gridCol w:w="700"/>
        <w:gridCol w:w="700"/>
        <w:gridCol w:w="700"/>
        <w:gridCol w:w="701"/>
      </w:tblGrid>
      <w:tr w:rsidR="006E7727" w:rsidRPr="00E95848" w:rsidTr="00E95848">
        <w:trPr>
          <w:trHeight w:val="23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E7727" w:rsidRPr="00E95848" w:rsidRDefault="006E7727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E7727" w:rsidRPr="00E95848" w:rsidRDefault="006E7727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E7727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E7727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E7727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E7727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E7727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E7727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E7727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E7727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E7727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E7727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12</w:t>
            </w:r>
          </w:p>
        </w:tc>
      </w:tr>
      <w:tr w:rsidR="006E7727" w:rsidRPr="00E95848" w:rsidTr="00E95848">
        <w:trPr>
          <w:cantSplit/>
          <w:trHeight w:val="1560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E7727" w:rsidRPr="00E95848" w:rsidRDefault="006E7727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95848" w:rsidRDefault="006E7727" w:rsidP="006E772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 xml:space="preserve">Комплекс процессных мероприятий, всего, </w:t>
            </w:r>
          </w:p>
          <w:p w:rsidR="006E7727" w:rsidRPr="00E95848" w:rsidRDefault="006E7727" w:rsidP="006E772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E7727" w:rsidRPr="00E95848" w:rsidRDefault="006E7727" w:rsidP="00E9584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E7727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E7727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139067,12972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E7727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142837,6784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E7727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146304,94391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E7727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150270,58785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E7727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150270,58785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E7727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150270,58785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E7727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150270,58785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E7727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1029292,10343</w:t>
            </w:r>
          </w:p>
        </w:tc>
      </w:tr>
      <w:tr w:rsidR="006E7727" w:rsidRPr="00E95848" w:rsidTr="00E95848">
        <w:trPr>
          <w:cantSplit/>
          <w:trHeight w:val="1448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E7727" w:rsidRPr="00E95848" w:rsidRDefault="006E7727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E7727" w:rsidRPr="00E95848" w:rsidRDefault="006E7727" w:rsidP="006E772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E7727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E7727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E7727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139067,12972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E7727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142837,6784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E7727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146304,94391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E7727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150270,58785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E7727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150270,58785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E7727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150270,58785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E7727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150270,58785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E7727" w:rsidRPr="00E95848" w:rsidRDefault="006E7727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1029292,10343</w:t>
            </w:r>
          </w:p>
        </w:tc>
      </w:tr>
      <w:tr w:rsidR="00E93A9C" w:rsidRPr="00E95848" w:rsidTr="00E95848">
        <w:trPr>
          <w:cantSplit/>
          <w:trHeight w:val="2193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93A9C" w:rsidRPr="00E95848" w:rsidRDefault="00E93A9C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1.1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93A9C" w:rsidRPr="00E95848" w:rsidRDefault="00E93A9C" w:rsidP="006E772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Задача «Обеспечение эффективного исполнения государственных функций в сфере реализации государственной программы Рязанской области», всего, в том числе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139067,12972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142837,6784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146304,94391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150270,58785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150270,58785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150270,58785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150270,58785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1029292,10343</w:t>
            </w:r>
          </w:p>
        </w:tc>
      </w:tr>
      <w:tr w:rsidR="00E93A9C" w:rsidRPr="00E95848" w:rsidTr="00E95848">
        <w:trPr>
          <w:cantSplit/>
          <w:trHeight w:val="1519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93A9C" w:rsidRPr="00E95848" w:rsidRDefault="00E93A9C" w:rsidP="00E93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93A9C" w:rsidRPr="00E95848" w:rsidRDefault="00E93A9C" w:rsidP="00E93A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139067,12972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142837,6784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146304,94391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150270,58785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150270,58785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150270,58785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150270,58785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1029292,10343</w:t>
            </w:r>
          </w:p>
        </w:tc>
      </w:tr>
      <w:tr w:rsidR="00E93A9C" w:rsidRPr="00E95848" w:rsidTr="00E95848">
        <w:trPr>
          <w:cantSplit/>
          <w:trHeight w:val="1588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93A9C" w:rsidRPr="00E95848" w:rsidRDefault="00E93A9C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1.1.1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93A9C" w:rsidRPr="00E95848" w:rsidRDefault="00E93A9C" w:rsidP="006E772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Мероприятие (результат) «Обеспечена деятельность Минстроя РО», всего, в том числе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57157,96763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58710,85563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61163,06456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63505,32871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63505,32871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63505,32871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63505,32871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431053,20266</w:t>
            </w:r>
          </w:p>
        </w:tc>
      </w:tr>
      <w:tr w:rsidR="00E93A9C" w:rsidRPr="00E95848" w:rsidTr="00E95848">
        <w:trPr>
          <w:cantSplit/>
          <w:trHeight w:val="1419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93A9C" w:rsidRPr="00E95848" w:rsidRDefault="00E93A9C" w:rsidP="00E93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93A9C" w:rsidRPr="00E95848" w:rsidRDefault="00E93A9C" w:rsidP="00E93A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B5721" w:rsidP="00E95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5848">
              <w:rPr>
                <w:rFonts w:ascii="Times New Roman" w:hAnsi="Times New Roman"/>
                <w:color w:val="000000"/>
              </w:rPr>
              <w:t>57157,96763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B5721" w:rsidP="00E95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5848">
              <w:rPr>
                <w:rFonts w:ascii="Times New Roman" w:hAnsi="Times New Roman"/>
                <w:color w:val="000000"/>
              </w:rPr>
              <w:t>58710,85563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B5721" w:rsidP="00E95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5848">
              <w:rPr>
                <w:rFonts w:ascii="Times New Roman" w:hAnsi="Times New Roman"/>
                <w:color w:val="000000"/>
              </w:rPr>
              <w:t>61163,06456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63505,32871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63505,32871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B5721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63505,32871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B5721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63505,32871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B5721" w:rsidP="00E95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5848">
              <w:rPr>
                <w:rFonts w:ascii="Times New Roman" w:hAnsi="Times New Roman"/>
                <w:color w:val="000000"/>
              </w:rPr>
              <w:t>431053,20266</w:t>
            </w:r>
          </w:p>
        </w:tc>
      </w:tr>
      <w:tr w:rsidR="00E93A9C" w:rsidRPr="00E95848" w:rsidTr="00E95848">
        <w:trPr>
          <w:cantSplit/>
          <w:trHeight w:val="1342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93A9C" w:rsidRPr="00E95848" w:rsidRDefault="00E93A9C" w:rsidP="00E93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1.1.2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95848" w:rsidRDefault="00E93A9C" w:rsidP="00E93A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 xml:space="preserve">Мероприятие (результат) «Обеспечена деятельность ГКУ УКС РО», всего, </w:t>
            </w:r>
          </w:p>
          <w:p w:rsidR="00E93A9C" w:rsidRPr="00E95848" w:rsidRDefault="00E93A9C" w:rsidP="00E93A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81637,57217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83930,64757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84937,106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86552,27289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86552,27289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86552,27289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86552,27289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596714,4173</w:t>
            </w:r>
          </w:p>
        </w:tc>
      </w:tr>
      <w:tr w:rsidR="00E93A9C" w:rsidRPr="00E95848" w:rsidTr="00E95848">
        <w:trPr>
          <w:cantSplit/>
          <w:trHeight w:val="1291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93A9C" w:rsidRPr="00E95848" w:rsidRDefault="00E93A9C" w:rsidP="00E93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93A9C" w:rsidRPr="00E95848" w:rsidRDefault="00E93A9C" w:rsidP="00E93A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81637,57217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83930,64757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84937,106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86552,27289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86552,27289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86552,27289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86552,27289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596714,4173</w:t>
            </w:r>
          </w:p>
        </w:tc>
      </w:tr>
      <w:tr w:rsidR="00E93A9C" w:rsidRPr="00E95848" w:rsidTr="00E95848">
        <w:trPr>
          <w:cantSplit/>
          <w:trHeight w:val="1134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93A9C" w:rsidRPr="00E95848" w:rsidRDefault="00E93A9C" w:rsidP="00E93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1.1.3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93A9C" w:rsidRPr="00E95848" w:rsidRDefault="00E93A9C" w:rsidP="00E93A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Мероприятие (результат)</w:t>
            </w:r>
          </w:p>
          <w:p w:rsidR="00E95848" w:rsidRDefault="00E93A9C" w:rsidP="00E93A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 xml:space="preserve">«Обеспечено финансирование осуществления органами местного самоуправления муниципальных районов, муниципальных округов, городских округов Рязанской области отдельных переданных государственных полномочий Рязанской области по постановке на учет и учету граждан, имеющих право на получение жилищных субсидий в соответствии с Федеральным </w:t>
            </w:r>
            <w:hyperlink r:id="rId18" w:history="1">
              <w:r w:rsidRPr="00E95848">
                <w:rPr>
                  <w:rFonts w:ascii="Times New Roman" w:hAnsi="Times New Roman"/>
                </w:rPr>
                <w:t>законом</w:t>
              </w:r>
            </w:hyperlink>
            <w:r w:rsidRPr="00E95848">
              <w:rPr>
                <w:rFonts w:ascii="Times New Roman" w:hAnsi="Times New Roman"/>
              </w:rPr>
              <w:t xml:space="preserve"> </w:t>
            </w:r>
          </w:p>
          <w:p w:rsidR="00E95848" w:rsidRDefault="00E93A9C" w:rsidP="00E93A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 xml:space="preserve">«О жилищных субсидиях гражданам, выезжающим из районов Крайнего Севера и приравненных к ним местностей», всего, </w:t>
            </w:r>
          </w:p>
          <w:p w:rsidR="00E93A9C" w:rsidRPr="00E95848" w:rsidRDefault="00E93A9C" w:rsidP="00E93A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271,58992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196,1752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204,77335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212,98625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212,98625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212,98625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212,98625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1524,48347</w:t>
            </w:r>
          </w:p>
        </w:tc>
      </w:tr>
      <w:tr w:rsidR="00E93A9C" w:rsidRPr="00E95848" w:rsidTr="00E95848">
        <w:trPr>
          <w:cantSplit/>
          <w:trHeight w:val="1303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93A9C" w:rsidRPr="00E95848" w:rsidRDefault="00E93A9C" w:rsidP="00E93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93A9C" w:rsidRPr="00E95848" w:rsidRDefault="00E93A9C" w:rsidP="00E93A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271,58992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196,1752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204,77335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212,98625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212,98625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212,98625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212,98625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93A9C" w:rsidRPr="00E95848" w:rsidRDefault="00E93A9C" w:rsidP="00E95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5848">
              <w:rPr>
                <w:rFonts w:ascii="Times New Roman" w:hAnsi="Times New Roman"/>
              </w:rPr>
              <w:t>1524,48347</w:t>
            </w:r>
            <w:r w:rsidR="004B0B8F" w:rsidRPr="00E95848">
              <w:rPr>
                <w:rFonts w:ascii="Times New Roman" w:hAnsi="Times New Roman"/>
              </w:rPr>
              <w:t>»</w:t>
            </w:r>
          </w:p>
        </w:tc>
      </w:tr>
    </w:tbl>
    <w:p w:rsidR="007075BE" w:rsidRPr="00EA6A94" w:rsidRDefault="007075BE" w:rsidP="00C300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1952" w:rsidRPr="00EA6A94" w:rsidRDefault="000F1952" w:rsidP="00C300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282" w:rsidRPr="00EA6A94" w:rsidRDefault="00F92282" w:rsidP="00C300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65236F" w:rsidRPr="0065236F" w:rsidTr="00A75605">
        <w:tc>
          <w:tcPr>
            <w:tcW w:w="5211" w:type="dxa"/>
          </w:tcPr>
          <w:p w:rsidR="0065236F" w:rsidRPr="0065236F" w:rsidRDefault="0065236F" w:rsidP="0065236F">
            <w:pPr>
              <w:rPr>
                <w:rFonts w:ascii="Times New Roman" w:hAnsi="Times New Roman"/>
                <w:sz w:val="28"/>
                <w:szCs w:val="28"/>
              </w:rPr>
            </w:pPr>
            <w:r w:rsidRPr="0065236F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65236F" w:rsidRPr="0065236F" w:rsidRDefault="0065236F" w:rsidP="00652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65236F" w:rsidRPr="0065236F" w:rsidRDefault="0065236F" w:rsidP="0065236F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5236F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65236F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65236F" w:rsidRPr="001B4145" w:rsidRDefault="0065236F" w:rsidP="00F9696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65236F" w:rsidRPr="001B4145" w:rsidSect="00F84813">
      <w:headerReference w:type="default" r:id="rId19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AB0" w:rsidRDefault="00504AB0">
      <w:r>
        <w:separator/>
      </w:r>
    </w:p>
  </w:endnote>
  <w:endnote w:type="continuationSeparator" w:id="0">
    <w:p w:rsidR="00504AB0" w:rsidRDefault="0050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6B3A61">
      <w:tc>
        <w:tcPr>
          <w:tcW w:w="2538" w:type="dxa"/>
        </w:tcPr>
        <w:p w:rsidR="006B3A61" w:rsidRPr="00AC7150" w:rsidRDefault="006B3A61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6B3A61" w:rsidRDefault="006B3A61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6B3A61" w:rsidRPr="00D77BCF" w:rsidRDefault="006B3A61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6B3A61" w:rsidRPr="00D77BCF" w:rsidRDefault="006B3A61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B3A61" w:rsidRDefault="006B3A61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AB0" w:rsidRDefault="00504AB0">
      <w:r>
        <w:separator/>
      </w:r>
    </w:p>
  </w:footnote>
  <w:footnote w:type="continuationSeparator" w:id="0">
    <w:p w:rsidR="00504AB0" w:rsidRDefault="00504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A61" w:rsidRDefault="00D776AF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B3A6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3A61">
      <w:rPr>
        <w:rStyle w:val="a8"/>
        <w:noProof/>
      </w:rPr>
      <w:t>2</w:t>
    </w:r>
    <w:r>
      <w:rPr>
        <w:rStyle w:val="a8"/>
      </w:rPr>
      <w:fldChar w:fldCharType="end"/>
    </w:r>
  </w:p>
  <w:p w:rsidR="006B3A61" w:rsidRDefault="006B3A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A61" w:rsidRPr="00481B88" w:rsidRDefault="006B3A61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6B3A61" w:rsidRPr="00EA6A94" w:rsidRDefault="00D776AF" w:rsidP="00EA6A94">
    <w:pPr>
      <w:jc w:val="center"/>
      <w:rPr>
        <w:rFonts w:ascii="Times New Roman" w:hAnsi="Times New Roman"/>
        <w:sz w:val="24"/>
        <w:szCs w:val="24"/>
      </w:rPr>
    </w:pPr>
    <w:r w:rsidRPr="00EA6A94">
      <w:rPr>
        <w:rFonts w:ascii="Times New Roman" w:hAnsi="Times New Roman"/>
        <w:sz w:val="24"/>
        <w:szCs w:val="24"/>
      </w:rPr>
      <w:fldChar w:fldCharType="begin"/>
    </w:r>
    <w:r w:rsidR="006B3A61" w:rsidRPr="00EA6A94">
      <w:rPr>
        <w:rFonts w:ascii="Times New Roman" w:hAnsi="Times New Roman"/>
        <w:sz w:val="24"/>
        <w:szCs w:val="24"/>
      </w:rPr>
      <w:instrText xml:space="preserve">PAGE  </w:instrText>
    </w:r>
    <w:r w:rsidRPr="00EA6A94">
      <w:rPr>
        <w:rFonts w:ascii="Times New Roman" w:hAnsi="Times New Roman"/>
        <w:sz w:val="24"/>
        <w:szCs w:val="24"/>
      </w:rPr>
      <w:fldChar w:fldCharType="separate"/>
    </w:r>
    <w:r w:rsidR="00DA4392">
      <w:rPr>
        <w:rFonts w:ascii="Times New Roman" w:hAnsi="Times New Roman"/>
        <w:noProof/>
        <w:sz w:val="24"/>
        <w:szCs w:val="24"/>
      </w:rPr>
      <w:t>2</w:t>
    </w:r>
    <w:r w:rsidRPr="00EA6A94">
      <w:rPr>
        <w:rFonts w:ascii="Times New Roman" w:hAnsi="Times New Roman"/>
        <w:sz w:val="24"/>
        <w:szCs w:val="24"/>
      </w:rPr>
      <w:fldChar w:fldCharType="end"/>
    </w:r>
  </w:p>
  <w:p w:rsidR="006B3A61" w:rsidRPr="00E37801" w:rsidRDefault="006B3A61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6DA1911"/>
    <w:multiLevelType w:val="hybridMultilevel"/>
    <w:tmpl w:val="DFE4D790"/>
    <w:lvl w:ilvl="0" w:tplc="709A4A7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1ACF3A2E"/>
    <w:multiLevelType w:val="hybridMultilevel"/>
    <w:tmpl w:val="D728BA64"/>
    <w:lvl w:ilvl="0" w:tplc="DE82E2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8A1C79"/>
    <w:multiLevelType w:val="hybridMultilevel"/>
    <w:tmpl w:val="D63C3904"/>
    <w:lvl w:ilvl="0" w:tplc="354AB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E133BB4"/>
    <w:multiLevelType w:val="hybridMultilevel"/>
    <w:tmpl w:val="255CB23C"/>
    <w:lvl w:ilvl="0" w:tplc="EC2E67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4318BB"/>
    <w:multiLevelType w:val="hybridMultilevel"/>
    <w:tmpl w:val="255CB23C"/>
    <w:lvl w:ilvl="0" w:tplc="EC2E67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C30865"/>
    <w:multiLevelType w:val="hybridMultilevel"/>
    <w:tmpl w:val="76646680"/>
    <w:lvl w:ilvl="0" w:tplc="D12AB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3971EEB"/>
    <w:multiLevelType w:val="hybridMultilevel"/>
    <w:tmpl w:val="DFE4D790"/>
    <w:lvl w:ilvl="0" w:tplc="709A4A76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17240"/>
    <w:multiLevelType w:val="hybridMultilevel"/>
    <w:tmpl w:val="F40AAAF6"/>
    <w:lvl w:ilvl="0" w:tplc="903E2B20">
      <w:start w:val="1"/>
      <w:numFmt w:val="decimal"/>
      <w:lvlText w:val="%1."/>
      <w:lvlJc w:val="left"/>
      <w:pPr>
        <w:ind w:left="5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12"/>
  </w:num>
  <w:num w:numId="7">
    <w:abstractNumId w:val="11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6fQCL5WZC5C12+cb6nVCBUTAEg=" w:salt="8XV4zkFuaj4KPn6JRbPHh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52"/>
    <w:rsid w:val="000009DB"/>
    <w:rsid w:val="0000253B"/>
    <w:rsid w:val="00007276"/>
    <w:rsid w:val="00007C8D"/>
    <w:rsid w:val="000111B5"/>
    <w:rsid w:val="0001360F"/>
    <w:rsid w:val="00016866"/>
    <w:rsid w:val="00016E2A"/>
    <w:rsid w:val="00022805"/>
    <w:rsid w:val="0002578E"/>
    <w:rsid w:val="00027071"/>
    <w:rsid w:val="000331B3"/>
    <w:rsid w:val="00033413"/>
    <w:rsid w:val="00037C0C"/>
    <w:rsid w:val="00040C5A"/>
    <w:rsid w:val="00041482"/>
    <w:rsid w:val="000416AD"/>
    <w:rsid w:val="00041D29"/>
    <w:rsid w:val="0004580D"/>
    <w:rsid w:val="000500E2"/>
    <w:rsid w:val="000502A3"/>
    <w:rsid w:val="00050DA5"/>
    <w:rsid w:val="00052C5B"/>
    <w:rsid w:val="00056C8B"/>
    <w:rsid w:val="00056DEB"/>
    <w:rsid w:val="00057046"/>
    <w:rsid w:val="0005791C"/>
    <w:rsid w:val="00060B48"/>
    <w:rsid w:val="0006140E"/>
    <w:rsid w:val="00071CC5"/>
    <w:rsid w:val="00073A7A"/>
    <w:rsid w:val="00076D5E"/>
    <w:rsid w:val="00084DD3"/>
    <w:rsid w:val="00085931"/>
    <w:rsid w:val="000902D2"/>
    <w:rsid w:val="000917C0"/>
    <w:rsid w:val="00092329"/>
    <w:rsid w:val="00092C69"/>
    <w:rsid w:val="000939C9"/>
    <w:rsid w:val="00097547"/>
    <w:rsid w:val="000A14AA"/>
    <w:rsid w:val="000A5E8B"/>
    <w:rsid w:val="000A72B9"/>
    <w:rsid w:val="000B0736"/>
    <w:rsid w:val="000B4586"/>
    <w:rsid w:val="000B4D38"/>
    <w:rsid w:val="000B5E0B"/>
    <w:rsid w:val="000B66D5"/>
    <w:rsid w:val="000C0F9C"/>
    <w:rsid w:val="000C1B84"/>
    <w:rsid w:val="000C2870"/>
    <w:rsid w:val="000C2ECC"/>
    <w:rsid w:val="000C37F4"/>
    <w:rsid w:val="000C51EA"/>
    <w:rsid w:val="000C7110"/>
    <w:rsid w:val="000D0524"/>
    <w:rsid w:val="000D5B48"/>
    <w:rsid w:val="000D6CEE"/>
    <w:rsid w:val="000E4F5E"/>
    <w:rsid w:val="000F0565"/>
    <w:rsid w:val="000F1952"/>
    <w:rsid w:val="000F39A1"/>
    <w:rsid w:val="000F7A12"/>
    <w:rsid w:val="0010321A"/>
    <w:rsid w:val="00104BAA"/>
    <w:rsid w:val="00106232"/>
    <w:rsid w:val="00107900"/>
    <w:rsid w:val="00110CB5"/>
    <w:rsid w:val="001126F8"/>
    <w:rsid w:val="00112BF4"/>
    <w:rsid w:val="0011624C"/>
    <w:rsid w:val="001162B7"/>
    <w:rsid w:val="00117A64"/>
    <w:rsid w:val="001226C0"/>
    <w:rsid w:val="00122CFD"/>
    <w:rsid w:val="001246D4"/>
    <w:rsid w:val="001254F1"/>
    <w:rsid w:val="0013208F"/>
    <w:rsid w:val="001438EC"/>
    <w:rsid w:val="001505EA"/>
    <w:rsid w:val="00150B24"/>
    <w:rsid w:val="00151370"/>
    <w:rsid w:val="00151BF2"/>
    <w:rsid w:val="00162E72"/>
    <w:rsid w:val="00166E35"/>
    <w:rsid w:val="00170718"/>
    <w:rsid w:val="0017077C"/>
    <w:rsid w:val="00173A41"/>
    <w:rsid w:val="00174C99"/>
    <w:rsid w:val="00175BE5"/>
    <w:rsid w:val="001768A7"/>
    <w:rsid w:val="00177F30"/>
    <w:rsid w:val="00180878"/>
    <w:rsid w:val="001815CE"/>
    <w:rsid w:val="00182A3C"/>
    <w:rsid w:val="00184346"/>
    <w:rsid w:val="001850F4"/>
    <w:rsid w:val="00187029"/>
    <w:rsid w:val="00187DC3"/>
    <w:rsid w:val="00190ED8"/>
    <w:rsid w:val="001947BE"/>
    <w:rsid w:val="00194ACF"/>
    <w:rsid w:val="0019599B"/>
    <w:rsid w:val="001961B3"/>
    <w:rsid w:val="0019660B"/>
    <w:rsid w:val="00197481"/>
    <w:rsid w:val="001A2E3B"/>
    <w:rsid w:val="001A560F"/>
    <w:rsid w:val="001A5F89"/>
    <w:rsid w:val="001B0193"/>
    <w:rsid w:val="001B0621"/>
    <w:rsid w:val="001B0982"/>
    <w:rsid w:val="001B1188"/>
    <w:rsid w:val="001B11CE"/>
    <w:rsid w:val="001B17F0"/>
    <w:rsid w:val="001B2FA3"/>
    <w:rsid w:val="001B32BA"/>
    <w:rsid w:val="001B4145"/>
    <w:rsid w:val="001B48C6"/>
    <w:rsid w:val="001B4E36"/>
    <w:rsid w:val="001B569D"/>
    <w:rsid w:val="001B7C1F"/>
    <w:rsid w:val="001C06BA"/>
    <w:rsid w:val="001C0C88"/>
    <w:rsid w:val="001C0FC8"/>
    <w:rsid w:val="001D018A"/>
    <w:rsid w:val="001D5ADB"/>
    <w:rsid w:val="001E0317"/>
    <w:rsid w:val="001E035A"/>
    <w:rsid w:val="001E20F1"/>
    <w:rsid w:val="001F12E8"/>
    <w:rsid w:val="001F1EB1"/>
    <w:rsid w:val="001F228C"/>
    <w:rsid w:val="001F27E6"/>
    <w:rsid w:val="001F4301"/>
    <w:rsid w:val="001F451D"/>
    <w:rsid w:val="001F584B"/>
    <w:rsid w:val="001F64B8"/>
    <w:rsid w:val="001F7C83"/>
    <w:rsid w:val="00201228"/>
    <w:rsid w:val="002024BC"/>
    <w:rsid w:val="00203046"/>
    <w:rsid w:val="00205AB5"/>
    <w:rsid w:val="00213D84"/>
    <w:rsid w:val="00220CBD"/>
    <w:rsid w:val="002211FD"/>
    <w:rsid w:val="002239B3"/>
    <w:rsid w:val="0022403E"/>
    <w:rsid w:val="00224DBA"/>
    <w:rsid w:val="0022518B"/>
    <w:rsid w:val="00227DAA"/>
    <w:rsid w:val="00227FAB"/>
    <w:rsid w:val="0023014F"/>
    <w:rsid w:val="00230DC7"/>
    <w:rsid w:val="00231664"/>
    <w:rsid w:val="00231F1C"/>
    <w:rsid w:val="00236262"/>
    <w:rsid w:val="00240D54"/>
    <w:rsid w:val="0024122A"/>
    <w:rsid w:val="00241C99"/>
    <w:rsid w:val="00242DDB"/>
    <w:rsid w:val="00245990"/>
    <w:rsid w:val="00245EB8"/>
    <w:rsid w:val="002479A2"/>
    <w:rsid w:val="00247FAF"/>
    <w:rsid w:val="00250856"/>
    <w:rsid w:val="00250D04"/>
    <w:rsid w:val="0025418F"/>
    <w:rsid w:val="00257181"/>
    <w:rsid w:val="0026087E"/>
    <w:rsid w:val="00261958"/>
    <w:rsid w:val="00261DE0"/>
    <w:rsid w:val="00264E49"/>
    <w:rsid w:val="00265420"/>
    <w:rsid w:val="00265493"/>
    <w:rsid w:val="00273666"/>
    <w:rsid w:val="00273A80"/>
    <w:rsid w:val="00274E14"/>
    <w:rsid w:val="00275DEA"/>
    <w:rsid w:val="00280A6D"/>
    <w:rsid w:val="00283DA3"/>
    <w:rsid w:val="002860FE"/>
    <w:rsid w:val="00293F00"/>
    <w:rsid w:val="0029435F"/>
    <w:rsid w:val="002953B6"/>
    <w:rsid w:val="00295A0B"/>
    <w:rsid w:val="002A3D68"/>
    <w:rsid w:val="002A7086"/>
    <w:rsid w:val="002A7461"/>
    <w:rsid w:val="002A7B1B"/>
    <w:rsid w:val="002A7F59"/>
    <w:rsid w:val="002B274E"/>
    <w:rsid w:val="002B4968"/>
    <w:rsid w:val="002B573A"/>
    <w:rsid w:val="002B667E"/>
    <w:rsid w:val="002B7A59"/>
    <w:rsid w:val="002C079D"/>
    <w:rsid w:val="002C1500"/>
    <w:rsid w:val="002C2D13"/>
    <w:rsid w:val="002C5102"/>
    <w:rsid w:val="002C6B4B"/>
    <w:rsid w:val="002C6F31"/>
    <w:rsid w:val="002C7953"/>
    <w:rsid w:val="002D202B"/>
    <w:rsid w:val="002D2D6F"/>
    <w:rsid w:val="002E3ED8"/>
    <w:rsid w:val="002E51A7"/>
    <w:rsid w:val="002F0C15"/>
    <w:rsid w:val="002F1E81"/>
    <w:rsid w:val="002F472F"/>
    <w:rsid w:val="002F52E9"/>
    <w:rsid w:val="002F5532"/>
    <w:rsid w:val="002F5C49"/>
    <w:rsid w:val="002F758D"/>
    <w:rsid w:val="00305FF8"/>
    <w:rsid w:val="003073A4"/>
    <w:rsid w:val="00307998"/>
    <w:rsid w:val="00310D92"/>
    <w:rsid w:val="003160CB"/>
    <w:rsid w:val="00316930"/>
    <w:rsid w:val="00317EDD"/>
    <w:rsid w:val="00320E7D"/>
    <w:rsid w:val="0032115F"/>
    <w:rsid w:val="003222A3"/>
    <w:rsid w:val="003261F6"/>
    <w:rsid w:val="003372AD"/>
    <w:rsid w:val="0033744A"/>
    <w:rsid w:val="00344655"/>
    <w:rsid w:val="00344AE9"/>
    <w:rsid w:val="003479EA"/>
    <w:rsid w:val="00347B53"/>
    <w:rsid w:val="003513A1"/>
    <w:rsid w:val="0035185A"/>
    <w:rsid w:val="00351BDC"/>
    <w:rsid w:val="00354FF8"/>
    <w:rsid w:val="00355EFC"/>
    <w:rsid w:val="003560C2"/>
    <w:rsid w:val="00356E09"/>
    <w:rsid w:val="00360A40"/>
    <w:rsid w:val="00361315"/>
    <w:rsid w:val="00363BB3"/>
    <w:rsid w:val="00363FC7"/>
    <w:rsid w:val="00367F7F"/>
    <w:rsid w:val="003716E0"/>
    <w:rsid w:val="00373149"/>
    <w:rsid w:val="00375CA7"/>
    <w:rsid w:val="003774EE"/>
    <w:rsid w:val="003804C7"/>
    <w:rsid w:val="00381DDE"/>
    <w:rsid w:val="00384E61"/>
    <w:rsid w:val="003870C2"/>
    <w:rsid w:val="00397A87"/>
    <w:rsid w:val="003A1741"/>
    <w:rsid w:val="003B0ED3"/>
    <w:rsid w:val="003B19CE"/>
    <w:rsid w:val="003B2020"/>
    <w:rsid w:val="003B34D7"/>
    <w:rsid w:val="003C7750"/>
    <w:rsid w:val="003D0F28"/>
    <w:rsid w:val="003D103B"/>
    <w:rsid w:val="003D20F5"/>
    <w:rsid w:val="003D2BEE"/>
    <w:rsid w:val="003D2EB7"/>
    <w:rsid w:val="003D3B8A"/>
    <w:rsid w:val="003D47F9"/>
    <w:rsid w:val="003D48EB"/>
    <w:rsid w:val="003D54F8"/>
    <w:rsid w:val="003D57B1"/>
    <w:rsid w:val="003D6685"/>
    <w:rsid w:val="003E5C64"/>
    <w:rsid w:val="003E6319"/>
    <w:rsid w:val="003F085F"/>
    <w:rsid w:val="003F4F5E"/>
    <w:rsid w:val="003F6424"/>
    <w:rsid w:val="003F7034"/>
    <w:rsid w:val="003F7953"/>
    <w:rsid w:val="00400906"/>
    <w:rsid w:val="00402BF6"/>
    <w:rsid w:val="00405F83"/>
    <w:rsid w:val="00406FCB"/>
    <w:rsid w:val="004112D7"/>
    <w:rsid w:val="00413C08"/>
    <w:rsid w:val="00416A76"/>
    <w:rsid w:val="0041740A"/>
    <w:rsid w:val="004175D4"/>
    <w:rsid w:val="00424685"/>
    <w:rsid w:val="0042590E"/>
    <w:rsid w:val="0042747B"/>
    <w:rsid w:val="00431153"/>
    <w:rsid w:val="00431EB9"/>
    <w:rsid w:val="00433581"/>
    <w:rsid w:val="00437F65"/>
    <w:rsid w:val="0044554A"/>
    <w:rsid w:val="0045157C"/>
    <w:rsid w:val="00453618"/>
    <w:rsid w:val="00453E5E"/>
    <w:rsid w:val="004569D3"/>
    <w:rsid w:val="00457778"/>
    <w:rsid w:val="00460FEA"/>
    <w:rsid w:val="00461FD5"/>
    <w:rsid w:val="00472E54"/>
    <w:rsid w:val="004734B7"/>
    <w:rsid w:val="00473988"/>
    <w:rsid w:val="00480A54"/>
    <w:rsid w:val="00481B88"/>
    <w:rsid w:val="00484DF2"/>
    <w:rsid w:val="00485B4F"/>
    <w:rsid w:val="004862D1"/>
    <w:rsid w:val="0048658A"/>
    <w:rsid w:val="0049231D"/>
    <w:rsid w:val="00492D03"/>
    <w:rsid w:val="004A135C"/>
    <w:rsid w:val="004A1879"/>
    <w:rsid w:val="004A3390"/>
    <w:rsid w:val="004A3F53"/>
    <w:rsid w:val="004A5807"/>
    <w:rsid w:val="004B003F"/>
    <w:rsid w:val="004B0B8F"/>
    <w:rsid w:val="004B1B38"/>
    <w:rsid w:val="004B205B"/>
    <w:rsid w:val="004B259F"/>
    <w:rsid w:val="004B2BD8"/>
    <w:rsid w:val="004B2D5A"/>
    <w:rsid w:val="004B46C0"/>
    <w:rsid w:val="004B79F9"/>
    <w:rsid w:val="004C121F"/>
    <w:rsid w:val="004C4EB5"/>
    <w:rsid w:val="004C70C3"/>
    <w:rsid w:val="004D293D"/>
    <w:rsid w:val="004E04DD"/>
    <w:rsid w:val="004E22F3"/>
    <w:rsid w:val="004E23F2"/>
    <w:rsid w:val="004E653E"/>
    <w:rsid w:val="004F0B1E"/>
    <w:rsid w:val="004F44FE"/>
    <w:rsid w:val="004F51F6"/>
    <w:rsid w:val="004F5A61"/>
    <w:rsid w:val="005028D9"/>
    <w:rsid w:val="0050404D"/>
    <w:rsid w:val="00504AB0"/>
    <w:rsid w:val="00511D51"/>
    <w:rsid w:val="00512A47"/>
    <w:rsid w:val="00515A39"/>
    <w:rsid w:val="00517F96"/>
    <w:rsid w:val="00523C5D"/>
    <w:rsid w:val="00525C64"/>
    <w:rsid w:val="00526A4A"/>
    <w:rsid w:val="00530007"/>
    <w:rsid w:val="00531C68"/>
    <w:rsid w:val="00532119"/>
    <w:rsid w:val="005335F3"/>
    <w:rsid w:val="00534528"/>
    <w:rsid w:val="00535646"/>
    <w:rsid w:val="00536141"/>
    <w:rsid w:val="005369AA"/>
    <w:rsid w:val="00537D3A"/>
    <w:rsid w:val="00537F30"/>
    <w:rsid w:val="005416EF"/>
    <w:rsid w:val="00542890"/>
    <w:rsid w:val="00543C38"/>
    <w:rsid w:val="00543D2D"/>
    <w:rsid w:val="00545A3D"/>
    <w:rsid w:val="00546DBB"/>
    <w:rsid w:val="005501FA"/>
    <w:rsid w:val="0055071D"/>
    <w:rsid w:val="00551217"/>
    <w:rsid w:val="00551CB7"/>
    <w:rsid w:val="00552EDD"/>
    <w:rsid w:val="0055339F"/>
    <w:rsid w:val="00554B18"/>
    <w:rsid w:val="00554B9A"/>
    <w:rsid w:val="00555443"/>
    <w:rsid w:val="0055758D"/>
    <w:rsid w:val="00560C66"/>
    <w:rsid w:val="00561367"/>
    <w:rsid w:val="00561A5B"/>
    <w:rsid w:val="005644CF"/>
    <w:rsid w:val="0057074C"/>
    <w:rsid w:val="005716A3"/>
    <w:rsid w:val="00573FBF"/>
    <w:rsid w:val="00574FF3"/>
    <w:rsid w:val="00576AFB"/>
    <w:rsid w:val="005804F2"/>
    <w:rsid w:val="005805A4"/>
    <w:rsid w:val="00580C57"/>
    <w:rsid w:val="00582538"/>
    <w:rsid w:val="00583834"/>
    <w:rsid w:val="005838EA"/>
    <w:rsid w:val="00583E3F"/>
    <w:rsid w:val="00585EE1"/>
    <w:rsid w:val="005902C6"/>
    <w:rsid w:val="00590C0E"/>
    <w:rsid w:val="00590EF7"/>
    <w:rsid w:val="005917E0"/>
    <w:rsid w:val="005939E6"/>
    <w:rsid w:val="00595B93"/>
    <w:rsid w:val="005A0A9A"/>
    <w:rsid w:val="005A150B"/>
    <w:rsid w:val="005A1DAC"/>
    <w:rsid w:val="005A276B"/>
    <w:rsid w:val="005A4227"/>
    <w:rsid w:val="005A6865"/>
    <w:rsid w:val="005B229B"/>
    <w:rsid w:val="005B3518"/>
    <w:rsid w:val="005B3A06"/>
    <w:rsid w:val="005B4490"/>
    <w:rsid w:val="005B5C29"/>
    <w:rsid w:val="005B7806"/>
    <w:rsid w:val="005C14C9"/>
    <w:rsid w:val="005C4996"/>
    <w:rsid w:val="005C56AC"/>
    <w:rsid w:val="005C56AE"/>
    <w:rsid w:val="005C7449"/>
    <w:rsid w:val="005D234A"/>
    <w:rsid w:val="005D23E3"/>
    <w:rsid w:val="005D31BC"/>
    <w:rsid w:val="005D5BAB"/>
    <w:rsid w:val="005D5F63"/>
    <w:rsid w:val="005D7A3E"/>
    <w:rsid w:val="005E4D16"/>
    <w:rsid w:val="005E625D"/>
    <w:rsid w:val="005E679D"/>
    <w:rsid w:val="005E6D99"/>
    <w:rsid w:val="005F2ADD"/>
    <w:rsid w:val="005F2C49"/>
    <w:rsid w:val="005F37C7"/>
    <w:rsid w:val="005F4ABD"/>
    <w:rsid w:val="005F4FEA"/>
    <w:rsid w:val="005F5F09"/>
    <w:rsid w:val="005F6DFC"/>
    <w:rsid w:val="006013EB"/>
    <w:rsid w:val="00602EF3"/>
    <w:rsid w:val="00603A61"/>
    <w:rsid w:val="00604638"/>
    <w:rsid w:val="0060479E"/>
    <w:rsid w:val="00604BE7"/>
    <w:rsid w:val="00604F30"/>
    <w:rsid w:val="00606DE4"/>
    <w:rsid w:val="00610D8F"/>
    <w:rsid w:val="00613389"/>
    <w:rsid w:val="006141E4"/>
    <w:rsid w:val="00616AED"/>
    <w:rsid w:val="00624760"/>
    <w:rsid w:val="0062534E"/>
    <w:rsid w:val="00632493"/>
    <w:rsid w:val="00632A4F"/>
    <w:rsid w:val="00632B56"/>
    <w:rsid w:val="00634896"/>
    <w:rsid w:val="00634DAF"/>
    <w:rsid w:val="006351E3"/>
    <w:rsid w:val="00641A82"/>
    <w:rsid w:val="006435D8"/>
    <w:rsid w:val="00643D66"/>
    <w:rsid w:val="0064400B"/>
    <w:rsid w:val="00644236"/>
    <w:rsid w:val="00645B0C"/>
    <w:rsid w:val="006471E5"/>
    <w:rsid w:val="006501C8"/>
    <w:rsid w:val="006508A0"/>
    <w:rsid w:val="0065190F"/>
    <w:rsid w:val="0065236F"/>
    <w:rsid w:val="00655571"/>
    <w:rsid w:val="006567A0"/>
    <w:rsid w:val="0065784B"/>
    <w:rsid w:val="00660337"/>
    <w:rsid w:val="00661BE2"/>
    <w:rsid w:val="00663628"/>
    <w:rsid w:val="00666480"/>
    <w:rsid w:val="006666E8"/>
    <w:rsid w:val="00671D3B"/>
    <w:rsid w:val="006725B2"/>
    <w:rsid w:val="0067436C"/>
    <w:rsid w:val="00674DDC"/>
    <w:rsid w:val="006756C3"/>
    <w:rsid w:val="00676ECD"/>
    <w:rsid w:val="00684A5B"/>
    <w:rsid w:val="006901DD"/>
    <w:rsid w:val="00690CCF"/>
    <w:rsid w:val="00691C0D"/>
    <w:rsid w:val="00692552"/>
    <w:rsid w:val="006958F7"/>
    <w:rsid w:val="00697CA8"/>
    <w:rsid w:val="006A18AF"/>
    <w:rsid w:val="006A1F71"/>
    <w:rsid w:val="006A35C4"/>
    <w:rsid w:val="006A3DFD"/>
    <w:rsid w:val="006A4509"/>
    <w:rsid w:val="006B1FE5"/>
    <w:rsid w:val="006B31AF"/>
    <w:rsid w:val="006B36BC"/>
    <w:rsid w:val="006B3A61"/>
    <w:rsid w:val="006B3CE7"/>
    <w:rsid w:val="006B6908"/>
    <w:rsid w:val="006C0E2C"/>
    <w:rsid w:val="006C5134"/>
    <w:rsid w:val="006C7795"/>
    <w:rsid w:val="006D6DBD"/>
    <w:rsid w:val="006E25F4"/>
    <w:rsid w:val="006E31C9"/>
    <w:rsid w:val="006E485E"/>
    <w:rsid w:val="006E695F"/>
    <w:rsid w:val="006E7727"/>
    <w:rsid w:val="006F089C"/>
    <w:rsid w:val="006F19EA"/>
    <w:rsid w:val="006F328B"/>
    <w:rsid w:val="006F5886"/>
    <w:rsid w:val="006F66B4"/>
    <w:rsid w:val="00700910"/>
    <w:rsid w:val="007024EA"/>
    <w:rsid w:val="00703E1B"/>
    <w:rsid w:val="00703FD8"/>
    <w:rsid w:val="007057B4"/>
    <w:rsid w:val="007075BE"/>
    <w:rsid w:val="00707734"/>
    <w:rsid w:val="00707E19"/>
    <w:rsid w:val="0071251A"/>
    <w:rsid w:val="00712F7C"/>
    <w:rsid w:val="0071333B"/>
    <w:rsid w:val="0071342A"/>
    <w:rsid w:val="00713B4C"/>
    <w:rsid w:val="007161A9"/>
    <w:rsid w:val="00716786"/>
    <w:rsid w:val="007200B8"/>
    <w:rsid w:val="0072328A"/>
    <w:rsid w:val="007243C0"/>
    <w:rsid w:val="007245DD"/>
    <w:rsid w:val="00736D0B"/>
    <w:rsid w:val="00736EF9"/>
    <w:rsid w:val="007377B5"/>
    <w:rsid w:val="00741018"/>
    <w:rsid w:val="00741BD1"/>
    <w:rsid w:val="007445B4"/>
    <w:rsid w:val="0074606F"/>
    <w:rsid w:val="00746CC2"/>
    <w:rsid w:val="00747244"/>
    <w:rsid w:val="00747CFD"/>
    <w:rsid w:val="00751AA2"/>
    <w:rsid w:val="00752310"/>
    <w:rsid w:val="007536F3"/>
    <w:rsid w:val="00760323"/>
    <w:rsid w:val="007629FE"/>
    <w:rsid w:val="00762F59"/>
    <w:rsid w:val="00765600"/>
    <w:rsid w:val="00766400"/>
    <w:rsid w:val="00767358"/>
    <w:rsid w:val="00772C47"/>
    <w:rsid w:val="007756DF"/>
    <w:rsid w:val="007771AE"/>
    <w:rsid w:val="007872E5"/>
    <w:rsid w:val="00791C9F"/>
    <w:rsid w:val="00792AAB"/>
    <w:rsid w:val="00793B47"/>
    <w:rsid w:val="007A1D0C"/>
    <w:rsid w:val="007A2A7B"/>
    <w:rsid w:val="007A3265"/>
    <w:rsid w:val="007B0B0D"/>
    <w:rsid w:val="007B1B45"/>
    <w:rsid w:val="007B31EB"/>
    <w:rsid w:val="007B3E56"/>
    <w:rsid w:val="007B4290"/>
    <w:rsid w:val="007B4D06"/>
    <w:rsid w:val="007C256B"/>
    <w:rsid w:val="007C4B71"/>
    <w:rsid w:val="007C6611"/>
    <w:rsid w:val="007C78C9"/>
    <w:rsid w:val="007D03CC"/>
    <w:rsid w:val="007D4925"/>
    <w:rsid w:val="007D703E"/>
    <w:rsid w:val="007E104D"/>
    <w:rsid w:val="007E3928"/>
    <w:rsid w:val="007E394A"/>
    <w:rsid w:val="007E3B24"/>
    <w:rsid w:val="007E3C1B"/>
    <w:rsid w:val="007E47AF"/>
    <w:rsid w:val="007E5188"/>
    <w:rsid w:val="007E5FA4"/>
    <w:rsid w:val="007F0C8A"/>
    <w:rsid w:val="007F11AB"/>
    <w:rsid w:val="007F21C4"/>
    <w:rsid w:val="007F3B6B"/>
    <w:rsid w:val="007F3D06"/>
    <w:rsid w:val="007F5C13"/>
    <w:rsid w:val="0080287F"/>
    <w:rsid w:val="0080607C"/>
    <w:rsid w:val="00806931"/>
    <w:rsid w:val="00810088"/>
    <w:rsid w:val="0081310C"/>
    <w:rsid w:val="00813C37"/>
    <w:rsid w:val="00813CFD"/>
    <w:rsid w:val="008143CB"/>
    <w:rsid w:val="00820CD7"/>
    <w:rsid w:val="00820FB3"/>
    <w:rsid w:val="00823CA1"/>
    <w:rsid w:val="00824E08"/>
    <w:rsid w:val="0082587E"/>
    <w:rsid w:val="00827260"/>
    <w:rsid w:val="00830528"/>
    <w:rsid w:val="00832870"/>
    <w:rsid w:val="008343E3"/>
    <w:rsid w:val="00835EAE"/>
    <w:rsid w:val="008360D5"/>
    <w:rsid w:val="00837F54"/>
    <w:rsid w:val="00841512"/>
    <w:rsid w:val="008425B4"/>
    <w:rsid w:val="00846417"/>
    <w:rsid w:val="00846879"/>
    <w:rsid w:val="008513B9"/>
    <w:rsid w:val="00851963"/>
    <w:rsid w:val="00851FF1"/>
    <w:rsid w:val="00855001"/>
    <w:rsid w:val="00862CB4"/>
    <w:rsid w:val="00864121"/>
    <w:rsid w:val="00865DFC"/>
    <w:rsid w:val="00867666"/>
    <w:rsid w:val="008702D3"/>
    <w:rsid w:val="00873337"/>
    <w:rsid w:val="00876034"/>
    <w:rsid w:val="008760A8"/>
    <w:rsid w:val="00876399"/>
    <w:rsid w:val="00880E29"/>
    <w:rsid w:val="00882273"/>
    <w:rsid w:val="008827E7"/>
    <w:rsid w:val="0088772D"/>
    <w:rsid w:val="008902B7"/>
    <w:rsid w:val="008916F5"/>
    <w:rsid w:val="00891C41"/>
    <w:rsid w:val="008A1696"/>
    <w:rsid w:val="008A1E3A"/>
    <w:rsid w:val="008A28D1"/>
    <w:rsid w:val="008A63E5"/>
    <w:rsid w:val="008B0C5B"/>
    <w:rsid w:val="008B22D5"/>
    <w:rsid w:val="008B3023"/>
    <w:rsid w:val="008B3BC7"/>
    <w:rsid w:val="008B6E4C"/>
    <w:rsid w:val="008C27F2"/>
    <w:rsid w:val="008C351D"/>
    <w:rsid w:val="008C3B71"/>
    <w:rsid w:val="008C45FB"/>
    <w:rsid w:val="008C4FD8"/>
    <w:rsid w:val="008C58FE"/>
    <w:rsid w:val="008D01F0"/>
    <w:rsid w:val="008D0412"/>
    <w:rsid w:val="008E1BEE"/>
    <w:rsid w:val="008E64E1"/>
    <w:rsid w:val="008E6C41"/>
    <w:rsid w:val="008F0816"/>
    <w:rsid w:val="008F106F"/>
    <w:rsid w:val="008F1C8A"/>
    <w:rsid w:val="008F2096"/>
    <w:rsid w:val="008F2A74"/>
    <w:rsid w:val="008F4D31"/>
    <w:rsid w:val="008F6BB7"/>
    <w:rsid w:val="00900F42"/>
    <w:rsid w:val="00901E1B"/>
    <w:rsid w:val="00904369"/>
    <w:rsid w:val="00906D20"/>
    <w:rsid w:val="009124B3"/>
    <w:rsid w:val="009138F7"/>
    <w:rsid w:val="00913B28"/>
    <w:rsid w:val="00915B44"/>
    <w:rsid w:val="009164A6"/>
    <w:rsid w:val="0091658E"/>
    <w:rsid w:val="0092108A"/>
    <w:rsid w:val="00921D7A"/>
    <w:rsid w:val="00921DA9"/>
    <w:rsid w:val="00923D79"/>
    <w:rsid w:val="00924910"/>
    <w:rsid w:val="0093065A"/>
    <w:rsid w:val="00931820"/>
    <w:rsid w:val="00932E3C"/>
    <w:rsid w:val="00935097"/>
    <w:rsid w:val="0093663F"/>
    <w:rsid w:val="00937296"/>
    <w:rsid w:val="0093799D"/>
    <w:rsid w:val="00942A1A"/>
    <w:rsid w:val="00947883"/>
    <w:rsid w:val="00951199"/>
    <w:rsid w:val="009567BF"/>
    <w:rsid w:val="00956C8E"/>
    <w:rsid w:val="009573D3"/>
    <w:rsid w:val="00960CA1"/>
    <w:rsid w:val="009623EB"/>
    <w:rsid w:val="0096561F"/>
    <w:rsid w:val="00966913"/>
    <w:rsid w:val="009711AB"/>
    <w:rsid w:val="0097527F"/>
    <w:rsid w:val="00980A16"/>
    <w:rsid w:val="00982879"/>
    <w:rsid w:val="00983420"/>
    <w:rsid w:val="0098504D"/>
    <w:rsid w:val="009853BD"/>
    <w:rsid w:val="00985D1B"/>
    <w:rsid w:val="009919DE"/>
    <w:rsid w:val="00994126"/>
    <w:rsid w:val="009977FF"/>
    <w:rsid w:val="009A085B"/>
    <w:rsid w:val="009A3DC5"/>
    <w:rsid w:val="009B0A04"/>
    <w:rsid w:val="009B1722"/>
    <w:rsid w:val="009B7D35"/>
    <w:rsid w:val="009B7E11"/>
    <w:rsid w:val="009C1DE6"/>
    <w:rsid w:val="009C1F0E"/>
    <w:rsid w:val="009C2E8B"/>
    <w:rsid w:val="009D0D00"/>
    <w:rsid w:val="009D0D62"/>
    <w:rsid w:val="009D232C"/>
    <w:rsid w:val="009D3E8C"/>
    <w:rsid w:val="009E1286"/>
    <w:rsid w:val="009E2591"/>
    <w:rsid w:val="009E285C"/>
    <w:rsid w:val="009E2F49"/>
    <w:rsid w:val="009E3A0E"/>
    <w:rsid w:val="009F064E"/>
    <w:rsid w:val="009F2A7B"/>
    <w:rsid w:val="00A07B29"/>
    <w:rsid w:val="00A1314B"/>
    <w:rsid w:val="00A13160"/>
    <w:rsid w:val="00A137D3"/>
    <w:rsid w:val="00A17715"/>
    <w:rsid w:val="00A22961"/>
    <w:rsid w:val="00A22CC5"/>
    <w:rsid w:val="00A23FA9"/>
    <w:rsid w:val="00A263AC"/>
    <w:rsid w:val="00A278E4"/>
    <w:rsid w:val="00A33041"/>
    <w:rsid w:val="00A347F6"/>
    <w:rsid w:val="00A34F2B"/>
    <w:rsid w:val="00A37D2D"/>
    <w:rsid w:val="00A37D3D"/>
    <w:rsid w:val="00A37FCB"/>
    <w:rsid w:val="00A413B0"/>
    <w:rsid w:val="00A41E0A"/>
    <w:rsid w:val="00A44A8F"/>
    <w:rsid w:val="00A4604B"/>
    <w:rsid w:val="00A50FEF"/>
    <w:rsid w:val="00A51D96"/>
    <w:rsid w:val="00A543A8"/>
    <w:rsid w:val="00A567C3"/>
    <w:rsid w:val="00A6009C"/>
    <w:rsid w:val="00A62DC8"/>
    <w:rsid w:val="00A63F41"/>
    <w:rsid w:val="00A737F3"/>
    <w:rsid w:val="00A74A8E"/>
    <w:rsid w:val="00A772B6"/>
    <w:rsid w:val="00A81D07"/>
    <w:rsid w:val="00A8271C"/>
    <w:rsid w:val="00A8514D"/>
    <w:rsid w:val="00A85CC1"/>
    <w:rsid w:val="00A872FE"/>
    <w:rsid w:val="00A90542"/>
    <w:rsid w:val="00A92500"/>
    <w:rsid w:val="00A92B8B"/>
    <w:rsid w:val="00A92FCB"/>
    <w:rsid w:val="00A96F84"/>
    <w:rsid w:val="00AA1341"/>
    <w:rsid w:val="00AA30C3"/>
    <w:rsid w:val="00AA5AF5"/>
    <w:rsid w:val="00AA5F54"/>
    <w:rsid w:val="00AA7E89"/>
    <w:rsid w:val="00AB0A3C"/>
    <w:rsid w:val="00AB476A"/>
    <w:rsid w:val="00AB60C3"/>
    <w:rsid w:val="00AB637A"/>
    <w:rsid w:val="00AC3953"/>
    <w:rsid w:val="00AC5A4F"/>
    <w:rsid w:val="00AC6189"/>
    <w:rsid w:val="00AC7150"/>
    <w:rsid w:val="00AD08EF"/>
    <w:rsid w:val="00AD185E"/>
    <w:rsid w:val="00AD43F6"/>
    <w:rsid w:val="00AD5905"/>
    <w:rsid w:val="00AE16B3"/>
    <w:rsid w:val="00AE1B9E"/>
    <w:rsid w:val="00AE1DCA"/>
    <w:rsid w:val="00AE380A"/>
    <w:rsid w:val="00AF0B44"/>
    <w:rsid w:val="00AF0D87"/>
    <w:rsid w:val="00AF27A7"/>
    <w:rsid w:val="00AF590F"/>
    <w:rsid w:val="00AF5F7C"/>
    <w:rsid w:val="00AF7CED"/>
    <w:rsid w:val="00B007BF"/>
    <w:rsid w:val="00B01715"/>
    <w:rsid w:val="00B02207"/>
    <w:rsid w:val="00B03403"/>
    <w:rsid w:val="00B07F0F"/>
    <w:rsid w:val="00B10324"/>
    <w:rsid w:val="00B15F03"/>
    <w:rsid w:val="00B26693"/>
    <w:rsid w:val="00B270F6"/>
    <w:rsid w:val="00B30976"/>
    <w:rsid w:val="00B34705"/>
    <w:rsid w:val="00B34C63"/>
    <w:rsid w:val="00B357BD"/>
    <w:rsid w:val="00B369F5"/>
    <w:rsid w:val="00B376B1"/>
    <w:rsid w:val="00B450C6"/>
    <w:rsid w:val="00B543F9"/>
    <w:rsid w:val="00B620D9"/>
    <w:rsid w:val="00B62468"/>
    <w:rsid w:val="00B633DB"/>
    <w:rsid w:val="00B639ED"/>
    <w:rsid w:val="00B64F3D"/>
    <w:rsid w:val="00B65542"/>
    <w:rsid w:val="00B66A8C"/>
    <w:rsid w:val="00B726B3"/>
    <w:rsid w:val="00B73262"/>
    <w:rsid w:val="00B74184"/>
    <w:rsid w:val="00B801C5"/>
    <w:rsid w:val="00B8061C"/>
    <w:rsid w:val="00B81666"/>
    <w:rsid w:val="00B82772"/>
    <w:rsid w:val="00B82FFB"/>
    <w:rsid w:val="00B83BA2"/>
    <w:rsid w:val="00B853AA"/>
    <w:rsid w:val="00B857B6"/>
    <w:rsid w:val="00B875BF"/>
    <w:rsid w:val="00B91F62"/>
    <w:rsid w:val="00B9440B"/>
    <w:rsid w:val="00B9727B"/>
    <w:rsid w:val="00BA2E64"/>
    <w:rsid w:val="00BA63CB"/>
    <w:rsid w:val="00BB253D"/>
    <w:rsid w:val="00BB2C98"/>
    <w:rsid w:val="00BB4FC4"/>
    <w:rsid w:val="00BB7F14"/>
    <w:rsid w:val="00BC08BF"/>
    <w:rsid w:val="00BC623F"/>
    <w:rsid w:val="00BD0517"/>
    <w:rsid w:val="00BD0B82"/>
    <w:rsid w:val="00BD1439"/>
    <w:rsid w:val="00BD4367"/>
    <w:rsid w:val="00BD4FF2"/>
    <w:rsid w:val="00BD6A49"/>
    <w:rsid w:val="00BF04C7"/>
    <w:rsid w:val="00BF498C"/>
    <w:rsid w:val="00BF4F5F"/>
    <w:rsid w:val="00BF6557"/>
    <w:rsid w:val="00C02BEA"/>
    <w:rsid w:val="00C04EEB"/>
    <w:rsid w:val="00C05095"/>
    <w:rsid w:val="00C075A4"/>
    <w:rsid w:val="00C10B29"/>
    <w:rsid w:val="00C10F12"/>
    <w:rsid w:val="00C11826"/>
    <w:rsid w:val="00C149AB"/>
    <w:rsid w:val="00C1555D"/>
    <w:rsid w:val="00C16CF1"/>
    <w:rsid w:val="00C174BE"/>
    <w:rsid w:val="00C20766"/>
    <w:rsid w:val="00C20A64"/>
    <w:rsid w:val="00C240E8"/>
    <w:rsid w:val="00C268AC"/>
    <w:rsid w:val="00C27D63"/>
    <w:rsid w:val="00C30079"/>
    <w:rsid w:val="00C3273F"/>
    <w:rsid w:val="00C34FF1"/>
    <w:rsid w:val="00C363A8"/>
    <w:rsid w:val="00C41772"/>
    <w:rsid w:val="00C46D42"/>
    <w:rsid w:val="00C47633"/>
    <w:rsid w:val="00C50C32"/>
    <w:rsid w:val="00C60178"/>
    <w:rsid w:val="00C61760"/>
    <w:rsid w:val="00C63CD6"/>
    <w:rsid w:val="00C66DE4"/>
    <w:rsid w:val="00C738C0"/>
    <w:rsid w:val="00C75F22"/>
    <w:rsid w:val="00C8247D"/>
    <w:rsid w:val="00C87D95"/>
    <w:rsid w:val="00C9077A"/>
    <w:rsid w:val="00C92339"/>
    <w:rsid w:val="00C95CD2"/>
    <w:rsid w:val="00CA051B"/>
    <w:rsid w:val="00CA2AFC"/>
    <w:rsid w:val="00CB26B5"/>
    <w:rsid w:val="00CB3173"/>
    <w:rsid w:val="00CB3CBE"/>
    <w:rsid w:val="00CB4D5A"/>
    <w:rsid w:val="00CB5E81"/>
    <w:rsid w:val="00CC3D19"/>
    <w:rsid w:val="00CC44CD"/>
    <w:rsid w:val="00CC56AA"/>
    <w:rsid w:val="00CD0718"/>
    <w:rsid w:val="00CD2333"/>
    <w:rsid w:val="00CD5F2C"/>
    <w:rsid w:val="00CD60DC"/>
    <w:rsid w:val="00CD6C78"/>
    <w:rsid w:val="00CE305B"/>
    <w:rsid w:val="00CE6854"/>
    <w:rsid w:val="00CE71FA"/>
    <w:rsid w:val="00CF03D8"/>
    <w:rsid w:val="00CF5261"/>
    <w:rsid w:val="00CF5482"/>
    <w:rsid w:val="00D015D5"/>
    <w:rsid w:val="00D02086"/>
    <w:rsid w:val="00D021F2"/>
    <w:rsid w:val="00D02B36"/>
    <w:rsid w:val="00D039B1"/>
    <w:rsid w:val="00D03D68"/>
    <w:rsid w:val="00D1028F"/>
    <w:rsid w:val="00D15E13"/>
    <w:rsid w:val="00D1603F"/>
    <w:rsid w:val="00D17D97"/>
    <w:rsid w:val="00D2273A"/>
    <w:rsid w:val="00D22E0C"/>
    <w:rsid w:val="00D2378C"/>
    <w:rsid w:val="00D266DD"/>
    <w:rsid w:val="00D31164"/>
    <w:rsid w:val="00D32B04"/>
    <w:rsid w:val="00D35EC6"/>
    <w:rsid w:val="00D374E7"/>
    <w:rsid w:val="00D4066B"/>
    <w:rsid w:val="00D407CB"/>
    <w:rsid w:val="00D410A8"/>
    <w:rsid w:val="00D41C9D"/>
    <w:rsid w:val="00D44E42"/>
    <w:rsid w:val="00D45BF2"/>
    <w:rsid w:val="00D51079"/>
    <w:rsid w:val="00D52373"/>
    <w:rsid w:val="00D52955"/>
    <w:rsid w:val="00D536E7"/>
    <w:rsid w:val="00D62E02"/>
    <w:rsid w:val="00D63949"/>
    <w:rsid w:val="00D652E7"/>
    <w:rsid w:val="00D67B4A"/>
    <w:rsid w:val="00D7003A"/>
    <w:rsid w:val="00D756DE"/>
    <w:rsid w:val="00D76657"/>
    <w:rsid w:val="00D776AF"/>
    <w:rsid w:val="00D77BCF"/>
    <w:rsid w:val="00D834B8"/>
    <w:rsid w:val="00D83A1E"/>
    <w:rsid w:val="00D84394"/>
    <w:rsid w:val="00D86C8B"/>
    <w:rsid w:val="00D87931"/>
    <w:rsid w:val="00D95E55"/>
    <w:rsid w:val="00D95F9B"/>
    <w:rsid w:val="00DA4392"/>
    <w:rsid w:val="00DA59EB"/>
    <w:rsid w:val="00DB10D5"/>
    <w:rsid w:val="00DB2346"/>
    <w:rsid w:val="00DB3664"/>
    <w:rsid w:val="00DB6498"/>
    <w:rsid w:val="00DC16FB"/>
    <w:rsid w:val="00DC1C70"/>
    <w:rsid w:val="00DC4A65"/>
    <w:rsid w:val="00DC4F66"/>
    <w:rsid w:val="00DC7213"/>
    <w:rsid w:val="00DD3116"/>
    <w:rsid w:val="00DD3B34"/>
    <w:rsid w:val="00DD6899"/>
    <w:rsid w:val="00DE31A0"/>
    <w:rsid w:val="00DE6339"/>
    <w:rsid w:val="00DE63F5"/>
    <w:rsid w:val="00DE6B59"/>
    <w:rsid w:val="00DF1A70"/>
    <w:rsid w:val="00DF3D8D"/>
    <w:rsid w:val="00DF5DC4"/>
    <w:rsid w:val="00E005EE"/>
    <w:rsid w:val="00E052BB"/>
    <w:rsid w:val="00E10B44"/>
    <w:rsid w:val="00E10C29"/>
    <w:rsid w:val="00E11F02"/>
    <w:rsid w:val="00E1431E"/>
    <w:rsid w:val="00E157F0"/>
    <w:rsid w:val="00E160C0"/>
    <w:rsid w:val="00E17667"/>
    <w:rsid w:val="00E233D5"/>
    <w:rsid w:val="00E2356B"/>
    <w:rsid w:val="00E2383F"/>
    <w:rsid w:val="00E267C8"/>
    <w:rsid w:val="00E2726B"/>
    <w:rsid w:val="00E3139B"/>
    <w:rsid w:val="00E32427"/>
    <w:rsid w:val="00E36CAD"/>
    <w:rsid w:val="00E37801"/>
    <w:rsid w:val="00E40939"/>
    <w:rsid w:val="00E40E2D"/>
    <w:rsid w:val="00E46EAA"/>
    <w:rsid w:val="00E5038C"/>
    <w:rsid w:val="00E50B69"/>
    <w:rsid w:val="00E51BC8"/>
    <w:rsid w:val="00E5298B"/>
    <w:rsid w:val="00E54F2B"/>
    <w:rsid w:val="00E56EFB"/>
    <w:rsid w:val="00E61F2E"/>
    <w:rsid w:val="00E6458F"/>
    <w:rsid w:val="00E7242D"/>
    <w:rsid w:val="00E72C80"/>
    <w:rsid w:val="00E7717A"/>
    <w:rsid w:val="00E77F58"/>
    <w:rsid w:val="00E82DCE"/>
    <w:rsid w:val="00E8338A"/>
    <w:rsid w:val="00E84634"/>
    <w:rsid w:val="00E8645A"/>
    <w:rsid w:val="00E87E25"/>
    <w:rsid w:val="00E9177A"/>
    <w:rsid w:val="00E92EA8"/>
    <w:rsid w:val="00E93572"/>
    <w:rsid w:val="00E93A9C"/>
    <w:rsid w:val="00E93B5E"/>
    <w:rsid w:val="00E95848"/>
    <w:rsid w:val="00E966DD"/>
    <w:rsid w:val="00E969E3"/>
    <w:rsid w:val="00E97480"/>
    <w:rsid w:val="00EA04F1"/>
    <w:rsid w:val="00EA0952"/>
    <w:rsid w:val="00EA16BD"/>
    <w:rsid w:val="00EA1BFA"/>
    <w:rsid w:val="00EA2FD3"/>
    <w:rsid w:val="00EA3671"/>
    <w:rsid w:val="00EA3DD7"/>
    <w:rsid w:val="00EA6A94"/>
    <w:rsid w:val="00EB0DF2"/>
    <w:rsid w:val="00EB30E7"/>
    <w:rsid w:val="00EB35DE"/>
    <w:rsid w:val="00EB362E"/>
    <w:rsid w:val="00EB4837"/>
    <w:rsid w:val="00EB5721"/>
    <w:rsid w:val="00EB7846"/>
    <w:rsid w:val="00EB7CE9"/>
    <w:rsid w:val="00EC25C8"/>
    <w:rsid w:val="00EC433F"/>
    <w:rsid w:val="00EC4D19"/>
    <w:rsid w:val="00ED1FDE"/>
    <w:rsid w:val="00ED2781"/>
    <w:rsid w:val="00ED49A3"/>
    <w:rsid w:val="00ED5384"/>
    <w:rsid w:val="00ED5874"/>
    <w:rsid w:val="00ED61DF"/>
    <w:rsid w:val="00EE0EB2"/>
    <w:rsid w:val="00EE467D"/>
    <w:rsid w:val="00EE73E8"/>
    <w:rsid w:val="00EF132E"/>
    <w:rsid w:val="00EF31D0"/>
    <w:rsid w:val="00EF6AB9"/>
    <w:rsid w:val="00F0353F"/>
    <w:rsid w:val="00F058D4"/>
    <w:rsid w:val="00F06EFB"/>
    <w:rsid w:val="00F10952"/>
    <w:rsid w:val="00F11B5A"/>
    <w:rsid w:val="00F132FD"/>
    <w:rsid w:val="00F1529E"/>
    <w:rsid w:val="00F16789"/>
    <w:rsid w:val="00F16F07"/>
    <w:rsid w:val="00F2063D"/>
    <w:rsid w:val="00F22FE4"/>
    <w:rsid w:val="00F24717"/>
    <w:rsid w:val="00F30698"/>
    <w:rsid w:val="00F35713"/>
    <w:rsid w:val="00F370D3"/>
    <w:rsid w:val="00F377C8"/>
    <w:rsid w:val="00F40B80"/>
    <w:rsid w:val="00F41050"/>
    <w:rsid w:val="00F45B7C"/>
    <w:rsid w:val="00F45FCE"/>
    <w:rsid w:val="00F46E31"/>
    <w:rsid w:val="00F4756E"/>
    <w:rsid w:val="00F50F2E"/>
    <w:rsid w:val="00F51DAF"/>
    <w:rsid w:val="00F54F34"/>
    <w:rsid w:val="00F7414D"/>
    <w:rsid w:val="00F777E4"/>
    <w:rsid w:val="00F80926"/>
    <w:rsid w:val="00F81D4A"/>
    <w:rsid w:val="00F84813"/>
    <w:rsid w:val="00F86897"/>
    <w:rsid w:val="00F913F4"/>
    <w:rsid w:val="00F92282"/>
    <w:rsid w:val="00F9334F"/>
    <w:rsid w:val="00F953D8"/>
    <w:rsid w:val="00F96451"/>
    <w:rsid w:val="00F9696F"/>
    <w:rsid w:val="00F97D7F"/>
    <w:rsid w:val="00FA122C"/>
    <w:rsid w:val="00FA1616"/>
    <w:rsid w:val="00FA3B95"/>
    <w:rsid w:val="00FA7052"/>
    <w:rsid w:val="00FA7178"/>
    <w:rsid w:val="00FB0F41"/>
    <w:rsid w:val="00FB1207"/>
    <w:rsid w:val="00FB2F50"/>
    <w:rsid w:val="00FC0D4E"/>
    <w:rsid w:val="00FC1278"/>
    <w:rsid w:val="00FC1B4E"/>
    <w:rsid w:val="00FC6455"/>
    <w:rsid w:val="00FD0CED"/>
    <w:rsid w:val="00FE194A"/>
    <w:rsid w:val="00FE6174"/>
    <w:rsid w:val="00FE6900"/>
    <w:rsid w:val="00FE7735"/>
    <w:rsid w:val="00FF2B6D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A8"/>
    <w:rPr>
      <w:rFonts w:ascii="TimesET" w:hAnsi="TimesET"/>
    </w:rPr>
  </w:style>
  <w:style w:type="paragraph" w:styleId="1">
    <w:name w:val="heading 1"/>
    <w:basedOn w:val="a"/>
    <w:next w:val="a"/>
    <w:qFormat/>
    <w:rsid w:val="00697CA8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697CA8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7CA8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697CA8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697CA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97CA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97CA8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97CA8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1815CE"/>
    <w:pPr>
      <w:ind w:left="720"/>
      <w:contextualSpacing/>
    </w:pPr>
  </w:style>
  <w:style w:type="paragraph" w:customStyle="1" w:styleId="Default">
    <w:name w:val="Default"/>
    <w:rsid w:val="00FE69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unhideWhenUsed/>
    <w:rsid w:val="008B0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A8"/>
    <w:rPr>
      <w:rFonts w:ascii="TimesET" w:hAnsi="TimesET"/>
    </w:rPr>
  </w:style>
  <w:style w:type="paragraph" w:styleId="1">
    <w:name w:val="heading 1"/>
    <w:basedOn w:val="a"/>
    <w:next w:val="a"/>
    <w:qFormat/>
    <w:rsid w:val="00697CA8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697CA8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7CA8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697CA8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697CA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97CA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97CA8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97CA8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1815CE"/>
    <w:pPr>
      <w:ind w:left="720"/>
      <w:contextualSpacing/>
    </w:pPr>
  </w:style>
  <w:style w:type="paragraph" w:customStyle="1" w:styleId="Default">
    <w:name w:val="Default"/>
    <w:rsid w:val="00FE69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unhideWhenUsed/>
    <w:rsid w:val="008B0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CD43EC00970CE2E26A6F12821113B9066C620F7C1EB956683E864F55BAAB4B5F358FA82062A44472DD6F15B03z3nFG" TargetMode="External"/><Relationship Id="rId18" Type="http://schemas.openxmlformats.org/officeDocument/2006/relationships/hyperlink" Target="consultantplus://offline/ref=69851488E5BBC62B0EE9AAE0EF2435A39FF32C9BD867C5C293C829254AA80B2E73C585E5B4B2B10882D28D0AE4l61A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250BC3DAEAE0FE4ADDB82A48D975592EA30818B600660AE294B1331984C3F263C0EB23C31EE725BEC5CC7AC4CBF43314005A27CB3C4BDAeAI7J" TargetMode="External"/><Relationship Id="rId17" Type="http://schemas.openxmlformats.org/officeDocument/2006/relationships/hyperlink" Target="consultantplus://offline/ref=8F3E32FD96AA1EFE05E2C8BDCA2EB9670180B6F0B66D752ACBA604FF203082153E70233C9C4821FEE74F79C0EE1ADBD8F87AA3376294F9C4D67E6970kDk1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FEB752F592CD48FBDDC338B89086970561117D800FEBCFC87462EC13B0F8D52CDA7F5C075E9AE6B36BE10583DD5AE65DE0F70711865C55E2DEA693S0g8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CE05DCC469070EE53AD71D6F79A0782253B99B42C8C09FF40DB8B35BCF071C448837A0965A72198942916E2F7BDAAB11DB34CAEA56997C3EE43F841k9VAN" TargetMode="Externa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C844D76F9583EAD2934C402175821D23C9E4A95B24B6C24B08D8110407E881707662DEDBA1549D01D4E3F48A53FCA1B0B2BFu9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urickayaEM\Desktop\&#1096;&#1072;&#1073;&#1083;&#1086;&#1085;&#1099;\&#1041;&#1051;&#1040;&#1053;&#1050;%20&#1056;&#1040;&#1057;&#1055;&#1054;&#1056;&#1071;&#1046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24FDA-D4CC-4CB7-87A3-DE42BAB5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ПРАВИТЕЛЬСТВА</Template>
  <TotalTime>68</TotalTime>
  <Pages>15</Pages>
  <Words>3382</Words>
  <Characters>19281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22618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Филькина Лариса Николаевна</dc:creator>
  <cp:lastModifiedBy>Лёксина М.А.</cp:lastModifiedBy>
  <cp:revision>9</cp:revision>
  <cp:lastPrinted>2025-02-26T11:23:00Z</cp:lastPrinted>
  <dcterms:created xsi:type="dcterms:W3CDTF">2025-03-03T14:32:00Z</dcterms:created>
  <dcterms:modified xsi:type="dcterms:W3CDTF">2025-03-07T11:06:00Z</dcterms:modified>
</cp:coreProperties>
</file>