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34DD9" w:rsidRDefault="00A8294F" w:rsidP="00B34DD9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 w:rsidRPr="003C40C1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DD9">
        <w:rPr>
          <w:rFonts w:ascii="Times New Roman" w:hAnsi="Times New Roman"/>
          <w:bCs/>
          <w:sz w:val="28"/>
          <w:szCs w:val="28"/>
        </w:rPr>
        <w:t>от 7 марта 2025 г. № 146-р</w:t>
      </w:r>
    </w:p>
    <w:p w:rsidR="003D3B8A" w:rsidRPr="003C40C1" w:rsidRDefault="003D3B8A" w:rsidP="00437F65">
      <w:pPr>
        <w:ind w:right="55"/>
        <w:jc w:val="center"/>
        <w:rPr>
          <w:rFonts w:ascii="Times New Roman" w:hAnsi="Times New Roman"/>
          <w:b/>
          <w:bCs/>
          <w:sz w:val="24"/>
          <w:szCs w:val="24"/>
        </w:rPr>
        <w:sectPr w:rsidR="003D3B8A" w:rsidRPr="003C40C1" w:rsidSect="00D31F7C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18" w:type="pct"/>
        <w:tblLayout w:type="fixed"/>
        <w:tblLook w:val="01E0" w:firstRow="1" w:lastRow="1" w:firstColumn="1" w:lastColumn="1" w:noHBand="0" w:noVBand="0"/>
      </w:tblPr>
      <w:tblGrid>
        <w:gridCol w:w="9605"/>
      </w:tblGrid>
      <w:tr w:rsidR="002E51A7" w:rsidRPr="00D03CBF" w:rsidTr="008F71EB">
        <w:tc>
          <w:tcPr>
            <w:tcW w:w="5000" w:type="pct"/>
            <w:tcMar>
              <w:top w:w="0" w:type="dxa"/>
              <w:bottom w:w="0" w:type="dxa"/>
            </w:tcMar>
          </w:tcPr>
          <w:p w:rsidR="00CA413D" w:rsidRPr="00D03CBF" w:rsidRDefault="00CA413D" w:rsidP="00B34DD9">
            <w:pPr>
              <w:autoSpaceDE w:val="0"/>
              <w:autoSpaceDN w:val="0"/>
              <w:adjustRightInd w:val="0"/>
              <w:spacing w:line="23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3CBF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№ 1 к распоряжению Правительства Рязанской области от 24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декабря 2021 г. № 550-р (в редакции распоряжений Правительства Рязанской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20.01.2022</w:t>
            </w:r>
            <w:r w:rsidR="00F76D89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17-р,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27.01.2022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 32-р,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05.04.2022 №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169-р,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25.05.2022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267-р,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26.05.2022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> 269-р,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>о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т 07.06.2022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293-р, от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29.08.2022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61583E" w:rsidRPr="00D03CBF">
              <w:rPr>
                <w:rFonts w:ascii="Times New Roman" w:hAnsi="Times New Roman"/>
                <w:sz w:val="28"/>
                <w:szCs w:val="28"/>
              </w:rPr>
              <w:t> 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447-р,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23.09.2022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500-р,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12.10.2022</w:t>
            </w:r>
            <w:r w:rsidR="00F76D89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>536-р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,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25.01.2023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27-р,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756C7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03.03.2023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97-р,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22.03.2023 № 124-р,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25.04.2023 № 213-р</w:t>
            </w:r>
            <w:proofErr w:type="gramEnd"/>
            <w:r w:rsidRPr="00D03C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D03CBF">
              <w:rPr>
                <w:rFonts w:ascii="Times New Roman" w:hAnsi="Times New Roman"/>
                <w:sz w:val="28"/>
                <w:szCs w:val="28"/>
              </w:rPr>
              <w:t>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30.05.2023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№ 291-р,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 17.07.2023 № 426-р, от 19.07.2023 № 429-р,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 xml:space="preserve">04.08.2023 № 463-р, 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от 11.08.2023 № 481-р, от 21.08.2023 № 503-р,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CBF">
              <w:rPr>
                <w:rFonts w:ascii="Times New Roman" w:hAnsi="Times New Roman"/>
                <w:sz w:val="28"/>
                <w:szCs w:val="28"/>
              </w:rPr>
              <w:t>30.10.2023 № 646-р</w:t>
            </w:r>
            <w:r w:rsidR="0019001A" w:rsidRPr="00D03CBF">
              <w:rPr>
                <w:rFonts w:ascii="Times New Roman" w:hAnsi="Times New Roman"/>
                <w:sz w:val="28"/>
                <w:szCs w:val="28"/>
              </w:rPr>
              <w:t>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="0019001A" w:rsidRPr="00D03CBF">
              <w:rPr>
                <w:rFonts w:ascii="Times New Roman" w:hAnsi="Times New Roman"/>
                <w:sz w:val="28"/>
                <w:szCs w:val="28"/>
              </w:rPr>
              <w:t>от 25.01.2024 № 25-р</w:t>
            </w:r>
            <w:r w:rsidR="007F76AC" w:rsidRPr="00D03CBF">
              <w:rPr>
                <w:rFonts w:ascii="Times New Roman" w:hAnsi="Times New Roman"/>
                <w:sz w:val="28"/>
                <w:szCs w:val="28"/>
              </w:rPr>
              <w:t>,</w:t>
            </w:r>
            <w:r w:rsidR="0046330D" w:rsidRPr="00D03CBF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7F76AC" w:rsidRPr="00D03CBF">
              <w:rPr>
                <w:rFonts w:ascii="Times New Roman" w:hAnsi="Times New Roman"/>
                <w:sz w:val="28"/>
                <w:szCs w:val="28"/>
              </w:rPr>
              <w:t xml:space="preserve"> 31.01.2024 № 35-р</w:t>
            </w:r>
            <w:r w:rsidR="005563A5" w:rsidRPr="00D03CB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3A5" w:rsidRPr="00D03CBF">
              <w:rPr>
                <w:rFonts w:ascii="Times New Roman" w:hAnsi="Times New Roman"/>
                <w:sz w:val="28"/>
                <w:szCs w:val="28"/>
              </w:rPr>
              <w:t>28.02.2024 №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3A5" w:rsidRPr="00D03CBF">
              <w:rPr>
                <w:rFonts w:ascii="Times New Roman" w:hAnsi="Times New Roman"/>
                <w:sz w:val="28"/>
                <w:szCs w:val="28"/>
              </w:rPr>
              <w:t>98-р,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="005563A5" w:rsidRPr="00D03CBF">
              <w:rPr>
                <w:rFonts w:ascii="Times New Roman" w:hAnsi="Times New Roman"/>
                <w:sz w:val="28"/>
                <w:szCs w:val="28"/>
              </w:rPr>
              <w:t xml:space="preserve">от 12.03.2024 </w:t>
            </w:r>
            <w:r w:rsidR="000B5F24" w:rsidRPr="00D03CBF">
              <w:rPr>
                <w:rFonts w:ascii="Times New Roman" w:hAnsi="Times New Roman"/>
                <w:sz w:val="28"/>
                <w:szCs w:val="28"/>
              </w:rPr>
              <w:t>№</w:t>
            </w:r>
            <w:r w:rsidR="005563A5" w:rsidRPr="00D03CBF">
              <w:rPr>
                <w:rFonts w:ascii="Times New Roman" w:hAnsi="Times New Roman"/>
                <w:sz w:val="28"/>
                <w:szCs w:val="28"/>
              </w:rPr>
              <w:t xml:space="preserve"> 122-р</w:t>
            </w:r>
            <w:r w:rsidR="00BA5FDC" w:rsidRPr="00D03CBF">
              <w:rPr>
                <w:rFonts w:ascii="Times New Roman" w:hAnsi="Times New Roman"/>
                <w:sz w:val="28"/>
                <w:szCs w:val="28"/>
              </w:rPr>
              <w:t>, от 20.03.2024 № 149-р</w:t>
            </w:r>
            <w:r w:rsidR="009B2390" w:rsidRPr="00D03CB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02.04.2024 № 181-р,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B2390" w:rsidRPr="00D03CBF">
              <w:rPr>
                <w:rFonts w:ascii="Times New Roman" w:hAnsi="Times New Roman"/>
                <w:sz w:val="28"/>
                <w:szCs w:val="28"/>
              </w:rPr>
              <w:t>31.05.2024 № 314-р,</w:t>
            </w:r>
            <w:r w:rsidR="00D458BA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390" w:rsidRPr="00D03CBF">
              <w:rPr>
                <w:rFonts w:ascii="Times New Roman" w:hAnsi="Times New Roman"/>
                <w:sz w:val="28"/>
                <w:szCs w:val="28"/>
              </w:rPr>
              <w:t>от 23.07.2024 № 437-р, от</w:t>
            </w:r>
            <w:r w:rsidR="00E54507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390" w:rsidRPr="00D03CBF">
              <w:rPr>
                <w:rFonts w:ascii="Times New Roman" w:hAnsi="Times New Roman"/>
                <w:sz w:val="28"/>
                <w:szCs w:val="28"/>
              </w:rPr>
              <w:t>12.09.2024 № 556-р</w:t>
            </w:r>
            <w:r w:rsidR="001D0CBC" w:rsidRPr="00D03CBF">
              <w:rPr>
                <w:rFonts w:ascii="Times New Roman" w:hAnsi="Times New Roman"/>
                <w:sz w:val="28"/>
                <w:szCs w:val="28"/>
              </w:rPr>
              <w:t>,</w:t>
            </w:r>
            <w:r w:rsidR="0070141B">
              <w:rPr>
                <w:rFonts w:ascii="Times New Roman" w:hAnsi="Times New Roman"/>
                <w:sz w:val="28"/>
                <w:szCs w:val="28"/>
              </w:rPr>
              <w:br/>
            </w:r>
            <w:r w:rsidR="001D0CBC" w:rsidRPr="00D03CBF">
              <w:rPr>
                <w:rFonts w:ascii="Times New Roman" w:hAnsi="Times New Roman"/>
                <w:sz w:val="28"/>
                <w:szCs w:val="28"/>
              </w:rPr>
              <w:t>от 24.10.2024</w:t>
            </w:r>
            <w:r w:rsidR="006506AE" w:rsidRPr="00D0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CBC" w:rsidRPr="00D03CBF">
              <w:rPr>
                <w:rFonts w:ascii="Times New Roman" w:hAnsi="Times New Roman"/>
                <w:sz w:val="28"/>
                <w:szCs w:val="28"/>
              </w:rPr>
              <w:t>№ 691-р, от 12.12.2024 № 833-р, от 26.12.2024 № 935-р</w:t>
            </w:r>
            <w:r w:rsidR="00CE0C97" w:rsidRPr="00D03CBF">
              <w:rPr>
                <w:rFonts w:ascii="Times New Roman" w:hAnsi="Times New Roman"/>
                <w:sz w:val="28"/>
                <w:szCs w:val="28"/>
              </w:rPr>
              <w:t>, от 28.01.2025 № 29</w:t>
            </w:r>
            <w:r w:rsidR="00616C4C" w:rsidRPr="00D03CBF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D03CBF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bookmarkStart w:id="0" w:name="_GoBack"/>
            <w:bookmarkEnd w:id="0"/>
          </w:p>
          <w:p w:rsidR="00C23283" w:rsidRPr="004F1074" w:rsidRDefault="00C23283" w:rsidP="00B34DD9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D5451A" w:rsidRPr="00D03CBF" w:rsidTr="00D5451A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D5451A" w:rsidRPr="00D03CBF" w:rsidRDefault="00D5451A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D5451A" w:rsidRPr="00D03CBF" w:rsidRDefault="00D5451A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5451A" w:rsidRPr="00D03CBF" w:rsidRDefault="00D5451A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0CBC" w:rsidRPr="00D03CBF" w:rsidTr="00C2328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1 12 01042 01 0000 120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размещение твердых коммунальных отходов»</w:t>
                  </w:r>
                </w:p>
              </w:tc>
            </w:tr>
          </w:tbl>
          <w:p w:rsidR="00C23283" w:rsidRPr="004F1074" w:rsidRDefault="00C23283" w:rsidP="00B34DD9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</w:t>
            </w:r>
            <w:r w:rsidR="001D0CBC" w:rsidRPr="004F107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F107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D5451A" w:rsidRPr="00D03CBF" w:rsidTr="00D5451A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D5451A" w:rsidRPr="00D03CBF" w:rsidRDefault="00D5451A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D5451A" w:rsidRPr="00D03CBF" w:rsidRDefault="00D5451A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5451A" w:rsidRPr="00D03CBF" w:rsidRDefault="00D5451A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0CBC" w:rsidRPr="00D03CBF" w:rsidTr="00C2328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1 12 01043 01 0000 120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Плата за размещение и (или) складирование побочных продуктов производства, признанных отходами»</w:t>
                  </w:r>
                </w:p>
              </w:tc>
            </w:tr>
          </w:tbl>
          <w:p w:rsidR="001D0CBC" w:rsidRPr="004F1074" w:rsidRDefault="001D0CBC" w:rsidP="00B34DD9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1D0CBC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1D0CBC" w:rsidRPr="00D03CBF" w:rsidRDefault="001D0CBC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D0CBC" w:rsidRPr="00D03CBF" w:rsidRDefault="001D0CBC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0CBC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1 12 01070 01 0000 120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выбросы загрязняющих веществ, образующихся при сжигании на факельных установках и (или) рассеивании попутного нефтяного газа»</w:t>
                  </w:r>
                </w:p>
              </w:tc>
            </w:tr>
          </w:tbl>
          <w:p w:rsidR="001D0CBC" w:rsidRPr="004F1074" w:rsidRDefault="001D0CBC" w:rsidP="00B34DD9">
            <w:pPr>
              <w:spacing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1D0CBC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1D0CBC" w:rsidRPr="00D03CBF" w:rsidRDefault="001D0CBC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D0CBC" w:rsidRPr="00D03CBF" w:rsidRDefault="001D0CBC" w:rsidP="00B34DD9">
                  <w:pPr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0CBC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pStyle w:val="ConsPlusNormal"/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«048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1 16 10128 01 0001 140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CBC" w:rsidRPr="00D03CBF" w:rsidRDefault="001D0CBC" w:rsidP="00B34DD9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безопасности)»</w:t>
                  </w:r>
                </w:p>
              </w:tc>
            </w:tr>
          </w:tbl>
          <w:p w:rsidR="00FC45E7" w:rsidRPr="004F1074" w:rsidRDefault="00FC45E7" w:rsidP="00FC45E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lastRenderedPageBreak/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FC45E7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FC45E7" w:rsidRPr="00D03CBF" w:rsidRDefault="00FC45E7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C45E7" w:rsidRPr="00D03CBF" w:rsidRDefault="00FC45E7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FC45E7" w:rsidRPr="00D03CBF" w:rsidRDefault="00FC45E7" w:rsidP="000844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C45E7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0844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«096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0844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1 08 07130 01 0000 110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70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образования»</w:t>
                  </w:r>
                </w:p>
              </w:tc>
            </w:tr>
          </w:tbl>
          <w:p w:rsidR="00FC45E7" w:rsidRPr="004F1074" w:rsidRDefault="00FC45E7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FC45E7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FC45E7" w:rsidRPr="00D03CBF" w:rsidRDefault="00FC45E7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C45E7" w:rsidRPr="00D03CBF" w:rsidRDefault="00FC45E7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FC45E7" w:rsidRPr="00D03CBF" w:rsidRDefault="00FC45E7" w:rsidP="000844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C45E7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0844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«096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0844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1 08 07131 01 0000 110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5E7" w:rsidRPr="00D03CBF" w:rsidRDefault="00FC45E7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всей территории Российской Федерации, за ее пределами, на территориях двух и более субъектов Российской Федерации»</w:t>
                  </w:r>
                </w:p>
              </w:tc>
            </w:tr>
          </w:tbl>
          <w:p w:rsidR="00733B13" w:rsidRPr="004F1074" w:rsidRDefault="00733B13" w:rsidP="00733B1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733B13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733B13" w:rsidRPr="00D03CBF" w:rsidRDefault="00733B13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33B13" w:rsidRPr="00D03CBF" w:rsidRDefault="00733B13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33B13" w:rsidRPr="00D03CBF" w:rsidRDefault="00733B13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33B13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Межрегиональное территориальное управление Федеральной службы по надзору в сфере транспорта по Центральному федеральному округу»</w:t>
                  </w:r>
                </w:p>
              </w:tc>
            </w:tr>
          </w:tbl>
          <w:p w:rsidR="00733B13" w:rsidRPr="004F1074" w:rsidRDefault="00733B13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733B13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733B13" w:rsidRPr="00D03CBF" w:rsidRDefault="00733B13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33B13" w:rsidRPr="00D03CBF" w:rsidRDefault="00733B13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33B13" w:rsidRPr="00D03CBF" w:rsidRDefault="00733B13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33B13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1 08 07081 01 8300 110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предоставление лицензии (при обращении через многофункциональные центры)</w:t>
                  </w:r>
                  <w:proofErr w:type="gramEnd"/>
                </w:p>
              </w:tc>
            </w:tr>
            <w:tr w:rsidR="00733B13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1 08 07081 01 8301 110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федеральный бюджет (государственная пошлина за предоставление лицензии (при обращении в электронной форме и выдаче через многофункциональные центры)</w:t>
                  </w:r>
                  <w:proofErr w:type="gramEnd"/>
                </w:p>
              </w:tc>
            </w:tr>
            <w:tr w:rsidR="00733B13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33B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1 13 01991 01 8000 130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федерального бюджета (при обращении через многофункциональные центры)</w:t>
                  </w:r>
                </w:p>
              </w:tc>
            </w:tr>
            <w:tr w:rsidR="00733B13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33B13">
                  <w:pPr>
                    <w:jc w:val="center"/>
                    <w:rPr>
                      <w:rFonts w:ascii="Times New Roman" w:hAnsi="Times New Roman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1 13 01991 01 8001 130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3B13" w:rsidRPr="00D03CBF" w:rsidRDefault="00733B13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федерального бюджета (при обращении в электронной форме и выдаче через многофункциональные центры)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1C35CF" w:rsidRPr="004F1074" w:rsidRDefault="001C35CF" w:rsidP="001C35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p w:rsidR="0070141B" w:rsidRPr="00D03CBF" w:rsidRDefault="0070141B" w:rsidP="001C35C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1C35CF" w:rsidRPr="00D03CBF" w:rsidTr="001C35C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1C35CF" w:rsidRPr="00D03CBF" w:rsidRDefault="001C35CF" w:rsidP="001C35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C35CF" w:rsidRPr="00D03CBF" w:rsidRDefault="001C35CF" w:rsidP="001C35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C35CF" w:rsidRPr="00D03CBF" w:rsidRDefault="001C35CF" w:rsidP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35CF" w:rsidRPr="00D03CBF" w:rsidTr="001C35C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 w:rsidP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1 16 10122 01 0002 140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Федерации)»</w:t>
                  </w:r>
                </w:p>
              </w:tc>
            </w:tr>
          </w:tbl>
          <w:p w:rsidR="001C35CF" w:rsidRPr="004F1074" w:rsidRDefault="001C35CF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1C35CF" w:rsidRPr="00D03CBF" w:rsidTr="001C35C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1C35CF" w:rsidRPr="00D03CBF" w:rsidRDefault="001C35CF" w:rsidP="001C35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1C35CF" w:rsidRPr="00D03CBF" w:rsidRDefault="001C35CF" w:rsidP="001C35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1C35CF" w:rsidRPr="00D03CBF" w:rsidRDefault="001C35CF" w:rsidP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35CF" w:rsidRPr="00D03CBF" w:rsidTr="001C35C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 w:rsidP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 w:rsidP="001C35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1 16 10128 01 0001 140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5CF" w:rsidRPr="00D03CBF" w:rsidRDefault="001C35CF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безопасности)»</w:t>
                  </w:r>
                </w:p>
              </w:tc>
            </w:tr>
          </w:tbl>
          <w:p w:rsidR="006506AE" w:rsidRPr="004F1074" w:rsidRDefault="006506AE" w:rsidP="006506A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506AE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506AE" w:rsidRPr="00D03CBF" w:rsidRDefault="006506AE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506AE" w:rsidRPr="00D03CBF" w:rsidRDefault="006506AE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506AE" w:rsidRPr="00D03CBF" w:rsidRDefault="006506AE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06AE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1 16 10122 01 0001 140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      </w:r>
                  <w:proofErr w:type="gramEnd"/>
                </w:p>
              </w:tc>
            </w:tr>
            <w:tr w:rsidR="006506AE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1 16 10122 01 0002 140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Федерации)»</w:t>
                  </w:r>
                </w:p>
              </w:tc>
            </w:tr>
          </w:tbl>
          <w:p w:rsidR="006506AE" w:rsidRPr="004F1074" w:rsidRDefault="006506AE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6506AE" w:rsidRPr="004F1074" w:rsidRDefault="006506AE" w:rsidP="006506A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506AE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506AE" w:rsidRPr="00D03CBF" w:rsidRDefault="006506AE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506AE" w:rsidRPr="00D03CBF" w:rsidRDefault="006506AE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506AE" w:rsidRPr="00D03CBF" w:rsidRDefault="006506AE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06AE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1 16 10122 01 0001 140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6AE" w:rsidRPr="00D03CBF" w:rsidRDefault="006506A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задолженности)»</w:t>
                  </w:r>
                  <w:proofErr w:type="gramEnd"/>
                </w:p>
              </w:tc>
            </w:tr>
          </w:tbl>
          <w:p w:rsidR="006506AE" w:rsidRPr="004F1074" w:rsidRDefault="006506AE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6506AE" w:rsidRPr="00D03CBF" w:rsidRDefault="006506AE" w:rsidP="0008442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8D2" w:rsidRPr="004F1074" w:rsidRDefault="009E38F4" w:rsidP="006708D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F3759">
              <w:rPr>
                <w:rFonts w:ascii="Times New Roman" w:hAnsi="Times New Roman"/>
                <w:sz w:val="28"/>
                <w:szCs w:val="28"/>
              </w:rPr>
              <w:t>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708D2" w:rsidRPr="00D03CBF" w:rsidTr="006708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708D2" w:rsidRPr="00D03CBF" w:rsidRDefault="006708D2" w:rsidP="006708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708D2" w:rsidRPr="00D03CBF" w:rsidRDefault="006708D2" w:rsidP="006708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08D2" w:rsidRPr="00D03CBF" w:rsidTr="006708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Федеральная служба войск национальной гвардии Российской Федерации»</w:t>
                  </w:r>
                </w:p>
              </w:tc>
            </w:tr>
          </w:tbl>
          <w:p w:rsidR="006708D2" w:rsidRPr="004F1074" w:rsidRDefault="006708D2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 w:rsidR="000E455E" w:rsidRPr="004F1074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Pr="004F1074">
              <w:rPr>
                <w:rFonts w:ascii="Times New Roman" w:hAnsi="Times New Roman"/>
                <w:sz w:val="28"/>
                <w:szCs w:val="28"/>
              </w:rPr>
              <w:t xml:space="preserve">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708D2" w:rsidRPr="00D03CBF" w:rsidTr="006708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708D2" w:rsidRPr="00D03CBF" w:rsidRDefault="006708D2" w:rsidP="006708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708D2" w:rsidRPr="00D03CBF" w:rsidRDefault="006708D2" w:rsidP="006708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708D2" w:rsidRPr="00D03CBF" w:rsidTr="006708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6708D2" w:rsidP="006708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8D2" w:rsidRPr="00D03CBF" w:rsidRDefault="00B6630C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Федеральное государственное казенное учреждение «Управление Центрального </w:t>
                  </w:r>
                  <w:proofErr w:type="spell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Оршанско-Хинганского</w:t>
                  </w:r>
                  <w:proofErr w:type="spell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Краснознаменного округа войск национальной гвардии Российской Федерации»</w:t>
                  </w:r>
                </w:p>
              </w:tc>
            </w:tr>
          </w:tbl>
          <w:p w:rsidR="00596817" w:rsidRPr="004F1074" w:rsidRDefault="00596817" w:rsidP="0059681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596817" w:rsidRPr="00D03CBF" w:rsidTr="00596817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596817" w:rsidRPr="00D03CBF" w:rsidRDefault="00596817" w:rsidP="005968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596817" w:rsidRPr="00D03CBF" w:rsidRDefault="00596817" w:rsidP="005968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596817" w:rsidRPr="00D03CBF" w:rsidRDefault="00596817" w:rsidP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6817" w:rsidRPr="00D03CBF" w:rsidTr="005968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1 16 01121 01 0001 140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 w:rsidP="0059681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Правил дорожного движения, правил эксплуатации транспортного средства)»</w:t>
                  </w:r>
                </w:p>
              </w:tc>
            </w:tr>
          </w:tbl>
          <w:p w:rsidR="00596817" w:rsidRPr="004F1074" w:rsidRDefault="00596817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596817" w:rsidRPr="00D03CBF" w:rsidTr="00596817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596817" w:rsidRPr="00D03CBF" w:rsidRDefault="00596817" w:rsidP="005968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596817" w:rsidRPr="00D03CBF" w:rsidRDefault="00596817" w:rsidP="0059681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596817" w:rsidRPr="00D03CBF" w:rsidRDefault="00596817" w:rsidP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6817" w:rsidRPr="00D03CBF" w:rsidTr="005968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 w:rsidP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1 16 01121 01 0007 140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регионального, межмуниципального или местного значения)</w:t>
                  </w:r>
                  <w:proofErr w:type="gramEnd"/>
                </w:p>
              </w:tc>
            </w:tr>
            <w:tr w:rsidR="00596817" w:rsidRPr="00D03CBF" w:rsidTr="0059681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 w:rsidP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1 16 10128 01 0001 140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817" w:rsidRPr="00D03CBF" w:rsidRDefault="00596817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действовавшим в 2019 году (задолженность по денежным взысканиям (штрафам) за нарушение законодательства Российской Федерации о пожарной безопасности)»</w:t>
                  </w:r>
                </w:p>
              </w:tc>
            </w:tr>
          </w:tbl>
          <w:p w:rsidR="0008442B" w:rsidRPr="004F1074" w:rsidRDefault="0008442B" w:rsidP="000844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08442B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08442B" w:rsidRPr="00D03CBF" w:rsidRDefault="0008442B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8442B" w:rsidRPr="00D03CBF" w:rsidRDefault="0008442B" w:rsidP="0008442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08442B" w:rsidRPr="00D03CBF" w:rsidRDefault="0008442B" w:rsidP="000844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8442B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0844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0844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1 01 01112 02 0000 110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70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</w:t>
                  </w:r>
                </w:p>
              </w:tc>
            </w:tr>
            <w:tr w:rsidR="0070141B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</w:t>
                  </w: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зачисляемый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бюджеты субъектов Российской Федерации»</w:t>
                  </w:r>
                </w:p>
              </w:tc>
            </w:tr>
          </w:tbl>
          <w:p w:rsidR="0008442B" w:rsidRPr="004F1074" w:rsidRDefault="0008442B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08442B" w:rsidRPr="00D03CBF" w:rsidTr="0008442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08442B" w:rsidRPr="00D03CBF" w:rsidRDefault="0008442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08442B" w:rsidRPr="00D03CBF" w:rsidRDefault="0008442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08442B" w:rsidRPr="00D03CBF" w:rsidRDefault="0008442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8442B" w:rsidRPr="00D03CBF" w:rsidTr="0008442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1 01 01112 02 0000 110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42B" w:rsidRPr="00D03CBF" w:rsidRDefault="0008442B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случае,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Российской Федерации, </w:t>
                  </w: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зачисляемый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бюджеты субъектов Российской Федерации»</w:t>
                  </w:r>
                </w:p>
              </w:tc>
            </w:tr>
          </w:tbl>
          <w:p w:rsidR="006050B6" w:rsidRPr="004F1074" w:rsidRDefault="006050B6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050B6" w:rsidRPr="00D03CBF" w:rsidTr="00F963D7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050B6" w:rsidRPr="00D03CBF" w:rsidRDefault="006050B6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050B6" w:rsidRPr="00D03CBF" w:rsidRDefault="006050B6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050B6" w:rsidRPr="00D03CBF" w:rsidRDefault="006050B6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      </w:r>
                  <w:hyperlink r:id="rId12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227.1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13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228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</w:t>
                  </w:r>
                  <w:proofErr w:type="gramEnd"/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</w:t>
                  </w:r>
                  <w:r w:rsidR="00701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1 01 02040 01 0000 110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      </w:r>
                  <w:hyperlink r:id="rId14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227.1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</w:t>
                  </w:r>
                  <w:r w:rsidR="00701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и, полученных физическим лицом –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налоговым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резидентом Российской Федерации в виде дивидендов)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1 01 02090 01 0000 110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650000 рублей)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1 01 02100 01 0000 110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      </w:r>
                </w:p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части суммы налога, превышающей 650000 рублей)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1 01 02110 01 0000 110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650000 рублей)</w:t>
                  </w:r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141B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не превышающей </w:t>
                  </w:r>
                  <w:proofErr w:type="gramEnd"/>
                </w:p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650000 рублей)</w:t>
                  </w:r>
                  <w:proofErr w:type="gramEnd"/>
                </w:p>
              </w:tc>
            </w:tr>
            <w:tr w:rsidR="006050B6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0B6" w:rsidRPr="00D03CBF" w:rsidRDefault="006050B6" w:rsidP="0070141B">
                  <w:pPr>
                    <w:pStyle w:val="ConsPlusNormal"/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1 01 02140 01 0000 110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141B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превышающей </w:t>
                  </w:r>
                  <w:proofErr w:type="gramEnd"/>
                </w:p>
                <w:p w:rsidR="006050B6" w:rsidRPr="00D03CBF" w:rsidRDefault="006050B6" w:rsidP="0070141B">
                  <w:pPr>
                    <w:pStyle w:val="ConsPlusNormal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650000 рублей)»</w:t>
                  </w:r>
                  <w:proofErr w:type="gramEnd"/>
                </w:p>
              </w:tc>
            </w:tr>
          </w:tbl>
          <w:p w:rsidR="00F963D7" w:rsidRPr="004F1074" w:rsidRDefault="00AB2F82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заменить строками следующего содержания</w:t>
            </w:r>
            <w:r w:rsidR="00F963D7" w:rsidRPr="004F1074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F963D7" w:rsidRPr="00D03CBF" w:rsidTr="00F963D7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F963D7" w:rsidRPr="00D03CBF" w:rsidRDefault="00F963D7" w:rsidP="00F963D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963D7" w:rsidRPr="00D03CBF" w:rsidRDefault="00F963D7" w:rsidP="00F963D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F963D7" w:rsidRPr="00D03CBF" w:rsidRDefault="00F963D7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650DD2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B0960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      </w:r>
                  <w:hyperlink r:id="rId15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227.1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hyperlink r:id="rId16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228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не превышающей 650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тысяч рублей за налоговые периоды до 1 января 2025 года, а также в части суммы налога, не превышающей 312 тысяч </w:t>
                  </w:r>
                  <w:r w:rsidRPr="0070141B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рублей за налоговые периоды после 1 января 2025 года),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части суммы налога, не превышающей 312 тысяч рублей за налоговые периоды после 1 января 2025 года)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1 01 02021 01 0000 110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 более 5 миллионов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1 01 02022 01 0000 110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</w:t>
                  </w:r>
                  <w:proofErr w:type="gramEnd"/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превышающей 702 тысячи рублей, относящейся к части налоговой базы, превышающей 5 миллионов рублей и составляющей не более 20 миллионов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1 01 02023 01 0000 110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составляющей не более 50 миллионов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1 01 02024 01 0000 110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не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превышающей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312 тысяч рублей за налоговые периоды после 1 января 2025 года)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1 01 02040 01 0000 110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      </w:r>
                  <w:hyperlink r:id="rId17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227.1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Налогового кодекса Российской Федерации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1 01 02050 01 0000 110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уплачиваемого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связи с переходом на особый порядок уплаты на основании подачи в 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налоговый орган соответствующего уведомления </w:t>
                  </w:r>
                </w:p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(в части суммы налога, не превышающей 650 тысяч рублей за налоговые периоды до 1 января 2025 года, </w:t>
                  </w:r>
                  <w:proofErr w:type="gramEnd"/>
                </w:p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а также в части суммы налога, не превышающей </w:t>
                  </w:r>
                </w:p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312 тысяч рублей за налоговые периоды после </w:t>
                  </w:r>
                </w:p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января 2025 года)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физическим лицом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1 01 02090 01 0000 110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</w:t>
                  </w:r>
                  <w:r w:rsidRPr="0070141B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рублей</w:t>
                  </w:r>
                  <w:proofErr w:type="gramEnd"/>
                  <w:r w:rsidRPr="0070141B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за налоговые периоды после 1 января 2025 года)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1 01 02100 01 0000 110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превышающей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312 тысяч рублей, но не более 702 тысяч рублей за налоговые периоды после 1 января 2025 года)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1 01 02101 01 0000 110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(в части суммы налога, превышающей 702 тысячи рублей, но не более 3 402 тысяч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1 01 02102 01 0000 110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(в части суммы налога, превышающей 3 402 тысячи рублей, но не более 9 402 тысяч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1 01 02103 01 0000 110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(в части суммы налога, превышающей 9 402 тысячи рублей)</w:t>
                  </w:r>
                </w:p>
              </w:tc>
            </w:tr>
            <w:tr w:rsidR="001B0960" w:rsidRPr="00D03CBF" w:rsidTr="001B09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1 01 02110 01 0000 110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более 702 тысяч рублей за налоговые периоды после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января 2025 года)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1 01 02111 01 0000 110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с сумм прибыли контролируемой иностранной компании, полученной 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1 01 02112 01 0000 110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1 01 02113 01 0000 110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      </w:r>
                </w:p>
              </w:tc>
            </w:tr>
            <w:tr w:rsidR="001B0960" w:rsidRPr="00D03CBF" w:rsidTr="001B096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</w:t>
                  </w:r>
                  <w:proofErr w:type="gramEnd"/>
                </w:p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а также в части суммы налога, не превышающей </w:t>
                  </w:r>
                </w:p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312 тысяч рублей за налоговые периоды после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января 2025 года)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1 01 02140 01 0000 110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отношении доходов от долевого участия в организации, полученных физическим лицом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</w:t>
                  </w:r>
                  <w:r w:rsidRPr="0070141B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рублей за налоговые периоды после 1 января 2025 года)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702 тысячи рублей, относящейся к части налоговой базы, превышающей </w:t>
                  </w:r>
                </w:p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5 миллионов рублей и составляющей не более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      </w:r>
                  <w:proofErr w:type="gramEnd"/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превышающей 2,4 миллиона рублей (за исключением налога на доходы физических лиц в отношении доходов, указанных в абзацах тридцать пятом и </w:t>
                  </w:r>
                  <w:hyperlink r:id="rId18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тридцать шестом статьи 50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суммы налога, превышающей </w:t>
                  </w:r>
                </w:p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312 тысяч рублей, относящейся к части налоговой базы, превышающей 2,4 миллиона рублей)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1 01 02160 01 0000 110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</w:t>
                  </w:r>
                </w:p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</w:t>
                  </w:r>
                  <w:proofErr w:type="gramEnd"/>
                </w:p>
                <w:p w:rsidR="0070141B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            </w:r>
                  <w:hyperlink r:id="rId19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тридцать шестом статьи 50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кодекса Российской Федерации, в части суммы налога, превышающей </w:t>
                  </w:r>
                </w:p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312 тысяч рублей, относящейся к части налоговой базы, превышающей 2,4 миллиона рублей)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1 01 02170 01 0000 110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            </w:r>
                  <w:hyperlink r:id="rId20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тридцать шестом статьи 50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Бюджетного кодекса Российской Федерации), а также налога на доходы физических лиц в отношении доходов физических лиц,</w:t>
                  </w:r>
                  <w:proofErr w:type="gramEnd"/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являющихся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</w:t>
                  </w:r>
                </w:p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312 тысяч рублей, относящейся к части налоговой базы, превышающей 2,4 миллиона рублей)</w:t>
                  </w:r>
                  <w:proofErr w:type="gramEnd"/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1 01 02180 01 0000 110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</w:t>
                  </w:r>
                  <w:hyperlink r:id="rId21" w:history="1">
                    <w:r w:rsidRPr="00D03CBF">
                      <w:rPr>
                        <w:rFonts w:ascii="Times New Roman" w:hAnsi="Times New Roman"/>
                        <w:sz w:val="24"/>
                        <w:szCs w:val="24"/>
                      </w:rPr>
                      <w:t>тридцать шестом статьи 50</w:t>
                    </w:r>
                  </w:hyperlink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Бюджетного кодекса Российской Федерации, а также налога на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доходы физических лиц в отношении доходов от долевого участия в организации, полученных физическим лицом </w:t>
                  </w:r>
                  <w:r w:rsidR="004F1074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налоговым резидентом Российской Федерации в виде дивидендов (в части суммы налога, превышающей 312 тысяч рублей)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1B09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1 01 02190 01 0000 110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</w:t>
                  </w:r>
                  <w:r w:rsidR="00473082" w:rsidRPr="00D03CBF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превышающей 312 тысяч рублей, относящейся к части налоговой базы, превышающей 2,4 миллиона рублей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1 01 02200 01 0000 110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</w:t>
                  </w:r>
                </w:p>
                <w:p w:rsidR="0070141B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5 миллионов рублей, за налоговые периоды после </w:t>
                  </w:r>
                </w:p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января 2025 года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1 01 02210 01 0000 110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1 01 02220 01 0000 110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6.1 </w:t>
                  </w:r>
                </w:p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статьи 210 Налогового кодекса Российской Федерации, превышающей 5 миллионов рублей, за налоговые периоды после 1 января 2025 года</w:t>
                  </w:r>
                </w:p>
              </w:tc>
            </w:tr>
            <w:tr w:rsidR="001B0960" w:rsidRPr="00D03CBF" w:rsidTr="00F963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1 01 02230 01 0000 110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0960" w:rsidRPr="00D03CBF" w:rsidRDefault="001B0960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      </w:r>
                  <w:r w:rsidR="00BC4D2B" w:rsidRPr="00D03C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2F2AE8" w:rsidRPr="004F1074" w:rsidRDefault="00BC4D2B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C4D2B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650DD2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C4D2B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BC4D2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1 03 02232 01 0000 110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BC4D2B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      </w:r>
                </w:p>
              </w:tc>
            </w:tr>
            <w:tr w:rsidR="0070141B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BC4D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6253B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дороги»)»</w:t>
                  </w:r>
                </w:p>
              </w:tc>
            </w:tr>
          </w:tbl>
          <w:p w:rsidR="00BC4D2B" w:rsidRPr="004F1074" w:rsidRDefault="00BC4D2B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650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C4D2B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650DD2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C4D2B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BC4D2B" w:rsidP="00BC4D2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1 03 02232 01 0000 110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D2B" w:rsidRPr="00D03CBF" w:rsidRDefault="00BC4D2B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      </w:r>
                  <w:r w:rsidR="00650DD2" w:rsidRPr="00D03C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C4D2B" w:rsidRPr="004F1074" w:rsidRDefault="00BC4D2B" w:rsidP="00BC4D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650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0DD2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1 03 02242 01 0000 110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6253B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      </w:r>
                  <w:r w:rsidR="006253BF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«Безопасные качественные дороги»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</w:t>
                  </w:r>
                </w:p>
              </w:tc>
            </w:tr>
          </w:tbl>
          <w:p w:rsidR="00BC4D2B" w:rsidRPr="004F1074" w:rsidRDefault="00BC4D2B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650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50DD2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650D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1 03 02242 01 0000 110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DD2" w:rsidRPr="00D03CBF" w:rsidRDefault="00650DD2" w:rsidP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</w:t>
                  </w:r>
                  <w:r w:rsidR="00FC2CFC" w:rsidRPr="00D03CB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BC4D2B" w:rsidRPr="004F1074" w:rsidRDefault="00BC4D2B" w:rsidP="00BC4D2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650DD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650D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C2CFC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FC2CF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FC2CF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1 03 02252 01 0000 110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6253BF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      </w:r>
                  <w:r w:rsidR="006253BF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Безопасные качественные дороги</w:t>
                  </w:r>
                  <w:r w:rsidR="006253BF"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</w:t>
                  </w:r>
                </w:p>
              </w:tc>
            </w:tr>
          </w:tbl>
          <w:p w:rsidR="00BC4D2B" w:rsidRPr="004F1074" w:rsidRDefault="00BC4D2B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70141B" w:rsidRPr="00D03CBF" w:rsidRDefault="0070141B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C4D2B" w:rsidRPr="00D03CBF" w:rsidTr="00650DD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C4D2B" w:rsidRPr="00D03CBF" w:rsidRDefault="00BC4D2B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C4D2B" w:rsidRPr="00D03CBF" w:rsidRDefault="00BC4D2B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C4D2B" w:rsidRPr="00D03CBF" w:rsidRDefault="00BC4D2B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C2CFC" w:rsidRPr="00D03CBF" w:rsidTr="00650DD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1 03 02252 01 0000 110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2CFC" w:rsidRPr="00D03CBF" w:rsidRDefault="00FC2CFC" w:rsidP="004F1074">
                  <w:pPr>
                    <w:autoSpaceDE w:val="0"/>
                    <w:autoSpaceDN w:val="0"/>
                    <w:adjustRightInd w:val="0"/>
                    <w:spacing w:line="23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бюджете)»</w:t>
                  </w:r>
                </w:p>
              </w:tc>
            </w:tr>
          </w:tbl>
          <w:p w:rsidR="006253BF" w:rsidRPr="004F1074" w:rsidRDefault="006253BF" w:rsidP="004F1074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1 03 02262 01 0000 110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уплаты акцизов на прямогонный бензин,</w:t>
                  </w:r>
                  <w:r w:rsidRPr="00D03CB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дороги»)»</w:t>
                  </w:r>
                </w:p>
              </w:tc>
            </w:tr>
          </w:tbl>
          <w:p w:rsidR="006253BF" w:rsidRPr="004F1074" w:rsidRDefault="006253BF" w:rsidP="004F107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1 03 02262 01 0000 110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дополнительным нормативам, установленным федеральным законом о федеральном бюджете)»</w:t>
                  </w:r>
                </w:p>
              </w:tc>
            </w:tr>
          </w:tbl>
          <w:p w:rsidR="006253BF" w:rsidRPr="004F1074" w:rsidRDefault="006253BF" w:rsidP="004F1074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1 03 02450 01 0000 110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Акциз на сталь жидкую, выплавляемую в мартеновских, индукционных и (или) электрических сталеплавильных печах, при условии, если доля массы лома черных металлов в общей массе сырья, использованного для производства стали, за налоговый период составляет не менее 80 процентов»</w:t>
                  </w:r>
                </w:p>
              </w:tc>
            </w:tr>
          </w:tbl>
          <w:p w:rsidR="006253BF" w:rsidRPr="004F1074" w:rsidRDefault="006253BF" w:rsidP="004F1074">
            <w:pPr>
              <w:spacing w:line="23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строкой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1 03 02490 01 0000 110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Акциз на природный газ, полученный для производства аммиака»</w:t>
                  </w:r>
                </w:p>
              </w:tc>
            </w:tr>
          </w:tbl>
          <w:p w:rsidR="006253BF" w:rsidRPr="004F1074" w:rsidRDefault="006253BF" w:rsidP="004F1074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1 07 01050 01 0000 110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добычу полезных ископаемых в виде природных алмазов, за исключением налога, исчисленного налогоплательщиками, в которых прямо участвует Российская </w:t>
                  </w: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доля такого участия составляет не менее 33 процентов, за налоговый период, начало которого приходится на период с 1 февраля 2023 года по 31 марта 2023 года включительно, при добыче природных алмазов по совокупности всех участков недр, лицензия на </w:t>
                  </w:r>
                </w:p>
              </w:tc>
            </w:tr>
            <w:tr w:rsidR="0070141B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пользование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которыми выдана таким организациям в соответствии с законодательством Российской Федерации о недрах»</w:t>
                  </w:r>
                </w:p>
              </w:tc>
            </w:tr>
          </w:tbl>
          <w:p w:rsidR="006253BF" w:rsidRPr="004F1074" w:rsidRDefault="006253BF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1 07 01050 01 0000 110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Налог на добычу полезных ископаемых в виде природных алмазов»</w:t>
                  </w:r>
                </w:p>
              </w:tc>
            </w:tr>
          </w:tbl>
          <w:p w:rsidR="006253BF" w:rsidRPr="004F1074" w:rsidRDefault="006253BF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6253BF" w:rsidRPr="00D03CBF" w:rsidTr="006253BF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6253BF" w:rsidRPr="00D03CBF" w:rsidRDefault="006253BF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6253BF" w:rsidRPr="00D03CBF" w:rsidRDefault="006253BF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253BF" w:rsidRPr="00D03CBF" w:rsidTr="006253B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3BF" w:rsidRPr="00D03CBF" w:rsidRDefault="006253BF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1 07 01070 01 0000 110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6253BF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</w:t>
                  </w: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</w:t>
                  </w:r>
                  <w:proofErr w:type="gramEnd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доля такого участия составляет не менее 33 процентов, за налоговый период, начало которого приходится на период с </w:t>
                  </w:r>
                </w:p>
                <w:p w:rsidR="006253BF" w:rsidRPr="00D03CBF" w:rsidRDefault="006253BF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недрах»</w:t>
                  </w:r>
                </w:p>
              </w:tc>
            </w:tr>
          </w:tbl>
          <w:p w:rsidR="006253BF" w:rsidRPr="004F1074" w:rsidRDefault="006253BF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BB33F2" w:rsidRPr="004F1074" w:rsidRDefault="00BB33F2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B33F2" w:rsidRPr="00D03CBF" w:rsidTr="007C414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B33F2" w:rsidRPr="00D03CBF" w:rsidRDefault="00BB33F2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B33F2" w:rsidRPr="00D03CBF" w:rsidRDefault="00BB33F2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B33F2" w:rsidRPr="00D03CBF" w:rsidRDefault="00BB33F2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B33F2" w:rsidRPr="00D03CBF" w:rsidTr="007C41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3F2" w:rsidRPr="00D03CBF" w:rsidRDefault="00BB33F2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3F2" w:rsidRPr="00D03CBF" w:rsidRDefault="00BB33F2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1 08 07310 01 8000 110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3F2" w:rsidRPr="00D03CBF" w:rsidRDefault="00BB33F2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центры)»</w:t>
                  </w:r>
                </w:p>
              </w:tc>
            </w:tr>
          </w:tbl>
          <w:p w:rsidR="00BB33F2" w:rsidRPr="004F1074" w:rsidRDefault="00BB33F2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7C414B" w:rsidRPr="004F1074" w:rsidRDefault="007C414B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7C414B" w:rsidRPr="00D03CBF" w:rsidTr="007C414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C414B" w:rsidRPr="00D03CBF" w:rsidTr="007C41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1 09 05040 01 0000 110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покупку иностранных денежных знаков и платежных документов, выраженных в иностранной валюте»</w:t>
                  </w:r>
                </w:p>
              </w:tc>
            </w:tr>
          </w:tbl>
          <w:p w:rsidR="007C414B" w:rsidRPr="004F1074" w:rsidRDefault="007C414B" w:rsidP="004F1074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7C414B" w:rsidRPr="00D03CBF" w:rsidTr="007C414B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C414B" w:rsidRPr="00D03CBF" w:rsidTr="007C41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1 09 05060 01 0000</w:t>
                  </w:r>
                  <w:r w:rsidR="00266DD8"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Налог на добычу полезных ископаемых в виде природных алмазов в части налога, исчисленного налогоплательщиками, в которых прямо участвует Российская </w:t>
                  </w: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Федерация</w:t>
                  </w:r>
                  <w:proofErr w:type="gramEnd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доля такого участия составляет не менее 33 процентов, за налоговый период, начало </w:t>
                  </w:r>
                  <w:r w:rsidR="0070141B">
                    <w:rPr>
                      <w:rFonts w:ascii="Times New Roman" w:hAnsi="Times New Roman"/>
                      <w:sz w:val="24"/>
                      <w:szCs w:val="24"/>
                    </w:rPr>
                    <w:t>которого приходится на период с</w:t>
                  </w:r>
                </w:p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февраля 2023 года по 31 марта 2023 года включительно, при добыче природных алмазов по совокупности всех участков недр, лицензия на пользование которыми выдана таким организациям в соответствии с законодательством Российской Федерации о недрах</w:t>
                  </w:r>
                </w:p>
              </w:tc>
            </w:tr>
            <w:tr w:rsidR="007C414B" w:rsidRPr="00D03CBF" w:rsidTr="007C414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1 09 05150 01 8000 110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14B" w:rsidRPr="00D03CBF" w:rsidRDefault="007C414B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повторную выдачу свидетельства о постановке на учет в налоговом органе (при обращении через многофункциональные центры)»</w:t>
                  </w:r>
                </w:p>
              </w:tc>
            </w:tr>
          </w:tbl>
          <w:p w:rsidR="00B1702D" w:rsidRPr="004F1074" w:rsidRDefault="00B1702D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1702D" w:rsidRPr="00D03CBF" w:rsidTr="00B1702D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316C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«292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1 13 02992 02 0000 130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компенсации затрат бюджетов субъектов Российской Федерации»</w:t>
                  </w:r>
                </w:p>
              </w:tc>
            </w:tr>
          </w:tbl>
          <w:p w:rsidR="00B1702D" w:rsidRPr="004F1074" w:rsidRDefault="00B1702D" w:rsidP="004F1074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</w:t>
            </w:r>
            <w:r w:rsidR="0003316C" w:rsidRPr="004F1074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4F1074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1702D" w:rsidRPr="00D03CBF" w:rsidTr="00B1702D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1702D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02D" w:rsidRPr="00D03CBF" w:rsidRDefault="00B1702D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1 18 01210 02 0000 150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      </w:r>
                </w:p>
              </w:tc>
            </w:tr>
            <w:tr w:rsidR="0003316C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1 18 01220 02 0000 150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16C" w:rsidRPr="00D03CBF" w:rsidRDefault="0003316C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субъектов Российской Федерации по решениям о взыскании средств»</w:t>
                  </w:r>
                </w:p>
              </w:tc>
            </w:tr>
          </w:tbl>
          <w:p w:rsidR="002F2AE8" w:rsidRPr="004F1074" w:rsidRDefault="002F2AE8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2F2AE8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2F2AE8" w:rsidRPr="00D03CBF" w:rsidRDefault="002F2AE8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2F2AE8" w:rsidRPr="00D03CBF" w:rsidRDefault="002F2AE8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2F2AE8" w:rsidRPr="00D03CBF" w:rsidRDefault="002F2AE8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F2AE8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AE8" w:rsidRPr="00D03CBF" w:rsidRDefault="002F2AE8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«318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AE8" w:rsidRPr="00D03CBF" w:rsidRDefault="002F2AE8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1 16 10122 01 0001 140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AE8" w:rsidRPr="00D03CBF" w:rsidRDefault="002F2AE8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задолженности)»</w:t>
                  </w:r>
                  <w:proofErr w:type="gramEnd"/>
                </w:p>
              </w:tc>
            </w:tr>
          </w:tbl>
          <w:p w:rsidR="002F2AE8" w:rsidRPr="004F1074" w:rsidRDefault="002F2AE8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B1702D" w:rsidRPr="004F1074" w:rsidRDefault="00B1702D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1702D" w:rsidRPr="00D03CBF" w:rsidTr="00B1702D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3A77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«321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1 08 07560 01 8000 110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единовременную процедуру государственного кадастрового учета и государственной регистрации прав, ограничений (обременений) прав на недвижимое имущество и сделок с ним (при обращении через многофункциональные центры)</w:t>
                  </w:r>
                </w:p>
              </w:tc>
            </w:tr>
            <w:tr w:rsidR="00903A77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1 08 07570 01 8000 110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ускоренную процедуру регистрации прав, ограничений (обременений) прав на недвижимое имущество и сделок с ним (при обращении через многофункциональные центры)»</w:t>
                  </w:r>
                </w:p>
              </w:tc>
            </w:tr>
          </w:tbl>
          <w:p w:rsidR="00B1702D" w:rsidRPr="004F1074" w:rsidRDefault="00B1702D" w:rsidP="004F107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B1702D" w:rsidRPr="00D03CBF" w:rsidTr="00B1702D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B1702D" w:rsidRPr="00D03CBF" w:rsidRDefault="00B1702D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B1702D" w:rsidRPr="00D03CBF" w:rsidRDefault="00B1702D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3A77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«321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1 08 07560 01 8000 110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осуществляемые одновременно государственный кадастровый учет и государственную регистрацию прав (при обращении через многофункциональные центры)</w:t>
                  </w:r>
                  <w:proofErr w:type="gramEnd"/>
                </w:p>
              </w:tc>
            </w:tr>
            <w:tr w:rsidR="00903A77" w:rsidRPr="00D03CBF" w:rsidTr="00B1702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pStyle w:val="ConsPlusNormal"/>
                    <w:spacing w:line="235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1 08 07570 01 8000 110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ускоренную процедуру государственного кадастрового учета и (или) государственной регистрации прав (при обращении через многофункциональные центры)»</w:t>
                  </w:r>
                </w:p>
              </w:tc>
            </w:tr>
          </w:tbl>
          <w:p w:rsidR="00CE0C97" w:rsidRPr="004F1074" w:rsidRDefault="00CE0C97" w:rsidP="004F1074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CE0C97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CE0C97" w:rsidRPr="00D03CBF" w:rsidRDefault="00CE0C97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E0C97" w:rsidRPr="00D03CBF" w:rsidRDefault="00CE0C97" w:rsidP="004F1074">
                  <w:pPr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E0C97" w:rsidRPr="00D03CBF" w:rsidRDefault="00CE0C9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0C97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1 16 01122 01 0000 140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4F1074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</w:t>
                  </w:r>
                </w:p>
              </w:tc>
            </w:tr>
            <w:tr w:rsidR="0070141B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исполнительной власти субъектов Российской Федерации, учреждениями субъектов Российской Федерации»</w:t>
                  </w:r>
                </w:p>
              </w:tc>
            </w:tr>
          </w:tbl>
          <w:p w:rsidR="00CE0C97" w:rsidRPr="004F1074" w:rsidRDefault="00CE0C97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CE0C97" w:rsidRPr="004F1074" w:rsidRDefault="00CE0C97" w:rsidP="00CE0C9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после строки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CE0C97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E0C97" w:rsidRPr="00D03CBF" w:rsidRDefault="00CE0C97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0C97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«736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1 16 01092 01 9000 140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штрафы)»</w:t>
                  </w:r>
                </w:p>
              </w:tc>
            </w:tr>
          </w:tbl>
          <w:p w:rsidR="00CE0C97" w:rsidRPr="004F1074" w:rsidRDefault="00CE0C97" w:rsidP="007014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дополнить строками следующего содержания: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693"/>
              <w:gridCol w:w="5812"/>
            </w:tblGrid>
            <w:tr w:rsidR="00CE0C97" w:rsidRPr="00D03CBF" w:rsidTr="005C7AE7">
              <w:trPr>
                <w:trHeight w:val="20"/>
              </w:trPr>
              <w:tc>
                <w:tcPr>
                  <w:tcW w:w="851" w:type="dxa"/>
                  <w:shd w:val="clear" w:color="auto" w:fill="auto"/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CE0C97" w:rsidRPr="00D03CBF" w:rsidRDefault="00CE0C97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0C97" w:rsidRPr="00D03CBF" w:rsidTr="005C7AE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1 16 01122 01 0001 140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  <w:r w:rsidRPr="00D03CB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(штрафы за нарушение Правил дорожного движения, правил эксплуатации транспортного средства)</w:t>
                  </w:r>
                  <w:proofErr w:type="gramEnd"/>
                </w:p>
              </w:tc>
            </w:tr>
            <w:tr w:rsidR="00CE0C97" w:rsidRPr="00D03CBF" w:rsidTr="005C7AE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1 16 01122 01 9000 140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C97" w:rsidRPr="00D03CBF" w:rsidRDefault="00CE0C97" w:rsidP="00AB2F8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      </w:r>
                  <w:r w:rsidRPr="00D03CB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(иные штрафы)»</w:t>
                  </w:r>
                </w:p>
              </w:tc>
            </w:tr>
          </w:tbl>
          <w:p w:rsidR="00903A77" w:rsidRPr="004F1074" w:rsidRDefault="00903A77" w:rsidP="00903A7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- строку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903A77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903A77" w:rsidRPr="00D03CBF" w:rsidRDefault="00903A7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3A77" w:rsidRPr="00D03CBF" w:rsidRDefault="00903A7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03A77" w:rsidRPr="00D03CBF" w:rsidRDefault="00903A77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3A77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1 16 01193 01 0020 140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903A77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22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главой 19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(лицензии))»</w:t>
                  </w:r>
                </w:p>
              </w:tc>
            </w:tr>
          </w:tbl>
          <w:p w:rsidR="00903A77" w:rsidRPr="004F1074" w:rsidRDefault="00903A77" w:rsidP="00701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074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5812"/>
            </w:tblGrid>
            <w:tr w:rsidR="00903A77" w:rsidRPr="00D03CBF" w:rsidTr="00AB2F82">
              <w:trPr>
                <w:trHeight w:val="20"/>
              </w:trPr>
              <w:tc>
                <w:tcPr>
                  <w:tcW w:w="846" w:type="dxa"/>
                  <w:shd w:val="clear" w:color="auto" w:fill="auto"/>
                </w:tcPr>
                <w:p w:rsidR="00903A77" w:rsidRPr="00D03CBF" w:rsidRDefault="00903A7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3A77" w:rsidRPr="00D03CBF" w:rsidRDefault="00903A77" w:rsidP="00AB2F8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03A77" w:rsidRPr="00D03CBF" w:rsidRDefault="00903A77" w:rsidP="00AB2F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3A77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«743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1 16 01193 01 0020 140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77" w:rsidRPr="00D03CBF" w:rsidRDefault="00903A77" w:rsidP="0070141B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штрафы, установленные </w:t>
                  </w:r>
                  <w:hyperlink r:id="rId23">
                    <w:r w:rsidRPr="00D03CB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главой 19</w:t>
                    </w:r>
                  </w:hyperlink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      </w:r>
                </w:p>
              </w:tc>
            </w:tr>
            <w:tr w:rsidR="0070141B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70141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0141B" w:rsidRPr="00D03CBF" w:rsidTr="00AB2F8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62" w:type="dxa"/>
                  <w:right w:w="62" w:type="dxa"/>
                </w:tblCellMar>
                <w:tblLook w:val="0000" w:firstRow="0" w:lastRow="0" w:firstColumn="0" w:lastColumn="0" w:noHBand="0" w:noVBand="0"/>
              </w:tblPrEx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AB2F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41B" w:rsidRPr="00D03CBF" w:rsidRDefault="0070141B" w:rsidP="00AB2F8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03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несовершеннолетних и защите их прав (штрафы за осуществление деятельности, не связанной с извлечением прибыли, без специального разрешения (лицензии)»</w:t>
                  </w:r>
                  <w:proofErr w:type="gramEnd"/>
                </w:p>
              </w:tc>
            </w:tr>
          </w:tbl>
          <w:p w:rsidR="004D114A" w:rsidRPr="0070141B" w:rsidRDefault="0070141B" w:rsidP="00A025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D03CBF" w:rsidRPr="0070141B" w:rsidRDefault="00D03CBF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70141B" w:rsidRPr="0070141B" w:rsidTr="00C42A00">
        <w:trPr>
          <w:trHeight w:val="309"/>
        </w:trPr>
        <w:tc>
          <w:tcPr>
            <w:tcW w:w="2574" w:type="pct"/>
          </w:tcPr>
          <w:p w:rsidR="0070141B" w:rsidRPr="0070141B" w:rsidRDefault="0070141B" w:rsidP="007014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41B" w:rsidRPr="0070141B" w:rsidRDefault="0070141B" w:rsidP="007014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0141B" w:rsidRPr="0070141B" w:rsidRDefault="0070141B" w:rsidP="0070141B">
            <w:pPr>
              <w:rPr>
                <w:rFonts w:ascii="Times New Roman" w:hAnsi="Times New Roman"/>
                <w:sz w:val="28"/>
                <w:szCs w:val="28"/>
              </w:rPr>
            </w:pPr>
            <w:r w:rsidRPr="0070141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70141B" w:rsidRPr="0070141B" w:rsidRDefault="0070141B" w:rsidP="007014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70141B" w:rsidRPr="0070141B" w:rsidRDefault="0070141B" w:rsidP="0070141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41B" w:rsidRPr="0070141B" w:rsidRDefault="0070141B" w:rsidP="0070141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141B" w:rsidRPr="0070141B" w:rsidRDefault="0070141B" w:rsidP="0070141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41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03CBF" w:rsidRDefault="00460FEA" w:rsidP="0070141B">
      <w:pPr>
        <w:rPr>
          <w:rFonts w:ascii="Times New Roman" w:hAnsi="Times New Roman"/>
          <w:sz w:val="24"/>
          <w:szCs w:val="24"/>
        </w:rPr>
      </w:pPr>
    </w:p>
    <w:sectPr w:rsidR="00460FEA" w:rsidRPr="00D03CBF" w:rsidSect="00A025C9">
      <w:headerReference w:type="default" r:id="rId24"/>
      <w:type w:val="continuous"/>
      <w:pgSz w:w="11907" w:h="16834" w:code="9"/>
      <w:pgMar w:top="951" w:right="567" w:bottom="851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9D" w:rsidRDefault="00D7269D">
      <w:r>
        <w:separator/>
      </w:r>
    </w:p>
  </w:endnote>
  <w:endnote w:type="continuationSeparator" w:id="0">
    <w:p w:rsidR="00D7269D" w:rsidRDefault="00D7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C35CF">
      <w:tc>
        <w:tcPr>
          <w:tcW w:w="2538" w:type="dxa"/>
        </w:tcPr>
        <w:p w:rsidR="001C35CF" w:rsidRPr="00AC7150" w:rsidRDefault="001C35C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1C35CF" w:rsidRDefault="001C35CF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1C35CF" w:rsidRPr="00D77BCF" w:rsidRDefault="001C35CF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1C35CF" w:rsidRPr="00D77BCF" w:rsidRDefault="001C35CF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C35CF" w:rsidRDefault="001C35C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9D" w:rsidRDefault="00D7269D">
      <w:r>
        <w:separator/>
      </w:r>
    </w:p>
  </w:footnote>
  <w:footnote w:type="continuationSeparator" w:id="0">
    <w:p w:rsidR="00D7269D" w:rsidRDefault="00D7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F" w:rsidRDefault="003E4AB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C35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35CF">
      <w:rPr>
        <w:rStyle w:val="a8"/>
        <w:noProof/>
      </w:rPr>
      <w:t>1</w:t>
    </w:r>
    <w:r>
      <w:rPr>
        <w:rStyle w:val="a8"/>
      </w:rPr>
      <w:fldChar w:fldCharType="end"/>
    </w:r>
  </w:p>
  <w:p w:rsidR="001C35CF" w:rsidRDefault="001C35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CF" w:rsidRPr="00481B88" w:rsidRDefault="001C35C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C35CF" w:rsidRPr="00D03CBF" w:rsidRDefault="003E4AB1" w:rsidP="00D03CBF">
    <w:pPr>
      <w:jc w:val="center"/>
      <w:rPr>
        <w:rFonts w:ascii="Times New Roman" w:hAnsi="Times New Roman"/>
        <w:sz w:val="24"/>
        <w:szCs w:val="24"/>
      </w:rPr>
    </w:pPr>
    <w:r w:rsidRPr="00D03CBF">
      <w:rPr>
        <w:rFonts w:ascii="Times New Roman" w:hAnsi="Times New Roman"/>
        <w:sz w:val="24"/>
        <w:szCs w:val="24"/>
      </w:rPr>
      <w:fldChar w:fldCharType="begin"/>
    </w:r>
    <w:r w:rsidR="001C35CF" w:rsidRPr="00D03CBF">
      <w:rPr>
        <w:rFonts w:ascii="Times New Roman" w:hAnsi="Times New Roman"/>
        <w:sz w:val="24"/>
        <w:szCs w:val="24"/>
      </w:rPr>
      <w:instrText xml:space="preserve">PAGE  </w:instrText>
    </w:r>
    <w:r w:rsidRPr="00D03CBF">
      <w:rPr>
        <w:rFonts w:ascii="Times New Roman" w:hAnsi="Times New Roman"/>
        <w:sz w:val="24"/>
        <w:szCs w:val="24"/>
      </w:rPr>
      <w:fldChar w:fldCharType="separate"/>
    </w:r>
    <w:r w:rsidR="00B34DD9">
      <w:rPr>
        <w:rFonts w:ascii="Times New Roman" w:hAnsi="Times New Roman"/>
        <w:noProof/>
        <w:sz w:val="24"/>
        <w:szCs w:val="24"/>
      </w:rPr>
      <w:t>2</w:t>
    </w:r>
    <w:r w:rsidRPr="00D03CBF">
      <w:rPr>
        <w:rFonts w:ascii="Times New Roman" w:hAnsi="Times New Roman"/>
        <w:sz w:val="24"/>
        <w:szCs w:val="24"/>
      </w:rPr>
      <w:fldChar w:fldCharType="end"/>
    </w:r>
  </w:p>
  <w:p w:rsidR="001C35CF" w:rsidRPr="00E37801" w:rsidRDefault="001C35C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B+9Ysf/BSWIN8UOK21VPxKJ+Z4=" w:salt="yCZQUwDRoc9fC6PKiHvNB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14"/>
    <w:rsid w:val="00001FC8"/>
    <w:rsid w:val="000104E7"/>
    <w:rsid w:val="000109A7"/>
    <w:rsid w:val="00011C09"/>
    <w:rsid w:val="0001360F"/>
    <w:rsid w:val="00016E2A"/>
    <w:rsid w:val="00021723"/>
    <w:rsid w:val="00025BBC"/>
    <w:rsid w:val="0003316C"/>
    <w:rsid w:val="000331B3"/>
    <w:rsid w:val="00033413"/>
    <w:rsid w:val="00037C0C"/>
    <w:rsid w:val="000412A2"/>
    <w:rsid w:val="00043689"/>
    <w:rsid w:val="0004482B"/>
    <w:rsid w:val="000469F7"/>
    <w:rsid w:val="00047917"/>
    <w:rsid w:val="00047A9A"/>
    <w:rsid w:val="000502A3"/>
    <w:rsid w:val="00052C3E"/>
    <w:rsid w:val="00056DEB"/>
    <w:rsid w:val="00061133"/>
    <w:rsid w:val="00066A5C"/>
    <w:rsid w:val="00073A7A"/>
    <w:rsid w:val="00076D5E"/>
    <w:rsid w:val="0008442B"/>
    <w:rsid w:val="00084DD3"/>
    <w:rsid w:val="0008696F"/>
    <w:rsid w:val="00091274"/>
    <w:rsid w:val="000917C0"/>
    <w:rsid w:val="000A44F8"/>
    <w:rsid w:val="000B0736"/>
    <w:rsid w:val="000B17FA"/>
    <w:rsid w:val="000B2A24"/>
    <w:rsid w:val="000B5F24"/>
    <w:rsid w:val="000C791E"/>
    <w:rsid w:val="000E455E"/>
    <w:rsid w:val="000E649C"/>
    <w:rsid w:val="000F5B33"/>
    <w:rsid w:val="00101B49"/>
    <w:rsid w:val="00122CFD"/>
    <w:rsid w:val="001338F3"/>
    <w:rsid w:val="00133CFE"/>
    <w:rsid w:val="00136005"/>
    <w:rsid w:val="00136E2C"/>
    <w:rsid w:val="001371AA"/>
    <w:rsid w:val="0014109C"/>
    <w:rsid w:val="00151370"/>
    <w:rsid w:val="00156F64"/>
    <w:rsid w:val="00162E72"/>
    <w:rsid w:val="00166423"/>
    <w:rsid w:val="00173B74"/>
    <w:rsid w:val="00175BE5"/>
    <w:rsid w:val="001816B9"/>
    <w:rsid w:val="00184DCD"/>
    <w:rsid w:val="001850F4"/>
    <w:rsid w:val="0019001A"/>
    <w:rsid w:val="001914AC"/>
    <w:rsid w:val="001947BE"/>
    <w:rsid w:val="001A560F"/>
    <w:rsid w:val="001B0960"/>
    <w:rsid w:val="001B0982"/>
    <w:rsid w:val="001B32BA"/>
    <w:rsid w:val="001C0E01"/>
    <w:rsid w:val="001C35CF"/>
    <w:rsid w:val="001C3648"/>
    <w:rsid w:val="001C557B"/>
    <w:rsid w:val="001D0CBC"/>
    <w:rsid w:val="001D7A3C"/>
    <w:rsid w:val="001E0317"/>
    <w:rsid w:val="001E20F1"/>
    <w:rsid w:val="001F12E8"/>
    <w:rsid w:val="001F228C"/>
    <w:rsid w:val="001F64B8"/>
    <w:rsid w:val="001F7C83"/>
    <w:rsid w:val="001F7F68"/>
    <w:rsid w:val="00203046"/>
    <w:rsid w:val="00205AB5"/>
    <w:rsid w:val="00224DBA"/>
    <w:rsid w:val="00231F1C"/>
    <w:rsid w:val="002332D9"/>
    <w:rsid w:val="00242DDB"/>
    <w:rsid w:val="002479A2"/>
    <w:rsid w:val="00254A02"/>
    <w:rsid w:val="0026087E"/>
    <w:rsid w:val="00261DE0"/>
    <w:rsid w:val="00262512"/>
    <w:rsid w:val="002637DA"/>
    <w:rsid w:val="00265420"/>
    <w:rsid w:val="00266DD8"/>
    <w:rsid w:val="002712C1"/>
    <w:rsid w:val="00274E14"/>
    <w:rsid w:val="00280A6D"/>
    <w:rsid w:val="00280EB0"/>
    <w:rsid w:val="002953B6"/>
    <w:rsid w:val="0029558C"/>
    <w:rsid w:val="002A0370"/>
    <w:rsid w:val="002A796D"/>
    <w:rsid w:val="002B14D1"/>
    <w:rsid w:val="002B1A1B"/>
    <w:rsid w:val="002B7A59"/>
    <w:rsid w:val="002C6B4B"/>
    <w:rsid w:val="002E51A7"/>
    <w:rsid w:val="002F1E81"/>
    <w:rsid w:val="002F2AE8"/>
    <w:rsid w:val="002F448F"/>
    <w:rsid w:val="002F6F1B"/>
    <w:rsid w:val="0030557F"/>
    <w:rsid w:val="00310D92"/>
    <w:rsid w:val="003160CB"/>
    <w:rsid w:val="003222A3"/>
    <w:rsid w:val="00335313"/>
    <w:rsid w:val="00340CA9"/>
    <w:rsid w:val="00342DF2"/>
    <w:rsid w:val="003475BA"/>
    <w:rsid w:val="0035185A"/>
    <w:rsid w:val="00360A40"/>
    <w:rsid w:val="0036517B"/>
    <w:rsid w:val="00371475"/>
    <w:rsid w:val="003750EF"/>
    <w:rsid w:val="003870C2"/>
    <w:rsid w:val="003A38FD"/>
    <w:rsid w:val="003B5724"/>
    <w:rsid w:val="003C40C1"/>
    <w:rsid w:val="003C69B0"/>
    <w:rsid w:val="003D32B1"/>
    <w:rsid w:val="003D3B8A"/>
    <w:rsid w:val="003D4B2A"/>
    <w:rsid w:val="003D54F8"/>
    <w:rsid w:val="003E2017"/>
    <w:rsid w:val="003E30AD"/>
    <w:rsid w:val="003E4AB1"/>
    <w:rsid w:val="003F0974"/>
    <w:rsid w:val="003F3759"/>
    <w:rsid w:val="003F4F5E"/>
    <w:rsid w:val="00400906"/>
    <w:rsid w:val="00423317"/>
    <w:rsid w:val="00423CEC"/>
    <w:rsid w:val="0042590E"/>
    <w:rsid w:val="00426303"/>
    <w:rsid w:val="00427C36"/>
    <w:rsid w:val="00433581"/>
    <w:rsid w:val="00437F65"/>
    <w:rsid w:val="00441C55"/>
    <w:rsid w:val="00442A42"/>
    <w:rsid w:val="00446153"/>
    <w:rsid w:val="004473E7"/>
    <w:rsid w:val="00450D69"/>
    <w:rsid w:val="00456EE8"/>
    <w:rsid w:val="004608AB"/>
    <w:rsid w:val="00460FEA"/>
    <w:rsid w:val="00462E60"/>
    <w:rsid w:val="0046330D"/>
    <w:rsid w:val="004729FD"/>
    <w:rsid w:val="00473082"/>
    <w:rsid w:val="004734B7"/>
    <w:rsid w:val="00481B88"/>
    <w:rsid w:val="00481C3A"/>
    <w:rsid w:val="00481DFB"/>
    <w:rsid w:val="00485B4F"/>
    <w:rsid w:val="004862D1"/>
    <w:rsid w:val="004872BB"/>
    <w:rsid w:val="004B2D5A"/>
    <w:rsid w:val="004B6629"/>
    <w:rsid w:val="004D114A"/>
    <w:rsid w:val="004D293D"/>
    <w:rsid w:val="004F1074"/>
    <w:rsid w:val="004F44FE"/>
    <w:rsid w:val="004F6960"/>
    <w:rsid w:val="00500F7D"/>
    <w:rsid w:val="00501BD8"/>
    <w:rsid w:val="00502F0B"/>
    <w:rsid w:val="00506D60"/>
    <w:rsid w:val="005073BD"/>
    <w:rsid w:val="00512A47"/>
    <w:rsid w:val="00524D74"/>
    <w:rsid w:val="0052732D"/>
    <w:rsid w:val="00531C68"/>
    <w:rsid w:val="00532119"/>
    <w:rsid w:val="005335F3"/>
    <w:rsid w:val="00543ADD"/>
    <w:rsid w:val="00543C38"/>
    <w:rsid w:val="00543D2D"/>
    <w:rsid w:val="00545444"/>
    <w:rsid w:val="00545A3D"/>
    <w:rsid w:val="00546DBB"/>
    <w:rsid w:val="00547B5B"/>
    <w:rsid w:val="005563A5"/>
    <w:rsid w:val="00556923"/>
    <w:rsid w:val="00561A5B"/>
    <w:rsid w:val="0057054C"/>
    <w:rsid w:val="0057074C"/>
    <w:rsid w:val="00573FBF"/>
    <w:rsid w:val="00574FF3"/>
    <w:rsid w:val="00582538"/>
    <w:rsid w:val="005838EA"/>
    <w:rsid w:val="00585ED2"/>
    <w:rsid w:val="00585EE1"/>
    <w:rsid w:val="00590C0E"/>
    <w:rsid w:val="005939E6"/>
    <w:rsid w:val="00596817"/>
    <w:rsid w:val="00596A4E"/>
    <w:rsid w:val="005A05BD"/>
    <w:rsid w:val="005A4227"/>
    <w:rsid w:val="005A6865"/>
    <w:rsid w:val="005B0938"/>
    <w:rsid w:val="005B229B"/>
    <w:rsid w:val="005B3518"/>
    <w:rsid w:val="005C56AE"/>
    <w:rsid w:val="005C7449"/>
    <w:rsid w:val="005C7AE7"/>
    <w:rsid w:val="005D6D60"/>
    <w:rsid w:val="005E201E"/>
    <w:rsid w:val="005E3500"/>
    <w:rsid w:val="005E6D99"/>
    <w:rsid w:val="005F2ADD"/>
    <w:rsid w:val="005F2C49"/>
    <w:rsid w:val="006013EB"/>
    <w:rsid w:val="0060479E"/>
    <w:rsid w:val="00604BE7"/>
    <w:rsid w:val="006050B6"/>
    <w:rsid w:val="00610C7D"/>
    <w:rsid w:val="0061583E"/>
    <w:rsid w:val="00616AED"/>
    <w:rsid w:val="00616C4C"/>
    <w:rsid w:val="006253BF"/>
    <w:rsid w:val="0062743C"/>
    <w:rsid w:val="006318A6"/>
    <w:rsid w:val="00632A4F"/>
    <w:rsid w:val="00632B56"/>
    <w:rsid w:val="006351E3"/>
    <w:rsid w:val="0063705D"/>
    <w:rsid w:val="00644236"/>
    <w:rsid w:val="006444E2"/>
    <w:rsid w:val="006471E5"/>
    <w:rsid w:val="006506AE"/>
    <w:rsid w:val="00650DD2"/>
    <w:rsid w:val="00652384"/>
    <w:rsid w:val="00667C38"/>
    <w:rsid w:val="006708D2"/>
    <w:rsid w:val="00671D3B"/>
    <w:rsid w:val="006727C8"/>
    <w:rsid w:val="006745A8"/>
    <w:rsid w:val="00677EC7"/>
    <w:rsid w:val="006835D3"/>
    <w:rsid w:val="00684A5B"/>
    <w:rsid w:val="006A1F71"/>
    <w:rsid w:val="006C04CF"/>
    <w:rsid w:val="006C2491"/>
    <w:rsid w:val="006E133C"/>
    <w:rsid w:val="006F19FA"/>
    <w:rsid w:val="006F328B"/>
    <w:rsid w:val="006F5886"/>
    <w:rsid w:val="006F78B1"/>
    <w:rsid w:val="0070141B"/>
    <w:rsid w:val="00707734"/>
    <w:rsid w:val="00707E19"/>
    <w:rsid w:val="00712F7C"/>
    <w:rsid w:val="00714DB9"/>
    <w:rsid w:val="00716F11"/>
    <w:rsid w:val="00721240"/>
    <w:rsid w:val="0072328A"/>
    <w:rsid w:val="00733B13"/>
    <w:rsid w:val="007377B5"/>
    <w:rsid w:val="00741D3C"/>
    <w:rsid w:val="00746CC2"/>
    <w:rsid w:val="00752AAD"/>
    <w:rsid w:val="0075477F"/>
    <w:rsid w:val="00755BD4"/>
    <w:rsid w:val="00756C7A"/>
    <w:rsid w:val="00760323"/>
    <w:rsid w:val="00764149"/>
    <w:rsid w:val="00765600"/>
    <w:rsid w:val="00765F17"/>
    <w:rsid w:val="00775A4E"/>
    <w:rsid w:val="00775EBE"/>
    <w:rsid w:val="00780B7E"/>
    <w:rsid w:val="0078200C"/>
    <w:rsid w:val="0078778A"/>
    <w:rsid w:val="0079052F"/>
    <w:rsid w:val="00791C9F"/>
    <w:rsid w:val="00792AAB"/>
    <w:rsid w:val="00793B47"/>
    <w:rsid w:val="007A1D0C"/>
    <w:rsid w:val="007A2A7B"/>
    <w:rsid w:val="007B3A5B"/>
    <w:rsid w:val="007C414B"/>
    <w:rsid w:val="007C4D7E"/>
    <w:rsid w:val="007D15A9"/>
    <w:rsid w:val="007D4925"/>
    <w:rsid w:val="007D50F4"/>
    <w:rsid w:val="007E30BA"/>
    <w:rsid w:val="007F0C8A"/>
    <w:rsid w:val="007F11AB"/>
    <w:rsid w:val="007F4A3D"/>
    <w:rsid w:val="007F73C1"/>
    <w:rsid w:val="007F76AC"/>
    <w:rsid w:val="008112A5"/>
    <w:rsid w:val="008143CB"/>
    <w:rsid w:val="00815D3A"/>
    <w:rsid w:val="00823CA1"/>
    <w:rsid w:val="00834343"/>
    <w:rsid w:val="00837EB4"/>
    <w:rsid w:val="00844927"/>
    <w:rsid w:val="008513B9"/>
    <w:rsid w:val="00851A5A"/>
    <w:rsid w:val="00851CBE"/>
    <w:rsid w:val="008525FB"/>
    <w:rsid w:val="008612F0"/>
    <w:rsid w:val="008702D3"/>
    <w:rsid w:val="0087504E"/>
    <w:rsid w:val="00876034"/>
    <w:rsid w:val="008827E7"/>
    <w:rsid w:val="00890453"/>
    <w:rsid w:val="0089160E"/>
    <w:rsid w:val="00892B87"/>
    <w:rsid w:val="00897B1B"/>
    <w:rsid w:val="008A1696"/>
    <w:rsid w:val="008B7EFB"/>
    <w:rsid w:val="008C0026"/>
    <w:rsid w:val="008C01A6"/>
    <w:rsid w:val="008C58FE"/>
    <w:rsid w:val="008D47E5"/>
    <w:rsid w:val="008E6C41"/>
    <w:rsid w:val="008F0816"/>
    <w:rsid w:val="008F280C"/>
    <w:rsid w:val="008F6BB7"/>
    <w:rsid w:val="008F71EB"/>
    <w:rsid w:val="008F7670"/>
    <w:rsid w:val="00900F42"/>
    <w:rsid w:val="00902825"/>
    <w:rsid w:val="00903A77"/>
    <w:rsid w:val="00916853"/>
    <w:rsid w:val="00924263"/>
    <w:rsid w:val="00927990"/>
    <w:rsid w:val="00927B17"/>
    <w:rsid w:val="00932E3C"/>
    <w:rsid w:val="00937111"/>
    <w:rsid w:val="00943096"/>
    <w:rsid w:val="00945D8F"/>
    <w:rsid w:val="00945E76"/>
    <w:rsid w:val="00953A75"/>
    <w:rsid w:val="009573D3"/>
    <w:rsid w:val="00963520"/>
    <w:rsid w:val="00963789"/>
    <w:rsid w:val="0096517E"/>
    <w:rsid w:val="0096778F"/>
    <w:rsid w:val="00971B80"/>
    <w:rsid w:val="00972714"/>
    <w:rsid w:val="00975956"/>
    <w:rsid w:val="00977D83"/>
    <w:rsid w:val="009977FF"/>
    <w:rsid w:val="009A085B"/>
    <w:rsid w:val="009B2390"/>
    <w:rsid w:val="009B2DDE"/>
    <w:rsid w:val="009B51AF"/>
    <w:rsid w:val="009C0B28"/>
    <w:rsid w:val="009C1DE6"/>
    <w:rsid w:val="009C1F0E"/>
    <w:rsid w:val="009D0047"/>
    <w:rsid w:val="009D3E8C"/>
    <w:rsid w:val="009D4DE9"/>
    <w:rsid w:val="009D55CA"/>
    <w:rsid w:val="009E38F4"/>
    <w:rsid w:val="009E3A0E"/>
    <w:rsid w:val="00A025C9"/>
    <w:rsid w:val="00A03050"/>
    <w:rsid w:val="00A079FC"/>
    <w:rsid w:val="00A1314B"/>
    <w:rsid w:val="00A13160"/>
    <w:rsid w:val="00A137D3"/>
    <w:rsid w:val="00A16349"/>
    <w:rsid w:val="00A44A8F"/>
    <w:rsid w:val="00A51D96"/>
    <w:rsid w:val="00A56EED"/>
    <w:rsid w:val="00A62300"/>
    <w:rsid w:val="00A8294F"/>
    <w:rsid w:val="00A84860"/>
    <w:rsid w:val="00A96F84"/>
    <w:rsid w:val="00AA0854"/>
    <w:rsid w:val="00AB0A3C"/>
    <w:rsid w:val="00AB1471"/>
    <w:rsid w:val="00AB2F82"/>
    <w:rsid w:val="00AB5074"/>
    <w:rsid w:val="00AC1F54"/>
    <w:rsid w:val="00AC3953"/>
    <w:rsid w:val="00AC6BD1"/>
    <w:rsid w:val="00AC7150"/>
    <w:rsid w:val="00AD1D40"/>
    <w:rsid w:val="00AD6630"/>
    <w:rsid w:val="00AD7070"/>
    <w:rsid w:val="00AE1453"/>
    <w:rsid w:val="00AE1DCA"/>
    <w:rsid w:val="00AE5B86"/>
    <w:rsid w:val="00AF5F7C"/>
    <w:rsid w:val="00B02207"/>
    <w:rsid w:val="00B03403"/>
    <w:rsid w:val="00B10324"/>
    <w:rsid w:val="00B1702D"/>
    <w:rsid w:val="00B34DD9"/>
    <w:rsid w:val="00B376B1"/>
    <w:rsid w:val="00B620D9"/>
    <w:rsid w:val="00B633DB"/>
    <w:rsid w:val="00B639ED"/>
    <w:rsid w:val="00B6630C"/>
    <w:rsid w:val="00B66A8C"/>
    <w:rsid w:val="00B768C2"/>
    <w:rsid w:val="00B8061C"/>
    <w:rsid w:val="00B83BA2"/>
    <w:rsid w:val="00B853AA"/>
    <w:rsid w:val="00B875BF"/>
    <w:rsid w:val="00B90D8F"/>
    <w:rsid w:val="00B91F62"/>
    <w:rsid w:val="00BA29AF"/>
    <w:rsid w:val="00BA5FDC"/>
    <w:rsid w:val="00BB2C98"/>
    <w:rsid w:val="00BB33F2"/>
    <w:rsid w:val="00BB55AF"/>
    <w:rsid w:val="00BB5991"/>
    <w:rsid w:val="00BC01D1"/>
    <w:rsid w:val="00BC1C4A"/>
    <w:rsid w:val="00BC3B58"/>
    <w:rsid w:val="00BC4D2B"/>
    <w:rsid w:val="00BD0B82"/>
    <w:rsid w:val="00BD1949"/>
    <w:rsid w:val="00BE7C97"/>
    <w:rsid w:val="00BF4F5F"/>
    <w:rsid w:val="00BF660A"/>
    <w:rsid w:val="00C00974"/>
    <w:rsid w:val="00C04EEB"/>
    <w:rsid w:val="00C070C4"/>
    <w:rsid w:val="00C075A4"/>
    <w:rsid w:val="00C10F12"/>
    <w:rsid w:val="00C11826"/>
    <w:rsid w:val="00C23283"/>
    <w:rsid w:val="00C32077"/>
    <w:rsid w:val="00C40FB9"/>
    <w:rsid w:val="00C41EDF"/>
    <w:rsid w:val="00C46D42"/>
    <w:rsid w:val="00C50C32"/>
    <w:rsid w:val="00C53A87"/>
    <w:rsid w:val="00C60178"/>
    <w:rsid w:val="00C61760"/>
    <w:rsid w:val="00C63CD6"/>
    <w:rsid w:val="00C804E1"/>
    <w:rsid w:val="00C80E0F"/>
    <w:rsid w:val="00C8241C"/>
    <w:rsid w:val="00C87D95"/>
    <w:rsid w:val="00C9077A"/>
    <w:rsid w:val="00C95CD2"/>
    <w:rsid w:val="00CA01A1"/>
    <w:rsid w:val="00CA051B"/>
    <w:rsid w:val="00CA38ED"/>
    <w:rsid w:val="00CA413D"/>
    <w:rsid w:val="00CB3CBE"/>
    <w:rsid w:val="00CC01CE"/>
    <w:rsid w:val="00CC3008"/>
    <w:rsid w:val="00CD10E2"/>
    <w:rsid w:val="00CE043B"/>
    <w:rsid w:val="00CE05F1"/>
    <w:rsid w:val="00CE0C97"/>
    <w:rsid w:val="00CE1E72"/>
    <w:rsid w:val="00CF03D8"/>
    <w:rsid w:val="00CF0AB1"/>
    <w:rsid w:val="00CF2FD8"/>
    <w:rsid w:val="00D015D5"/>
    <w:rsid w:val="00D02DC4"/>
    <w:rsid w:val="00D03CBF"/>
    <w:rsid w:val="00D03D68"/>
    <w:rsid w:val="00D05E21"/>
    <w:rsid w:val="00D06EB2"/>
    <w:rsid w:val="00D266DD"/>
    <w:rsid w:val="00D31F7C"/>
    <w:rsid w:val="00D32B04"/>
    <w:rsid w:val="00D374E7"/>
    <w:rsid w:val="00D3792C"/>
    <w:rsid w:val="00D458BA"/>
    <w:rsid w:val="00D5451A"/>
    <w:rsid w:val="00D62FBF"/>
    <w:rsid w:val="00D63949"/>
    <w:rsid w:val="00D650B9"/>
    <w:rsid w:val="00D652E7"/>
    <w:rsid w:val="00D71F0C"/>
    <w:rsid w:val="00D7269D"/>
    <w:rsid w:val="00D7557D"/>
    <w:rsid w:val="00D75D59"/>
    <w:rsid w:val="00D77BCF"/>
    <w:rsid w:val="00D77F73"/>
    <w:rsid w:val="00D81370"/>
    <w:rsid w:val="00D82D5E"/>
    <w:rsid w:val="00D84394"/>
    <w:rsid w:val="00D863A0"/>
    <w:rsid w:val="00D95E55"/>
    <w:rsid w:val="00DB3664"/>
    <w:rsid w:val="00DB78AC"/>
    <w:rsid w:val="00DC16FB"/>
    <w:rsid w:val="00DC4A65"/>
    <w:rsid w:val="00DC4F66"/>
    <w:rsid w:val="00DC59F5"/>
    <w:rsid w:val="00DC6CF4"/>
    <w:rsid w:val="00DE4D84"/>
    <w:rsid w:val="00DE5C4F"/>
    <w:rsid w:val="00DF1A70"/>
    <w:rsid w:val="00DF7C56"/>
    <w:rsid w:val="00E001C2"/>
    <w:rsid w:val="00E05217"/>
    <w:rsid w:val="00E10B44"/>
    <w:rsid w:val="00E11F02"/>
    <w:rsid w:val="00E13899"/>
    <w:rsid w:val="00E13B9F"/>
    <w:rsid w:val="00E20F26"/>
    <w:rsid w:val="00E23DAA"/>
    <w:rsid w:val="00E2726B"/>
    <w:rsid w:val="00E37801"/>
    <w:rsid w:val="00E46EAA"/>
    <w:rsid w:val="00E47ABB"/>
    <w:rsid w:val="00E5038C"/>
    <w:rsid w:val="00E50B69"/>
    <w:rsid w:val="00E5298B"/>
    <w:rsid w:val="00E5381F"/>
    <w:rsid w:val="00E54507"/>
    <w:rsid w:val="00E56EFB"/>
    <w:rsid w:val="00E6458F"/>
    <w:rsid w:val="00E672B7"/>
    <w:rsid w:val="00E67BCA"/>
    <w:rsid w:val="00E7242D"/>
    <w:rsid w:val="00E7316B"/>
    <w:rsid w:val="00E77A64"/>
    <w:rsid w:val="00E87E25"/>
    <w:rsid w:val="00EA04F1"/>
    <w:rsid w:val="00EA2FD3"/>
    <w:rsid w:val="00EA3E61"/>
    <w:rsid w:val="00EA61FA"/>
    <w:rsid w:val="00EB0444"/>
    <w:rsid w:val="00EB1D1E"/>
    <w:rsid w:val="00EB534D"/>
    <w:rsid w:val="00EB7CE9"/>
    <w:rsid w:val="00EC433F"/>
    <w:rsid w:val="00EC44FA"/>
    <w:rsid w:val="00EC4BB5"/>
    <w:rsid w:val="00ED1FDE"/>
    <w:rsid w:val="00ED6E18"/>
    <w:rsid w:val="00EE4E06"/>
    <w:rsid w:val="00EF7DDF"/>
    <w:rsid w:val="00F00A45"/>
    <w:rsid w:val="00F06EFB"/>
    <w:rsid w:val="00F070E0"/>
    <w:rsid w:val="00F1529E"/>
    <w:rsid w:val="00F16F07"/>
    <w:rsid w:val="00F20AF3"/>
    <w:rsid w:val="00F2243D"/>
    <w:rsid w:val="00F24A7A"/>
    <w:rsid w:val="00F43A3E"/>
    <w:rsid w:val="00F45A45"/>
    <w:rsid w:val="00F45B7C"/>
    <w:rsid w:val="00F45FCE"/>
    <w:rsid w:val="00F53D63"/>
    <w:rsid w:val="00F55B79"/>
    <w:rsid w:val="00F72059"/>
    <w:rsid w:val="00F76D89"/>
    <w:rsid w:val="00F77205"/>
    <w:rsid w:val="00F80B6B"/>
    <w:rsid w:val="00F9334F"/>
    <w:rsid w:val="00F963D7"/>
    <w:rsid w:val="00F96579"/>
    <w:rsid w:val="00F97D7F"/>
    <w:rsid w:val="00FA122C"/>
    <w:rsid w:val="00FA2D6D"/>
    <w:rsid w:val="00FA38C1"/>
    <w:rsid w:val="00FA3B95"/>
    <w:rsid w:val="00FB1524"/>
    <w:rsid w:val="00FC1278"/>
    <w:rsid w:val="00FC2CFC"/>
    <w:rsid w:val="00FC45E7"/>
    <w:rsid w:val="00FD1D7A"/>
    <w:rsid w:val="00FD6C4D"/>
    <w:rsid w:val="00FE773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  <w:style w:type="paragraph" w:customStyle="1" w:styleId="ConsPlusNormal">
    <w:name w:val="ConsPlusNormal"/>
    <w:rsid w:val="00CA0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3C69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3C69B0"/>
    <w:rPr>
      <w:sz w:val="28"/>
      <w:szCs w:val="28"/>
    </w:rPr>
  </w:style>
  <w:style w:type="paragraph" w:styleId="af">
    <w:name w:val="Normal (Web)"/>
    <w:basedOn w:val="a"/>
    <w:uiPriority w:val="99"/>
    <w:unhideWhenUsed/>
    <w:rsid w:val="00190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EB0"/>
    <w:rPr>
      <w:rFonts w:ascii="TimesET" w:hAnsi="TimesET"/>
    </w:rPr>
  </w:style>
  <w:style w:type="paragraph" w:styleId="1">
    <w:name w:val="heading 1"/>
    <w:basedOn w:val="a"/>
    <w:next w:val="a"/>
    <w:qFormat/>
    <w:rsid w:val="00280EB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280EB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80EB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280EB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280E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80E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80EB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280EB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45A45"/>
    <w:pPr>
      <w:ind w:left="720"/>
      <w:contextualSpacing/>
    </w:pPr>
  </w:style>
  <w:style w:type="paragraph" w:customStyle="1" w:styleId="ConsPlusNormal">
    <w:name w:val="ConsPlusNormal"/>
    <w:rsid w:val="00CA0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d">
    <w:name w:val="Body Text"/>
    <w:basedOn w:val="a"/>
    <w:link w:val="ae"/>
    <w:uiPriority w:val="1"/>
    <w:qFormat/>
    <w:rsid w:val="003C69B0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3C69B0"/>
    <w:rPr>
      <w:sz w:val="28"/>
      <w:szCs w:val="28"/>
    </w:rPr>
  </w:style>
  <w:style w:type="paragraph" w:styleId="af">
    <w:name w:val="Normal (Web)"/>
    <w:basedOn w:val="a"/>
    <w:uiPriority w:val="99"/>
    <w:unhideWhenUsed/>
    <w:rsid w:val="001900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2564E52258EB6C9B9D1DCD5FC52306F7496A372776201A26A75D656002BB5716C732B202AFB06D29BB909F7C42258848319686BA21528EN2q4I" TargetMode="External"/><Relationship Id="rId18" Type="http://schemas.openxmlformats.org/officeDocument/2006/relationships/hyperlink" Target="consultantplus://offline/ref=1E6362ACF2152D71FE73332620CE244D4303C9467C97501F569AC24DD0963ECA45D6CED7B2635EE7344A44408292FF46CACFBDEB1C3EWCw3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6362ACF2152D71FE73332620CE244D4303C9467C97501F569AC24DD0963ECA45D6CED7B2635EE7344A44408292FF46CACFBDEB1C3EWCw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2564E52258EB6C9B9D1DCD5FC52306F7496A372776201A26A75D656002BB5716C732B202A6B36323E4958A6D1A298D522F9799A62350N8q9I" TargetMode="External"/><Relationship Id="rId17" Type="http://schemas.openxmlformats.org/officeDocument/2006/relationships/hyperlink" Target="consultantplus://offline/ref=612564E52258EB6C9B9D1DCD5FC52306F7496A372776201A26A75D656002BB5716C732B202A6B36323E4958A6D1A298D522F9799A62350N8q9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B7684E6DCB4777616ACF934AFF0450CEB40B9DB7107DA8E2B7900A78285C845A16D0315EFC4D74B7466F603652358DCF2675EA8D559295R3b5G" TargetMode="External"/><Relationship Id="rId20" Type="http://schemas.openxmlformats.org/officeDocument/2006/relationships/hyperlink" Target="consultantplus://offline/ref=1E6362ACF2152D71FE73332620CE244D4303C9467C97501F569AC24DD0963ECA45D6CED7B2635EE7344A44408292FF46CACFBDEB1C3EWCw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BB7684E6DCB4777616ACF934AFF0450CEB40B9DB7107DA8E2B7900A78285C845A16D0315EF54E7ABD196A75270A398AD73874F5915790R9b2G" TargetMode="External"/><Relationship Id="rId23" Type="http://schemas.openxmlformats.org/officeDocument/2006/relationships/hyperlink" Target="consultantplus://offline/ref=612564E52258EB6C9B9D1DCD5FC52306F7486930247F201A26A75D656002BB5716C732B202AFB16D2DBB909F7C42258848319686BA21528EN2q4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E6362ACF2152D71FE73332620CE244D4303C9467C97501F569AC24DD0963ECA45D6CED7B2635EE7344A44408292FF46CACFBDEB1C3EWCw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612564E52258EB6C9B9D1DCD5FC52306F7496A372776201A26A75D656002BB5716C732B202A6B36323E4958A6D1A298D522F9799A62350N8q9I" TargetMode="External"/><Relationship Id="rId22" Type="http://schemas.openxmlformats.org/officeDocument/2006/relationships/hyperlink" Target="consultantplus://offline/ref=612564E52258EB6C9B9D1DCD5FC52306F7486930247F201A26A75D656002BB5716C732B202AFB16D2DBB909F7C42258848319686BA21528EN2q4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g2\AppData\Roaming\Microsoft\&#1064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5DD8C-CC50-45C0-8A66-134B90A7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42</TotalTime>
  <Pages>19</Pages>
  <Words>6399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budg7</dc:creator>
  <cp:lastModifiedBy>Лёксина М.А.</cp:lastModifiedBy>
  <cp:revision>9</cp:revision>
  <cp:lastPrinted>2025-03-05T07:35:00Z</cp:lastPrinted>
  <dcterms:created xsi:type="dcterms:W3CDTF">2025-03-05T07:06:00Z</dcterms:created>
  <dcterms:modified xsi:type="dcterms:W3CDTF">2025-03-07T11:14:00Z</dcterms:modified>
</cp:coreProperties>
</file>