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10952" w:rsidP="00E66762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762">
        <w:rPr>
          <w:rFonts w:ascii="Times New Roman" w:hAnsi="Times New Roman"/>
          <w:bCs/>
          <w:sz w:val="28"/>
          <w:szCs w:val="28"/>
        </w:rPr>
        <w:t>от 20 марта 2025 г. № 190-р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55EF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ayout w:type="fixed"/>
        <w:tblLook w:val="01E0" w:firstRow="1" w:lastRow="1" w:firstColumn="1" w:lastColumn="1" w:noHBand="0" w:noVBand="0"/>
      </w:tblPr>
      <w:tblGrid>
        <w:gridCol w:w="9569"/>
      </w:tblGrid>
      <w:tr w:rsidR="00C30079" w:rsidRPr="004F2496" w:rsidTr="00745931">
        <w:tc>
          <w:tcPr>
            <w:tcW w:w="5000" w:type="pct"/>
            <w:tcMar>
              <w:top w:w="0" w:type="dxa"/>
              <w:bottom w:w="0" w:type="dxa"/>
            </w:tcMar>
          </w:tcPr>
          <w:p w:rsidR="00056C8B" w:rsidRPr="00A1525F" w:rsidRDefault="00056C8B" w:rsidP="00F8481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152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CB3173" w:rsidRPr="00A1525F"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декабря 2023 г. № 786-р (в редакции распоряжений Правительства Рязанской области от 12.03.2024 №</w:t>
            </w:r>
            <w:r w:rsidR="006567A0" w:rsidRPr="00A15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120-р, от 27.04.2024 №</w:t>
            </w:r>
            <w:r w:rsidR="006567A0" w:rsidRPr="00A15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256-р,</w:t>
            </w:r>
            <w:r w:rsidR="00431EB9" w:rsidRPr="00A15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от</w:t>
            </w:r>
            <w:r w:rsidR="00A1525F" w:rsidRPr="00A15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26.06.2024 №</w:t>
            </w:r>
            <w:r w:rsidR="006567A0" w:rsidRPr="00A15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384-р, от 27.11.2024 №</w:t>
            </w:r>
            <w:r w:rsidR="006567A0" w:rsidRPr="00A15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790-р, от </w:t>
            </w:r>
            <w:r w:rsidR="003D48EB" w:rsidRPr="00A1525F">
              <w:rPr>
                <w:rFonts w:ascii="Times New Roman" w:hAnsi="Times New Roman"/>
                <w:sz w:val="28"/>
                <w:szCs w:val="28"/>
              </w:rPr>
              <w:t>27.12.202</w:t>
            </w:r>
            <w:r w:rsidR="00227FAB" w:rsidRPr="00A1525F">
              <w:rPr>
                <w:rFonts w:ascii="Times New Roman" w:hAnsi="Times New Roman"/>
                <w:sz w:val="28"/>
                <w:szCs w:val="28"/>
              </w:rPr>
              <w:t>4</w:t>
            </w:r>
            <w:r w:rsidR="006567A0" w:rsidRPr="00A1525F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3D48EB" w:rsidRPr="00A1525F">
              <w:rPr>
                <w:rFonts w:ascii="Times New Roman" w:hAnsi="Times New Roman"/>
                <w:sz w:val="28"/>
                <w:szCs w:val="28"/>
              </w:rPr>
              <w:t>953-р</w:t>
            </w:r>
            <w:r w:rsidR="002A4DB9" w:rsidRPr="00A1525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A1525F" w:rsidRPr="00A1525F">
              <w:rPr>
                <w:rFonts w:ascii="Times New Roman" w:hAnsi="Times New Roman"/>
                <w:sz w:val="28"/>
                <w:szCs w:val="28"/>
              </w:rPr>
              <w:t> 06.03.2025 № 144-р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) следующие изменения: </w:t>
            </w:r>
            <w:proofErr w:type="gramEnd"/>
          </w:p>
          <w:p w:rsidR="004F0AE9" w:rsidRPr="00A1525F" w:rsidRDefault="004F0AE9" w:rsidP="004F0AE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в разделе 2 «Проектная часть государственной программы Рязанской области»:</w:t>
            </w:r>
          </w:p>
          <w:p w:rsidR="004F0AE9" w:rsidRPr="00A1525F" w:rsidRDefault="004F0AE9" w:rsidP="004F0AE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- в таблице подраздела 2.1 «Перечень мероприятий (результатов) проектной части»:</w:t>
            </w:r>
          </w:p>
          <w:p w:rsidR="004F0AE9" w:rsidRPr="00A1525F" w:rsidRDefault="004F0AE9" w:rsidP="004F0AE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в графе 7 пункта 3.2 цифру «7» заменить цифрой «6»;</w:t>
            </w:r>
          </w:p>
          <w:p w:rsidR="004F0AE9" w:rsidRPr="00A1525F" w:rsidRDefault="004F0AE9" w:rsidP="004F0AE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в графе 7 пункта 3.</w:t>
            </w:r>
            <w:r w:rsidR="00EE1E9C">
              <w:rPr>
                <w:rFonts w:ascii="Times New Roman" w:hAnsi="Times New Roman"/>
                <w:sz w:val="28"/>
                <w:szCs w:val="28"/>
              </w:rPr>
              <w:t>6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ECF">
              <w:rPr>
                <w:rFonts w:ascii="Times New Roman" w:hAnsi="Times New Roman"/>
                <w:sz w:val="28"/>
                <w:szCs w:val="28"/>
              </w:rPr>
              <w:t>знак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C4ECF">
              <w:rPr>
                <w:rFonts w:ascii="Times New Roman" w:hAnsi="Times New Roman"/>
                <w:sz w:val="28"/>
                <w:szCs w:val="28"/>
              </w:rPr>
              <w:t>-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» заменить </w:t>
            </w:r>
            <w:r w:rsidR="00A1525F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E15A7">
              <w:rPr>
                <w:rFonts w:ascii="Times New Roman" w:hAnsi="Times New Roman"/>
                <w:sz w:val="28"/>
                <w:szCs w:val="28"/>
              </w:rPr>
              <w:t>272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C2DA0" w:rsidRPr="00A1525F" w:rsidRDefault="001F1FC7" w:rsidP="001F1FC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12" w:history="1">
              <w:r w:rsidRPr="00A1525F">
                <w:rPr>
                  <w:rFonts w:ascii="Times New Roman" w:hAnsi="Times New Roman"/>
                  <w:sz w:val="28"/>
                  <w:szCs w:val="28"/>
                </w:rPr>
                <w:t>таблице подраздела 2.2</w:t>
              </w:r>
            </w:hyperlink>
            <w:r w:rsidRPr="00A1525F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части»:</w:t>
            </w:r>
          </w:p>
          <w:p w:rsidR="001F1FC7" w:rsidRPr="00A1525F" w:rsidRDefault="001F1FC7" w:rsidP="001F1FC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в графах 6, 12 подпункта 1.3.2 цифры «32570,0», «113453,6» заменить соответственно цифрами «29270,0», «110153,6»;</w:t>
            </w:r>
          </w:p>
          <w:p w:rsidR="001F1FC7" w:rsidRPr="00A1525F" w:rsidRDefault="001F1FC7" w:rsidP="00ED691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5F">
              <w:rPr>
                <w:rFonts w:ascii="Times New Roman" w:hAnsi="Times New Roman"/>
                <w:sz w:val="28"/>
                <w:szCs w:val="28"/>
              </w:rPr>
              <w:t>подпункт 1.3.</w:t>
            </w:r>
            <w:r w:rsidR="00AA130E">
              <w:rPr>
                <w:rFonts w:ascii="Times New Roman" w:hAnsi="Times New Roman"/>
                <w:sz w:val="28"/>
                <w:szCs w:val="28"/>
              </w:rPr>
              <w:t>6</w:t>
            </w:r>
            <w:r w:rsidRPr="00A15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91E">
              <w:rPr>
                <w:rFonts w:ascii="Times New Roman" w:hAnsi="Times New Roman"/>
                <w:sz w:val="28"/>
                <w:szCs w:val="28"/>
              </w:rPr>
              <w:t xml:space="preserve">изложить в следующей </w:t>
            </w:r>
            <w:r w:rsidR="00ED691E" w:rsidRPr="00F93744"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="00713218" w:rsidRPr="00F937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45157C" w:rsidRPr="00D35EC6" w:rsidRDefault="0045157C" w:rsidP="00CB3173">
      <w:pPr>
        <w:autoSpaceDE w:val="0"/>
        <w:autoSpaceDN w:val="0"/>
        <w:adjustRightInd w:val="0"/>
        <w:jc w:val="right"/>
        <w:rPr>
          <w:sz w:val="8"/>
          <w:szCs w:val="16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8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ED691E" w:rsidRPr="000C0F9C" w:rsidTr="00F16FB2">
        <w:trPr>
          <w:cantSplit/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1E" w:rsidRPr="000C0F9C" w:rsidRDefault="00ED691E" w:rsidP="00ED6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ED6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D691E" w:rsidRPr="000C0F9C" w:rsidTr="00F16FB2">
        <w:trPr>
          <w:cantSplit/>
          <w:trHeight w:val="1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1E" w:rsidRPr="00F93744" w:rsidRDefault="00713218" w:rsidP="001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3744">
              <w:rPr>
                <w:rFonts w:ascii="Times New Roman" w:hAnsi="Times New Roman"/>
              </w:rPr>
              <w:t>«</w:t>
            </w:r>
            <w:r w:rsidR="00ED691E" w:rsidRPr="00F93744">
              <w:rPr>
                <w:rFonts w:ascii="Times New Roman" w:hAnsi="Times New Roman"/>
              </w:rPr>
              <w:t>1.3.6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B2" w:rsidRDefault="00ED691E" w:rsidP="001F50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Мероприятие (</w:t>
            </w:r>
            <w:r>
              <w:rPr>
                <w:rFonts w:ascii="Times New Roman" w:hAnsi="Times New Roman"/>
              </w:rPr>
              <w:t xml:space="preserve">результат) </w:t>
            </w:r>
          </w:p>
          <w:p w:rsidR="00ED691E" w:rsidRPr="000C0F9C" w:rsidRDefault="00ED691E" w:rsidP="001F50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C0F9C">
              <w:rPr>
                <w:rFonts w:ascii="Times New Roman" w:hAnsi="Times New Roman"/>
              </w:rPr>
              <w:t>Обеспечено заключение договоров между физическими лицами и газораспределительными организациями</w:t>
            </w:r>
            <w:r>
              <w:rPr>
                <w:rFonts w:ascii="Times New Roman" w:hAnsi="Times New Roman"/>
              </w:rPr>
              <w:t>»</w:t>
            </w:r>
            <w:r w:rsidRPr="000C0F9C">
              <w:rPr>
                <w:rFonts w:ascii="Times New Roman" w:hAnsi="Times New Roman"/>
              </w:rPr>
              <w:t xml:space="preserve"> (</w:t>
            </w:r>
            <w:proofErr w:type="spellStart"/>
            <w:r w:rsidRPr="000C0F9C">
              <w:rPr>
                <w:rFonts w:ascii="Times New Roman" w:hAnsi="Times New Roman"/>
              </w:rPr>
              <w:t>догазификация</w:t>
            </w:r>
            <w:proofErr w:type="spellEnd"/>
            <w:r w:rsidRPr="000C0F9C">
              <w:rPr>
                <w:rFonts w:ascii="Times New Roman" w:hAnsi="Times New Roman"/>
              </w:rPr>
              <w:t xml:space="preserve"> жилого помещения),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17001,02273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20301,02273</w:t>
            </w:r>
          </w:p>
        </w:tc>
      </w:tr>
      <w:tr w:rsidR="00ED691E" w:rsidRPr="000C0F9C" w:rsidTr="00F16FB2">
        <w:trPr>
          <w:cantSplit/>
          <w:trHeight w:val="1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1E" w:rsidRPr="000C0F9C" w:rsidRDefault="00ED691E" w:rsidP="001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1F50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2040,12273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5340,12273</w:t>
            </w:r>
          </w:p>
        </w:tc>
      </w:tr>
      <w:tr w:rsidR="00ED691E" w:rsidRPr="000C0F9C" w:rsidTr="00F16FB2">
        <w:trPr>
          <w:cantSplit/>
          <w:trHeight w:val="10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1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1F50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14960,9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91E" w:rsidRPr="000C0F9C" w:rsidRDefault="00ED691E" w:rsidP="00F1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F9C">
              <w:rPr>
                <w:rFonts w:ascii="Times New Roman" w:hAnsi="Times New Roman"/>
              </w:rPr>
              <w:t>14960,9</w:t>
            </w:r>
            <w:r w:rsidR="00713218" w:rsidRPr="00F93744">
              <w:rPr>
                <w:rFonts w:ascii="Times New Roman" w:hAnsi="Times New Roman"/>
              </w:rPr>
              <w:t>»</w:t>
            </w:r>
          </w:p>
        </w:tc>
      </w:tr>
    </w:tbl>
    <w:p w:rsidR="00A05279" w:rsidRDefault="00A05279"/>
    <w:p w:rsidR="00A05279" w:rsidRDefault="00A05279"/>
    <w:p w:rsidR="00A05279" w:rsidRDefault="00A05279"/>
    <w:tbl>
      <w:tblPr>
        <w:tblW w:w="5000" w:type="pct"/>
        <w:tblLook w:val="0000" w:firstRow="0" w:lastRow="0" w:firstColumn="0" w:lastColumn="0" w:noHBand="0" w:noVBand="0"/>
      </w:tblPr>
      <w:tblGrid>
        <w:gridCol w:w="6067"/>
        <w:gridCol w:w="390"/>
        <w:gridCol w:w="3114"/>
      </w:tblGrid>
      <w:tr w:rsidR="00F16FB2" w:rsidRPr="00F16FB2" w:rsidTr="00F16FB2">
        <w:tc>
          <w:tcPr>
            <w:tcW w:w="3169" w:type="pct"/>
          </w:tcPr>
          <w:p w:rsidR="00F16FB2" w:rsidRPr="00F16FB2" w:rsidRDefault="00F16FB2" w:rsidP="00F16FB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6FB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Председателя </w:t>
            </w:r>
          </w:p>
          <w:p w:rsidR="00F16FB2" w:rsidRPr="00F16FB2" w:rsidRDefault="00F16FB2" w:rsidP="00F16FB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6FB2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04" w:type="pct"/>
          </w:tcPr>
          <w:p w:rsidR="00F16FB2" w:rsidRPr="00F16FB2" w:rsidRDefault="00F16FB2" w:rsidP="00F16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pct"/>
            <w:vAlign w:val="bottom"/>
          </w:tcPr>
          <w:p w:rsidR="00F16FB2" w:rsidRPr="00F16FB2" w:rsidRDefault="00F16FB2" w:rsidP="00F16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FB2">
              <w:rPr>
                <w:rFonts w:ascii="Times New Roman" w:hAnsi="Times New Roman"/>
                <w:sz w:val="28"/>
                <w:szCs w:val="28"/>
              </w:rPr>
              <w:t xml:space="preserve">А.П. </w:t>
            </w:r>
            <w:proofErr w:type="spellStart"/>
            <w:r w:rsidRPr="00F16FB2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</w:p>
        </w:tc>
      </w:tr>
    </w:tbl>
    <w:p w:rsidR="008A28D1" w:rsidRPr="00DE63F5" w:rsidRDefault="008A28D1" w:rsidP="00F9696F">
      <w:pPr>
        <w:spacing w:line="192" w:lineRule="auto"/>
        <w:jc w:val="both"/>
        <w:rPr>
          <w:sz w:val="4"/>
          <w:szCs w:val="4"/>
        </w:rPr>
      </w:pPr>
    </w:p>
    <w:sectPr w:rsidR="008A28D1" w:rsidRPr="00DE63F5" w:rsidSect="00EC7C64">
      <w:headerReference w:type="default" r:id="rId13"/>
      <w:type w:val="continuous"/>
      <w:pgSz w:w="11907" w:h="16834" w:code="9"/>
      <w:pgMar w:top="951" w:right="567" w:bottom="709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85" w:rsidRDefault="00E87785">
      <w:r>
        <w:separator/>
      </w:r>
    </w:p>
  </w:endnote>
  <w:endnote w:type="continuationSeparator" w:id="0">
    <w:p w:rsidR="00E87785" w:rsidRDefault="00E8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F0AE9">
      <w:tc>
        <w:tcPr>
          <w:tcW w:w="2538" w:type="dxa"/>
        </w:tcPr>
        <w:p w:rsidR="004F0AE9" w:rsidRPr="00AC7150" w:rsidRDefault="004F0AE9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4F0AE9" w:rsidRDefault="004F0AE9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4F0AE9" w:rsidRPr="00D77BCF" w:rsidRDefault="004F0AE9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4F0AE9" w:rsidRPr="00D77BCF" w:rsidRDefault="004F0AE9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F0AE9" w:rsidRDefault="004F0AE9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85" w:rsidRDefault="00E87785">
      <w:r>
        <w:separator/>
      </w:r>
    </w:p>
  </w:footnote>
  <w:footnote w:type="continuationSeparator" w:id="0">
    <w:p w:rsidR="00E87785" w:rsidRDefault="00E8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9" w:rsidRDefault="004F0AE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F0AE9" w:rsidRDefault="004F0A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9" w:rsidRPr="00481B88" w:rsidRDefault="004F0AE9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F0AE9" w:rsidRPr="004C319F" w:rsidRDefault="004F0AE9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4C319F">
      <w:rPr>
        <w:rStyle w:val="a8"/>
        <w:rFonts w:ascii="Times New Roman" w:hAnsi="Times New Roman"/>
        <w:sz w:val="24"/>
        <w:szCs w:val="24"/>
      </w:rPr>
      <w:fldChar w:fldCharType="begin"/>
    </w:r>
    <w:r w:rsidRPr="004C319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C319F">
      <w:rPr>
        <w:rStyle w:val="a8"/>
        <w:rFonts w:ascii="Times New Roman" w:hAnsi="Times New Roman"/>
        <w:sz w:val="24"/>
        <w:szCs w:val="24"/>
      </w:rPr>
      <w:fldChar w:fldCharType="separate"/>
    </w:r>
    <w:r w:rsidR="00A05279">
      <w:rPr>
        <w:rStyle w:val="a8"/>
        <w:rFonts w:ascii="Times New Roman" w:hAnsi="Times New Roman"/>
        <w:noProof/>
        <w:sz w:val="24"/>
        <w:szCs w:val="24"/>
      </w:rPr>
      <w:t>2</w:t>
    </w:r>
    <w:r w:rsidRPr="004C319F">
      <w:rPr>
        <w:rStyle w:val="a8"/>
        <w:rFonts w:ascii="Times New Roman" w:hAnsi="Times New Roman"/>
        <w:sz w:val="24"/>
        <w:szCs w:val="24"/>
      </w:rPr>
      <w:fldChar w:fldCharType="end"/>
    </w:r>
  </w:p>
  <w:p w:rsidR="004F0AE9" w:rsidRPr="00E37801" w:rsidRDefault="004F0AE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6DA1911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971EEB"/>
    <w:multiLevelType w:val="hybridMultilevel"/>
    <w:tmpl w:val="DFE4D790"/>
    <w:lvl w:ilvl="0" w:tplc="709A4A7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bNqKluMSnoHT/o7NEIa5DRXg6s=" w:salt="ylWbHFIYBWXmqjxeGs+4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276"/>
    <w:rsid w:val="00007C8D"/>
    <w:rsid w:val="000111B5"/>
    <w:rsid w:val="0001360F"/>
    <w:rsid w:val="00016866"/>
    <w:rsid w:val="00016E2A"/>
    <w:rsid w:val="00022805"/>
    <w:rsid w:val="0002578E"/>
    <w:rsid w:val="00027071"/>
    <w:rsid w:val="000331B3"/>
    <w:rsid w:val="00033413"/>
    <w:rsid w:val="00037C0C"/>
    <w:rsid w:val="00040C5A"/>
    <w:rsid w:val="00041482"/>
    <w:rsid w:val="000416AD"/>
    <w:rsid w:val="00041D29"/>
    <w:rsid w:val="0004580D"/>
    <w:rsid w:val="000500E2"/>
    <w:rsid w:val="000502A3"/>
    <w:rsid w:val="00050DA5"/>
    <w:rsid w:val="00052C5B"/>
    <w:rsid w:val="00056C8B"/>
    <w:rsid w:val="00056DEB"/>
    <w:rsid w:val="00057046"/>
    <w:rsid w:val="0005791C"/>
    <w:rsid w:val="00060B48"/>
    <w:rsid w:val="0006140E"/>
    <w:rsid w:val="00071CC5"/>
    <w:rsid w:val="00073A7A"/>
    <w:rsid w:val="00076D5E"/>
    <w:rsid w:val="0007771C"/>
    <w:rsid w:val="00084DD3"/>
    <w:rsid w:val="00085931"/>
    <w:rsid w:val="000902D2"/>
    <w:rsid w:val="000917C0"/>
    <w:rsid w:val="00092329"/>
    <w:rsid w:val="00092C69"/>
    <w:rsid w:val="000939C9"/>
    <w:rsid w:val="00097547"/>
    <w:rsid w:val="000A14AA"/>
    <w:rsid w:val="000A72B9"/>
    <w:rsid w:val="000B0736"/>
    <w:rsid w:val="000B4586"/>
    <w:rsid w:val="000B4D38"/>
    <w:rsid w:val="000B5E0B"/>
    <w:rsid w:val="000B66D5"/>
    <w:rsid w:val="000B6FB2"/>
    <w:rsid w:val="000C0F9C"/>
    <w:rsid w:val="000C1B84"/>
    <w:rsid w:val="000C2870"/>
    <w:rsid w:val="000C2ECC"/>
    <w:rsid w:val="000C37F4"/>
    <w:rsid w:val="000C51EA"/>
    <w:rsid w:val="000C7110"/>
    <w:rsid w:val="000D0524"/>
    <w:rsid w:val="000D5B48"/>
    <w:rsid w:val="000D6CEE"/>
    <w:rsid w:val="000E4F5E"/>
    <w:rsid w:val="000F0565"/>
    <w:rsid w:val="000F1952"/>
    <w:rsid w:val="000F39A1"/>
    <w:rsid w:val="000F42B4"/>
    <w:rsid w:val="000F7A12"/>
    <w:rsid w:val="0010321A"/>
    <w:rsid w:val="00104BAA"/>
    <w:rsid w:val="00106232"/>
    <w:rsid w:val="00107900"/>
    <w:rsid w:val="00110CB5"/>
    <w:rsid w:val="001126F8"/>
    <w:rsid w:val="00112BF4"/>
    <w:rsid w:val="0011624C"/>
    <w:rsid w:val="001162B7"/>
    <w:rsid w:val="00117A64"/>
    <w:rsid w:val="001226C0"/>
    <w:rsid w:val="00122CFD"/>
    <w:rsid w:val="001246D4"/>
    <w:rsid w:val="001254F1"/>
    <w:rsid w:val="001275F0"/>
    <w:rsid w:val="0013208F"/>
    <w:rsid w:val="001366D7"/>
    <w:rsid w:val="001438EC"/>
    <w:rsid w:val="00144EB5"/>
    <w:rsid w:val="001505EA"/>
    <w:rsid w:val="00150B24"/>
    <w:rsid w:val="00151370"/>
    <w:rsid w:val="00151BF2"/>
    <w:rsid w:val="00162E72"/>
    <w:rsid w:val="00166E35"/>
    <w:rsid w:val="00170718"/>
    <w:rsid w:val="0017077C"/>
    <w:rsid w:val="00173A41"/>
    <w:rsid w:val="00174C99"/>
    <w:rsid w:val="00175BE5"/>
    <w:rsid w:val="001768A7"/>
    <w:rsid w:val="00177F30"/>
    <w:rsid w:val="00180878"/>
    <w:rsid w:val="001815CE"/>
    <w:rsid w:val="00182A3C"/>
    <w:rsid w:val="00184346"/>
    <w:rsid w:val="001850F4"/>
    <w:rsid w:val="00187029"/>
    <w:rsid w:val="00187DC3"/>
    <w:rsid w:val="00190ED8"/>
    <w:rsid w:val="001947BE"/>
    <w:rsid w:val="00194ACF"/>
    <w:rsid w:val="0019599B"/>
    <w:rsid w:val="001961B3"/>
    <w:rsid w:val="0019660B"/>
    <w:rsid w:val="00197481"/>
    <w:rsid w:val="001A2E3B"/>
    <w:rsid w:val="001A560F"/>
    <w:rsid w:val="001A5F89"/>
    <w:rsid w:val="001B0193"/>
    <w:rsid w:val="001B0621"/>
    <w:rsid w:val="001B0982"/>
    <w:rsid w:val="001B1188"/>
    <w:rsid w:val="001B11CE"/>
    <w:rsid w:val="001B17F0"/>
    <w:rsid w:val="001B2FA3"/>
    <w:rsid w:val="001B32BA"/>
    <w:rsid w:val="001B48C6"/>
    <w:rsid w:val="001B4E36"/>
    <w:rsid w:val="001B569D"/>
    <w:rsid w:val="001B7C1F"/>
    <w:rsid w:val="001C06BA"/>
    <w:rsid w:val="001C0C88"/>
    <w:rsid w:val="001C0FC8"/>
    <w:rsid w:val="001D018A"/>
    <w:rsid w:val="001D5ADB"/>
    <w:rsid w:val="001E0317"/>
    <w:rsid w:val="001E035A"/>
    <w:rsid w:val="001E20F1"/>
    <w:rsid w:val="001F12E8"/>
    <w:rsid w:val="001F1EB1"/>
    <w:rsid w:val="001F1FC7"/>
    <w:rsid w:val="001F228C"/>
    <w:rsid w:val="001F27E6"/>
    <w:rsid w:val="001F4301"/>
    <w:rsid w:val="001F451D"/>
    <w:rsid w:val="001F584B"/>
    <w:rsid w:val="001F64B8"/>
    <w:rsid w:val="001F7C83"/>
    <w:rsid w:val="00201228"/>
    <w:rsid w:val="002024BC"/>
    <w:rsid w:val="00203046"/>
    <w:rsid w:val="00205AB5"/>
    <w:rsid w:val="00213D84"/>
    <w:rsid w:val="00220CBD"/>
    <w:rsid w:val="002211FD"/>
    <w:rsid w:val="002239B3"/>
    <w:rsid w:val="0022403E"/>
    <w:rsid w:val="00224DBA"/>
    <w:rsid w:val="0022518B"/>
    <w:rsid w:val="00227DAA"/>
    <w:rsid w:val="00227FAB"/>
    <w:rsid w:val="0023014F"/>
    <w:rsid w:val="00230DC7"/>
    <w:rsid w:val="00231664"/>
    <w:rsid w:val="00231F1C"/>
    <w:rsid w:val="00236262"/>
    <w:rsid w:val="00240D54"/>
    <w:rsid w:val="0024122A"/>
    <w:rsid w:val="00241C99"/>
    <w:rsid w:val="00242DDB"/>
    <w:rsid w:val="00245990"/>
    <w:rsid w:val="00245EB8"/>
    <w:rsid w:val="002479A2"/>
    <w:rsid w:val="00247FAF"/>
    <w:rsid w:val="00250856"/>
    <w:rsid w:val="00250D04"/>
    <w:rsid w:val="0025418F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3DA3"/>
    <w:rsid w:val="002860FE"/>
    <w:rsid w:val="00293F00"/>
    <w:rsid w:val="0029435F"/>
    <w:rsid w:val="002953B6"/>
    <w:rsid w:val="00295A0B"/>
    <w:rsid w:val="002A3D68"/>
    <w:rsid w:val="002A4DB9"/>
    <w:rsid w:val="002A7086"/>
    <w:rsid w:val="002A7461"/>
    <w:rsid w:val="002A7B1B"/>
    <w:rsid w:val="002A7F59"/>
    <w:rsid w:val="002B274E"/>
    <w:rsid w:val="002B4968"/>
    <w:rsid w:val="002B573A"/>
    <w:rsid w:val="002B667E"/>
    <w:rsid w:val="002B7A59"/>
    <w:rsid w:val="002C079D"/>
    <w:rsid w:val="002C1500"/>
    <w:rsid w:val="002C2D13"/>
    <w:rsid w:val="002C5102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2F758D"/>
    <w:rsid w:val="00301C2B"/>
    <w:rsid w:val="00305FF8"/>
    <w:rsid w:val="003073A4"/>
    <w:rsid w:val="00307998"/>
    <w:rsid w:val="00310D92"/>
    <w:rsid w:val="003160CB"/>
    <w:rsid w:val="00316930"/>
    <w:rsid w:val="00317EDD"/>
    <w:rsid w:val="00320E7D"/>
    <w:rsid w:val="0032115F"/>
    <w:rsid w:val="003222A3"/>
    <w:rsid w:val="003261F6"/>
    <w:rsid w:val="003372AD"/>
    <w:rsid w:val="0033744A"/>
    <w:rsid w:val="00344655"/>
    <w:rsid w:val="00344AE9"/>
    <w:rsid w:val="003479EA"/>
    <w:rsid w:val="00347B53"/>
    <w:rsid w:val="003513A1"/>
    <w:rsid w:val="0035185A"/>
    <w:rsid w:val="00351BDC"/>
    <w:rsid w:val="00354FF8"/>
    <w:rsid w:val="00355EFC"/>
    <w:rsid w:val="003560C2"/>
    <w:rsid w:val="00356E09"/>
    <w:rsid w:val="00360A40"/>
    <w:rsid w:val="00361315"/>
    <w:rsid w:val="00363FC7"/>
    <w:rsid w:val="00367F7F"/>
    <w:rsid w:val="003716E0"/>
    <w:rsid w:val="00373149"/>
    <w:rsid w:val="00375CA7"/>
    <w:rsid w:val="003774EE"/>
    <w:rsid w:val="00377935"/>
    <w:rsid w:val="003804C7"/>
    <w:rsid w:val="00381DDE"/>
    <w:rsid w:val="00384E61"/>
    <w:rsid w:val="003870C2"/>
    <w:rsid w:val="00397A87"/>
    <w:rsid w:val="003A1741"/>
    <w:rsid w:val="003B0ED3"/>
    <w:rsid w:val="003B19CE"/>
    <w:rsid w:val="003B2020"/>
    <w:rsid w:val="003B34D7"/>
    <w:rsid w:val="003C7750"/>
    <w:rsid w:val="003D0F28"/>
    <w:rsid w:val="003D103B"/>
    <w:rsid w:val="003D20F5"/>
    <w:rsid w:val="003D2BEE"/>
    <w:rsid w:val="003D2EB7"/>
    <w:rsid w:val="003D3B8A"/>
    <w:rsid w:val="003D47F9"/>
    <w:rsid w:val="003D48EB"/>
    <w:rsid w:val="003D54F8"/>
    <w:rsid w:val="003D57B1"/>
    <w:rsid w:val="003D6685"/>
    <w:rsid w:val="003E5C64"/>
    <w:rsid w:val="003E6319"/>
    <w:rsid w:val="003F085F"/>
    <w:rsid w:val="003F4F5E"/>
    <w:rsid w:val="003F6424"/>
    <w:rsid w:val="003F7034"/>
    <w:rsid w:val="003F7953"/>
    <w:rsid w:val="00400906"/>
    <w:rsid w:val="00402BF6"/>
    <w:rsid w:val="00405F83"/>
    <w:rsid w:val="00406FCB"/>
    <w:rsid w:val="004112D7"/>
    <w:rsid w:val="00413C08"/>
    <w:rsid w:val="00416A76"/>
    <w:rsid w:val="0041740A"/>
    <w:rsid w:val="004175D4"/>
    <w:rsid w:val="00424685"/>
    <w:rsid w:val="0042590E"/>
    <w:rsid w:val="0042747B"/>
    <w:rsid w:val="00431153"/>
    <w:rsid w:val="00431EB9"/>
    <w:rsid w:val="00433581"/>
    <w:rsid w:val="00437F65"/>
    <w:rsid w:val="0044554A"/>
    <w:rsid w:val="0045157C"/>
    <w:rsid w:val="00453618"/>
    <w:rsid w:val="00453E5E"/>
    <w:rsid w:val="004569D3"/>
    <w:rsid w:val="00457778"/>
    <w:rsid w:val="00460FEA"/>
    <w:rsid w:val="00461FD5"/>
    <w:rsid w:val="00472E54"/>
    <w:rsid w:val="004734B7"/>
    <w:rsid w:val="00473988"/>
    <w:rsid w:val="00480A54"/>
    <w:rsid w:val="00481B88"/>
    <w:rsid w:val="00484DF2"/>
    <w:rsid w:val="00485B4F"/>
    <w:rsid w:val="004862D1"/>
    <w:rsid w:val="0048658A"/>
    <w:rsid w:val="0049231D"/>
    <w:rsid w:val="00492D03"/>
    <w:rsid w:val="004A135C"/>
    <w:rsid w:val="004A1879"/>
    <w:rsid w:val="004A3390"/>
    <w:rsid w:val="004A3F53"/>
    <w:rsid w:val="004A5807"/>
    <w:rsid w:val="004B003F"/>
    <w:rsid w:val="004B0B8F"/>
    <w:rsid w:val="004B1B38"/>
    <w:rsid w:val="004B205B"/>
    <w:rsid w:val="004B259F"/>
    <w:rsid w:val="004B2BD8"/>
    <w:rsid w:val="004B2D5A"/>
    <w:rsid w:val="004B46C0"/>
    <w:rsid w:val="004B79F9"/>
    <w:rsid w:val="004C121F"/>
    <w:rsid w:val="004C4EB5"/>
    <w:rsid w:val="004C70C3"/>
    <w:rsid w:val="004D293D"/>
    <w:rsid w:val="004E04DD"/>
    <w:rsid w:val="004E22F3"/>
    <w:rsid w:val="004E23F2"/>
    <w:rsid w:val="004E653E"/>
    <w:rsid w:val="004F0AE9"/>
    <w:rsid w:val="004F0B1E"/>
    <w:rsid w:val="004F44FE"/>
    <w:rsid w:val="004F51F6"/>
    <w:rsid w:val="004F5A61"/>
    <w:rsid w:val="005028D9"/>
    <w:rsid w:val="0050404D"/>
    <w:rsid w:val="00511D51"/>
    <w:rsid w:val="00512A47"/>
    <w:rsid w:val="00515A39"/>
    <w:rsid w:val="00517F96"/>
    <w:rsid w:val="00523C5D"/>
    <w:rsid w:val="00525C64"/>
    <w:rsid w:val="00526A4A"/>
    <w:rsid w:val="00530007"/>
    <w:rsid w:val="00531C68"/>
    <w:rsid w:val="00532119"/>
    <w:rsid w:val="005335F3"/>
    <w:rsid w:val="00534528"/>
    <w:rsid w:val="00535646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1FA"/>
    <w:rsid w:val="0055071D"/>
    <w:rsid w:val="00551217"/>
    <w:rsid w:val="00551CB7"/>
    <w:rsid w:val="00552EDD"/>
    <w:rsid w:val="0055339F"/>
    <w:rsid w:val="00553E50"/>
    <w:rsid w:val="00554B18"/>
    <w:rsid w:val="00554B9A"/>
    <w:rsid w:val="00555443"/>
    <w:rsid w:val="0055758D"/>
    <w:rsid w:val="005609C9"/>
    <w:rsid w:val="00560C66"/>
    <w:rsid w:val="00561367"/>
    <w:rsid w:val="00561A5B"/>
    <w:rsid w:val="005644CF"/>
    <w:rsid w:val="0057074C"/>
    <w:rsid w:val="005716A3"/>
    <w:rsid w:val="00573FBF"/>
    <w:rsid w:val="00574FF3"/>
    <w:rsid w:val="00576AFB"/>
    <w:rsid w:val="005804F2"/>
    <w:rsid w:val="005805A4"/>
    <w:rsid w:val="00580C57"/>
    <w:rsid w:val="00582538"/>
    <w:rsid w:val="00583834"/>
    <w:rsid w:val="005838EA"/>
    <w:rsid w:val="00583E3F"/>
    <w:rsid w:val="00585EE1"/>
    <w:rsid w:val="005902C6"/>
    <w:rsid w:val="00590C0E"/>
    <w:rsid w:val="00590EF7"/>
    <w:rsid w:val="005917E0"/>
    <w:rsid w:val="005939E6"/>
    <w:rsid w:val="00595B93"/>
    <w:rsid w:val="005A0A9A"/>
    <w:rsid w:val="005A150B"/>
    <w:rsid w:val="005A1DAC"/>
    <w:rsid w:val="005A276B"/>
    <w:rsid w:val="005A3726"/>
    <w:rsid w:val="005A4227"/>
    <w:rsid w:val="005A6865"/>
    <w:rsid w:val="005B229B"/>
    <w:rsid w:val="005B3518"/>
    <w:rsid w:val="005B3A06"/>
    <w:rsid w:val="005B4490"/>
    <w:rsid w:val="005B5C29"/>
    <w:rsid w:val="005B7806"/>
    <w:rsid w:val="005C14C9"/>
    <w:rsid w:val="005C4996"/>
    <w:rsid w:val="005C4ECF"/>
    <w:rsid w:val="005C56AC"/>
    <w:rsid w:val="005C56AE"/>
    <w:rsid w:val="005C7449"/>
    <w:rsid w:val="005D234A"/>
    <w:rsid w:val="005D23E3"/>
    <w:rsid w:val="005D31BC"/>
    <w:rsid w:val="005D5BAB"/>
    <w:rsid w:val="005D5F63"/>
    <w:rsid w:val="005D7A3E"/>
    <w:rsid w:val="005E4D16"/>
    <w:rsid w:val="005E625D"/>
    <w:rsid w:val="005E679D"/>
    <w:rsid w:val="005E6BC2"/>
    <w:rsid w:val="005E6D99"/>
    <w:rsid w:val="005F11B7"/>
    <w:rsid w:val="005F2ADD"/>
    <w:rsid w:val="005F2C49"/>
    <w:rsid w:val="005F37C7"/>
    <w:rsid w:val="005F4ABD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06DE4"/>
    <w:rsid w:val="00610D8F"/>
    <w:rsid w:val="00613389"/>
    <w:rsid w:val="006141E4"/>
    <w:rsid w:val="006158AE"/>
    <w:rsid w:val="00616AED"/>
    <w:rsid w:val="00624760"/>
    <w:rsid w:val="0062534E"/>
    <w:rsid w:val="00625B5B"/>
    <w:rsid w:val="00630D9D"/>
    <w:rsid w:val="00632493"/>
    <w:rsid w:val="00632A4F"/>
    <w:rsid w:val="00632B56"/>
    <w:rsid w:val="00634896"/>
    <w:rsid w:val="00634DAF"/>
    <w:rsid w:val="006351E3"/>
    <w:rsid w:val="00641A82"/>
    <w:rsid w:val="006435D8"/>
    <w:rsid w:val="00643D66"/>
    <w:rsid w:val="0064400B"/>
    <w:rsid w:val="00644236"/>
    <w:rsid w:val="00645B0C"/>
    <w:rsid w:val="006471E5"/>
    <w:rsid w:val="006501C8"/>
    <w:rsid w:val="006508A0"/>
    <w:rsid w:val="00650ED7"/>
    <w:rsid w:val="0065190F"/>
    <w:rsid w:val="00655571"/>
    <w:rsid w:val="006567A0"/>
    <w:rsid w:val="0065784B"/>
    <w:rsid w:val="00660337"/>
    <w:rsid w:val="00661BE2"/>
    <w:rsid w:val="00663628"/>
    <w:rsid w:val="00666480"/>
    <w:rsid w:val="006666E8"/>
    <w:rsid w:val="00671D3B"/>
    <w:rsid w:val="006725B2"/>
    <w:rsid w:val="0067436C"/>
    <w:rsid w:val="00674DDC"/>
    <w:rsid w:val="006756C3"/>
    <w:rsid w:val="00676ECD"/>
    <w:rsid w:val="00684A5B"/>
    <w:rsid w:val="006901DD"/>
    <w:rsid w:val="00690CCF"/>
    <w:rsid w:val="00691C0D"/>
    <w:rsid w:val="00692552"/>
    <w:rsid w:val="006958F7"/>
    <w:rsid w:val="00697CA8"/>
    <w:rsid w:val="006A18AF"/>
    <w:rsid w:val="006A1F71"/>
    <w:rsid w:val="006A35C4"/>
    <w:rsid w:val="006A3DFD"/>
    <w:rsid w:val="006A4509"/>
    <w:rsid w:val="006B1FE5"/>
    <w:rsid w:val="006B31AF"/>
    <w:rsid w:val="006B36BC"/>
    <w:rsid w:val="006B3A61"/>
    <w:rsid w:val="006B3CE7"/>
    <w:rsid w:val="006B6908"/>
    <w:rsid w:val="006C0E2C"/>
    <w:rsid w:val="006C5134"/>
    <w:rsid w:val="006C7795"/>
    <w:rsid w:val="006D50FF"/>
    <w:rsid w:val="006D6DBD"/>
    <w:rsid w:val="006E25F4"/>
    <w:rsid w:val="006E31C9"/>
    <w:rsid w:val="006E485E"/>
    <w:rsid w:val="006E695F"/>
    <w:rsid w:val="006E7727"/>
    <w:rsid w:val="006F089C"/>
    <w:rsid w:val="006F19EA"/>
    <w:rsid w:val="006F328B"/>
    <w:rsid w:val="006F5886"/>
    <w:rsid w:val="006F66B4"/>
    <w:rsid w:val="00700910"/>
    <w:rsid w:val="007024EA"/>
    <w:rsid w:val="00703E1B"/>
    <w:rsid w:val="00703FD8"/>
    <w:rsid w:val="007057B4"/>
    <w:rsid w:val="007075BE"/>
    <w:rsid w:val="00707734"/>
    <w:rsid w:val="00707E19"/>
    <w:rsid w:val="0071251A"/>
    <w:rsid w:val="00712901"/>
    <w:rsid w:val="00712F7C"/>
    <w:rsid w:val="00713218"/>
    <w:rsid w:val="0071333B"/>
    <w:rsid w:val="0071342A"/>
    <w:rsid w:val="00713B4C"/>
    <w:rsid w:val="007161A9"/>
    <w:rsid w:val="00716786"/>
    <w:rsid w:val="007200B8"/>
    <w:rsid w:val="0072328A"/>
    <w:rsid w:val="007243C0"/>
    <w:rsid w:val="007245DD"/>
    <w:rsid w:val="00736D0B"/>
    <w:rsid w:val="00736EF9"/>
    <w:rsid w:val="007377B5"/>
    <w:rsid w:val="00741018"/>
    <w:rsid w:val="00741BD1"/>
    <w:rsid w:val="007445B4"/>
    <w:rsid w:val="00745931"/>
    <w:rsid w:val="0074606F"/>
    <w:rsid w:val="00746CC2"/>
    <w:rsid w:val="00747244"/>
    <w:rsid w:val="00747CFD"/>
    <w:rsid w:val="00751AA2"/>
    <w:rsid w:val="00752310"/>
    <w:rsid w:val="007535BD"/>
    <w:rsid w:val="007536F3"/>
    <w:rsid w:val="00760323"/>
    <w:rsid w:val="007629FE"/>
    <w:rsid w:val="00762F59"/>
    <w:rsid w:val="00765600"/>
    <w:rsid w:val="00766400"/>
    <w:rsid w:val="00767358"/>
    <w:rsid w:val="00772C47"/>
    <w:rsid w:val="007756DF"/>
    <w:rsid w:val="007771AE"/>
    <w:rsid w:val="007872E5"/>
    <w:rsid w:val="00791C9F"/>
    <w:rsid w:val="00792AAB"/>
    <w:rsid w:val="00793B47"/>
    <w:rsid w:val="007A1D0C"/>
    <w:rsid w:val="007A2A7B"/>
    <w:rsid w:val="007A3265"/>
    <w:rsid w:val="007B0B0D"/>
    <w:rsid w:val="007B1B45"/>
    <w:rsid w:val="007B31EB"/>
    <w:rsid w:val="007B3E56"/>
    <w:rsid w:val="007B4290"/>
    <w:rsid w:val="007B4D06"/>
    <w:rsid w:val="007C0474"/>
    <w:rsid w:val="007C256B"/>
    <w:rsid w:val="007C4B71"/>
    <w:rsid w:val="007C6611"/>
    <w:rsid w:val="007C78C9"/>
    <w:rsid w:val="007D03CC"/>
    <w:rsid w:val="007D4925"/>
    <w:rsid w:val="007D703E"/>
    <w:rsid w:val="007E104D"/>
    <w:rsid w:val="007E3928"/>
    <w:rsid w:val="007E394A"/>
    <w:rsid w:val="007E3B24"/>
    <w:rsid w:val="007E3C1B"/>
    <w:rsid w:val="007E47AF"/>
    <w:rsid w:val="007E5188"/>
    <w:rsid w:val="007E5FA4"/>
    <w:rsid w:val="007F0C8A"/>
    <w:rsid w:val="007F11AB"/>
    <w:rsid w:val="007F21C4"/>
    <w:rsid w:val="007F3B6B"/>
    <w:rsid w:val="007F3D06"/>
    <w:rsid w:val="007F5C13"/>
    <w:rsid w:val="0080287F"/>
    <w:rsid w:val="0080607C"/>
    <w:rsid w:val="00806931"/>
    <w:rsid w:val="00810088"/>
    <w:rsid w:val="0081310C"/>
    <w:rsid w:val="00813C37"/>
    <w:rsid w:val="00813CFD"/>
    <w:rsid w:val="008143CB"/>
    <w:rsid w:val="0081488D"/>
    <w:rsid w:val="00820CD7"/>
    <w:rsid w:val="00820FB3"/>
    <w:rsid w:val="00823CA1"/>
    <w:rsid w:val="00824E08"/>
    <w:rsid w:val="0082587E"/>
    <w:rsid w:val="00827260"/>
    <w:rsid w:val="00830528"/>
    <w:rsid w:val="00832870"/>
    <w:rsid w:val="008343E3"/>
    <w:rsid w:val="00835EAE"/>
    <w:rsid w:val="008360D5"/>
    <w:rsid w:val="00837F54"/>
    <w:rsid w:val="00841512"/>
    <w:rsid w:val="0084233A"/>
    <w:rsid w:val="008425B4"/>
    <w:rsid w:val="00846417"/>
    <w:rsid w:val="00846879"/>
    <w:rsid w:val="008513B9"/>
    <w:rsid w:val="00851963"/>
    <w:rsid w:val="00851FF1"/>
    <w:rsid w:val="00855001"/>
    <w:rsid w:val="00862CB4"/>
    <w:rsid w:val="00863C2A"/>
    <w:rsid w:val="00864121"/>
    <w:rsid w:val="00865DFC"/>
    <w:rsid w:val="00867666"/>
    <w:rsid w:val="008702D3"/>
    <w:rsid w:val="00871401"/>
    <w:rsid w:val="00873337"/>
    <w:rsid w:val="00876034"/>
    <w:rsid w:val="008760A8"/>
    <w:rsid w:val="00876399"/>
    <w:rsid w:val="00880E29"/>
    <w:rsid w:val="00882273"/>
    <w:rsid w:val="008827E7"/>
    <w:rsid w:val="0088772D"/>
    <w:rsid w:val="008902B7"/>
    <w:rsid w:val="008916F5"/>
    <w:rsid w:val="00891C41"/>
    <w:rsid w:val="008A1696"/>
    <w:rsid w:val="008A1E3A"/>
    <w:rsid w:val="008A28D1"/>
    <w:rsid w:val="008A5B97"/>
    <w:rsid w:val="008A63E5"/>
    <w:rsid w:val="008B0C5B"/>
    <w:rsid w:val="008B22D5"/>
    <w:rsid w:val="008B3023"/>
    <w:rsid w:val="008B3BC7"/>
    <w:rsid w:val="008B6E4C"/>
    <w:rsid w:val="008C27F2"/>
    <w:rsid w:val="008C351D"/>
    <w:rsid w:val="008C3B71"/>
    <w:rsid w:val="008C45FB"/>
    <w:rsid w:val="008C4FD8"/>
    <w:rsid w:val="008C58FE"/>
    <w:rsid w:val="008D01F0"/>
    <w:rsid w:val="008D0412"/>
    <w:rsid w:val="008E1BEE"/>
    <w:rsid w:val="008E64E1"/>
    <w:rsid w:val="008E6C41"/>
    <w:rsid w:val="008F0816"/>
    <w:rsid w:val="008F106F"/>
    <w:rsid w:val="008F1C8A"/>
    <w:rsid w:val="008F2096"/>
    <w:rsid w:val="008F2A74"/>
    <w:rsid w:val="008F4D31"/>
    <w:rsid w:val="008F6BB7"/>
    <w:rsid w:val="00900F42"/>
    <w:rsid w:val="00901E1B"/>
    <w:rsid w:val="00902413"/>
    <w:rsid w:val="00904369"/>
    <w:rsid w:val="00906D20"/>
    <w:rsid w:val="009124B3"/>
    <w:rsid w:val="009138F7"/>
    <w:rsid w:val="00913B28"/>
    <w:rsid w:val="00915B44"/>
    <w:rsid w:val="009164A6"/>
    <w:rsid w:val="0091658E"/>
    <w:rsid w:val="0092108A"/>
    <w:rsid w:val="00921D7A"/>
    <w:rsid w:val="00921DA9"/>
    <w:rsid w:val="00923D79"/>
    <w:rsid w:val="00924910"/>
    <w:rsid w:val="0093065A"/>
    <w:rsid w:val="00931820"/>
    <w:rsid w:val="00932E3C"/>
    <w:rsid w:val="00935097"/>
    <w:rsid w:val="0093663F"/>
    <w:rsid w:val="00937296"/>
    <w:rsid w:val="0093799D"/>
    <w:rsid w:val="00942A1A"/>
    <w:rsid w:val="00947883"/>
    <w:rsid w:val="00951199"/>
    <w:rsid w:val="0095369F"/>
    <w:rsid w:val="009567BF"/>
    <w:rsid w:val="00956C8E"/>
    <w:rsid w:val="009573D3"/>
    <w:rsid w:val="00960CA1"/>
    <w:rsid w:val="009623EB"/>
    <w:rsid w:val="0096561F"/>
    <w:rsid w:val="00966913"/>
    <w:rsid w:val="009711AB"/>
    <w:rsid w:val="0097527F"/>
    <w:rsid w:val="00980A16"/>
    <w:rsid w:val="00982879"/>
    <w:rsid w:val="00983420"/>
    <w:rsid w:val="0098504D"/>
    <w:rsid w:val="009853BD"/>
    <w:rsid w:val="00985D1B"/>
    <w:rsid w:val="009919DE"/>
    <w:rsid w:val="00994126"/>
    <w:rsid w:val="009977FF"/>
    <w:rsid w:val="009A085B"/>
    <w:rsid w:val="009A3DC5"/>
    <w:rsid w:val="009B0A04"/>
    <w:rsid w:val="009B1722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F064E"/>
    <w:rsid w:val="009F2A7B"/>
    <w:rsid w:val="00A05279"/>
    <w:rsid w:val="00A07B29"/>
    <w:rsid w:val="00A1314B"/>
    <w:rsid w:val="00A13160"/>
    <w:rsid w:val="00A137D3"/>
    <w:rsid w:val="00A1525F"/>
    <w:rsid w:val="00A17715"/>
    <w:rsid w:val="00A22961"/>
    <w:rsid w:val="00A22CC5"/>
    <w:rsid w:val="00A23FA9"/>
    <w:rsid w:val="00A263AC"/>
    <w:rsid w:val="00A278E4"/>
    <w:rsid w:val="00A33041"/>
    <w:rsid w:val="00A347F6"/>
    <w:rsid w:val="00A34F2B"/>
    <w:rsid w:val="00A37D2D"/>
    <w:rsid w:val="00A37D3D"/>
    <w:rsid w:val="00A37FCB"/>
    <w:rsid w:val="00A413B0"/>
    <w:rsid w:val="00A41E0A"/>
    <w:rsid w:val="00A4217D"/>
    <w:rsid w:val="00A44A8F"/>
    <w:rsid w:val="00A4604B"/>
    <w:rsid w:val="00A50FEF"/>
    <w:rsid w:val="00A51D96"/>
    <w:rsid w:val="00A543A8"/>
    <w:rsid w:val="00A567C3"/>
    <w:rsid w:val="00A6009C"/>
    <w:rsid w:val="00A62DC8"/>
    <w:rsid w:val="00A63F41"/>
    <w:rsid w:val="00A737F3"/>
    <w:rsid w:val="00A74A8E"/>
    <w:rsid w:val="00A772B6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0B9A"/>
    <w:rsid w:val="00AA130E"/>
    <w:rsid w:val="00AA1341"/>
    <w:rsid w:val="00AA30C3"/>
    <w:rsid w:val="00AA5AF5"/>
    <w:rsid w:val="00AA5F54"/>
    <w:rsid w:val="00AA7E89"/>
    <w:rsid w:val="00AB0A3C"/>
    <w:rsid w:val="00AB476A"/>
    <w:rsid w:val="00AB637A"/>
    <w:rsid w:val="00AC3953"/>
    <w:rsid w:val="00AC5A4F"/>
    <w:rsid w:val="00AC6189"/>
    <w:rsid w:val="00AC7150"/>
    <w:rsid w:val="00AD08EF"/>
    <w:rsid w:val="00AD13EA"/>
    <w:rsid w:val="00AD185E"/>
    <w:rsid w:val="00AD43F6"/>
    <w:rsid w:val="00AD5905"/>
    <w:rsid w:val="00AE16B3"/>
    <w:rsid w:val="00AE1B9E"/>
    <w:rsid w:val="00AE1DCA"/>
    <w:rsid w:val="00AE380A"/>
    <w:rsid w:val="00AF0B44"/>
    <w:rsid w:val="00AF0D87"/>
    <w:rsid w:val="00AF27A7"/>
    <w:rsid w:val="00AF590F"/>
    <w:rsid w:val="00AF5F7C"/>
    <w:rsid w:val="00AF7CED"/>
    <w:rsid w:val="00B007BF"/>
    <w:rsid w:val="00B01715"/>
    <w:rsid w:val="00B02207"/>
    <w:rsid w:val="00B03403"/>
    <w:rsid w:val="00B07F0F"/>
    <w:rsid w:val="00B10324"/>
    <w:rsid w:val="00B15F03"/>
    <w:rsid w:val="00B26693"/>
    <w:rsid w:val="00B270F6"/>
    <w:rsid w:val="00B27882"/>
    <w:rsid w:val="00B30976"/>
    <w:rsid w:val="00B34705"/>
    <w:rsid w:val="00B34C63"/>
    <w:rsid w:val="00B357BD"/>
    <w:rsid w:val="00B369F5"/>
    <w:rsid w:val="00B376B1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74184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9440B"/>
    <w:rsid w:val="00B9727B"/>
    <w:rsid w:val="00BA2E64"/>
    <w:rsid w:val="00BA63CB"/>
    <w:rsid w:val="00BB253D"/>
    <w:rsid w:val="00BB2C98"/>
    <w:rsid w:val="00BB4FC4"/>
    <w:rsid w:val="00BB7F14"/>
    <w:rsid w:val="00BC08BF"/>
    <w:rsid w:val="00BC623F"/>
    <w:rsid w:val="00BD0517"/>
    <w:rsid w:val="00BD0B82"/>
    <w:rsid w:val="00BD1439"/>
    <w:rsid w:val="00BD4367"/>
    <w:rsid w:val="00BD4FF2"/>
    <w:rsid w:val="00BD6A49"/>
    <w:rsid w:val="00BF04C7"/>
    <w:rsid w:val="00BF498C"/>
    <w:rsid w:val="00BF4F5F"/>
    <w:rsid w:val="00BF6557"/>
    <w:rsid w:val="00C02BEA"/>
    <w:rsid w:val="00C04EEB"/>
    <w:rsid w:val="00C05095"/>
    <w:rsid w:val="00C075A4"/>
    <w:rsid w:val="00C10B29"/>
    <w:rsid w:val="00C10F12"/>
    <w:rsid w:val="00C11826"/>
    <w:rsid w:val="00C1555D"/>
    <w:rsid w:val="00C16CF1"/>
    <w:rsid w:val="00C174BE"/>
    <w:rsid w:val="00C20766"/>
    <w:rsid w:val="00C20A64"/>
    <w:rsid w:val="00C240E8"/>
    <w:rsid w:val="00C268AC"/>
    <w:rsid w:val="00C27D63"/>
    <w:rsid w:val="00C30079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66DE4"/>
    <w:rsid w:val="00C75F22"/>
    <w:rsid w:val="00C8247D"/>
    <w:rsid w:val="00C87D95"/>
    <w:rsid w:val="00C9077A"/>
    <w:rsid w:val="00C92339"/>
    <w:rsid w:val="00C95CD2"/>
    <w:rsid w:val="00CA051B"/>
    <w:rsid w:val="00CA2AFC"/>
    <w:rsid w:val="00CB26B5"/>
    <w:rsid w:val="00CB3173"/>
    <w:rsid w:val="00CB3CBE"/>
    <w:rsid w:val="00CB4D5A"/>
    <w:rsid w:val="00CB5E81"/>
    <w:rsid w:val="00CC3D19"/>
    <w:rsid w:val="00CC44CD"/>
    <w:rsid w:val="00CC56AA"/>
    <w:rsid w:val="00CD0718"/>
    <w:rsid w:val="00CD2333"/>
    <w:rsid w:val="00CD5F2C"/>
    <w:rsid w:val="00CD60DC"/>
    <w:rsid w:val="00CD6C78"/>
    <w:rsid w:val="00CE305B"/>
    <w:rsid w:val="00CE6854"/>
    <w:rsid w:val="00CE71FA"/>
    <w:rsid w:val="00CF03D8"/>
    <w:rsid w:val="00CF5261"/>
    <w:rsid w:val="00CF5482"/>
    <w:rsid w:val="00D015D5"/>
    <w:rsid w:val="00D02086"/>
    <w:rsid w:val="00D021F2"/>
    <w:rsid w:val="00D02B36"/>
    <w:rsid w:val="00D039B1"/>
    <w:rsid w:val="00D03D68"/>
    <w:rsid w:val="00D1028F"/>
    <w:rsid w:val="00D15E13"/>
    <w:rsid w:val="00D1603F"/>
    <w:rsid w:val="00D2273A"/>
    <w:rsid w:val="00D22E0C"/>
    <w:rsid w:val="00D2378C"/>
    <w:rsid w:val="00D266DD"/>
    <w:rsid w:val="00D31164"/>
    <w:rsid w:val="00D32B04"/>
    <w:rsid w:val="00D35EC6"/>
    <w:rsid w:val="00D374E7"/>
    <w:rsid w:val="00D4066B"/>
    <w:rsid w:val="00D407CB"/>
    <w:rsid w:val="00D410A8"/>
    <w:rsid w:val="00D41C9D"/>
    <w:rsid w:val="00D44E42"/>
    <w:rsid w:val="00D45BF2"/>
    <w:rsid w:val="00D51079"/>
    <w:rsid w:val="00D52373"/>
    <w:rsid w:val="00D52955"/>
    <w:rsid w:val="00D536E7"/>
    <w:rsid w:val="00D62E02"/>
    <w:rsid w:val="00D63949"/>
    <w:rsid w:val="00D652E7"/>
    <w:rsid w:val="00D67B4A"/>
    <w:rsid w:val="00D7003A"/>
    <w:rsid w:val="00D756DE"/>
    <w:rsid w:val="00D76657"/>
    <w:rsid w:val="00D77BCF"/>
    <w:rsid w:val="00D834B8"/>
    <w:rsid w:val="00D83A1E"/>
    <w:rsid w:val="00D84394"/>
    <w:rsid w:val="00D8536A"/>
    <w:rsid w:val="00D86C8B"/>
    <w:rsid w:val="00D87931"/>
    <w:rsid w:val="00D95E55"/>
    <w:rsid w:val="00D95F9B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3116"/>
    <w:rsid w:val="00DD3B34"/>
    <w:rsid w:val="00DD6899"/>
    <w:rsid w:val="00DE31A0"/>
    <w:rsid w:val="00DE6339"/>
    <w:rsid w:val="00DE63F5"/>
    <w:rsid w:val="00DE6B59"/>
    <w:rsid w:val="00DF0BEE"/>
    <w:rsid w:val="00DF1A70"/>
    <w:rsid w:val="00DF3D8D"/>
    <w:rsid w:val="00DF5DC4"/>
    <w:rsid w:val="00E005EE"/>
    <w:rsid w:val="00E052BB"/>
    <w:rsid w:val="00E10B44"/>
    <w:rsid w:val="00E10C29"/>
    <w:rsid w:val="00E11F02"/>
    <w:rsid w:val="00E1431E"/>
    <w:rsid w:val="00E157F0"/>
    <w:rsid w:val="00E160C0"/>
    <w:rsid w:val="00E17667"/>
    <w:rsid w:val="00E233D5"/>
    <w:rsid w:val="00E2356B"/>
    <w:rsid w:val="00E2383F"/>
    <w:rsid w:val="00E267C8"/>
    <w:rsid w:val="00E2726B"/>
    <w:rsid w:val="00E3139B"/>
    <w:rsid w:val="00E32427"/>
    <w:rsid w:val="00E36CAD"/>
    <w:rsid w:val="00E37801"/>
    <w:rsid w:val="00E40939"/>
    <w:rsid w:val="00E40E2D"/>
    <w:rsid w:val="00E46EAA"/>
    <w:rsid w:val="00E5038C"/>
    <w:rsid w:val="00E50B69"/>
    <w:rsid w:val="00E51BC8"/>
    <w:rsid w:val="00E5298B"/>
    <w:rsid w:val="00E54F2B"/>
    <w:rsid w:val="00E56EFB"/>
    <w:rsid w:val="00E61F2E"/>
    <w:rsid w:val="00E6458F"/>
    <w:rsid w:val="00E66762"/>
    <w:rsid w:val="00E7242D"/>
    <w:rsid w:val="00E72C80"/>
    <w:rsid w:val="00E7717A"/>
    <w:rsid w:val="00E77F58"/>
    <w:rsid w:val="00E82DCE"/>
    <w:rsid w:val="00E8338A"/>
    <w:rsid w:val="00E84634"/>
    <w:rsid w:val="00E8645A"/>
    <w:rsid w:val="00E87785"/>
    <w:rsid w:val="00E87E25"/>
    <w:rsid w:val="00E91432"/>
    <w:rsid w:val="00E9177A"/>
    <w:rsid w:val="00E92EA8"/>
    <w:rsid w:val="00E93572"/>
    <w:rsid w:val="00E93A9C"/>
    <w:rsid w:val="00E93B5E"/>
    <w:rsid w:val="00E966DD"/>
    <w:rsid w:val="00E969E3"/>
    <w:rsid w:val="00E97480"/>
    <w:rsid w:val="00EA04F1"/>
    <w:rsid w:val="00EA0952"/>
    <w:rsid w:val="00EA16BD"/>
    <w:rsid w:val="00EA1BFA"/>
    <w:rsid w:val="00EA2FD3"/>
    <w:rsid w:val="00EA3671"/>
    <w:rsid w:val="00EA3DD7"/>
    <w:rsid w:val="00EB0DF2"/>
    <w:rsid w:val="00EB30E7"/>
    <w:rsid w:val="00EB35DE"/>
    <w:rsid w:val="00EB362E"/>
    <w:rsid w:val="00EB3AE2"/>
    <w:rsid w:val="00EB4837"/>
    <w:rsid w:val="00EB5721"/>
    <w:rsid w:val="00EB7846"/>
    <w:rsid w:val="00EB7CE9"/>
    <w:rsid w:val="00EC25C8"/>
    <w:rsid w:val="00EC433F"/>
    <w:rsid w:val="00EC4D19"/>
    <w:rsid w:val="00EC7C64"/>
    <w:rsid w:val="00ED1FDE"/>
    <w:rsid w:val="00ED2781"/>
    <w:rsid w:val="00ED49A3"/>
    <w:rsid w:val="00ED5384"/>
    <w:rsid w:val="00ED5874"/>
    <w:rsid w:val="00ED61DF"/>
    <w:rsid w:val="00ED691E"/>
    <w:rsid w:val="00EE0EB2"/>
    <w:rsid w:val="00EE15A7"/>
    <w:rsid w:val="00EE1E9C"/>
    <w:rsid w:val="00EE467D"/>
    <w:rsid w:val="00EE73E8"/>
    <w:rsid w:val="00EF132E"/>
    <w:rsid w:val="00EF31D0"/>
    <w:rsid w:val="00EF6AB9"/>
    <w:rsid w:val="00F0353F"/>
    <w:rsid w:val="00F058D4"/>
    <w:rsid w:val="00F06EFB"/>
    <w:rsid w:val="00F10952"/>
    <w:rsid w:val="00F11B5A"/>
    <w:rsid w:val="00F1529E"/>
    <w:rsid w:val="00F16789"/>
    <w:rsid w:val="00F16F07"/>
    <w:rsid w:val="00F16FB2"/>
    <w:rsid w:val="00F2063D"/>
    <w:rsid w:val="00F22FE4"/>
    <w:rsid w:val="00F24717"/>
    <w:rsid w:val="00F30698"/>
    <w:rsid w:val="00F31A20"/>
    <w:rsid w:val="00F35713"/>
    <w:rsid w:val="00F370D3"/>
    <w:rsid w:val="00F377C8"/>
    <w:rsid w:val="00F40B80"/>
    <w:rsid w:val="00F41050"/>
    <w:rsid w:val="00F45B7C"/>
    <w:rsid w:val="00F45FCE"/>
    <w:rsid w:val="00F46E31"/>
    <w:rsid w:val="00F4756E"/>
    <w:rsid w:val="00F50F2E"/>
    <w:rsid w:val="00F51DAF"/>
    <w:rsid w:val="00F54F34"/>
    <w:rsid w:val="00F7414D"/>
    <w:rsid w:val="00F75690"/>
    <w:rsid w:val="00F777E4"/>
    <w:rsid w:val="00F80926"/>
    <w:rsid w:val="00F81D4A"/>
    <w:rsid w:val="00F84813"/>
    <w:rsid w:val="00F86897"/>
    <w:rsid w:val="00F913F4"/>
    <w:rsid w:val="00F92282"/>
    <w:rsid w:val="00F9334F"/>
    <w:rsid w:val="00F93744"/>
    <w:rsid w:val="00F953D8"/>
    <w:rsid w:val="00F96451"/>
    <w:rsid w:val="00F9696F"/>
    <w:rsid w:val="00F97D7F"/>
    <w:rsid w:val="00F97FE8"/>
    <w:rsid w:val="00FA122C"/>
    <w:rsid w:val="00FA1616"/>
    <w:rsid w:val="00FA3B95"/>
    <w:rsid w:val="00FA62C2"/>
    <w:rsid w:val="00FA7052"/>
    <w:rsid w:val="00FA7178"/>
    <w:rsid w:val="00FB0F41"/>
    <w:rsid w:val="00FB1207"/>
    <w:rsid w:val="00FB2F50"/>
    <w:rsid w:val="00FC0D4E"/>
    <w:rsid w:val="00FC1278"/>
    <w:rsid w:val="00FC1B4E"/>
    <w:rsid w:val="00FC2DA0"/>
    <w:rsid w:val="00FC6455"/>
    <w:rsid w:val="00FD0CED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paragraph" w:customStyle="1" w:styleId="ae">
    <w:name w:val="Знак"/>
    <w:basedOn w:val="a"/>
    <w:autoRedefine/>
    <w:rsid w:val="00F16FB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E32FD96AA1EFE05E2C8BDCA2EB9670180B6F0B66D752ACBA604FF203082153E70233C9C4821FEE74F79C0EE1ADBD8F87AA3376294F9C4D67E6970kDk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BE9E-5857-4749-9DDF-2A49451D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1630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42</cp:revision>
  <cp:lastPrinted>2025-03-20T09:42:00Z</cp:lastPrinted>
  <dcterms:created xsi:type="dcterms:W3CDTF">2025-02-27T12:26:00Z</dcterms:created>
  <dcterms:modified xsi:type="dcterms:W3CDTF">2025-03-21T08:05:00Z</dcterms:modified>
</cp:coreProperties>
</file>