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03522" w:rsidP="00503522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апреля 2025 г. № 26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-р</w:t>
      </w:r>
      <w:r w:rsidR="00F1095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55EFC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C30079" w:rsidRPr="0083717B" w:rsidTr="00507042">
        <w:tc>
          <w:tcPr>
            <w:tcW w:w="5000" w:type="pct"/>
            <w:tcMar>
              <w:top w:w="0" w:type="dxa"/>
              <w:bottom w:w="0" w:type="dxa"/>
            </w:tcMar>
          </w:tcPr>
          <w:p w:rsidR="00056C8B" w:rsidRPr="0083717B" w:rsidRDefault="00056C8B" w:rsidP="005070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8371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 w:rsidR="00CB3173" w:rsidRPr="0083717B">
              <w:rPr>
                <w:rFonts w:ascii="Times New Roman" w:hAnsi="Times New Roman"/>
                <w:sz w:val="28"/>
                <w:szCs w:val="28"/>
              </w:rPr>
              <w:t>приложение к распоряжению</w:t>
            </w:r>
            <w:r w:rsidRPr="0083717B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25 декабря 2023 г. № 786-р (в редакции распоряжений Правительства Рязанской области от 12.03.2024 №</w:t>
            </w:r>
            <w:r w:rsidR="006567A0" w:rsidRPr="0083717B">
              <w:rPr>
                <w:rFonts w:ascii="Times New Roman" w:hAnsi="Times New Roman"/>
                <w:sz w:val="28"/>
                <w:szCs w:val="28"/>
              </w:rPr>
              <w:t> </w:t>
            </w:r>
            <w:r w:rsidRPr="0083717B">
              <w:rPr>
                <w:rFonts w:ascii="Times New Roman" w:hAnsi="Times New Roman"/>
                <w:sz w:val="28"/>
                <w:szCs w:val="28"/>
              </w:rPr>
              <w:t xml:space="preserve">120-р, от 27.04.2024 </w:t>
            </w:r>
            <w:r w:rsidRPr="00507042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6567A0" w:rsidRPr="00507042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507042">
              <w:rPr>
                <w:rFonts w:ascii="Times New Roman" w:hAnsi="Times New Roman"/>
                <w:spacing w:val="-4"/>
                <w:sz w:val="28"/>
                <w:szCs w:val="28"/>
              </w:rPr>
              <w:t>256-р,</w:t>
            </w:r>
            <w:r w:rsidR="00431EB9" w:rsidRPr="005070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07042">
              <w:rPr>
                <w:rFonts w:ascii="Times New Roman" w:hAnsi="Times New Roman"/>
                <w:spacing w:val="-4"/>
                <w:sz w:val="28"/>
                <w:szCs w:val="28"/>
              </w:rPr>
              <w:t>от 26.06.2024 №</w:t>
            </w:r>
            <w:r w:rsidR="006567A0" w:rsidRPr="00507042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507042">
              <w:rPr>
                <w:rFonts w:ascii="Times New Roman" w:hAnsi="Times New Roman"/>
                <w:spacing w:val="-4"/>
                <w:sz w:val="28"/>
                <w:szCs w:val="28"/>
              </w:rPr>
              <w:t>384-р, от 27.11.2024 №</w:t>
            </w:r>
            <w:r w:rsidR="006567A0" w:rsidRPr="00507042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5070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790-р, от </w:t>
            </w:r>
            <w:r w:rsidR="003D48EB" w:rsidRPr="00507042">
              <w:rPr>
                <w:rFonts w:ascii="Times New Roman" w:hAnsi="Times New Roman"/>
                <w:spacing w:val="-4"/>
                <w:sz w:val="28"/>
                <w:szCs w:val="28"/>
              </w:rPr>
              <w:t>27.12.202</w:t>
            </w:r>
            <w:r w:rsidR="00227FAB" w:rsidRPr="00507042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="006920D8" w:rsidRPr="005070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567A0" w:rsidRPr="00507042">
              <w:rPr>
                <w:rFonts w:ascii="Times New Roman" w:hAnsi="Times New Roman"/>
                <w:spacing w:val="-4"/>
                <w:sz w:val="28"/>
                <w:szCs w:val="28"/>
              </w:rPr>
              <w:t>№ </w:t>
            </w:r>
            <w:r w:rsidR="003D48EB" w:rsidRPr="00507042">
              <w:rPr>
                <w:rFonts w:ascii="Times New Roman" w:hAnsi="Times New Roman"/>
                <w:spacing w:val="-4"/>
                <w:sz w:val="28"/>
                <w:szCs w:val="28"/>
              </w:rPr>
              <w:t>953-р</w:t>
            </w:r>
            <w:r w:rsidR="002A4DB9" w:rsidRPr="00507042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2A4DB9" w:rsidRPr="0083717B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6920D8" w:rsidRPr="0083717B">
              <w:rPr>
                <w:rFonts w:ascii="Times New Roman" w:hAnsi="Times New Roman"/>
                <w:sz w:val="28"/>
                <w:szCs w:val="28"/>
              </w:rPr>
              <w:t xml:space="preserve"> 06.03.2025</w:t>
            </w:r>
            <w:r w:rsidR="002A4DB9" w:rsidRPr="0083717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920D8" w:rsidRPr="0083717B">
              <w:rPr>
                <w:rFonts w:ascii="Times New Roman" w:hAnsi="Times New Roman"/>
                <w:sz w:val="28"/>
                <w:szCs w:val="28"/>
              </w:rPr>
              <w:t xml:space="preserve"> 144-р, от </w:t>
            </w:r>
            <w:r w:rsidR="000F442C">
              <w:rPr>
                <w:rFonts w:ascii="Times New Roman" w:hAnsi="Times New Roman"/>
                <w:sz w:val="28"/>
                <w:szCs w:val="28"/>
              </w:rPr>
              <w:t>20.03.2025 № 190-р</w:t>
            </w:r>
            <w:r w:rsidRPr="0083717B">
              <w:rPr>
                <w:rFonts w:ascii="Times New Roman" w:hAnsi="Times New Roman"/>
                <w:sz w:val="28"/>
                <w:szCs w:val="28"/>
              </w:rPr>
              <w:t xml:space="preserve">) следующие изменения: </w:t>
            </w:r>
            <w:proofErr w:type="gramEnd"/>
          </w:p>
          <w:p w:rsidR="00C30079" w:rsidRPr="0083717B" w:rsidRDefault="00CB3173" w:rsidP="005070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17B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30079" w:rsidRPr="0083717B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«Социальное и экономическое развитие населенных пунктов»:</w:t>
            </w:r>
          </w:p>
          <w:p w:rsidR="00DE6B59" w:rsidRPr="0083717B" w:rsidRDefault="00507042" w:rsidP="005070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30079" w:rsidRPr="0083717B">
              <w:rPr>
                <w:rFonts w:ascii="Times New Roman" w:hAnsi="Times New Roman"/>
                <w:sz w:val="28"/>
                <w:szCs w:val="28"/>
              </w:rPr>
              <w:t xml:space="preserve">в строке «Объемы финансового обеспечения за весь период реализации» </w:t>
            </w:r>
            <w:r>
              <w:rPr>
                <w:rFonts w:ascii="Times New Roman" w:hAnsi="Times New Roman"/>
                <w:sz w:val="28"/>
                <w:szCs w:val="28"/>
              </w:rPr>
              <w:t>подраздела</w:t>
            </w:r>
            <w:r w:rsidRPr="0083717B">
              <w:rPr>
                <w:rFonts w:ascii="Times New Roman" w:hAnsi="Times New Roman"/>
                <w:sz w:val="28"/>
                <w:szCs w:val="28"/>
              </w:rPr>
              <w:t xml:space="preserve"> 1.1 «Основные положения»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079" w:rsidRPr="0083717B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="00863C2A" w:rsidRPr="0083717B">
              <w:rPr>
                <w:rFonts w:ascii="Times New Roman" w:hAnsi="Times New Roman"/>
                <w:sz w:val="28"/>
                <w:szCs w:val="28"/>
              </w:rPr>
              <w:t>«29964405,64548», «5957695,89788»</w:t>
            </w:r>
            <w:r w:rsidR="00C30079" w:rsidRPr="0083717B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650ED7" w:rsidRPr="0083717B">
              <w:rPr>
                <w:rFonts w:ascii="Times New Roman" w:hAnsi="Times New Roman"/>
                <w:sz w:val="28"/>
                <w:szCs w:val="28"/>
              </w:rPr>
              <w:t>3034</w:t>
            </w:r>
            <w:r w:rsidR="00AD13EA" w:rsidRPr="0083717B">
              <w:rPr>
                <w:rFonts w:ascii="Times New Roman" w:hAnsi="Times New Roman"/>
                <w:sz w:val="28"/>
                <w:szCs w:val="28"/>
              </w:rPr>
              <w:t>6721</w:t>
            </w:r>
            <w:r w:rsidR="00650ED7" w:rsidRPr="0083717B">
              <w:rPr>
                <w:rFonts w:ascii="Times New Roman" w:hAnsi="Times New Roman"/>
                <w:sz w:val="28"/>
                <w:szCs w:val="28"/>
              </w:rPr>
              <w:t>,</w:t>
            </w:r>
            <w:r w:rsidR="00AD13EA" w:rsidRPr="0083717B">
              <w:rPr>
                <w:rFonts w:ascii="Times New Roman" w:hAnsi="Times New Roman"/>
                <w:sz w:val="28"/>
                <w:szCs w:val="28"/>
              </w:rPr>
              <w:t>1</w:t>
            </w:r>
            <w:r w:rsidR="00650ED7" w:rsidRPr="0083717B">
              <w:rPr>
                <w:rFonts w:ascii="Times New Roman" w:hAnsi="Times New Roman"/>
                <w:sz w:val="28"/>
                <w:szCs w:val="28"/>
              </w:rPr>
              <w:t>7924</w:t>
            </w:r>
            <w:r w:rsidR="00C30079" w:rsidRPr="0083717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30D9D" w:rsidRPr="0083717B">
              <w:rPr>
                <w:rFonts w:ascii="Times New Roman" w:hAnsi="Times New Roman"/>
                <w:sz w:val="28"/>
                <w:szCs w:val="28"/>
              </w:rPr>
              <w:t>634</w:t>
            </w:r>
            <w:r w:rsidR="00AD13EA" w:rsidRPr="0083717B">
              <w:rPr>
                <w:rFonts w:ascii="Times New Roman" w:hAnsi="Times New Roman"/>
                <w:sz w:val="28"/>
                <w:szCs w:val="28"/>
              </w:rPr>
              <w:t>0011</w:t>
            </w:r>
            <w:r w:rsidR="00650ED7" w:rsidRPr="0083717B">
              <w:rPr>
                <w:rFonts w:ascii="Times New Roman" w:hAnsi="Times New Roman"/>
                <w:sz w:val="28"/>
                <w:szCs w:val="28"/>
              </w:rPr>
              <w:t>,</w:t>
            </w:r>
            <w:r w:rsidR="00AD13EA" w:rsidRPr="0083717B">
              <w:rPr>
                <w:rFonts w:ascii="Times New Roman" w:hAnsi="Times New Roman"/>
                <w:sz w:val="28"/>
                <w:szCs w:val="28"/>
              </w:rPr>
              <w:t>4</w:t>
            </w:r>
            <w:r w:rsidR="00650ED7" w:rsidRPr="0083717B">
              <w:rPr>
                <w:rFonts w:ascii="Times New Roman" w:hAnsi="Times New Roman"/>
                <w:sz w:val="28"/>
                <w:szCs w:val="28"/>
              </w:rPr>
              <w:t>3164</w:t>
            </w:r>
            <w:r w:rsidR="00C30079" w:rsidRPr="0083717B">
              <w:rPr>
                <w:rFonts w:ascii="Times New Roman" w:hAnsi="Times New Roman"/>
                <w:sz w:val="28"/>
                <w:szCs w:val="28"/>
              </w:rPr>
              <w:t>»;</w:t>
            </w:r>
            <w:r w:rsidR="007075BE" w:rsidRPr="0083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5C1B" w:rsidRPr="0083717B" w:rsidRDefault="00507042" w:rsidP="0050704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1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C2DA0" w:rsidRPr="0083717B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343AB4">
              <w:rPr>
                <w:rFonts w:ascii="Times New Roman" w:hAnsi="Times New Roman"/>
                <w:sz w:val="28"/>
                <w:szCs w:val="28"/>
              </w:rPr>
              <w:t>у</w:t>
            </w:r>
            <w:r w:rsidR="00FC2DA0" w:rsidRPr="0083717B">
              <w:rPr>
                <w:rFonts w:ascii="Times New Roman" w:hAnsi="Times New Roman"/>
                <w:sz w:val="28"/>
                <w:szCs w:val="28"/>
              </w:rPr>
              <w:t xml:space="preserve"> подраздела 1.4 «Структура 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программы Рязанской области» </w:t>
            </w:r>
            <w:r w:rsidR="00FC2DA0" w:rsidRPr="0083717B">
              <w:rPr>
                <w:rFonts w:ascii="Times New Roman" w:hAnsi="Times New Roman"/>
                <w:sz w:val="28"/>
                <w:szCs w:val="28"/>
              </w:rPr>
              <w:t xml:space="preserve">дополнить пунктом </w:t>
            </w:r>
            <w:r w:rsidR="00745931" w:rsidRPr="0083717B">
              <w:rPr>
                <w:rFonts w:ascii="Times New Roman" w:hAnsi="Times New Roman"/>
                <w:sz w:val="28"/>
                <w:szCs w:val="28"/>
              </w:rPr>
              <w:t>3.3</w:t>
            </w:r>
            <w:r w:rsidR="00D4595B" w:rsidRPr="0083717B">
              <w:rPr>
                <w:rFonts w:ascii="Times New Roman" w:hAnsi="Times New Roman"/>
                <w:sz w:val="28"/>
                <w:szCs w:val="28"/>
              </w:rPr>
              <w:t>, подпунктом 3.3.1</w:t>
            </w:r>
            <w:r w:rsidR="00FC2DA0" w:rsidRPr="0083717B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507042" w:rsidRPr="00507042" w:rsidRDefault="00507042">
      <w:pPr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4010"/>
        <w:gridCol w:w="3939"/>
        <w:gridCol w:w="937"/>
      </w:tblGrid>
      <w:tr w:rsidR="00982879" w:rsidRPr="00803DEE" w:rsidTr="00507042">
        <w:trPr>
          <w:trHeight w:val="23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9" w:rsidRPr="00803DEE" w:rsidRDefault="00982879" w:rsidP="005070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9" w:rsidRPr="00803DEE" w:rsidRDefault="00982879" w:rsidP="005070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9" w:rsidRPr="00803DEE" w:rsidRDefault="00982879" w:rsidP="005070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9" w:rsidRPr="00803DEE" w:rsidRDefault="00982879" w:rsidP="005070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4</w:t>
            </w:r>
          </w:p>
        </w:tc>
      </w:tr>
      <w:tr w:rsidR="0045157C" w:rsidRPr="00803DEE" w:rsidTr="00507042"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57C" w:rsidRPr="00803DEE" w:rsidRDefault="00966913" w:rsidP="005070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«</w:t>
            </w:r>
            <w:r w:rsidR="00745931" w:rsidRPr="00803DEE">
              <w:rPr>
                <w:rFonts w:ascii="Times New Roman" w:hAnsi="Times New Roman"/>
              </w:rPr>
              <w:t>3.3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C" w:rsidRPr="00803DEE" w:rsidRDefault="00745931" w:rsidP="0050704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 xml:space="preserve">Ведомственный проект «Строительство (реконструкция) объектов государственной собственности Рязанской области» (Султанов М.А. </w:t>
            </w:r>
            <w:r w:rsidR="00507042" w:rsidRPr="00803DEE">
              <w:rPr>
                <w:rFonts w:ascii="Times New Roman" w:hAnsi="Times New Roman"/>
              </w:rPr>
              <w:t>–</w:t>
            </w:r>
            <w:r w:rsidRPr="00803DEE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966913" w:rsidRPr="00803DEE" w:rsidTr="00507042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13" w:rsidRPr="00803DEE" w:rsidRDefault="00966913" w:rsidP="00507042">
            <w:pPr>
              <w:autoSpaceDE w:val="0"/>
              <w:autoSpaceDN w:val="0"/>
              <w:adjustRightInd w:val="0"/>
              <w:spacing w:line="235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E" w:rsidRDefault="00966913" w:rsidP="0050704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803DEE">
              <w:rPr>
                <w:rFonts w:ascii="Times New Roman" w:hAnsi="Times New Roman"/>
              </w:rPr>
              <w:t>Ответственный</w:t>
            </w:r>
            <w:proofErr w:type="gramEnd"/>
            <w:r w:rsidRPr="00803DEE">
              <w:rPr>
                <w:rFonts w:ascii="Times New Roman" w:hAnsi="Times New Roman"/>
              </w:rPr>
              <w:t xml:space="preserve"> за реализацию: </w:t>
            </w:r>
          </w:p>
          <w:p w:rsidR="00966913" w:rsidRPr="00803DEE" w:rsidRDefault="00966913" w:rsidP="0050704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13" w:rsidRPr="00803DEE" w:rsidRDefault="00966913" w:rsidP="0050704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Срок реализации: 202</w:t>
            </w:r>
            <w:r w:rsidR="00745931" w:rsidRPr="00803DEE">
              <w:rPr>
                <w:rFonts w:ascii="Times New Roman" w:hAnsi="Times New Roman"/>
              </w:rPr>
              <w:t>4</w:t>
            </w:r>
            <w:r w:rsidRPr="00803DEE">
              <w:rPr>
                <w:rFonts w:ascii="Times New Roman" w:hAnsi="Times New Roman"/>
              </w:rPr>
              <w:t>-2030 годы</w:t>
            </w:r>
          </w:p>
        </w:tc>
      </w:tr>
      <w:tr w:rsidR="0045157C" w:rsidRPr="00803DEE" w:rsidTr="0050704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C" w:rsidRPr="00803DEE" w:rsidRDefault="00745931" w:rsidP="005070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3.3.1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31" w:rsidRPr="00803DEE" w:rsidRDefault="00745931" w:rsidP="0050704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Задача</w:t>
            </w:r>
          </w:p>
          <w:p w:rsidR="0045157C" w:rsidRPr="00803DEE" w:rsidRDefault="00745931" w:rsidP="0050704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«Обеспечение строительства (реконструкции) объектов капитального строительства государственной собственности Рязанской области»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31" w:rsidRPr="00803DEE" w:rsidRDefault="00745931" w:rsidP="0050704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построены (реконструированы) объекты капитального строительства государственной собственности Рязанской области</w:t>
            </w:r>
          </w:p>
          <w:p w:rsidR="0045157C" w:rsidRPr="00803DEE" w:rsidRDefault="0045157C" w:rsidP="0050704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C" w:rsidRPr="00803DEE" w:rsidRDefault="00EC31FD" w:rsidP="005070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803DEE">
              <w:rPr>
                <w:rFonts w:ascii="Times New Roman" w:hAnsi="Times New Roman"/>
              </w:rPr>
              <w:t>-</w:t>
            </w:r>
            <w:r w:rsidR="00745931" w:rsidRPr="00803DEE">
              <w:rPr>
                <w:rFonts w:ascii="Times New Roman" w:hAnsi="Times New Roman"/>
              </w:rPr>
              <w:t>»</w:t>
            </w:r>
          </w:p>
        </w:tc>
      </w:tr>
    </w:tbl>
    <w:p w:rsidR="0045157C" w:rsidRPr="00507042" w:rsidRDefault="0045157C" w:rsidP="00CB3173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157C" w:rsidRPr="0083717B" w:rsidTr="00507042">
        <w:tc>
          <w:tcPr>
            <w:tcW w:w="5000" w:type="pct"/>
          </w:tcPr>
          <w:p w:rsidR="007C1031" w:rsidRPr="0083717B" w:rsidRDefault="0045157C" w:rsidP="0050704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sz w:val="16"/>
                <w:szCs w:val="16"/>
              </w:rPr>
            </w:pPr>
            <w:r w:rsidRPr="008371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2" w:history="1">
              <w:r w:rsidRPr="0083717B">
                <w:rPr>
                  <w:rFonts w:ascii="Times New Roman" w:hAnsi="Times New Roman"/>
                  <w:sz w:val="28"/>
                  <w:szCs w:val="28"/>
                </w:rPr>
                <w:t>таблицу подраздела 1.5</w:t>
              </w:r>
            </w:hyperlink>
            <w:r w:rsidRPr="0083717B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государственной программы Рязанской области» изложить в следующей редакции:</w:t>
            </w:r>
          </w:p>
        </w:tc>
      </w:tr>
    </w:tbl>
    <w:p w:rsidR="0045157C" w:rsidRPr="0083717B" w:rsidRDefault="0045157C" w:rsidP="00CB3173">
      <w:pPr>
        <w:autoSpaceDE w:val="0"/>
        <w:autoSpaceDN w:val="0"/>
        <w:adjustRightInd w:val="0"/>
        <w:jc w:val="right"/>
        <w:rPr>
          <w:sz w:val="8"/>
          <w:szCs w:val="16"/>
        </w:rPr>
      </w:pPr>
    </w:p>
    <w:p w:rsidR="008425B4" w:rsidRPr="0083717B" w:rsidRDefault="00CB3173" w:rsidP="00CB3173">
      <w:pPr>
        <w:autoSpaceDE w:val="0"/>
        <w:autoSpaceDN w:val="0"/>
        <w:adjustRightInd w:val="0"/>
        <w:jc w:val="right"/>
        <w:rPr>
          <w:sz w:val="22"/>
          <w:szCs w:val="16"/>
        </w:rPr>
      </w:pPr>
      <w:r w:rsidRPr="0083717B">
        <w:rPr>
          <w:sz w:val="22"/>
          <w:szCs w:val="16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4553"/>
        <w:gridCol w:w="543"/>
        <w:gridCol w:w="543"/>
        <w:gridCol w:w="543"/>
        <w:gridCol w:w="543"/>
        <w:gridCol w:w="543"/>
        <w:gridCol w:w="543"/>
        <w:gridCol w:w="543"/>
        <w:gridCol w:w="600"/>
      </w:tblGrid>
      <w:tr w:rsidR="008425B4" w:rsidRPr="0083717B" w:rsidTr="00507042">
        <w:tc>
          <w:tcPr>
            <w:tcW w:w="525" w:type="dxa"/>
            <w:vMerge w:val="restart"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№</w:t>
            </w:r>
          </w:p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83717B">
              <w:rPr>
                <w:rFonts w:ascii="Times New Roman" w:hAnsi="Times New Roman"/>
              </w:rPr>
              <w:t>п</w:t>
            </w:r>
            <w:proofErr w:type="gramEnd"/>
            <w:r w:rsidR="00507042">
              <w:rPr>
                <w:rFonts w:ascii="Times New Roman" w:hAnsi="Times New Roman"/>
              </w:rPr>
              <w:t>/</w:t>
            </w:r>
            <w:r w:rsidRPr="0083717B">
              <w:rPr>
                <w:rFonts w:ascii="Times New Roman" w:hAnsi="Times New Roman"/>
              </w:rPr>
              <w:t>п</w:t>
            </w:r>
          </w:p>
        </w:tc>
        <w:tc>
          <w:tcPr>
            <w:tcW w:w="4553" w:type="dxa"/>
            <w:vMerge w:val="restart"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4401" w:type="dxa"/>
            <w:gridSpan w:val="8"/>
            <w:tcBorders>
              <w:bottom w:val="single" w:sz="4" w:space="0" w:color="auto"/>
            </w:tcBorders>
          </w:tcPr>
          <w:p w:rsidR="00507042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 xml:space="preserve">Объем финансового обеспечения </w:t>
            </w:r>
          </w:p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по годам реализации</w:t>
            </w:r>
          </w:p>
        </w:tc>
      </w:tr>
      <w:tr w:rsidR="008425B4" w:rsidRPr="0083717B" w:rsidTr="00507042">
        <w:tc>
          <w:tcPr>
            <w:tcW w:w="525" w:type="dxa"/>
            <w:vMerge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vMerge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2024</w:t>
            </w:r>
          </w:p>
        </w:tc>
        <w:tc>
          <w:tcPr>
            <w:tcW w:w="543" w:type="dxa"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2025</w:t>
            </w:r>
          </w:p>
        </w:tc>
        <w:tc>
          <w:tcPr>
            <w:tcW w:w="543" w:type="dxa"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2026</w:t>
            </w:r>
          </w:p>
        </w:tc>
        <w:tc>
          <w:tcPr>
            <w:tcW w:w="543" w:type="dxa"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2027</w:t>
            </w:r>
          </w:p>
        </w:tc>
        <w:tc>
          <w:tcPr>
            <w:tcW w:w="543" w:type="dxa"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2028</w:t>
            </w:r>
          </w:p>
        </w:tc>
        <w:tc>
          <w:tcPr>
            <w:tcW w:w="543" w:type="dxa"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2029</w:t>
            </w:r>
          </w:p>
        </w:tc>
        <w:tc>
          <w:tcPr>
            <w:tcW w:w="543" w:type="dxa"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2030</w:t>
            </w:r>
          </w:p>
        </w:tc>
        <w:tc>
          <w:tcPr>
            <w:tcW w:w="600" w:type="dxa"/>
            <w:tcBorders>
              <w:bottom w:val="nil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всего</w:t>
            </w:r>
          </w:p>
        </w:tc>
      </w:tr>
    </w:tbl>
    <w:p w:rsidR="00507042" w:rsidRPr="00507042" w:rsidRDefault="0050704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4553"/>
        <w:gridCol w:w="543"/>
        <w:gridCol w:w="543"/>
        <w:gridCol w:w="543"/>
        <w:gridCol w:w="543"/>
        <w:gridCol w:w="543"/>
        <w:gridCol w:w="543"/>
        <w:gridCol w:w="543"/>
        <w:gridCol w:w="600"/>
      </w:tblGrid>
      <w:tr w:rsidR="008425B4" w:rsidRPr="0083717B" w:rsidTr="00803DEE">
        <w:trPr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10</w:t>
            </w:r>
          </w:p>
        </w:tc>
      </w:tr>
      <w:tr w:rsidR="00A4217D" w:rsidRPr="0083717B" w:rsidTr="00803DEE">
        <w:trPr>
          <w:cantSplit/>
          <w:trHeight w:val="159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D" w:rsidRPr="0083717B" w:rsidRDefault="00A4217D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D" w:rsidRPr="0083717B" w:rsidRDefault="00A4217D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1421888,16748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1719073,49356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652159,93021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657370,69491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629839,71516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629839,71516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629839,71516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871401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6340011,43164</w:t>
            </w:r>
          </w:p>
        </w:tc>
      </w:tr>
      <w:tr w:rsidR="00A4217D" w:rsidRPr="0083717B" w:rsidTr="00803DEE">
        <w:trPr>
          <w:cantSplit/>
          <w:trHeight w:val="1496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D" w:rsidRPr="0083717B" w:rsidRDefault="00A4217D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D" w:rsidRPr="0083717B" w:rsidRDefault="00A4217D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1396928,46748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1707676,39356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640704,93021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645854,69491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629839,71516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629839,71516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629839,71516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871401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6280683,63164</w:t>
            </w:r>
          </w:p>
        </w:tc>
      </w:tr>
      <w:tr w:rsidR="00F84813" w:rsidRPr="0083717B" w:rsidTr="00803DEE">
        <w:trPr>
          <w:cantSplit/>
          <w:trHeight w:val="143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3" w:rsidRPr="0083717B" w:rsidRDefault="00F84813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3" w:rsidRPr="0083717B" w:rsidRDefault="00F84813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49653,47906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5F11B7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56293,11320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7161A9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7161A9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7161A9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5F11B7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355946,59226</w:t>
            </w:r>
          </w:p>
        </w:tc>
      </w:tr>
      <w:tr w:rsidR="00F84813" w:rsidRPr="0083717B" w:rsidTr="00803DEE">
        <w:trPr>
          <w:cantSplit/>
          <w:trHeight w:val="876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3" w:rsidRPr="0083717B" w:rsidRDefault="00F84813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3" w:rsidRPr="0083717B" w:rsidRDefault="00F84813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24959,7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11397,1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11455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11516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813" w:rsidRPr="0083717B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59327,8</w:t>
            </w:r>
          </w:p>
        </w:tc>
      </w:tr>
      <w:tr w:rsidR="001275F0" w:rsidRPr="0083717B" w:rsidTr="00803DEE">
        <w:trPr>
          <w:cantSplit/>
          <w:trHeight w:val="160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F0" w:rsidRPr="0083717B" w:rsidRDefault="001275F0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0" w:rsidRPr="0083717B" w:rsidRDefault="001275F0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5F0" w:rsidRPr="0083717B" w:rsidRDefault="001275F0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1282821,03776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5F0" w:rsidRPr="0083717B" w:rsidRDefault="001275F0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1574625,26969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5F0" w:rsidRPr="0083717B" w:rsidRDefault="001275F0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505835,13410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5F0" w:rsidRPr="0083717B" w:rsidRDefault="001275F0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507079,47016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5F0" w:rsidRPr="0083717B" w:rsidRDefault="001275F0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479569,12731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5F0" w:rsidRPr="0083717B" w:rsidRDefault="001275F0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479569,12731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5F0" w:rsidRPr="0083717B" w:rsidRDefault="001275F0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479569,12731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5F0" w:rsidRPr="0083717B" w:rsidRDefault="00871401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5309068,29364</w:t>
            </w:r>
          </w:p>
        </w:tc>
      </w:tr>
      <w:tr w:rsidR="00AA0B9A" w:rsidRPr="0083717B" w:rsidTr="00507042">
        <w:trPr>
          <w:cantSplit/>
          <w:trHeight w:val="163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9A" w:rsidRPr="0083717B" w:rsidRDefault="00AA0B9A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9A" w:rsidRPr="0083717B" w:rsidRDefault="00AA0B9A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1257861,33776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1563</w:t>
            </w:r>
            <w:r w:rsidR="00A4217D" w:rsidRPr="0083717B">
              <w:rPr>
                <w:color w:val="000000"/>
              </w:rPr>
              <w:t>2</w:t>
            </w:r>
            <w:r w:rsidRPr="0083717B">
              <w:rPr>
                <w:color w:val="000000"/>
              </w:rPr>
              <w:t>28,16969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494380,13410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495563,47016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479569,12731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479569,12731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479569,12731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871401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5249740,49364</w:t>
            </w:r>
          </w:p>
        </w:tc>
      </w:tr>
      <w:tr w:rsidR="006725B2" w:rsidRPr="0083717B" w:rsidTr="00507042">
        <w:trPr>
          <w:cantSplit/>
          <w:trHeight w:val="141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5B2" w:rsidRPr="0083717B" w:rsidRDefault="006725B2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2" w:rsidRPr="0083717B" w:rsidRDefault="006725B2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49653,47906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AA0B9A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56293,11320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AA0B9A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355946,59226</w:t>
            </w:r>
          </w:p>
        </w:tc>
      </w:tr>
      <w:tr w:rsidR="006725B2" w:rsidRPr="0083717B" w:rsidTr="00507042">
        <w:trPr>
          <w:cantSplit/>
          <w:trHeight w:val="988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2" w:rsidRPr="0083717B" w:rsidRDefault="006725B2" w:rsidP="003F7953">
            <w:pPr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2" w:rsidRPr="0083717B" w:rsidRDefault="006725B2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24959,7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11397,1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11455,0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11516,0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5B2" w:rsidRPr="0083717B" w:rsidRDefault="006725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59327,8</w:t>
            </w:r>
          </w:p>
        </w:tc>
      </w:tr>
      <w:tr w:rsidR="0045157C" w:rsidRPr="0083717B" w:rsidTr="00507042">
        <w:trPr>
          <w:cantSplit/>
          <w:trHeight w:val="147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C" w:rsidRPr="0083717B" w:rsidRDefault="0045157C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1.1.1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C" w:rsidRPr="0083717B" w:rsidRDefault="0045157C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Региональный проект «Жилье (Рязанская область)», всего, в 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45157C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610800,72146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45157C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610800,72146</w:t>
            </w:r>
          </w:p>
        </w:tc>
      </w:tr>
      <w:tr w:rsidR="0045157C" w:rsidRPr="0083717B" w:rsidTr="00507042">
        <w:trPr>
          <w:cantSplit/>
          <w:trHeight w:val="144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C" w:rsidRPr="0083717B" w:rsidRDefault="0045157C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C" w:rsidRPr="0083717B" w:rsidRDefault="0045157C" w:rsidP="007B07A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бюджет,</w:t>
            </w:r>
            <w:r w:rsidR="006708C7" w:rsidRPr="0083717B">
              <w:rPr>
                <w:rFonts w:ascii="Times New Roman" w:hAnsi="Times New Roman"/>
              </w:rPr>
              <w:t xml:space="preserve"> </w:t>
            </w:r>
            <w:r w:rsidRPr="0083717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45157C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610800,72146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45157C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610800,72146</w:t>
            </w:r>
          </w:p>
        </w:tc>
      </w:tr>
      <w:tr w:rsidR="0045157C" w:rsidRPr="0083717B" w:rsidTr="00507042">
        <w:trPr>
          <w:cantSplit/>
          <w:trHeight w:val="133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C" w:rsidRPr="0083717B" w:rsidRDefault="0045157C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C" w:rsidRPr="0083717B" w:rsidRDefault="0045157C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45157C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49653,47906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FC6455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57C" w:rsidRPr="0083717B" w:rsidRDefault="0045157C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49653,47906</w:t>
            </w:r>
          </w:p>
        </w:tc>
      </w:tr>
      <w:tr w:rsidR="00AA0B9A" w:rsidRPr="0083717B" w:rsidTr="00507042">
        <w:trPr>
          <w:cantSplit/>
          <w:trHeight w:val="151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9A" w:rsidRPr="0083717B" w:rsidRDefault="00AA0B9A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1.1.2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2" w:rsidRDefault="00AA0B9A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 xml:space="preserve">Региональный проект </w:t>
            </w:r>
          </w:p>
          <w:p w:rsidR="00AA0B9A" w:rsidRPr="0083717B" w:rsidRDefault="00AA0B9A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«Жилье (Рязанская область)», всего, в 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880728,28410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871401" w:rsidP="00507042">
            <w:pPr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1216514,28410</w:t>
            </w:r>
          </w:p>
        </w:tc>
      </w:tr>
      <w:tr w:rsidR="00AA0B9A" w:rsidRPr="0083717B" w:rsidTr="00507042">
        <w:trPr>
          <w:cantSplit/>
          <w:trHeight w:val="149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9A" w:rsidRPr="0083717B" w:rsidRDefault="00AA0B9A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9A" w:rsidRPr="0083717B" w:rsidRDefault="00AA0B9A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880728,28410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871401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1216514,28410</w:t>
            </w:r>
          </w:p>
        </w:tc>
      </w:tr>
      <w:tr w:rsidR="00AA0B9A" w:rsidRPr="0083717B" w:rsidTr="00507042">
        <w:trPr>
          <w:cantSplit/>
          <w:trHeight w:val="1516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9A" w:rsidRPr="0083717B" w:rsidRDefault="00AA0B9A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9A" w:rsidRPr="0083717B" w:rsidRDefault="00AA0B9A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дорожный фонд</w:t>
            </w:r>
            <w:r w:rsidR="00D4595B" w:rsidRPr="0083717B">
              <w:rPr>
                <w:rFonts w:ascii="Times New Roman" w:hAnsi="Times New Roman"/>
              </w:rPr>
              <w:t>,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56293,11320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9A" w:rsidRPr="0083717B" w:rsidRDefault="00AA0B9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306293,11320</w:t>
            </w:r>
          </w:p>
        </w:tc>
      </w:tr>
      <w:tr w:rsidR="00F058D4" w:rsidRPr="0083717B" w:rsidTr="00507042">
        <w:trPr>
          <w:cantSplit/>
          <w:trHeight w:val="141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D4" w:rsidRPr="0083717B" w:rsidRDefault="00F058D4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1.1.3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2" w:rsidRDefault="00F058D4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 xml:space="preserve">Ведомственный проект </w:t>
            </w:r>
          </w:p>
          <w:p w:rsidR="00F058D4" w:rsidRPr="0083717B" w:rsidRDefault="00F058D4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«Газификация населенных пунктов Рязанской области», всего, в 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81294,82641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73570,0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73570,0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74570,0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483004,82641</w:t>
            </w:r>
          </w:p>
        </w:tc>
      </w:tr>
      <w:tr w:rsidR="00F058D4" w:rsidRPr="0083717B" w:rsidTr="00507042">
        <w:trPr>
          <w:cantSplit/>
          <w:trHeight w:val="148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D4" w:rsidRPr="0083717B" w:rsidRDefault="00F058D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D4" w:rsidRPr="0083717B" w:rsidRDefault="00F058D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66333,92641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73570,0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73570,0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74570,0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468043,92641</w:t>
            </w:r>
          </w:p>
        </w:tc>
      </w:tr>
      <w:tr w:rsidR="00F058D4" w:rsidRPr="0083717B" w:rsidTr="00507042">
        <w:trPr>
          <w:cantSplit/>
          <w:trHeight w:val="100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D4" w:rsidRPr="0083717B" w:rsidRDefault="00F058D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D4" w:rsidRPr="0083717B" w:rsidRDefault="00F058D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14960,9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D4" w:rsidRPr="0083717B" w:rsidRDefault="00F058D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14960,9</w:t>
            </w:r>
          </w:p>
        </w:tc>
      </w:tr>
      <w:tr w:rsidR="005E6BC2" w:rsidRPr="0083717B" w:rsidTr="00507042">
        <w:trPr>
          <w:cantSplit/>
          <w:trHeight w:val="157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C2" w:rsidRPr="0083717B" w:rsidRDefault="005E6BC2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1.1.4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2" w:rsidRDefault="005E6BC2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 xml:space="preserve">Ведомственный проект </w:t>
            </w:r>
          </w:p>
          <w:p w:rsidR="005E6BC2" w:rsidRPr="0083717B" w:rsidRDefault="005E6BC2" w:rsidP="001B11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«Обеспечение детей-сирот жилыми помещениями», всего, в 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590725,48989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619996,18459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365107,93410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365352,27016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2998417,66067</w:t>
            </w:r>
          </w:p>
        </w:tc>
      </w:tr>
      <w:tr w:rsidR="005E6BC2" w:rsidRPr="0083717B" w:rsidTr="00507042">
        <w:trPr>
          <w:cantSplit/>
          <w:trHeight w:val="148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C2" w:rsidRPr="0083717B" w:rsidRDefault="005E6BC2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2" w:rsidRPr="0083717B" w:rsidRDefault="005E6BC2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580726,68989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608599,08459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353652,93410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353836,27016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BC2" w:rsidRPr="0083717B" w:rsidRDefault="005E6BC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2954050,76067</w:t>
            </w:r>
          </w:p>
        </w:tc>
      </w:tr>
      <w:tr w:rsidR="008425B4" w:rsidRPr="0083717B" w:rsidTr="00513007">
        <w:trPr>
          <w:cantSplit/>
          <w:trHeight w:val="923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9998,8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056C8B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11397,1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056C8B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11455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056C8B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11516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</w:t>
            </w:r>
            <w:r w:rsidR="00FC6455" w:rsidRPr="0083717B">
              <w:rPr>
                <w:rFonts w:ascii="Times New Roman" w:hAnsi="Times New Roman"/>
              </w:rPr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056C8B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44366,9</w:t>
            </w:r>
          </w:p>
        </w:tc>
      </w:tr>
      <w:tr w:rsidR="00D8536A" w:rsidRPr="0083717B" w:rsidTr="00513007">
        <w:trPr>
          <w:cantSplit/>
          <w:trHeight w:val="113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6A" w:rsidRPr="0083717B" w:rsidRDefault="00D8536A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1.1.5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2" w:rsidRDefault="00D8536A" w:rsidP="00D459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 xml:space="preserve">Ведомственный проект </w:t>
            </w:r>
          </w:p>
          <w:p w:rsidR="00D8536A" w:rsidRPr="0083717B" w:rsidRDefault="00D8536A" w:rsidP="00D459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«Строительство (реконструкция) объектов государственной собственности Рязанской области»</w:t>
            </w:r>
            <w:r w:rsidR="005E53EB" w:rsidRPr="0083717B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330,80100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330,80100</w:t>
            </w:r>
          </w:p>
        </w:tc>
      </w:tr>
      <w:tr w:rsidR="00D8536A" w:rsidRPr="0083717B" w:rsidTr="00513007">
        <w:trPr>
          <w:cantSplit/>
          <w:trHeight w:val="117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6A" w:rsidRPr="0083717B" w:rsidRDefault="00D8536A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6A" w:rsidRPr="0083717B" w:rsidRDefault="00D8536A" w:rsidP="0090241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330,80100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36A" w:rsidRPr="0083717B" w:rsidRDefault="00D8536A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330,80100</w:t>
            </w:r>
          </w:p>
        </w:tc>
      </w:tr>
      <w:tr w:rsidR="007C0474" w:rsidRPr="0083717B" w:rsidTr="00513007">
        <w:trPr>
          <w:cantSplit/>
          <w:trHeight w:val="148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74" w:rsidRPr="0083717B" w:rsidRDefault="007C047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74" w:rsidRPr="0083717B" w:rsidRDefault="007C047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474" w:rsidRPr="0083717B" w:rsidRDefault="007C047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139067,12972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474" w:rsidRPr="0083717B" w:rsidRDefault="00A4217D" w:rsidP="00507042">
            <w:pPr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144448,22387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474" w:rsidRPr="0083717B" w:rsidRDefault="007C0474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146324,79611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474" w:rsidRPr="0083717B" w:rsidRDefault="007C0474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150291,22475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474" w:rsidRPr="0083717B" w:rsidRDefault="007C047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150270,58785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474" w:rsidRPr="0083717B" w:rsidRDefault="007C047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150270,58785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474" w:rsidRPr="0083717B" w:rsidRDefault="007C047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150270,58785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474" w:rsidRPr="0083717B" w:rsidRDefault="007C0474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1030</w:t>
            </w:r>
            <w:r w:rsidR="00A4217D" w:rsidRPr="0083717B">
              <w:rPr>
                <w:color w:val="000000"/>
              </w:rPr>
              <w:t>943</w:t>
            </w:r>
            <w:r w:rsidRPr="0083717B">
              <w:rPr>
                <w:color w:val="000000"/>
              </w:rPr>
              <w:t>,13800</w:t>
            </w:r>
          </w:p>
        </w:tc>
      </w:tr>
      <w:tr w:rsidR="00A4217D" w:rsidRPr="0083717B" w:rsidTr="00507042">
        <w:trPr>
          <w:cantSplit/>
          <w:trHeight w:val="158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D" w:rsidRPr="0083717B" w:rsidRDefault="00A4217D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D" w:rsidRPr="0083717B" w:rsidRDefault="00A4217D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139067,12972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144448,22387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146324,79611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150291,22475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150270,58785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150270,58785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150270,58785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217D" w:rsidRPr="0083717B" w:rsidRDefault="00A4217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1030943,13800</w:t>
            </w:r>
          </w:p>
        </w:tc>
      </w:tr>
      <w:tr w:rsidR="008425B4" w:rsidRPr="0083717B" w:rsidTr="00507042">
        <w:trPr>
          <w:cantSplit/>
          <w:trHeight w:val="9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4" w:rsidRPr="0083717B" w:rsidRDefault="008425B4" w:rsidP="00842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Объем налоговых расходов Рязанской области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6A4A" w:rsidRPr="0083717B" w:rsidRDefault="00C02BE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22428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526A4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28295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526A4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29624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526A4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30964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8425B4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5B4" w:rsidRPr="0083717B" w:rsidRDefault="00526A4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111311</w:t>
            </w:r>
            <w:r w:rsidR="000C0F9C" w:rsidRPr="0083717B">
              <w:rPr>
                <w:rFonts w:ascii="Times New Roman" w:hAnsi="Times New Roman"/>
              </w:rPr>
              <w:t>»</w:t>
            </w:r>
          </w:p>
        </w:tc>
      </w:tr>
    </w:tbl>
    <w:p w:rsidR="008425B4" w:rsidRPr="00507042" w:rsidRDefault="008425B4" w:rsidP="008425B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25B4" w:rsidRPr="0083717B" w:rsidTr="00507042">
        <w:tc>
          <w:tcPr>
            <w:tcW w:w="5000" w:type="pct"/>
          </w:tcPr>
          <w:p w:rsidR="008425B4" w:rsidRPr="0083717B" w:rsidRDefault="008425B4" w:rsidP="008028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17B">
              <w:rPr>
                <w:rFonts w:ascii="Times New Roman" w:hAnsi="Times New Roman"/>
                <w:sz w:val="28"/>
                <w:szCs w:val="28"/>
              </w:rPr>
              <w:t>2) в разделе 2 «Проектная часть государственной программы Рязанской области»:</w:t>
            </w:r>
          </w:p>
          <w:p w:rsidR="00902413" w:rsidRPr="0083717B" w:rsidRDefault="00507042" w:rsidP="008028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425B4" w:rsidRPr="0083717B">
              <w:rPr>
                <w:rFonts w:ascii="Times New Roman" w:hAnsi="Times New Roman"/>
                <w:sz w:val="28"/>
                <w:szCs w:val="28"/>
              </w:rPr>
              <w:t>в таблице подраздела 2.1 «Перечень мероприятий (результатов) проектной части»</w:t>
            </w:r>
            <w:r w:rsidR="00BA2E64" w:rsidRPr="0083717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25B4" w:rsidRDefault="00BD7091" w:rsidP="008028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7 пункта 4.1 цифры «181» заменить цифрами «242»;</w:t>
            </w:r>
            <w:r w:rsidR="00902413" w:rsidRPr="0083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7091" w:rsidRPr="0083717B" w:rsidRDefault="00BD7091" w:rsidP="008028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17B">
              <w:rPr>
                <w:rFonts w:ascii="Times New Roman" w:hAnsi="Times New Roman"/>
                <w:sz w:val="28"/>
                <w:szCs w:val="28"/>
              </w:rPr>
              <w:t>дополнить пункт</w:t>
            </w:r>
            <w:r w:rsidR="003A73BD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83717B">
              <w:rPr>
                <w:rFonts w:ascii="Times New Roman" w:hAnsi="Times New Roman"/>
                <w:sz w:val="28"/>
                <w:szCs w:val="28"/>
              </w:rPr>
              <w:t xml:space="preserve"> 5, 5.1 следующего содержания:</w:t>
            </w:r>
          </w:p>
          <w:p w:rsidR="001366D7" w:rsidRPr="0083717B" w:rsidRDefault="001366D7" w:rsidP="001366D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14"/>
                <w:szCs w:val="28"/>
              </w:rPr>
            </w:pPr>
          </w:p>
        </w:tc>
      </w:tr>
    </w:tbl>
    <w:p w:rsidR="00507042" w:rsidRPr="00507042" w:rsidRDefault="00507042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4296"/>
        <w:gridCol w:w="1026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45157C" w:rsidRPr="00507042" w:rsidTr="00507042">
        <w:trPr>
          <w:trHeight w:val="46"/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157C" w:rsidRPr="00507042" w:rsidRDefault="0045157C" w:rsidP="0045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12</w:t>
            </w:r>
          </w:p>
        </w:tc>
      </w:tr>
      <w:tr w:rsidR="00507042" w:rsidRPr="00507042" w:rsidTr="00AA2141">
        <w:trPr>
          <w:trHeight w:val="21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AA21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 xml:space="preserve">«5. </w:t>
            </w:r>
          </w:p>
        </w:tc>
        <w:tc>
          <w:tcPr>
            <w:tcW w:w="91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AA21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Ведомственный проект «Строительство (реконструкция) объектов государственной собственности Рязанской области»</w:t>
            </w:r>
          </w:p>
        </w:tc>
      </w:tr>
      <w:tr w:rsidR="00F84813" w:rsidRPr="00507042" w:rsidTr="00507042">
        <w:trPr>
          <w:trHeight w:val="50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301C2B" w:rsidP="00170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</w:t>
            </w:r>
            <w:r w:rsidR="00F84813" w:rsidRPr="00507042">
              <w:rPr>
                <w:rFonts w:ascii="Times New Roman" w:hAnsi="Times New Roman"/>
              </w:rPr>
              <w:t>.1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1C2B" w:rsidRPr="00507042" w:rsidRDefault="00301C2B" w:rsidP="00301C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Мероприятие (результат)</w:t>
            </w:r>
          </w:p>
          <w:p w:rsidR="00F84813" w:rsidRPr="00507042" w:rsidRDefault="00301C2B" w:rsidP="008A5B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«Подготовлена проектная документация на строительство объекта «Административное здание по ул. Новая в г. Рязани для размещения исполнительных органов Рязанской области»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9024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единиц</w:t>
            </w:r>
            <w:r w:rsidR="005276B7" w:rsidRPr="00507042">
              <w:rPr>
                <w:rFonts w:ascii="Times New Roman" w:hAnsi="Times New Roman"/>
              </w:rPr>
              <w:t>а</w:t>
            </w:r>
          </w:p>
          <w:p w:rsidR="001F4301" w:rsidRPr="00507042" w:rsidRDefault="001F4301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84233A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84233A" w:rsidP="00050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F84813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8A5B97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84233A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84233A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84233A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84233A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813" w:rsidRPr="00507042" w:rsidRDefault="0084233A" w:rsidP="00F84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-</w:t>
            </w:r>
            <w:r w:rsidR="003B58C1" w:rsidRPr="00507042">
              <w:rPr>
                <w:rFonts w:ascii="Times New Roman" w:hAnsi="Times New Roman"/>
              </w:rPr>
              <w:t>»</w:t>
            </w:r>
          </w:p>
        </w:tc>
      </w:tr>
    </w:tbl>
    <w:p w:rsidR="00FC6455" w:rsidRPr="005276B7" w:rsidRDefault="00FC6455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8"/>
          <w:szCs w:val="16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C6455" w:rsidRPr="0083717B" w:rsidTr="00507042">
        <w:tc>
          <w:tcPr>
            <w:tcW w:w="5000" w:type="pct"/>
          </w:tcPr>
          <w:p w:rsidR="00FC6455" w:rsidRPr="00507042" w:rsidRDefault="0017077C" w:rsidP="005070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070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3A73BD" w:rsidRPr="005070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hyperlink r:id="rId13" w:history="1">
              <w:r w:rsidRPr="00507042">
                <w:rPr>
                  <w:rFonts w:ascii="Times New Roman" w:hAnsi="Times New Roman"/>
                  <w:spacing w:val="-4"/>
                  <w:sz w:val="28"/>
                  <w:szCs w:val="28"/>
                </w:rPr>
                <w:t>таблиц</w:t>
              </w:r>
              <w:r w:rsidR="003A73BD" w:rsidRPr="00507042">
                <w:rPr>
                  <w:rFonts w:ascii="Times New Roman" w:hAnsi="Times New Roman"/>
                  <w:spacing w:val="-4"/>
                  <w:sz w:val="28"/>
                  <w:szCs w:val="28"/>
                </w:rPr>
                <w:t>е</w:t>
              </w:r>
              <w:r w:rsidRPr="00507042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подраздела 2.2</w:t>
              </w:r>
            </w:hyperlink>
            <w:r w:rsidRPr="005070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«Финансовое обеспечение проектной части»:</w:t>
            </w:r>
          </w:p>
          <w:p w:rsidR="005276B7" w:rsidRPr="005276B7" w:rsidRDefault="003A73BD" w:rsidP="005070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ED6C11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D6C11">
              <w:rPr>
                <w:rFonts w:ascii="Times New Roman" w:hAnsi="Times New Roman"/>
                <w:sz w:val="28"/>
                <w:szCs w:val="28"/>
              </w:rPr>
              <w:t xml:space="preserve">, 1.2, </w:t>
            </w:r>
            <w:r w:rsidR="00ED6C11">
              <w:rPr>
                <w:sz w:val="28"/>
                <w:szCs w:val="28"/>
              </w:rPr>
              <w:t>подпункты 1.2.1, 1.2.2, пункт 1.4, подпункт 1.4.1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6B49E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4B1B38" w:rsidRPr="0083717B" w:rsidRDefault="004B1B38">
      <w:pPr>
        <w:rPr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6"/>
        <w:gridCol w:w="3284"/>
        <w:gridCol w:w="696"/>
        <w:gridCol w:w="672"/>
        <w:gridCol w:w="540"/>
        <w:gridCol w:w="540"/>
        <w:gridCol w:w="540"/>
        <w:gridCol w:w="540"/>
        <w:gridCol w:w="540"/>
        <w:gridCol w:w="540"/>
        <w:gridCol w:w="540"/>
        <w:gridCol w:w="523"/>
      </w:tblGrid>
      <w:tr w:rsidR="00507042" w:rsidRPr="00507042" w:rsidTr="00507042">
        <w:trPr>
          <w:tblHeader/>
        </w:trPr>
        <w:tc>
          <w:tcPr>
            <w:tcW w:w="322" w:type="pct"/>
          </w:tcPr>
          <w:p w:rsidR="000C0F9C" w:rsidRPr="00507042" w:rsidRDefault="000C0F9C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</w:t>
            </w:r>
          </w:p>
        </w:tc>
        <w:tc>
          <w:tcPr>
            <w:tcW w:w="1716" w:type="pct"/>
          </w:tcPr>
          <w:p w:rsidR="000C0F9C" w:rsidRPr="00507042" w:rsidRDefault="000C0F9C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</w:t>
            </w:r>
          </w:p>
        </w:tc>
        <w:tc>
          <w:tcPr>
            <w:tcW w:w="364" w:type="pct"/>
            <w:vAlign w:val="center"/>
          </w:tcPr>
          <w:p w:rsidR="000C0F9C" w:rsidRPr="00507042" w:rsidRDefault="000C0F9C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3</w:t>
            </w:r>
          </w:p>
        </w:tc>
        <w:tc>
          <w:tcPr>
            <w:tcW w:w="351" w:type="pct"/>
            <w:vAlign w:val="center"/>
          </w:tcPr>
          <w:p w:rsidR="000C0F9C" w:rsidRPr="00507042" w:rsidRDefault="000C0F9C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4</w:t>
            </w:r>
          </w:p>
        </w:tc>
        <w:tc>
          <w:tcPr>
            <w:tcW w:w="282" w:type="pct"/>
            <w:vAlign w:val="center"/>
          </w:tcPr>
          <w:p w:rsidR="000C0F9C" w:rsidRPr="00507042" w:rsidRDefault="000C0F9C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</w:t>
            </w:r>
          </w:p>
        </w:tc>
        <w:tc>
          <w:tcPr>
            <w:tcW w:w="282" w:type="pct"/>
            <w:vAlign w:val="center"/>
          </w:tcPr>
          <w:p w:rsidR="000C0F9C" w:rsidRPr="00507042" w:rsidRDefault="000C0F9C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6</w:t>
            </w:r>
          </w:p>
        </w:tc>
        <w:tc>
          <w:tcPr>
            <w:tcW w:w="282" w:type="pct"/>
            <w:vAlign w:val="center"/>
          </w:tcPr>
          <w:p w:rsidR="000C0F9C" w:rsidRPr="00507042" w:rsidRDefault="000C0F9C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7</w:t>
            </w:r>
          </w:p>
        </w:tc>
        <w:tc>
          <w:tcPr>
            <w:tcW w:w="282" w:type="pct"/>
            <w:vAlign w:val="center"/>
          </w:tcPr>
          <w:p w:rsidR="000C0F9C" w:rsidRPr="00507042" w:rsidRDefault="000C0F9C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</w:t>
            </w:r>
          </w:p>
        </w:tc>
        <w:tc>
          <w:tcPr>
            <w:tcW w:w="282" w:type="pct"/>
            <w:vAlign w:val="center"/>
          </w:tcPr>
          <w:p w:rsidR="000C0F9C" w:rsidRPr="00507042" w:rsidRDefault="000C0F9C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9</w:t>
            </w:r>
          </w:p>
        </w:tc>
        <w:tc>
          <w:tcPr>
            <w:tcW w:w="282" w:type="pct"/>
            <w:vAlign w:val="center"/>
          </w:tcPr>
          <w:p w:rsidR="000C0F9C" w:rsidRPr="00507042" w:rsidRDefault="000C0F9C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vAlign w:val="center"/>
          </w:tcPr>
          <w:p w:rsidR="000C0F9C" w:rsidRPr="00507042" w:rsidRDefault="000C0F9C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11</w:t>
            </w:r>
          </w:p>
        </w:tc>
        <w:tc>
          <w:tcPr>
            <w:tcW w:w="273" w:type="pct"/>
            <w:vAlign w:val="center"/>
          </w:tcPr>
          <w:p w:rsidR="000C0F9C" w:rsidRPr="00507042" w:rsidRDefault="000C0F9C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12</w:t>
            </w:r>
          </w:p>
        </w:tc>
      </w:tr>
      <w:tr w:rsidR="00507042" w:rsidRPr="00507042" w:rsidTr="00507042">
        <w:trPr>
          <w:trHeight w:val="1900"/>
        </w:trPr>
        <w:tc>
          <w:tcPr>
            <w:tcW w:w="322" w:type="pct"/>
            <w:vMerge w:val="restart"/>
          </w:tcPr>
          <w:p w:rsidR="0084233A" w:rsidRPr="00507042" w:rsidRDefault="003A73BD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«</w:t>
            </w:r>
            <w:r w:rsidR="0084233A" w:rsidRPr="00507042">
              <w:rPr>
                <w:rFonts w:ascii="Times New Roman" w:hAnsi="Times New Roman"/>
              </w:rPr>
              <w:t>1</w:t>
            </w:r>
          </w:p>
        </w:tc>
        <w:tc>
          <w:tcPr>
            <w:tcW w:w="1716" w:type="pct"/>
          </w:tcPr>
          <w:p w:rsidR="0084233A" w:rsidRPr="00507042" w:rsidRDefault="0084233A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64" w:type="pct"/>
            <w:vAlign w:val="center"/>
          </w:tcPr>
          <w:p w:rsidR="0084233A" w:rsidRPr="00507042" w:rsidRDefault="0084233A" w:rsidP="005070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1" w:type="pct"/>
            <w:vAlign w:val="center"/>
          </w:tcPr>
          <w:p w:rsidR="0084233A" w:rsidRPr="00507042" w:rsidRDefault="0084233A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84233A" w:rsidRPr="00507042" w:rsidRDefault="0084233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1282821,03776</w:t>
            </w:r>
          </w:p>
        </w:tc>
        <w:tc>
          <w:tcPr>
            <w:tcW w:w="282" w:type="pct"/>
            <w:textDirection w:val="btLr"/>
            <w:vAlign w:val="center"/>
          </w:tcPr>
          <w:p w:rsidR="0084233A" w:rsidRPr="00507042" w:rsidRDefault="00144EB5" w:rsidP="00507042">
            <w:pPr>
              <w:jc w:val="center"/>
              <w:rPr>
                <w:color w:val="000000"/>
              </w:rPr>
            </w:pPr>
            <w:r w:rsidRPr="00507042">
              <w:rPr>
                <w:color w:val="000000"/>
              </w:rPr>
              <w:t>1574625,26969</w:t>
            </w:r>
          </w:p>
        </w:tc>
        <w:tc>
          <w:tcPr>
            <w:tcW w:w="282" w:type="pct"/>
            <w:textDirection w:val="btLr"/>
            <w:vAlign w:val="center"/>
          </w:tcPr>
          <w:p w:rsidR="0084233A" w:rsidRPr="00507042" w:rsidRDefault="0084233A" w:rsidP="00507042">
            <w:pPr>
              <w:ind w:left="113" w:right="113"/>
              <w:jc w:val="center"/>
              <w:rPr>
                <w:color w:val="000000"/>
              </w:rPr>
            </w:pPr>
            <w:r w:rsidRPr="00507042">
              <w:rPr>
                <w:color w:val="000000"/>
              </w:rPr>
              <w:t>505835,13410</w:t>
            </w:r>
          </w:p>
        </w:tc>
        <w:tc>
          <w:tcPr>
            <w:tcW w:w="282" w:type="pct"/>
            <w:textDirection w:val="btLr"/>
            <w:vAlign w:val="center"/>
          </w:tcPr>
          <w:p w:rsidR="0084233A" w:rsidRPr="00507042" w:rsidRDefault="0084233A" w:rsidP="00507042">
            <w:pPr>
              <w:ind w:left="113" w:right="113"/>
              <w:jc w:val="center"/>
              <w:rPr>
                <w:color w:val="000000"/>
              </w:rPr>
            </w:pPr>
            <w:r w:rsidRPr="00507042">
              <w:rPr>
                <w:color w:val="000000"/>
              </w:rPr>
              <w:t>507079,47016</w:t>
            </w:r>
          </w:p>
        </w:tc>
        <w:tc>
          <w:tcPr>
            <w:tcW w:w="282" w:type="pct"/>
            <w:textDirection w:val="btLr"/>
            <w:vAlign w:val="center"/>
          </w:tcPr>
          <w:p w:rsidR="0084233A" w:rsidRPr="00507042" w:rsidRDefault="0084233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479569,12731</w:t>
            </w:r>
          </w:p>
        </w:tc>
        <w:tc>
          <w:tcPr>
            <w:tcW w:w="282" w:type="pct"/>
            <w:textDirection w:val="btLr"/>
            <w:vAlign w:val="center"/>
          </w:tcPr>
          <w:p w:rsidR="0084233A" w:rsidRPr="00507042" w:rsidRDefault="0084233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479569,12731</w:t>
            </w:r>
          </w:p>
        </w:tc>
        <w:tc>
          <w:tcPr>
            <w:tcW w:w="282" w:type="pct"/>
            <w:textDirection w:val="btLr"/>
            <w:vAlign w:val="center"/>
          </w:tcPr>
          <w:p w:rsidR="0084233A" w:rsidRPr="00507042" w:rsidRDefault="0084233A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479569,12731</w:t>
            </w:r>
          </w:p>
        </w:tc>
        <w:tc>
          <w:tcPr>
            <w:tcW w:w="273" w:type="pct"/>
            <w:textDirection w:val="btLr"/>
            <w:vAlign w:val="center"/>
          </w:tcPr>
          <w:p w:rsidR="0084233A" w:rsidRPr="00507042" w:rsidRDefault="00871401" w:rsidP="00507042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5309068,29364</w:t>
            </w:r>
          </w:p>
        </w:tc>
      </w:tr>
      <w:tr w:rsidR="00507042" w:rsidRPr="00507042" w:rsidTr="00507042">
        <w:trPr>
          <w:trHeight w:val="1621"/>
        </w:trPr>
        <w:tc>
          <w:tcPr>
            <w:tcW w:w="322" w:type="pct"/>
            <w:vMerge/>
          </w:tcPr>
          <w:p w:rsidR="000B6FB2" w:rsidRPr="00507042" w:rsidRDefault="000B6FB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0B6FB2" w:rsidRPr="00507042" w:rsidRDefault="000B6FB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364" w:type="pct"/>
            <w:vAlign w:val="center"/>
          </w:tcPr>
          <w:p w:rsidR="000B6FB2" w:rsidRPr="00507042" w:rsidRDefault="000B6FB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Align w:val="center"/>
          </w:tcPr>
          <w:p w:rsidR="000B6FB2" w:rsidRPr="00507042" w:rsidRDefault="000B6FB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0B6FB2" w:rsidRPr="00507042" w:rsidRDefault="000B6F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1257861,33776</w:t>
            </w:r>
          </w:p>
        </w:tc>
        <w:tc>
          <w:tcPr>
            <w:tcW w:w="282" w:type="pct"/>
            <w:textDirection w:val="btLr"/>
            <w:vAlign w:val="center"/>
          </w:tcPr>
          <w:p w:rsidR="000B6FB2" w:rsidRPr="00507042" w:rsidRDefault="000B6FB2" w:rsidP="00507042">
            <w:pPr>
              <w:ind w:left="113" w:right="113"/>
              <w:jc w:val="center"/>
              <w:rPr>
                <w:color w:val="000000"/>
              </w:rPr>
            </w:pPr>
            <w:r w:rsidRPr="00507042">
              <w:rPr>
                <w:color w:val="000000"/>
              </w:rPr>
              <w:t>1563228,16969</w:t>
            </w:r>
          </w:p>
        </w:tc>
        <w:tc>
          <w:tcPr>
            <w:tcW w:w="282" w:type="pct"/>
            <w:textDirection w:val="btLr"/>
            <w:vAlign w:val="center"/>
          </w:tcPr>
          <w:p w:rsidR="000B6FB2" w:rsidRPr="00507042" w:rsidRDefault="000B6FB2" w:rsidP="00507042">
            <w:pPr>
              <w:ind w:left="113" w:right="113"/>
              <w:jc w:val="center"/>
              <w:rPr>
                <w:color w:val="000000"/>
              </w:rPr>
            </w:pPr>
            <w:r w:rsidRPr="00507042">
              <w:rPr>
                <w:color w:val="000000"/>
              </w:rPr>
              <w:t>494380,13410</w:t>
            </w:r>
          </w:p>
        </w:tc>
        <w:tc>
          <w:tcPr>
            <w:tcW w:w="282" w:type="pct"/>
            <w:textDirection w:val="btLr"/>
            <w:vAlign w:val="center"/>
          </w:tcPr>
          <w:p w:rsidR="000B6FB2" w:rsidRPr="00507042" w:rsidRDefault="000B6FB2" w:rsidP="00507042">
            <w:pPr>
              <w:ind w:left="113" w:right="113"/>
              <w:jc w:val="center"/>
              <w:rPr>
                <w:color w:val="000000"/>
              </w:rPr>
            </w:pPr>
            <w:r w:rsidRPr="00507042">
              <w:rPr>
                <w:color w:val="000000"/>
              </w:rPr>
              <w:t>495563,47016</w:t>
            </w:r>
          </w:p>
        </w:tc>
        <w:tc>
          <w:tcPr>
            <w:tcW w:w="282" w:type="pct"/>
            <w:textDirection w:val="btLr"/>
            <w:vAlign w:val="center"/>
          </w:tcPr>
          <w:p w:rsidR="000B6FB2" w:rsidRPr="00507042" w:rsidRDefault="000B6F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479569,12731</w:t>
            </w:r>
          </w:p>
        </w:tc>
        <w:tc>
          <w:tcPr>
            <w:tcW w:w="282" w:type="pct"/>
            <w:textDirection w:val="btLr"/>
            <w:vAlign w:val="center"/>
          </w:tcPr>
          <w:p w:rsidR="000B6FB2" w:rsidRPr="00507042" w:rsidRDefault="000B6F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479569,12731</w:t>
            </w:r>
          </w:p>
        </w:tc>
        <w:tc>
          <w:tcPr>
            <w:tcW w:w="282" w:type="pct"/>
            <w:textDirection w:val="btLr"/>
            <w:vAlign w:val="center"/>
          </w:tcPr>
          <w:p w:rsidR="000B6FB2" w:rsidRPr="00507042" w:rsidRDefault="000B6FB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479569,12731</w:t>
            </w:r>
          </w:p>
        </w:tc>
        <w:tc>
          <w:tcPr>
            <w:tcW w:w="273" w:type="pct"/>
            <w:textDirection w:val="btLr"/>
            <w:vAlign w:val="center"/>
          </w:tcPr>
          <w:p w:rsidR="000B6FB2" w:rsidRPr="00507042" w:rsidRDefault="00871401" w:rsidP="00507042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5249740,49364</w:t>
            </w:r>
          </w:p>
        </w:tc>
      </w:tr>
      <w:tr w:rsidR="00507042" w:rsidRPr="00507042" w:rsidTr="00507042">
        <w:trPr>
          <w:trHeight w:val="1766"/>
        </w:trPr>
        <w:tc>
          <w:tcPr>
            <w:tcW w:w="322" w:type="pct"/>
            <w:vMerge/>
          </w:tcPr>
          <w:p w:rsidR="00F84813" w:rsidRPr="00507042" w:rsidRDefault="00F84813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F84813" w:rsidRPr="00507042" w:rsidRDefault="00F84813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364" w:type="pct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49653,47906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0B6FB2" w:rsidP="00507042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56293,11320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50000</w:t>
            </w:r>
            <w:r w:rsidR="00FC6455" w:rsidRPr="00507042">
              <w:rPr>
                <w:rFonts w:ascii="Times New Roman" w:hAnsi="Times New Roman"/>
              </w:rPr>
              <w:t>,0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50000</w:t>
            </w:r>
            <w:r w:rsidR="00FC6455" w:rsidRPr="00507042">
              <w:rPr>
                <w:rFonts w:ascii="Times New Roman" w:hAnsi="Times New Roman"/>
              </w:rPr>
              <w:t>,0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A37D2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50000</w:t>
            </w:r>
            <w:r w:rsidR="00FC6455" w:rsidRPr="00507042">
              <w:rPr>
                <w:rFonts w:ascii="Times New Roman" w:hAnsi="Times New Roman"/>
              </w:rPr>
              <w:t>,0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A37D2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50000</w:t>
            </w:r>
            <w:r w:rsidR="00FC6455" w:rsidRPr="00507042">
              <w:rPr>
                <w:rFonts w:ascii="Times New Roman" w:hAnsi="Times New Roman"/>
              </w:rPr>
              <w:t>,0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A37D2D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50000</w:t>
            </w:r>
            <w:r w:rsidR="00FC6455" w:rsidRPr="00507042">
              <w:rPr>
                <w:rFonts w:ascii="Times New Roman" w:hAnsi="Times New Roman"/>
              </w:rPr>
              <w:t>,0</w:t>
            </w:r>
          </w:p>
        </w:tc>
        <w:tc>
          <w:tcPr>
            <w:tcW w:w="273" w:type="pct"/>
            <w:textDirection w:val="btLr"/>
            <w:vAlign w:val="center"/>
          </w:tcPr>
          <w:p w:rsidR="00F84813" w:rsidRPr="00507042" w:rsidRDefault="000B6FB2" w:rsidP="00507042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355946,59226</w:t>
            </w:r>
          </w:p>
        </w:tc>
      </w:tr>
      <w:tr w:rsidR="00507042" w:rsidRPr="00507042" w:rsidTr="00507042">
        <w:trPr>
          <w:trHeight w:val="1329"/>
        </w:trPr>
        <w:tc>
          <w:tcPr>
            <w:tcW w:w="322" w:type="pct"/>
            <w:vMerge/>
          </w:tcPr>
          <w:p w:rsidR="00F84813" w:rsidRPr="00507042" w:rsidRDefault="00F84813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F84813" w:rsidRPr="00507042" w:rsidRDefault="00F84813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64" w:type="pct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24959,7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11397,1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11455</w:t>
            </w:r>
            <w:r w:rsidR="00FC6455" w:rsidRPr="00507042">
              <w:rPr>
                <w:rFonts w:ascii="Times New Roman" w:hAnsi="Times New Roman"/>
              </w:rPr>
              <w:t>,0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11516</w:t>
            </w:r>
            <w:r w:rsidR="00FC6455" w:rsidRPr="00507042">
              <w:rPr>
                <w:rFonts w:ascii="Times New Roman" w:hAnsi="Times New Roman"/>
              </w:rPr>
              <w:t>,0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0</w:t>
            </w:r>
            <w:r w:rsidR="00FC6455" w:rsidRPr="00507042">
              <w:rPr>
                <w:rFonts w:ascii="Times New Roman" w:hAnsi="Times New Roman"/>
              </w:rPr>
              <w:t>,0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0</w:t>
            </w:r>
            <w:r w:rsidR="00FC6455" w:rsidRPr="00507042">
              <w:rPr>
                <w:rFonts w:ascii="Times New Roman" w:hAnsi="Times New Roman"/>
              </w:rPr>
              <w:t>,0</w:t>
            </w:r>
          </w:p>
        </w:tc>
        <w:tc>
          <w:tcPr>
            <w:tcW w:w="282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0</w:t>
            </w:r>
            <w:r w:rsidR="00FC6455" w:rsidRPr="00507042">
              <w:rPr>
                <w:rFonts w:ascii="Times New Roman" w:hAnsi="Times New Roman"/>
              </w:rPr>
              <w:t>,0</w:t>
            </w:r>
          </w:p>
        </w:tc>
        <w:tc>
          <w:tcPr>
            <w:tcW w:w="273" w:type="pct"/>
            <w:textDirection w:val="btLr"/>
            <w:vAlign w:val="center"/>
          </w:tcPr>
          <w:p w:rsidR="00F84813" w:rsidRPr="00507042" w:rsidRDefault="00F84813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59327,8</w:t>
            </w:r>
            <w:r w:rsidR="003A73BD" w:rsidRPr="00507042">
              <w:rPr>
                <w:rFonts w:ascii="Times New Roman" w:hAnsi="Times New Roman"/>
              </w:rPr>
              <w:t>»</w:t>
            </w:r>
          </w:p>
        </w:tc>
      </w:tr>
      <w:tr w:rsidR="00507042" w:rsidRPr="00507042" w:rsidTr="00507042">
        <w:trPr>
          <w:trHeight w:val="1329"/>
        </w:trPr>
        <w:tc>
          <w:tcPr>
            <w:tcW w:w="322" w:type="pct"/>
            <w:vMerge w:val="restart"/>
          </w:tcPr>
          <w:p w:rsidR="00507042" w:rsidRPr="0083717B" w:rsidRDefault="00507042" w:rsidP="00AA2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3717B">
              <w:rPr>
                <w:rFonts w:ascii="Times New Roman" w:hAnsi="Times New Roman"/>
              </w:rPr>
              <w:t>1.2</w:t>
            </w:r>
          </w:p>
        </w:tc>
        <w:tc>
          <w:tcPr>
            <w:tcW w:w="1716" w:type="pct"/>
          </w:tcPr>
          <w:p w:rsidR="00507042" w:rsidRDefault="00507042" w:rsidP="00AA21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 xml:space="preserve">Региональный проект </w:t>
            </w:r>
          </w:p>
          <w:p w:rsidR="00507042" w:rsidRPr="0083717B" w:rsidRDefault="00507042" w:rsidP="00AA21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«Жилье (Рязанская область)», всего, в том числе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И</w:t>
            </w:r>
            <w:proofErr w:type="gramStart"/>
            <w:r w:rsidRPr="0083717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880728,28410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507042" w:rsidRDefault="00507042" w:rsidP="00507042">
            <w:pPr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1216514,28410</w:t>
            </w:r>
          </w:p>
        </w:tc>
      </w:tr>
      <w:tr w:rsidR="00507042" w:rsidRPr="00507042" w:rsidTr="00507042">
        <w:trPr>
          <w:trHeight w:val="1611"/>
        </w:trPr>
        <w:tc>
          <w:tcPr>
            <w:tcW w:w="322" w:type="pct"/>
            <w:vMerge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880728,28410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67157,2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1216514,28410</w:t>
            </w:r>
          </w:p>
        </w:tc>
      </w:tr>
      <w:tr w:rsidR="00507042" w:rsidRPr="00507042" w:rsidTr="00507042">
        <w:trPr>
          <w:trHeight w:val="1329"/>
        </w:trPr>
        <w:tc>
          <w:tcPr>
            <w:tcW w:w="322" w:type="pct"/>
            <w:vMerge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56293,11320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306293,11320</w:t>
            </w:r>
          </w:p>
        </w:tc>
      </w:tr>
      <w:tr w:rsidR="00507042" w:rsidRPr="00507042" w:rsidTr="00507042">
        <w:trPr>
          <w:trHeight w:val="1483"/>
        </w:trPr>
        <w:tc>
          <w:tcPr>
            <w:tcW w:w="322" w:type="pct"/>
            <w:vMerge w:val="restart"/>
          </w:tcPr>
          <w:p w:rsidR="00507042" w:rsidRPr="0083717B" w:rsidRDefault="00507042" w:rsidP="00AA2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1.2.1</w:t>
            </w:r>
          </w:p>
        </w:tc>
        <w:tc>
          <w:tcPr>
            <w:tcW w:w="1716" w:type="pct"/>
          </w:tcPr>
          <w:p w:rsidR="00507042" w:rsidRPr="0083717B" w:rsidRDefault="00507042" w:rsidP="00AA21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Мероприятие (результат) «Построена (реконструирована) коммунальная и транспортная инфраструктура», всего, в том числе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351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И</w:t>
            </w:r>
            <w:proofErr w:type="gramStart"/>
            <w:r w:rsidRPr="0083717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66293,11320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83717B" w:rsidRDefault="0050704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366293,11320</w:t>
            </w:r>
          </w:p>
        </w:tc>
      </w:tr>
      <w:tr w:rsidR="00507042" w:rsidRPr="00507042" w:rsidTr="00507042">
        <w:trPr>
          <w:trHeight w:val="1405"/>
        </w:trPr>
        <w:tc>
          <w:tcPr>
            <w:tcW w:w="322" w:type="pct"/>
            <w:vMerge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бюджет, в том числе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66293,11320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60000,0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366293,11320</w:t>
            </w:r>
          </w:p>
        </w:tc>
      </w:tr>
      <w:tr w:rsidR="00507042" w:rsidRPr="00507042" w:rsidTr="00507042">
        <w:trPr>
          <w:trHeight w:val="1538"/>
        </w:trPr>
        <w:tc>
          <w:tcPr>
            <w:tcW w:w="322" w:type="pct"/>
            <w:vMerge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56293,11320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50000,0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306293,11320</w:t>
            </w:r>
          </w:p>
        </w:tc>
      </w:tr>
      <w:tr w:rsidR="00507042" w:rsidRPr="00507042" w:rsidTr="00507042">
        <w:trPr>
          <w:trHeight w:val="1453"/>
        </w:trPr>
        <w:tc>
          <w:tcPr>
            <w:tcW w:w="322" w:type="pct"/>
            <w:vMerge w:val="restart"/>
          </w:tcPr>
          <w:p w:rsidR="00507042" w:rsidRPr="0083717B" w:rsidRDefault="00507042" w:rsidP="00AA2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1.2.2</w:t>
            </w:r>
          </w:p>
        </w:tc>
        <w:tc>
          <w:tcPr>
            <w:tcW w:w="1716" w:type="pct"/>
          </w:tcPr>
          <w:p w:rsidR="00507042" w:rsidRPr="0083717B" w:rsidRDefault="00507042" w:rsidP="00AA21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Мероприятие (результат)</w:t>
            </w:r>
          </w:p>
          <w:p w:rsidR="00507042" w:rsidRPr="0083717B" w:rsidRDefault="00507042" w:rsidP="00AA21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«Реализованы инфраструктурные проекты за счет бюджетных кредитов», всего, в том числе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351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И</w:t>
            </w:r>
            <w:proofErr w:type="gramStart"/>
            <w:r w:rsidRPr="0083717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757277,92850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757277,92850</w:t>
            </w:r>
          </w:p>
        </w:tc>
      </w:tr>
      <w:tr w:rsidR="00507042" w:rsidRPr="00507042" w:rsidTr="00507042">
        <w:trPr>
          <w:trHeight w:val="1545"/>
        </w:trPr>
        <w:tc>
          <w:tcPr>
            <w:tcW w:w="322" w:type="pct"/>
            <w:vMerge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757277,92850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757277,92850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07042" w:rsidRPr="00507042" w:rsidTr="00507042">
        <w:trPr>
          <w:trHeight w:val="1695"/>
        </w:trPr>
        <w:tc>
          <w:tcPr>
            <w:tcW w:w="322" w:type="pct"/>
            <w:vMerge w:val="restart"/>
          </w:tcPr>
          <w:p w:rsidR="00507042" w:rsidRPr="0083717B" w:rsidRDefault="00507042" w:rsidP="00AA2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3717B">
              <w:rPr>
                <w:rFonts w:ascii="Times New Roman" w:hAnsi="Times New Roman"/>
              </w:rPr>
              <w:t>1.4</w:t>
            </w:r>
          </w:p>
        </w:tc>
        <w:tc>
          <w:tcPr>
            <w:tcW w:w="1716" w:type="pct"/>
          </w:tcPr>
          <w:p w:rsidR="00507042" w:rsidRPr="0083717B" w:rsidRDefault="00507042" w:rsidP="00AA21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Ведомственный проект «Обеспечение детей-сирот жилыми помещениями», всего, в том числе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34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590725,48989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619996,18459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365107,93410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365352,27016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83717B" w:rsidRDefault="0050704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2998417,66067</w:t>
            </w:r>
          </w:p>
        </w:tc>
      </w:tr>
      <w:tr w:rsidR="00507042" w:rsidRPr="00507042" w:rsidTr="00507042">
        <w:trPr>
          <w:trHeight w:val="1549"/>
        </w:trPr>
        <w:tc>
          <w:tcPr>
            <w:tcW w:w="322" w:type="pct"/>
            <w:vMerge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580726,68989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608599,08459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353652,93410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353836,27016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2954050,76067</w:t>
            </w:r>
          </w:p>
        </w:tc>
      </w:tr>
      <w:tr w:rsidR="00507042" w:rsidRPr="00507042" w:rsidTr="00507042">
        <w:trPr>
          <w:trHeight w:val="975"/>
        </w:trPr>
        <w:tc>
          <w:tcPr>
            <w:tcW w:w="322" w:type="pct"/>
            <w:vMerge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9998,8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11397,1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11455,0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11516,0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44366,9</w:t>
            </w:r>
          </w:p>
        </w:tc>
      </w:tr>
      <w:tr w:rsidR="00507042" w:rsidRPr="00507042" w:rsidTr="00507042">
        <w:trPr>
          <w:trHeight w:val="1329"/>
        </w:trPr>
        <w:tc>
          <w:tcPr>
            <w:tcW w:w="322" w:type="pct"/>
            <w:vMerge w:val="restart"/>
          </w:tcPr>
          <w:p w:rsidR="00507042" w:rsidRPr="0083717B" w:rsidRDefault="00507042" w:rsidP="00AA2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1.4.1</w:t>
            </w:r>
          </w:p>
        </w:tc>
        <w:tc>
          <w:tcPr>
            <w:tcW w:w="1716" w:type="pct"/>
          </w:tcPr>
          <w:p w:rsidR="00507042" w:rsidRPr="0083717B" w:rsidRDefault="00507042" w:rsidP="00AA21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Мероприятие (результат)</w:t>
            </w:r>
          </w:p>
          <w:p w:rsidR="00507042" w:rsidRDefault="00507042" w:rsidP="00AA2141">
            <w:pPr>
              <w:autoSpaceDE w:val="0"/>
              <w:autoSpaceDN w:val="0"/>
              <w:adjustRightInd w:val="0"/>
              <w:rPr>
                <w:rFonts w:eastAsiaTheme="minorHAnsi" w:cs="TimesET"/>
                <w:lang w:eastAsia="en-US"/>
              </w:rPr>
            </w:pPr>
            <w:r w:rsidRPr="0083717B">
              <w:rPr>
                <w:rFonts w:ascii="Times New Roman" w:hAnsi="Times New Roman"/>
              </w:rPr>
              <w:t xml:space="preserve">«Обеспечены благоустроенными жилыми помещениями дети-сироты и дети, оставшиеся без попечения родителей, лица из числа детей-сирот и детей, оставшихся без попечения родителей, </w:t>
            </w:r>
            <w:r w:rsidRPr="0083717B">
              <w:rPr>
                <w:rFonts w:eastAsiaTheme="minorHAnsi" w:cs="TimesET"/>
                <w:lang w:eastAsia="en-US"/>
              </w:rPr>
              <w:t xml:space="preserve">а также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и достигли возраста </w:t>
            </w:r>
          </w:p>
          <w:p w:rsidR="00507042" w:rsidRPr="0083717B" w:rsidRDefault="00507042" w:rsidP="00AA21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eastAsiaTheme="minorHAnsi" w:cs="TimesET"/>
                <w:lang w:eastAsia="en-US"/>
              </w:rPr>
              <w:t>23 лет</w:t>
            </w:r>
            <w:r w:rsidRPr="0083717B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351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34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590725,48989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619996,18459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365107,93410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365352,27016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83717B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83717B" w:rsidRDefault="00507042" w:rsidP="00507042">
            <w:pPr>
              <w:ind w:left="113" w:right="113"/>
              <w:jc w:val="center"/>
              <w:rPr>
                <w:color w:val="000000"/>
              </w:rPr>
            </w:pPr>
            <w:r w:rsidRPr="0083717B">
              <w:rPr>
                <w:color w:val="000000"/>
              </w:rPr>
              <w:t>2998417,66067</w:t>
            </w:r>
          </w:p>
        </w:tc>
      </w:tr>
      <w:tr w:rsidR="00507042" w:rsidRPr="00507042" w:rsidTr="00507042">
        <w:trPr>
          <w:trHeight w:val="1492"/>
        </w:trPr>
        <w:tc>
          <w:tcPr>
            <w:tcW w:w="322" w:type="pct"/>
            <w:vMerge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580726,68989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608599,08459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353652,93410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353836,27016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352411,92731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color w:val="000000"/>
              </w:rPr>
              <w:t>2954050,76067</w:t>
            </w:r>
          </w:p>
        </w:tc>
      </w:tr>
      <w:tr w:rsidR="00507042" w:rsidRPr="00507042" w:rsidTr="00507042">
        <w:trPr>
          <w:trHeight w:val="1329"/>
        </w:trPr>
        <w:tc>
          <w:tcPr>
            <w:tcW w:w="322" w:type="pct"/>
            <w:vMerge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64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9998,8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11397,1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11455,0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11516,0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82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0,0</w:t>
            </w:r>
          </w:p>
        </w:tc>
        <w:tc>
          <w:tcPr>
            <w:tcW w:w="273" w:type="pct"/>
            <w:textDirection w:val="btLr"/>
            <w:vAlign w:val="center"/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83717B">
              <w:rPr>
                <w:rFonts w:ascii="Times New Roman" w:hAnsi="Times New Roman"/>
              </w:rPr>
              <w:t>44366,9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6B49E0" w:rsidRPr="00507042" w:rsidRDefault="006B49E0">
      <w:pPr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49E0" w:rsidTr="006B49E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B49E0" w:rsidRPr="006B49E0" w:rsidRDefault="006B49E0" w:rsidP="006B49E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дополнить пунктом 1.5, подпунктом 1.5.1 </w:t>
            </w:r>
            <w:r w:rsidR="00BB273A">
              <w:rPr>
                <w:sz w:val="28"/>
                <w:szCs w:val="28"/>
              </w:rPr>
              <w:t>следующего содержания:</w:t>
            </w:r>
          </w:p>
        </w:tc>
      </w:tr>
    </w:tbl>
    <w:p w:rsidR="009D3A54" w:rsidRPr="009D3A54" w:rsidRDefault="009D3A54">
      <w:pPr>
        <w:rPr>
          <w:sz w:val="2"/>
          <w:szCs w:val="2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24"/>
        <w:gridCol w:w="3366"/>
        <w:gridCol w:w="708"/>
        <w:gridCol w:w="709"/>
        <w:gridCol w:w="521"/>
        <w:gridCol w:w="522"/>
        <w:gridCol w:w="521"/>
        <w:gridCol w:w="522"/>
        <w:gridCol w:w="521"/>
        <w:gridCol w:w="522"/>
        <w:gridCol w:w="521"/>
        <w:gridCol w:w="522"/>
      </w:tblGrid>
      <w:tr w:rsidR="00507042" w:rsidRPr="00507042" w:rsidTr="00803DEE">
        <w:trPr>
          <w:cantSplit/>
          <w:trHeight w:val="19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07042" w:rsidRPr="00507042" w:rsidTr="00803DEE">
        <w:trPr>
          <w:cantSplit/>
          <w:trHeight w:val="10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«1.5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Ведомственный проект «Строительство (реконструкция) объектов государственной собственности Рязанской области», 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E51BC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53E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0C0F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330,80100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EB3AE2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EB3AE2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EB3AE2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EB3AE2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EB3AE2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B84C8D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330,80100</w:t>
            </w:r>
          </w:p>
        </w:tc>
      </w:tr>
      <w:tr w:rsidR="00507042" w:rsidRPr="00507042" w:rsidTr="00803DEE">
        <w:trPr>
          <w:cantSplit/>
          <w:trHeight w:val="9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2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276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276B7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276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330,80100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07042" w:rsidRPr="00507042" w:rsidRDefault="00507042" w:rsidP="00507042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330,80100</w:t>
            </w:r>
          </w:p>
        </w:tc>
      </w:tr>
      <w:tr w:rsidR="005276B7" w:rsidRPr="00507042" w:rsidTr="00803DEE">
        <w:trPr>
          <w:cantSplit/>
          <w:trHeight w:val="9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76B7" w:rsidRPr="00507042" w:rsidRDefault="005276B7" w:rsidP="0052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1.5.1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76B7" w:rsidRPr="00507042" w:rsidRDefault="005276B7" w:rsidP="005276B7">
            <w:pPr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Мероприятие (результат) «Подготовлена проектная документации на строительство объекта «Административное здание по ул. Новая в г. Рязани для размещения исполнительных органов Рязанской области»</w:t>
            </w:r>
            <w:r w:rsidRPr="00507042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07042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330,80100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07042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330,80100</w:t>
            </w:r>
          </w:p>
        </w:tc>
      </w:tr>
      <w:tr w:rsidR="005276B7" w:rsidRPr="00507042" w:rsidTr="00507042">
        <w:trPr>
          <w:cantSplit/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76B7" w:rsidRPr="00507042" w:rsidRDefault="005276B7" w:rsidP="0052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76B7" w:rsidRPr="00507042" w:rsidRDefault="005276B7" w:rsidP="005276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76B7" w:rsidRPr="00507042" w:rsidRDefault="005276B7" w:rsidP="005276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07042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color w:val="000000"/>
              </w:rPr>
              <w:t>330,80100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ind w:left="113" w:right="113"/>
              <w:jc w:val="center"/>
            </w:pPr>
            <w:r w:rsidRPr="00507042">
              <w:rPr>
                <w:rFonts w:ascii="Times New Roman" w:hAnsi="Times New Roman"/>
              </w:rPr>
              <w:t>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276B7" w:rsidRPr="00507042" w:rsidRDefault="005276B7" w:rsidP="005276B7">
            <w:pPr>
              <w:jc w:val="center"/>
              <w:rPr>
                <w:color w:val="000000"/>
              </w:rPr>
            </w:pPr>
            <w:r w:rsidRPr="00507042">
              <w:rPr>
                <w:color w:val="000000"/>
              </w:rPr>
              <w:t>330,80100»</w:t>
            </w:r>
          </w:p>
          <w:p w:rsidR="005276B7" w:rsidRPr="00507042" w:rsidRDefault="005276B7" w:rsidP="00527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832870" w:rsidRPr="00507042" w:rsidRDefault="00832870">
      <w:pPr>
        <w:rPr>
          <w:sz w:val="2"/>
          <w:szCs w:val="2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0F9C" w:rsidRPr="0083717B" w:rsidTr="00507042">
        <w:tc>
          <w:tcPr>
            <w:tcW w:w="5000" w:type="pct"/>
          </w:tcPr>
          <w:p w:rsidR="009F2A7B" w:rsidRPr="0083717B" w:rsidRDefault="00803DEE" w:rsidP="00803D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0C0F9C" w:rsidRPr="0083717B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6E7727" w:rsidRPr="0083717B">
              <w:rPr>
                <w:rFonts w:ascii="Times New Roman" w:hAnsi="Times New Roman"/>
                <w:sz w:val="28"/>
                <w:szCs w:val="28"/>
              </w:rPr>
              <w:t>у</w:t>
            </w:r>
            <w:r w:rsidR="000C0F9C" w:rsidRPr="0083717B">
              <w:rPr>
                <w:rFonts w:ascii="Times New Roman" w:hAnsi="Times New Roman"/>
                <w:sz w:val="28"/>
                <w:szCs w:val="28"/>
              </w:rPr>
              <w:t xml:space="preserve"> подраздела 3.2 «Финансовое обеспечение комплекса процессных мероприятий» раздела 3 «Паспорт комплекса процессных мероприятий «Обеспечение условий для реализации государственной программы Рязанской области»</w:t>
            </w:r>
            <w:r w:rsidR="006E7727" w:rsidRPr="0083717B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0C0F9C" w:rsidRPr="0083717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7075BE" w:rsidRPr="0083717B" w:rsidRDefault="006E7727" w:rsidP="006E772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2"/>
        </w:rPr>
      </w:pPr>
      <w:r w:rsidRPr="0083717B">
        <w:rPr>
          <w:rFonts w:ascii="Times New Roman" w:hAnsi="Times New Roman"/>
          <w:sz w:val="22"/>
        </w:rPr>
        <w:t>«(тыс. 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2304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2"/>
      </w:tblGrid>
      <w:tr w:rsidR="00507042" w:rsidRPr="00507042" w:rsidTr="00507042">
        <w:trPr>
          <w:trHeight w:val="23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AA2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 xml:space="preserve">№ </w:t>
            </w:r>
          </w:p>
          <w:p w:rsidR="00507042" w:rsidRPr="00507042" w:rsidRDefault="00507042" w:rsidP="00AA2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507042">
              <w:rPr>
                <w:rFonts w:ascii="Times New Roman" w:hAnsi="Times New Roman"/>
              </w:rPr>
              <w:t>п</w:t>
            </w:r>
            <w:proofErr w:type="gramEnd"/>
            <w:r w:rsidRPr="00507042">
              <w:rPr>
                <w:rFonts w:ascii="Times New Roman" w:hAnsi="Times New Roman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AA2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AA2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AA2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КБК</w:t>
            </w: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507042" w:rsidRPr="00507042" w:rsidTr="00507042">
        <w:trPr>
          <w:trHeight w:val="23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37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2024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37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2025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37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2026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37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2027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37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2028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37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2029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37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37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всего</w:t>
            </w:r>
          </w:p>
        </w:tc>
      </w:tr>
    </w:tbl>
    <w:p w:rsidR="00507042" w:rsidRPr="00507042" w:rsidRDefault="00507042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2304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2"/>
      </w:tblGrid>
      <w:tr w:rsidR="00507042" w:rsidRPr="00507042" w:rsidTr="005749C4">
        <w:trPr>
          <w:trHeight w:val="23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12</w:t>
            </w:r>
          </w:p>
        </w:tc>
      </w:tr>
      <w:tr w:rsidR="00507042" w:rsidRPr="00507042" w:rsidTr="005749C4">
        <w:trPr>
          <w:cantSplit/>
          <w:trHeight w:val="156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139067,12972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144448,22387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146324,79611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150291,22475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1030943,13800</w:t>
            </w:r>
          </w:p>
        </w:tc>
      </w:tr>
      <w:tr w:rsidR="00507042" w:rsidRPr="00507042" w:rsidTr="005749C4">
        <w:trPr>
          <w:cantSplit/>
          <w:trHeight w:val="1448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139067,12972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144448,22387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146324,79611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150291,22475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1030943,13800</w:t>
            </w:r>
          </w:p>
        </w:tc>
      </w:tr>
      <w:tr w:rsidR="00507042" w:rsidRPr="00507042" w:rsidTr="005749C4">
        <w:trPr>
          <w:cantSplit/>
          <w:trHeight w:val="187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1.1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507042">
              <w:rPr>
                <w:rFonts w:ascii="Times New Roman" w:hAnsi="Times New Roman"/>
                <w:spacing w:val="-4"/>
              </w:rPr>
              <w:t xml:space="preserve">Задача </w:t>
            </w:r>
          </w:p>
          <w:p w:rsidR="00507042" w:rsidRPr="00507042" w:rsidRDefault="00507042" w:rsidP="0050704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507042">
              <w:rPr>
                <w:rFonts w:ascii="Times New Roman" w:hAnsi="Times New Roman"/>
                <w:spacing w:val="-4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139067,12972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144448,22387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146324,79611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150291,22475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1030943,13800</w:t>
            </w:r>
          </w:p>
        </w:tc>
      </w:tr>
      <w:tr w:rsidR="00507042" w:rsidRPr="00507042" w:rsidTr="005749C4">
        <w:trPr>
          <w:cantSplit/>
          <w:trHeight w:val="1454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139067,12972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144448,22387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146324,79611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150291,22475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150270,58785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  <w:color w:val="000000"/>
              </w:rPr>
              <w:t>1030943,13800</w:t>
            </w:r>
          </w:p>
        </w:tc>
      </w:tr>
      <w:tr w:rsidR="00507042" w:rsidRPr="00507042" w:rsidTr="005749C4">
        <w:trPr>
          <w:cantSplit/>
          <w:trHeight w:val="133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6E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1.1.1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5070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Мероприятие (результат) «Обеспечена деятельность Минстроя</w:t>
            </w:r>
            <w:r>
              <w:rPr>
                <w:rFonts w:ascii="Times New Roman" w:hAnsi="Times New Roman"/>
              </w:rPr>
              <w:t> </w:t>
            </w:r>
            <w:r w:rsidRPr="00507042">
              <w:rPr>
                <w:rFonts w:ascii="Times New Roman" w:hAnsi="Times New Roman"/>
              </w:rPr>
              <w:t>РО», всего, в том числе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57157,96763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60302,36235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61163,06456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63505,32871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63505,32871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63505,32871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63505,32871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432644,70938</w:t>
            </w:r>
          </w:p>
        </w:tc>
      </w:tr>
      <w:tr w:rsidR="00507042" w:rsidRPr="00507042" w:rsidTr="005749C4">
        <w:trPr>
          <w:cantSplit/>
          <w:trHeight w:val="1419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57157,96763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60302,36235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61163,06456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63505,32871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63505,32871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63505,32871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63505,32871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432644,70938</w:t>
            </w:r>
          </w:p>
        </w:tc>
      </w:tr>
      <w:tr w:rsidR="00507042" w:rsidRPr="00507042" w:rsidTr="005749C4">
        <w:trPr>
          <w:cantSplit/>
          <w:trHeight w:val="1342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1.1.2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Default="00507042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 xml:space="preserve">Мероприятие (результат) «Обеспечена деятельность ГКУ </w:t>
            </w:r>
          </w:p>
          <w:p w:rsidR="00507042" w:rsidRPr="00507042" w:rsidRDefault="00507042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УКС РО», всего, в том числе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81637,57217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83930,64757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84937,106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86552,27289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86552,27289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86552,27289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86552,27289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596714,41730</w:t>
            </w:r>
          </w:p>
        </w:tc>
      </w:tr>
      <w:tr w:rsidR="00507042" w:rsidRPr="00507042" w:rsidTr="005749C4">
        <w:trPr>
          <w:cantSplit/>
          <w:trHeight w:val="129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81637,57217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83930,64757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84937,106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86552,27289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86552,27289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86552,27289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86552,27289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596714,41730</w:t>
            </w:r>
          </w:p>
        </w:tc>
      </w:tr>
      <w:tr w:rsidR="00507042" w:rsidRPr="00507042" w:rsidTr="005749C4">
        <w:trPr>
          <w:cantSplit/>
          <w:trHeight w:val="1134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1.1.3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507042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507042" w:rsidRPr="00507042" w:rsidRDefault="00507042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proofErr w:type="gramStart"/>
            <w:r w:rsidRPr="00507042">
              <w:rPr>
                <w:rFonts w:ascii="Times New Roman" w:hAnsi="Times New Roman"/>
                <w:spacing w:val="-4"/>
              </w:rPr>
              <w:t xml:space="preserve">«Обеспечено финансирование осуществления органами местного самоуправления муниципальных районов, муниципальных округов, городских округов Рязанской области отдельных переданных государственных полномочий Рязанской области по постановке на учет и учету граждан, имеющих право на получение жилищных субсидий в соответствии с Федеральным </w:t>
            </w:r>
            <w:hyperlink r:id="rId14" w:history="1">
              <w:r w:rsidRPr="00507042">
                <w:rPr>
                  <w:rFonts w:ascii="Times New Roman" w:hAnsi="Times New Roman"/>
                  <w:spacing w:val="-4"/>
                </w:rPr>
                <w:t>законом</w:t>
              </w:r>
            </w:hyperlink>
            <w:r w:rsidRPr="00507042">
              <w:rPr>
                <w:rFonts w:ascii="Times New Roman" w:hAnsi="Times New Roman"/>
                <w:spacing w:val="-4"/>
              </w:rPr>
              <w:t xml:space="preserve"> «О жилищных субсидиях гражданам, выезжающим из районов Крайнего Севера и приравненных к ним местностей», всего, в том числе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271,58992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215,21395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224,62555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233,62315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212,98625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212,98625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212,98625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1584,01132</w:t>
            </w:r>
          </w:p>
        </w:tc>
      </w:tr>
      <w:tr w:rsidR="00507042" w:rsidRPr="00507042" w:rsidTr="005749C4">
        <w:trPr>
          <w:cantSplit/>
          <w:trHeight w:val="130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7042" w:rsidRPr="00507042" w:rsidRDefault="00507042" w:rsidP="00E93A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271,58992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215,21395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224,62555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233,62315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212,98625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212,98625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507042">
              <w:rPr>
                <w:rFonts w:ascii="Times New Roman" w:hAnsi="Times New Roman"/>
              </w:rPr>
              <w:t>212,98625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7042" w:rsidRPr="00507042" w:rsidRDefault="00507042" w:rsidP="005749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042">
              <w:rPr>
                <w:rFonts w:ascii="Times New Roman" w:hAnsi="Times New Roman"/>
                <w:color w:val="000000"/>
              </w:rPr>
              <w:t>1584,01132»</w:t>
            </w:r>
          </w:p>
        </w:tc>
      </w:tr>
    </w:tbl>
    <w:p w:rsidR="007075BE" w:rsidRPr="0083717B" w:rsidRDefault="007075BE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1952" w:rsidRPr="0083717B" w:rsidRDefault="000F1952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282" w:rsidRPr="0083717B" w:rsidRDefault="00F92282" w:rsidP="00C300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C30079" w:rsidRPr="004C319F" w:rsidTr="00F84813">
        <w:trPr>
          <w:trHeight w:val="309"/>
        </w:trPr>
        <w:tc>
          <w:tcPr>
            <w:tcW w:w="2766" w:type="pct"/>
          </w:tcPr>
          <w:p w:rsidR="00C30079" w:rsidRPr="0083717B" w:rsidRDefault="00C30079" w:rsidP="00641A82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3717B">
              <w:rPr>
                <w:rFonts w:ascii="Times New Roman" w:hAnsi="Times New Roman"/>
                <w:spacing w:val="-4"/>
                <w:sz w:val="28"/>
                <w:szCs w:val="28"/>
              </w:rPr>
              <w:t>Губерн</w:t>
            </w:r>
            <w:r w:rsidR="00641A82" w:rsidRPr="0083717B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83717B">
              <w:rPr>
                <w:rFonts w:ascii="Times New Roman" w:hAnsi="Times New Roman"/>
                <w:spacing w:val="-4"/>
                <w:sz w:val="28"/>
                <w:szCs w:val="28"/>
              </w:rPr>
              <w:t>тор Рязанской области</w:t>
            </w:r>
          </w:p>
        </w:tc>
        <w:tc>
          <w:tcPr>
            <w:tcW w:w="267" w:type="pct"/>
          </w:tcPr>
          <w:p w:rsidR="00C30079" w:rsidRPr="0083717B" w:rsidRDefault="00C30079" w:rsidP="00F84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C30079" w:rsidRPr="004C319F" w:rsidRDefault="00C30079" w:rsidP="00F8481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717B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A28D1" w:rsidRPr="00DE63F5" w:rsidRDefault="008A28D1" w:rsidP="00F9696F">
      <w:pPr>
        <w:spacing w:line="192" w:lineRule="auto"/>
        <w:jc w:val="both"/>
        <w:rPr>
          <w:sz w:val="4"/>
          <w:szCs w:val="4"/>
        </w:rPr>
      </w:pPr>
    </w:p>
    <w:sectPr w:rsidR="008A28D1" w:rsidRPr="00DE63F5" w:rsidSect="00F84813">
      <w:headerReference w:type="default" r:id="rId15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3B" w:rsidRDefault="0066013B">
      <w:r>
        <w:separator/>
      </w:r>
    </w:p>
  </w:endnote>
  <w:endnote w:type="continuationSeparator" w:id="0">
    <w:p w:rsidR="0066013B" w:rsidRDefault="006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F442C">
      <w:tc>
        <w:tcPr>
          <w:tcW w:w="2538" w:type="dxa"/>
        </w:tcPr>
        <w:p w:rsidR="000F442C" w:rsidRPr="00AC7150" w:rsidRDefault="000F442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0F442C" w:rsidRDefault="000F442C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0F442C" w:rsidRPr="00D77BCF" w:rsidRDefault="000F442C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0F442C" w:rsidRPr="00D77BCF" w:rsidRDefault="000F442C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F442C" w:rsidRDefault="000F442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3B" w:rsidRDefault="0066013B">
      <w:r>
        <w:separator/>
      </w:r>
    </w:p>
  </w:footnote>
  <w:footnote w:type="continuationSeparator" w:id="0">
    <w:p w:rsidR="0066013B" w:rsidRDefault="006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2C" w:rsidRDefault="000F442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F442C" w:rsidRDefault="000F44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2C" w:rsidRPr="00481B88" w:rsidRDefault="000F442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0F442C" w:rsidRPr="004C319F" w:rsidRDefault="000F442C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4C319F">
      <w:rPr>
        <w:rStyle w:val="a8"/>
        <w:rFonts w:ascii="Times New Roman" w:hAnsi="Times New Roman"/>
        <w:sz w:val="24"/>
        <w:szCs w:val="24"/>
      </w:rPr>
      <w:fldChar w:fldCharType="begin"/>
    </w:r>
    <w:r w:rsidRPr="004C319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4C319F">
      <w:rPr>
        <w:rStyle w:val="a8"/>
        <w:rFonts w:ascii="Times New Roman" w:hAnsi="Times New Roman"/>
        <w:sz w:val="24"/>
        <w:szCs w:val="24"/>
      </w:rPr>
      <w:fldChar w:fldCharType="separate"/>
    </w:r>
    <w:r w:rsidR="00503522">
      <w:rPr>
        <w:rStyle w:val="a8"/>
        <w:rFonts w:ascii="Times New Roman" w:hAnsi="Times New Roman"/>
        <w:noProof/>
        <w:sz w:val="24"/>
        <w:szCs w:val="24"/>
      </w:rPr>
      <w:t>2</w:t>
    </w:r>
    <w:r w:rsidRPr="004C319F">
      <w:rPr>
        <w:rStyle w:val="a8"/>
        <w:rFonts w:ascii="Times New Roman" w:hAnsi="Times New Roman"/>
        <w:sz w:val="24"/>
        <w:szCs w:val="24"/>
      </w:rPr>
      <w:fldChar w:fldCharType="end"/>
    </w:r>
  </w:p>
  <w:p w:rsidR="000F442C" w:rsidRPr="00E37801" w:rsidRDefault="000F442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2pt" o:bullet="t">
        <v:imagedata r:id="rId1" o:title="Номер версии 555" gain="79922f" blacklevel="-1966f"/>
      </v:shape>
    </w:pict>
  </w:numPicBullet>
  <w:abstractNum w:abstractNumId="0">
    <w:nsid w:val="06DA1911"/>
    <w:multiLevelType w:val="hybridMultilevel"/>
    <w:tmpl w:val="DFE4D790"/>
    <w:lvl w:ilvl="0" w:tplc="709A4A7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3971EEB"/>
    <w:multiLevelType w:val="hybridMultilevel"/>
    <w:tmpl w:val="DFE4D790"/>
    <w:lvl w:ilvl="0" w:tplc="709A4A76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GuVHTDnZ+xNAgzlXCCtqSwA05I=" w:salt="RUK20fbDcxUJa8aAJ1RW+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52"/>
    <w:rsid w:val="000009DB"/>
    <w:rsid w:val="0000253B"/>
    <w:rsid w:val="00007276"/>
    <w:rsid w:val="00007C8D"/>
    <w:rsid w:val="000111B5"/>
    <w:rsid w:val="0001360F"/>
    <w:rsid w:val="00016866"/>
    <w:rsid w:val="00016E2A"/>
    <w:rsid w:val="00022805"/>
    <w:rsid w:val="0002578E"/>
    <w:rsid w:val="00027071"/>
    <w:rsid w:val="000331B3"/>
    <w:rsid w:val="00033413"/>
    <w:rsid w:val="00037C0C"/>
    <w:rsid w:val="00040C5A"/>
    <w:rsid w:val="00041482"/>
    <w:rsid w:val="000416AD"/>
    <w:rsid w:val="00041D29"/>
    <w:rsid w:val="0004580D"/>
    <w:rsid w:val="000500E2"/>
    <w:rsid w:val="000502A3"/>
    <w:rsid w:val="00050DA5"/>
    <w:rsid w:val="00052C5B"/>
    <w:rsid w:val="00056C8B"/>
    <w:rsid w:val="00056DEB"/>
    <w:rsid w:val="00057046"/>
    <w:rsid w:val="0005791C"/>
    <w:rsid w:val="00060B48"/>
    <w:rsid w:val="0006140E"/>
    <w:rsid w:val="00071CC5"/>
    <w:rsid w:val="00073A7A"/>
    <w:rsid w:val="00076D5E"/>
    <w:rsid w:val="0007771C"/>
    <w:rsid w:val="00084DD3"/>
    <w:rsid w:val="00085931"/>
    <w:rsid w:val="000902D2"/>
    <w:rsid w:val="000917C0"/>
    <w:rsid w:val="00092329"/>
    <w:rsid w:val="00092C69"/>
    <w:rsid w:val="000939C9"/>
    <w:rsid w:val="00097547"/>
    <w:rsid w:val="000A14AA"/>
    <w:rsid w:val="000A72B9"/>
    <w:rsid w:val="000B0736"/>
    <w:rsid w:val="000B4586"/>
    <w:rsid w:val="000B4D38"/>
    <w:rsid w:val="000B5E0B"/>
    <w:rsid w:val="000B66D5"/>
    <w:rsid w:val="000B6FB2"/>
    <w:rsid w:val="000C0F9C"/>
    <w:rsid w:val="000C1B84"/>
    <w:rsid w:val="000C2870"/>
    <w:rsid w:val="000C2ECC"/>
    <w:rsid w:val="000C37F4"/>
    <w:rsid w:val="000C51EA"/>
    <w:rsid w:val="000C7110"/>
    <w:rsid w:val="000D0524"/>
    <w:rsid w:val="000D5B48"/>
    <w:rsid w:val="000D6CEE"/>
    <w:rsid w:val="000E4F5E"/>
    <w:rsid w:val="000F0565"/>
    <w:rsid w:val="000F1952"/>
    <w:rsid w:val="000F39A1"/>
    <w:rsid w:val="000F42B4"/>
    <w:rsid w:val="000F442C"/>
    <w:rsid w:val="000F7A12"/>
    <w:rsid w:val="00101B56"/>
    <w:rsid w:val="0010321A"/>
    <w:rsid w:val="00104BAA"/>
    <w:rsid w:val="00106232"/>
    <w:rsid w:val="00107900"/>
    <w:rsid w:val="00110CB5"/>
    <w:rsid w:val="001126F8"/>
    <w:rsid w:val="00112BF4"/>
    <w:rsid w:val="0011624C"/>
    <w:rsid w:val="001162B7"/>
    <w:rsid w:val="00117A64"/>
    <w:rsid w:val="001226C0"/>
    <w:rsid w:val="00122CFD"/>
    <w:rsid w:val="001246D4"/>
    <w:rsid w:val="001254F1"/>
    <w:rsid w:val="001275F0"/>
    <w:rsid w:val="0013208F"/>
    <w:rsid w:val="001366D7"/>
    <w:rsid w:val="001438EC"/>
    <w:rsid w:val="00144EB5"/>
    <w:rsid w:val="001505EA"/>
    <w:rsid w:val="00150B24"/>
    <w:rsid w:val="00151370"/>
    <w:rsid w:val="00151BF2"/>
    <w:rsid w:val="00162E72"/>
    <w:rsid w:val="00166E35"/>
    <w:rsid w:val="00170718"/>
    <w:rsid w:val="0017077C"/>
    <w:rsid w:val="00173A41"/>
    <w:rsid w:val="001741A0"/>
    <w:rsid w:val="00174C99"/>
    <w:rsid w:val="00175BE5"/>
    <w:rsid w:val="001768A7"/>
    <w:rsid w:val="00177F30"/>
    <w:rsid w:val="00180878"/>
    <w:rsid w:val="001815CE"/>
    <w:rsid w:val="00182A3C"/>
    <w:rsid w:val="00184346"/>
    <w:rsid w:val="001850F4"/>
    <w:rsid w:val="00187029"/>
    <w:rsid w:val="00187DC3"/>
    <w:rsid w:val="00190ED8"/>
    <w:rsid w:val="001947BE"/>
    <w:rsid w:val="00194ACF"/>
    <w:rsid w:val="0019599B"/>
    <w:rsid w:val="001961B3"/>
    <w:rsid w:val="0019660B"/>
    <w:rsid w:val="00197481"/>
    <w:rsid w:val="001A2E3B"/>
    <w:rsid w:val="001A560F"/>
    <w:rsid w:val="001A5F89"/>
    <w:rsid w:val="001B0193"/>
    <w:rsid w:val="001B0621"/>
    <w:rsid w:val="001B0982"/>
    <w:rsid w:val="001B1188"/>
    <w:rsid w:val="001B11CE"/>
    <w:rsid w:val="001B17F0"/>
    <w:rsid w:val="001B2FA3"/>
    <w:rsid w:val="001B32BA"/>
    <w:rsid w:val="001B48C6"/>
    <w:rsid w:val="001B4E36"/>
    <w:rsid w:val="001B569D"/>
    <w:rsid w:val="001B7C1F"/>
    <w:rsid w:val="001C06BA"/>
    <w:rsid w:val="001C0C88"/>
    <w:rsid w:val="001C0FC8"/>
    <w:rsid w:val="001D018A"/>
    <w:rsid w:val="001D5ADB"/>
    <w:rsid w:val="001E0317"/>
    <w:rsid w:val="001E035A"/>
    <w:rsid w:val="001E20F1"/>
    <w:rsid w:val="001F12E8"/>
    <w:rsid w:val="001F1EB1"/>
    <w:rsid w:val="001F228C"/>
    <w:rsid w:val="001F27E6"/>
    <w:rsid w:val="001F4301"/>
    <w:rsid w:val="001F451D"/>
    <w:rsid w:val="001F584B"/>
    <w:rsid w:val="001F64B8"/>
    <w:rsid w:val="001F7C83"/>
    <w:rsid w:val="00201228"/>
    <w:rsid w:val="002024BC"/>
    <w:rsid w:val="00203046"/>
    <w:rsid w:val="00205AB5"/>
    <w:rsid w:val="00213D84"/>
    <w:rsid w:val="00220CBD"/>
    <w:rsid w:val="002211FD"/>
    <w:rsid w:val="002239B3"/>
    <w:rsid w:val="0022403E"/>
    <w:rsid w:val="00224DBA"/>
    <w:rsid w:val="0022518B"/>
    <w:rsid w:val="00227DAA"/>
    <w:rsid w:val="00227FAB"/>
    <w:rsid w:val="0023014F"/>
    <w:rsid w:val="00230DC7"/>
    <w:rsid w:val="00231664"/>
    <w:rsid w:val="00231F1C"/>
    <w:rsid w:val="00236262"/>
    <w:rsid w:val="00240D54"/>
    <w:rsid w:val="0024122A"/>
    <w:rsid w:val="00241C99"/>
    <w:rsid w:val="00242DDB"/>
    <w:rsid w:val="00245990"/>
    <w:rsid w:val="00245EB8"/>
    <w:rsid w:val="002479A2"/>
    <w:rsid w:val="00247FAF"/>
    <w:rsid w:val="00250856"/>
    <w:rsid w:val="00250D04"/>
    <w:rsid w:val="0025418F"/>
    <w:rsid w:val="00257181"/>
    <w:rsid w:val="0026087E"/>
    <w:rsid w:val="00261958"/>
    <w:rsid w:val="00261DE0"/>
    <w:rsid w:val="00264E49"/>
    <w:rsid w:val="00265420"/>
    <w:rsid w:val="00265493"/>
    <w:rsid w:val="00273666"/>
    <w:rsid w:val="00273A80"/>
    <w:rsid w:val="00274E14"/>
    <w:rsid w:val="00275DEA"/>
    <w:rsid w:val="00280A6D"/>
    <w:rsid w:val="00283DA3"/>
    <w:rsid w:val="00284B5B"/>
    <w:rsid w:val="002860FE"/>
    <w:rsid w:val="00293F00"/>
    <w:rsid w:val="0029435F"/>
    <w:rsid w:val="002953B6"/>
    <w:rsid w:val="00295A0B"/>
    <w:rsid w:val="002A1A69"/>
    <w:rsid w:val="002A3D68"/>
    <w:rsid w:val="002A4DB9"/>
    <w:rsid w:val="002A7086"/>
    <w:rsid w:val="002A7461"/>
    <w:rsid w:val="002A7B1B"/>
    <w:rsid w:val="002A7F59"/>
    <w:rsid w:val="002B274E"/>
    <w:rsid w:val="002B4968"/>
    <w:rsid w:val="002B573A"/>
    <w:rsid w:val="002B667E"/>
    <w:rsid w:val="002B7A59"/>
    <w:rsid w:val="002C079D"/>
    <w:rsid w:val="002C1500"/>
    <w:rsid w:val="002C2D13"/>
    <w:rsid w:val="002C5102"/>
    <w:rsid w:val="002C6B4B"/>
    <w:rsid w:val="002C6F31"/>
    <w:rsid w:val="002C7953"/>
    <w:rsid w:val="002D202B"/>
    <w:rsid w:val="002D2D6F"/>
    <w:rsid w:val="002E3ED8"/>
    <w:rsid w:val="002E51A7"/>
    <w:rsid w:val="002F0C15"/>
    <w:rsid w:val="002F1E81"/>
    <w:rsid w:val="002F472F"/>
    <w:rsid w:val="002F52E9"/>
    <w:rsid w:val="002F5C49"/>
    <w:rsid w:val="002F758D"/>
    <w:rsid w:val="00301C2B"/>
    <w:rsid w:val="00305FF8"/>
    <w:rsid w:val="003073A4"/>
    <w:rsid w:val="00307998"/>
    <w:rsid w:val="00310D92"/>
    <w:rsid w:val="003160CB"/>
    <w:rsid w:val="00316930"/>
    <w:rsid w:val="00317EDD"/>
    <w:rsid w:val="00320E7D"/>
    <w:rsid w:val="0032115F"/>
    <w:rsid w:val="003222A3"/>
    <w:rsid w:val="00325C1B"/>
    <w:rsid w:val="003261F6"/>
    <w:rsid w:val="003372AD"/>
    <w:rsid w:val="0033744A"/>
    <w:rsid w:val="00343AB4"/>
    <w:rsid w:val="00344655"/>
    <w:rsid w:val="00344AE9"/>
    <w:rsid w:val="003479EA"/>
    <w:rsid w:val="00347B53"/>
    <w:rsid w:val="003513A1"/>
    <w:rsid w:val="0035185A"/>
    <w:rsid w:val="00351BDC"/>
    <w:rsid w:val="00354FF8"/>
    <w:rsid w:val="00355EFC"/>
    <w:rsid w:val="003560C2"/>
    <w:rsid w:val="00356E09"/>
    <w:rsid w:val="00360A40"/>
    <w:rsid w:val="00361315"/>
    <w:rsid w:val="00363FC7"/>
    <w:rsid w:val="00367F7F"/>
    <w:rsid w:val="003716E0"/>
    <w:rsid w:val="00373149"/>
    <w:rsid w:val="00375CA7"/>
    <w:rsid w:val="003774EE"/>
    <w:rsid w:val="00377935"/>
    <w:rsid w:val="003804C7"/>
    <w:rsid w:val="00381DDE"/>
    <w:rsid w:val="00384E61"/>
    <w:rsid w:val="003870C2"/>
    <w:rsid w:val="00397A87"/>
    <w:rsid w:val="003A1741"/>
    <w:rsid w:val="003A73BD"/>
    <w:rsid w:val="003B0ED3"/>
    <w:rsid w:val="003B19CE"/>
    <w:rsid w:val="003B2020"/>
    <w:rsid w:val="003B34D7"/>
    <w:rsid w:val="003B58C1"/>
    <w:rsid w:val="003C7750"/>
    <w:rsid w:val="003D0F28"/>
    <w:rsid w:val="003D103B"/>
    <w:rsid w:val="003D20F5"/>
    <w:rsid w:val="003D2BEE"/>
    <w:rsid w:val="003D2EB7"/>
    <w:rsid w:val="003D3B8A"/>
    <w:rsid w:val="003D47F9"/>
    <w:rsid w:val="003D48EB"/>
    <w:rsid w:val="003D54F8"/>
    <w:rsid w:val="003D57B1"/>
    <w:rsid w:val="003D6685"/>
    <w:rsid w:val="003E2046"/>
    <w:rsid w:val="003E5C64"/>
    <w:rsid w:val="003E6319"/>
    <w:rsid w:val="003F085F"/>
    <w:rsid w:val="003F4F5E"/>
    <w:rsid w:val="003F6424"/>
    <w:rsid w:val="003F7034"/>
    <w:rsid w:val="003F7953"/>
    <w:rsid w:val="00400906"/>
    <w:rsid w:val="00402BF6"/>
    <w:rsid w:val="00405F83"/>
    <w:rsid w:val="00406FCB"/>
    <w:rsid w:val="004112D7"/>
    <w:rsid w:val="00413C08"/>
    <w:rsid w:val="00416A76"/>
    <w:rsid w:val="0041740A"/>
    <w:rsid w:val="004175D4"/>
    <w:rsid w:val="00424685"/>
    <w:rsid w:val="004252E9"/>
    <w:rsid w:val="0042590E"/>
    <w:rsid w:val="0042747B"/>
    <w:rsid w:val="00431153"/>
    <w:rsid w:val="00431EB9"/>
    <w:rsid w:val="00433581"/>
    <w:rsid w:val="00437F65"/>
    <w:rsid w:val="0044554A"/>
    <w:rsid w:val="0045157C"/>
    <w:rsid w:val="00453618"/>
    <w:rsid w:val="00453E5E"/>
    <w:rsid w:val="004569D3"/>
    <w:rsid w:val="00457778"/>
    <w:rsid w:val="00460FEA"/>
    <w:rsid w:val="00461FD5"/>
    <w:rsid w:val="00472E54"/>
    <w:rsid w:val="004734B7"/>
    <w:rsid w:val="00473988"/>
    <w:rsid w:val="00480A54"/>
    <w:rsid w:val="00481B88"/>
    <w:rsid w:val="00484DF2"/>
    <w:rsid w:val="00485B4F"/>
    <w:rsid w:val="004862D1"/>
    <w:rsid w:val="0048658A"/>
    <w:rsid w:val="0049231D"/>
    <w:rsid w:val="00492D03"/>
    <w:rsid w:val="004A135C"/>
    <w:rsid w:val="004A1879"/>
    <w:rsid w:val="004A3390"/>
    <w:rsid w:val="004A3F53"/>
    <w:rsid w:val="004A5807"/>
    <w:rsid w:val="004B003F"/>
    <w:rsid w:val="004B0B8F"/>
    <w:rsid w:val="004B1B38"/>
    <w:rsid w:val="004B205B"/>
    <w:rsid w:val="004B259F"/>
    <w:rsid w:val="004B2BD8"/>
    <w:rsid w:val="004B2D5A"/>
    <w:rsid w:val="004B46C0"/>
    <w:rsid w:val="004B79F9"/>
    <w:rsid w:val="004C0EAB"/>
    <w:rsid w:val="004C121F"/>
    <w:rsid w:val="004C4EB5"/>
    <w:rsid w:val="004C70C3"/>
    <w:rsid w:val="004D293D"/>
    <w:rsid w:val="004E04DD"/>
    <w:rsid w:val="004E22F3"/>
    <w:rsid w:val="004E23F2"/>
    <w:rsid w:val="004E653E"/>
    <w:rsid w:val="004F0B1E"/>
    <w:rsid w:val="004F44FE"/>
    <w:rsid w:val="004F51F6"/>
    <w:rsid w:val="004F5A61"/>
    <w:rsid w:val="005028D9"/>
    <w:rsid w:val="00503522"/>
    <w:rsid w:val="0050404D"/>
    <w:rsid w:val="00507042"/>
    <w:rsid w:val="00511D51"/>
    <w:rsid w:val="00512A47"/>
    <w:rsid w:val="00513007"/>
    <w:rsid w:val="00515A39"/>
    <w:rsid w:val="00517F96"/>
    <w:rsid w:val="00523C5D"/>
    <w:rsid w:val="00525C64"/>
    <w:rsid w:val="00526A4A"/>
    <w:rsid w:val="005276B7"/>
    <w:rsid w:val="00530007"/>
    <w:rsid w:val="00531C68"/>
    <w:rsid w:val="00532119"/>
    <w:rsid w:val="005335F3"/>
    <w:rsid w:val="00534528"/>
    <w:rsid w:val="00535646"/>
    <w:rsid w:val="00536141"/>
    <w:rsid w:val="005369AA"/>
    <w:rsid w:val="00537D3A"/>
    <w:rsid w:val="00537F30"/>
    <w:rsid w:val="005416EF"/>
    <w:rsid w:val="00542890"/>
    <w:rsid w:val="00543C38"/>
    <w:rsid w:val="00543D2D"/>
    <w:rsid w:val="00545A3D"/>
    <w:rsid w:val="00546DBB"/>
    <w:rsid w:val="005501FA"/>
    <w:rsid w:val="0055071D"/>
    <w:rsid w:val="00551217"/>
    <w:rsid w:val="00551CB7"/>
    <w:rsid w:val="00552EDD"/>
    <w:rsid w:val="0055339F"/>
    <w:rsid w:val="00553E50"/>
    <w:rsid w:val="00554B18"/>
    <w:rsid w:val="00554B9A"/>
    <w:rsid w:val="00555443"/>
    <w:rsid w:val="0055758D"/>
    <w:rsid w:val="005609C9"/>
    <w:rsid w:val="00560C66"/>
    <w:rsid w:val="00561367"/>
    <w:rsid w:val="00561A5B"/>
    <w:rsid w:val="005644CF"/>
    <w:rsid w:val="0057074C"/>
    <w:rsid w:val="005716A3"/>
    <w:rsid w:val="00573FBF"/>
    <w:rsid w:val="005749C4"/>
    <w:rsid w:val="00574FF3"/>
    <w:rsid w:val="00576AFB"/>
    <w:rsid w:val="005804F2"/>
    <w:rsid w:val="005805A4"/>
    <w:rsid w:val="00580C57"/>
    <w:rsid w:val="00582538"/>
    <w:rsid w:val="00583834"/>
    <w:rsid w:val="005838EA"/>
    <w:rsid w:val="00583E3F"/>
    <w:rsid w:val="00585EE1"/>
    <w:rsid w:val="005902C6"/>
    <w:rsid w:val="00590C0E"/>
    <w:rsid w:val="00590EF7"/>
    <w:rsid w:val="005917E0"/>
    <w:rsid w:val="005939E6"/>
    <w:rsid w:val="00595B93"/>
    <w:rsid w:val="005A0A9A"/>
    <w:rsid w:val="005A150B"/>
    <w:rsid w:val="005A1DAC"/>
    <w:rsid w:val="005A276B"/>
    <w:rsid w:val="005A3726"/>
    <w:rsid w:val="005A4227"/>
    <w:rsid w:val="005A6865"/>
    <w:rsid w:val="005B229B"/>
    <w:rsid w:val="005B3518"/>
    <w:rsid w:val="005B3A06"/>
    <w:rsid w:val="005B4490"/>
    <w:rsid w:val="005B5C29"/>
    <w:rsid w:val="005B7806"/>
    <w:rsid w:val="005C14C9"/>
    <w:rsid w:val="005C293C"/>
    <w:rsid w:val="005C4996"/>
    <w:rsid w:val="005C56AC"/>
    <w:rsid w:val="005C56AE"/>
    <w:rsid w:val="005C7449"/>
    <w:rsid w:val="005D234A"/>
    <w:rsid w:val="005D23E3"/>
    <w:rsid w:val="005D2831"/>
    <w:rsid w:val="005D31BC"/>
    <w:rsid w:val="005D5BAB"/>
    <w:rsid w:val="005D5F63"/>
    <w:rsid w:val="005D7A3E"/>
    <w:rsid w:val="005E4D16"/>
    <w:rsid w:val="005E53EB"/>
    <w:rsid w:val="005E625D"/>
    <w:rsid w:val="005E679D"/>
    <w:rsid w:val="005E6BC2"/>
    <w:rsid w:val="005E6D99"/>
    <w:rsid w:val="005F11B7"/>
    <w:rsid w:val="005F2ADD"/>
    <w:rsid w:val="005F2C49"/>
    <w:rsid w:val="005F37C7"/>
    <w:rsid w:val="005F4ABD"/>
    <w:rsid w:val="005F4FEA"/>
    <w:rsid w:val="005F5F09"/>
    <w:rsid w:val="005F6DFC"/>
    <w:rsid w:val="006013EB"/>
    <w:rsid w:val="00602EF3"/>
    <w:rsid w:val="00603A61"/>
    <w:rsid w:val="00604638"/>
    <w:rsid w:val="0060479E"/>
    <w:rsid w:val="00604BE7"/>
    <w:rsid w:val="00604F30"/>
    <w:rsid w:val="00606DE4"/>
    <w:rsid w:val="00610D8F"/>
    <w:rsid w:val="00613389"/>
    <w:rsid w:val="006141E4"/>
    <w:rsid w:val="006158AE"/>
    <w:rsid w:val="00616AED"/>
    <w:rsid w:val="00624760"/>
    <w:rsid w:val="0062534E"/>
    <w:rsid w:val="00625B5B"/>
    <w:rsid w:val="00630D9D"/>
    <w:rsid w:val="00632493"/>
    <w:rsid w:val="00632A4F"/>
    <w:rsid w:val="00632B56"/>
    <w:rsid w:val="00634896"/>
    <w:rsid w:val="00634DAF"/>
    <w:rsid w:val="006351E3"/>
    <w:rsid w:val="00641A82"/>
    <w:rsid w:val="006435D8"/>
    <w:rsid w:val="00643D66"/>
    <w:rsid w:val="0064400B"/>
    <w:rsid w:val="00644236"/>
    <w:rsid w:val="00645B0C"/>
    <w:rsid w:val="006471E5"/>
    <w:rsid w:val="006501C8"/>
    <w:rsid w:val="006508A0"/>
    <w:rsid w:val="00650ED7"/>
    <w:rsid w:val="0065190F"/>
    <w:rsid w:val="00655571"/>
    <w:rsid w:val="006567A0"/>
    <w:rsid w:val="0065784B"/>
    <w:rsid w:val="0066013B"/>
    <w:rsid w:val="00660337"/>
    <w:rsid w:val="00661BE2"/>
    <w:rsid w:val="00663628"/>
    <w:rsid w:val="00666480"/>
    <w:rsid w:val="006666E8"/>
    <w:rsid w:val="006708C7"/>
    <w:rsid w:val="00671D3B"/>
    <w:rsid w:val="006725B2"/>
    <w:rsid w:val="0067436C"/>
    <w:rsid w:val="00674DDC"/>
    <w:rsid w:val="006756C3"/>
    <w:rsid w:val="00676ECD"/>
    <w:rsid w:val="00684A5B"/>
    <w:rsid w:val="006901DD"/>
    <w:rsid w:val="00690CCF"/>
    <w:rsid w:val="00691C0D"/>
    <w:rsid w:val="006920D8"/>
    <w:rsid w:val="00692552"/>
    <w:rsid w:val="006958F7"/>
    <w:rsid w:val="00697CA8"/>
    <w:rsid w:val="006A18AF"/>
    <w:rsid w:val="006A1F71"/>
    <w:rsid w:val="006A35C4"/>
    <w:rsid w:val="006A3DFD"/>
    <w:rsid w:val="006A4509"/>
    <w:rsid w:val="006A68DA"/>
    <w:rsid w:val="006B1FE5"/>
    <w:rsid w:val="006B31AF"/>
    <w:rsid w:val="006B36BC"/>
    <w:rsid w:val="006B3A61"/>
    <w:rsid w:val="006B3CE7"/>
    <w:rsid w:val="006B49E0"/>
    <w:rsid w:val="006B6908"/>
    <w:rsid w:val="006C0E2C"/>
    <w:rsid w:val="006C5134"/>
    <w:rsid w:val="006C7795"/>
    <w:rsid w:val="006D6DBD"/>
    <w:rsid w:val="006E25F4"/>
    <w:rsid w:val="006E31C9"/>
    <w:rsid w:val="006E485E"/>
    <w:rsid w:val="006E695F"/>
    <w:rsid w:val="006E7727"/>
    <w:rsid w:val="006F089C"/>
    <w:rsid w:val="006F19EA"/>
    <w:rsid w:val="006F328B"/>
    <w:rsid w:val="006F5886"/>
    <w:rsid w:val="006F66B4"/>
    <w:rsid w:val="00700910"/>
    <w:rsid w:val="007024EA"/>
    <w:rsid w:val="00703E1B"/>
    <w:rsid w:val="00703FD8"/>
    <w:rsid w:val="007057B4"/>
    <w:rsid w:val="007075BE"/>
    <w:rsid w:val="00707734"/>
    <w:rsid w:val="00707E19"/>
    <w:rsid w:val="0071251A"/>
    <w:rsid w:val="00712901"/>
    <w:rsid w:val="00712F7C"/>
    <w:rsid w:val="0071333B"/>
    <w:rsid w:val="0071342A"/>
    <w:rsid w:val="00713B4C"/>
    <w:rsid w:val="007161A9"/>
    <w:rsid w:val="00716786"/>
    <w:rsid w:val="007200B8"/>
    <w:rsid w:val="0072328A"/>
    <w:rsid w:val="007243C0"/>
    <w:rsid w:val="007245DD"/>
    <w:rsid w:val="00736D0B"/>
    <w:rsid w:val="00736EF9"/>
    <w:rsid w:val="007377B5"/>
    <w:rsid w:val="00741018"/>
    <w:rsid w:val="00741BD1"/>
    <w:rsid w:val="007445B4"/>
    <w:rsid w:val="00745931"/>
    <w:rsid w:val="0074606F"/>
    <w:rsid w:val="00746CC2"/>
    <w:rsid w:val="00747244"/>
    <w:rsid w:val="00747CFD"/>
    <w:rsid w:val="00751AA2"/>
    <w:rsid w:val="00752310"/>
    <w:rsid w:val="007535BD"/>
    <w:rsid w:val="007536F3"/>
    <w:rsid w:val="00760323"/>
    <w:rsid w:val="007629FE"/>
    <w:rsid w:val="00762F59"/>
    <w:rsid w:val="00765600"/>
    <w:rsid w:val="00766400"/>
    <w:rsid w:val="00767358"/>
    <w:rsid w:val="00772C47"/>
    <w:rsid w:val="007756DF"/>
    <w:rsid w:val="007771AE"/>
    <w:rsid w:val="007872E5"/>
    <w:rsid w:val="00791C9F"/>
    <w:rsid w:val="00792AAB"/>
    <w:rsid w:val="00793B47"/>
    <w:rsid w:val="007A1D0C"/>
    <w:rsid w:val="007A2A7B"/>
    <w:rsid w:val="007A3265"/>
    <w:rsid w:val="007B07AD"/>
    <w:rsid w:val="007B0B0D"/>
    <w:rsid w:val="007B1B45"/>
    <w:rsid w:val="007B31EB"/>
    <w:rsid w:val="007B3E56"/>
    <w:rsid w:val="007B4290"/>
    <w:rsid w:val="007B4D06"/>
    <w:rsid w:val="007C0474"/>
    <w:rsid w:val="007C1031"/>
    <w:rsid w:val="007C256B"/>
    <w:rsid w:val="007C4B71"/>
    <w:rsid w:val="007C6611"/>
    <w:rsid w:val="007C78C9"/>
    <w:rsid w:val="007D03CC"/>
    <w:rsid w:val="007D4925"/>
    <w:rsid w:val="007D703E"/>
    <w:rsid w:val="007E104D"/>
    <w:rsid w:val="007E3928"/>
    <w:rsid w:val="007E394A"/>
    <w:rsid w:val="007E3B24"/>
    <w:rsid w:val="007E3C1B"/>
    <w:rsid w:val="007E47AF"/>
    <w:rsid w:val="007E5188"/>
    <w:rsid w:val="007E5FA4"/>
    <w:rsid w:val="007F0C8A"/>
    <w:rsid w:val="007F11AB"/>
    <w:rsid w:val="007F21C4"/>
    <w:rsid w:val="007F3B6B"/>
    <w:rsid w:val="007F3D06"/>
    <w:rsid w:val="007F5C13"/>
    <w:rsid w:val="00802800"/>
    <w:rsid w:val="0080287F"/>
    <w:rsid w:val="00803DEE"/>
    <w:rsid w:val="0080607C"/>
    <w:rsid w:val="00806931"/>
    <w:rsid w:val="00810088"/>
    <w:rsid w:val="0081310C"/>
    <w:rsid w:val="00813C37"/>
    <w:rsid w:val="00813CFD"/>
    <w:rsid w:val="008143CB"/>
    <w:rsid w:val="00820CD7"/>
    <w:rsid w:val="00820FB3"/>
    <w:rsid w:val="00823CA1"/>
    <w:rsid w:val="00824E08"/>
    <w:rsid w:val="0082587E"/>
    <w:rsid w:val="00827260"/>
    <w:rsid w:val="0082767E"/>
    <w:rsid w:val="00830528"/>
    <w:rsid w:val="00832870"/>
    <w:rsid w:val="00832EC5"/>
    <w:rsid w:val="008343E3"/>
    <w:rsid w:val="00835EAE"/>
    <w:rsid w:val="008360D5"/>
    <w:rsid w:val="0083717B"/>
    <w:rsid w:val="00837F54"/>
    <w:rsid w:val="00841512"/>
    <w:rsid w:val="0084233A"/>
    <w:rsid w:val="008425B4"/>
    <w:rsid w:val="00846417"/>
    <w:rsid w:val="00846879"/>
    <w:rsid w:val="008513B9"/>
    <w:rsid w:val="00851963"/>
    <w:rsid w:val="00851FF1"/>
    <w:rsid w:val="00855001"/>
    <w:rsid w:val="00862CB4"/>
    <w:rsid w:val="00863C2A"/>
    <w:rsid w:val="00864121"/>
    <w:rsid w:val="00865DFC"/>
    <w:rsid w:val="00867666"/>
    <w:rsid w:val="008702D3"/>
    <w:rsid w:val="00871401"/>
    <w:rsid w:val="00873337"/>
    <w:rsid w:val="00876034"/>
    <w:rsid w:val="008760A8"/>
    <w:rsid w:val="00876399"/>
    <w:rsid w:val="00880E29"/>
    <w:rsid w:val="00882273"/>
    <w:rsid w:val="008827E7"/>
    <w:rsid w:val="0088772D"/>
    <w:rsid w:val="008902B7"/>
    <w:rsid w:val="008916F5"/>
    <w:rsid w:val="00891C41"/>
    <w:rsid w:val="008A1696"/>
    <w:rsid w:val="008A1E3A"/>
    <w:rsid w:val="008A28D1"/>
    <w:rsid w:val="008A5B97"/>
    <w:rsid w:val="008A63E5"/>
    <w:rsid w:val="008B0C5B"/>
    <w:rsid w:val="008B22D5"/>
    <w:rsid w:val="008B3023"/>
    <w:rsid w:val="008B3BC7"/>
    <w:rsid w:val="008B49D8"/>
    <w:rsid w:val="008B6E4C"/>
    <w:rsid w:val="008C27F2"/>
    <w:rsid w:val="008C351D"/>
    <w:rsid w:val="008C3B71"/>
    <w:rsid w:val="008C45FB"/>
    <w:rsid w:val="008C4FD8"/>
    <w:rsid w:val="008C58FE"/>
    <w:rsid w:val="008D01F0"/>
    <w:rsid w:val="008D0412"/>
    <w:rsid w:val="008E1BEE"/>
    <w:rsid w:val="008E64E1"/>
    <w:rsid w:val="008E6C41"/>
    <w:rsid w:val="008F0816"/>
    <w:rsid w:val="008F106F"/>
    <w:rsid w:val="008F1C8A"/>
    <w:rsid w:val="008F2096"/>
    <w:rsid w:val="008F2A74"/>
    <w:rsid w:val="008F4D31"/>
    <w:rsid w:val="008F6BB7"/>
    <w:rsid w:val="00900F42"/>
    <w:rsid w:val="00901E1B"/>
    <w:rsid w:val="00902413"/>
    <w:rsid w:val="00904369"/>
    <w:rsid w:val="00906D20"/>
    <w:rsid w:val="009124B3"/>
    <w:rsid w:val="009138F7"/>
    <w:rsid w:val="00913B28"/>
    <w:rsid w:val="00915B44"/>
    <w:rsid w:val="009164A6"/>
    <w:rsid w:val="0091658E"/>
    <w:rsid w:val="0092108A"/>
    <w:rsid w:val="00921D7A"/>
    <w:rsid w:val="00921DA9"/>
    <w:rsid w:val="00923D79"/>
    <w:rsid w:val="00924910"/>
    <w:rsid w:val="0093065A"/>
    <w:rsid w:val="00931820"/>
    <w:rsid w:val="00932E3C"/>
    <w:rsid w:val="00935097"/>
    <w:rsid w:val="0093663F"/>
    <w:rsid w:val="00937296"/>
    <w:rsid w:val="0093799D"/>
    <w:rsid w:val="00942A1A"/>
    <w:rsid w:val="00947883"/>
    <w:rsid w:val="00951199"/>
    <w:rsid w:val="0095369F"/>
    <w:rsid w:val="009567BF"/>
    <w:rsid w:val="00956C8E"/>
    <w:rsid w:val="009573D3"/>
    <w:rsid w:val="00960CA1"/>
    <w:rsid w:val="009623EB"/>
    <w:rsid w:val="0096561F"/>
    <w:rsid w:val="00966913"/>
    <w:rsid w:val="009711AB"/>
    <w:rsid w:val="0097527F"/>
    <w:rsid w:val="00980A16"/>
    <w:rsid w:val="00982879"/>
    <w:rsid w:val="00983420"/>
    <w:rsid w:val="0098504D"/>
    <w:rsid w:val="009853BD"/>
    <w:rsid w:val="00985D1B"/>
    <w:rsid w:val="009919DE"/>
    <w:rsid w:val="00994126"/>
    <w:rsid w:val="009977FF"/>
    <w:rsid w:val="009A085B"/>
    <w:rsid w:val="009A3DC5"/>
    <w:rsid w:val="009B0A04"/>
    <w:rsid w:val="009B1722"/>
    <w:rsid w:val="009B7D35"/>
    <w:rsid w:val="009B7E11"/>
    <w:rsid w:val="009C1DE6"/>
    <w:rsid w:val="009C1F0E"/>
    <w:rsid w:val="009C2E8B"/>
    <w:rsid w:val="009D0D00"/>
    <w:rsid w:val="009D0D62"/>
    <w:rsid w:val="009D232C"/>
    <w:rsid w:val="009D392E"/>
    <w:rsid w:val="009D3A54"/>
    <w:rsid w:val="009D3E8C"/>
    <w:rsid w:val="009E1286"/>
    <w:rsid w:val="009E2591"/>
    <w:rsid w:val="009E285C"/>
    <w:rsid w:val="009E2F49"/>
    <w:rsid w:val="009E3A0E"/>
    <w:rsid w:val="009F064E"/>
    <w:rsid w:val="009F2A7B"/>
    <w:rsid w:val="00A06389"/>
    <w:rsid w:val="00A07B29"/>
    <w:rsid w:val="00A1314B"/>
    <w:rsid w:val="00A13160"/>
    <w:rsid w:val="00A137D3"/>
    <w:rsid w:val="00A14799"/>
    <w:rsid w:val="00A17715"/>
    <w:rsid w:val="00A22961"/>
    <w:rsid w:val="00A22CC5"/>
    <w:rsid w:val="00A23FA9"/>
    <w:rsid w:val="00A263AC"/>
    <w:rsid w:val="00A278E4"/>
    <w:rsid w:val="00A33041"/>
    <w:rsid w:val="00A347F6"/>
    <w:rsid w:val="00A34F2B"/>
    <w:rsid w:val="00A37D2D"/>
    <w:rsid w:val="00A37D3D"/>
    <w:rsid w:val="00A37FCB"/>
    <w:rsid w:val="00A413B0"/>
    <w:rsid w:val="00A41E0A"/>
    <w:rsid w:val="00A4217D"/>
    <w:rsid w:val="00A44A8F"/>
    <w:rsid w:val="00A4604B"/>
    <w:rsid w:val="00A50FEF"/>
    <w:rsid w:val="00A51D96"/>
    <w:rsid w:val="00A53861"/>
    <w:rsid w:val="00A543A8"/>
    <w:rsid w:val="00A567C3"/>
    <w:rsid w:val="00A57067"/>
    <w:rsid w:val="00A6009C"/>
    <w:rsid w:val="00A62DC8"/>
    <w:rsid w:val="00A63F41"/>
    <w:rsid w:val="00A737F3"/>
    <w:rsid w:val="00A74A8E"/>
    <w:rsid w:val="00A772B6"/>
    <w:rsid w:val="00A81D07"/>
    <w:rsid w:val="00A8271C"/>
    <w:rsid w:val="00A8514D"/>
    <w:rsid w:val="00A85CC1"/>
    <w:rsid w:val="00A872FE"/>
    <w:rsid w:val="00A90542"/>
    <w:rsid w:val="00A92500"/>
    <w:rsid w:val="00A92B8B"/>
    <w:rsid w:val="00A92FCB"/>
    <w:rsid w:val="00A96F84"/>
    <w:rsid w:val="00AA0B9A"/>
    <w:rsid w:val="00AA1341"/>
    <w:rsid w:val="00AA30C3"/>
    <w:rsid w:val="00AA5AF5"/>
    <w:rsid w:val="00AA5F54"/>
    <w:rsid w:val="00AA7E89"/>
    <w:rsid w:val="00AB0A3C"/>
    <w:rsid w:val="00AB476A"/>
    <w:rsid w:val="00AB637A"/>
    <w:rsid w:val="00AC3953"/>
    <w:rsid w:val="00AC5A4F"/>
    <w:rsid w:val="00AC6189"/>
    <w:rsid w:val="00AC7150"/>
    <w:rsid w:val="00AD08EF"/>
    <w:rsid w:val="00AD13EA"/>
    <w:rsid w:val="00AD185E"/>
    <w:rsid w:val="00AD43F6"/>
    <w:rsid w:val="00AD5905"/>
    <w:rsid w:val="00AE16B3"/>
    <w:rsid w:val="00AE1B9E"/>
    <w:rsid w:val="00AE1DCA"/>
    <w:rsid w:val="00AE380A"/>
    <w:rsid w:val="00AF0B44"/>
    <w:rsid w:val="00AF0D87"/>
    <w:rsid w:val="00AF27A7"/>
    <w:rsid w:val="00AF590F"/>
    <w:rsid w:val="00AF5F7C"/>
    <w:rsid w:val="00AF7CED"/>
    <w:rsid w:val="00B007BF"/>
    <w:rsid w:val="00B01715"/>
    <w:rsid w:val="00B02207"/>
    <w:rsid w:val="00B03403"/>
    <w:rsid w:val="00B07F0F"/>
    <w:rsid w:val="00B10324"/>
    <w:rsid w:val="00B15F03"/>
    <w:rsid w:val="00B26693"/>
    <w:rsid w:val="00B270F6"/>
    <w:rsid w:val="00B27882"/>
    <w:rsid w:val="00B30976"/>
    <w:rsid w:val="00B34705"/>
    <w:rsid w:val="00B34C63"/>
    <w:rsid w:val="00B357BD"/>
    <w:rsid w:val="00B369F5"/>
    <w:rsid w:val="00B376B1"/>
    <w:rsid w:val="00B450C6"/>
    <w:rsid w:val="00B543F9"/>
    <w:rsid w:val="00B620D9"/>
    <w:rsid w:val="00B62468"/>
    <w:rsid w:val="00B633DB"/>
    <w:rsid w:val="00B639ED"/>
    <w:rsid w:val="00B64F3D"/>
    <w:rsid w:val="00B65542"/>
    <w:rsid w:val="00B66A8C"/>
    <w:rsid w:val="00B700E4"/>
    <w:rsid w:val="00B726B3"/>
    <w:rsid w:val="00B73262"/>
    <w:rsid w:val="00B74184"/>
    <w:rsid w:val="00B801C5"/>
    <w:rsid w:val="00B8061C"/>
    <w:rsid w:val="00B81666"/>
    <w:rsid w:val="00B82772"/>
    <w:rsid w:val="00B82FFB"/>
    <w:rsid w:val="00B83BA2"/>
    <w:rsid w:val="00B84C8D"/>
    <w:rsid w:val="00B853AA"/>
    <w:rsid w:val="00B857B6"/>
    <w:rsid w:val="00B875BF"/>
    <w:rsid w:val="00B91F62"/>
    <w:rsid w:val="00B9440B"/>
    <w:rsid w:val="00B9727B"/>
    <w:rsid w:val="00BA2AAA"/>
    <w:rsid w:val="00BA2E64"/>
    <w:rsid w:val="00BA63CB"/>
    <w:rsid w:val="00BB253D"/>
    <w:rsid w:val="00BB273A"/>
    <w:rsid w:val="00BB2C98"/>
    <w:rsid w:val="00BB4FC4"/>
    <w:rsid w:val="00BB7F14"/>
    <w:rsid w:val="00BC08BF"/>
    <w:rsid w:val="00BC623F"/>
    <w:rsid w:val="00BD0517"/>
    <w:rsid w:val="00BD0B82"/>
    <w:rsid w:val="00BD1439"/>
    <w:rsid w:val="00BD4367"/>
    <w:rsid w:val="00BD4FF2"/>
    <w:rsid w:val="00BD6A49"/>
    <w:rsid w:val="00BD7091"/>
    <w:rsid w:val="00BF04C7"/>
    <w:rsid w:val="00BF498C"/>
    <w:rsid w:val="00BF4F5F"/>
    <w:rsid w:val="00BF6557"/>
    <w:rsid w:val="00C02BEA"/>
    <w:rsid w:val="00C04EEB"/>
    <w:rsid w:val="00C05095"/>
    <w:rsid w:val="00C075A4"/>
    <w:rsid w:val="00C10B29"/>
    <w:rsid w:val="00C10F12"/>
    <w:rsid w:val="00C11826"/>
    <w:rsid w:val="00C1555D"/>
    <w:rsid w:val="00C16CF1"/>
    <w:rsid w:val="00C174BE"/>
    <w:rsid w:val="00C20766"/>
    <w:rsid w:val="00C20A64"/>
    <w:rsid w:val="00C240E8"/>
    <w:rsid w:val="00C268AC"/>
    <w:rsid w:val="00C27D63"/>
    <w:rsid w:val="00C27E86"/>
    <w:rsid w:val="00C30079"/>
    <w:rsid w:val="00C3273F"/>
    <w:rsid w:val="00C34FF1"/>
    <w:rsid w:val="00C363A8"/>
    <w:rsid w:val="00C41772"/>
    <w:rsid w:val="00C46D42"/>
    <w:rsid w:val="00C47633"/>
    <w:rsid w:val="00C50C32"/>
    <w:rsid w:val="00C60178"/>
    <w:rsid w:val="00C61760"/>
    <w:rsid w:val="00C63CD6"/>
    <w:rsid w:val="00C66DE4"/>
    <w:rsid w:val="00C75F22"/>
    <w:rsid w:val="00C8247D"/>
    <w:rsid w:val="00C87D95"/>
    <w:rsid w:val="00C9077A"/>
    <w:rsid w:val="00C92339"/>
    <w:rsid w:val="00C95CD2"/>
    <w:rsid w:val="00CA051B"/>
    <w:rsid w:val="00CA2AFC"/>
    <w:rsid w:val="00CB26B5"/>
    <w:rsid w:val="00CB3173"/>
    <w:rsid w:val="00CB3CBE"/>
    <w:rsid w:val="00CB4D5A"/>
    <w:rsid w:val="00CB5E81"/>
    <w:rsid w:val="00CC3D19"/>
    <w:rsid w:val="00CC44CD"/>
    <w:rsid w:val="00CC56AA"/>
    <w:rsid w:val="00CD0718"/>
    <w:rsid w:val="00CD2333"/>
    <w:rsid w:val="00CD5F2C"/>
    <w:rsid w:val="00CD60DC"/>
    <w:rsid w:val="00CD6C78"/>
    <w:rsid w:val="00CE305B"/>
    <w:rsid w:val="00CE5554"/>
    <w:rsid w:val="00CE6854"/>
    <w:rsid w:val="00CE71FA"/>
    <w:rsid w:val="00CF03D8"/>
    <w:rsid w:val="00CF5261"/>
    <w:rsid w:val="00CF5482"/>
    <w:rsid w:val="00D015D5"/>
    <w:rsid w:val="00D02086"/>
    <w:rsid w:val="00D021F2"/>
    <w:rsid w:val="00D02B36"/>
    <w:rsid w:val="00D039B1"/>
    <w:rsid w:val="00D03D68"/>
    <w:rsid w:val="00D1028F"/>
    <w:rsid w:val="00D15E13"/>
    <w:rsid w:val="00D1603F"/>
    <w:rsid w:val="00D2273A"/>
    <w:rsid w:val="00D22E0C"/>
    <w:rsid w:val="00D2378C"/>
    <w:rsid w:val="00D266DD"/>
    <w:rsid w:val="00D31164"/>
    <w:rsid w:val="00D32B04"/>
    <w:rsid w:val="00D35EC6"/>
    <w:rsid w:val="00D374E7"/>
    <w:rsid w:val="00D4066B"/>
    <w:rsid w:val="00D407CB"/>
    <w:rsid w:val="00D410A8"/>
    <w:rsid w:val="00D41C9D"/>
    <w:rsid w:val="00D44E42"/>
    <w:rsid w:val="00D4595B"/>
    <w:rsid w:val="00D45BF2"/>
    <w:rsid w:val="00D51079"/>
    <w:rsid w:val="00D52373"/>
    <w:rsid w:val="00D52955"/>
    <w:rsid w:val="00D536E7"/>
    <w:rsid w:val="00D62E02"/>
    <w:rsid w:val="00D63949"/>
    <w:rsid w:val="00D64CA5"/>
    <w:rsid w:val="00D652E7"/>
    <w:rsid w:val="00D67B4A"/>
    <w:rsid w:val="00D7003A"/>
    <w:rsid w:val="00D756DE"/>
    <w:rsid w:val="00D76657"/>
    <w:rsid w:val="00D77BCF"/>
    <w:rsid w:val="00D834B8"/>
    <w:rsid w:val="00D83A1E"/>
    <w:rsid w:val="00D84394"/>
    <w:rsid w:val="00D8536A"/>
    <w:rsid w:val="00D86C8B"/>
    <w:rsid w:val="00D87931"/>
    <w:rsid w:val="00D95E55"/>
    <w:rsid w:val="00D95F9B"/>
    <w:rsid w:val="00DA59EB"/>
    <w:rsid w:val="00DB10D5"/>
    <w:rsid w:val="00DB2346"/>
    <w:rsid w:val="00DB3664"/>
    <w:rsid w:val="00DB6498"/>
    <w:rsid w:val="00DC16FB"/>
    <w:rsid w:val="00DC1C70"/>
    <w:rsid w:val="00DC4A65"/>
    <w:rsid w:val="00DC4F66"/>
    <w:rsid w:val="00DC7213"/>
    <w:rsid w:val="00DD3116"/>
    <w:rsid w:val="00DD3B34"/>
    <w:rsid w:val="00DD6899"/>
    <w:rsid w:val="00DE31A0"/>
    <w:rsid w:val="00DE6339"/>
    <w:rsid w:val="00DE63F5"/>
    <w:rsid w:val="00DE6B59"/>
    <w:rsid w:val="00DF0BEE"/>
    <w:rsid w:val="00DF1A70"/>
    <w:rsid w:val="00DF3D8D"/>
    <w:rsid w:val="00DF5DC4"/>
    <w:rsid w:val="00E005EE"/>
    <w:rsid w:val="00E052BB"/>
    <w:rsid w:val="00E10B44"/>
    <w:rsid w:val="00E10C29"/>
    <w:rsid w:val="00E11F02"/>
    <w:rsid w:val="00E1431E"/>
    <w:rsid w:val="00E157F0"/>
    <w:rsid w:val="00E160C0"/>
    <w:rsid w:val="00E17667"/>
    <w:rsid w:val="00E233D5"/>
    <w:rsid w:val="00E2356B"/>
    <w:rsid w:val="00E2383F"/>
    <w:rsid w:val="00E267C8"/>
    <w:rsid w:val="00E2726B"/>
    <w:rsid w:val="00E309F6"/>
    <w:rsid w:val="00E3139B"/>
    <w:rsid w:val="00E32427"/>
    <w:rsid w:val="00E36CAD"/>
    <w:rsid w:val="00E37801"/>
    <w:rsid w:val="00E40939"/>
    <w:rsid w:val="00E40E2D"/>
    <w:rsid w:val="00E46EAA"/>
    <w:rsid w:val="00E5038C"/>
    <w:rsid w:val="00E50B69"/>
    <w:rsid w:val="00E51BC8"/>
    <w:rsid w:val="00E5298B"/>
    <w:rsid w:val="00E54F2B"/>
    <w:rsid w:val="00E56EFB"/>
    <w:rsid w:val="00E61F2E"/>
    <w:rsid w:val="00E6458F"/>
    <w:rsid w:val="00E7242D"/>
    <w:rsid w:val="00E72C80"/>
    <w:rsid w:val="00E7717A"/>
    <w:rsid w:val="00E77F58"/>
    <w:rsid w:val="00E82DCE"/>
    <w:rsid w:val="00E8338A"/>
    <w:rsid w:val="00E84634"/>
    <w:rsid w:val="00E8645A"/>
    <w:rsid w:val="00E87E25"/>
    <w:rsid w:val="00E91432"/>
    <w:rsid w:val="00E9177A"/>
    <w:rsid w:val="00E92EA8"/>
    <w:rsid w:val="00E93572"/>
    <w:rsid w:val="00E93A9C"/>
    <w:rsid w:val="00E93B5E"/>
    <w:rsid w:val="00E966DD"/>
    <w:rsid w:val="00E969E3"/>
    <w:rsid w:val="00E97480"/>
    <w:rsid w:val="00EA04F1"/>
    <w:rsid w:val="00EA0952"/>
    <w:rsid w:val="00EA16BD"/>
    <w:rsid w:val="00EA1BFA"/>
    <w:rsid w:val="00EA2FD3"/>
    <w:rsid w:val="00EA3671"/>
    <w:rsid w:val="00EA3DD7"/>
    <w:rsid w:val="00EB0DF2"/>
    <w:rsid w:val="00EB30E7"/>
    <w:rsid w:val="00EB35DE"/>
    <w:rsid w:val="00EB362E"/>
    <w:rsid w:val="00EB3AE2"/>
    <w:rsid w:val="00EB4837"/>
    <w:rsid w:val="00EB5721"/>
    <w:rsid w:val="00EB7846"/>
    <w:rsid w:val="00EB7CE9"/>
    <w:rsid w:val="00EC1625"/>
    <w:rsid w:val="00EC25C8"/>
    <w:rsid w:val="00EC31FD"/>
    <w:rsid w:val="00EC433F"/>
    <w:rsid w:val="00EC4D19"/>
    <w:rsid w:val="00ED1FDE"/>
    <w:rsid w:val="00ED2781"/>
    <w:rsid w:val="00ED49A3"/>
    <w:rsid w:val="00ED5384"/>
    <w:rsid w:val="00ED5874"/>
    <w:rsid w:val="00ED61DF"/>
    <w:rsid w:val="00ED6C11"/>
    <w:rsid w:val="00EE0EB2"/>
    <w:rsid w:val="00EE467D"/>
    <w:rsid w:val="00EE73E8"/>
    <w:rsid w:val="00EF132E"/>
    <w:rsid w:val="00EF31D0"/>
    <w:rsid w:val="00EF32A3"/>
    <w:rsid w:val="00EF6AB9"/>
    <w:rsid w:val="00F0353F"/>
    <w:rsid w:val="00F058D4"/>
    <w:rsid w:val="00F06EFB"/>
    <w:rsid w:val="00F10952"/>
    <w:rsid w:val="00F11B5A"/>
    <w:rsid w:val="00F1529E"/>
    <w:rsid w:val="00F16789"/>
    <w:rsid w:val="00F16F07"/>
    <w:rsid w:val="00F2063D"/>
    <w:rsid w:val="00F22FE4"/>
    <w:rsid w:val="00F24717"/>
    <w:rsid w:val="00F30698"/>
    <w:rsid w:val="00F31A20"/>
    <w:rsid w:val="00F35713"/>
    <w:rsid w:val="00F370D3"/>
    <w:rsid w:val="00F377C8"/>
    <w:rsid w:val="00F40B80"/>
    <w:rsid w:val="00F41050"/>
    <w:rsid w:val="00F45B7C"/>
    <w:rsid w:val="00F45FCE"/>
    <w:rsid w:val="00F46E31"/>
    <w:rsid w:val="00F4756E"/>
    <w:rsid w:val="00F50F2E"/>
    <w:rsid w:val="00F51DAF"/>
    <w:rsid w:val="00F54F34"/>
    <w:rsid w:val="00F7414D"/>
    <w:rsid w:val="00F777E4"/>
    <w:rsid w:val="00F80926"/>
    <w:rsid w:val="00F81D4A"/>
    <w:rsid w:val="00F84813"/>
    <w:rsid w:val="00F86897"/>
    <w:rsid w:val="00F913F4"/>
    <w:rsid w:val="00F92282"/>
    <w:rsid w:val="00F9334F"/>
    <w:rsid w:val="00F953D8"/>
    <w:rsid w:val="00F96451"/>
    <w:rsid w:val="00F9696F"/>
    <w:rsid w:val="00F97D7F"/>
    <w:rsid w:val="00F97FE8"/>
    <w:rsid w:val="00FA122C"/>
    <w:rsid w:val="00FA1616"/>
    <w:rsid w:val="00FA3B95"/>
    <w:rsid w:val="00FA62C2"/>
    <w:rsid w:val="00FA7052"/>
    <w:rsid w:val="00FA7178"/>
    <w:rsid w:val="00FB0F41"/>
    <w:rsid w:val="00FB1207"/>
    <w:rsid w:val="00FB2F50"/>
    <w:rsid w:val="00FC0D4E"/>
    <w:rsid w:val="00FC1278"/>
    <w:rsid w:val="00FC1B4E"/>
    <w:rsid w:val="00FC2DA0"/>
    <w:rsid w:val="00FC6455"/>
    <w:rsid w:val="00FD0CED"/>
    <w:rsid w:val="00FE194A"/>
    <w:rsid w:val="00FE6174"/>
    <w:rsid w:val="00FE6900"/>
    <w:rsid w:val="00FE7735"/>
    <w:rsid w:val="00FF2B6D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25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3E32FD96AA1EFE05E2C8BDCA2EB9670180B6F0B66D752ACBA604FF203082153E70233C9C4821FEE74F79C0EE1ADBD8F87AA3376294F9C4D67E6970kDk1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E05DCC469070EE53AD71D6F79A0782253B99B42C8C09FF40DB8B35BCF071C448837A0965A72198942916E2F7BDAAB11DB34CAEA56997C3EE43F841k9V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69851488E5BBC62B0EE9AAE0EF2435A39FF32C9BD867C5C293C829254AA80B2E73C585E5B4B2B10882D28D0AE4l61A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B331-C0A0-4C79-87DE-5C61934C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70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Лёксина М.А.</cp:lastModifiedBy>
  <cp:revision>13</cp:revision>
  <cp:lastPrinted>2025-04-16T08:02:00Z</cp:lastPrinted>
  <dcterms:created xsi:type="dcterms:W3CDTF">2025-03-20T13:17:00Z</dcterms:created>
  <dcterms:modified xsi:type="dcterms:W3CDTF">2025-04-16T15:04:00Z</dcterms:modified>
</cp:coreProperties>
</file>