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9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882"/>
        <w:ind w:left="426" w:firstLine="0"/>
        <w:widowControl w:val="off"/>
        <w:tabs>
          <w:tab w:val="clear" w:pos="708" w:leader="none"/>
          <w:tab w:val="left" w:pos="851" w:leader="none"/>
          <w:tab w:val="left" w:pos="1320" w:leader="none"/>
        </w:tabs>
        <w:rPr>
          <w:color w:val="000001"/>
        </w:rPr>
      </w:pPr>
      <w:r>
        <w:rPr>
          <w:color w:val="000001"/>
        </w:rPr>
      </w:r>
      <w:r>
        <w:rPr>
          <w:color w:val="000001"/>
        </w:rPr>
      </w:r>
      <w:r/>
    </w:p>
    <w:p>
      <w:pPr>
        <w:pStyle w:val="882"/>
        <w:ind w:left="426" w:firstLine="0"/>
        <w:widowControl w:val="off"/>
        <w:tabs>
          <w:tab w:val="clear" w:pos="708" w:leader="none"/>
          <w:tab w:val="left" w:pos="851" w:leader="none"/>
          <w:tab w:val="left" w:pos="1320" w:leader="none"/>
        </w:tabs>
        <w:rPr>
          <w:color w:val="000001"/>
        </w:rPr>
      </w:pPr>
      <w:r>
        <w:rPr>
          <w:color w:val="000001"/>
        </w:rPr>
      </w:r>
      <w:r>
        <w:rPr>
          <w:color w:val="000001"/>
        </w:rPr>
      </w:r>
      <w:r/>
    </w:p>
    <w:p>
      <w:pPr>
        <w:pStyle w:val="882"/>
        <w:ind w:left="0" w:right="0" w:hanging="142"/>
        <w:widowControl w:val="off"/>
        <w:tabs>
          <w:tab w:val="clear" w:pos="708" w:leader="none"/>
          <w:tab w:val="left" w:pos="851" w:leader="none"/>
          <w:tab w:val="left" w:pos="1320" w:leader="none"/>
        </w:tabs>
        <w:rPr>
          <w:color w:val="000001"/>
        </w:rPr>
      </w:pPr>
      <w:r>
        <w:rPr>
          <w:color w:val="000001"/>
        </w:rPr>
        <w:t xml:space="preserve">«</w:t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268"/>
        <w:gridCol w:w="6094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Обозначение зоны (код)</w:t>
            </w:r>
            <w:r/>
          </w:p>
          <w:p>
            <w:pPr>
              <w:pStyle w:val="8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pStyle w:val="882"/>
              <w:ind w:right="3412" w:firstLine="709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1270" distR="0" simplePos="0" relativeHeight="14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105410</wp:posOffset>
                      </wp:positionV>
                      <wp:extent cx="901065" cy="312420"/>
                      <wp:effectExtent l="1270" t="635" r="0" b="635"/>
                      <wp:wrapNone/>
                      <wp:docPr id="1" name="Изображение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0108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751CB"/>
                              </a:solidFill>
                              <a:ln w="720">
                                <a:solidFill>
                                  <a:srgbClr val="3F315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51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К1</w:t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14;o:allowoverlap:true;o:allowincell:true;mso-position-horizontal-relative:text;margin-left:41.5pt;mso-position-horizontal:absolute;mso-position-vertical-relative:text;margin-top:8.3pt;mso-position-vertical:absolute;width:71.0pt;height:24.6pt;mso-wrap-distance-left:0.1pt;mso-wrap-distance-top:0.0pt;mso-wrap-distance-right:0.0pt;mso-wrap-distance-bottom:0.0pt;v-text-anchor:top;visibility:visible;" fillcolor="#9751CB" strokecolor="#3F3151" strokeweight="0.06pt">
                      <v:textbox inset="0,0,0,0">
                        <w:txbxContent>
                          <w:p>
                            <w:pPr>
                              <w:pStyle w:val="951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К1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82"/>
              <w:ind w:firstLine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земельные участки (территории) общего</w:t>
            </w:r>
            <w:r/>
          </w:p>
          <w:p>
            <w:pPr>
              <w:pStyle w:val="882"/>
              <w:ind w:firstLine="8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пользования;</w:t>
            </w:r>
            <w:r/>
          </w:p>
          <w:p>
            <w:pPr>
              <w:pStyle w:val="882"/>
              <w:ind w:firstLine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ритуальная деятельность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82"/>
              <w:ind w:firstLine="31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</w:t>
            </w:r>
            <w:r/>
          </w:p>
          <w:p>
            <w:pPr>
              <w:pStyle w:val="882"/>
              <w:ind w:firstLine="31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firstLine="31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88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82"/>
              <w:ind w:left="360" w:firstLine="317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82"/>
              <w:ind w:left="360" w:firstLine="31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бытовое обслуживание;</w:t>
            </w:r>
            <w:r/>
          </w:p>
          <w:p>
            <w:pPr>
              <w:pStyle w:val="783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религиозное использование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82"/>
              <w:ind w:firstLine="31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/>
          </w:p>
          <w:p>
            <w:pPr>
              <w:pStyle w:val="882"/>
              <w:ind w:firstLine="31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</w:t>
            </w:r>
            <w:r/>
          </w:p>
        </w:tc>
      </w:tr>
    </w:tbl>
    <w:p>
      <w:pPr>
        <w:pStyle w:val="783"/>
        <w:jc w:val="right"/>
      </w:pPr>
      <w:r>
        <w:t xml:space="preserve">»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71</cp:revision>
  <dcterms:created xsi:type="dcterms:W3CDTF">2016-12-20T21:39:00Z</dcterms:created>
  <dcterms:modified xsi:type="dcterms:W3CDTF">2025-05-23T13:12:06Z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