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921220" w:rsidRDefault="00A8294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4"/>
          <w:szCs w:val="24"/>
        </w:rPr>
      </w:pPr>
      <w:r w:rsidRPr="00921220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1905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65C">
        <w:rPr>
          <w:rFonts w:ascii="Times New Roman" w:hAnsi="Times New Roman"/>
          <w:bCs/>
          <w:sz w:val="24"/>
          <w:szCs w:val="24"/>
        </w:rPr>
        <w:t>от 27 июня 2025 г. № 406-р</w:t>
      </w:r>
    </w:p>
    <w:p w:rsidR="003D3B8A" w:rsidRPr="00921220" w:rsidRDefault="003D3B8A" w:rsidP="00437F65">
      <w:pPr>
        <w:ind w:right="55"/>
        <w:jc w:val="center"/>
        <w:rPr>
          <w:rFonts w:ascii="Times New Roman" w:hAnsi="Times New Roman"/>
          <w:b/>
          <w:bCs/>
          <w:sz w:val="24"/>
          <w:szCs w:val="24"/>
        </w:rPr>
        <w:sectPr w:rsidR="003D3B8A" w:rsidRPr="00921220" w:rsidSect="00E1265C">
          <w:headerReference w:type="even" r:id="rId10"/>
          <w:footerReference w:type="first" r:id="rId11"/>
          <w:type w:val="continuous"/>
          <w:pgSz w:w="11907" w:h="16834" w:code="9"/>
          <w:pgMar w:top="567" w:right="1134" w:bottom="1134" w:left="1985" w:header="272" w:footer="567" w:gutter="0"/>
          <w:cols w:space="720"/>
          <w:docGrid w:linePitch="272"/>
        </w:sectPr>
      </w:pPr>
    </w:p>
    <w:tbl>
      <w:tblPr>
        <w:tblW w:w="503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2E51A7" w:rsidRPr="00921220" w:rsidTr="001A348F">
        <w:tc>
          <w:tcPr>
            <w:tcW w:w="5000" w:type="pct"/>
            <w:tcMar>
              <w:top w:w="0" w:type="dxa"/>
              <w:bottom w:w="0" w:type="dxa"/>
            </w:tcMar>
          </w:tcPr>
          <w:p w:rsidR="00CA413D" w:rsidRPr="002B7E2A" w:rsidRDefault="00CA413D" w:rsidP="002B7E2A">
            <w:pPr>
              <w:autoSpaceDE w:val="0"/>
              <w:autoSpaceDN w:val="0"/>
              <w:adjustRightInd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№ 1 к распоряжению Правительства Рязанской области</w:t>
            </w:r>
            <w:r w:rsidR="002B7E2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 24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декабря 2021 г. № 550-р (в редакции распоряжений Правительства Рязанской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области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20.01.2022</w:t>
            </w:r>
            <w:r w:rsidR="00F76D89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17-р,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27.01.2022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 32-р,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05.04.2022 №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169-р,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25.05.2022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267-р,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26.05.2022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269-р,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т 07.06.2022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293-р, от</w:t>
            </w:r>
            <w:r w:rsidR="006506A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29.08.2022</w:t>
            </w:r>
            <w:r w:rsidR="006506A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61583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447-р,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23.09.2022</w:t>
            </w:r>
            <w:r w:rsidR="002B7E2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500-р,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12.10.2022</w:t>
            </w:r>
            <w:r w:rsidR="00F76D89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506A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536-р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25.01.2023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27-р,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756C7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03.03.2023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97-р,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22.03.2023 № 124-р, 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25.04.2023 </w:t>
            </w:r>
            <w:r w:rsidR="002B7E2A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 213-р</w:t>
            </w:r>
            <w:proofErr w:type="gramEnd"/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gramStart"/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30.05.2023</w:t>
            </w:r>
            <w:r w:rsidR="006506A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 291-р,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 17.07.2023 № 426-р, от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19.07.2023 № 429-р, 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04.08.2023 № 463-р,</w:t>
            </w:r>
            <w:r w:rsidR="006506A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 11.08.2023 № 481-р, от 21.08.2023</w:t>
            </w:r>
            <w:r w:rsidR="002B7E2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 503-р, 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30.10.2023 № 646-р</w:t>
            </w:r>
            <w:r w:rsidR="004402B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9001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 25.01.2024 № 25-р</w:t>
            </w:r>
            <w:r w:rsidR="007F76A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46330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</w:t>
            </w:r>
            <w:r w:rsidR="007F76A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31.01.2024 № 35-р</w:t>
            </w:r>
            <w:r w:rsidR="005563A5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 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63A5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28.02.2024 </w:t>
            </w:r>
            <w:r w:rsidR="002B7E2A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5563A5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63A5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98-р,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63A5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12.03.2024 </w:t>
            </w:r>
            <w:r w:rsidR="000B5F24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5563A5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122-р</w:t>
            </w:r>
            <w:r w:rsidR="00BA5FD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 от 20.03.2024 № 149-р</w:t>
            </w:r>
            <w:r w:rsidR="009B2390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 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02.04.2024 №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181-р,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9B2390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31.05.2024 № 314-р,</w:t>
            </w:r>
            <w:r w:rsidR="00D458B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B2390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 23.07.2024 № 437-р, от</w:t>
            </w:r>
            <w:r w:rsidR="00E5450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B2390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12.09.2024 № 556-р</w:t>
            </w:r>
            <w:r w:rsidR="001D0CB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D0CB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от 24.10.2024</w:t>
            </w:r>
            <w:r w:rsidR="006506A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D0CB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 691-р, от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1D0CB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12.12.2024 № 833-р, от 26.12.2024 № 935-р</w:t>
            </w:r>
            <w:r w:rsidR="00CE0C9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 от</w:t>
            </w:r>
            <w:r w:rsidR="00256664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CE0C97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28.01.2025 № 29</w:t>
            </w:r>
            <w:r w:rsidR="00616C4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-р</w:t>
            </w:r>
            <w:proofErr w:type="gramEnd"/>
            <w:r w:rsidR="00256664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 от 07.03.2025 № 146-р, от 11.03.2025 № 152-р</w:t>
            </w:r>
            <w:r w:rsidR="0079652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 от 07.05.2025 № 31</w:t>
            </w:r>
            <w:r w:rsidR="0097764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  <w:r w:rsidR="0079652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-р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 27.05.2025 </w:t>
            </w:r>
            <w:r w:rsidR="0097764E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 351-р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, от 02.06.2025</w:t>
            </w:r>
            <w:r w:rsidR="002B7E2A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D3434D" w:rsidRPr="002B7E2A">
              <w:rPr>
                <w:rFonts w:ascii="Times New Roman" w:hAnsi="Times New Roman"/>
                <w:spacing w:val="-4"/>
                <w:sz w:val="28"/>
                <w:szCs w:val="28"/>
              </w:rPr>
              <w:t>№ 360-р</w:t>
            </w:r>
            <w:r w:rsidR="0079652C" w:rsidRPr="002B7E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Pr="002B7E2A">
              <w:rPr>
                <w:rFonts w:ascii="Times New Roman" w:hAnsi="Times New Roman"/>
                <w:spacing w:val="-4"/>
                <w:sz w:val="28"/>
                <w:szCs w:val="28"/>
              </w:rPr>
              <w:t>следующие изменения:</w:t>
            </w:r>
          </w:p>
          <w:p w:rsidR="008B3B4D" w:rsidRPr="002B7E2A" w:rsidRDefault="008B3B4D" w:rsidP="002B7E2A">
            <w:pPr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8B3B4D" w:rsidRPr="00CE53D0" w:rsidTr="0079652C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8B3B4D" w:rsidRPr="00CE53D0" w:rsidRDefault="008B3B4D" w:rsidP="0099198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3D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B3B4D" w:rsidRPr="00CE53D0" w:rsidRDefault="008B3B4D" w:rsidP="0099198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3D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8B3B4D" w:rsidRPr="00CE53D0" w:rsidRDefault="008B3B4D" w:rsidP="00991983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3D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3B4D" w:rsidRPr="00CE53D0" w:rsidTr="0079652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B4D" w:rsidRPr="00CE53D0" w:rsidRDefault="008B3B4D" w:rsidP="00991983">
                  <w:pPr>
                    <w:pStyle w:val="ConsPlusNormal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«257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B4D" w:rsidRPr="00CE53D0" w:rsidRDefault="008B3B4D" w:rsidP="00991983">
                  <w:pPr>
                    <w:pStyle w:val="ConsPlusNormal"/>
                    <w:spacing w:line="233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1 16 01123 01 0001 140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B4D" w:rsidRPr="00CE53D0" w:rsidRDefault="008B3B4D" w:rsidP="00991983">
                  <w:pPr>
                    <w:pStyle w:val="ConsPlusNormal"/>
                    <w:spacing w:line="233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5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средства)»</w:t>
                  </w:r>
                </w:p>
              </w:tc>
            </w:tr>
          </w:tbl>
          <w:p w:rsidR="000B0975" w:rsidRPr="00991983" w:rsidRDefault="004402BB" w:rsidP="00991983">
            <w:pPr>
              <w:spacing w:line="233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0B0975" w:rsidRPr="00991983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0B0975" w:rsidRPr="00921220" w:rsidTr="005E35F3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0B0975" w:rsidRPr="00921220" w:rsidRDefault="000B0975" w:rsidP="0099198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0B0975" w:rsidRPr="00921220" w:rsidRDefault="000B0975" w:rsidP="0099198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0B0975" w:rsidRPr="00921220" w:rsidRDefault="000B0975" w:rsidP="00991983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9652C" w:rsidRPr="00921220" w:rsidTr="005E35F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2C" w:rsidRPr="00921220" w:rsidRDefault="0079652C" w:rsidP="00991983">
                  <w:pPr>
                    <w:pStyle w:val="ConsPlusNormal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«257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2C" w:rsidRPr="00921220" w:rsidRDefault="0079652C" w:rsidP="0099198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1 16 01123 01 0020 140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2C" w:rsidRPr="00921220" w:rsidRDefault="0079652C" w:rsidP="00991983">
                  <w:pPr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администрируемые органами исполнительной власти Рязанской области)»</w:t>
                  </w:r>
                  <w:proofErr w:type="gramEnd"/>
                </w:p>
              </w:tc>
            </w:tr>
          </w:tbl>
          <w:p w:rsidR="00360463" w:rsidRPr="002B7E2A" w:rsidRDefault="00360463" w:rsidP="0036046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lastRenderedPageBreak/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360463" w:rsidRPr="00921220" w:rsidTr="005E35F3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360463" w:rsidRPr="00921220" w:rsidRDefault="00360463" w:rsidP="005E35F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360463" w:rsidRPr="00921220" w:rsidRDefault="00360463" w:rsidP="005E35F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360463" w:rsidRPr="00921220" w:rsidRDefault="00360463" w:rsidP="005E35F3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60463" w:rsidRPr="00921220" w:rsidTr="005E35F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63" w:rsidRPr="00921220" w:rsidRDefault="00360463" w:rsidP="005E35F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«736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63" w:rsidRPr="00921220" w:rsidRDefault="00360463" w:rsidP="003604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1 16 01122 01 0001 140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63" w:rsidRPr="00921220" w:rsidRDefault="00360463" w:rsidP="005E35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дорожного движения, правил эксплуатации транспортного средства)»</w:t>
                  </w:r>
                  <w:proofErr w:type="gramEnd"/>
                </w:p>
              </w:tc>
            </w:tr>
          </w:tbl>
          <w:p w:rsidR="00360463" w:rsidRPr="002B7E2A" w:rsidRDefault="00360463" w:rsidP="002B7E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360463" w:rsidRPr="00921220" w:rsidTr="005E35F3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360463" w:rsidRPr="00921220" w:rsidRDefault="00360463" w:rsidP="005E35F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360463" w:rsidRPr="00921220" w:rsidRDefault="00360463" w:rsidP="005E35F3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360463" w:rsidRPr="00921220" w:rsidRDefault="00360463" w:rsidP="005E35F3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60463" w:rsidRPr="00921220" w:rsidTr="005E35F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63" w:rsidRPr="00921220" w:rsidRDefault="00360463" w:rsidP="005E35F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«736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63" w:rsidRPr="00921220" w:rsidRDefault="00360463" w:rsidP="003604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1 16 01122 01 0010 140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63" w:rsidRPr="00921220" w:rsidRDefault="00360463" w:rsidP="005E35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дорожного движения, правил эксплуатации транспортного средства)»</w:t>
                  </w:r>
                  <w:proofErr w:type="gramEnd"/>
                </w:p>
              </w:tc>
            </w:tr>
          </w:tbl>
          <w:p w:rsidR="005E35F3" w:rsidRPr="002B7E2A" w:rsidRDefault="005E35F3" w:rsidP="005E35F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t>- строк</w:t>
            </w:r>
            <w:r w:rsidR="003548EA" w:rsidRPr="002B7E2A">
              <w:rPr>
                <w:rFonts w:ascii="Times New Roman" w:hAnsi="Times New Roman"/>
                <w:sz w:val="28"/>
                <w:szCs w:val="28"/>
              </w:rPr>
              <w:t>и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693"/>
              <w:gridCol w:w="5812"/>
            </w:tblGrid>
            <w:tr w:rsidR="001D0CBC" w:rsidRPr="00921220" w:rsidTr="003548EA">
              <w:trPr>
                <w:trHeight w:val="20"/>
              </w:trPr>
              <w:tc>
                <w:tcPr>
                  <w:tcW w:w="851" w:type="dxa"/>
                  <w:shd w:val="clear" w:color="auto" w:fill="auto"/>
                </w:tcPr>
                <w:p w:rsidR="001D0CBC" w:rsidRPr="00921220" w:rsidRDefault="001D0CBC" w:rsidP="0070141B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D0CBC" w:rsidRPr="00921220" w:rsidRDefault="001D0CBC" w:rsidP="0070141B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D0CBC" w:rsidRPr="00921220" w:rsidRDefault="001D0CBC" w:rsidP="0070141B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548EA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5C1A30" w:rsidP="002B7E2A">
                  <w:pPr>
                    <w:pStyle w:val="ConsPlusNormal"/>
                    <w:spacing w:line="247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3548EA"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1 16 01123 01 0001 140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      </w:r>
                </w:p>
              </w:tc>
            </w:tr>
            <w:tr w:rsidR="003548EA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1 16 01123 01 0002 140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      </w:r>
                </w:p>
              </w:tc>
            </w:tr>
            <w:tr w:rsidR="003548EA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1 16 01123 01 0003 140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2B7E2A">
                  <w:pPr>
                    <w:pStyle w:val="ConsPlusNormal"/>
                    <w:spacing w:line="247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      </w:r>
                </w:p>
              </w:tc>
            </w:tr>
            <w:tr w:rsidR="002B7E2A" w:rsidRPr="00921220" w:rsidTr="00FF050D">
              <w:trPr>
                <w:trHeight w:val="20"/>
              </w:trPr>
              <w:tc>
                <w:tcPr>
                  <w:tcW w:w="851" w:type="dxa"/>
                  <w:shd w:val="clear" w:color="auto" w:fill="auto"/>
                </w:tcPr>
                <w:p w:rsidR="002B7E2A" w:rsidRPr="00921220" w:rsidRDefault="002B7E2A" w:rsidP="00FF050D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7E2A" w:rsidRPr="00921220" w:rsidRDefault="002B7E2A" w:rsidP="00FF050D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2B7E2A" w:rsidRPr="00921220" w:rsidRDefault="002B7E2A" w:rsidP="00FF050D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548EA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3548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3548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1 16 01123 01 0004 140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48EA" w:rsidRPr="00921220" w:rsidRDefault="003548EA" w:rsidP="003548E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      </w:r>
                  <w:r w:rsidR="005C1A30"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3548EA" w:rsidRPr="002B7E2A" w:rsidRDefault="00311FD0" w:rsidP="00354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t>признать утратившими силу</w:t>
            </w:r>
            <w:r w:rsidR="003548EA" w:rsidRPr="002B7E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48EA" w:rsidRPr="002B7E2A" w:rsidRDefault="003548EA" w:rsidP="003548E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1A348F" w:rsidRPr="00921220" w:rsidTr="00921220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1A348F" w:rsidRPr="00921220" w:rsidRDefault="001A348F" w:rsidP="0092122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A348F" w:rsidRPr="00921220" w:rsidRDefault="001A348F" w:rsidP="0092122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A348F" w:rsidRPr="00921220" w:rsidRDefault="001A348F" w:rsidP="009212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A348F" w:rsidRPr="00921220" w:rsidTr="009212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48F" w:rsidRPr="00921220" w:rsidRDefault="001A348F" w:rsidP="009212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48F" w:rsidRPr="00921220" w:rsidRDefault="001A348F" w:rsidP="009212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1 16 01113 01 9000 140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48F" w:rsidRPr="00921220" w:rsidRDefault="001A348F" w:rsidP="0092122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      </w:r>
                  <w:r w:rsidR="002B7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1A348F" w:rsidRPr="002B7E2A" w:rsidRDefault="001A348F" w:rsidP="002B7E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3548EA" w:rsidRPr="00921220" w:rsidTr="003548EA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3548EA" w:rsidRPr="00921220" w:rsidRDefault="003548EA" w:rsidP="002B7E2A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3548EA" w:rsidRPr="00921220" w:rsidRDefault="003548EA" w:rsidP="002B7E2A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3548EA" w:rsidRPr="00921220" w:rsidRDefault="003548EA" w:rsidP="002B7E2A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C1A30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pStyle w:val="ConsPlusNormal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1 16 01123 01 0010 140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мировыми судьями, администрируемые органами исполнительной власти Рязанской области)</w:t>
                  </w:r>
                </w:p>
              </w:tc>
            </w:tr>
            <w:tr w:rsidR="005C1A30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pStyle w:val="ConsPlusNormal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1 16 01123 01 0030 140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      </w:r>
                </w:p>
              </w:tc>
            </w:tr>
            <w:tr w:rsidR="005C1A30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pStyle w:val="ConsPlusNormal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1 16 01123 01 0040 140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      </w:r>
                </w:p>
              </w:tc>
            </w:tr>
            <w:tr w:rsidR="005C1A30" w:rsidRPr="00921220" w:rsidTr="0035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pStyle w:val="ConsPlusNormal"/>
                    <w:spacing w:line="233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1 16 01123 01 0050 140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A30" w:rsidRPr="00921220" w:rsidRDefault="005C1A30" w:rsidP="002B7E2A">
                  <w:pPr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22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грузов)»</w:t>
                  </w:r>
                </w:p>
              </w:tc>
            </w:tr>
          </w:tbl>
          <w:p w:rsidR="00D3434D" w:rsidRPr="002B7E2A" w:rsidRDefault="004402BB" w:rsidP="00D3434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D3434D" w:rsidRPr="002B7E2A">
              <w:rPr>
                <w:rFonts w:ascii="Times New Roman" w:hAnsi="Times New Roman"/>
                <w:sz w:val="28"/>
                <w:szCs w:val="28"/>
              </w:rPr>
              <w:t>после строки:</w:t>
            </w:r>
          </w:p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2703"/>
              <w:gridCol w:w="5812"/>
            </w:tblGrid>
            <w:tr w:rsidR="00D3434D" w:rsidRPr="00D3434D" w:rsidTr="002B7E2A">
              <w:trPr>
                <w:trHeight w:val="251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3434D" w:rsidRPr="00D3434D" w:rsidTr="002B7E2A">
              <w:trPr>
                <w:trHeight w:val="1104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«756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2 19 25522 02 0000 150</w:t>
                  </w:r>
                  <w:r w:rsidRPr="00D3434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Возврат остатков субсидий на создание модульных некапитальных средств размещения при реализации инвестиционных проектов из бюджетов субъектов Российской Федерации»</w:t>
                  </w:r>
                </w:p>
              </w:tc>
            </w:tr>
          </w:tbl>
          <w:p w:rsidR="00D3434D" w:rsidRPr="002B7E2A" w:rsidRDefault="00615798" w:rsidP="002B7E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7E2A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D3434D" w:rsidRPr="002B7E2A">
              <w:rPr>
                <w:rFonts w:ascii="Times New Roman" w:hAnsi="Times New Roman"/>
                <w:sz w:val="28"/>
                <w:szCs w:val="28"/>
              </w:rPr>
              <w:t>строкой следующего содержания</w:t>
            </w:r>
            <w:r w:rsidR="00D3434D" w:rsidRPr="002B7E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2703"/>
              <w:gridCol w:w="5812"/>
            </w:tblGrid>
            <w:tr w:rsidR="00D3434D" w:rsidRPr="00D3434D" w:rsidTr="002B7E2A">
              <w:trPr>
                <w:trHeight w:val="247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D3434D" w:rsidRPr="00D3434D" w:rsidTr="002B7E2A"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«756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2 19 25558 02 0000 150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434D" w:rsidRPr="00D3434D" w:rsidRDefault="00D3434D" w:rsidP="006157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434D">
                    <w:rPr>
                      <w:rFonts w:ascii="Times New Roman" w:hAnsi="Times New Roman"/>
                      <w:sz w:val="24"/>
                      <w:szCs w:val="24"/>
                    </w:rPr>
                    <w:t>Возврат остатков субсидии на достижение показателей государственной программы Российской Федерации «Развитие туризма» из бюджетов субъектов Российской Федерации»</w:t>
                  </w:r>
                </w:p>
              </w:tc>
            </w:tr>
          </w:tbl>
          <w:p w:rsidR="003548EA" w:rsidRPr="00921220" w:rsidRDefault="003548EA" w:rsidP="00354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14A" w:rsidRPr="00921220" w:rsidRDefault="004D114A" w:rsidP="00354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CBF" w:rsidRPr="00921220" w:rsidRDefault="00D03C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B7E2A" w:rsidRPr="002B7E2A" w:rsidTr="00FF050D">
        <w:tc>
          <w:tcPr>
            <w:tcW w:w="2500" w:type="pct"/>
            <w:shd w:val="clear" w:color="auto" w:fill="auto"/>
          </w:tcPr>
          <w:p w:rsidR="002B7E2A" w:rsidRPr="002B7E2A" w:rsidRDefault="002B7E2A" w:rsidP="002B7E2A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2B7E2A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2B7E2A" w:rsidRPr="002B7E2A" w:rsidRDefault="002B7E2A" w:rsidP="002B7E2A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2B7E2A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А.А. </w:t>
            </w:r>
            <w:proofErr w:type="spellStart"/>
            <w:r w:rsidRPr="002B7E2A">
              <w:rPr>
                <w:rFonts w:ascii="Times New Roman" w:eastAsia="Calibri" w:hAnsi="Times New Roman"/>
                <w:bCs/>
                <w:sz w:val="28"/>
                <w:szCs w:val="24"/>
              </w:rPr>
              <w:t>Бранов</w:t>
            </w:r>
            <w:proofErr w:type="spellEnd"/>
          </w:p>
        </w:tc>
      </w:tr>
    </w:tbl>
    <w:p w:rsidR="00460FEA" w:rsidRPr="00D03CBF" w:rsidRDefault="00460FEA" w:rsidP="0070141B">
      <w:pPr>
        <w:rPr>
          <w:rFonts w:ascii="Times New Roman" w:hAnsi="Times New Roman"/>
          <w:sz w:val="24"/>
          <w:szCs w:val="24"/>
        </w:rPr>
      </w:pPr>
    </w:p>
    <w:sectPr w:rsidR="00460FEA" w:rsidRPr="00D03CBF" w:rsidSect="00A025C9">
      <w:headerReference w:type="default" r:id="rId12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B9" w:rsidRDefault="009F4FB9">
      <w:r>
        <w:separator/>
      </w:r>
    </w:p>
  </w:endnote>
  <w:endnote w:type="continuationSeparator" w:id="0">
    <w:p w:rsidR="009F4FB9" w:rsidRDefault="009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15798">
      <w:tc>
        <w:tcPr>
          <w:tcW w:w="2538" w:type="dxa"/>
        </w:tcPr>
        <w:p w:rsidR="00615798" w:rsidRPr="00AC7150" w:rsidRDefault="0061579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615798" w:rsidRDefault="00615798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615798" w:rsidRPr="00D77BCF" w:rsidRDefault="00615798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615798" w:rsidRPr="00D77BCF" w:rsidRDefault="00615798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15798" w:rsidRDefault="0061579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B9" w:rsidRDefault="009F4FB9">
      <w:r>
        <w:separator/>
      </w:r>
    </w:p>
  </w:footnote>
  <w:footnote w:type="continuationSeparator" w:id="0">
    <w:p w:rsidR="009F4FB9" w:rsidRDefault="009F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98" w:rsidRDefault="00C12F1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57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798">
      <w:rPr>
        <w:rStyle w:val="a8"/>
        <w:noProof/>
      </w:rPr>
      <w:t>1</w:t>
    </w:r>
    <w:r>
      <w:rPr>
        <w:rStyle w:val="a8"/>
      </w:rPr>
      <w:fldChar w:fldCharType="end"/>
    </w:r>
  </w:p>
  <w:p w:rsidR="00615798" w:rsidRDefault="006157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98" w:rsidRPr="00481B88" w:rsidRDefault="0061579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15798" w:rsidRPr="00D03CBF" w:rsidRDefault="00C12F11" w:rsidP="00D03CBF">
    <w:pPr>
      <w:jc w:val="center"/>
      <w:rPr>
        <w:rFonts w:ascii="Times New Roman" w:hAnsi="Times New Roman"/>
        <w:sz w:val="24"/>
        <w:szCs w:val="24"/>
      </w:rPr>
    </w:pPr>
    <w:r w:rsidRPr="00D03CBF">
      <w:rPr>
        <w:rFonts w:ascii="Times New Roman" w:hAnsi="Times New Roman"/>
        <w:sz w:val="24"/>
        <w:szCs w:val="24"/>
      </w:rPr>
      <w:fldChar w:fldCharType="begin"/>
    </w:r>
    <w:r w:rsidR="00615798" w:rsidRPr="00D03CBF">
      <w:rPr>
        <w:rFonts w:ascii="Times New Roman" w:hAnsi="Times New Roman"/>
        <w:sz w:val="24"/>
        <w:szCs w:val="24"/>
      </w:rPr>
      <w:instrText xml:space="preserve">PAGE  </w:instrText>
    </w:r>
    <w:r w:rsidRPr="00D03CBF">
      <w:rPr>
        <w:rFonts w:ascii="Times New Roman" w:hAnsi="Times New Roman"/>
        <w:sz w:val="24"/>
        <w:szCs w:val="24"/>
      </w:rPr>
      <w:fldChar w:fldCharType="separate"/>
    </w:r>
    <w:r w:rsidR="00CC411E">
      <w:rPr>
        <w:rFonts w:ascii="Times New Roman" w:hAnsi="Times New Roman"/>
        <w:noProof/>
        <w:sz w:val="24"/>
        <w:szCs w:val="24"/>
      </w:rPr>
      <w:t>4</w:t>
    </w:r>
    <w:r w:rsidRPr="00D03CBF">
      <w:rPr>
        <w:rFonts w:ascii="Times New Roman" w:hAnsi="Times New Roman"/>
        <w:sz w:val="24"/>
        <w:szCs w:val="24"/>
      </w:rPr>
      <w:fldChar w:fldCharType="end"/>
    </w:r>
  </w:p>
  <w:p w:rsidR="00615798" w:rsidRPr="00E37801" w:rsidRDefault="0061579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cUs3bHnQvEUUH4CHUeui0qzuN4=" w:salt="nNyx7VTmq2hRcFHU8yxLv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714"/>
    <w:rsid w:val="00001FC8"/>
    <w:rsid w:val="000104E7"/>
    <w:rsid w:val="000109A7"/>
    <w:rsid w:val="00011C09"/>
    <w:rsid w:val="0001360F"/>
    <w:rsid w:val="00016E2A"/>
    <w:rsid w:val="00021723"/>
    <w:rsid w:val="00025BBC"/>
    <w:rsid w:val="0003316C"/>
    <w:rsid w:val="000331B3"/>
    <w:rsid w:val="00033413"/>
    <w:rsid w:val="00037C0C"/>
    <w:rsid w:val="000412A2"/>
    <w:rsid w:val="00043689"/>
    <w:rsid w:val="0004482B"/>
    <w:rsid w:val="000469F7"/>
    <w:rsid w:val="0004721A"/>
    <w:rsid w:val="00047917"/>
    <w:rsid w:val="00047A9A"/>
    <w:rsid w:val="000502A3"/>
    <w:rsid w:val="00052C3E"/>
    <w:rsid w:val="00056DEB"/>
    <w:rsid w:val="00061133"/>
    <w:rsid w:val="00066A5C"/>
    <w:rsid w:val="00073A7A"/>
    <w:rsid w:val="00076D5E"/>
    <w:rsid w:val="0008442B"/>
    <w:rsid w:val="00084DD3"/>
    <w:rsid w:val="0008696F"/>
    <w:rsid w:val="00091274"/>
    <w:rsid w:val="000917C0"/>
    <w:rsid w:val="000A44F8"/>
    <w:rsid w:val="000B0736"/>
    <w:rsid w:val="000B0975"/>
    <w:rsid w:val="000B17FA"/>
    <w:rsid w:val="000B191E"/>
    <w:rsid w:val="000B2A24"/>
    <w:rsid w:val="000B5F24"/>
    <w:rsid w:val="000C791E"/>
    <w:rsid w:val="000E455E"/>
    <w:rsid w:val="000E649C"/>
    <w:rsid w:val="000F5B33"/>
    <w:rsid w:val="00101B49"/>
    <w:rsid w:val="0011524A"/>
    <w:rsid w:val="00122CFD"/>
    <w:rsid w:val="001338F3"/>
    <w:rsid w:val="00133CFE"/>
    <w:rsid w:val="00136005"/>
    <w:rsid w:val="00136E2C"/>
    <w:rsid w:val="001371AA"/>
    <w:rsid w:val="0014109C"/>
    <w:rsid w:val="00151370"/>
    <w:rsid w:val="00156F64"/>
    <w:rsid w:val="00162E72"/>
    <w:rsid w:val="00166423"/>
    <w:rsid w:val="00173B74"/>
    <w:rsid w:val="00175BE5"/>
    <w:rsid w:val="001816B9"/>
    <w:rsid w:val="00184DCD"/>
    <w:rsid w:val="001850F4"/>
    <w:rsid w:val="0019001A"/>
    <w:rsid w:val="001914AC"/>
    <w:rsid w:val="001947BE"/>
    <w:rsid w:val="001A348F"/>
    <w:rsid w:val="001A560F"/>
    <w:rsid w:val="001B0960"/>
    <w:rsid w:val="001B0982"/>
    <w:rsid w:val="001B32BA"/>
    <w:rsid w:val="001C0E01"/>
    <w:rsid w:val="001C35CF"/>
    <w:rsid w:val="001C3648"/>
    <w:rsid w:val="001C557B"/>
    <w:rsid w:val="001C66A4"/>
    <w:rsid w:val="001D0CBC"/>
    <w:rsid w:val="001D16F7"/>
    <w:rsid w:val="001D7A3C"/>
    <w:rsid w:val="001E0317"/>
    <w:rsid w:val="001E20F1"/>
    <w:rsid w:val="001F12E8"/>
    <w:rsid w:val="001F228C"/>
    <w:rsid w:val="001F64B8"/>
    <w:rsid w:val="001F7C83"/>
    <w:rsid w:val="001F7F68"/>
    <w:rsid w:val="00203046"/>
    <w:rsid w:val="00205AB5"/>
    <w:rsid w:val="00224DBA"/>
    <w:rsid w:val="00231F1C"/>
    <w:rsid w:val="002332D9"/>
    <w:rsid w:val="00242DDB"/>
    <w:rsid w:val="002479A2"/>
    <w:rsid w:val="00254A02"/>
    <w:rsid w:val="00256664"/>
    <w:rsid w:val="0026087E"/>
    <w:rsid w:val="00261DE0"/>
    <w:rsid w:val="00262512"/>
    <w:rsid w:val="002637DA"/>
    <w:rsid w:val="00265420"/>
    <w:rsid w:val="00266DD8"/>
    <w:rsid w:val="002712C1"/>
    <w:rsid w:val="00274E14"/>
    <w:rsid w:val="00280A6D"/>
    <w:rsid w:val="00280EB0"/>
    <w:rsid w:val="002953B6"/>
    <w:rsid w:val="0029558C"/>
    <w:rsid w:val="002A0370"/>
    <w:rsid w:val="002A796D"/>
    <w:rsid w:val="002B14D1"/>
    <w:rsid w:val="002B1A1B"/>
    <w:rsid w:val="002B7A59"/>
    <w:rsid w:val="002B7E2A"/>
    <w:rsid w:val="002C6B4B"/>
    <w:rsid w:val="002E51A7"/>
    <w:rsid w:val="002F1E81"/>
    <w:rsid w:val="002F2AE8"/>
    <w:rsid w:val="002F448F"/>
    <w:rsid w:val="002F6F1B"/>
    <w:rsid w:val="0030557F"/>
    <w:rsid w:val="00310D92"/>
    <w:rsid w:val="00311FD0"/>
    <w:rsid w:val="003160CB"/>
    <w:rsid w:val="003222A3"/>
    <w:rsid w:val="00335313"/>
    <w:rsid w:val="00340CA9"/>
    <w:rsid w:val="00342DF2"/>
    <w:rsid w:val="003475BA"/>
    <w:rsid w:val="0035185A"/>
    <w:rsid w:val="003548EA"/>
    <w:rsid w:val="00360463"/>
    <w:rsid w:val="00360A40"/>
    <w:rsid w:val="0036517B"/>
    <w:rsid w:val="00371475"/>
    <w:rsid w:val="003750EF"/>
    <w:rsid w:val="003870C2"/>
    <w:rsid w:val="003A38FD"/>
    <w:rsid w:val="003B5724"/>
    <w:rsid w:val="003C40C1"/>
    <w:rsid w:val="003C69B0"/>
    <w:rsid w:val="003D32B1"/>
    <w:rsid w:val="003D3B8A"/>
    <w:rsid w:val="003D4B2A"/>
    <w:rsid w:val="003D54F8"/>
    <w:rsid w:val="003E2017"/>
    <w:rsid w:val="003E30AD"/>
    <w:rsid w:val="003E4AB1"/>
    <w:rsid w:val="003F0974"/>
    <w:rsid w:val="003F3759"/>
    <w:rsid w:val="003F4E86"/>
    <w:rsid w:val="003F4F5E"/>
    <w:rsid w:val="00400906"/>
    <w:rsid w:val="00423317"/>
    <w:rsid w:val="00423CEC"/>
    <w:rsid w:val="0042590E"/>
    <w:rsid w:val="00426303"/>
    <w:rsid w:val="00427C36"/>
    <w:rsid w:val="00433581"/>
    <w:rsid w:val="00437F65"/>
    <w:rsid w:val="004402BB"/>
    <w:rsid w:val="00441C55"/>
    <w:rsid w:val="00442A42"/>
    <w:rsid w:val="00446153"/>
    <w:rsid w:val="004473E7"/>
    <w:rsid w:val="00450D69"/>
    <w:rsid w:val="00456EE8"/>
    <w:rsid w:val="004608AB"/>
    <w:rsid w:val="00460FEA"/>
    <w:rsid w:val="00462E60"/>
    <w:rsid w:val="0046330D"/>
    <w:rsid w:val="004729FD"/>
    <w:rsid w:val="00473082"/>
    <w:rsid w:val="004734B7"/>
    <w:rsid w:val="00481B88"/>
    <w:rsid w:val="00481C3A"/>
    <w:rsid w:val="00481DFB"/>
    <w:rsid w:val="00485B4F"/>
    <w:rsid w:val="004862D1"/>
    <w:rsid w:val="004872BB"/>
    <w:rsid w:val="004B0512"/>
    <w:rsid w:val="004B2D5A"/>
    <w:rsid w:val="004B6629"/>
    <w:rsid w:val="004D114A"/>
    <w:rsid w:val="004D293D"/>
    <w:rsid w:val="004F1074"/>
    <w:rsid w:val="004F44FE"/>
    <w:rsid w:val="004F6960"/>
    <w:rsid w:val="00500F7D"/>
    <w:rsid w:val="00501BD8"/>
    <w:rsid w:val="00502F0B"/>
    <w:rsid w:val="00506D60"/>
    <w:rsid w:val="005073BD"/>
    <w:rsid w:val="00512A47"/>
    <w:rsid w:val="00524D74"/>
    <w:rsid w:val="0052732D"/>
    <w:rsid w:val="005319AD"/>
    <w:rsid w:val="00531C68"/>
    <w:rsid w:val="00532119"/>
    <w:rsid w:val="005335F3"/>
    <w:rsid w:val="00543ADD"/>
    <w:rsid w:val="00543C38"/>
    <w:rsid w:val="00543D2D"/>
    <w:rsid w:val="00545444"/>
    <w:rsid w:val="00545A3D"/>
    <w:rsid w:val="00546DBB"/>
    <w:rsid w:val="00547B5B"/>
    <w:rsid w:val="005563A5"/>
    <w:rsid w:val="00556923"/>
    <w:rsid w:val="00561A5B"/>
    <w:rsid w:val="0057054C"/>
    <w:rsid w:val="0057074C"/>
    <w:rsid w:val="00573FBF"/>
    <w:rsid w:val="00574FF3"/>
    <w:rsid w:val="00582538"/>
    <w:rsid w:val="005838EA"/>
    <w:rsid w:val="00585ED2"/>
    <w:rsid w:val="00585EE1"/>
    <w:rsid w:val="00590C0E"/>
    <w:rsid w:val="005939E6"/>
    <w:rsid w:val="00596817"/>
    <w:rsid w:val="00596A4E"/>
    <w:rsid w:val="005A05BD"/>
    <w:rsid w:val="005A4227"/>
    <w:rsid w:val="005A6865"/>
    <w:rsid w:val="005B0938"/>
    <w:rsid w:val="005B229B"/>
    <w:rsid w:val="005B3518"/>
    <w:rsid w:val="005C1A30"/>
    <w:rsid w:val="005C56AE"/>
    <w:rsid w:val="005C7449"/>
    <w:rsid w:val="005C7AE7"/>
    <w:rsid w:val="005D6D60"/>
    <w:rsid w:val="005E201E"/>
    <w:rsid w:val="005E3500"/>
    <w:rsid w:val="005E35F3"/>
    <w:rsid w:val="005E6D99"/>
    <w:rsid w:val="005F2ADD"/>
    <w:rsid w:val="005F2C49"/>
    <w:rsid w:val="006013EB"/>
    <w:rsid w:val="0060479E"/>
    <w:rsid w:val="00604BE7"/>
    <w:rsid w:val="006050B6"/>
    <w:rsid w:val="00610C7D"/>
    <w:rsid w:val="00615798"/>
    <w:rsid w:val="0061583E"/>
    <w:rsid w:val="00616AED"/>
    <w:rsid w:val="00616C4C"/>
    <w:rsid w:val="006253BF"/>
    <w:rsid w:val="0062743C"/>
    <w:rsid w:val="006318A6"/>
    <w:rsid w:val="00632A4F"/>
    <w:rsid w:val="00632B56"/>
    <w:rsid w:val="006351E3"/>
    <w:rsid w:val="0063705D"/>
    <w:rsid w:val="00644236"/>
    <w:rsid w:val="006444E2"/>
    <w:rsid w:val="006471E5"/>
    <w:rsid w:val="006506AE"/>
    <w:rsid w:val="00650784"/>
    <w:rsid w:val="00650DD2"/>
    <w:rsid w:val="00652384"/>
    <w:rsid w:val="00667C38"/>
    <w:rsid w:val="006708D2"/>
    <w:rsid w:val="00671D3B"/>
    <w:rsid w:val="006727C8"/>
    <w:rsid w:val="006745A8"/>
    <w:rsid w:val="00677EC7"/>
    <w:rsid w:val="006835D3"/>
    <w:rsid w:val="00684A5B"/>
    <w:rsid w:val="006A1F71"/>
    <w:rsid w:val="006C04CF"/>
    <w:rsid w:val="006C2491"/>
    <w:rsid w:val="006C773E"/>
    <w:rsid w:val="006E133C"/>
    <w:rsid w:val="006F19FA"/>
    <w:rsid w:val="006F328B"/>
    <w:rsid w:val="006F5886"/>
    <w:rsid w:val="006F78B1"/>
    <w:rsid w:val="0070141B"/>
    <w:rsid w:val="00707734"/>
    <w:rsid w:val="00707E19"/>
    <w:rsid w:val="00712F7C"/>
    <w:rsid w:val="00714DB9"/>
    <w:rsid w:val="00716F11"/>
    <w:rsid w:val="00721240"/>
    <w:rsid w:val="0072328A"/>
    <w:rsid w:val="00733B13"/>
    <w:rsid w:val="007377B5"/>
    <w:rsid w:val="00741D3C"/>
    <w:rsid w:val="00746CC2"/>
    <w:rsid w:val="00752AAD"/>
    <w:rsid w:val="0075477F"/>
    <w:rsid w:val="00755BD4"/>
    <w:rsid w:val="00756C7A"/>
    <w:rsid w:val="00760323"/>
    <w:rsid w:val="00764149"/>
    <w:rsid w:val="00764458"/>
    <w:rsid w:val="00765600"/>
    <w:rsid w:val="00765F17"/>
    <w:rsid w:val="00775A4E"/>
    <w:rsid w:val="00775EBE"/>
    <w:rsid w:val="00776930"/>
    <w:rsid w:val="00780B7E"/>
    <w:rsid w:val="0078200C"/>
    <w:rsid w:val="0078778A"/>
    <w:rsid w:val="0079052F"/>
    <w:rsid w:val="00791C9F"/>
    <w:rsid w:val="00792AAB"/>
    <w:rsid w:val="00793B47"/>
    <w:rsid w:val="0079652C"/>
    <w:rsid w:val="007A1D0C"/>
    <w:rsid w:val="007A2A7B"/>
    <w:rsid w:val="007B3A5B"/>
    <w:rsid w:val="007C414B"/>
    <w:rsid w:val="007C4D7E"/>
    <w:rsid w:val="007D15A9"/>
    <w:rsid w:val="007D4925"/>
    <w:rsid w:val="007D50F4"/>
    <w:rsid w:val="007E30BA"/>
    <w:rsid w:val="007F0C8A"/>
    <w:rsid w:val="007F11AB"/>
    <w:rsid w:val="007F4A3D"/>
    <w:rsid w:val="007F73C1"/>
    <w:rsid w:val="007F76AC"/>
    <w:rsid w:val="008112A5"/>
    <w:rsid w:val="008143CB"/>
    <w:rsid w:val="00815D3A"/>
    <w:rsid w:val="00823CA1"/>
    <w:rsid w:val="00834343"/>
    <w:rsid w:val="00835746"/>
    <w:rsid w:val="00837EB4"/>
    <w:rsid w:val="00844927"/>
    <w:rsid w:val="008513B9"/>
    <w:rsid w:val="00851A5A"/>
    <w:rsid w:val="00851CBE"/>
    <w:rsid w:val="008525FB"/>
    <w:rsid w:val="008612F0"/>
    <w:rsid w:val="008702D3"/>
    <w:rsid w:val="0087504E"/>
    <w:rsid w:val="00876034"/>
    <w:rsid w:val="008827E7"/>
    <w:rsid w:val="00890453"/>
    <w:rsid w:val="0089160E"/>
    <w:rsid w:val="00892B87"/>
    <w:rsid w:val="00897B1B"/>
    <w:rsid w:val="008A1696"/>
    <w:rsid w:val="008B3B4D"/>
    <w:rsid w:val="008B7EFB"/>
    <w:rsid w:val="008C0026"/>
    <w:rsid w:val="008C01A6"/>
    <w:rsid w:val="008C58FE"/>
    <w:rsid w:val="008D47E5"/>
    <w:rsid w:val="008E6C41"/>
    <w:rsid w:val="008F0816"/>
    <w:rsid w:val="008F1F64"/>
    <w:rsid w:val="008F280C"/>
    <w:rsid w:val="008F695A"/>
    <w:rsid w:val="008F6BB7"/>
    <w:rsid w:val="008F71EB"/>
    <w:rsid w:val="008F7670"/>
    <w:rsid w:val="00900F42"/>
    <w:rsid w:val="00902825"/>
    <w:rsid w:val="00903A77"/>
    <w:rsid w:val="00916853"/>
    <w:rsid w:val="00921220"/>
    <w:rsid w:val="00921907"/>
    <w:rsid w:val="00924263"/>
    <w:rsid w:val="00927990"/>
    <w:rsid w:val="00927B17"/>
    <w:rsid w:val="00932E3C"/>
    <w:rsid w:val="00937111"/>
    <w:rsid w:val="00943096"/>
    <w:rsid w:val="00945D8F"/>
    <w:rsid w:val="00945E76"/>
    <w:rsid w:val="00953A75"/>
    <w:rsid w:val="009573D3"/>
    <w:rsid w:val="00963520"/>
    <w:rsid w:val="00963789"/>
    <w:rsid w:val="0096517E"/>
    <w:rsid w:val="009675FA"/>
    <w:rsid w:val="0096778F"/>
    <w:rsid w:val="00971B80"/>
    <w:rsid w:val="00972714"/>
    <w:rsid w:val="00975956"/>
    <w:rsid w:val="0097764E"/>
    <w:rsid w:val="00977D83"/>
    <w:rsid w:val="00991983"/>
    <w:rsid w:val="009977FF"/>
    <w:rsid w:val="009A085B"/>
    <w:rsid w:val="009B2390"/>
    <w:rsid w:val="009B2DDE"/>
    <w:rsid w:val="009B51AF"/>
    <w:rsid w:val="009C0B28"/>
    <w:rsid w:val="009C1DE6"/>
    <w:rsid w:val="009C1F0E"/>
    <w:rsid w:val="009D0047"/>
    <w:rsid w:val="009D3E8C"/>
    <w:rsid w:val="009D4DE9"/>
    <w:rsid w:val="009D52AB"/>
    <w:rsid w:val="009D55CA"/>
    <w:rsid w:val="009E38F4"/>
    <w:rsid w:val="009E3A0E"/>
    <w:rsid w:val="009F4FB9"/>
    <w:rsid w:val="00A025C9"/>
    <w:rsid w:val="00A03050"/>
    <w:rsid w:val="00A079FC"/>
    <w:rsid w:val="00A1314B"/>
    <w:rsid w:val="00A13160"/>
    <w:rsid w:val="00A137D3"/>
    <w:rsid w:val="00A16349"/>
    <w:rsid w:val="00A215E1"/>
    <w:rsid w:val="00A44A8F"/>
    <w:rsid w:val="00A51D96"/>
    <w:rsid w:val="00A56EED"/>
    <w:rsid w:val="00A62300"/>
    <w:rsid w:val="00A8294F"/>
    <w:rsid w:val="00A84860"/>
    <w:rsid w:val="00A96F84"/>
    <w:rsid w:val="00AA0854"/>
    <w:rsid w:val="00AB0A3C"/>
    <w:rsid w:val="00AB1471"/>
    <w:rsid w:val="00AB2F82"/>
    <w:rsid w:val="00AB5074"/>
    <w:rsid w:val="00AC1F54"/>
    <w:rsid w:val="00AC3953"/>
    <w:rsid w:val="00AC6BD1"/>
    <w:rsid w:val="00AC7150"/>
    <w:rsid w:val="00AD1D40"/>
    <w:rsid w:val="00AD6630"/>
    <w:rsid w:val="00AD7070"/>
    <w:rsid w:val="00AE1453"/>
    <w:rsid w:val="00AE1DCA"/>
    <w:rsid w:val="00AE5B86"/>
    <w:rsid w:val="00AF5F7C"/>
    <w:rsid w:val="00B02207"/>
    <w:rsid w:val="00B03403"/>
    <w:rsid w:val="00B10324"/>
    <w:rsid w:val="00B1702D"/>
    <w:rsid w:val="00B376B1"/>
    <w:rsid w:val="00B620D9"/>
    <w:rsid w:val="00B633DB"/>
    <w:rsid w:val="00B639ED"/>
    <w:rsid w:val="00B6630C"/>
    <w:rsid w:val="00B66A8C"/>
    <w:rsid w:val="00B768C2"/>
    <w:rsid w:val="00B8061C"/>
    <w:rsid w:val="00B83BA2"/>
    <w:rsid w:val="00B853AA"/>
    <w:rsid w:val="00B875BF"/>
    <w:rsid w:val="00B90D8F"/>
    <w:rsid w:val="00B91F62"/>
    <w:rsid w:val="00B950E8"/>
    <w:rsid w:val="00BA29AF"/>
    <w:rsid w:val="00BA5FDC"/>
    <w:rsid w:val="00BB0943"/>
    <w:rsid w:val="00BB2C98"/>
    <w:rsid w:val="00BB33F2"/>
    <w:rsid w:val="00BB55AF"/>
    <w:rsid w:val="00BB5991"/>
    <w:rsid w:val="00BC01D1"/>
    <w:rsid w:val="00BC1C4A"/>
    <w:rsid w:val="00BC3B58"/>
    <w:rsid w:val="00BC4D2B"/>
    <w:rsid w:val="00BD0B82"/>
    <w:rsid w:val="00BD1949"/>
    <w:rsid w:val="00BE7C97"/>
    <w:rsid w:val="00BF4F5F"/>
    <w:rsid w:val="00BF660A"/>
    <w:rsid w:val="00C00974"/>
    <w:rsid w:val="00C04EEB"/>
    <w:rsid w:val="00C070C4"/>
    <w:rsid w:val="00C075A4"/>
    <w:rsid w:val="00C10F12"/>
    <w:rsid w:val="00C11826"/>
    <w:rsid w:val="00C12F11"/>
    <w:rsid w:val="00C23283"/>
    <w:rsid w:val="00C32077"/>
    <w:rsid w:val="00C40FB9"/>
    <w:rsid w:val="00C41EDF"/>
    <w:rsid w:val="00C46D42"/>
    <w:rsid w:val="00C50C32"/>
    <w:rsid w:val="00C53A87"/>
    <w:rsid w:val="00C56586"/>
    <w:rsid w:val="00C60178"/>
    <w:rsid w:val="00C61760"/>
    <w:rsid w:val="00C63CD6"/>
    <w:rsid w:val="00C804E1"/>
    <w:rsid w:val="00C80E0F"/>
    <w:rsid w:val="00C8241C"/>
    <w:rsid w:val="00C87D95"/>
    <w:rsid w:val="00C9077A"/>
    <w:rsid w:val="00C95CD2"/>
    <w:rsid w:val="00CA01A1"/>
    <w:rsid w:val="00CA051B"/>
    <w:rsid w:val="00CA38ED"/>
    <w:rsid w:val="00CA413D"/>
    <w:rsid w:val="00CB3CBE"/>
    <w:rsid w:val="00CC01CE"/>
    <w:rsid w:val="00CC3008"/>
    <w:rsid w:val="00CC411E"/>
    <w:rsid w:val="00CD10E2"/>
    <w:rsid w:val="00CE043B"/>
    <w:rsid w:val="00CE05F1"/>
    <w:rsid w:val="00CE0C97"/>
    <w:rsid w:val="00CE1E72"/>
    <w:rsid w:val="00CE53D0"/>
    <w:rsid w:val="00CF03D8"/>
    <w:rsid w:val="00CF0AB1"/>
    <w:rsid w:val="00CF2FD8"/>
    <w:rsid w:val="00D015D5"/>
    <w:rsid w:val="00D02DC4"/>
    <w:rsid w:val="00D03CBF"/>
    <w:rsid w:val="00D03D68"/>
    <w:rsid w:val="00D05E21"/>
    <w:rsid w:val="00D06EB2"/>
    <w:rsid w:val="00D21B86"/>
    <w:rsid w:val="00D266DD"/>
    <w:rsid w:val="00D31F7C"/>
    <w:rsid w:val="00D32B04"/>
    <w:rsid w:val="00D3434D"/>
    <w:rsid w:val="00D374E7"/>
    <w:rsid w:val="00D3792C"/>
    <w:rsid w:val="00D458BA"/>
    <w:rsid w:val="00D5451A"/>
    <w:rsid w:val="00D62FBF"/>
    <w:rsid w:val="00D63949"/>
    <w:rsid w:val="00D650B9"/>
    <w:rsid w:val="00D652E7"/>
    <w:rsid w:val="00D71F0C"/>
    <w:rsid w:val="00D7557D"/>
    <w:rsid w:val="00D75D59"/>
    <w:rsid w:val="00D77BCF"/>
    <w:rsid w:val="00D77F73"/>
    <w:rsid w:val="00D81370"/>
    <w:rsid w:val="00D82D5E"/>
    <w:rsid w:val="00D84394"/>
    <w:rsid w:val="00D863A0"/>
    <w:rsid w:val="00D95E55"/>
    <w:rsid w:val="00DB3664"/>
    <w:rsid w:val="00DB78AC"/>
    <w:rsid w:val="00DC16FB"/>
    <w:rsid w:val="00DC4A65"/>
    <w:rsid w:val="00DC4F66"/>
    <w:rsid w:val="00DC59F5"/>
    <w:rsid w:val="00DC6CF4"/>
    <w:rsid w:val="00DE4D84"/>
    <w:rsid w:val="00DE5C4F"/>
    <w:rsid w:val="00DF1A70"/>
    <w:rsid w:val="00DF7C56"/>
    <w:rsid w:val="00E001C2"/>
    <w:rsid w:val="00E05217"/>
    <w:rsid w:val="00E10B44"/>
    <w:rsid w:val="00E11F02"/>
    <w:rsid w:val="00E1265C"/>
    <w:rsid w:val="00E13899"/>
    <w:rsid w:val="00E13B9F"/>
    <w:rsid w:val="00E20F26"/>
    <w:rsid w:val="00E23DAA"/>
    <w:rsid w:val="00E2726B"/>
    <w:rsid w:val="00E37801"/>
    <w:rsid w:val="00E46EAA"/>
    <w:rsid w:val="00E47ABB"/>
    <w:rsid w:val="00E5038C"/>
    <w:rsid w:val="00E50B69"/>
    <w:rsid w:val="00E5298B"/>
    <w:rsid w:val="00E5381F"/>
    <w:rsid w:val="00E54507"/>
    <w:rsid w:val="00E56EFB"/>
    <w:rsid w:val="00E6458F"/>
    <w:rsid w:val="00E672B7"/>
    <w:rsid w:val="00E67BCA"/>
    <w:rsid w:val="00E7242D"/>
    <w:rsid w:val="00E7316B"/>
    <w:rsid w:val="00E77A64"/>
    <w:rsid w:val="00E87E25"/>
    <w:rsid w:val="00EA04F1"/>
    <w:rsid w:val="00EA2FD3"/>
    <w:rsid w:val="00EA3E61"/>
    <w:rsid w:val="00EA61FA"/>
    <w:rsid w:val="00EB0444"/>
    <w:rsid w:val="00EB1D1E"/>
    <w:rsid w:val="00EB534D"/>
    <w:rsid w:val="00EB7CE9"/>
    <w:rsid w:val="00EC433F"/>
    <w:rsid w:val="00EC44FA"/>
    <w:rsid w:val="00EC4BB5"/>
    <w:rsid w:val="00ED1FDE"/>
    <w:rsid w:val="00ED6E18"/>
    <w:rsid w:val="00EE4E06"/>
    <w:rsid w:val="00EF7DDF"/>
    <w:rsid w:val="00F00A45"/>
    <w:rsid w:val="00F06EFB"/>
    <w:rsid w:val="00F070E0"/>
    <w:rsid w:val="00F1529E"/>
    <w:rsid w:val="00F16F07"/>
    <w:rsid w:val="00F20AF3"/>
    <w:rsid w:val="00F20BEB"/>
    <w:rsid w:val="00F2243D"/>
    <w:rsid w:val="00F24A7A"/>
    <w:rsid w:val="00F43A3E"/>
    <w:rsid w:val="00F45A45"/>
    <w:rsid w:val="00F45B7C"/>
    <w:rsid w:val="00F45FCE"/>
    <w:rsid w:val="00F53D63"/>
    <w:rsid w:val="00F55B79"/>
    <w:rsid w:val="00F72059"/>
    <w:rsid w:val="00F76D89"/>
    <w:rsid w:val="00F77205"/>
    <w:rsid w:val="00F80B6B"/>
    <w:rsid w:val="00F9334F"/>
    <w:rsid w:val="00F963D7"/>
    <w:rsid w:val="00F96579"/>
    <w:rsid w:val="00F97D7F"/>
    <w:rsid w:val="00FA122C"/>
    <w:rsid w:val="00FA2D6D"/>
    <w:rsid w:val="00FA38C1"/>
    <w:rsid w:val="00FA3B95"/>
    <w:rsid w:val="00FB1524"/>
    <w:rsid w:val="00FC1278"/>
    <w:rsid w:val="00FC2CFC"/>
    <w:rsid w:val="00FC45E7"/>
    <w:rsid w:val="00FD1D7A"/>
    <w:rsid w:val="00FD6C4D"/>
    <w:rsid w:val="00FE7735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B0"/>
    <w:rPr>
      <w:rFonts w:ascii="TimesET" w:hAnsi="TimesET"/>
    </w:rPr>
  </w:style>
  <w:style w:type="paragraph" w:styleId="1">
    <w:name w:val="heading 1"/>
    <w:basedOn w:val="a"/>
    <w:next w:val="a"/>
    <w:qFormat/>
    <w:rsid w:val="00280E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80E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0E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80E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80E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80E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80E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80EB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45A45"/>
    <w:pPr>
      <w:ind w:left="720"/>
      <w:contextualSpacing/>
    </w:pPr>
  </w:style>
  <w:style w:type="paragraph" w:customStyle="1" w:styleId="ConsPlusNormal">
    <w:name w:val="ConsPlusNormal"/>
    <w:rsid w:val="00CA0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Body Text"/>
    <w:basedOn w:val="a"/>
    <w:link w:val="ae"/>
    <w:uiPriority w:val="1"/>
    <w:qFormat/>
    <w:rsid w:val="003C69B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3C69B0"/>
    <w:rPr>
      <w:sz w:val="28"/>
      <w:szCs w:val="28"/>
    </w:rPr>
  </w:style>
  <w:style w:type="paragraph" w:styleId="af">
    <w:name w:val="Normal (Web)"/>
    <w:basedOn w:val="a"/>
    <w:uiPriority w:val="99"/>
    <w:unhideWhenUsed/>
    <w:rsid w:val="00190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0">
    <w:name w:val="Знак"/>
    <w:basedOn w:val="a"/>
    <w:autoRedefine/>
    <w:rsid w:val="002B7E2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B0"/>
    <w:rPr>
      <w:rFonts w:ascii="TimesET" w:hAnsi="TimesET"/>
    </w:rPr>
  </w:style>
  <w:style w:type="paragraph" w:styleId="1">
    <w:name w:val="heading 1"/>
    <w:basedOn w:val="a"/>
    <w:next w:val="a"/>
    <w:qFormat/>
    <w:rsid w:val="00280E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80E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0E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80E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80E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80E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80E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80EB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45A45"/>
    <w:pPr>
      <w:ind w:left="720"/>
      <w:contextualSpacing/>
    </w:pPr>
  </w:style>
  <w:style w:type="paragraph" w:customStyle="1" w:styleId="ConsPlusNormal">
    <w:name w:val="ConsPlusNormal"/>
    <w:rsid w:val="00CA0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Body Text"/>
    <w:basedOn w:val="a"/>
    <w:link w:val="ae"/>
    <w:uiPriority w:val="1"/>
    <w:qFormat/>
    <w:rsid w:val="003C69B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3C69B0"/>
    <w:rPr>
      <w:sz w:val="28"/>
      <w:szCs w:val="28"/>
    </w:rPr>
  </w:style>
  <w:style w:type="paragraph" w:styleId="af">
    <w:name w:val="Normal (Web)"/>
    <w:basedOn w:val="a"/>
    <w:uiPriority w:val="99"/>
    <w:unhideWhenUsed/>
    <w:rsid w:val="00190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g2\AppData\Roaming\Microsoft\&#1064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4C957-BE4A-44FA-962D-5B5AAE97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140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budg7</dc:creator>
  <cp:lastModifiedBy>Дягилева М.А.</cp:lastModifiedBy>
  <cp:revision>27</cp:revision>
  <cp:lastPrinted>2025-06-26T12:08:00Z</cp:lastPrinted>
  <dcterms:created xsi:type="dcterms:W3CDTF">2025-03-05T12:47:00Z</dcterms:created>
  <dcterms:modified xsi:type="dcterms:W3CDTF">2025-06-27T13:40:00Z</dcterms:modified>
</cp:coreProperties>
</file>