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F2" w:rsidRPr="00CB1B0A" w:rsidRDefault="007A07F2" w:rsidP="00BE61DB">
      <w:pPr>
        <w:jc w:val="center"/>
        <w:rPr>
          <w:rFonts w:ascii="Times New Roman" w:hAnsi="Times New Roman"/>
          <w:sz w:val="28"/>
          <w:szCs w:val="28"/>
        </w:rPr>
      </w:pPr>
      <w:r w:rsidRPr="00CB1B0A">
        <w:rPr>
          <w:rFonts w:ascii="Times New Roman" w:hAnsi="Times New Roman"/>
          <w:color w:val="000000"/>
          <w:sz w:val="28"/>
          <w:szCs w:val="28"/>
        </w:rPr>
        <w:t>Ремонт, замена, модернизация лифтов, ремонт лифтовых шахт, машинных и блочных помещений</w:t>
      </w:r>
    </w:p>
    <w:p w:rsidR="00BD5178" w:rsidRDefault="00BD5178" w:rsidP="007A07F2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675"/>
        <w:gridCol w:w="1377"/>
        <w:gridCol w:w="1970"/>
        <w:gridCol w:w="953"/>
        <w:gridCol w:w="2903"/>
      </w:tblGrid>
      <w:tr w:rsidR="00C57DDA" w:rsidRPr="007754D2" w:rsidTr="007754D2">
        <w:trPr>
          <w:trHeight w:val="3341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675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Номер подъезда</w:t>
            </w:r>
          </w:p>
        </w:tc>
        <w:tc>
          <w:tcPr>
            <w:tcW w:w="1377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Год ввода в эксплуатацию</w:t>
            </w:r>
            <w:r w:rsidR="0071744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лифта</w:t>
            </w:r>
          </w:p>
        </w:tc>
        <w:tc>
          <w:tcPr>
            <w:tcW w:w="1970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Год проведения последнего ремонта, замены, модернизации лифтов, ремонта лифтовых шахт, машинных и блочных помещений (при наличии)</w:t>
            </w:r>
          </w:p>
        </w:tc>
        <w:tc>
          <w:tcPr>
            <w:tcW w:w="953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2903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 выполнения работ</w:t>
            </w:r>
          </w:p>
        </w:tc>
      </w:tr>
    </w:tbl>
    <w:p w:rsidR="007754D2" w:rsidRPr="007754D2" w:rsidRDefault="007754D2">
      <w:pPr>
        <w:rPr>
          <w:sz w:val="2"/>
          <w:szCs w:val="2"/>
        </w:rPr>
      </w:pPr>
    </w:p>
    <w:tbl>
      <w:tblPr>
        <w:tblW w:w="229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675"/>
        <w:gridCol w:w="1377"/>
        <w:gridCol w:w="1970"/>
        <w:gridCol w:w="953"/>
        <w:gridCol w:w="2903"/>
        <w:gridCol w:w="2901"/>
        <w:gridCol w:w="2901"/>
        <w:gridCol w:w="2901"/>
      </w:tblGrid>
      <w:tr w:rsidR="00C57DDA" w:rsidRPr="007754D2" w:rsidTr="007754D2">
        <w:trPr>
          <w:gridAfter w:val="3"/>
          <w:wAfter w:w="8703" w:type="dxa"/>
          <w:trHeight w:val="322"/>
          <w:tblHeader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A07F2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2323D7" w:rsidP="007754D2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муниципальный округ (</w:t>
            </w:r>
            <w:r w:rsidR="007A07F2" w:rsidRPr="00775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7A07F2" w:rsidRPr="00775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Касимов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253CD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C225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225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FC225E" w:rsidRPr="007754D2" w:rsidRDefault="00FC225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225E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225E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225E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225E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225E" w:rsidRPr="007754D2" w:rsidRDefault="00F03A3C" w:rsidP="0035195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42BC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442BCD" w:rsidRPr="007754D2" w:rsidRDefault="00442BC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Восточная, д. 16а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42BCD" w:rsidRPr="007754D2" w:rsidRDefault="00F03A3C" w:rsidP="0035195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A07F2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Осенний</w:t>
            </w:r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61809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Осенний</w:t>
            </w:r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="004E289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проезд Гагарина,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проезд Ломоносова, д. 9/15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E5FFB" w:rsidRDefault="0070458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FF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E5FFB" w:rsidRDefault="0070458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FF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E5FFB" w:rsidRDefault="0070458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FF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3-й Михайловский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92C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92C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3-й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0943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0943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8-й Авиационный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пер.,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</w:t>
            </w:r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</w:t>
            </w:r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Заводской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4041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E63F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E63F8" w:rsidRPr="007754D2" w:rsidRDefault="005E63F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E63F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E63F8" w:rsidRPr="007754D2" w:rsidRDefault="005E63F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E63F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E63F8" w:rsidRPr="007754D2" w:rsidRDefault="005E63F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E63F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E63F8" w:rsidRPr="007754D2" w:rsidRDefault="005E63F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E63F8" w:rsidRPr="007754D2" w:rsidRDefault="005E63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E63F8" w:rsidRPr="007754D2" w:rsidRDefault="005E63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12б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004A9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004A97" w:rsidRPr="007754D2" w:rsidRDefault="00004A9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004A9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4A97" w:rsidRPr="007754D2" w:rsidRDefault="00004A9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004A9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4A97" w:rsidRPr="007754D2" w:rsidRDefault="00004A9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004A9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4A97" w:rsidRPr="007754D2" w:rsidRDefault="00004A9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004A9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4A97" w:rsidRPr="007754D2" w:rsidRDefault="00004A9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004A9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4A97" w:rsidRPr="007754D2" w:rsidRDefault="00004A9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4A97" w:rsidRPr="007754D2" w:rsidRDefault="00004A9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4A97" w:rsidRPr="007754D2" w:rsidRDefault="00004A9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57DDA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0C2408" w:rsidRPr="007754D2" w:rsidRDefault="007A07F2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64041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7158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24B5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24B55" w:rsidRPr="007754D2" w:rsidRDefault="00E24B55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24B55" w:rsidRPr="007754D2" w:rsidRDefault="00F03A3C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27,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="0047158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47158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64041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562CB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562CB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322A9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322A9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2180E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F2180E" w:rsidRPr="007754D2" w:rsidRDefault="00F2180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2180E" w:rsidRPr="007754D2" w:rsidRDefault="00F2180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2180E" w:rsidRDefault="00F2180E" w:rsidP="00F2180E">
            <w:pPr>
              <w:jc w:val="center"/>
            </w:pPr>
            <w:r w:rsidRPr="00322A9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32,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2F47F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F47F1" w:rsidRPr="007754D2" w:rsidRDefault="002F47F1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F47F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F47F1" w:rsidRPr="007754D2" w:rsidRDefault="002F47F1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F47F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F47F1" w:rsidRPr="007754D2" w:rsidRDefault="002F47F1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F2180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E2561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E2561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E2561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E2561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9D532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9D532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63, корп.2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28311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28311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283117" w:rsidRPr="007754D2" w:rsidTr="00283117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83117" w:rsidRDefault="00283117" w:rsidP="00283117">
            <w:pPr>
              <w:jc w:val="center"/>
            </w:pPr>
            <w:r w:rsidRPr="00ED302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83117" w:rsidRPr="007754D2" w:rsidTr="0028311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83117" w:rsidRDefault="00283117" w:rsidP="00283117">
            <w:pPr>
              <w:jc w:val="center"/>
            </w:pPr>
            <w:r w:rsidRPr="00ED302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83117" w:rsidRPr="007754D2" w:rsidTr="0028311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83117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83117" w:rsidRDefault="00283117" w:rsidP="00283117">
            <w:pPr>
              <w:jc w:val="center"/>
            </w:pPr>
            <w:r w:rsidRPr="00ED302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69,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D532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D532F" w:rsidRPr="007754D2" w:rsidRDefault="009D532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D532F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D532F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D532F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D532F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D532F" w:rsidRPr="007754D2" w:rsidRDefault="009D53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Малое шоссе,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DA4E9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234,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EE2F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EE2F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28311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EE2F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EE2F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28311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EE2F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EE2F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EE2FE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EE2F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AF1D1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F1D1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28311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831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AF1D1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F1D1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283117" w:rsidP="0028311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</w:t>
            </w:r>
            <w:r w:rsidR="00804DF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240,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9D53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05199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05199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05199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05199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3C363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3C363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3C363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3C363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AB6EF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AB6EF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AB6EF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AB6EF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DA4E9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AB6EF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B6EF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AB6EF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CC41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CC41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260,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AF4726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7A1B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7A1B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7A1B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7A1B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Михайловское шоссе, д. 80,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D9432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D94326" w:rsidRPr="007754D2" w:rsidRDefault="00D943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9432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9432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4326" w:rsidRPr="007754D2" w:rsidRDefault="00D943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г. Рязань, Михайловское шоссе, д. 82, корп. 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AF472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7D73D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7D73D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7D73D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Михайловское шоссе, д. 89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3" w:type="dxa"/>
            <w:shd w:val="clear" w:color="000000" w:fill="FFFFFF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3" w:type="dxa"/>
            <w:shd w:val="clear" w:color="000000" w:fill="FFFFFF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03588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03588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54158" w:rsidRPr="007754D2" w:rsidTr="00254158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54158" w:rsidRDefault="00254158" w:rsidP="00254158">
            <w:pPr>
              <w:jc w:val="center"/>
            </w:pPr>
            <w:r w:rsidRPr="00D503E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54158" w:rsidRPr="007754D2" w:rsidTr="0025415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54158" w:rsidRDefault="00254158" w:rsidP="00254158">
            <w:pPr>
              <w:jc w:val="center"/>
            </w:pPr>
            <w:r w:rsidRPr="00D503E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54158" w:rsidRPr="007754D2" w:rsidTr="0025415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54158" w:rsidRPr="007754D2" w:rsidRDefault="0025415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54158" w:rsidRDefault="00254158" w:rsidP="00254158">
            <w:pPr>
              <w:jc w:val="center"/>
            </w:pPr>
            <w:r w:rsidRPr="00D503E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Солотча, д. 10а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406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Солотча, д. 10</w:t>
            </w:r>
            <w:r w:rsidR="0053103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406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406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AF4726" w:rsidRPr="007754D2" w:rsidRDefault="00AF4726" w:rsidP="00DB326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DB30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DB326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DB30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4665D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665D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4665D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665D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A41211" w:rsidRPr="007754D2" w:rsidTr="003D2FC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211" w:rsidRPr="007754D2" w:rsidRDefault="00A41211" w:rsidP="00A4121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211" w:rsidRPr="007754D2" w:rsidRDefault="00A41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211" w:rsidRPr="00A41211" w:rsidRDefault="00A41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211" w:rsidRPr="007754D2" w:rsidRDefault="00A41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211" w:rsidRPr="007754D2" w:rsidRDefault="00A41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211" w:rsidRPr="007754D2" w:rsidRDefault="00AF4726" w:rsidP="00BB090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A41211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A41211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A41211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A41211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A41211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51/2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6D0F2D" w:rsidRDefault="006D0F2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6D0F2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BB0902" w:rsidRDefault="00FC085A" w:rsidP="00BB090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3C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DA1C92" w:rsidRDefault="00DA1C92" w:rsidP="006D0F2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D0F2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6D0F2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53C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DA1C92" w:rsidRDefault="00DA1C92" w:rsidP="006D0F2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D0F2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6D0F2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9C3D44" w:rsidP="009C3D44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FC085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Рязань, Московское шоссе, д. 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4B3C34" w:rsidRDefault="004B3C3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B3C3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63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2E4C6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2E4C6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Народный бульвар,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AF4726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BA30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BA30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BA30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F090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Окский проезд,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F090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F090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F090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F0904" w:rsidRPr="007754D2" w:rsidRDefault="00EF090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Окское шоссе,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35,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AF472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2048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2048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Октябрьский городок,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Октябрьский городок,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52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Парковый проспект,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пер. Войкова,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0804C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2E4C6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2E4C6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2E4C6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58,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Первомайский проспект, д. 66,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74,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76,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Первомайский проспект, д. 76, корп. 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пл. Димитрова,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3E5B4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3E5B4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3E5B4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3E5B4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4003B8" w:rsidRDefault="00FC085A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4003B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003B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4003B8" w:rsidRDefault="00FC085A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4003B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003B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4003B8" w:rsidRDefault="00FC085A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4003B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003B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6562A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6562A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6562A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6562A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6623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6562A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6562A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Гоголя,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Грибоедова,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Завражнова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Островского, д. 4а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D6DF5" w:rsidRPr="007754D2" w:rsidRDefault="002D6DF5" w:rsidP="00966196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Славянский проспект,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D6DF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D6DF5" w:rsidRPr="007754D2" w:rsidRDefault="002D6DF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D6DF5" w:rsidRPr="007754D2" w:rsidRDefault="002D6DF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AF4726" w:rsidP="00AF472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F4726" w:rsidRDefault="00AF4726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AF47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F4726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F4726" w:rsidRPr="007754D2" w:rsidRDefault="00AF472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F4726" w:rsidRDefault="00AF4726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Спортивный пер., д. 14</w:t>
            </w:r>
          </w:p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Старообрядческий проезд,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Старообрядческий проезд,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3A3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3A3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3A3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3A3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2-я Железнодорожная, д. 38,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4665D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4665D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</w:t>
            </w:r>
            <w:r w:rsidR="004665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2017-2019, 2023-2025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2-я Линия,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3C0F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3C0F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3C0F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3C0F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6E5B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5BF4" w:rsidRPr="007754D2" w:rsidRDefault="006E5BF4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5BF4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D7185" w:rsidRDefault="009D71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7185" w:rsidRDefault="009D71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7185" w:rsidRDefault="009D71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7185" w:rsidRDefault="009D71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7185" w:rsidRDefault="009D71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2/1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A94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0C71C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0C71C2" w:rsidRPr="007754D2" w:rsidRDefault="000C71C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0C71C2" w:rsidRPr="007754D2" w:rsidRDefault="000C71C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0C71C2" w:rsidRPr="007754D2" w:rsidRDefault="000C71C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0C71C2" w:rsidRPr="007754D2" w:rsidRDefault="000C71C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0C71C2" w:rsidRPr="007754D2" w:rsidRDefault="000C71C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0C71C2" w:rsidRPr="007754D2" w:rsidRDefault="000C71C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0C71C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C71C2" w:rsidRPr="007754D2" w:rsidRDefault="000C71C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C71C2" w:rsidRPr="007754D2" w:rsidRDefault="00254D2A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C71C2" w:rsidRPr="007754D2" w:rsidRDefault="000C71C2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C71C2" w:rsidRPr="007754D2" w:rsidRDefault="000C71C2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C71C2" w:rsidRPr="007754D2" w:rsidRDefault="000C71C2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C71C2" w:rsidRPr="007754D2" w:rsidRDefault="000C71C2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6E5B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05199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05199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AB6EC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AB6EC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AB6EC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AB6EC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7-я Линия,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7-я Линия,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Баженова,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36359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="003635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36359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36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34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00A7E" w:rsidRPr="007754D2" w:rsidRDefault="00500A7E" w:rsidP="006D28D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6D28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6D28D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D28DB" w:rsidRPr="007754D2" w:rsidTr="006D28D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D28DB" w:rsidRDefault="006D28DB" w:rsidP="006D28DB">
            <w:pPr>
              <w:jc w:val="center"/>
            </w:pPr>
            <w:r w:rsidRPr="007A455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6D28DB" w:rsidRPr="007754D2" w:rsidTr="006D28D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D28DB" w:rsidRPr="007754D2" w:rsidRDefault="006D28D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D28DB" w:rsidRDefault="006D28DB" w:rsidP="006D28DB">
            <w:pPr>
              <w:jc w:val="center"/>
            </w:pPr>
            <w:r w:rsidRPr="007A455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00A7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Белякова,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00A7E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00A7E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00A7E" w:rsidRPr="007754D2" w:rsidRDefault="00500A7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4B16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B16A5" w:rsidRPr="007754D2" w:rsidRDefault="004B16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1е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1з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DA2CC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DA2CC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952" w:rsidRPr="007754D2" w:rsidRDefault="00DA2CC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952" w:rsidRPr="007754D2" w:rsidRDefault="00DA2CC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1к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1л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57CF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57CF8" w:rsidRPr="007754D2" w:rsidRDefault="00557CF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1м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57CF8" w:rsidRPr="007754D2" w:rsidRDefault="00557C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57CF8" w:rsidRPr="007754D2" w:rsidRDefault="00557C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57CF8" w:rsidRPr="007754D2" w:rsidRDefault="00557C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57CF8" w:rsidRPr="007754D2" w:rsidRDefault="00557CF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57CF8" w:rsidRPr="007754D2" w:rsidRDefault="00557CF8" w:rsidP="00D4468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557CF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57CF8" w:rsidRPr="007754D2" w:rsidRDefault="00557CF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57CF8" w:rsidRPr="007754D2" w:rsidRDefault="00254D2A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57CF8" w:rsidRPr="007754D2" w:rsidRDefault="00557C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57CF8" w:rsidRPr="007754D2" w:rsidRDefault="00557C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57CF8" w:rsidRPr="007754D2" w:rsidRDefault="00557C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57CF8" w:rsidRPr="007754D2" w:rsidRDefault="00557CF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1н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D4468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446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D4468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Березовая,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4F640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4F640A" w:rsidRPr="007754D2" w:rsidRDefault="004F640A" w:rsidP="00254D2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Березовая,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4F640A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F640A" w:rsidRPr="007754D2" w:rsidRDefault="004F640A" w:rsidP="00254D2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F640A" w:rsidRDefault="004F640A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4F640A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F640A" w:rsidRPr="007754D2" w:rsidRDefault="004F640A" w:rsidP="00254D2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F640A" w:rsidRDefault="004F640A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4F640A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F640A" w:rsidRDefault="004F640A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4F640A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F640A" w:rsidRDefault="004F640A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4F640A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F640A" w:rsidRPr="007754D2" w:rsidRDefault="004F64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F640A" w:rsidRDefault="004F640A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2E395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E3952" w:rsidRPr="007754D2" w:rsidRDefault="002E39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12E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12E95" w:rsidRPr="007754D2" w:rsidRDefault="00C12E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12E95" w:rsidRPr="007754D2" w:rsidRDefault="00C12E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12E95" w:rsidRPr="007754D2" w:rsidRDefault="00C12E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12E95" w:rsidRPr="007754D2" w:rsidRDefault="00C12E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12E95" w:rsidRPr="007754D2" w:rsidRDefault="00C12E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12E95" w:rsidRPr="007754D2" w:rsidRDefault="00C12E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12E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12E95" w:rsidRPr="007754D2" w:rsidRDefault="00C12E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12E95" w:rsidRPr="007754D2" w:rsidRDefault="00C12E95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12E95" w:rsidRPr="007754D2" w:rsidRDefault="00C12E95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12E95" w:rsidRPr="007754D2" w:rsidRDefault="00C12E95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12E95" w:rsidRPr="007754D2" w:rsidRDefault="00C12E95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12E95" w:rsidRPr="007754D2" w:rsidRDefault="00C12E95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59132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Бирюзова,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Бирюзова, д. 7б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9/23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Большая, д. 100</w:t>
            </w:r>
          </w:p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B72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B7221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B7221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72211" w:rsidRDefault="00B72211" w:rsidP="00B72211">
            <w:pPr>
              <w:jc w:val="center"/>
            </w:pPr>
            <w:r w:rsidRPr="006576B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72211" w:rsidRDefault="00B72211" w:rsidP="00B72211">
            <w:pPr>
              <w:jc w:val="center"/>
            </w:pPr>
            <w:r w:rsidRPr="006576B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72211" w:rsidRDefault="00B72211" w:rsidP="00B72211">
            <w:pPr>
              <w:jc w:val="center"/>
            </w:pPr>
            <w:r w:rsidRPr="006576B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Большая, д. 106,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94</w:t>
            </w:r>
          </w:p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2038-2039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913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9132C" w:rsidRPr="007754D2" w:rsidRDefault="005913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A633E" w:rsidRPr="007754D2" w:rsidRDefault="00BA633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A633E" w:rsidRPr="007754D2" w:rsidRDefault="00BA633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A633E" w:rsidRPr="007754D2" w:rsidRDefault="00BA633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A633E" w:rsidRPr="007754D2" w:rsidRDefault="00BA633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A633E" w:rsidRPr="007754D2" w:rsidRDefault="00BA633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A633E" w:rsidRPr="007754D2" w:rsidRDefault="00BA633E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Брестская, д. 1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Брестская,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6C7A8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6C7A8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6C7A8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B26A5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B26A5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B26A5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Брестская,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A633E" w:rsidRPr="007754D2" w:rsidRDefault="00BA633E" w:rsidP="00B72211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B722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B7221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72211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72211" w:rsidRPr="007754D2" w:rsidRDefault="00B7221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72211" w:rsidRDefault="00B72211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Бронная,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2780A" w:rsidRDefault="00C2780A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2780A" w:rsidRDefault="00C2780A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2780A" w:rsidRDefault="00C2780A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2780A" w:rsidRDefault="00C2780A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2780A" w:rsidRDefault="00C2780A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2780A" w:rsidRDefault="00C2780A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A633E" w:rsidRPr="007754D2" w:rsidRDefault="00BA633E" w:rsidP="00C2780A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C2780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C278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2780A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2780A" w:rsidRPr="007754D2" w:rsidRDefault="00C2780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2780A" w:rsidRDefault="00C2780A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F12B4" w:rsidRDefault="007F12B4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F12B4" w:rsidRDefault="007F12B4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F12B4" w:rsidRDefault="007F12B4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F12B4" w:rsidRDefault="007F12B4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F12B4" w:rsidRDefault="007F12B4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F12B4" w:rsidRDefault="007F12B4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F12B4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7F12B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7F12B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F12B4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F12B4" w:rsidRPr="007754D2" w:rsidRDefault="007F12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F12B4" w:rsidRDefault="007F12B4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A633E" w:rsidRPr="007754D2" w:rsidRDefault="00BA633E" w:rsidP="00737E4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737E4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737E4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37E4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37E47" w:rsidRPr="007754D2" w:rsidRDefault="00737E4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37E47" w:rsidRDefault="00737E4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A633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A633E" w:rsidRPr="007754D2" w:rsidRDefault="00BA633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Васильевская,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Введенская, д. 115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135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67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352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35244" w:rsidRPr="007754D2" w:rsidRDefault="008352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352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35244" w:rsidRPr="007754D2" w:rsidRDefault="008352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35244" w:rsidRPr="007754D2" w:rsidRDefault="008352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94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Весенняя, д. 12б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Весенняя,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Ветеринарная,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Ветеринарная, д. 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</w:t>
            </w:r>
          </w:p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28/4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Вишневая, д. 32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34/12</w:t>
            </w:r>
          </w:p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Вознесенская, д. 46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101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85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97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99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Высоковольтная,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16,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1682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16827" w:rsidRPr="007754D2" w:rsidRDefault="0081682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16827" w:rsidRPr="007754D2" w:rsidRDefault="0081682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1682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16827" w:rsidRPr="007754D2" w:rsidRDefault="0081682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16827" w:rsidRPr="007754D2" w:rsidRDefault="0081682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16827" w:rsidRPr="007754D2" w:rsidRDefault="0081682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33DA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33DA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33DA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BA63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auto" w:fill="auto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BA63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Высоковольтная,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1A410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83а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A1B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A1B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Гоголя, д. 45,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7351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73510" w:rsidRPr="007754D2" w:rsidRDefault="0057351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73510" w:rsidRPr="007754D2" w:rsidRDefault="0057351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73510" w:rsidRPr="007754D2" w:rsidRDefault="0057351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73510" w:rsidRPr="007754D2" w:rsidRDefault="0057351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73510" w:rsidRPr="007754D2" w:rsidRDefault="0057351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73510" w:rsidRPr="007754D2" w:rsidRDefault="0057351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7351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73510" w:rsidRPr="007754D2" w:rsidRDefault="0057351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7351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73510" w:rsidRPr="007754D2" w:rsidRDefault="0057351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73510" w:rsidRPr="007754D2" w:rsidRDefault="00573510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D37B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52,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C6EBB" w:rsidRDefault="002C6EBB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17F08" w:rsidRPr="007754D2" w:rsidRDefault="00717F08" w:rsidP="00F0354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Горького,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Гражданская, д. 21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C6EBB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C6EBB" w:rsidRPr="007754D2" w:rsidRDefault="002C6EB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C6EBB" w:rsidRDefault="002C6EBB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11/8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Грибоедова,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C6E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Дзержинского, д. 62,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82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535F3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ED0EEB" w:rsidP="00ED0EE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D0EE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D0EE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D0EE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D0EE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D0EE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D0EE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0EEB" w:rsidRPr="007754D2" w:rsidRDefault="00ED0EEB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0EEB" w:rsidRPr="007754D2" w:rsidRDefault="00ED0E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8C22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8C22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C22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C22C8" w:rsidRPr="007754D2" w:rsidRDefault="008C22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C22C8" w:rsidRPr="007754D2" w:rsidRDefault="008C22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C22C8" w:rsidRPr="007754D2" w:rsidRDefault="008C22C8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C22C8" w:rsidRPr="007754D2" w:rsidRDefault="008C22C8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C22C8" w:rsidRPr="007754D2" w:rsidRDefault="008C22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C22C8" w:rsidRPr="007754D2" w:rsidRDefault="008C22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Есенина,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D37B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C7058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941F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941FC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FA375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FA375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Есенина, д. 43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65,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65,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71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72/2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535F3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Забайкальская,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Западная,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8, корп. 1</w:t>
            </w:r>
          </w:p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160D8E" w:rsidRPr="007754D2" w:rsidTr="004677C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002620">
            <w:pPr>
              <w:jc w:val="center"/>
            </w:pPr>
            <w:r w:rsidRPr="005258F8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258F8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60D8E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0D8E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0D8E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0D8E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0D8E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0D8E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0D8E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0D8E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0D8E" w:rsidRPr="007754D2" w:rsidRDefault="00160D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0D8E" w:rsidRDefault="00160D8E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10в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17F0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17F08" w:rsidRPr="007754D2" w:rsidRDefault="00717F0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16/36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6873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873F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6873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11</w:t>
            </w:r>
          </w:p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002620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00262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0026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3</w:t>
            </w:r>
          </w:p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B421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2620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002620" w:rsidRDefault="00002620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002620" w:rsidRDefault="00002620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002620" w:rsidRDefault="00002620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002620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00262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00262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002620" w:rsidRPr="007754D2" w:rsidRDefault="00002620" w:rsidP="00D42E1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Зубковой, д. 27, корп.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D42E1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02620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02620" w:rsidRPr="007754D2" w:rsidRDefault="0000262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02620" w:rsidRPr="007754D2" w:rsidRDefault="0000262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02620" w:rsidRDefault="00002620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E4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E4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3D08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E4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E4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3D08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12E3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12E3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12E3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12E3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12E3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1065A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1065A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57545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16, корп.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1780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1780A" w:rsidRPr="007754D2" w:rsidRDefault="0051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780A" w:rsidRPr="007754D2" w:rsidRDefault="0051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780A" w:rsidRPr="007754D2" w:rsidRDefault="0051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780A" w:rsidRPr="007754D2" w:rsidRDefault="0051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780A" w:rsidRPr="007754D2" w:rsidRDefault="0051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780A" w:rsidRPr="007754D2" w:rsidRDefault="0051780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1780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1780A" w:rsidRPr="007754D2" w:rsidRDefault="0051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1780A" w:rsidRPr="007754D2" w:rsidRDefault="005D1964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1780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1780A" w:rsidRPr="007754D2" w:rsidRDefault="0051780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1780A" w:rsidRPr="007754D2" w:rsidRDefault="005D1964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1780A" w:rsidRPr="007754D2" w:rsidRDefault="0051780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CA12E3" w:rsidRPr="007754D2" w:rsidRDefault="00CA12E3" w:rsidP="00B164A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41F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41FC8" w:rsidRPr="007754D2" w:rsidRDefault="00941F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41F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41F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41F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41F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41FC8" w:rsidRPr="007754D2" w:rsidRDefault="00941F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Интернациональная, д. 5г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7а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8/29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К. Маркса,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A1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CA12E3" w:rsidRPr="007754D2" w:rsidRDefault="00CA12E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К. Маркса,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64A2A" w:rsidRPr="007754D2" w:rsidRDefault="00764A2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64A2A" w:rsidRPr="007754D2" w:rsidRDefault="00764A2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64A2A" w:rsidRPr="007754D2" w:rsidRDefault="00764A2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64A2A" w:rsidRPr="007754D2" w:rsidRDefault="00764A2A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Каширина,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16,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64A2A" w:rsidRPr="007754D2" w:rsidRDefault="00764A2A" w:rsidP="00B164AD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64A2A" w:rsidRPr="007754D2" w:rsidRDefault="00764A2A" w:rsidP="00B164AD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3F4D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3F4D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3F4D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Княжье Поле, д. 23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64A2A" w:rsidRPr="007754D2" w:rsidRDefault="00764A2A" w:rsidP="00B164AD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B164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164AD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B164AD" w:rsidRPr="007754D2" w:rsidRDefault="00B164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164AD" w:rsidRPr="007754D2" w:rsidRDefault="00B164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164AD" w:rsidRDefault="00B164AD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4,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64A2A" w:rsidRPr="007754D2" w:rsidRDefault="00764A2A" w:rsidP="00F72E5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F72E5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F72E5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64A2A" w:rsidRPr="007754D2" w:rsidRDefault="00F72E5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64A2A" w:rsidRPr="007754D2" w:rsidRDefault="00F72E5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F72E5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72E57" w:rsidRPr="007754D2" w:rsidRDefault="00F72E5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72E57" w:rsidRDefault="00F72E5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Коломенская,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Комбайновая,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13,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Космодемьянской,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D2AD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4D2AD2" w:rsidRPr="007754D2" w:rsidRDefault="004D2AD2" w:rsidP="004D2A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навтов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4D2AD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D2AD2" w:rsidRPr="007754D2" w:rsidRDefault="004D2AD2" w:rsidP="004D2A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4D2AD2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D2AD2" w:rsidRPr="007754D2" w:rsidRDefault="004D2AD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D2AD2" w:rsidRPr="007754D2" w:rsidRDefault="004D2AD2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2A1D9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A1D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A1D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2A1D9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2A1D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2A1D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33DA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33DA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D33DA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D33DA1" w:rsidRPr="007754D2" w:rsidRDefault="00D33DA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D33DA1" w:rsidRPr="007754D2" w:rsidRDefault="00D33D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C735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7352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C735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C735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7352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C735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15/18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6B48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6B48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6B48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1F7D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F7D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1F7DF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1F7D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F7D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1F7DF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764A2A" w:rsidRPr="007754D2" w:rsidTr="00DE118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23</w:t>
            </w:r>
          </w:p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764A2A" w:rsidRPr="007754D2" w:rsidTr="00DE118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5,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64A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Кудрявцева, д. 39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64A2A" w:rsidRPr="007754D2" w:rsidRDefault="00764A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Кудрявцева, д. 66,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Культуры,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Культуры, д. 8а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13а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19а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101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Ленинского Комсомола, д. 134/56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E216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73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Лесопарковая,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Лесопарковая,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66074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660745" w:rsidRPr="007754D2" w:rsidRDefault="00660745" w:rsidP="0066074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Льговская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66074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60745" w:rsidRPr="007754D2" w:rsidRDefault="00660745" w:rsidP="0066074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66074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60745" w:rsidRPr="007754D2" w:rsidRDefault="00660745" w:rsidP="0066074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66074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66074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66074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60745" w:rsidRPr="007754D2" w:rsidRDefault="0066074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60745" w:rsidRDefault="0066074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Магистральная,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79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2A1D98" w:rsidP="002A1D9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A1D98" w:rsidRPr="007754D2" w:rsidRDefault="002A1D98" w:rsidP="00C4568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2A1D98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A1D98" w:rsidRPr="007754D2" w:rsidRDefault="002A1D9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A1D98" w:rsidRPr="007754D2" w:rsidRDefault="002A1D98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A1D98" w:rsidRDefault="002A1D98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F7239" w:rsidRDefault="009F7239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F7239" w:rsidRDefault="009F7239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F7239" w:rsidRDefault="009F7239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F7239" w:rsidRDefault="009F7239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F7239" w:rsidRDefault="009F7239" w:rsidP="009F7239">
            <w:pPr>
              <w:jc w:val="center"/>
            </w:pPr>
            <w:r w:rsidRPr="007C371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9F7239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F7239" w:rsidRPr="007754D2" w:rsidRDefault="009F723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F7239" w:rsidRDefault="009F7239" w:rsidP="009F7239">
            <w:pPr>
              <w:jc w:val="center"/>
            </w:pPr>
            <w:r w:rsidRPr="007C371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E0461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461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461E" w:rsidRPr="007754D2" w:rsidRDefault="00E0461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Молодежная,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35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B7792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B7792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B7792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7792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4861F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F25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68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язань, ул. Нижне-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язань, ул. Нижне-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язань, ул. Нижне-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Николодворянская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1/4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17,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3634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36340" w:rsidRPr="007754D2" w:rsidRDefault="00E3634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36340" w:rsidRPr="007754D2" w:rsidRDefault="00E363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36340" w:rsidRPr="007754D2" w:rsidRDefault="00E36340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36340" w:rsidRPr="007754D2" w:rsidRDefault="00E36340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36340" w:rsidRPr="007754D2" w:rsidRDefault="00E363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36340" w:rsidRPr="007754D2" w:rsidRDefault="00E363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D2F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102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Новая, д. 27а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68/22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84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14/16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28,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751F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751F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51FF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751F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33,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332E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617D0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617D0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36,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F714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F714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40а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ED525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ED52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ED52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5250" w:rsidRDefault="00ED5250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5250" w:rsidRDefault="00ED5250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5250" w:rsidRDefault="00ED5250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5250" w:rsidRDefault="00ED5250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D5250" w:rsidRDefault="00ED5250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Новоселов, д. 45, корп.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5250" w:rsidRPr="007754D2" w:rsidRDefault="00ED5250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5250" w:rsidRDefault="00ED5250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5250" w:rsidRPr="007754D2" w:rsidRDefault="00ED5250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5250" w:rsidRDefault="00ED5250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5250" w:rsidRPr="007754D2" w:rsidRDefault="00ED5250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5250" w:rsidRDefault="00ED5250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5250" w:rsidRPr="007754D2" w:rsidRDefault="00ED5250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5250" w:rsidRDefault="00ED5250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5250" w:rsidRPr="007754D2" w:rsidRDefault="00ED5250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5250" w:rsidRDefault="00ED5250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D5250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5250" w:rsidRPr="007754D2" w:rsidRDefault="00ED5250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5250" w:rsidRPr="007754D2" w:rsidRDefault="00ED525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5250" w:rsidRPr="007754D2" w:rsidRDefault="00ED5250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5250" w:rsidRDefault="00ED5250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C46B9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1246A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46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1246A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46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1246AD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1246AD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1246AD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1246AD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1246AD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1246AD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1246AD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246AD" w:rsidRPr="007754D2" w:rsidRDefault="001246AD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246AD" w:rsidRPr="007754D2" w:rsidRDefault="001246A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A85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60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Новослободская,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6E48E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E48E0" w:rsidRPr="007754D2" w:rsidRDefault="006E48E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E48E0" w:rsidRPr="007754D2" w:rsidRDefault="006E48E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E48E0" w:rsidRPr="007754D2" w:rsidRDefault="006E48E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E48E0" w:rsidRPr="007754D2" w:rsidRDefault="006E48E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E48E0" w:rsidRPr="007754D2" w:rsidRDefault="006E48E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E48E0" w:rsidRPr="007754D2" w:rsidRDefault="006E48E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6E48E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E48E0" w:rsidRPr="007754D2" w:rsidRDefault="006E48E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6E48E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E48E0" w:rsidRPr="007754D2" w:rsidRDefault="006E48E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6E48E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E48E0" w:rsidRPr="007754D2" w:rsidRDefault="006E48E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E48E0" w:rsidRPr="007754D2" w:rsidRDefault="006E48E0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575564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Октябрьская,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E8254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E8254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64/22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105а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E8254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Default="00E82542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Default="00E82542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Default="00E82542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Default="00E82542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Default="00E82542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Default="00E82542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27,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31,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Павлова,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Пирогова,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Пирогова,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E8254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E8254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F3303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F3303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82542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82542" w:rsidRPr="007754D2" w:rsidRDefault="00E8254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82542" w:rsidRDefault="00E82542" w:rsidP="00E82542">
            <w:pPr>
              <w:jc w:val="center"/>
            </w:pPr>
            <w:r w:rsidRPr="00F3303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75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5781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80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162B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162B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Полетаева, д. 25,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29,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Полина,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B4513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Полина,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Default="00B34A85" w:rsidP="0075781B">
            <w:pPr>
              <w:jc w:val="center"/>
            </w:pPr>
            <w:r w:rsidRPr="003F7D8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F7D8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Default="0075781B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Default="0075781B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Default="0075781B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Default="0075781B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Default="0075781B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Default="0075781B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Default="0075781B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Полонского,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Попова,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6C6ED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6C6ED8" w:rsidRDefault="006C6ED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6ED8" w:rsidRPr="007754D2" w:rsidRDefault="006C6ED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Право-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Лыбедская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6C6ED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6C6ED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C6ED8" w:rsidRPr="007754D2" w:rsidRDefault="006C6ED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Право-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Лыбедская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Пролетарская, д. 17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Профессора Никулина,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Птицеводов,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Птицеводов,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5781B" w:rsidRDefault="0075781B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11/19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Пушкина,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Радиозаводская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0D4C9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Радищева,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0D4C9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6A7A4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75781B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5781B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5781B" w:rsidRDefault="0075781B" w:rsidP="0075781B">
            <w:pPr>
              <w:jc w:val="center"/>
            </w:pPr>
            <w:r w:rsidRPr="006A7A4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41,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Радищева,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Разина,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18/32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Садовая,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Садовая,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95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3е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 д. 4г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671BC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671BC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671BC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4з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 л. Сельских Строителей,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 д. 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Семена Середы,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Семена Середы,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34A85" w:rsidRPr="007754D2" w:rsidTr="000070E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0070E2">
            <w:pPr>
              <w:jc w:val="center"/>
            </w:pPr>
            <w:r w:rsidRPr="00833CE8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0070E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0070E2">
            <w:pPr>
              <w:jc w:val="center"/>
            </w:pPr>
            <w:r w:rsidRPr="00833CE8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0070E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0070E2">
            <w:pPr>
              <w:jc w:val="center"/>
            </w:pPr>
            <w:r w:rsidRPr="00833CE8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F1494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F1494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2C2786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2C2786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2C2786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F1494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Default="00B34A8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10,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1/34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Советской Армии,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E714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Советской Армии, д. 28/7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Советской Армии,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Совхозная,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75781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22/10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28/9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Старая Дубрава,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75781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75781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11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355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355F4" w:rsidRPr="007754D2" w:rsidRDefault="001355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1355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1355F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355F4" w:rsidRPr="007754D2" w:rsidRDefault="001355F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Татарская,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34A8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34A85" w:rsidRPr="007754D2" w:rsidRDefault="00B34A8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E00B8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E00B81">
            <w:pPr>
              <w:jc w:val="center"/>
            </w:pPr>
            <w:r w:rsidRPr="006A523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E00B8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E00B81">
            <w:pPr>
              <w:jc w:val="center"/>
            </w:pPr>
            <w:r w:rsidRPr="006A523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E00B8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E00B81">
            <w:pPr>
              <w:jc w:val="center"/>
            </w:pPr>
            <w:r w:rsidRPr="006A523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Татарская, д. 33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51/15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68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91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93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Телевизионная,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Телевизионная,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Тимакова, д. 15/23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Default="00E00B81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5,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Трудовая, д. 24/38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Урицкого,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Урицкого,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Ушакова, д. 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14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5781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8761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8761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8761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Фрунзе,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Халтурина,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Чапаева, д. 56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Чапаева, д. 61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Черновицкая, д. 25,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Черновицкая,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Чернышевского,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Чкалова,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30623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30623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30623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0E3D2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E3D2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E3D2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0E3D2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E3D2F" w:rsidRPr="007754D2" w:rsidRDefault="000E3D2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E3D2F" w:rsidRPr="007754D2" w:rsidRDefault="000E3D2F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02258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02258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52а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76,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78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Шевченко, д. 95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3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5C34E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5C34E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5C34E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5781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7C4AF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7C4AF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15 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left w:val="nil"/>
            </w:tcBorders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1" w:type="dxa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Щедрина,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6A6B3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E00B81" w:rsidRPr="007754D2" w:rsidTr="006A6B3F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6A6B3F">
            <w:pPr>
              <w:jc w:val="center"/>
            </w:pPr>
            <w:r w:rsidRPr="00F626FF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6A6B3F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6A6B3F">
            <w:pPr>
              <w:jc w:val="center"/>
            </w:pPr>
            <w:r w:rsidRPr="00F626FF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Электрозаводская, д. 79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Электрозаводская, д. 87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Энгельса,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Энгельса, д. 22б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Юбилейная,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Юбилейная,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Яхонтова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C3170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C3170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Южный пер.,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3A632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>. Д,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B157E4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3A6326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32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3A6326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32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4914B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проспект Энергетиков,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845A67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A6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845A67" w:rsidRDefault="00E00B81" w:rsidP="00845A6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A6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проспект Энергетиков, д. 26/27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130A5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проспект Энергетиков,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Волкова,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Большая, д. 22а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10а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130A5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240C5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21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Мира, д. 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4C393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Перспективная, д. 13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2531E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Перспективная,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Перспективная,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F7608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F7608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F7608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B27C2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ул. Перспективная,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B27C2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ул. Перспективная,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район</w:t>
            </w:r>
          </w:p>
        </w:tc>
      </w:tr>
      <w:tr w:rsidR="00AE0D19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AE0D19" w:rsidRPr="007754D2" w:rsidRDefault="00AE0D19" w:rsidP="00AE0D19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Новоселки, ул. Малиновая,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AE0D19" w:rsidRPr="007754D2" w:rsidRDefault="00AE0D19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E0D19" w:rsidRPr="007754D2" w:rsidRDefault="00AE0D19" w:rsidP="00AE0D1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E0D19" w:rsidRPr="007754D2" w:rsidRDefault="00AE0D19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E0D19" w:rsidRPr="007754D2" w:rsidRDefault="00AE0D19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E0D19" w:rsidRDefault="00AE0D19" w:rsidP="008F2985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AE0D19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AE0D19" w:rsidRPr="007754D2" w:rsidRDefault="00AE0D19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AE0D19" w:rsidRPr="007754D2" w:rsidRDefault="00AE0D19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AE0D19" w:rsidRPr="007754D2" w:rsidRDefault="00AE0D19" w:rsidP="00AE0D1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AE0D19" w:rsidRPr="007754D2" w:rsidRDefault="00AE0D19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AE0D19" w:rsidRPr="007754D2" w:rsidRDefault="00AE0D19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AE0D19" w:rsidRDefault="00AE0D19" w:rsidP="008F2985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>, 1-й Бульварный проезд,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96AB3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96AB3" w:rsidRPr="007754D2" w:rsidRDefault="00E96AB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1-й Бульварный проезд,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96AB3" w:rsidRPr="007754D2" w:rsidRDefault="00E96AB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96AB3" w:rsidRPr="007754D2" w:rsidRDefault="00E96AB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96AB3" w:rsidRPr="007754D2" w:rsidRDefault="00E96AB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96AB3" w:rsidRPr="007754D2" w:rsidRDefault="00E96AB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96AB3" w:rsidRPr="00C9418D" w:rsidRDefault="00E96AB3" w:rsidP="003A6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971B64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71B64" w:rsidRPr="00C9418D" w:rsidRDefault="00971B64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971B64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71B64" w:rsidRPr="00C9418D" w:rsidRDefault="00971B64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971B64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71B64" w:rsidRPr="00C9418D" w:rsidRDefault="00971B64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971B64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71B64" w:rsidRPr="00C9418D" w:rsidRDefault="00971B64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971B64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71B64" w:rsidRPr="007754D2" w:rsidRDefault="00971B6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71B64" w:rsidRPr="007754D2" w:rsidRDefault="00971B64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71B64" w:rsidRPr="00C9418D" w:rsidRDefault="00971B64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1-й Бульварный проезд,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E241C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3A6326">
            <w:pPr>
              <w:jc w:val="center"/>
            </w:pPr>
            <w:r w:rsidRPr="00E241C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C362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C36279">
            <w:pPr>
              <w:jc w:val="center"/>
            </w:pPr>
            <w:r w:rsidRPr="0069250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C36279">
            <w:pPr>
              <w:jc w:val="center"/>
            </w:pPr>
            <w:r w:rsidRPr="0069250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C36279">
            <w:pPr>
              <w:jc w:val="center"/>
            </w:pPr>
            <w:r w:rsidRPr="0069250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31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00B81" w:rsidRDefault="00E00B81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240C5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Малиновая,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Проезд Бульвар Оптимистов, д. 10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C362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1C4C3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1C4C3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1C4C3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A506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Проезд Бульвар Оптимистов, д. 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C362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7551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7551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Default="00E00B81" w:rsidP="00C36279">
            <w:pPr>
              <w:jc w:val="center"/>
            </w:pPr>
            <w:r w:rsidRPr="007551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43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00B8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E00B81" w:rsidRPr="007754D2" w:rsidRDefault="00E00B8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00B81" w:rsidRPr="007754D2" w:rsidRDefault="00E00B8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2038-2040»</w:t>
            </w:r>
          </w:p>
        </w:tc>
      </w:tr>
    </w:tbl>
    <w:p w:rsidR="009D13A9" w:rsidRPr="00E73D90" w:rsidRDefault="009D13A9" w:rsidP="00E73D90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</w:t>
      </w:r>
      <w:r w:rsidR="00E73D90">
        <w:rPr>
          <w:rFonts w:ascii="Times New Roman" w:hAnsi="Times New Roman"/>
          <w:sz w:val="28"/>
          <w:szCs w:val="28"/>
          <w:lang w:val="en-US"/>
        </w:rPr>
        <w:t>_____________</w:t>
      </w:r>
    </w:p>
    <w:sectPr w:rsidR="009D13A9" w:rsidRPr="00E73D90" w:rsidSect="00CE48E1">
      <w:headerReference w:type="default" r:id="rId9"/>
      <w:headerReference w:type="first" r:id="rId10"/>
      <w:type w:val="continuous"/>
      <w:pgSz w:w="16834" w:h="11907" w:orient="landscape" w:code="9"/>
      <w:pgMar w:top="1134" w:right="567" w:bottom="1134" w:left="1985" w:header="272" w:footer="397" w:gutter="0"/>
      <w:pgNumType w:start="412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B0" w:rsidRDefault="005B02B0">
      <w:r>
        <w:separator/>
      </w:r>
    </w:p>
  </w:endnote>
  <w:endnote w:type="continuationSeparator" w:id="0">
    <w:p w:rsidR="005B02B0" w:rsidRDefault="005B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B0" w:rsidRDefault="005B02B0">
      <w:r>
        <w:separator/>
      </w:r>
    </w:p>
  </w:footnote>
  <w:footnote w:type="continuationSeparator" w:id="0">
    <w:p w:rsidR="005B02B0" w:rsidRDefault="005B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B0" w:rsidRPr="00481B88" w:rsidRDefault="005B02B0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5B02B0" w:rsidRPr="00E80944" w:rsidRDefault="005B02B0" w:rsidP="00B67227">
    <w:pPr>
      <w:jc w:val="center"/>
      <w:rPr>
        <w:rFonts w:ascii="Times New Roman" w:hAnsi="Times New Roman"/>
        <w:sz w:val="24"/>
        <w:szCs w:val="24"/>
      </w:rPr>
    </w:pPr>
    <w:r w:rsidRPr="00E80944">
      <w:rPr>
        <w:rFonts w:ascii="Times New Roman" w:hAnsi="Times New Roman"/>
        <w:sz w:val="24"/>
        <w:szCs w:val="24"/>
      </w:rPr>
      <w:fldChar w:fldCharType="begin"/>
    </w:r>
    <w:r w:rsidRPr="00E80944">
      <w:rPr>
        <w:rFonts w:ascii="Times New Roman" w:hAnsi="Times New Roman"/>
        <w:sz w:val="24"/>
        <w:szCs w:val="24"/>
      </w:rPr>
      <w:instrText xml:space="preserve">PAGE  </w:instrText>
    </w:r>
    <w:r w:rsidRPr="00E80944">
      <w:rPr>
        <w:rFonts w:ascii="Times New Roman" w:hAnsi="Times New Roman"/>
        <w:sz w:val="24"/>
        <w:szCs w:val="24"/>
      </w:rPr>
      <w:fldChar w:fldCharType="separate"/>
    </w:r>
    <w:r w:rsidR="005A63A1">
      <w:rPr>
        <w:rFonts w:ascii="Times New Roman" w:hAnsi="Times New Roman"/>
        <w:noProof/>
        <w:sz w:val="24"/>
        <w:szCs w:val="24"/>
      </w:rPr>
      <w:t>443</w:t>
    </w:r>
    <w:r w:rsidRPr="00E80944">
      <w:rPr>
        <w:rFonts w:ascii="Times New Roman" w:hAnsi="Times New Roman"/>
        <w:sz w:val="24"/>
        <w:szCs w:val="24"/>
      </w:rPr>
      <w:fldChar w:fldCharType="end"/>
    </w:r>
  </w:p>
  <w:p w:rsidR="005B02B0" w:rsidRPr="00E37801" w:rsidRDefault="005B02B0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4303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02B0" w:rsidRPr="007754D2" w:rsidRDefault="005B02B0">
        <w:pPr>
          <w:pStyle w:val="a5"/>
          <w:jc w:val="center"/>
          <w:rPr>
            <w:sz w:val="28"/>
            <w:szCs w:val="28"/>
          </w:rPr>
        </w:pPr>
        <w:r w:rsidRPr="007754D2">
          <w:rPr>
            <w:sz w:val="28"/>
            <w:szCs w:val="28"/>
          </w:rPr>
          <w:fldChar w:fldCharType="begin"/>
        </w:r>
        <w:r w:rsidRPr="007754D2">
          <w:rPr>
            <w:sz w:val="28"/>
            <w:szCs w:val="28"/>
          </w:rPr>
          <w:instrText>PAGE   \* MERGEFORMAT</w:instrText>
        </w:r>
        <w:r w:rsidRPr="007754D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581</w:t>
        </w:r>
        <w:r w:rsidRPr="007754D2">
          <w:rPr>
            <w:sz w:val="28"/>
            <w:szCs w:val="28"/>
          </w:rPr>
          <w:fldChar w:fldCharType="end"/>
        </w:r>
      </w:p>
    </w:sdtContent>
  </w:sdt>
  <w:p w:rsidR="005B02B0" w:rsidRDefault="005B02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78"/>
    <w:rsid w:val="00002620"/>
    <w:rsid w:val="00004A97"/>
    <w:rsid w:val="000070E2"/>
    <w:rsid w:val="00007239"/>
    <w:rsid w:val="00012026"/>
    <w:rsid w:val="0001360F"/>
    <w:rsid w:val="00014771"/>
    <w:rsid w:val="0001489B"/>
    <w:rsid w:val="00014C7A"/>
    <w:rsid w:val="000163C8"/>
    <w:rsid w:val="0001772B"/>
    <w:rsid w:val="00020584"/>
    <w:rsid w:val="0002258A"/>
    <w:rsid w:val="00024BE1"/>
    <w:rsid w:val="00025870"/>
    <w:rsid w:val="00032BC7"/>
    <w:rsid w:val="000331B3"/>
    <w:rsid w:val="00033413"/>
    <w:rsid w:val="00037C0C"/>
    <w:rsid w:val="000414C4"/>
    <w:rsid w:val="00045177"/>
    <w:rsid w:val="00045B21"/>
    <w:rsid w:val="0004705C"/>
    <w:rsid w:val="00047130"/>
    <w:rsid w:val="000502A3"/>
    <w:rsid w:val="00051996"/>
    <w:rsid w:val="0005558E"/>
    <w:rsid w:val="00056212"/>
    <w:rsid w:val="00056DEB"/>
    <w:rsid w:val="00056FA4"/>
    <w:rsid w:val="00057BCC"/>
    <w:rsid w:val="00067990"/>
    <w:rsid w:val="00067CC9"/>
    <w:rsid w:val="000711F0"/>
    <w:rsid w:val="00072F38"/>
    <w:rsid w:val="00073A7A"/>
    <w:rsid w:val="00076D5E"/>
    <w:rsid w:val="000804C4"/>
    <w:rsid w:val="00081070"/>
    <w:rsid w:val="000849B3"/>
    <w:rsid w:val="00084DD3"/>
    <w:rsid w:val="000863C1"/>
    <w:rsid w:val="000863DD"/>
    <w:rsid w:val="00090922"/>
    <w:rsid w:val="000917C0"/>
    <w:rsid w:val="00091B9E"/>
    <w:rsid w:val="000976C0"/>
    <w:rsid w:val="000A0712"/>
    <w:rsid w:val="000A2B67"/>
    <w:rsid w:val="000A516C"/>
    <w:rsid w:val="000A5EB9"/>
    <w:rsid w:val="000B0736"/>
    <w:rsid w:val="000B0DF4"/>
    <w:rsid w:val="000B1F6B"/>
    <w:rsid w:val="000B3E39"/>
    <w:rsid w:val="000B50FB"/>
    <w:rsid w:val="000C0AEB"/>
    <w:rsid w:val="000C2408"/>
    <w:rsid w:val="000C71C2"/>
    <w:rsid w:val="000D0631"/>
    <w:rsid w:val="000D0F90"/>
    <w:rsid w:val="000D1107"/>
    <w:rsid w:val="000D4C9D"/>
    <w:rsid w:val="000D5B40"/>
    <w:rsid w:val="000D6886"/>
    <w:rsid w:val="000D69EB"/>
    <w:rsid w:val="000D7546"/>
    <w:rsid w:val="000E2410"/>
    <w:rsid w:val="000E2F36"/>
    <w:rsid w:val="000E2FE8"/>
    <w:rsid w:val="000E3D2F"/>
    <w:rsid w:val="000F0FE1"/>
    <w:rsid w:val="000F5852"/>
    <w:rsid w:val="001054EB"/>
    <w:rsid w:val="001065AF"/>
    <w:rsid w:val="00111845"/>
    <w:rsid w:val="00112613"/>
    <w:rsid w:val="0011302B"/>
    <w:rsid w:val="0011367B"/>
    <w:rsid w:val="0012019D"/>
    <w:rsid w:val="0012192A"/>
    <w:rsid w:val="00122CFD"/>
    <w:rsid w:val="00123F67"/>
    <w:rsid w:val="001246AD"/>
    <w:rsid w:val="001254DE"/>
    <w:rsid w:val="001276FF"/>
    <w:rsid w:val="0013086C"/>
    <w:rsid w:val="001309BC"/>
    <w:rsid w:val="00130A5D"/>
    <w:rsid w:val="00130E61"/>
    <w:rsid w:val="00130ECF"/>
    <w:rsid w:val="00131BA4"/>
    <w:rsid w:val="001328BD"/>
    <w:rsid w:val="001329E5"/>
    <w:rsid w:val="00134FA8"/>
    <w:rsid w:val="001355F4"/>
    <w:rsid w:val="00140EFB"/>
    <w:rsid w:val="001415D6"/>
    <w:rsid w:val="0014607B"/>
    <w:rsid w:val="00147346"/>
    <w:rsid w:val="00147C75"/>
    <w:rsid w:val="001512B9"/>
    <w:rsid w:val="00151370"/>
    <w:rsid w:val="001528AA"/>
    <w:rsid w:val="001551F0"/>
    <w:rsid w:val="00156155"/>
    <w:rsid w:val="00156206"/>
    <w:rsid w:val="00156CE6"/>
    <w:rsid w:val="0016091C"/>
    <w:rsid w:val="00160D8E"/>
    <w:rsid w:val="00162B79"/>
    <w:rsid w:val="00162E72"/>
    <w:rsid w:val="00170E43"/>
    <w:rsid w:val="00171B2E"/>
    <w:rsid w:val="0017434F"/>
    <w:rsid w:val="00174858"/>
    <w:rsid w:val="00174CA2"/>
    <w:rsid w:val="00175BE5"/>
    <w:rsid w:val="001819D1"/>
    <w:rsid w:val="00181B08"/>
    <w:rsid w:val="001850F4"/>
    <w:rsid w:val="00185E77"/>
    <w:rsid w:val="00186A55"/>
    <w:rsid w:val="00190FF9"/>
    <w:rsid w:val="001910AC"/>
    <w:rsid w:val="001947BE"/>
    <w:rsid w:val="001A1DF4"/>
    <w:rsid w:val="001A31A4"/>
    <w:rsid w:val="001A3DFA"/>
    <w:rsid w:val="001A410D"/>
    <w:rsid w:val="001A4B47"/>
    <w:rsid w:val="001A560F"/>
    <w:rsid w:val="001A64AB"/>
    <w:rsid w:val="001B07A3"/>
    <w:rsid w:val="001B0929"/>
    <w:rsid w:val="001B0982"/>
    <w:rsid w:val="001B32BA"/>
    <w:rsid w:val="001B5079"/>
    <w:rsid w:val="001B574B"/>
    <w:rsid w:val="001C100F"/>
    <w:rsid w:val="001C3926"/>
    <w:rsid w:val="001C4A08"/>
    <w:rsid w:val="001D6422"/>
    <w:rsid w:val="001D64FA"/>
    <w:rsid w:val="001E0317"/>
    <w:rsid w:val="001E20F1"/>
    <w:rsid w:val="001E4A90"/>
    <w:rsid w:val="001E5AA3"/>
    <w:rsid w:val="001E7763"/>
    <w:rsid w:val="001E79FC"/>
    <w:rsid w:val="001F0567"/>
    <w:rsid w:val="001F1009"/>
    <w:rsid w:val="001F12E8"/>
    <w:rsid w:val="001F228C"/>
    <w:rsid w:val="001F2693"/>
    <w:rsid w:val="001F4A1A"/>
    <w:rsid w:val="001F4C41"/>
    <w:rsid w:val="001F631E"/>
    <w:rsid w:val="001F64B8"/>
    <w:rsid w:val="001F7C83"/>
    <w:rsid w:val="001F7DF3"/>
    <w:rsid w:val="0020053D"/>
    <w:rsid w:val="00203046"/>
    <w:rsid w:val="002047F8"/>
    <w:rsid w:val="002050A7"/>
    <w:rsid w:val="002054F0"/>
    <w:rsid w:val="00205AB5"/>
    <w:rsid w:val="0020603F"/>
    <w:rsid w:val="00210098"/>
    <w:rsid w:val="00211B81"/>
    <w:rsid w:val="00212818"/>
    <w:rsid w:val="00213AC2"/>
    <w:rsid w:val="00214D1F"/>
    <w:rsid w:val="00214D59"/>
    <w:rsid w:val="0021560C"/>
    <w:rsid w:val="002208ED"/>
    <w:rsid w:val="00224DBA"/>
    <w:rsid w:val="002275FB"/>
    <w:rsid w:val="00227E5E"/>
    <w:rsid w:val="002309DD"/>
    <w:rsid w:val="00231F1C"/>
    <w:rsid w:val="002323D7"/>
    <w:rsid w:val="00233278"/>
    <w:rsid w:val="00233B08"/>
    <w:rsid w:val="002356EB"/>
    <w:rsid w:val="00236F81"/>
    <w:rsid w:val="0024065A"/>
    <w:rsid w:val="00240C57"/>
    <w:rsid w:val="00242DDB"/>
    <w:rsid w:val="002479A2"/>
    <w:rsid w:val="002501DF"/>
    <w:rsid w:val="002531EB"/>
    <w:rsid w:val="00253CDA"/>
    <w:rsid w:val="00254158"/>
    <w:rsid w:val="00254D2A"/>
    <w:rsid w:val="0026087E"/>
    <w:rsid w:val="0026199E"/>
    <w:rsid w:val="00261DE0"/>
    <w:rsid w:val="002636B3"/>
    <w:rsid w:val="00264D2C"/>
    <w:rsid w:val="00265420"/>
    <w:rsid w:val="002675BF"/>
    <w:rsid w:val="002717F5"/>
    <w:rsid w:val="00272416"/>
    <w:rsid w:val="00274E14"/>
    <w:rsid w:val="00275A0B"/>
    <w:rsid w:val="00280A6D"/>
    <w:rsid w:val="00281A55"/>
    <w:rsid w:val="00282D0F"/>
    <w:rsid w:val="00283117"/>
    <w:rsid w:val="00285F7E"/>
    <w:rsid w:val="00286ECA"/>
    <w:rsid w:val="0028729D"/>
    <w:rsid w:val="00292F3B"/>
    <w:rsid w:val="002953B6"/>
    <w:rsid w:val="002A0D30"/>
    <w:rsid w:val="002A1D98"/>
    <w:rsid w:val="002A4899"/>
    <w:rsid w:val="002B12A1"/>
    <w:rsid w:val="002B3E46"/>
    <w:rsid w:val="002B421E"/>
    <w:rsid w:val="002B7A59"/>
    <w:rsid w:val="002C331E"/>
    <w:rsid w:val="002C6B4B"/>
    <w:rsid w:val="002C6EBB"/>
    <w:rsid w:val="002C6F95"/>
    <w:rsid w:val="002C79D2"/>
    <w:rsid w:val="002C7BEF"/>
    <w:rsid w:val="002D1DCB"/>
    <w:rsid w:val="002D245E"/>
    <w:rsid w:val="002D4C0A"/>
    <w:rsid w:val="002D59C5"/>
    <w:rsid w:val="002D655C"/>
    <w:rsid w:val="002D6DF5"/>
    <w:rsid w:val="002E1257"/>
    <w:rsid w:val="002E19F9"/>
    <w:rsid w:val="002E359F"/>
    <w:rsid w:val="002E3952"/>
    <w:rsid w:val="002E4C64"/>
    <w:rsid w:val="002E51A1"/>
    <w:rsid w:val="002E51A7"/>
    <w:rsid w:val="002E5A5F"/>
    <w:rsid w:val="002E6B7B"/>
    <w:rsid w:val="002E78C5"/>
    <w:rsid w:val="002F1E81"/>
    <w:rsid w:val="002F47F1"/>
    <w:rsid w:val="002F6A5A"/>
    <w:rsid w:val="002F70EC"/>
    <w:rsid w:val="002F714D"/>
    <w:rsid w:val="00300DC4"/>
    <w:rsid w:val="00303B7E"/>
    <w:rsid w:val="00306053"/>
    <w:rsid w:val="00310D92"/>
    <w:rsid w:val="00313D00"/>
    <w:rsid w:val="003160CB"/>
    <w:rsid w:val="003214A2"/>
    <w:rsid w:val="003222A3"/>
    <w:rsid w:val="0032450D"/>
    <w:rsid w:val="00324586"/>
    <w:rsid w:val="00327FEC"/>
    <w:rsid w:val="00332557"/>
    <w:rsid w:val="00335F45"/>
    <w:rsid w:val="00337753"/>
    <w:rsid w:val="0034053E"/>
    <w:rsid w:val="003415E1"/>
    <w:rsid w:val="003461EB"/>
    <w:rsid w:val="00351952"/>
    <w:rsid w:val="00352407"/>
    <w:rsid w:val="00355996"/>
    <w:rsid w:val="00355E4F"/>
    <w:rsid w:val="00360A40"/>
    <w:rsid w:val="003613BB"/>
    <w:rsid w:val="00361809"/>
    <w:rsid w:val="0036359F"/>
    <w:rsid w:val="003728A6"/>
    <w:rsid w:val="0037445F"/>
    <w:rsid w:val="00375F0F"/>
    <w:rsid w:val="003774ED"/>
    <w:rsid w:val="00377713"/>
    <w:rsid w:val="00381BBF"/>
    <w:rsid w:val="00386E23"/>
    <w:rsid w:val="003870C2"/>
    <w:rsid w:val="00390BC1"/>
    <w:rsid w:val="0039162D"/>
    <w:rsid w:val="00394954"/>
    <w:rsid w:val="00394BF6"/>
    <w:rsid w:val="00395987"/>
    <w:rsid w:val="00395DC7"/>
    <w:rsid w:val="00396E4B"/>
    <w:rsid w:val="00397916"/>
    <w:rsid w:val="003A2120"/>
    <w:rsid w:val="003A2996"/>
    <w:rsid w:val="003A37F1"/>
    <w:rsid w:val="003A6326"/>
    <w:rsid w:val="003B2D11"/>
    <w:rsid w:val="003B4794"/>
    <w:rsid w:val="003B5AD7"/>
    <w:rsid w:val="003B663A"/>
    <w:rsid w:val="003C08A6"/>
    <w:rsid w:val="003C0FFB"/>
    <w:rsid w:val="003C3631"/>
    <w:rsid w:val="003C3961"/>
    <w:rsid w:val="003C3B9F"/>
    <w:rsid w:val="003C3D81"/>
    <w:rsid w:val="003C442E"/>
    <w:rsid w:val="003C5616"/>
    <w:rsid w:val="003D0896"/>
    <w:rsid w:val="003D142C"/>
    <w:rsid w:val="003D314C"/>
    <w:rsid w:val="003D3B8A"/>
    <w:rsid w:val="003D4DD7"/>
    <w:rsid w:val="003D54F8"/>
    <w:rsid w:val="003E29E2"/>
    <w:rsid w:val="003E4CCE"/>
    <w:rsid w:val="003E5B4A"/>
    <w:rsid w:val="003E7228"/>
    <w:rsid w:val="003F0F9E"/>
    <w:rsid w:val="003F1C1E"/>
    <w:rsid w:val="003F471A"/>
    <w:rsid w:val="003F4F5E"/>
    <w:rsid w:val="003F5EFD"/>
    <w:rsid w:val="004003B8"/>
    <w:rsid w:val="00400906"/>
    <w:rsid w:val="00402358"/>
    <w:rsid w:val="004109B7"/>
    <w:rsid w:val="00413553"/>
    <w:rsid w:val="004138EA"/>
    <w:rsid w:val="00422FC8"/>
    <w:rsid w:val="00424035"/>
    <w:rsid w:val="0042585D"/>
    <w:rsid w:val="0042590E"/>
    <w:rsid w:val="00430943"/>
    <w:rsid w:val="004321D6"/>
    <w:rsid w:val="0043240B"/>
    <w:rsid w:val="00434257"/>
    <w:rsid w:val="004345D8"/>
    <w:rsid w:val="00437F65"/>
    <w:rsid w:val="00442BCD"/>
    <w:rsid w:val="00444C49"/>
    <w:rsid w:val="00446826"/>
    <w:rsid w:val="00456B71"/>
    <w:rsid w:val="0046072C"/>
    <w:rsid w:val="00460FEA"/>
    <w:rsid w:val="00463F03"/>
    <w:rsid w:val="00464F23"/>
    <w:rsid w:val="004665D1"/>
    <w:rsid w:val="0046677E"/>
    <w:rsid w:val="004677C0"/>
    <w:rsid w:val="0046796F"/>
    <w:rsid w:val="00471586"/>
    <w:rsid w:val="004726AA"/>
    <w:rsid w:val="004734B7"/>
    <w:rsid w:val="00481B88"/>
    <w:rsid w:val="00481F61"/>
    <w:rsid w:val="00485B4F"/>
    <w:rsid w:val="004861F9"/>
    <w:rsid w:val="004862D1"/>
    <w:rsid w:val="00490239"/>
    <w:rsid w:val="00490448"/>
    <w:rsid w:val="004914B1"/>
    <w:rsid w:val="00492EA5"/>
    <w:rsid w:val="004949B8"/>
    <w:rsid w:val="00496E63"/>
    <w:rsid w:val="004A1B80"/>
    <w:rsid w:val="004B16A5"/>
    <w:rsid w:val="004B2D5A"/>
    <w:rsid w:val="004B3C34"/>
    <w:rsid w:val="004C0ACB"/>
    <w:rsid w:val="004C1123"/>
    <w:rsid w:val="004C11A0"/>
    <w:rsid w:val="004C13A1"/>
    <w:rsid w:val="004C1419"/>
    <w:rsid w:val="004C223F"/>
    <w:rsid w:val="004C3936"/>
    <w:rsid w:val="004C5A93"/>
    <w:rsid w:val="004C6A5F"/>
    <w:rsid w:val="004C6ECA"/>
    <w:rsid w:val="004D293D"/>
    <w:rsid w:val="004D2AD2"/>
    <w:rsid w:val="004E0E1C"/>
    <w:rsid w:val="004E2892"/>
    <w:rsid w:val="004F07A5"/>
    <w:rsid w:val="004F44FE"/>
    <w:rsid w:val="004F640A"/>
    <w:rsid w:val="00500A7E"/>
    <w:rsid w:val="005032AD"/>
    <w:rsid w:val="00504D00"/>
    <w:rsid w:val="0050660E"/>
    <w:rsid w:val="00511B5F"/>
    <w:rsid w:val="00512486"/>
    <w:rsid w:val="005126A2"/>
    <w:rsid w:val="00512A47"/>
    <w:rsid w:val="0051387D"/>
    <w:rsid w:val="00515D37"/>
    <w:rsid w:val="0051780A"/>
    <w:rsid w:val="005202F7"/>
    <w:rsid w:val="0052609D"/>
    <w:rsid w:val="00527815"/>
    <w:rsid w:val="00527A1B"/>
    <w:rsid w:val="00530310"/>
    <w:rsid w:val="00531035"/>
    <w:rsid w:val="00531C68"/>
    <w:rsid w:val="00532119"/>
    <w:rsid w:val="005335F3"/>
    <w:rsid w:val="005344E9"/>
    <w:rsid w:val="00535631"/>
    <w:rsid w:val="00535F3C"/>
    <w:rsid w:val="00540BEC"/>
    <w:rsid w:val="00543C38"/>
    <w:rsid w:val="00543D2D"/>
    <w:rsid w:val="00545A3D"/>
    <w:rsid w:val="00546DBB"/>
    <w:rsid w:val="005472ED"/>
    <w:rsid w:val="0055018E"/>
    <w:rsid w:val="00553AF5"/>
    <w:rsid w:val="005556BA"/>
    <w:rsid w:val="00555E08"/>
    <w:rsid w:val="00556031"/>
    <w:rsid w:val="00557CF8"/>
    <w:rsid w:val="00560C80"/>
    <w:rsid w:val="005611F4"/>
    <w:rsid w:val="00561A5B"/>
    <w:rsid w:val="0056459D"/>
    <w:rsid w:val="0056676E"/>
    <w:rsid w:val="0057074C"/>
    <w:rsid w:val="00572C52"/>
    <w:rsid w:val="00573510"/>
    <w:rsid w:val="00573FBF"/>
    <w:rsid w:val="00574FF3"/>
    <w:rsid w:val="0057545E"/>
    <w:rsid w:val="00575564"/>
    <w:rsid w:val="005762D1"/>
    <w:rsid w:val="005808AB"/>
    <w:rsid w:val="00582538"/>
    <w:rsid w:val="005838EA"/>
    <w:rsid w:val="00584F0F"/>
    <w:rsid w:val="005856D4"/>
    <w:rsid w:val="00585EE1"/>
    <w:rsid w:val="00586A0A"/>
    <w:rsid w:val="005875AC"/>
    <w:rsid w:val="0059047C"/>
    <w:rsid w:val="00590C0E"/>
    <w:rsid w:val="0059132C"/>
    <w:rsid w:val="005939E6"/>
    <w:rsid w:val="00597558"/>
    <w:rsid w:val="005A4227"/>
    <w:rsid w:val="005A63A1"/>
    <w:rsid w:val="005B02B0"/>
    <w:rsid w:val="005B229B"/>
    <w:rsid w:val="005B2379"/>
    <w:rsid w:val="005B3518"/>
    <w:rsid w:val="005B4AE1"/>
    <w:rsid w:val="005B66DF"/>
    <w:rsid w:val="005C1346"/>
    <w:rsid w:val="005C2B1F"/>
    <w:rsid w:val="005C56AE"/>
    <w:rsid w:val="005C6CFC"/>
    <w:rsid w:val="005C7449"/>
    <w:rsid w:val="005D1964"/>
    <w:rsid w:val="005D1E12"/>
    <w:rsid w:val="005D42F2"/>
    <w:rsid w:val="005D43EB"/>
    <w:rsid w:val="005D537A"/>
    <w:rsid w:val="005E334B"/>
    <w:rsid w:val="005E63F8"/>
    <w:rsid w:val="005E6D99"/>
    <w:rsid w:val="005F0695"/>
    <w:rsid w:val="005F2ADD"/>
    <w:rsid w:val="005F2C49"/>
    <w:rsid w:val="005F3A92"/>
    <w:rsid w:val="005F4CB6"/>
    <w:rsid w:val="005F55AB"/>
    <w:rsid w:val="005F6132"/>
    <w:rsid w:val="00600FD9"/>
    <w:rsid w:val="006013EB"/>
    <w:rsid w:val="0060285E"/>
    <w:rsid w:val="00603344"/>
    <w:rsid w:val="006039AA"/>
    <w:rsid w:val="0060454D"/>
    <w:rsid w:val="0060479E"/>
    <w:rsid w:val="00604BE7"/>
    <w:rsid w:val="00604E0E"/>
    <w:rsid w:val="006071DF"/>
    <w:rsid w:val="00610B98"/>
    <w:rsid w:val="00610D53"/>
    <w:rsid w:val="00612D10"/>
    <w:rsid w:val="00616965"/>
    <w:rsid w:val="00616AED"/>
    <w:rsid w:val="0061749B"/>
    <w:rsid w:val="00617D08"/>
    <w:rsid w:val="006255D1"/>
    <w:rsid w:val="006259E6"/>
    <w:rsid w:val="00632A4F"/>
    <w:rsid w:val="00632B56"/>
    <w:rsid w:val="006351E3"/>
    <w:rsid w:val="0063570C"/>
    <w:rsid w:val="0064041C"/>
    <w:rsid w:val="0064053E"/>
    <w:rsid w:val="00641B88"/>
    <w:rsid w:val="006421EE"/>
    <w:rsid w:val="00642820"/>
    <w:rsid w:val="00644236"/>
    <w:rsid w:val="006456FB"/>
    <w:rsid w:val="0064638D"/>
    <w:rsid w:val="006471E5"/>
    <w:rsid w:val="006472B0"/>
    <w:rsid w:val="00651BCB"/>
    <w:rsid w:val="00654B22"/>
    <w:rsid w:val="006562A2"/>
    <w:rsid w:val="00660745"/>
    <w:rsid w:val="00660A25"/>
    <w:rsid w:val="006618C1"/>
    <w:rsid w:val="006623E7"/>
    <w:rsid w:val="006627A5"/>
    <w:rsid w:val="00662CA9"/>
    <w:rsid w:val="00664BF7"/>
    <w:rsid w:val="00671BCF"/>
    <w:rsid w:val="00671D3B"/>
    <w:rsid w:val="00672BAF"/>
    <w:rsid w:val="00673A13"/>
    <w:rsid w:val="00673CDE"/>
    <w:rsid w:val="006770C8"/>
    <w:rsid w:val="00677AFD"/>
    <w:rsid w:val="006840E9"/>
    <w:rsid w:val="00684A5B"/>
    <w:rsid w:val="006873F2"/>
    <w:rsid w:val="00691646"/>
    <w:rsid w:val="00694C5D"/>
    <w:rsid w:val="00696423"/>
    <w:rsid w:val="006966A2"/>
    <w:rsid w:val="006A0161"/>
    <w:rsid w:val="006A1F71"/>
    <w:rsid w:val="006A23B4"/>
    <w:rsid w:val="006A6B3F"/>
    <w:rsid w:val="006A74AB"/>
    <w:rsid w:val="006B38DA"/>
    <w:rsid w:val="006B487F"/>
    <w:rsid w:val="006B5B28"/>
    <w:rsid w:val="006C2BE4"/>
    <w:rsid w:val="006C6233"/>
    <w:rsid w:val="006C6ED8"/>
    <w:rsid w:val="006C7034"/>
    <w:rsid w:val="006D0F2D"/>
    <w:rsid w:val="006D28DB"/>
    <w:rsid w:val="006D324A"/>
    <w:rsid w:val="006D5996"/>
    <w:rsid w:val="006E48E0"/>
    <w:rsid w:val="006E5BF4"/>
    <w:rsid w:val="006E68AC"/>
    <w:rsid w:val="006F328B"/>
    <w:rsid w:val="006F5866"/>
    <w:rsid w:val="006F5886"/>
    <w:rsid w:val="006F7177"/>
    <w:rsid w:val="00700CB4"/>
    <w:rsid w:val="00702E8E"/>
    <w:rsid w:val="0070458D"/>
    <w:rsid w:val="00707734"/>
    <w:rsid w:val="00707E19"/>
    <w:rsid w:val="0071270D"/>
    <w:rsid w:val="00712F7C"/>
    <w:rsid w:val="007135FC"/>
    <w:rsid w:val="007147E3"/>
    <w:rsid w:val="007160C3"/>
    <w:rsid w:val="00717442"/>
    <w:rsid w:val="00717F08"/>
    <w:rsid w:val="00720B5E"/>
    <w:rsid w:val="0072328A"/>
    <w:rsid w:val="007254B7"/>
    <w:rsid w:val="00725BF3"/>
    <w:rsid w:val="00726201"/>
    <w:rsid w:val="00726816"/>
    <w:rsid w:val="00727C29"/>
    <w:rsid w:val="00730513"/>
    <w:rsid w:val="00730E50"/>
    <w:rsid w:val="00731C43"/>
    <w:rsid w:val="007332E7"/>
    <w:rsid w:val="00736109"/>
    <w:rsid w:val="007377B5"/>
    <w:rsid w:val="00737E47"/>
    <w:rsid w:val="007431E3"/>
    <w:rsid w:val="00743785"/>
    <w:rsid w:val="00743A50"/>
    <w:rsid w:val="00746CC2"/>
    <w:rsid w:val="00746D59"/>
    <w:rsid w:val="00750B64"/>
    <w:rsid w:val="00751FF4"/>
    <w:rsid w:val="0075781B"/>
    <w:rsid w:val="00760323"/>
    <w:rsid w:val="0076096A"/>
    <w:rsid w:val="00760AB9"/>
    <w:rsid w:val="00762643"/>
    <w:rsid w:val="00764A2A"/>
    <w:rsid w:val="00765600"/>
    <w:rsid w:val="007670A4"/>
    <w:rsid w:val="00767C05"/>
    <w:rsid w:val="00773A56"/>
    <w:rsid w:val="00774CC4"/>
    <w:rsid w:val="007754D2"/>
    <w:rsid w:val="00776655"/>
    <w:rsid w:val="00777340"/>
    <w:rsid w:val="00781620"/>
    <w:rsid w:val="007857A0"/>
    <w:rsid w:val="00791699"/>
    <w:rsid w:val="00791C9F"/>
    <w:rsid w:val="00792AAB"/>
    <w:rsid w:val="00792C80"/>
    <w:rsid w:val="007936B6"/>
    <w:rsid w:val="00793B47"/>
    <w:rsid w:val="007950CF"/>
    <w:rsid w:val="007A07F2"/>
    <w:rsid w:val="007A1492"/>
    <w:rsid w:val="007A1B40"/>
    <w:rsid w:val="007A1D0C"/>
    <w:rsid w:val="007A24B9"/>
    <w:rsid w:val="007A2A7B"/>
    <w:rsid w:val="007B2E29"/>
    <w:rsid w:val="007B30F6"/>
    <w:rsid w:val="007B3ED9"/>
    <w:rsid w:val="007B4513"/>
    <w:rsid w:val="007B7200"/>
    <w:rsid w:val="007C159E"/>
    <w:rsid w:val="007C5D2E"/>
    <w:rsid w:val="007C62F2"/>
    <w:rsid w:val="007C685B"/>
    <w:rsid w:val="007C7ABC"/>
    <w:rsid w:val="007D234F"/>
    <w:rsid w:val="007D2F95"/>
    <w:rsid w:val="007D3A1F"/>
    <w:rsid w:val="007D4925"/>
    <w:rsid w:val="007E1B8C"/>
    <w:rsid w:val="007E2169"/>
    <w:rsid w:val="007E2795"/>
    <w:rsid w:val="007E442A"/>
    <w:rsid w:val="007E5642"/>
    <w:rsid w:val="007E5FFB"/>
    <w:rsid w:val="007E6076"/>
    <w:rsid w:val="007F0648"/>
    <w:rsid w:val="007F0C8A"/>
    <w:rsid w:val="007F11AB"/>
    <w:rsid w:val="007F12B4"/>
    <w:rsid w:val="007F253E"/>
    <w:rsid w:val="007F2D6D"/>
    <w:rsid w:val="007F315D"/>
    <w:rsid w:val="0080023F"/>
    <w:rsid w:val="00802650"/>
    <w:rsid w:val="00804DFC"/>
    <w:rsid w:val="00813F78"/>
    <w:rsid w:val="008143CB"/>
    <w:rsid w:val="008152AC"/>
    <w:rsid w:val="00816827"/>
    <w:rsid w:val="00820A63"/>
    <w:rsid w:val="0082192B"/>
    <w:rsid w:val="00822283"/>
    <w:rsid w:val="00823CA1"/>
    <w:rsid w:val="00825FC5"/>
    <w:rsid w:val="00827F6F"/>
    <w:rsid w:val="00830039"/>
    <w:rsid w:val="00832153"/>
    <w:rsid w:val="00834E96"/>
    <w:rsid w:val="00835244"/>
    <w:rsid w:val="00837313"/>
    <w:rsid w:val="0084184C"/>
    <w:rsid w:val="00845A67"/>
    <w:rsid w:val="0085093D"/>
    <w:rsid w:val="008513B9"/>
    <w:rsid w:val="00851B22"/>
    <w:rsid w:val="00852D41"/>
    <w:rsid w:val="008542E6"/>
    <w:rsid w:val="008702D3"/>
    <w:rsid w:val="00872095"/>
    <w:rsid w:val="00872225"/>
    <w:rsid w:val="008733EB"/>
    <w:rsid w:val="008754D9"/>
    <w:rsid w:val="00876034"/>
    <w:rsid w:val="00882513"/>
    <w:rsid w:val="008827E7"/>
    <w:rsid w:val="00890203"/>
    <w:rsid w:val="008A1696"/>
    <w:rsid w:val="008A4133"/>
    <w:rsid w:val="008A6118"/>
    <w:rsid w:val="008B104F"/>
    <w:rsid w:val="008B315A"/>
    <w:rsid w:val="008B590C"/>
    <w:rsid w:val="008B6AAB"/>
    <w:rsid w:val="008C1D24"/>
    <w:rsid w:val="008C22C8"/>
    <w:rsid w:val="008C58FE"/>
    <w:rsid w:val="008C5C4B"/>
    <w:rsid w:val="008C7DEA"/>
    <w:rsid w:val="008D2DEB"/>
    <w:rsid w:val="008D399C"/>
    <w:rsid w:val="008D682A"/>
    <w:rsid w:val="008E48D7"/>
    <w:rsid w:val="008E6C41"/>
    <w:rsid w:val="008E6D8E"/>
    <w:rsid w:val="008F0816"/>
    <w:rsid w:val="008F1807"/>
    <w:rsid w:val="008F2C08"/>
    <w:rsid w:val="008F2E4F"/>
    <w:rsid w:val="008F39BA"/>
    <w:rsid w:val="008F4C60"/>
    <w:rsid w:val="008F6BB7"/>
    <w:rsid w:val="008F72E1"/>
    <w:rsid w:val="008F743A"/>
    <w:rsid w:val="0090090D"/>
    <w:rsid w:val="00900F42"/>
    <w:rsid w:val="00901857"/>
    <w:rsid w:val="00904349"/>
    <w:rsid w:val="00907AE1"/>
    <w:rsid w:val="00911EE4"/>
    <w:rsid w:val="00914058"/>
    <w:rsid w:val="0091674C"/>
    <w:rsid w:val="00920099"/>
    <w:rsid w:val="009239DF"/>
    <w:rsid w:val="0093259D"/>
    <w:rsid w:val="00932E3C"/>
    <w:rsid w:val="00934285"/>
    <w:rsid w:val="00935E95"/>
    <w:rsid w:val="0093690D"/>
    <w:rsid w:val="0093767F"/>
    <w:rsid w:val="00941F6F"/>
    <w:rsid w:val="00941FC8"/>
    <w:rsid w:val="00942988"/>
    <w:rsid w:val="00945D2B"/>
    <w:rsid w:val="009477FD"/>
    <w:rsid w:val="0095023A"/>
    <w:rsid w:val="0095266D"/>
    <w:rsid w:val="009544BD"/>
    <w:rsid w:val="009562C0"/>
    <w:rsid w:val="009573D3"/>
    <w:rsid w:val="0096170B"/>
    <w:rsid w:val="00961F92"/>
    <w:rsid w:val="009635BA"/>
    <w:rsid w:val="009650D9"/>
    <w:rsid w:val="009651FA"/>
    <w:rsid w:val="009654D7"/>
    <w:rsid w:val="00966196"/>
    <w:rsid w:val="0096698E"/>
    <w:rsid w:val="00966A76"/>
    <w:rsid w:val="009670B5"/>
    <w:rsid w:val="00971B64"/>
    <w:rsid w:val="00976FF5"/>
    <w:rsid w:val="00982303"/>
    <w:rsid w:val="009916CA"/>
    <w:rsid w:val="00992FAB"/>
    <w:rsid w:val="00995B4C"/>
    <w:rsid w:val="009977FF"/>
    <w:rsid w:val="009A085B"/>
    <w:rsid w:val="009A0943"/>
    <w:rsid w:val="009A133E"/>
    <w:rsid w:val="009A296E"/>
    <w:rsid w:val="009B660C"/>
    <w:rsid w:val="009B7E36"/>
    <w:rsid w:val="009C0E5D"/>
    <w:rsid w:val="009C1DE6"/>
    <w:rsid w:val="009C1F0E"/>
    <w:rsid w:val="009C3D44"/>
    <w:rsid w:val="009C5065"/>
    <w:rsid w:val="009C7CE0"/>
    <w:rsid w:val="009D13A9"/>
    <w:rsid w:val="009D3E8C"/>
    <w:rsid w:val="009D532F"/>
    <w:rsid w:val="009D7185"/>
    <w:rsid w:val="009E2B1F"/>
    <w:rsid w:val="009E3A0E"/>
    <w:rsid w:val="009E3C48"/>
    <w:rsid w:val="009E442E"/>
    <w:rsid w:val="009E5CDD"/>
    <w:rsid w:val="009E7AC9"/>
    <w:rsid w:val="009F5810"/>
    <w:rsid w:val="009F5AEF"/>
    <w:rsid w:val="009F7239"/>
    <w:rsid w:val="00A00F74"/>
    <w:rsid w:val="00A01D02"/>
    <w:rsid w:val="00A05985"/>
    <w:rsid w:val="00A05E79"/>
    <w:rsid w:val="00A1314B"/>
    <w:rsid w:val="00A13160"/>
    <w:rsid w:val="00A137D3"/>
    <w:rsid w:val="00A14CCA"/>
    <w:rsid w:val="00A17911"/>
    <w:rsid w:val="00A202E6"/>
    <w:rsid w:val="00A2159C"/>
    <w:rsid w:val="00A22FA8"/>
    <w:rsid w:val="00A23E3B"/>
    <w:rsid w:val="00A26574"/>
    <w:rsid w:val="00A27E25"/>
    <w:rsid w:val="00A30BFD"/>
    <w:rsid w:val="00A37E28"/>
    <w:rsid w:val="00A41211"/>
    <w:rsid w:val="00A4420B"/>
    <w:rsid w:val="00A44A8F"/>
    <w:rsid w:val="00A506BA"/>
    <w:rsid w:val="00A51D96"/>
    <w:rsid w:val="00A521BC"/>
    <w:rsid w:val="00A52473"/>
    <w:rsid w:val="00A5331D"/>
    <w:rsid w:val="00A60451"/>
    <w:rsid w:val="00A66722"/>
    <w:rsid w:val="00A74836"/>
    <w:rsid w:val="00A74B60"/>
    <w:rsid w:val="00A75A52"/>
    <w:rsid w:val="00A75FB9"/>
    <w:rsid w:val="00A83403"/>
    <w:rsid w:val="00A8658D"/>
    <w:rsid w:val="00A872C5"/>
    <w:rsid w:val="00A926A1"/>
    <w:rsid w:val="00A926DB"/>
    <w:rsid w:val="00A926F3"/>
    <w:rsid w:val="00A94ADB"/>
    <w:rsid w:val="00A9632C"/>
    <w:rsid w:val="00A96F84"/>
    <w:rsid w:val="00AA0032"/>
    <w:rsid w:val="00AA030C"/>
    <w:rsid w:val="00AA2E39"/>
    <w:rsid w:val="00AA2FAE"/>
    <w:rsid w:val="00AA3ED3"/>
    <w:rsid w:val="00AA6428"/>
    <w:rsid w:val="00AB09A2"/>
    <w:rsid w:val="00AB0A47"/>
    <w:rsid w:val="00AB28D0"/>
    <w:rsid w:val="00AB6EC0"/>
    <w:rsid w:val="00AB6EF9"/>
    <w:rsid w:val="00AC370E"/>
    <w:rsid w:val="00AC3953"/>
    <w:rsid w:val="00AC50DB"/>
    <w:rsid w:val="00AC5119"/>
    <w:rsid w:val="00AC56C8"/>
    <w:rsid w:val="00AC7150"/>
    <w:rsid w:val="00AD00CE"/>
    <w:rsid w:val="00AD3A39"/>
    <w:rsid w:val="00AE0D19"/>
    <w:rsid w:val="00AE1DCA"/>
    <w:rsid w:val="00AE21EB"/>
    <w:rsid w:val="00AE3845"/>
    <w:rsid w:val="00AF1D1F"/>
    <w:rsid w:val="00AF1E02"/>
    <w:rsid w:val="00AF3160"/>
    <w:rsid w:val="00AF33A9"/>
    <w:rsid w:val="00AF359F"/>
    <w:rsid w:val="00AF4726"/>
    <w:rsid w:val="00AF5F7C"/>
    <w:rsid w:val="00B02162"/>
    <w:rsid w:val="00B02207"/>
    <w:rsid w:val="00B03094"/>
    <w:rsid w:val="00B03403"/>
    <w:rsid w:val="00B04A59"/>
    <w:rsid w:val="00B10324"/>
    <w:rsid w:val="00B133E5"/>
    <w:rsid w:val="00B157E4"/>
    <w:rsid w:val="00B164AD"/>
    <w:rsid w:val="00B20B7D"/>
    <w:rsid w:val="00B2132F"/>
    <w:rsid w:val="00B2623D"/>
    <w:rsid w:val="00B2788B"/>
    <w:rsid w:val="00B27C2D"/>
    <w:rsid w:val="00B32DB1"/>
    <w:rsid w:val="00B336A8"/>
    <w:rsid w:val="00B34A85"/>
    <w:rsid w:val="00B376B1"/>
    <w:rsid w:val="00B45DC1"/>
    <w:rsid w:val="00B46144"/>
    <w:rsid w:val="00B468A4"/>
    <w:rsid w:val="00B55A2A"/>
    <w:rsid w:val="00B55B5F"/>
    <w:rsid w:val="00B5766F"/>
    <w:rsid w:val="00B57C20"/>
    <w:rsid w:val="00B601D5"/>
    <w:rsid w:val="00B61359"/>
    <w:rsid w:val="00B620D9"/>
    <w:rsid w:val="00B633DB"/>
    <w:rsid w:val="00B639ED"/>
    <w:rsid w:val="00B66934"/>
    <w:rsid w:val="00B66A8C"/>
    <w:rsid w:val="00B67227"/>
    <w:rsid w:val="00B72211"/>
    <w:rsid w:val="00B731AD"/>
    <w:rsid w:val="00B77929"/>
    <w:rsid w:val="00B8061C"/>
    <w:rsid w:val="00B815E3"/>
    <w:rsid w:val="00B83BA2"/>
    <w:rsid w:val="00B83BAB"/>
    <w:rsid w:val="00B847F2"/>
    <w:rsid w:val="00B853AA"/>
    <w:rsid w:val="00B875BF"/>
    <w:rsid w:val="00B91F62"/>
    <w:rsid w:val="00B94B64"/>
    <w:rsid w:val="00B97770"/>
    <w:rsid w:val="00BA30CC"/>
    <w:rsid w:val="00BA633E"/>
    <w:rsid w:val="00BB0902"/>
    <w:rsid w:val="00BB247B"/>
    <w:rsid w:val="00BB2C98"/>
    <w:rsid w:val="00BB2E50"/>
    <w:rsid w:val="00BB528A"/>
    <w:rsid w:val="00BB5AE6"/>
    <w:rsid w:val="00BC0259"/>
    <w:rsid w:val="00BC080C"/>
    <w:rsid w:val="00BD0B82"/>
    <w:rsid w:val="00BD1432"/>
    <w:rsid w:val="00BD1FD6"/>
    <w:rsid w:val="00BD2C01"/>
    <w:rsid w:val="00BD36E1"/>
    <w:rsid w:val="00BD3860"/>
    <w:rsid w:val="00BD5178"/>
    <w:rsid w:val="00BD5D0C"/>
    <w:rsid w:val="00BD7AFF"/>
    <w:rsid w:val="00BD7D67"/>
    <w:rsid w:val="00BE07D9"/>
    <w:rsid w:val="00BE1D15"/>
    <w:rsid w:val="00BE2D1F"/>
    <w:rsid w:val="00BE61DB"/>
    <w:rsid w:val="00BF01A8"/>
    <w:rsid w:val="00BF4234"/>
    <w:rsid w:val="00BF4F5F"/>
    <w:rsid w:val="00C043E5"/>
    <w:rsid w:val="00C04CD1"/>
    <w:rsid w:val="00C04EEB"/>
    <w:rsid w:val="00C05555"/>
    <w:rsid w:val="00C075A4"/>
    <w:rsid w:val="00C079E0"/>
    <w:rsid w:val="00C10F12"/>
    <w:rsid w:val="00C11372"/>
    <w:rsid w:val="00C11826"/>
    <w:rsid w:val="00C12E95"/>
    <w:rsid w:val="00C15ED1"/>
    <w:rsid w:val="00C204BB"/>
    <w:rsid w:val="00C23363"/>
    <w:rsid w:val="00C2382C"/>
    <w:rsid w:val="00C24930"/>
    <w:rsid w:val="00C250B6"/>
    <w:rsid w:val="00C261EC"/>
    <w:rsid w:val="00C2767E"/>
    <w:rsid w:val="00C2780A"/>
    <w:rsid w:val="00C306D5"/>
    <w:rsid w:val="00C3170D"/>
    <w:rsid w:val="00C36279"/>
    <w:rsid w:val="00C41044"/>
    <w:rsid w:val="00C42A31"/>
    <w:rsid w:val="00C42C70"/>
    <w:rsid w:val="00C42EBB"/>
    <w:rsid w:val="00C4568B"/>
    <w:rsid w:val="00C46B97"/>
    <w:rsid w:val="00C46D42"/>
    <w:rsid w:val="00C50C32"/>
    <w:rsid w:val="00C51835"/>
    <w:rsid w:val="00C53C7F"/>
    <w:rsid w:val="00C57DDA"/>
    <w:rsid w:val="00C60178"/>
    <w:rsid w:val="00C60C81"/>
    <w:rsid w:val="00C61760"/>
    <w:rsid w:val="00C61A33"/>
    <w:rsid w:val="00C61FC1"/>
    <w:rsid w:val="00C637F2"/>
    <w:rsid w:val="00C63CD6"/>
    <w:rsid w:val="00C646FB"/>
    <w:rsid w:val="00C65984"/>
    <w:rsid w:val="00C703C3"/>
    <w:rsid w:val="00C7058A"/>
    <w:rsid w:val="00C72F62"/>
    <w:rsid w:val="00C7352A"/>
    <w:rsid w:val="00C757FB"/>
    <w:rsid w:val="00C77A60"/>
    <w:rsid w:val="00C81DEB"/>
    <w:rsid w:val="00C81EF2"/>
    <w:rsid w:val="00C85003"/>
    <w:rsid w:val="00C8536F"/>
    <w:rsid w:val="00C864EE"/>
    <w:rsid w:val="00C87D95"/>
    <w:rsid w:val="00C9015B"/>
    <w:rsid w:val="00C9077A"/>
    <w:rsid w:val="00C95C80"/>
    <w:rsid w:val="00C95CD2"/>
    <w:rsid w:val="00CA051B"/>
    <w:rsid w:val="00CA12E3"/>
    <w:rsid w:val="00CA3576"/>
    <w:rsid w:val="00CA4C6D"/>
    <w:rsid w:val="00CA69C4"/>
    <w:rsid w:val="00CB1B0A"/>
    <w:rsid w:val="00CB2B31"/>
    <w:rsid w:val="00CB3CBE"/>
    <w:rsid w:val="00CB442F"/>
    <w:rsid w:val="00CB5C4D"/>
    <w:rsid w:val="00CB7453"/>
    <w:rsid w:val="00CC41EB"/>
    <w:rsid w:val="00CC5C1C"/>
    <w:rsid w:val="00CD0994"/>
    <w:rsid w:val="00CD0B8D"/>
    <w:rsid w:val="00CD2446"/>
    <w:rsid w:val="00CD2478"/>
    <w:rsid w:val="00CE24E4"/>
    <w:rsid w:val="00CE2F89"/>
    <w:rsid w:val="00CE48E1"/>
    <w:rsid w:val="00CE5B63"/>
    <w:rsid w:val="00CF03D8"/>
    <w:rsid w:val="00CF2821"/>
    <w:rsid w:val="00CF72F2"/>
    <w:rsid w:val="00D01478"/>
    <w:rsid w:val="00D015D5"/>
    <w:rsid w:val="00D0376A"/>
    <w:rsid w:val="00D03A3C"/>
    <w:rsid w:val="00D03BF0"/>
    <w:rsid w:val="00D03D68"/>
    <w:rsid w:val="00D06872"/>
    <w:rsid w:val="00D1115C"/>
    <w:rsid w:val="00D11389"/>
    <w:rsid w:val="00D2161E"/>
    <w:rsid w:val="00D22411"/>
    <w:rsid w:val="00D23EE0"/>
    <w:rsid w:val="00D24650"/>
    <w:rsid w:val="00D256E4"/>
    <w:rsid w:val="00D266DD"/>
    <w:rsid w:val="00D32B04"/>
    <w:rsid w:val="00D33DA1"/>
    <w:rsid w:val="00D349FA"/>
    <w:rsid w:val="00D374E7"/>
    <w:rsid w:val="00D37B13"/>
    <w:rsid w:val="00D42E12"/>
    <w:rsid w:val="00D44528"/>
    <w:rsid w:val="00D44683"/>
    <w:rsid w:val="00D4666F"/>
    <w:rsid w:val="00D5151E"/>
    <w:rsid w:val="00D54E17"/>
    <w:rsid w:val="00D6091F"/>
    <w:rsid w:val="00D60E9B"/>
    <w:rsid w:val="00D620E7"/>
    <w:rsid w:val="00D63949"/>
    <w:rsid w:val="00D652E7"/>
    <w:rsid w:val="00D70961"/>
    <w:rsid w:val="00D75587"/>
    <w:rsid w:val="00D76839"/>
    <w:rsid w:val="00D769D3"/>
    <w:rsid w:val="00D77BCF"/>
    <w:rsid w:val="00D84394"/>
    <w:rsid w:val="00D84CCD"/>
    <w:rsid w:val="00D932E4"/>
    <w:rsid w:val="00D94326"/>
    <w:rsid w:val="00D95E55"/>
    <w:rsid w:val="00D96F95"/>
    <w:rsid w:val="00D97A91"/>
    <w:rsid w:val="00DA190C"/>
    <w:rsid w:val="00DA1C92"/>
    <w:rsid w:val="00DA1D48"/>
    <w:rsid w:val="00DA2CC7"/>
    <w:rsid w:val="00DA44E7"/>
    <w:rsid w:val="00DA4E9D"/>
    <w:rsid w:val="00DA7DCD"/>
    <w:rsid w:val="00DB2877"/>
    <w:rsid w:val="00DB326B"/>
    <w:rsid w:val="00DB3664"/>
    <w:rsid w:val="00DB418C"/>
    <w:rsid w:val="00DB43A9"/>
    <w:rsid w:val="00DB4A86"/>
    <w:rsid w:val="00DB59B2"/>
    <w:rsid w:val="00DB6B99"/>
    <w:rsid w:val="00DC0005"/>
    <w:rsid w:val="00DC16FB"/>
    <w:rsid w:val="00DC40DD"/>
    <w:rsid w:val="00DC47F2"/>
    <w:rsid w:val="00DC4A65"/>
    <w:rsid w:val="00DC4F66"/>
    <w:rsid w:val="00DC630E"/>
    <w:rsid w:val="00DE1180"/>
    <w:rsid w:val="00DF2A9B"/>
    <w:rsid w:val="00DF4065"/>
    <w:rsid w:val="00DF4C30"/>
    <w:rsid w:val="00DF5B58"/>
    <w:rsid w:val="00DF7674"/>
    <w:rsid w:val="00DF7D93"/>
    <w:rsid w:val="00E00B81"/>
    <w:rsid w:val="00E02A80"/>
    <w:rsid w:val="00E0461E"/>
    <w:rsid w:val="00E06AE1"/>
    <w:rsid w:val="00E10B44"/>
    <w:rsid w:val="00E11F02"/>
    <w:rsid w:val="00E15095"/>
    <w:rsid w:val="00E20F80"/>
    <w:rsid w:val="00E24B55"/>
    <w:rsid w:val="00E24DF4"/>
    <w:rsid w:val="00E25613"/>
    <w:rsid w:val="00E26EDA"/>
    <w:rsid w:val="00E26EFC"/>
    <w:rsid w:val="00E2726B"/>
    <w:rsid w:val="00E27ACE"/>
    <w:rsid w:val="00E34CDA"/>
    <w:rsid w:val="00E36340"/>
    <w:rsid w:val="00E37801"/>
    <w:rsid w:val="00E4179C"/>
    <w:rsid w:val="00E46EAA"/>
    <w:rsid w:val="00E47FFD"/>
    <w:rsid w:val="00E5038C"/>
    <w:rsid w:val="00E50B69"/>
    <w:rsid w:val="00E51333"/>
    <w:rsid w:val="00E52964"/>
    <w:rsid w:val="00E5298B"/>
    <w:rsid w:val="00E5567E"/>
    <w:rsid w:val="00E56EFB"/>
    <w:rsid w:val="00E6458F"/>
    <w:rsid w:val="00E7144E"/>
    <w:rsid w:val="00E714C5"/>
    <w:rsid w:val="00E7242D"/>
    <w:rsid w:val="00E73D90"/>
    <w:rsid w:val="00E75E18"/>
    <w:rsid w:val="00E80944"/>
    <w:rsid w:val="00E82542"/>
    <w:rsid w:val="00E8369F"/>
    <w:rsid w:val="00E845EF"/>
    <w:rsid w:val="00E87E25"/>
    <w:rsid w:val="00E9122F"/>
    <w:rsid w:val="00E96AB3"/>
    <w:rsid w:val="00EA04F1"/>
    <w:rsid w:val="00EA0E24"/>
    <w:rsid w:val="00EA0FC2"/>
    <w:rsid w:val="00EA2FD3"/>
    <w:rsid w:val="00EA5636"/>
    <w:rsid w:val="00EA63B4"/>
    <w:rsid w:val="00EB29D4"/>
    <w:rsid w:val="00EB3ECF"/>
    <w:rsid w:val="00EB7A58"/>
    <w:rsid w:val="00EB7CE9"/>
    <w:rsid w:val="00EC38DE"/>
    <w:rsid w:val="00EC41B7"/>
    <w:rsid w:val="00EC433F"/>
    <w:rsid w:val="00ED06C8"/>
    <w:rsid w:val="00ED0EEB"/>
    <w:rsid w:val="00ED10C3"/>
    <w:rsid w:val="00ED17FA"/>
    <w:rsid w:val="00ED1FDE"/>
    <w:rsid w:val="00ED3AB7"/>
    <w:rsid w:val="00ED5250"/>
    <w:rsid w:val="00ED6445"/>
    <w:rsid w:val="00EE2FE0"/>
    <w:rsid w:val="00EF0904"/>
    <w:rsid w:val="00EF5647"/>
    <w:rsid w:val="00F03452"/>
    <w:rsid w:val="00F03542"/>
    <w:rsid w:val="00F03A3C"/>
    <w:rsid w:val="00F06DBB"/>
    <w:rsid w:val="00F06EFB"/>
    <w:rsid w:val="00F07710"/>
    <w:rsid w:val="00F10E6D"/>
    <w:rsid w:val="00F11CAF"/>
    <w:rsid w:val="00F12E87"/>
    <w:rsid w:val="00F136D7"/>
    <w:rsid w:val="00F13B57"/>
    <w:rsid w:val="00F1494B"/>
    <w:rsid w:val="00F14F91"/>
    <w:rsid w:val="00F1529E"/>
    <w:rsid w:val="00F16F07"/>
    <w:rsid w:val="00F21227"/>
    <w:rsid w:val="00F2180E"/>
    <w:rsid w:val="00F22FDE"/>
    <w:rsid w:val="00F2467F"/>
    <w:rsid w:val="00F25A99"/>
    <w:rsid w:val="00F3092A"/>
    <w:rsid w:val="00F31736"/>
    <w:rsid w:val="00F36FE8"/>
    <w:rsid w:val="00F377A4"/>
    <w:rsid w:val="00F43519"/>
    <w:rsid w:val="00F45975"/>
    <w:rsid w:val="00F45B7C"/>
    <w:rsid w:val="00F45FCE"/>
    <w:rsid w:val="00F5003D"/>
    <w:rsid w:val="00F50F6F"/>
    <w:rsid w:val="00F541E5"/>
    <w:rsid w:val="00F54B3F"/>
    <w:rsid w:val="00F55811"/>
    <w:rsid w:val="00F60CED"/>
    <w:rsid w:val="00F62709"/>
    <w:rsid w:val="00F62DBF"/>
    <w:rsid w:val="00F636FB"/>
    <w:rsid w:val="00F644AD"/>
    <w:rsid w:val="00F652E5"/>
    <w:rsid w:val="00F65E3E"/>
    <w:rsid w:val="00F679BC"/>
    <w:rsid w:val="00F727EC"/>
    <w:rsid w:val="00F72E57"/>
    <w:rsid w:val="00F73A59"/>
    <w:rsid w:val="00F74547"/>
    <w:rsid w:val="00F74775"/>
    <w:rsid w:val="00F7629E"/>
    <w:rsid w:val="00F818FD"/>
    <w:rsid w:val="00F84E4B"/>
    <w:rsid w:val="00F85F58"/>
    <w:rsid w:val="00F86B7D"/>
    <w:rsid w:val="00F86BF7"/>
    <w:rsid w:val="00F877FE"/>
    <w:rsid w:val="00F9334F"/>
    <w:rsid w:val="00F97D7F"/>
    <w:rsid w:val="00FA122C"/>
    <w:rsid w:val="00FA1479"/>
    <w:rsid w:val="00FA375D"/>
    <w:rsid w:val="00FA3B95"/>
    <w:rsid w:val="00FA3F28"/>
    <w:rsid w:val="00FA7911"/>
    <w:rsid w:val="00FB3340"/>
    <w:rsid w:val="00FC085A"/>
    <w:rsid w:val="00FC1278"/>
    <w:rsid w:val="00FC1ED0"/>
    <w:rsid w:val="00FC204C"/>
    <w:rsid w:val="00FC225E"/>
    <w:rsid w:val="00FC3F28"/>
    <w:rsid w:val="00FC6080"/>
    <w:rsid w:val="00FC60F7"/>
    <w:rsid w:val="00FC70BA"/>
    <w:rsid w:val="00FD203D"/>
    <w:rsid w:val="00FD2918"/>
    <w:rsid w:val="00FE442A"/>
    <w:rsid w:val="00FE47C0"/>
    <w:rsid w:val="00FE7735"/>
    <w:rsid w:val="00FF122C"/>
    <w:rsid w:val="00FF1885"/>
    <w:rsid w:val="00FF2A9B"/>
    <w:rsid w:val="00FF33B2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86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iPriority w:val="99"/>
    <w:unhideWhenUsed/>
    <w:rsid w:val="00BD5178"/>
    <w:rPr>
      <w:color w:val="0000FF"/>
      <w:u w:val="single"/>
    </w:rPr>
  </w:style>
  <w:style w:type="character" w:styleId="ae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754D2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iPriority w:val="99"/>
    <w:unhideWhenUsed/>
    <w:rsid w:val="00BD5178"/>
    <w:rPr>
      <w:color w:val="0000FF"/>
      <w:u w:val="single"/>
    </w:rPr>
  </w:style>
  <w:style w:type="character" w:styleId="ae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754D2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87;&#1086;&#1095;&#1090;&#1072;%202016\&#1044;&#1083;&#1103;%20&#1046;&#1091;&#1082;&#1086;&#1074;&#1086;&#1081;\&#1086;&#1090;%20&#1043;&#1086;&#1083;&#1086;&#1074;&#1072;\&#1086;&#1082;&#1086;&#1085;&#1095;&#1072;&#1090;&#1077;&#1083;&#1100;&#1085;&#1099;&#1077;%20&#1087;&#1088;&#1080;&#1083;&#1086;&#1088;&#1078;&#1077;&#1085;&#1080;&#1103;\&#1074;&#1086;&#1088;&#1076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1E2B-FAC9-4878-AA45-2E815EAA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3000</TotalTime>
  <Pages>221</Pages>
  <Words>23855</Words>
  <Characters>135979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Д. В. Устинов</dc:creator>
  <cp:lastModifiedBy>Жукова С.В.</cp:lastModifiedBy>
  <cp:revision>553</cp:revision>
  <cp:lastPrinted>2025-06-27T12:26:00Z</cp:lastPrinted>
  <dcterms:created xsi:type="dcterms:W3CDTF">2023-05-17T08:19:00Z</dcterms:created>
  <dcterms:modified xsi:type="dcterms:W3CDTF">2025-06-27T12:27:00Z</dcterms:modified>
</cp:coreProperties>
</file>