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2" w:rsidRPr="00CB1B0A" w:rsidRDefault="007A07F2" w:rsidP="00BE61DB">
      <w:pPr>
        <w:jc w:val="center"/>
        <w:rPr>
          <w:rFonts w:ascii="Times New Roman" w:hAnsi="Times New Roman"/>
          <w:sz w:val="28"/>
          <w:szCs w:val="28"/>
        </w:rPr>
      </w:pPr>
      <w:r w:rsidRPr="00CB1B0A">
        <w:rPr>
          <w:rFonts w:ascii="Times New Roman" w:hAnsi="Times New Roman"/>
          <w:color w:val="000000"/>
          <w:sz w:val="28"/>
          <w:szCs w:val="28"/>
        </w:rPr>
        <w:t>Ремонт, замена, модернизация лифтов, ремонт лифтовых шахт, машинных и блочных помещений</w:t>
      </w:r>
    </w:p>
    <w:p w:rsidR="00BD5178" w:rsidRDefault="00BD5178" w:rsidP="007A07F2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</w:tblGrid>
      <w:tr w:rsidR="00C57DDA" w:rsidRPr="007754D2" w:rsidTr="007754D2">
        <w:trPr>
          <w:trHeight w:val="3341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Номер подъезда</w:t>
            </w:r>
          </w:p>
        </w:tc>
        <w:tc>
          <w:tcPr>
            <w:tcW w:w="1377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</w:t>
            </w:r>
            <w:r w:rsidR="0071744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лифта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Год проведения последнего ремонта, замены, модернизации лифтов, ремонта лифтовых шахт, машинных и блочных помещений (при наличии)</w:t>
            </w:r>
          </w:p>
        </w:tc>
        <w:tc>
          <w:tcPr>
            <w:tcW w:w="95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2903" w:type="dxa"/>
            <w:shd w:val="clear" w:color="000000" w:fill="FFFFFF"/>
            <w:textDirection w:val="btLr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выполнения работ</w:t>
            </w:r>
          </w:p>
        </w:tc>
      </w:tr>
    </w:tbl>
    <w:p w:rsidR="007754D2" w:rsidRPr="007754D2" w:rsidRDefault="007754D2">
      <w:pPr>
        <w:rPr>
          <w:sz w:val="2"/>
          <w:szCs w:val="2"/>
        </w:rPr>
      </w:pPr>
    </w:p>
    <w:tbl>
      <w:tblPr>
        <w:tblW w:w="22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675"/>
        <w:gridCol w:w="1377"/>
        <w:gridCol w:w="1970"/>
        <w:gridCol w:w="953"/>
        <w:gridCol w:w="2903"/>
        <w:gridCol w:w="2901"/>
        <w:gridCol w:w="2901"/>
        <w:gridCol w:w="2901"/>
      </w:tblGrid>
      <w:tr w:rsidR="00C57DDA" w:rsidRPr="007754D2" w:rsidTr="007754D2">
        <w:trPr>
          <w:gridAfter w:val="3"/>
          <w:wAfter w:w="8703" w:type="dxa"/>
          <w:trHeight w:val="322"/>
          <w:tblHeader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A07F2" w:rsidRPr="007754D2" w:rsidRDefault="002323D7" w:rsidP="007754D2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муниципальный округ (</w:t>
            </w:r>
            <w:r w:rsidR="007A07F2" w:rsidRPr="007754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7A07F2" w:rsidRPr="007754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253CD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225E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7A07F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225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FC225E" w:rsidRPr="007754D2" w:rsidRDefault="00FC225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Приокский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225E" w:rsidRPr="007754D2" w:rsidRDefault="00FC225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225E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225E" w:rsidRPr="007754D2" w:rsidRDefault="00F03A3C" w:rsidP="0035195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3519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3519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42BCD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442BCD" w:rsidRPr="007754D2" w:rsidRDefault="00442BC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Восточная, д. 16а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42BCD" w:rsidRPr="007754D2" w:rsidRDefault="00442BC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42BCD" w:rsidRPr="007754D2" w:rsidRDefault="00F03A3C" w:rsidP="0035195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3519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3519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A07F2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61809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Осенний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4E2892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Гагарина,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A00F7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1-й проезд Ломоносова, д. 9/15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F07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F07A5" w:rsidRPr="007E5FFB" w:rsidRDefault="0070458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F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F07A5" w:rsidRPr="007754D2" w:rsidRDefault="004F07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3-й Михайловский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92C8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3-й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Мопровский</w:t>
            </w:r>
            <w:proofErr w:type="spellEnd"/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943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8-й Авиационный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792C8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пер.,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</w:t>
            </w:r>
            <w:r w:rsidR="0044682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120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770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770C8" w:rsidRPr="007754D2" w:rsidRDefault="006770C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Васильевский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Заводской проезд,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E63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E63F8" w:rsidRPr="007754D2" w:rsidRDefault="005E63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E63F8" w:rsidRPr="007754D2" w:rsidRDefault="005E63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004A97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4A97" w:rsidRPr="007754D2" w:rsidRDefault="00004A97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4A97" w:rsidRPr="007754D2" w:rsidRDefault="00004A9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4A97" w:rsidRPr="007754D2" w:rsidRDefault="00004A97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57DDA" w:rsidRPr="007754D2" w:rsidTr="002E51A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2408" w:rsidRPr="007754D2" w:rsidRDefault="007A07F2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7158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71586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24B5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24B55" w:rsidRPr="007754D2" w:rsidRDefault="00E24B55" w:rsidP="002E51A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24B55" w:rsidRPr="007754D2" w:rsidRDefault="00E24B5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24B55" w:rsidRPr="007754D2" w:rsidRDefault="00F03A3C" w:rsidP="00F2180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7E064B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7E064B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7E064B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7E064B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7E064B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</w:t>
            </w:r>
            <w:r w:rsidR="00253CD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71586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57DD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A07F2" w:rsidRPr="007754D2" w:rsidRDefault="007A07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A07F2" w:rsidRPr="007754D2" w:rsidRDefault="0064041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A07F2" w:rsidRPr="007754D2" w:rsidRDefault="0047158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562CB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562CB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322A9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322A9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2180E" w:rsidRPr="007754D2" w:rsidTr="00F2180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F2180E" w:rsidRPr="007754D2" w:rsidRDefault="00F2180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2180E" w:rsidRPr="007754D2" w:rsidRDefault="00F2180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2180E" w:rsidRDefault="00F2180E" w:rsidP="00F2180E">
            <w:pPr>
              <w:jc w:val="center"/>
            </w:pPr>
            <w:r w:rsidRPr="00322A9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F2180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F2180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47F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F47F1" w:rsidRPr="007754D2" w:rsidRDefault="002F4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F47F1" w:rsidRPr="007754D2" w:rsidRDefault="002F47F1" w:rsidP="00F2180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F218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E2561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57,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63, корп.2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28311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28311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283117" w:rsidRPr="007754D2" w:rsidTr="00283117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83117" w:rsidRDefault="00283117" w:rsidP="00283117">
            <w:pPr>
              <w:jc w:val="center"/>
            </w:pPr>
            <w:r w:rsidRPr="00ED302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83117" w:rsidRPr="007754D2" w:rsidTr="0028311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83117" w:rsidRDefault="00283117" w:rsidP="00283117">
            <w:pPr>
              <w:jc w:val="center"/>
            </w:pPr>
            <w:r w:rsidRPr="00ED302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83117" w:rsidRPr="007754D2" w:rsidTr="0028311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83117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83117" w:rsidRDefault="00283117" w:rsidP="00283117">
            <w:pPr>
              <w:jc w:val="center"/>
            </w:pPr>
            <w:r w:rsidRPr="00ED302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69,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Касимовское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D53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9D532F" w:rsidRPr="007754D2" w:rsidRDefault="009D53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D532F" w:rsidRPr="007754D2" w:rsidRDefault="009D53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Малое шоссе,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DA4E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28311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28311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EE2FE0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EE2F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AF1D1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F1D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28311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831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AF1D1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F1D1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283117" w:rsidP="0028311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</w:t>
            </w:r>
            <w:r w:rsidR="00804DFC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9D532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D5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3C36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3C36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3C36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3C363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AB6EF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DA4E9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AB6E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B6E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250,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CC41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260,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AF472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77,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Михайловское шоссе, д. 80,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94326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D94326" w:rsidRPr="007754D2" w:rsidRDefault="00D943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Рязань, Михайловское шоссе, д. 82,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AF472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7D73D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7D73D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7D73D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Михайловское шоссе,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89,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3" w:type="dxa"/>
            <w:shd w:val="clear" w:color="000000" w:fill="FFFFFF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Михайловское шоссе, д. 93,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804DF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04DFC" w:rsidRPr="007754D2" w:rsidRDefault="00804DF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04DFC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D731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964F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964F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964F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964F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E359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E359F" w:rsidRPr="007754D2" w:rsidRDefault="002E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59F" w:rsidRPr="007754D2" w:rsidRDefault="002E359F" w:rsidP="00AF472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03588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03588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54158" w:rsidRPr="007754D2" w:rsidTr="00254158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54158" w:rsidRDefault="00254158" w:rsidP="00254158">
            <w:pPr>
              <w:jc w:val="center"/>
            </w:pPr>
            <w:r w:rsidRPr="00D503E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54158" w:rsidRPr="007754D2" w:rsidTr="0025415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54158" w:rsidRDefault="00254158" w:rsidP="00254158">
            <w:pPr>
              <w:jc w:val="center"/>
            </w:pPr>
            <w:r w:rsidRPr="00D503E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54158" w:rsidRPr="007754D2" w:rsidTr="0025415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54158" w:rsidRPr="007754D2" w:rsidRDefault="0025415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54158" w:rsidRDefault="00254158" w:rsidP="00254158">
            <w:pPr>
              <w:jc w:val="center"/>
            </w:pPr>
            <w:r w:rsidRPr="00D503E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575E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79621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79621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79621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79621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Олимпийский городок, д. 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C5A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C5A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C5A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C5A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8C5A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Солотча, д. 10</w:t>
            </w:r>
            <w:r w:rsidR="00531035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406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4065A" w:rsidRPr="007754D2" w:rsidRDefault="002406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F4726" w:rsidRPr="007754D2" w:rsidRDefault="00AF4726" w:rsidP="00DB326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B306A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DB326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DB306A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4665D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665D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4665D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665D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A41211" w:rsidRPr="007754D2" w:rsidTr="003D2FC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A41211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A41211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41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1211" w:rsidRPr="007754D2" w:rsidRDefault="00AF4726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A41211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502B2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A41211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502B2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A41211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502B2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A41211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502B2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A41211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502B24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51/2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6D0F2D" w:rsidRDefault="006D0F2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6D0F2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BB0902" w:rsidRDefault="00FC085A" w:rsidP="00BB090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6D0F2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D0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6D0F2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53C7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DA1C92" w:rsidRDefault="00DA1C92" w:rsidP="006D0F2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D0F2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6D0F2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C7F" w:rsidRPr="007754D2" w:rsidRDefault="00C53C7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9C3D44" w:rsidP="009C3D44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FC085A"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Рязань, Московское шоссе, д. 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B3C34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B3C3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D97A9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Московское шоссе, д. 63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Народный бульвар,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Народный бульвар,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93E3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BA30E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BA30E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BA30E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F090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Окский проезд,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F090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F090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F090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F0904" w:rsidRPr="007754D2" w:rsidRDefault="00EF090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Окский проезд,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Окское шоссе,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35,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AF472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2048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2048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Октябрьский городок,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Октябрьский городок,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Октябрьский городок,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Парковый проспект,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C085A" w:rsidRPr="007754D2" w:rsidRDefault="00FC085A" w:rsidP="00AF472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E6700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E6700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E6700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E6700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E6700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пер. Войкова,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0804C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2E4C64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58,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Первомайский проспект, д. 66,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Первомайский проспект,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Первомайский проспект, д. 76, корп. 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пл. Димитрова,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3E5B4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003B8" w:rsidRDefault="00FC085A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003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003B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003B8" w:rsidRDefault="00FC085A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003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003B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4003B8" w:rsidRDefault="00FC085A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003B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4003B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пос.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Мехзавода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6623E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6562A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Гоголя,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Грибоедова,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проезд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Завражнова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проезд Островского, д. 4а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D6DF5" w:rsidRPr="007754D2" w:rsidRDefault="002D6DF5" w:rsidP="00966196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Славянский проспект,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D6DF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D6DF5" w:rsidRPr="007754D2" w:rsidRDefault="002D6DF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D6DF5" w:rsidRPr="007754D2" w:rsidRDefault="002D6DF5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Славянский проспект,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FC085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C085A" w:rsidRPr="007754D2" w:rsidRDefault="00FC085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AF4726" w:rsidP="00AF472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8B28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8B28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8B28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8B28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AF4726" w:rsidRDefault="00AF4726" w:rsidP="00AF4726">
            <w:pPr>
              <w:jc w:val="center"/>
            </w:pPr>
            <w:r w:rsidRPr="008B28F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Солотчинское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 4,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AF472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AF4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7779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7779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7779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7779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F4726" w:rsidRPr="007754D2" w:rsidTr="00AF47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F4726" w:rsidRPr="007754D2" w:rsidRDefault="00AF472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F4726" w:rsidRDefault="00AF4726" w:rsidP="00AF4726">
            <w:pPr>
              <w:jc w:val="center"/>
            </w:pPr>
            <w:r w:rsidRPr="00F7779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Спортивный пер., д. 14</w:t>
            </w: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Старообрядческий проезд,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1-я Железнодорожная,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2-е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2-е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A37F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2-е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2-е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2-е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Железнодорожная,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2-я Железнодорожная, д. 38,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4665D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4665D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</w:t>
            </w:r>
            <w:r w:rsidR="004665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2017-2019, 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2-я Линия,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2-я Линия,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3C0FF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6E5B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5BF4" w:rsidRPr="007754D2" w:rsidRDefault="006E5BF4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5BF4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3-и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Бутырки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D7185" w:rsidRDefault="009D71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7185" w:rsidRDefault="009D71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7185" w:rsidRDefault="009D71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7185" w:rsidRDefault="009D71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7185" w:rsidRDefault="009D71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2/1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A94AD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-202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A94AD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-202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A94AD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-202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A94AD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-202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</w:t>
            </w:r>
            <w:r w:rsidRPr="007754D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A94ADB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-202</w:t>
            </w:r>
            <w:r w:rsidR="00A94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0C71C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C71C2" w:rsidRPr="007754D2" w:rsidRDefault="000C71C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0C71C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C71C2" w:rsidRPr="007754D2" w:rsidRDefault="000C71C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C71C2" w:rsidRPr="007754D2" w:rsidRDefault="00254D2A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C71C2" w:rsidRPr="007754D2" w:rsidRDefault="000C71C2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6E5B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4-я Линия, д. 66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051996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AB6EC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6-я Линия,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7-я Линия,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9-я Линия,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Баженова,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36359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3635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36359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Баженова, д. 34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00A7E" w:rsidRPr="007754D2" w:rsidRDefault="00500A7E" w:rsidP="006D28D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6D28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6D28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D28DB" w:rsidRPr="007754D2" w:rsidTr="006D28D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D28DB" w:rsidRDefault="006D28DB" w:rsidP="006D28DB">
            <w:pPr>
              <w:jc w:val="center"/>
            </w:pPr>
            <w:r w:rsidRPr="007A455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6D28DB" w:rsidRPr="007754D2" w:rsidTr="006D28D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D28DB" w:rsidRPr="007754D2" w:rsidRDefault="006D28D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D28DB" w:rsidRDefault="006D28DB" w:rsidP="006D28DB">
            <w:pPr>
              <w:jc w:val="center"/>
            </w:pPr>
            <w:r w:rsidRPr="007A455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00A7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Белякова,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00A7E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00A7E" w:rsidRPr="007754D2" w:rsidRDefault="00500A7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Белякова,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4B16A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4B16A5" w:rsidRPr="007754D2" w:rsidRDefault="004B16A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DA2CC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DA2CC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E3952" w:rsidRPr="007754D2" w:rsidRDefault="00DA2CC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E3952" w:rsidRPr="007754D2" w:rsidRDefault="00DA2CC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1к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1л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57C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1м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57CF8" w:rsidRPr="007754D2" w:rsidRDefault="00557CF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57CF8" w:rsidRPr="007754D2" w:rsidRDefault="00557CF8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557CF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57CF8" w:rsidRPr="007754D2" w:rsidRDefault="00557CF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57CF8" w:rsidRPr="007754D2" w:rsidRDefault="00254D2A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57CF8" w:rsidRPr="007754D2" w:rsidRDefault="00557CF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1н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D4468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D446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Березовая,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4F64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4F640A" w:rsidRPr="007754D2" w:rsidRDefault="004F640A" w:rsidP="00254D2A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Березовая,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F640A" w:rsidRPr="007754D2" w:rsidTr="004F64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F640A" w:rsidRPr="007754D2" w:rsidRDefault="004F640A" w:rsidP="00254D2A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Default="004F640A" w:rsidP="004F640A">
            <w:pPr>
              <w:jc w:val="center"/>
            </w:pPr>
            <w:r w:rsidRPr="00BA371A"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F640A" w:rsidRPr="007754D2" w:rsidTr="004F64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F640A" w:rsidRPr="007754D2" w:rsidRDefault="004F640A" w:rsidP="00254D2A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Default="004F640A" w:rsidP="004F640A">
            <w:pPr>
              <w:jc w:val="center"/>
            </w:pPr>
            <w:r w:rsidRPr="00BA371A"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F640A" w:rsidRPr="007754D2" w:rsidTr="004F64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Default="004F640A" w:rsidP="004F640A">
            <w:pPr>
              <w:jc w:val="center"/>
            </w:pPr>
            <w:r w:rsidRPr="00BA371A"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F640A" w:rsidRPr="007754D2" w:rsidTr="004F64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Default="004F640A" w:rsidP="004F640A">
            <w:pPr>
              <w:jc w:val="center"/>
            </w:pPr>
            <w:r w:rsidRPr="00BA371A"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F640A" w:rsidRPr="007754D2" w:rsidTr="004F64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F640A" w:rsidRPr="007754D2" w:rsidRDefault="004F64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F640A" w:rsidRDefault="004F640A" w:rsidP="004F640A">
            <w:pPr>
              <w:jc w:val="center"/>
            </w:pPr>
            <w:r w:rsidRPr="00BA371A"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Березовая,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2E395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E3952" w:rsidRPr="007754D2" w:rsidRDefault="002E395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12E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12E95" w:rsidRPr="007754D2" w:rsidRDefault="00C12E9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12E9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12E95" w:rsidRPr="007754D2" w:rsidRDefault="00C12E9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12E95" w:rsidRPr="007754D2" w:rsidRDefault="00C12E95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59132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Бирюзова, д. 7б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Бирюзова, д. 9/23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Большая, д. 100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B7221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722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722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72211" w:rsidRDefault="00B72211" w:rsidP="00B72211">
            <w:pPr>
              <w:jc w:val="center"/>
            </w:pPr>
            <w:r w:rsidRPr="006576B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72211" w:rsidRDefault="00B72211" w:rsidP="00B72211">
            <w:pPr>
              <w:jc w:val="center"/>
            </w:pPr>
            <w:r w:rsidRPr="006576B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72211" w:rsidRDefault="00B72211" w:rsidP="00B72211">
            <w:pPr>
              <w:jc w:val="center"/>
            </w:pPr>
            <w:r w:rsidRPr="006576B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106,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Большая, д. 106,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</w:t>
            </w: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2038-2039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Большая, д. 98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59132C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9132C" w:rsidRPr="007754D2" w:rsidRDefault="0059132C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Братиславская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Брестская, д. 1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6C7A8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6C7A8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6C7A8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B26A5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B26A5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B26A5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Брестская,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B7221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722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722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D2280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D2280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D2280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D2280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72211" w:rsidRPr="007754D2" w:rsidTr="00B7221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72211" w:rsidRPr="007754D2" w:rsidRDefault="00B7221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72211" w:rsidRDefault="00B72211" w:rsidP="00B72211">
            <w:pPr>
              <w:jc w:val="center"/>
            </w:pPr>
            <w:r w:rsidRPr="00D2280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Бронная,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A9399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465C09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465C09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465C09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465C09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465C09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7069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C2780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C278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C278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2780A" w:rsidRPr="007754D2" w:rsidTr="00C2780A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2780A" w:rsidRPr="007754D2" w:rsidRDefault="00C2780A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2780A" w:rsidRDefault="00C2780A" w:rsidP="00C2780A">
            <w:pPr>
              <w:jc w:val="center"/>
            </w:pPr>
            <w:r w:rsidRPr="00C225C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F12B4" w:rsidRDefault="007F12B4" w:rsidP="007F12B4">
            <w:pPr>
              <w:jc w:val="center"/>
            </w:pPr>
            <w:r w:rsidRPr="00A3543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F12B4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F12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F12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6733E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6733E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6733E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6733EA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F12B4" w:rsidRPr="007754D2" w:rsidTr="007F12B4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F12B4" w:rsidRPr="007754D2" w:rsidRDefault="007F12B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F12B4" w:rsidRDefault="007F12B4" w:rsidP="007F12B4">
            <w:pPr>
              <w:jc w:val="center"/>
            </w:pPr>
            <w:r w:rsidRPr="00E3367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Быстрецкая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A633E" w:rsidRPr="007754D2" w:rsidRDefault="00BA633E" w:rsidP="00737E4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37E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37E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37E47" w:rsidRPr="007754D2" w:rsidTr="00737E4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37E47" w:rsidRPr="007754D2" w:rsidRDefault="00737E4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37E47" w:rsidRDefault="00737E47" w:rsidP="00737E47">
            <w:pPr>
              <w:jc w:val="center"/>
            </w:pPr>
            <w:r w:rsidRPr="00293C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A633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A633E" w:rsidRPr="007754D2" w:rsidRDefault="00BA633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Васильевская,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7E35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7E35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7E35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7E35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Васильевская,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Введенская, д. 115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5211D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135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8352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89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83524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835244" w:rsidRPr="007754D2" w:rsidRDefault="0083524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Введенская, д. 94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Великанова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Весенняя,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Ветеринарная,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B41F5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B41F5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B41F5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B41F5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B41F51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28/4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Вишневая, д. 32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Вишневая, д. 34/12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Вознесенская, д. 46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55б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Вокзальная, д. 99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Высоковольтная,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1682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16827" w:rsidRPr="007754D2" w:rsidRDefault="00816827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16827" w:rsidRPr="007754D2" w:rsidRDefault="00816827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16827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16827" w:rsidRPr="007754D2" w:rsidRDefault="00816827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16827" w:rsidRPr="007754D2" w:rsidRDefault="00816827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16827" w:rsidRPr="007754D2" w:rsidRDefault="0081682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29а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BA63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Высоковольтная,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39,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1A41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Высоковольтная,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156а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41,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83а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A1B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Гагарина,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Гоголя, д. 45,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73510" w:rsidRPr="007754D2" w:rsidRDefault="0057351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7351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73510" w:rsidRPr="007754D2" w:rsidRDefault="0057351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73510" w:rsidRPr="007754D2" w:rsidRDefault="00573510" w:rsidP="00A910F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D37B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Гоголя, д. 52,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36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2C6EBB" w:rsidRDefault="002C6EBB" w:rsidP="002C6EBB">
            <w:pPr>
              <w:jc w:val="center"/>
            </w:pPr>
            <w:r w:rsidRPr="001655D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Горького,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F0354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Горького,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2840C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Гражданская,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2840C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2840C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2840C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C6EBB" w:rsidRPr="007754D2" w:rsidTr="002C6EB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C6EBB" w:rsidRPr="007754D2" w:rsidRDefault="002C6EB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C6EBB" w:rsidRDefault="002C6EBB" w:rsidP="002C6EBB">
            <w:pPr>
              <w:jc w:val="center"/>
            </w:pPr>
            <w:r w:rsidRPr="002840C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11/8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Грибоедова,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Грибоедова,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Дачная,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2C6EB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C6E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Дзержинского, д. 62,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Дзержинского,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108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ED0EEB" w:rsidP="00ED0EE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D0EEB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0EEB" w:rsidRPr="007754D2" w:rsidRDefault="00ED0EEB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0EEB" w:rsidRPr="007754D2" w:rsidRDefault="00ED0EE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112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8C22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8C22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8C22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8C22C8" w:rsidRPr="007754D2" w:rsidRDefault="008C22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8C22C8" w:rsidRPr="007754D2" w:rsidRDefault="008C22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8C22C8" w:rsidRPr="007754D2" w:rsidRDefault="008C22C8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8C22C8" w:rsidRPr="007754D2" w:rsidRDefault="008C22C8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8C22C8" w:rsidRPr="007754D2" w:rsidRDefault="008C22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8C22C8" w:rsidRPr="007754D2" w:rsidRDefault="008C22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Есенина,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D37B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C7058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941FC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941F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FA37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Есенина,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65,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Есенина, д. 72/2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535F3C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Забайкальская,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Забайкальская,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Западная,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8, корп. 1</w:t>
            </w:r>
          </w:p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Затинная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160D8E" w:rsidRPr="007754D2" w:rsidTr="004677C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002620">
            <w:pPr>
              <w:jc w:val="center"/>
            </w:pP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258F8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60D8E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002620">
            <w:pPr>
              <w:jc w:val="center"/>
            </w:pPr>
            <w:r w:rsidRPr="00B53D9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002620">
            <w:pPr>
              <w:jc w:val="center"/>
            </w:pPr>
            <w:r w:rsidRPr="00B53D9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002620">
            <w:pPr>
              <w:jc w:val="center"/>
            </w:pPr>
            <w:r w:rsidRPr="00B53D9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002620">
            <w:pPr>
              <w:jc w:val="center"/>
            </w:pPr>
            <w:r w:rsidRPr="00B53D9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160D8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160D8E">
            <w:pPr>
              <w:jc w:val="center"/>
            </w:pPr>
            <w:r w:rsidRPr="004D6C6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160D8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160D8E">
            <w:pPr>
              <w:jc w:val="center"/>
            </w:pPr>
            <w:r w:rsidRPr="004D6C6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160D8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160D8E">
            <w:pPr>
              <w:jc w:val="center"/>
            </w:pPr>
            <w:r w:rsidRPr="004D6C6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160D8E" w:rsidRPr="007754D2" w:rsidTr="00160D8E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60D8E" w:rsidRPr="007754D2" w:rsidRDefault="00160D8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60D8E" w:rsidRDefault="00160D8E" w:rsidP="00160D8E">
            <w:pPr>
              <w:jc w:val="center"/>
            </w:pPr>
            <w:r w:rsidRPr="004D6C66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EB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17F0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17F08" w:rsidRPr="007754D2" w:rsidRDefault="00717F0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16/36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6873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873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6873F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B2788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11</w:t>
            </w: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18, корп.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0026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0026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0026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B27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B27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B27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B27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195B27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20,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21, корп. 3</w:t>
            </w: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B421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2620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02620" w:rsidRDefault="00002620" w:rsidP="00002620">
            <w:pPr>
              <w:jc w:val="center"/>
            </w:pPr>
            <w:r w:rsidRPr="00DB4DB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DB4DB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02620" w:rsidRDefault="00002620" w:rsidP="00002620">
            <w:pPr>
              <w:jc w:val="center"/>
            </w:pPr>
            <w:r w:rsidRPr="00DB4DB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002620" w:rsidRDefault="00002620" w:rsidP="00002620">
            <w:pPr>
              <w:jc w:val="center"/>
            </w:pPr>
            <w:r w:rsidRPr="00DB4DB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DB4DB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27,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00262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0026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0026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804BE9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804BE9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02620" w:rsidRPr="007754D2" w:rsidRDefault="00002620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Зубковой, д. 27,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804BE9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D42E1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804BE9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02620" w:rsidRPr="007754D2" w:rsidTr="0000262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02620" w:rsidRPr="007754D2" w:rsidRDefault="0000262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02620" w:rsidRPr="007754D2" w:rsidRDefault="0000262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02620" w:rsidRDefault="00002620" w:rsidP="00002620">
            <w:pPr>
              <w:jc w:val="center"/>
            </w:pPr>
            <w:r w:rsidRPr="00804BE9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Зубковой,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29,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B3E4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3E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B3E4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3E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B3E4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3E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B3E4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B3E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3D089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30в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31а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1065A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Зубковой, д. 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57545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16, корп.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16в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51780A" w:rsidRPr="007754D2" w:rsidRDefault="0051780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1780A" w:rsidRPr="007754D2" w:rsidRDefault="005D1964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51780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51780A" w:rsidRPr="007754D2" w:rsidRDefault="0051780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51780A" w:rsidRPr="007754D2" w:rsidRDefault="005D1964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51780A" w:rsidRPr="007754D2" w:rsidRDefault="0051780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CA12E3" w:rsidRPr="007754D2" w:rsidRDefault="00CA12E3" w:rsidP="00B164A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DF3F2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Интернациональная,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41F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41F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41F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41F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941FC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41FC8" w:rsidRPr="007754D2" w:rsidRDefault="00941FC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Интернациональная, д. 5г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Интернациональная, д. 8/29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CA12E3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CA12E3" w:rsidRPr="007754D2" w:rsidRDefault="00CA12E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К. Маркса,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Кальная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Качевская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Каширина,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Керамзавода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16,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B164A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A527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A527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A527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A527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A527D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B164A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3F4D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3F4D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3F4DD3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Княжье Поле, д. 23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23,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auto" w:fill="auto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B164A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164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021E4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021E4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021E4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164AD" w:rsidRPr="007754D2" w:rsidTr="00B164AD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auto" w:fill="auto"/>
            <w:vAlign w:val="center"/>
          </w:tcPr>
          <w:p w:rsidR="00B164AD" w:rsidRPr="007754D2" w:rsidRDefault="00B164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164AD" w:rsidRPr="007754D2" w:rsidRDefault="00B164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164AD" w:rsidRDefault="00B164AD" w:rsidP="00B164AD">
            <w:pPr>
              <w:jc w:val="center"/>
            </w:pPr>
            <w:r w:rsidRPr="00021E4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764A2A" w:rsidP="00F72E5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F72E5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F72E5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F72E5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64A2A" w:rsidRPr="007754D2" w:rsidRDefault="00F72E57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Княжье Поле,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F72E57" w:rsidRPr="007754D2" w:rsidTr="00F72E57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F72E57" w:rsidRPr="007754D2" w:rsidRDefault="00F72E57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F72E57" w:rsidRDefault="00F72E57" w:rsidP="00F72E57">
            <w:pPr>
              <w:jc w:val="center"/>
            </w:pPr>
            <w:r w:rsidRPr="00E8280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Коломенская,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Колхозная,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Комбайновая,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Комбайновая,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Космодемьянской,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4D2AD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4D2AD2" w:rsidRPr="007754D2" w:rsidRDefault="004D2AD2" w:rsidP="004D2A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Космо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навтов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D2AD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D2AD2" w:rsidRPr="007754D2" w:rsidRDefault="004D2AD2" w:rsidP="004D2A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4D2AD2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4D2AD2" w:rsidRPr="007754D2" w:rsidRDefault="004D2AD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4D2AD2" w:rsidRPr="007754D2" w:rsidRDefault="004D2AD2" w:rsidP="00B95C3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2050-2052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2A1D9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A1D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A1D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2A1D9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2A1D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2A1D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D33DA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D33DA1" w:rsidRPr="007754D2" w:rsidRDefault="00D33DA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D33DA1" w:rsidRPr="007754D2" w:rsidRDefault="00D33DA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C7352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C7352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C7352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C7352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735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15/18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6B487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1F7DF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1F7DF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1F7DF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1F7DF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1F7D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18а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764A2A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23</w:t>
            </w:r>
          </w:p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764A2A" w:rsidRPr="007754D2" w:rsidTr="00DE118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DE118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Крупской,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64A2A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39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64A2A" w:rsidRPr="007754D2" w:rsidRDefault="00764A2A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Кудрявцева, д. 66,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Культуры, д. 8а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19а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Ленина,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101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Ленинского Комсомола, д. 134/56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E216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73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Ленинского Комсомола,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Лесопарковая,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Либкнехта,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66074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660745" w:rsidRPr="007754D2" w:rsidRDefault="00660745" w:rsidP="0066074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660745" w:rsidRPr="007754D2" w:rsidTr="00660745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60745" w:rsidRPr="007754D2" w:rsidRDefault="00660745" w:rsidP="0066074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2344F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104F0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660745" w:rsidRPr="007754D2" w:rsidTr="00660745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60745" w:rsidRPr="007754D2" w:rsidRDefault="00660745" w:rsidP="0066074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2344F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104F0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660745" w:rsidRPr="007754D2" w:rsidTr="00660745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2344F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104F0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660745" w:rsidRPr="007754D2" w:rsidTr="00660745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2344F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104F0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660745" w:rsidRPr="007754D2" w:rsidTr="00660745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2344F8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60745" w:rsidRPr="007754D2" w:rsidRDefault="0066074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60745" w:rsidRDefault="00660745" w:rsidP="00660745">
            <w:pPr>
              <w:jc w:val="center"/>
            </w:pPr>
            <w:r w:rsidRPr="00104F0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Магистральная,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Магистральная,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Маяковского, д. 79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2A1D98" w:rsidP="002A1D98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31576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31576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31576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31576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31576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2A1D98" w:rsidRPr="007754D2" w:rsidRDefault="002A1D98" w:rsidP="00C4568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2A1D98" w:rsidRPr="007754D2" w:rsidTr="002A1D98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2A1D98" w:rsidRPr="007754D2" w:rsidRDefault="002A1D9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2A1D98" w:rsidRPr="007754D2" w:rsidRDefault="002A1D98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2A1D98" w:rsidRDefault="002A1D98" w:rsidP="002A1D98">
            <w:pPr>
              <w:jc w:val="center"/>
            </w:pPr>
            <w:r w:rsidRPr="00F7239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E3430C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F7239" w:rsidRDefault="009F7239" w:rsidP="009F7239">
            <w:pPr>
              <w:jc w:val="center"/>
            </w:pPr>
            <w:r w:rsidRPr="002C2AF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F7239" w:rsidRDefault="009F7239" w:rsidP="009F7239">
            <w:pPr>
              <w:jc w:val="center"/>
            </w:pPr>
            <w:r w:rsidRPr="007C371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9F7239" w:rsidRPr="007754D2" w:rsidTr="009F723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F7239" w:rsidRPr="007754D2" w:rsidRDefault="009F723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F7239" w:rsidRDefault="009F7239" w:rsidP="009F7239">
            <w:pPr>
              <w:jc w:val="center"/>
            </w:pPr>
            <w:r w:rsidRPr="007C371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Мервинская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E0461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МОГЭС, д. 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461E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461E" w:rsidRPr="007754D2" w:rsidRDefault="00E0461E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Молодежная,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35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B7792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B779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B779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77929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Московская,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4861F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F253E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Нахимова,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язань, ул. Нижне-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8E48D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Нижне-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Трубежная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Николодворянская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1/4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17,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19,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3634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36340" w:rsidRPr="007754D2" w:rsidRDefault="00E3634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36340" w:rsidRPr="007754D2" w:rsidRDefault="00E363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36340" w:rsidRPr="007754D2" w:rsidRDefault="00E36340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36340" w:rsidRPr="007754D2" w:rsidRDefault="00E36340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36340" w:rsidRPr="007754D2" w:rsidRDefault="00E363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36340" w:rsidRPr="007754D2" w:rsidRDefault="00E3634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D2F9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Новаторов, д. 9в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102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г. Рязань, ул. Новая, д. 27а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68/22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Новая, д. 84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14/16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16а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28,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751F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751F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51F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751F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33,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332E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34,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617D0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36,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F714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Новоселов, д. 40а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ED525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ED52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ED52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5250" w:rsidRDefault="00ED5250" w:rsidP="00ED5250">
            <w:pPr>
              <w:jc w:val="center"/>
            </w:pPr>
            <w:r w:rsidRPr="0099230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5250" w:rsidRDefault="00ED5250" w:rsidP="00ED5250">
            <w:pPr>
              <w:jc w:val="center"/>
            </w:pPr>
            <w:r w:rsidRPr="0099230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5250" w:rsidRDefault="00ED5250" w:rsidP="00ED5250">
            <w:pPr>
              <w:jc w:val="center"/>
            </w:pPr>
            <w:r w:rsidRPr="0099230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5250" w:rsidRDefault="00ED5250" w:rsidP="00ED5250">
            <w:pPr>
              <w:jc w:val="center"/>
            </w:pPr>
            <w:r w:rsidRPr="0099230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D5250" w:rsidRDefault="00ED5250" w:rsidP="00ED5250">
            <w:pPr>
              <w:jc w:val="center"/>
            </w:pPr>
            <w:r w:rsidRPr="00992308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Новоселов, д. 45, корп.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D5250" w:rsidRPr="007754D2" w:rsidTr="00ED5250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D5250" w:rsidRPr="007754D2" w:rsidRDefault="00ED5250" w:rsidP="00F7477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D5250" w:rsidRPr="007754D2" w:rsidRDefault="00ED525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D5250" w:rsidRPr="007754D2" w:rsidRDefault="00ED5250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D5250" w:rsidRDefault="00ED5250" w:rsidP="00ED5250">
            <w:pPr>
              <w:jc w:val="center"/>
            </w:pPr>
            <w:r w:rsidRPr="00FC6D4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C46B97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1246A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24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1246A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24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1246AD" w:rsidRPr="007754D2" w:rsidTr="004C6ECA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246AD" w:rsidRPr="007754D2" w:rsidRDefault="001246AD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246AD" w:rsidRPr="007754D2" w:rsidRDefault="001246AD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53,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A329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58, корп.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Новоселов, д. 60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Новослободская,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6E48E0" w:rsidRPr="007754D2" w:rsidRDefault="006E48E0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6E48E0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E48E0" w:rsidRPr="007754D2" w:rsidRDefault="006E48E0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E48E0" w:rsidRPr="007754D2" w:rsidRDefault="006E48E0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37а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575564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Октябрьская,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8254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8254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64/22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Октябрьская, д. 65,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105а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357F2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357F2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357F2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357F2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357F2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8254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Default="00E82542" w:rsidP="00FA1479">
            <w:pPr>
              <w:jc w:val="center"/>
            </w:pPr>
            <w:r w:rsidRPr="00CC44C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E86B6F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27,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Островского, д. 31,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Павлова,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Песоченская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Пирогова,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Подгорная,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E8254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E825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F3303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F3303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82542" w:rsidRPr="007754D2" w:rsidTr="00E8254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82542" w:rsidRPr="007754D2" w:rsidRDefault="00E82542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82542" w:rsidRDefault="00E82542" w:rsidP="00E82542">
            <w:pPr>
              <w:jc w:val="center"/>
            </w:pPr>
            <w:r w:rsidRPr="00F3303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75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5781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A1482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Полевая, д. 80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162B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Полетаева, д. 25, корп.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D154D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D154D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D154D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D154D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29,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Полетаева,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Полина,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CD5A5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B4513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Полина,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Default="00B34A85" w:rsidP="0075781B">
            <w:pPr>
              <w:jc w:val="center"/>
            </w:pP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F7D8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B4513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Default="0075781B" w:rsidP="007B4513">
            <w:pPr>
              <w:jc w:val="center"/>
            </w:pPr>
            <w:r w:rsidRPr="000736F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7B305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Полонского,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Попова,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6C6ED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6C6ED8" w:rsidRDefault="006C6ED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C6ED8" w:rsidRPr="007754D2" w:rsidRDefault="006C6ED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Право-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Лыбедская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6C6ED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6C6ED8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6C6ED8" w:rsidRPr="007754D2" w:rsidRDefault="006C6ED8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Право-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Лыбедская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Пролетарская, д. 17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Профессора Никулина, д. 41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Профессора Никулина,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Птицеводов,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0A104E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75781B" w:rsidRDefault="0075781B" w:rsidP="0075781B">
            <w:pPr>
              <w:jc w:val="center"/>
            </w:pPr>
            <w:r w:rsidRPr="00F2615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11/19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Пугачева,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Пушкина,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18,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Пушкина,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Радиозаводская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Радищева,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0D4C9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6A7A4E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75781B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75781B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75781B" w:rsidRDefault="0075781B" w:rsidP="0075781B">
            <w:pPr>
              <w:jc w:val="center"/>
            </w:pPr>
            <w:r w:rsidRPr="006A7A4E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41,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Радищева, д. 55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Радищева, д. 59а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Разина,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18/32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Рытикова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Садовая,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Садовая, д. 33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Свободы,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1в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3е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3ж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Сельских Строителей, д. 4г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4д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4ж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671BC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4з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5в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 л. Сельских Строителей,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Сельских Строителей,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Сельских Строителей, д. 6,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Семена Середы,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0070E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0070E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0070E2">
            <w:pPr>
              <w:jc w:val="center"/>
            </w:pPr>
            <w:r w:rsidRPr="00833CE8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Семинарская,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2C2786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F1494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F1494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F32AF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Default="00B34A85" w:rsidP="00F1494B">
            <w:pPr>
              <w:jc w:val="center"/>
            </w:pPr>
            <w:r w:rsidRPr="00724AF1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Семчинская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Сенная,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Скоморошинская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1/34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Советской Армии,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E714C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19,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DC47F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Советской Армии, д. 28/7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Советской Армии, д. 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Советской Армии,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Совхозная,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22/10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28/9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Станкозаводская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Старая Дубрава,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75781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75781B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Старое Село (Шереметьево-Песочня),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Старореченская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11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49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1355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1355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1355F4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1355F4" w:rsidRPr="007754D2" w:rsidRDefault="001355F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64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Стройкова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13,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Татарская,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B34A85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B34A85" w:rsidRPr="007754D2" w:rsidRDefault="00B34A85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8F298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E00B8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8F298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E00B81">
            <w:pPr>
              <w:jc w:val="center"/>
            </w:pPr>
            <w:r w:rsidRPr="006A523E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E00B81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8F298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E00B81">
            <w:pPr>
              <w:jc w:val="center"/>
            </w:pPr>
            <w:r w:rsidRPr="006A523E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E00B81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8F298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E00B81">
            <w:pPr>
              <w:jc w:val="center"/>
            </w:pPr>
            <w:r w:rsidRPr="006A523E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Татарская, д. 33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33а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E5FF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47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51/15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56а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69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77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5C498F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Татарская, д. 93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Телевизионная,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Тимакова, д. 15/23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233B08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Default="00E00B81" w:rsidP="00233B08">
            <w:pPr>
              <w:jc w:val="center"/>
            </w:pPr>
            <w:r w:rsidRPr="00C8288E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18,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26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Тимакова,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5, корп. 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Тимуровцев,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Трудовая, д. 24/38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4003B8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20,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Урицкого,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Ушакова, д. 2, корп.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51A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87616A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87616A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87616A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14,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Фирсова, д. 22,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Фрунзе,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Фрунзе,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Халтурина, д. 1б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Чайкиной,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Чапаева, д. 56  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Чапаева,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Чапаева, д. 61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4C1F9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19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Черновицкая, д. 25,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27,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34,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4,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Черновицкая,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Черновицкая, д. 6, корп.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Чернышевского,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1,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Чкалова,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30623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30623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306233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D46B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0E3D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Чкалова,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E3D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E3D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0E3D2F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0E3D2F" w:rsidRPr="007754D2" w:rsidRDefault="000E3D2F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0E3D2F" w:rsidRPr="007754D2" w:rsidRDefault="000E3D2F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Чкалова, д. 32,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02258A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28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35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59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78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Шевченко, д. 82,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AE2A8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AE2A8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AE2A8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AE2A8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 Рязань, ул. Шевченко, д. 95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3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5C34E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5C34E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5C34E1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10, корп.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BC66A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BC66A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BC66A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BC66A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BC66A0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F25346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корп.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5781B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7C4AF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7C4AF4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15 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6,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1" w:type="dxa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82FF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82FF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82FF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5781B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75781B">
            <w:pPr>
              <w:jc w:val="center"/>
            </w:pPr>
            <w:r w:rsidRPr="00082FF5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8,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Шереметьевская, д. 9,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Щедрина, д. 15,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6A6B3F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00B81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6A6B3F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6A6B3F">
            <w:pPr>
              <w:jc w:val="center"/>
            </w:pPr>
            <w:r w:rsidRPr="00F626FF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2035-2037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2в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Щорса, д. 37, корп.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79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Электрозаводская, д. 87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Энгельса, д. 22б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2029-2031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ул. Юбилейная,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Рязань, ул.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Яхонтова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18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Шереметьевский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C3170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E0BA3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Рязань, Южный пер.,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3A632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BE07D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Скопин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Скопин,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Автозаводской, д. 22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Пронский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13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2017-2019, 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46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Д, д. 53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. Д, д. 54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2026-2028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B157E4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3A6326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2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3A6326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2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проспект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Смирягина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4914B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проспект Энергетиков, д. 10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845A67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A6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845A67" w:rsidRDefault="00E00B81" w:rsidP="00845A6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A6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проспект Энергетиков, д. 26/27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130A5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75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проспект Энергетиков,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Волкова,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Строителей, д. 15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Строителей, д. 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Строителей, д. 31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Строителей, д. 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Рыбновский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Большая, д. 22а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10а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130A5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240C5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Крымская, д. 21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Мира,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4C3936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2531EB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г. Рыбное, ул. Перспективная,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F7608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F7608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F7608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B27C2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Рыбное, ул. Перспективная,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B27C2D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Рыбное, ул. Перспективная,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A60798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Рязанский район</w:t>
            </w:r>
          </w:p>
        </w:tc>
      </w:tr>
      <w:tr w:rsidR="00AE0D19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AE0D19" w:rsidRPr="007754D2" w:rsidRDefault="00AE0D19" w:rsidP="00AE0D19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Новоселки, ул. Малиновая,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E0D19" w:rsidRPr="007754D2" w:rsidRDefault="00AE0D19" w:rsidP="00AE0D1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E0D19" w:rsidRDefault="00AE0D19" w:rsidP="008F2985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AE0D19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AE0D19" w:rsidRPr="007754D2" w:rsidRDefault="00AE0D19" w:rsidP="00AE0D1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AE0D19" w:rsidRPr="007754D2" w:rsidRDefault="00AE0D19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AE0D19" w:rsidRDefault="00AE0D19" w:rsidP="008F2985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sz w:val="24"/>
                <w:szCs w:val="24"/>
              </w:rPr>
              <w:t>, 1-й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2C04EF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96AB3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96AB3" w:rsidRPr="007754D2" w:rsidRDefault="00E96AB3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1-й Бульварный проезд,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96AB3" w:rsidRPr="007754D2" w:rsidRDefault="00E96AB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96AB3" w:rsidRPr="007754D2" w:rsidRDefault="00E96AB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96AB3" w:rsidRPr="007754D2" w:rsidRDefault="00E96AB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96AB3" w:rsidRPr="007754D2" w:rsidRDefault="00E96AB3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96AB3" w:rsidRPr="00C9418D" w:rsidRDefault="00E96AB3" w:rsidP="003A63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971B64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71B64" w:rsidRPr="00C9418D" w:rsidRDefault="00971B64" w:rsidP="008F29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971B64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71B64" w:rsidRPr="00C9418D" w:rsidRDefault="00971B64" w:rsidP="008F29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971B64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71B64" w:rsidRPr="00C9418D" w:rsidRDefault="00971B64" w:rsidP="008F29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971B64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71B64" w:rsidRPr="00C9418D" w:rsidRDefault="00971B64" w:rsidP="008F29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971B64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971B64" w:rsidRPr="007754D2" w:rsidRDefault="00971B64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971B64" w:rsidRPr="007754D2" w:rsidRDefault="00971B64" w:rsidP="008F2985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971B64" w:rsidRPr="00C9418D" w:rsidRDefault="00971B64" w:rsidP="008F29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1-й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C9418D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9F436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9F436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9F436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9F436D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E241C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3A6326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3A6326">
            <w:pPr>
              <w:jc w:val="center"/>
            </w:pPr>
            <w:r w:rsidRPr="00E241C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6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2-й Бульварный проезд, д. 8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17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C362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C36279">
            <w:pPr>
              <w:jc w:val="center"/>
            </w:pPr>
            <w:r w:rsidRPr="0069250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C36279">
            <w:pPr>
              <w:jc w:val="center"/>
            </w:pPr>
            <w:r w:rsidRPr="0069250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C36279">
            <w:pPr>
              <w:jc w:val="center"/>
            </w:pPr>
            <w:r w:rsidRPr="0069250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23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2041-2043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Зеленая, д. 31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266D31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463B8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1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2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  <w:hideMark/>
          </w:tcPr>
          <w:p w:rsidR="00E00B81" w:rsidRDefault="00E00B81" w:rsidP="00C36279">
            <w:pPr>
              <w:jc w:val="center"/>
            </w:pPr>
            <w:r w:rsidRPr="0089357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240C57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Малиновая, 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89357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89357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89357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89357B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Малиновая,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B53CE5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B57C20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C362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-204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1C4C3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1C4C3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1C4C3C">
              <w:rPr>
                <w:rFonts w:ascii="Times New Roman" w:hAnsi="Times New Roman"/>
                <w:color w:val="000000"/>
                <w:sz w:val="24"/>
                <w:szCs w:val="24"/>
              </w:rPr>
              <w:t>2047-2049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A506BA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Дядьково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Проезд Бульвар Оптимистов, д. 12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C36279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7551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7551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C36279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Default="00E00B81" w:rsidP="00C36279">
            <w:pPr>
              <w:jc w:val="center"/>
            </w:pPr>
            <w:r w:rsidRPr="00755120">
              <w:rPr>
                <w:rFonts w:ascii="Times New Roman" w:hAnsi="Times New Roman"/>
                <w:color w:val="000000"/>
                <w:sz w:val="24"/>
                <w:szCs w:val="24"/>
              </w:rPr>
              <w:t>2044-2046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14270" w:type="dxa"/>
            <w:gridSpan w:val="6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Сасовский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1а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43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2032-2034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Северный, д. 8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2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2014-2016, 2017-2019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40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41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5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 w:val="restart"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Сасово, </w:t>
            </w:r>
            <w:proofErr w:type="spellStart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. Южный, д. 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</w:t>
            </w:r>
          </w:p>
        </w:tc>
      </w:tr>
      <w:tr w:rsidR="00E00B81" w:rsidRPr="007754D2" w:rsidTr="007754D2">
        <w:trPr>
          <w:gridAfter w:val="3"/>
          <w:wAfter w:w="8703" w:type="dxa"/>
          <w:trHeight w:val="454"/>
        </w:trPr>
        <w:tc>
          <w:tcPr>
            <w:tcW w:w="6392" w:type="dxa"/>
            <w:vMerge/>
            <w:vAlign w:val="center"/>
          </w:tcPr>
          <w:p w:rsidR="00E00B81" w:rsidRPr="007754D2" w:rsidRDefault="00E00B81" w:rsidP="007754D2">
            <w:pPr>
              <w:spacing w:line="23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5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7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3" w:type="dxa"/>
            <w:shd w:val="clear" w:color="000000" w:fill="FFFFFF"/>
            <w:vAlign w:val="center"/>
          </w:tcPr>
          <w:p w:rsidR="00E00B81" w:rsidRPr="007754D2" w:rsidRDefault="00E00B81" w:rsidP="007754D2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4D2">
              <w:rPr>
                <w:rFonts w:ascii="Times New Roman" w:hAnsi="Times New Roman"/>
                <w:color w:val="000000"/>
                <w:sz w:val="24"/>
                <w:szCs w:val="24"/>
              </w:rPr>
              <w:t>2038-2040»</w:t>
            </w:r>
          </w:p>
        </w:tc>
      </w:tr>
    </w:tbl>
    <w:p w:rsidR="009D13A9" w:rsidRPr="00E73D90" w:rsidRDefault="009D13A9" w:rsidP="00E73D90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</w:t>
      </w:r>
      <w:r w:rsidR="00E73D90">
        <w:rPr>
          <w:rFonts w:ascii="Times New Roman" w:hAnsi="Times New Roman"/>
          <w:sz w:val="28"/>
          <w:szCs w:val="28"/>
          <w:lang w:val="en-US"/>
        </w:rPr>
        <w:t>_____________</w:t>
      </w:r>
    </w:p>
    <w:sectPr w:rsidR="009D13A9" w:rsidRPr="00E73D90" w:rsidSect="00CE48E1">
      <w:headerReference w:type="default" r:id="rId9"/>
      <w:headerReference w:type="first" r:id="rId10"/>
      <w:type w:val="continuous"/>
      <w:pgSz w:w="16834" w:h="11907" w:orient="landscape" w:code="9"/>
      <w:pgMar w:top="1134" w:right="567" w:bottom="1134" w:left="1985" w:header="272" w:footer="397" w:gutter="0"/>
      <w:pgNumType w:start="412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B0" w:rsidRDefault="005B02B0">
      <w:r>
        <w:separator/>
      </w:r>
    </w:p>
  </w:endnote>
  <w:endnote w:type="continuationSeparator" w:id="0">
    <w:p w:rsidR="005B02B0" w:rsidRDefault="005B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B0" w:rsidRDefault="005B02B0">
      <w:r>
        <w:separator/>
      </w:r>
    </w:p>
  </w:footnote>
  <w:footnote w:type="continuationSeparator" w:id="0">
    <w:p w:rsidR="005B02B0" w:rsidRDefault="005B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B0" w:rsidRPr="00481B88" w:rsidRDefault="005B02B0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5B02B0" w:rsidRPr="00E80944" w:rsidRDefault="005B02B0" w:rsidP="00B67227">
    <w:pPr>
      <w:jc w:val="center"/>
      <w:rPr>
        <w:rFonts w:ascii="Times New Roman" w:hAnsi="Times New Roman"/>
        <w:sz w:val="24"/>
        <w:szCs w:val="24"/>
      </w:rPr>
    </w:pPr>
    <w:r w:rsidRPr="00E80944">
      <w:rPr>
        <w:rFonts w:ascii="Times New Roman" w:hAnsi="Times New Roman"/>
        <w:sz w:val="24"/>
        <w:szCs w:val="24"/>
      </w:rPr>
      <w:fldChar w:fldCharType="begin"/>
    </w:r>
    <w:r w:rsidRPr="00E80944">
      <w:rPr>
        <w:rFonts w:ascii="Times New Roman" w:hAnsi="Times New Roman"/>
        <w:sz w:val="24"/>
        <w:szCs w:val="24"/>
      </w:rPr>
      <w:instrText xml:space="preserve">PAGE  </w:instrText>
    </w:r>
    <w:r w:rsidRPr="00E80944">
      <w:rPr>
        <w:rFonts w:ascii="Times New Roman" w:hAnsi="Times New Roman"/>
        <w:sz w:val="24"/>
        <w:szCs w:val="24"/>
      </w:rPr>
      <w:fldChar w:fldCharType="separate"/>
    </w:r>
    <w:r w:rsidR="005A63A1">
      <w:rPr>
        <w:rFonts w:ascii="Times New Roman" w:hAnsi="Times New Roman"/>
        <w:noProof/>
        <w:sz w:val="24"/>
        <w:szCs w:val="24"/>
      </w:rPr>
      <w:t>443</w:t>
    </w:r>
    <w:r w:rsidRPr="00E80944">
      <w:rPr>
        <w:rFonts w:ascii="Times New Roman" w:hAnsi="Times New Roman"/>
        <w:sz w:val="24"/>
        <w:szCs w:val="24"/>
      </w:rPr>
      <w:fldChar w:fldCharType="end"/>
    </w:r>
  </w:p>
  <w:p w:rsidR="005B02B0" w:rsidRPr="00E37801" w:rsidRDefault="005B02B0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303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02B0" w:rsidRPr="007754D2" w:rsidRDefault="005B02B0">
        <w:pPr>
          <w:pStyle w:val="a5"/>
          <w:jc w:val="center"/>
          <w:rPr>
            <w:sz w:val="28"/>
            <w:szCs w:val="28"/>
          </w:rPr>
        </w:pPr>
        <w:r w:rsidRPr="007754D2">
          <w:rPr>
            <w:sz w:val="28"/>
            <w:szCs w:val="28"/>
          </w:rPr>
          <w:fldChar w:fldCharType="begin"/>
        </w:r>
        <w:r w:rsidRPr="007754D2">
          <w:rPr>
            <w:sz w:val="28"/>
            <w:szCs w:val="28"/>
          </w:rPr>
          <w:instrText>PAGE   \* MERGEFORMAT</w:instrText>
        </w:r>
        <w:r w:rsidRPr="007754D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581</w:t>
        </w:r>
        <w:r w:rsidRPr="007754D2">
          <w:rPr>
            <w:sz w:val="28"/>
            <w:szCs w:val="28"/>
          </w:rPr>
          <w:fldChar w:fldCharType="end"/>
        </w:r>
      </w:p>
    </w:sdtContent>
  </w:sdt>
  <w:p w:rsidR="005B02B0" w:rsidRDefault="005B0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78"/>
    <w:rsid w:val="00002620"/>
    <w:rsid w:val="00004A97"/>
    <w:rsid w:val="000070E2"/>
    <w:rsid w:val="00007239"/>
    <w:rsid w:val="00012026"/>
    <w:rsid w:val="0001360F"/>
    <w:rsid w:val="00014771"/>
    <w:rsid w:val="0001489B"/>
    <w:rsid w:val="00014C7A"/>
    <w:rsid w:val="000163C8"/>
    <w:rsid w:val="0001772B"/>
    <w:rsid w:val="00020584"/>
    <w:rsid w:val="0002258A"/>
    <w:rsid w:val="00024BE1"/>
    <w:rsid w:val="00025870"/>
    <w:rsid w:val="00032BC7"/>
    <w:rsid w:val="000331B3"/>
    <w:rsid w:val="00033413"/>
    <w:rsid w:val="00037C0C"/>
    <w:rsid w:val="000414C4"/>
    <w:rsid w:val="00045177"/>
    <w:rsid w:val="00045B21"/>
    <w:rsid w:val="0004705C"/>
    <w:rsid w:val="00047130"/>
    <w:rsid w:val="000502A3"/>
    <w:rsid w:val="00051996"/>
    <w:rsid w:val="0005558E"/>
    <w:rsid w:val="00056212"/>
    <w:rsid w:val="00056DEB"/>
    <w:rsid w:val="00056FA4"/>
    <w:rsid w:val="00057BCC"/>
    <w:rsid w:val="00067990"/>
    <w:rsid w:val="00067CC9"/>
    <w:rsid w:val="000711F0"/>
    <w:rsid w:val="00072F38"/>
    <w:rsid w:val="00073A7A"/>
    <w:rsid w:val="00076D5E"/>
    <w:rsid w:val="000804C4"/>
    <w:rsid w:val="00081070"/>
    <w:rsid w:val="000849B3"/>
    <w:rsid w:val="00084DD3"/>
    <w:rsid w:val="000863C1"/>
    <w:rsid w:val="000863DD"/>
    <w:rsid w:val="00090922"/>
    <w:rsid w:val="000917C0"/>
    <w:rsid w:val="00091B9E"/>
    <w:rsid w:val="000976C0"/>
    <w:rsid w:val="000A0712"/>
    <w:rsid w:val="000A2B67"/>
    <w:rsid w:val="000A516C"/>
    <w:rsid w:val="000A5EB9"/>
    <w:rsid w:val="000B0736"/>
    <w:rsid w:val="000B0DF4"/>
    <w:rsid w:val="000B1F6B"/>
    <w:rsid w:val="000B3E39"/>
    <w:rsid w:val="000B50FB"/>
    <w:rsid w:val="000C0AEB"/>
    <w:rsid w:val="000C2408"/>
    <w:rsid w:val="000C71C2"/>
    <w:rsid w:val="000D0631"/>
    <w:rsid w:val="000D0F90"/>
    <w:rsid w:val="000D1107"/>
    <w:rsid w:val="000D4C9D"/>
    <w:rsid w:val="000D5B40"/>
    <w:rsid w:val="000D6886"/>
    <w:rsid w:val="000D69EB"/>
    <w:rsid w:val="000D7546"/>
    <w:rsid w:val="000E2410"/>
    <w:rsid w:val="000E2F36"/>
    <w:rsid w:val="000E2FE8"/>
    <w:rsid w:val="000E3D2F"/>
    <w:rsid w:val="000F0FE1"/>
    <w:rsid w:val="000F5852"/>
    <w:rsid w:val="001054EB"/>
    <w:rsid w:val="001065AF"/>
    <w:rsid w:val="00111845"/>
    <w:rsid w:val="00112613"/>
    <w:rsid w:val="0011302B"/>
    <w:rsid w:val="0011367B"/>
    <w:rsid w:val="0012019D"/>
    <w:rsid w:val="0012192A"/>
    <w:rsid w:val="00122CFD"/>
    <w:rsid w:val="00123F67"/>
    <w:rsid w:val="001246AD"/>
    <w:rsid w:val="001254DE"/>
    <w:rsid w:val="001276FF"/>
    <w:rsid w:val="0013086C"/>
    <w:rsid w:val="001309BC"/>
    <w:rsid w:val="00130A5D"/>
    <w:rsid w:val="00130E61"/>
    <w:rsid w:val="00130ECF"/>
    <w:rsid w:val="00131BA4"/>
    <w:rsid w:val="001328BD"/>
    <w:rsid w:val="001329E5"/>
    <w:rsid w:val="00134FA8"/>
    <w:rsid w:val="001355F4"/>
    <w:rsid w:val="00140EFB"/>
    <w:rsid w:val="001415D6"/>
    <w:rsid w:val="0014607B"/>
    <w:rsid w:val="00147346"/>
    <w:rsid w:val="00147C75"/>
    <w:rsid w:val="001512B9"/>
    <w:rsid w:val="00151370"/>
    <w:rsid w:val="001528AA"/>
    <w:rsid w:val="001551F0"/>
    <w:rsid w:val="00156155"/>
    <w:rsid w:val="00156206"/>
    <w:rsid w:val="00156CE6"/>
    <w:rsid w:val="0016091C"/>
    <w:rsid w:val="00160D8E"/>
    <w:rsid w:val="00162B79"/>
    <w:rsid w:val="00162E72"/>
    <w:rsid w:val="00170E43"/>
    <w:rsid w:val="00171B2E"/>
    <w:rsid w:val="0017434F"/>
    <w:rsid w:val="00174858"/>
    <w:rsid w:val="00174CA2"/>
    <w:rsid w:val="00175BE5"/>
    <w:rsid w:val="001819D1"/>
    <w:rsid w:val="00181B08"/>
    <w:rsid w:val="001850F4"/>
    <w:rsid w:val="00185E77"/>
    <w:rsid w:val="00186A55"/>
    <w:rsid w:val="00190FF9"/>
    <w:rsid w:val="001910AC"/>
    <w:rsid w:val="001947BE"/>
    <w:rsid w:val="001A1DF4"/>
    <w:rsid w:val="001A31A4"/>
    <w:rsid w:val="001A3DFA"/>
    <w:rsid w:val="001A410D"/>
    <w:rsid w:val="001A4B47"/>
    <w:rsid w:val="001A560F"/>
    <w:rsid w:val="001A64AB"/>
    <w:rsid w:val="001B07A3"/>
    <w:rsid w:val="001B0929"/>
    <w:rsid w:val="001B0982"/>
    <w:rsid w:val="001B32BA"/>
    <w:rsid w:val="001B5079"/>
    <w:rsid w:val="001B574B"/>
    <w:rsid w:val="001C100F"/>
    <w:rsid w:val="001C3926"/>
    <w:rsid w:val="001C4A08"/>
    <w:rsid w:val="001D6422"/>
    <w:rsid w:val="001D64FA"/>
    <w:rsid w:val="001E0317"/>
    <w:rsid w:val="001E20F1"/>
    <w:rsid w:val="001E4A90"/>
    <w:rsid w:val="001E5AA3"/>
    <w:rsid w:val="001E7763"/>
    <w:rsid w:val="001E79FC"/>
    <w:rsid w:val="001F0567"/>
    <w:rsid w:val="001F1009"/>
    <w:rsid w:val="001F12E8"/>
    <w:rsid w:val="001F228C"/>
    <w:rsid w:val="001F2693"/>
    <w:rsid w:val="001F4A1A"/>
    <w:rsid w:val="001F4C41"/>
    <w:rsid w:val="001F631E"/>
    <w:rsid w:val="001F64B8"/>
    <w:rsid w:val="001F7C83"/>
    <w:rsid w:val="001F7DF3"/>
    <w:rsid w:val="0020053D"/>
    <w:rsid w:val="00203046"/>
    <w:rsid w:val="002047F8"/>
    <w:rsid w:val="002050A7"/>
    <w:rsid w:val="002054F0"/>
    <w:rsid w:val="00205AB5"/>
    <w:rsid w:val="0020603F"/>
    <w:rsid w:val="00210098"/>
    <w:rsid w:val="00211B81"/>
    <w:rsid w:val="00212818"/>
    <w:rsid w:val="00213AC2"/>
    <w:rsid w:val="00214D1F"/>
    <w:rsid w:val="00214D59"/>
    <w:rsid w:val="0021560C"/>
    <w:rsid w:val="002208ED"/>
    <w:rsid w:val="00224DBA"/>
    <w:rsid w:val="002275FB"/>
    <w:rsid w:val="00227E5E"/>
    <w:rsid w:val="002309DD"/>
    <w:rsid w:val="00231F1C"/>
    <w:rsid w:val="002323D7"/>
    <w:rsid w:val="00233278"/>
    <w:rsid w:val="00233B08"/>
    <w:rsid w:val="002356EB"/>
    <w:rsid w:val="00236F81"/>
    <w:rsid w:val="0024065A"/>
    <w:rsid w:val="00240C57"/>
    <w:rsid w:val="00242DDB"/>
    <w:rsid w:val="002479A2"/>
    <w:rsid w:val="002501DF"/>
    <w:rsid w:val="002531EB"/>
    <w:rsid w:val="00253CDA"/>
    <w:rsid w:val="00254158"/>
    <w:rsid w:val="00254D2A"/>
    <w:rsid w:val="0026087E"/>
    <w:rsid w:val="0026199E"/>
    <w:rsid w:val="00261DE0"/>
    <w:rsid w:val="002636B3"/>
    <w:rsid w:val="00264D2C"/>
    <w:rsid w:val="00265420"/>
    <w:rsid w:val="002675BF"/>
    <w:rsid w:val="002717F5"/>
    <w:rsid w:val="00272416"/>
    <w:rsid w:val="00274E14"/>
    <w:rsid w:val="00275A0B"/>
    <w:rsid w:val="00280A6D"/>
    <w:rsid w:val="00281A55"/>
    <w:rsid w:val="00282D0F"/>
    <w:rsid w:val="00283117"/>
    <w:rsid w:val="00285F7E"/>
    <w:rsid w:val="00286ECA"/>
    <w:rsid w:val="0028729D"/>
    <w:rsid w:val="00292F3B"/>
    <w:rsid w:val="002953B6"/>
    <w:rsid w:val="002A0D30"/>
    <w:rsid w:val="002A1D98"/>
    <w:rsid w:val="002A4899"/>
    <w:rsid w:val="002B12A1"/>
    <w:rsid w:val="002B3E46"/>
    <w:rsid w:val="002B421E"/>
    <w:rsid w:val="002B7A59"/>
    <w:rsid w:val="002C331E"/>
    <w:rsid w:val="002C6B4B"/>
    <w:rsid w:val="002C6EBB"/>
    <w:rsid w:val="002C6F95"/>
    <w:rsid w:val="002C79D2"/>
    <w:rsid w:val="002C7BEF"/>
    <w:rsid w:val="002D1DCB"/>
    <w:rsid w:val="002D245E"/>
    <w:rsid w:val="002D4C0A"/>
    <w:rsid w:val="002D59C5"/>
    <w:rsid w:val="002D655C"/>
    <w:rsid w:val="002D6DF5"/>
    <w:rsid w:val="002E1257"/>
    <w:rsid w:val="002E19F9"/>
    <w:rsid w:val="002E359F"/>
    <w:rsid w:val="002E3952"/>
    <w:rsid w:val="002E4C64"/>
    <w:rsid w:val="002E51A1"/>
    <w:rsid w:val="002E51A7"/>
    <w:rsid w:val="002E5A5F"/>
    <w:rsid w:val="002E6B7B"/>
    <w:rsid w:val="002E78C5"/>
    <w:rsid w:val="002F1E81"/>
    <w:rsid w:val="002F47F1"/>
    <w:rsid w:val="002F6A5A"/>
    <w:rsid w:val="002F70EC"/>
    <w:rsid w:val="002F714D"/>
    <w:rsid w:val="00300DC4"/>
    <w:rsid w:val="00303B7E"/>
    <w:rsid w:val="00306053"/>
    <w:rsid w:val="00310D92"/>
    <w:rsid w:val="00313D00"/>
    <w:rsid w:val="003160CB"/>
    <w:rsid w:val="003214A2"/>
    <w:rsid w:val="003222A3"/>
    <w:rsid w:val="0032450D"/>
    <w:rsid w:val="00324586"/>
    <w:rsid w:val="00327FEC"/>
    <w:rsid w:val="00332557"/>
    <w:rsid w:val="00335F45"/>
    <w:rsid w:val="00337753"/>
    <w:rsid w:val="0034053E"/>
    <w:rsid w:val="003415E1"/>
    <w:rsid w:val="003461EB"/>
    <w:rsid w:val="00351952"/>
    <w:rsid w:val="00352407"/>
    <w:rsid w:val="00355996"/>
    <w:rsid w:val="00355E4F"/>
    <w:rsid w:val="00360A40"/>
    <w:rsid w:val="003613BB"/>
    <w:rsid w:val="00361809"/>
    <w:rsid w:val="0036359F"/>
    <w:rsid w:val="003728A6"/>
    <w:rsid w:val="0037445F"/>
    <w:rsid w:val="00375F0F"/>
    <w:rsid w:val="003774ED"/>
    <w:rsid w:val="00377713"/>
    <w:rsid w:val="00381BBF"/>
    <w:rsid w:val="00386E23"/>
    <w:rsid w:val="003870C2"/>
    <w:rsid w:val="00390BC1"/>
    <w:rsid w:val="0039162D"/>
    <w:rsid w:val="00394954"/>
    <w:rsid w:val="00394BF6"/>
    <w:rsid w:val="00395987"/>
    <w:rsid w:val="00395DC7"/>
    <w:rsid w:val="00396E4B"/>
    <w:rsid w:val="00397916"/>
    <w:rsid w:val="003A2120"/>
    <w:rsid w:val="003A2996"/>
    <w:rsid w:val="003A37F1"/>
    <w:rsid w:val="003A6326"/>
    <w:rsid w:val="003B2D11"/>
    <w:rsid w:val="003B4794"/>
    <w:rsid w:val="003B5AD7"/>
    <w:rsid w:val="003B663A"/>
    <w:rsid w:val="003C08A6"/>
    <w:rsid w:val="003C0FFB"/>
    <w:rsid w:val="003C3631"/>
    <w:rsid w:val="003C3961"/>
    <w:rsid w:val="003C3B9F"/>
    <w:rsid w:val="003C3D81"/>
    <w:rsid w:val="003C442E"/>
    <w:rsid w:val="003C5616"/>
    <w:rsid w:val="003D0896"/>
    <w:rsid w:val="003D142C"/>
    <w:rsid w:val="003D314C"/>
    <w:rsid w:val="003D3B8A"/>
    <w:rsid w:val="003D4DD7"/>
    <w:rsid w:val="003D54F8"/>
    <w:rsid w:val="003E29E2"/>
    <w:rsid w:val="003E4CCE"/>
    <w:rsid w:val="003E5B4A"/>
    <w:rsid w:val="003E7228"/>
    <w:rsid w:val="003F0F9E"/>
    <w:rsid w:val="003F1C1E"/>
    <w:rsid w:val="003F471A"/>
    <w:rsid w:val="003F4F5E"/>
    <w:rsid w:val="003F5EFD"/>
    <w:rsid w:val="004003B8"/>
    <w:rsid w:val="00400906"/>
    <w:rsid w:val="00402358"/>
    <w:rsid w:val="004109B7"/>
    <w:rsid w:val="00413553"/>
    <w:rsid w:val="004138EA"/>
    <w:rsid w:val="00422FC8"/>
    <w:rsid w:val="00424035"/>
    <w:rsid w:val="0042585D"/>
    <w:rsid w:val="0042590E"/>
    <w:rsid w:val="00430943"/>
    <w:rsid w:val="004321D6"/>
    <w:rsid w:val="0043240B"/>
    <w:rsid w:val="00434257"/>
    <w:rsid w:val="004345D8"/>
    <w:rsid w:val="00437F65"/>
    <w:rsid w:val="00442BCD"/>
    <w:rsid w:val="00444C49"/>
    <w:rsid w:val="00446826"/>
    <w:rsid w:val="00456B71"/>
    <w:rsid w:val="0046072C"/>
    <w:rsid w:val="00460FEA"/>
    <w:rsid w:val="00463F03"/>
    <w:rsid w:val="00464F23"/>
    <w:rsid w:val="004665D1"/>
    <w:rsid w:val="0046677E"/>
    <w:rsid w:val="004677C0"/>
    <w:rsid w:val="0046796F"/>
    <w:rsid w:val="00471586"/>
    <w:rsid w:val="004726AA"/>
    <w:rsid w:val="004734B7"/>
    <w:rsid w:val="00481B88"/>
    <w:rsid w:val="00481F61"/>
    <w:rsid w:val="00485B4F"/>
    <w:rsid w:val="004861F9"/>
    <w:rsid w:val="004862D1"/>
    <w:rsid w:val="00490239"/>
    <w:rsid w:val="00490448"/>
    <w:rsid w:val="004914B1"/>
    <w:rsid w:val="00492EA5"/>
    <w:rsid w:val="004949B8"/>
    <w:rsid w:val="00496E63"/>
    <w:rsid w:val="004A1B80"/>
    <w:rsid w:val="004B16A5"/>
    <w:rsid w:val="004B2D5A"/>
    <w:rsid w:val="004B3C34"/>
    <w:rsid w:val="004C0ACB"/>
    <w:rsid w:val="004C1123"/>
    <w:rsid w:val="004C11A0"/>
    <w:rsid w:val="004C13A1"/>
    <w:rsid w:val="004C1419"/>
    <w:rsid w:val="004C223F"/>
    <w:rsid w:val="004C3936"/>
    <w:rsid w:val="004C5A93"/>
    <w:rsid w:val="004C6A5F"/>
    <w:rsid w:val="004C6ECA"/>
    <w:rsid w:val="004D293D"/>
    <w:rsid w:val="004D2AD2"/>
    <w:rsid w:val="004E0E1C"/>
    <w:rsid w:val="004E2892"/>
    <w:rsid w:val="004F07A5"/>
    <w:rsid w:val="004F44FE"/>
    <w:rsid w:val="004F640A"/>
    <w:rsid w:val="00500A7E"/>
    <w:rsid w:val="005032AD"/>
    <w:rsid w:val="00504D00"/>
    <w:rsid w:val="0050660E"/>
    <w:rsid w:val="00511B5F"/>
    <w:rsid w:val="00512486"/>
    <w:rsid w:val="005126A2"/>
    <w:rsid w:val="00512A47"/>
    <w:rsid w:val="0051387D"/>
    <w:rsid w:val="00515D37"/>
    <w:rsid w:val="0051780A"/>
    <w:rsid w:val="005202F7"/>
    <w:rsid w:val="0052609D"/>
    <w:rsid w:val="00527815"/>
    <w:rsid w:val="00527A1B"/>
    <w:rsid w:val="00530310"/>
    <w:rsid w:val="00531035"/>
    <w:rsid w:val="00531C68"/>
    <w:rsid w:val="00532119"/>
    <w:rsid w:val="005335F3"/>
    <w:rsid w:val="005344E9"/>
    <w:rsid w:val="00535631"/>
    <w:rsid w:val="00535F3C"/>
    <w:rsid w:val="00540BEC"/>
    <w:rsid w:val="00543C38"/>
    <w:rsid w:val="00543D2D"/>
    <w:rsid w:val="00545A3D"/>
    <w:rsid w:val="00546DBB"/>
    <w:rsid w:val="005472ED"/>
    <w:rsid w:val="0055018E"/>
    <w:rsid w:val="00553AF5"/>
    <w:rsid w:val="005556BA"/>
    <w:rsid w:val="00555E08"/>
    <w:rsid w:val="00556031"/>
    <w:rsid w:val="00557CF8"/>
    <w:rsid w:val="00560C80"/>
    <w:rsid w:val="005611F4"/>
    <w:rsid w:val="00561A5B"/>
    <w:rsid w:val="0056459D"/>
    <w:rsid w:val="0056676E"/>
    <w:rsid w:val="0057074C"/>
    <w:rsid w:val="00572C52"/>
    <w:rsid w:val="00573510"/>
    <w:rsid w:val="00573FBF"/>
    <w:rsid w:val="00574FF3"/>
    <w:rsid w:val="0057545E"/>
    <w:rsid w:val="00575564"/>
    <w:rsid w:val="005762D1"/>
    <w:rsid w:val="005808AB"/>
    <w:rsid w:val="00582538"/>
    <w:rsid w:val="005838EA"/>
    <w:rsid w:val="00584F0F"/>
    <w:rsid w:val="005856D4"/>
    <w:rsid w:val="00585EE1"/>
    <w:rsid w:val="00586A0A"/>
    <w:rsid w:val="005875AC"/>
    <w:rsid w:val="0059047C"/>
    <w:rsid w:val="00590C0E"/>
    <w:rsid w:val="0059132C"/>
    <w:rsid w:val="005939E6"/>
    <w:rsid w:val="00597558"/>
    <w:rsid w:val="005A4227"/>
    <w:rsid w:val="005A63A1"/>
    <w:rsid w:val="005B02B0"/>
    <w:rsid w:val="005B229B"/>
    <w:rsid w:val="005B2379"/>
    <w:rsid w:val="005B3518"/>
    <w:rsid w:val="005B4AE1"/>
    <w:rsid w:val="005B66DF"/>
    <w:rsid w:val="005C1346"/>
    <w:rsid w:val="005C2B1F"/>
    <w:rsid w:val="005C56AE"/>
    <w:rsid w:val="005C6CFC"/>
    <w:rsid w:val="005C7449"/>
    <w:rsid w:val="005D1964"/>
    <w:rsid w:val="005D1E12"/>
    <w:rsid w:val="005D42F2"/>
    <w:rsid w:val="005D43EB"/>
    <w:rsid w:val="005D537A"/>
    <w:rsid w:val="005E334B"/>
    <w:rsid w:val="005E63F8"/>
    <w:rsid w:val="005E6D99"/>
    <w:rsid w:val="005F0695"/>
    <w:rsid w:val="005F2ADD"/>
    <w:rsid w:val="005F2C49"/>
    <w:rsid w:val="005F3A92"/>
    <w:rsid w:val="005F4CB6"/>
    <w:rsid w:val="005F55AB"/>
    <w:rsid w:val="005F6132"/>
    <w:rsid w:val="00600FD9"/>
    <w:rsid w:val="006013EB"/>
    <w:rsid w:val="0060285E"/>
    <w:rsid w:val="00603344"/>
    <w:rsid w:val="006039AA"/>
    <w:rsid w:val="0060454D"/>
    <w:rsid w:val="0060479E"/>
    <w:rsid w:val="00604BE7"/>
    <w:rsid w:val="00604E0E"/>
    <w:rsid w:val="006071DF"/>
    <w:rsid w:val="00610B98"/>
    <w:rsid w:val="00610D53"/>
    <w:rsid w:val="00612D10"/>
    <w:rsid w:val="00616965"/>
    <w:rsid w:val="00616AED"/>
    <w:rsid w:val="0061749B"/>
    <w:rsid w:val="00617D08"/>
    <w:rsid w:val="006255D1"/>
    <w:rsid w:val="006259E6"/>
    <w:rsid w:val="00632A4F"/>
    <w:rsid w:val="00632B56"/>
    <w:rsid w:val="006351E3"/>
    <w:rsid w:val="0063570C"/>
    <w:rsid w:val="0064041C"/>
    <w:rsid w:val="0064053E"/>
    <w:rsid w:val="00641B88"/>
    <w:rsid w:val="006421EE"/>
    <w:rsid w:val="00642820"/>
    <w:rsid w:val="00644236"/>
    <w:rsid w:val="006456FB"/>
    <w:rsid w:val="0064638D"/>
    <w:rsid w:val="006471E5"/>
    <w:rsid w:val="006472B0"/>
    <w:rsid w:val="00651BCB"/>
    <w:rsid w:val="00654B22"/>
    <w:rsid w:val="006562A2"/>
    <w:rsid w:val="00660745"/>
    <w:rsid w:val="00660A25"/>
    <w:rsid w:val="006618C1"/>
    <w:rsid w:val="006623E7"/>
    <w:rsid w:val="006627A5"/>
    <w:rsid w:val="00662CA9"/>
    <w:rsid w:val="00664BF7"/>
    <w:rsid w:val="00671BCF"/>
    <w:rsid w:val="00671D3B"/>
    <w:rsid w:val="00672BAF"/>
    <w:rsid w:val="00673A13"/>
    <w:rsid w:val="00673CDE"/>
    <w:rsid w:val="006770C8"/>
    <w:rsid w:val="00677AFD"/>
    <w:rsid w:val="006840E9"/>
    <w:rsid w:val="00684A5B"/>
    <w:rsid w:val="006873F2"/>
    <w:rsid w:val="00691646"/>
    <w:rsid w:val="00694C5D"/>
    <w:rsid w:val="00696423"/>
    <w:rsid w:val="006966A2"/>
    <w:rsid w:val="006A0161"/>
    <w:rsid w:val="006A1F71"/>
    <w:rsid w:val="006A23B4"/>
    <w:rsid w:val="006A6B3F"/>
    <w:rsid w:val="006A74AB"/>
    <w:rsid w:val="006B38DA"/>
    <w:rsid w:val="006B487F"/>
    <w:rsid w:val="006B5B28"/>
    <w:rsid w:val="006C2BE4"/>
    <w:rsid w:val="006C6233"/>
    <w:rsid w:val="006C6ED8"/>
    <w:rsid w:val="006C7034"/>
    <w:rsid w:val="006D0F2D"/>
    <w:rsid w:val="006D28DB"/>
    <w:rsid w:val="006D324A"/>
    <w:rsid w:val="006D5996"/>
    <w:rsid w:val="006E48E0"/>
    <w:rsid w:val="006E5BF4"/>
    <w:rsid w:val="006E68AC"/>
    <w:rsid w:val="006F328B"/>
    <w:rsid w:val="006F5866"/>
    <w:rsid w:val="006F5886"/>
    <w:rsid w:val="006F7177"/>
    <w:rsid w:val="00700CB4"/>
    <w:rsid w:val="00702E8E"/>
    <w:rsid w:val="0070458D"/>
    <w:rsid w:val="00707734"/>
    <w:rsid w:val="00707E19"/>
    <w:rsid w:val="0071270D"/>
    <w:rsid w:val="00712F7C"/>
    <w:rsid w:val="007135FC"/>
    <w:rsid w:val="007147E3"/>
    <w:rsid w:val="007160C3"/>
    <w:rsid w:val="00717442"/>
    <w:rsid w:val="00717F08"/>
    <w:rsid w:val="00720B5E"/>
    <w:rsid w:val="0072328A"/>
    <w:rsid w:val="007254B7"/>
    <w:rsid w:val="00725BF3"/>
    <w:rsid w:val="00726201"/>
    <w:rsid w:val="00726816"/>
    <w:rsid w:val="00727C29"/>
    <w:rsid w:val="00730513"/>
    <w:rsid w:val="00730E50"/>
    <w:rsid w:val="00731C43"/>
    <w:rsid w:val="007332E7"/>
    <w:rsid w:val="00736109"/>
    <w:rsid w:val="007377B5"/>
    <w:rsid w:val="00737E47"/>
    <w:rsid w:val="007431E3"/>
    <w:rsid w:val="00743785"/>
    <w:rsid w:val="00743A50"/>
    <w:rsid w:val="00746CC2"/>
    <w:rsid w:val="00746D59"/>
    <w:rsid w:val="00750B64"/>
    <w:rsid w:val="00751FF4"/>
    <w:rsid w:val="0075781B"/>
    <w:rsid w:val="00760323"/>
    <w:rsid w:val="0076096A"/>
    <w:rsid w:val="00760AB9"/>
    <w:rsid w:val="00762643"/>
    <w:rsid w:val="00764A2A"/>
    <w:rsid w:val="00765600"/>
    <w:rsid w:val="007670A4"/>
    <w:rsid w:val="00767C05"/>
    <w:rsid w:val="00773A56"/>
    <w:rsid w:val="00774CC4"/>
    <w:rsid w:val="007754D2"/>
    <w:rsid w:val="00776655"/>
    <w:rsid w:val="00777340"/>
    <w:rsid w:val="00781620"/>
    <w:rsid w:val="007857A0"/>
    <w:rsid w:val="00791699"/>
    <w:rsid w:val="00791C9F"/>
    <w:rsid w:val="00792AAB"/>
    <w:rsid w:val="00792C80"/>
    <w:rsid w:val="007936B6"/>
    <w:rsid w:val="00793B47"/>
    <w:rsid w:val="007950CF"/>
    <w:rsid w:val="007A07F2"/>
    <w:rsid w:val="007A1492"/>
    <w:rsid w:val="007A1B40"/>
    <w:rsid w:val="007A1D0C"/>
    <w:rsid w:val="007A24B9"/>
    <w:rsid w:val="007A2A7B"/>
    <w:rsid w:val="007B2E29"/>
    <w:rsid w:val="007B30F6"/>
    <w:rsid w:val="007B3ED9"/>
    <w:rsid w:val="007B4513"/>
    <w:rsid w:val="007B7200"/>
    <w:rsid w:val="007C159E"/>
    <w:rsid w:val="007C5D2E"/>
    <w:rsid w:val="007C62F2"/>
    <w:rsid w:val="007C685B"/>
    <w:rsid w:val="007C7ABC"/>
    <w:rsid w:val="007D234F"/>
    <w:rsid w:val="007D2F95"/>
    <w:rsid w:val="007D3A1F"/>
    <w:rsid w:val="007D4925"/>
    <w:rsid w:val="007E1B8C"/>
    <w:rsid w:val="007E2169"/>
    <w:rsid w:val="007E2795"/>
    <w:rsid w:val="007E442A"/>
    <w:rsid w:val="007E5642"/>
    <w:rsid w:val="007E5FFB"/>
    <w:rsid w:val="007E6076"/>
    <w:rsid w:val="007F0648"/>
    <w:rsid w:val="007F0C8A"/>
    <w:rsid w:val="007F11AB"/>
    <w:rsid w:val="007F12B4"/>
    <w:rsid w:val="007F253E"/>
    <w:rsid w:val="007F2D6D"/>
    <w:rsid w:val="007F315D"/>
    <w:rsid w:val="0080023F"/>
    <w:rsid w:val="00802650"/>
    <w:rsid w:val="00804DFC"/>
    <w:rsid w:val="00813F78"/>
    <w:rsid w:val="008143CB"/>
    <w:rsid w:val="008152AC"/>
    <w:rsid w:val="00816827"/>
    <w:rsid w:val="00820A63"/>
    <w:rsid w:val="0082192B"/>
    <w:rsid w:val="00822283"/>
    <w:rsid w:val="00823CA1"/>
    <w:rsid w:val="00825FC5"/>
    <w:rsid w:val="00827F6F"/>
    <w:rsid w:val="00830039"/>
    <w:rsid w:val="00832153"/>
    <w:rsid w:val="00834E96"/>
    <w:rsid w:val="00835244"/>
    <w:rsid w:val="00837313"/>
    <w:rsid w:val="0084184C"/>
    <w:rsid w:val="00845A67"/>
    <w:rsid w:val="0085093D"/>
    <w:rsid w:val="008513B9"/>
    <w:rsid w:val="00851B22"/>
    <w:rsid w:val="00852D41"/>
    <w:rsid w:val="008542E6"/>
    <w:rsid w:val="008702D3"/>
    <w:rsid w:val="00872095"/>
    <w:rsid w:val="00872225"/>
    <w:rsid w:val="008733EB"/>
    <w:rsid w:val="008754D9"/>
    <w:rsid w:val="00876034"/>
    <w:rsid w:val="00882513"/>
    <w:rsid w:val="008827E7"/>
    <w:rsid w:val="00890203"/>
    <w:rsid w:val="008A1696"/>
    <w:rsid w:val="008A4133"/>
    <w:rsid w:val="008A6118"/>
    <w:rsid w:val="008B104F"/>
    <w:rsid w:val="008B315A"/>
    <w:rsid w:val="008B590C"/>
    <w:rsid w:val="008B6AAB"/>
    <w:rsid w:val="008C1D24"/>
    <w:rsid w:val="008C22C8"/>
    <w:rsid w:val="008C58FE"/>
    <w:rsid w:val="008C5C4B"/>
    <w:rsid w:val="008C7DEA"/>
    <w:rsid w:val="008D2DEB"/>
    <w:rsid w:val="008D399C"/>
    <w:rsid w:val="008D682A"/>
    <w:rsid w:val="008E48D7"/>
    <w:rsid w:val="008E6C41"/>
    <w:rsid w:val="008E6D8E"/>
    <w:rsid w:val="008F0816"/>
    <w:rsid w:val="008F1807"/>
    <w:rsid w:val="008F2C08"/>
    <w:rsid w:val="008F2E4F"/>
    <w:rsid w:val="008F39BA"/>
    <w:rsid w:val="008F4C60"/>
    <w:rsid w:val="008F6BB7"/>
    <w:rsid w:val="008F72E1"/>
    <w:rsid w:val="008F743A"/>
    <w:rsid w:val="0090090D"/>
    <w:rsid w:val="00900F42"/>
    <w:rsid w:val="00901857"/>
    <w:rsid w:val="00904349"/>
    <w:rsid w:val="00907AE1"/>
    <w:rsid w:val="00911EE4"/>
    <w:rsid w:val="00914058"/>
    <w:rsid w:val="0091674C"/>
    <w:rsid w:val="00920099"/>
    <w:rsid w:val="009239DF"/>
    <w:rsid w:val="0093259D"/>
    <w:rsid w:val="00932E3C"/>
    <w:rsid w:val="00934285"/>
    <w:rsid w:val="00935E95"/>
    <w:rsid w:val="0093690D"/>
    <w:rsid w:val="0093767F"/>
    <w:rsid w:val="00941F6F"/>
    <w:rsid w:val="00941FC8"/>
    <w:rsid w:val="00942988"/>
    <w:rsid w:val="00945D2B"/>
    <w:rsid w:val="009477FD"/>
    <w:rsid w:val="0095023A"/>
    <w:rsid w:val="0095266D"/>
    <w:rsid w:val="009544BD"/>
    <w:rsid w:val="009562C0"/>
    <w:rsid w:val="009573D3"/>
    <w:rsid w:val="0096170B"/>
    <w:rsid w:val="00961F92"/>
    <w:rsid w:val="009635BA"/>
    <w:rsid w:val="009650D9"/>
    <w:rsid w:val="009651FA"/>
    <w:rsid w:val="009654D7"/>
    <w:rsid w:val="00966196"/>
    <w:rsid w:val="0096698E"/>
    <w:rsid w:val="00966A76"/>
    <w:rsid w:val="009670B5"/>
    <w:rsid w:val="00971B64"/>
    <w:rsid w:val="00976FF5"/>
    <w:rsid w:val="00982303"/>
    <w:rsid w:val="009916CA"/>
    <w:rsid w:val="00992FAB"/>
    <w:rsid w:val="00995B4C"/>
    <w:rsid w:val="009977FF"/>
    <w:rsid w:val="009A085B"/>
    <w:rsid w:val="009A0943"/>
    <w:rsid w:val="009A133E"/>
    <w:rsid w:val="009A296E"/>
    <w:rsid w:val="009B660C"/>
    <w:rsid w:val="009B7E36"/>
    <w:rsid w:val="009C0E5D"/>
    <w:rsid w:val="009C1DE6"/>
    <w:rsid w:val="009C1F0E"/>
    <w:rsid w:val="009C3D44"/>
    <w:rsid w:val="009C5065"/>
    <w:rsid w:val="009C7CE0"/>
    <w:rsid w:val="009D13A9"/>
    <w:rsid w:val="009D3E8C"/>
    <w:rsid w:val="009D532F"/>
    <w:rsid w:val="009D7185"/>
    <w:rsid w:val="009E2B1F"/>
    <w:rsid w:val="009E3A0E"/>
    <w:rsid w:val="009E3C48"/>
    <w:rsid w:val="009E442E"/>
    <w:rsid w:val="009E5CDD"/>
    <w:rsid w:val="009E7AC9"/>
    <w:rsid w:val="009F5810"/>
    <w:rsid w:val="009F5AEF"/>
    <w:rsid w:val="009F7239"/>
    <w:rsid w:val="00A00F74"/>
    <w:rsid w:val="00A01D02"/>
    <w:rsid w:val="00A05985"/>
    <w:rsid w:val="00A05E79"/>
    <w:rsid w:val="00A1314B"/>
    <w:rsid w:val="00A13160"/>
    <w:rsid w:val="00A137D3"/>
    <w:rsid w:val="00A14CCA"/>
    <w:rsid w:val="00A17911"/>
    <w:rsid w:val="00A202E6"/>
    <w:rsid w:val="00A2159C"/>
    <w:rsid w:val="00A22FA8"/>
    <w:rsid w:val="00A23E3B"/>
    <w:rsid w:val="00A26574"/>
    <w:rsid w:val="00A27E25"/>
    <w:rsid w:val="00A30BFD"/>
    <w:rsid w:val="00A37E28"/>
    <w:rsid w:val="00A41211"/>
    <w:rsid w:val="00A4420B"/>
    <w:rsid w:val="00A44A8F"/>
    <w:rsid w:val="00A506BA"/>
    <w:rsid w:val="00A51D96"/>
    <w:rsid w:val="00A521BC"/>
    <w:rsid w:val="00A52473"/>
    <w:rsid w:val="00A5331D"/>
    <w:rsid w:val="00A60451"/>
    <w:rsid w:val="00A66722"/>
    <w:rsid w:val="00A74836"/>
    <w:rsid w:val="00A74B60"/>
    <w:rsid w:val="00A75A52"/>
    <w:rsid w:val="00A75FB9"/>
    <w:rsid w:val="00A83403"/>
    <w:rsid w:val="00A8658D"/>
    <w:rsid w:val="00A872C5"/>
    <w:rsid w:val="00A926A1"/>
    <w:rsid w:val="00A926DB"/>
    <w:rsid w:val="00A926F3"/>
    <w:rsid w:val="00A94ADB"/>
    <w:rsid w:val="00A9632C"/>
    <w:rsid w:val="00A96F84"/>
    <w:rsid w:val="00AA0032"/>
    <w:rsid w:val="00AA030C"/>
    <w:rsid w:val="00AA2E39"/>
    <w:rsid w:val="00AA2FAE"/>
    <w:rsid w:val="00AA3ED3"/>
    <w:rsid w:val="00AA6428"/>
    <w:rsid w:val="00AB09A2"/>
    <w:rsid w:val="00AB0A47"/>
    <w:rsid w:val="00AB28D0"/>
    <w:rsid w:val="00AB6EC0"/>
    <w:rsid w:val="00AB6EF9"/>
    <w:rsid w:val="00AC370E"/>
    <w:rsid w:val="00AC3953"/>
    <w:rsid w:val="00AC50DB"/>
    <w:rsid w:val="00AC5119"/>
    <w:rsid w:val="00AC56C8"/>
    <w:rsid w:val="00AC7150"/>
    <w:rsid w:val="00AD00CE"/>
    <w:rsid w:val="00AD3A39"/>
    <w:rsid w:val="00AE0D19"/>
    <w:rsid w:val="00AE1DCA"/>
    <w:rsid w:val="00AE21EB"/>
    <w:rsid w:val="00AE3845"/>
    <w:rsid w:val="00AF1D1F"/>
    <w:rsid w:val="00AF1E02"/>
    <w:rsid w:val="00AF3160"/>
    <w:rsid w:val="00AF33A9"/>
    <w:rsid w:val="00AF359F"/>
    <w:rsid w:val="00AF4726"/>
    <w:rsid w:val="00AF5F7C"/>
    <w:rsid w:val="00B02162"/>
    <w:rsid w:val="00B02207"/>
    <w:rsid w:val="00B03094"/>
    <w:rsid w:val="00B03403"/>
    <w:rsid w:val="00B04A59"/>
    <w:rsid w:val="00B10324"/>
    <w:rsid w:val="00B133E5"/>
    <w:rsid w:val="00B157E4"/>
    <w:rsid w:val="00B164AD"/>
    <w:rsid w:val="00B20B7D"/>
    <w:rsid w:val="00B2132F"/>
    <w:rsid w:val="00B2623D"/>
    <w:rsid w:val="00B2788B"/>
    <w:rsid w:val="00B27C2D"/>
    <w:rsid w:val="00B32DB1"/>
    <w:rsid w:val="00B336A8"/>
    <w:rsid w:val="00B34A85"/>
    <w:rsid w:val="00B376B1"/>
    <w:rsid w:val="00B45DC1"/>
    <w:rsid w:val="00B46144"/>
    <w:rsid w:val="00B468A4"/>
    <w:rsid w:val="00B55A2A"/>
    <w:rsid w:val="00B55B5F"/>
    <w:rsid w:val="00B5766F"/>
    <w:rsid w:val="00B57C20"/>
    <w:rsid w:val="00B601D5"/>
    <w:rsid w:val="00B61359"/>
    <w:rsid w:val="00B620D9"/>
    <w:rsid w:val="00B633DB"/>
    <w:rsid w:val="00B639ED"/>
    <w:rsid w:val="00B66934"/>
    <w:rsid w:val="00B66A8C"/>
    <w:rsid w:val="00B67227"/>
    <w:rsid w:val="00B72211"/>
    <w:rsid w:val="00B731AD"/>
    <w:rsid w:val="00B77929"/>
    <w:rsid w:val="00B8061C"/>
    <w:rsid w:val="00B815E3"/>
    <w:rsid w:val="00B83BA2"/>
    <w:rsid w:val="00B83BAB"/>
    <w:rsid w:val="00B847F2"/>
    <w:rsid w:val="00B853AA"/>
    <w:rsid w:val="00B875BF"/>
    <w:rsid w:val="00B91F62"/>
    <w:rsid w:val="00B94B64"/>
    <w:rsid w:val="00B97770"/>
    <w:rsid w:val="00BA30CC"/>
    <w:rsid w:val="00BA633E"/>
    <w:rsid w:val="00BB0902"/>
    <w:rsid w:val="00BB247B"/>
    <w:rsid w:val="00BB2C98"/>
    <w:rsid w:val="00BB2E50"/>
    <w:rsid w:val="00BB528A"/>
    <w:rsid w:val="00BB5AE6"/>
    <w:rsid w:val="00BC0259"/>
    <w:rsid w:val="00BC080C"/>
    <w:rsid w:val="00BD0B82"/>
    <w:rsid w:val="00BD1432"/>
    <w:rsid w:val="00BD1FD6"/>
    <w:rsid w:val="00BD2C01"/>
    <w:rsid w:val="00BD36E1"/>
    <w:rsid w:val="00BD3860"/>
    <w:rsid w:val="00BD5178"/>
    <w:rsid w:val="00BD5D0C"/>
    <w:rsid w:val="00BD7AFF"/>
    <w:rsid w:val="00BD7D67"/>
    <w:rsid w:val="00BE07D9"/>
    <w:rsid w:val="00BE1D15"/>
    <w:rsid w:val="00BE2D1F"/>
    <w:rsid w:val="00BE61DB"/>
    <w:rsid w:val="00BF01A8"/>
    <w:rsid w:val="00BF4234"/>
    <w:rsid w:val="00BF4F5F"/>
    <w:rsid w:val="00C043E5"/>
    <w:rsid w:val="00C04CD1"/>
    <w:rsid w:val="00C04EEB"/>
    <w:rsid w:val="00C05555"/>
    <w:rsid w:val="00C075A4"/>
    <w:rsid w:val="00C079E0"/>
    <w:rsid w:val="00C10F12"/>
    <w:rsid w:val="00C11372"/>
    <w:rsid w:val="00C11826"/>
    <w:rsid w:val="00C12E95"/>
    <w:rsid w:val="00C15ED1"/>
    <w:rsid w:val="00C204BB"/>
    <w:rsid w:val="00C23363"/>
    <w:rsid w:val="00C2382C"/>
    <w:rsid w:val="00C24930"/>
    <w:rsid w:val="00C250B6"/>
    <w:rsid w:val="00C261EC"/>
    <w:rsid w:val="00C2767E"/>
    <w:rsid w:val="00C2780A"/>
    <w:rsid w:val="00C306D5"/>
    <w:rsid w:val="00C3170D"/>
    <w:rsid w:val="00C36279"/>
    <w:rsid w:val="00C41044"/>
    <w:rsid w:val="00C42A31"/>
    <w:rsid w:val="00C42C70"/>
    <w:rsid w:val="00C42EBB"/>
    <w:rsid w:val="00C4568B"/>
    <w:rsid w:val="00C46B97"/>
    <w:rsid w:val="00C46D42"/>
    <w:rsid w:val="00C50C32"/>
    <w:rsid w:val="00C51835"/>
    <w:rsid w:val="00C53C7F"/>
    <w:rsid w:val="00C57DDA"/>
    <w:rsid w:val="00C60178"/>
    <w:rsid w:val="00C60C81"/>
    <w:rsid w:val="00C61760"/>
    <w:rsid w:val="00C61A33"/>
    <w:rsid w:val="00C61FC1"/>
    <w:rsid w:val="00C637F2"/>
    <w:rsid w:val="00C63CD6"/>
    <w:rsid w:val="00C646FB"/>
    <w:rsid w:val="00C65984"/>
    <w:rsid w:val="00C703C3"/>
    <w:rsid w:val="00C7058A"/>
    <w:rsid w:val="00C72F62"/>
    <w:rsid w:val="00C7352A"/>
    <w:rsid w:val="00C757FB"/>
    <w:rsid w:val="00C77A60"/>
    <w:rsid w:val="00C81DEB"/>
    <w:rsid w:val="00C81EF2"/>
    <w:rsid w:val="00C85003"/>
    <w:rsid w:val="00C8536F"/>
    <w:rsid w:val="00C864EE"/>
    <w:rsid w:val="00C87D95"/>
    <w:rsid w:val="00C9015B"/>
    <w:rsid w:val="00C9077A"/>
    <w:rsid w:val="00C95C80"/>
    <w:rsid w:val="00C95CD2"/>
    <w:rsid w:val="00CA051B"/>
    <w:rsid w:val="00CA12E3"/>
    <w:rsid w:val="00CA3576"/>
    <w:rsid w:val="00CA4C6D"/>
    <w:rsid w:val="00CA69C4"/>
    <w:rsid w:val="00CB1B0A"/>
    <w:rsid w:val="00CB2B31"/>
    <w:rsid w:val="00CB3CBE"/>
    <w:rsid w:val="00CB442F"/>
    <w:rsid w:val="00CB5C4D"/>
    <w:rsid w:val="00CB7453"/>
    <w:rsid w:val="00CC41EB"/>
    <w:rsid w:val="00CC5C1C"/>
    <w:rsid w:val="00CD0994"/>
    <w:rsid w:val="00CD0B8D"/>
    <w:rsid w:val="00CD2446"/>
    <w:rsid w:val="00CD2478"/>
    <w:rsid w:val="00CE24E4"/>
    <w:rsid w:val="00CE2F89"/>
    <w:rsid w:val="00CE48E1"/>
    <w:rsid w:val="00CE5B63"/>
    <w:rsid w:val="00CF03D8"/>
    <w:rsid w:val="00CF2821"/>
    <w:rsid w:val="00CF72F2"/>
    <w:rsid w:val="00D01478"/>
    <w:rsid w:val="00D015D5"/>
    <w:rsid w:val="00D0376A"/>
    <w:rsid w:val="00D03A3C"/>
    <w:rsid w:val="00D03BF0"/>
    <w:rsid w:val="00D03D68"/>
    <w:rsid w:val="00D06872"/>
    <w:rsid w:val="00D1115C"/>
    <w:rsid w:val="00D11389"/>
    <w:rsid w:val="00D2161E"/>
    <w:rsid w:val="00D22411"/>
    <w:rsid w:val="00D23EE0"/>
    <w:rsid w:val="00D24650"/>
    <w:rsid w:val="00D256E4"/>
    <w:rsid w:val="00D266DD"/>
    <w:rsid w:val="00D32B04"/>
    <w:rsid w:val="00D33DA1"/>
    <w:rsid w:val="00D349FA"/>
    <w:rsid w:val="00D374E7"/>
    <w:rsid w:val="00D37B13"/>
    <w:rsid w:val="00D42E12"/>
    <w:rsid w:val="00D44528"/>
    <w:rsid w:val="00D44683"/>
    <w:rsid w:val="00D4666F"/>
    <w:rsid w:val="00D5151E"/>
    <w:rsid w:val="00D54E17"/>
    <w:rsid w:val="00D6091F"/>
    <w:rsid w:val="00D60E9B"/>
    <w:rsid w:val="00D620E7"/>
    <w:rsid w:val="00D63949"/>
    <w:rsid w:val="00D652E7"/>
    <w:rsid w:val="00D70961"/>
    <w:rsid w:val="00D75587"/>
    <w:rsid w:val="00D76839"/>
    <w:rsid w:val="00D769D3"/>
    <w:rsid w:val="00D77BCF"/>
    <w:rsid w:val="00D84394"/>
    <w:rsid w:val="00D84CCD"/>
    <w:rsid w:val="00D932E4"/>
    <w:rsid w:val="00D94326"/>
    <w:rsid w:val="00D95E55"/>
    <w:rsid w:val="00D96F95"/>
    <w:rsid w:val="00D97A91"/>
    <w:rsid w:val="00DA190C"/>
    <w:rsid w:val="00DA1C92"/>
    <w:rsid w:val="00DA1D48"/>
    <w:rsid w:val="00DA2CC7"/>
    <w:rsid w:val="00DA44E7"/>
    <w:rsid w:val="00DA4E9D"/>
    <w:rsid w:val="00DA7DCD"/>
    <w:rsid w:val="00DB2877"/>
    <w:rsid w:val="00DB326B"/>
    <w:rsid w:val="00DB3664"/>
    <w:rsid w:val="00DB418C"/>
    <w:rsid w:val="00DB43A9"/>
    <w:rsid w:val="00DB4A86"/>
    <w:rsid w:val="00DB59B2"/>
    <w:rsid w:val="00DB6B99"/>
    <w:rsid w:val="00DC0005"/>
    <w:rsid w:val="00DC16FB"/>
    <w:rsid w:val="00DC40DD"/>
    <w:rsid w:val="00DC47F2"/>
    <w:rsid w:val="00DC4A65"/>
    <w:rsid w:val="00DC4F66"/>
    <w:rsid w:val="00DC630E"/>
    <w:rsid w:val="00DE1180"/>
    <w:rsid w:val="00DF2A9B"/>
    <w:rsid w:val="00DF4065"/>
    <w:rsid w:val="00DF4C30"/>
    <w:rsid w:val="00DF5B58"/>
    <w:rsid w:val="00DF7674"/>
    <w:rsid w:val="00DF7D93"/>
    <w:rsid w:val="00E00B81"/>
    <w:rsid w:val="00E02A80"/>
    <w:rsid w:val="00E0461E"/>
    <w:rsid w:val="00E06AE1"/>
    <w:rsid w:val="00E10B44"/>
    <w:rsid w:val="00E11F02"/>
    <w:rsid w:val="00E15095"/>
    <w:rsid w:val="00E20F80"/>
    <w:rsid w:val="00E24B55"/>
    <w:rsid w:val="00E24DF4"/>
    <w:rsid w:val="00E25613"/>
    <w:rsid w:val="00E26EDA"/>
    <w:rsid w:val="00E26EFC"/>
    <w:rsid w:val="00E2726B"/>
    <w:rsid w:val="00E27ACE"/>
    <w:rsid w:val="00E34CDA"/>
    <w:rsid w:val="00E36340"/>
    <w:rsid w:val="00E37801"/>
    <w:rsid w:val="00E4179C"/>
    <w:rsid w:val="00E46EAA"/>
    <w:rsid w:val="00E47FFD"/>
    <w:rsid w:val="00E5038C"/>
    <w:rsid w:val="00E50B69"/>
    <w:rsid w:val="00E51333"/>
    <w:rsid w:val="00E52964"/>
    <w:rsid w:val="00E5298B"/>
    <w:rsid w:val="00E5567E"/>
    <w:rsid w:val="00E56EFB"/>
    <w:rsid w:val="00E6458F"/>
    <w:rsid w:val="00E7144E"/>
    <w:rsid w:val="00E714C5"/>
    <w:rsid w:val="00E7242D"/>
    <w:rsid w:val="00E73D90"/>
    <w:rsid w:val="00E75E18"/>
    <w:rsid w:val="00E80944"/>
    <w:rsid w:val="00E82542"/>
    <w:rsid w:val="00E8369F"/>
    <w:rsid w:val="00E845EF"/>
    <w:rsid w:val="00E87E25"/>
    <w:rsid w:val="00E9122F"/>
    <w:rsid w:val="00E96AB3"/>
    <w:rsid w:val="00EA04F1"/>
    <w:rsid w:val="00EA0E24"/>
    <w:rsid w:val="00EA0FC2"/>
    <w:rsid w:val="00EA2FD3"/>
    <w:rsid w:val="00EA5636"/>
    <w:rsid w:val="00EA63B4"/>
    <w:rsid w:val="00EB29D4"/>
    <w:rsid w:val="00EB3ECF"/>
    <w:rsid w:val="00EB7A58"/>
    <w:rsid w:val="00EB7CE9"/>
    <w:rsid w:val="00EC38DE"/>
    <w:rsid w:val="00EC41B7"/>
    <w:rsid w:val="00EC433F"/>
    <w:rsid w:val="00ED06C8"/>
    <w:rsid w:val="00ED0EEB"/>
    <w:rsid w:val="00ED10C3"/>
    <w:rsid w:val="00ED17FA"/>
    <w:rsid w:val="00ED1FDE"/>
    <w:rsid w:val="00ED3AB7"/>
    <w:rsid w:val="00ED5250"/>
    <w:rsid w:val="00ED6445"/>
    <w:rsid w:val="00EE2FE0"/>
    <w:rsid w:val="00EF0904"/>
    <w:rsid w:val="00EF5647"/>
    <w:rsid w:val="00F03452"/>
    <w:rsid w:val="00F03542"/>
    <w:rsid w:val="00F03A3C"/>
    <w:rsid w:val="00F06DBB"/>
    <w:rsid w:val="00F06EFB"/>
    <w:rsid w:val="00F07710"/>
    <w:rsid w:val="00F10E6D"/>
    <w:rsid w:val="00F11CAF"/>
    <w:rsid w:val="00F12E87"/>
    <w:rsid w:val="00F136D7"/>
    <w:rsid w:val="00F13B57"/>
    <w:rsid w:val="00F1494B"/>
    <w:rsid w:val="00F14F91"/>
    <w:rsid w:val="00F1529E"/>
    <w:rsid w:val="00F16F07"/>
    <w:rsid w:val="00F21227"/>
    <w:rsid w:val="00F2180E"/>
    <w:rsid w:val="00F22FDE"/>
    <w:rsid w:val="00F2467F"/>
    <w:rsid w:val="00F25A99"/>
    <w:rsid w:val="00F3092A"/>
    <w:rsid w:val="00F31736"/>
    <w:rsid w:val="00F36FE8"/>
    <w:rsid w:val="00F377A4"/>
    <w:rsid w:val="00F43519"/>
    <w:rsid w:val="00F45975"/>
    <w:rsid w:val="00F45B7C"/>
    <w:rsid w:val="00F45FCE"/>
    <w:rsid w:val="00F5003D"/>
    <w:rsid w:val="00F50F6F"/>
    <w:rsid w:val="00F541E5"/>
    <w:rsid w:val="00F54B3F"/>
    <w:rsid w:val="00F55811"/>
    <w:rsid w:val="00F60CED"/>
    <w:rsid w:val="00F62709"/>
    <w:rsid w:val="00F62DBF"/>
    <w:rsid w:val="00F636FB"/>
    <w:rsid w:val="00F644AD"/>
    <w:rsid w:val="00F652E5"/>
    <w:rsid w:val="00F65E3E"/>
    <w:rsid w:val="00F679BC"/>
    <w:rsid w:val="00F727EC"/>
    <w:rsid w:val="00F72E57"/>
    <w:rsid w:val="00F73A59"/>
    <w:rsid w:val="00F74547"/>
    <w:rsid w:val="00F74775"/>
    <w:rsid w:val="00F7629E"/>
    <w:rsid w:val="00F818FD"/>
    <w:rsid w:val="00F84E4B"/>
    <w:rsid w:val="00F85F58"/>
    <w:rsid w:val="00F86B7D"/>
    <w:rsid w:val="00F86BF7"/>
    <w:rsid w:val="00F877FE"/>
    <w:rsid w:val="00F9334F"/>
    <w:rsid w:val="00F97D7F"/>
    <w:rsid w:val="00FA122C"/>
    <w:rsid w:val="00FA1479"/>
    <w:rsid w:val="00FA375D"/>
    <w:rsid w:val="00FA3B95"/>
    <w:rsid w:val="00FA3F28"/>
    <w:rsid w:val="00FA7911"/>
    <w:rsid w:val="00FB3340"/>
    <w:rsid w:val="00FC085A"/>
    <w:rsid w:val="00FC1278"/>
    <w:rsid w:val="00FC1ED0"/>
    <w:rsid w:val="00FC204C"/>
    <w:rsid w:val="00FC225E"/>
    <w:rsid w:val="00FC3F28"/>
    <w:rsid w:val="00FC6080"/>
    <w:rsid w:val="00FC60F7"/>
    <w:rsid w:val="00FC70BA"/>
    <w:rsid w:val="00FD203D"/>
    <w:rsid w:val="00FD2918"/>
    <w:rsid w:val="00FE442A"/>
    <w:rsid w:val="00FE47C0"/>
    <w:rsid w:val="00FE7735"/>
    <w:rsid w:val="00FF122C"/>
    <w:rsid w:val="00FF1885"/>
    <w:rsid w:val="00FF2A9B"/>
    <w:rsid w:val="00FF33B2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86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Hyperlink"/>
    <w:uiPriority w:val="99"/>
    <w:unhideWhenUsed/>
    <w:rsid w:val="00BD5178"/>
    <w:rPr>
      <w:color w:val="0000FF"/>
      <w:u w:val="single"/>
    </w:rPr>
  </w:style>
  <w:style w:type="character" w:styleId="ae">
    <w:name w:val="FollowedHyperlink"/>
    <w:uiPriority w:val="99"/>
    <w:unhideWhenUsed/>
    <w:rsid w:val="00BD5178"/>
    <w:rPr>
      <w:color w:val="800080"/>
      <w:u w:val="single"/>
    </w:rPr>
  </w:style>
  <w:style w:type="paragraph" w:customStyle="1" w:styleId="xl65">
    <w:name w:val="xl65"/>
    <w:basedOn w:val="a"/>
    <w:rsid w:val="00A14CCA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6">
    <w:name w:val="xl66"/>
    <w:basedOn w:val="a"/>
    <w:rsid w:val="00A14C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2">
    <w:name w:val="xl72"/>
    <w:basedOn w:val="a"/>
    <w:rsid w:val="00A14C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1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4">
    <w:name w:val="xl74"/>
    <w:basedOn w:val="a"/>
    <w:rsid w:val="00A1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A4899"/>
  </w:style>
  <w:style w:type="paragraph" w:customStyle="1" w:styleId="xl63">
    <w:name w:val="xl63"/>
    <w:basedOn w:val="a"/>
    <w:rsid w:val="002A4899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64">
    <w:name w:val="xl64"/>
    <w:basedOn w:val="a"/>
    <w:rsid w:val="002A48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6">
    <w:name w:val="xl86"/>
    <w:basedOn w:val="a"/>
    <w:rsid w:val="002A48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7">
    <w:name w:val="xl87"/>
    <w:basedOn w:val="a"/>
    <w:rsid w:val="002A4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8">
    <w:name w:val="xl88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a"/>
    <w:rsid w:val="002A489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44"/>
      <w:szCs w:val="44"/>
    </w:rPr>
  </w:style>
  <w:style w:type="paragraph" w:customStyle="1" w:styleId="xl90">
    <w:name w:val="xl90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2A4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54D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87;&#1086;&#1095;&#1090;&#1072;%202016\&#1044;&#1083;&#1103;%20&#1046;&#1091;&#1082;&#1086;&#1074;&#1086;&#1081;\&#1086;&#1090;%20&#1043;&#1086;&#1083;&#1086;&#1074;&#1072;\&#1086;&#1082;&#1086;&#1085;&#1095;&#1072;&#1090;&#1077;&#1083;&#1100;&#1085;&#1099;&#1077;%20&#1087;&#1088;&#1080;&#1083;&#1086;&#1088;&#1078;&#1077;&#1085;&#1080;&#1103;\&#1074;&#1086;&#1088;&#1076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1E2B-FAC9-4878-AA45-2E815EAA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3000</TotalTime>
  <Pages>221</Pages>
  <Words>23855</Words>
  <Characters>135979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Д. В. Устинов</dc:creator>
  <cp:lastModifiedBy>Жукова С.В.</cp:lastModifiedBy>
  <cp:revision>553</cp:revision>
  <cp:lastPrinted>2025-06-27T12:26:00Z</cp:lastPrinted>
  <dcterms:created xsi:type="dcterms:W3CDTF">2023-05-17T08:19:00Z</dcterms:created>
  <dcterms:modified xsi:type="dcterms:W3CDTF">2025-06-27T12:27:00Z</dcterms:modified>
</cp:coreProperties>
</file>