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5C" w:rsidRDefault="0060385C" w:rsidP="008E1B12">
      <w:pPr>
        <w:framePr w:w="8915" w:h="1810" w:hRule="exact" w:hSpace="141" w:wrap="auto" w:vAnchor="text" w:hAnchor="page" w:x="1985" w:y="-564"/>
        <w:jc w:val="center"/>
      </w:pPr>
      <w:r>
        <w:t xml:space="preserve">   </w:t>
      </w:r>
      <w:r w:rsidRPr="003D1B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9pt;height:90pt;visibility:visible">
            <v:imagedata r:id="rId7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60385C">
        <w:tc>
          <w:tcPr>
            <w:tcW w:w="9781" w:type="dxa"/>
            <w:tcBorders>
              <w:bottom w:val="single" w:sz="18" w:space="0" w:color="auto"/>
            </w:tcBorders>
          </w:tcPr>
          <w:p w:rsidR="0060385C" w:rsidRDefault="0060385C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60385C" w:rsidRPr="001C5A05" w:rsidRDefault="0060385C">
      <w:pPr>
        <w:spacing w:line="40" w:lineRule="exact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60385C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60385C" w:rsidRDefault="0060385C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60385C" w:rsidRDefault="0060385C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60385C" w:rsidRDefault="0060385C" w:rsidP="008E1B12"/>
        </w:tc>
      </w:tr>
      <w:tr w:rsidR="0060385C" w:rsidRPr="002D5CB7">
        <w:tc>
          <w:tcPr>
            <w:tcW w:w="4936" w:type="dxa"/>
          </w:tcPr>
          <w:p w:rsidR="0060385C" w:rsidRPr="002D5CB7" w:rsidRDefault="0060385C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0385C" w:rsidRPr="002D5CB7" w:rsidRDefault="0060385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60385C" w:rsidRPr="002D5CB7" w:rsidRDefault="0060385C">
            <w:pPr>
              <w:rPr>
                <w:sz w:val="24"/>
                <w:szCs w:val="24"/>
              </w:rPr>
            </w:pPr>
          </w:p>
        </w:tc>
      </w:tr>
    </w:tbl>
    <w:p w:rsidR="0060385C" w:rsidRDefault="0060385C" w:rsidP="001C5A05">
      <w:pPr>
        <w:pStyle w:val="Heading1"/>
        <w:tabs>
          <w:tab w:val="clear" w:pos="7088"/>
          <w:tab w:val="left" w:pos="9639"/>
        </w:tabs>
        <w:rPr>
          <w:lang w:val="ru-RU"/>
        </w:rPr>
      </w:pPr>
    </w:p>
    <w:p w:rsidR="0060385C" w:rsidRPr="00191102" w:rsidRDefault="0060385C" w:rsidP="001C5A05">
      <w:pPr>
        <w:pStyle w:val="Heading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60385C" w:rsidRDefault="0060385C" w:rsidP="002D5CB7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23"/>
        <w:gridCol w:w="4716"/>
      </w:tblGrid>
      <w:tr w:rsidR="0060385C">
        <w:trPr>
          <w:trHeight w:val="285"/>
        </w:trPr>
        <w:tc>
          <w:tcPr>
            <w:tcW w:w="4823" w:type="dxa"/>
          </w:tcPr>
          <w:p w:rsidR="0060385C" w:rsidRPr="005F0F49" w:rsidRDefault="0060385C" w:rsidP="005F0F4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 21 июля </w:t>
            </w:r>
            <w:r w:rsidRPr="005F0F49">
              <w:rPr>
                <w:sz w:val="24"/>
                <w:szCs w:val="24"/>
              </w:rPr>
              <w:t>2025 г.</w:t>
            </w:r>
          </w:p>
        </w:tc>
        <w:tc>
          <w:tcPr>
            <w:tcW w:w="4716" w:type="dxa"/>
          </w:tcPr>
          <w:p w:rsidR="0060385C" w:rsidRPr="005F0F49" w:rsidRDefault="0060385C" w:rsidP="005F0F49">
            <w:pPr>
              <w:ind w:left="-813"/>
              <w:jc w:val="right"/>
              <w:rPr>
                <w:sz w:val="24"/>
                <w:szCs w:val="24"/>
              </w:rPr>
            </w:pPr>
            <w:r w:rsidRPr="005F0F49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>
              <w:rPr>
                <w:sz w:val="24"/>
                <w:szCs w:val="24"/>
              </w:rPr>
              <w:t xml:space="preserve">  7133</w:t>
            </w:r>
            <w:r w:rsidRPr="005F0F49">
              <w:rPr>
                <w:sz w:val="24"/>
                <w:szCs w:val="24"/>
              </w:rPr>
              <w:t xml:space="preserve"> </w:t>
            </w:r>
          </w:p>
        </w:tc>
      </w:tr>
    </w:tbl>
    <w:p w:rsidR="0060385C" w:rsidRPr="00352BCA" w:rsidRDefault="0060385C" w:rsidP="001C5A05">
      <w:pPr>
        <w:jc w:val="center"/>
        <w:rPr>
          <w:sz w:val="24"/>
          <w:szCs w:val="24"/>
        </w:rPr>
      </w:pPr>
    </w:p>
    <w:p w:rsidR="0060385C" w:rsidRPr="008E1B12" w:rsidRDefault="0060385C" w:rsidP="00AE358B">
      <w:pPr>
        <w:pStyle w:val="NoSpacing"/>
        <w:jc w:val="center"/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сении изменений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</w:t>
      </w:r>
      <w:r w:rsidRPr="00AE358B">
        <w:rPr>
          <w:rFonts w:ascii="Times New Roman" w:hAnsi="Times New Roman" w:cs="Times New Roman"/>
          <w:sz w:val="24"/>
          <w:szCs w:val="24"/>
        </w:rPr>
        <w:br/>
        <w:t xml:space="preserve">администрации города Рязани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E35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E35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E358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2245</w:t>
      </w:r>
      <w:r w:rsidRPr="00AE358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60385C" w:rsidRDefault="0060385C" w:rsidP="006E62C4">
      <w:pPr>
        <w:jc w:val="center"/>
        <w:rPr>
          <w:sz w:val="24"/>
          <w:szCs w:val="24"/>
        </w:rPr>
      </w:pPr>
    </w:p>
    <w:p w:rsidR="0060385C" w:rsidRDefault="0060385C" w:rsidP="006E62C4">
      <w:pPr>
        <w:jc w:val="center"/>
        <w:rPr>
          <w:sz w:val="24"/>
          <w:szCs w:val="24"/>
        </w:rPr>
      </w:pPr>
    </w:p>
    <w:p w:rsidR="0060385C" w:rsidRPr="008E1B12" w:rsidRDefault="0060385C" w:rsidP="006A3968">
      <w:pPr>
        <w:spacing w:line="360" w:lineRule="auto"/>
        <w:ind w:firstLine="709"/>
        <w:jc w:val="both"/>
        <w:rPr>
          <w:sz w:val="24"/>
          <w:szCs w:val="24"/>
        </w:rPr>
      </w:pPr>
      <w:r w:rsidRPr="00AE358B">
        <w:rPr>
          <w:sz w:val="24"/>
          <w:szCs w:val="24"/>
        </w:rPr>
        <w:t xml:space="preserve">В соответствии с частью </w:t>
      </w:r>
      <w:r>
        <w:rPr>
          <w:sz w:val="24"/>
          <w:szCs w:val="24"/>
        </w:rPr>
        <w:t>7</w:t>
      </w:r>
      <w:r w:rsidRPr="00AE358B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170</w:t>
      </w:r>
      <w:r w:rsidRPr="00AE358B">
        <w:rPr>
          <w:sz w:val="24"/>
          <w:szCs w:val="24"/>
        </w:rPr>
        <w:t xml:space="preserve"> Жилищного кодекса Российской</w:t>
      </w:r>
      <w:r>
        <w:rPr>
          <w:sz w:val="24"/>
          <w:szCs w:val="24"/>
        </w:rPr>
        <w:t xml:space="preserve"> </w:t>
      </w:r>
      <w:r w:rsidRPr="00AE358B">
        <w:rPr>
          <w:sz w:val="24"/>
          <w:szCs w:val="24"/>
        </w:rPr>
        <w:t xml:space="preserve">Федерации </w:t>
      </w:r>
      <w:r>
        <w:rPr>
          <w:sz w:val="24"/>
          <w:szCs w:val="24"/>
        </w:rPr>
        <w:t xml:space="preserve">             </w:t>
      </w:r>
      <w:r w:rsidRPr="00AE358B">
        <w:rPr>
          <w:sz w:val="24"/>
          <w:szCs w:val="24"/>
        </w:rPr>
        <w:t xml:space="preserve">и </w:t>
      </w:r>
      <w:r w:rsidRPr="006A3968">
        <w:rPr>
          <w:color w:val="000000"/>
          <w:sz w:val="24"/>
          <w:szCs w:val="24"/>
        </w:rPr>
        <w:t xml:space="preserve">уведомлением Государственной жилищной инспекции Рязанской области </w:t>
      </w:r>
      <w:r>
        <w:rPr>
          <w:color w:val="000000"/>
          <w:sz w:val="24"/>
          <w:szCs w:val="24"/>
        </w:rPr>
        <w:t xml:space="preserve">                                     </w:t>
      </w:r>
      <w:r w:rsidRPr="006A396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20.06.2025 № АД/32-4122</w:t>
      </w:r>
      <w:bookmarkStart w:id="2" w:name="_GoBack"/>
      <w:bookmarkEnd w:id="2"/>
      <w:r w:rsidRPr="00AE358B">
        <w:rPr>
          <w:sz w:val="24"/>
          <w:szCs w:val="24"/>
        </w:rPr>
        <w:t xml:space="preserve">, </w:t>
      </w:r>
      <w:r w:rsidRPr="008E1B12">
        <w:rPr>
          <w:color w:val="000000"/>
          <w:sz w:val="24"/>
          <w:szCs w:val="24"/>
        </w:rPr>
        <w:t>руководствуясь статьям</w:t>
      </w:r>
      <w:r>
        <w:rPr>
          <w:color w:val="000000"/>
          <w:sz w:val="24"/>
          <w:szCs w:val="24"/>
        </w:rPr>
        <w:t xml:space="preserve">и 39, 41 Устава муниципального </w:t>
      </w:r>
      <w:r w:rsidRPr="008E1B12">
        <w:rPr>
          <w:color w:val="000000"/>
          <w:sz w:val="24"/>
          <w:szCs w:val="24"/>
        </w:rPr>
        <w:t>образования - городской округ город Рязань,</w:t>
      </w:r>
      <w:r>
        <w:rPr>
          <w:color w:val="000000"/>
          <w:sz w:val="24"/>
          <w:szCs w:val="24"/>
        </w:rPr>
        <w:t xml:space="preserve"> </w:t>
      </w:r>
      <w:r w:rsidRPr="008E1B12">
        <w:rPr>
          <w:color w:val="000000"/>
          <w:sz w:val="24"/>
          <w:szCs w:val="24"/>
        </w:rPr>
        <w:t xml:space="preserve">администрация города Рязани </w:t>
      </w:r>
      <w:r w:rsidRPr="008E1B12">
        <w:rPr>
          <w:rStyle w:val="22pt"/>
          <w:b/>
          <w:bCs/>
        </w:rPr>
        <w:t>постановляет</w:t>
      </w:r>
      <w:r w:rsidRPr="008E1B12">
        <w:rPr>
          <w:sz w:val="24"/>
          <w:szCs w:val="24"/>
        </w:rPr>
        <w:t>:</w:t>
      </w:r>
    </w:p>
    <w:p w:rsidR="0060385C" w:rsidRPr="004F000B" w:rsidRDefault="0060385C" w:rsidP="00297CA7">
      <w:pPr>
        <w:pStyle w:val="NoSpacing"/>
        <w:numPr>
          <w:ilvl w:val="0"/>
          <w:numId w:val="12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D3574B">
        <w:rPr>
          <w:rFonts w:ascii="Times New Roman" w:hAnsi="Times New Roman" w:cs="Times New Roman"/>
          <w:sz w:val="24"/>
          <w:szCs w:val="24"/>
        </w:rPr>
        <w:t>Внести в приложение «Пер</w:t>
      </w:r>
      <w:r>
        <w:rPr>
          <w:rFonts w:ascii="Times New Roman" w:hAnsi="Times New Roman" w:cs="Times New Roman"/>
          <w:sz w:val="24"/>
          <w:szCs w:val="24"/>
        </w:rPr>
        <w:t>ечень многоквартирных домов,</w:t>
      </w:r>
      <w:r w:rsidRPr="00D35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D3574B">
        <w:rPr>
          <w:rFonts w:ascii="Times New Roman" w:hAnsi="Times New Roman" w:cs="Times New Roman"/>
          <w:sz w:val="24"/>
          <w:szCs w:val="24"/>
        </w:rPr>
        <w:t xml:space="preserve">» к постановлению администрации города Рязани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3574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574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3574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2245</w:t>
      </w:r>
      <w:r w:rsidRPr="00D3574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</w:t>
      </w:r>
      <w:r w:rsidRPr="00D3574B">
        <w:rPr>
          <w:rFonts w:ascii="Times New Roman" w:hAnsi="Times New Roman" w:cs="Times New Roman"/>
          <w:sz w:val="24"/>
          <w:szCs w:val="24"/>
        </w:rPr>
        <w:t>»</w:t>
      </w:r>
      <w:r w:rsidRPr="00080B81">
        <w:rPr>
          <w:rFonts w:ascii="Times New Roman" w:hAnsi="Times New Roman" w:cs="Times New Roman"/>
          <w:sz w:val="24"/>
          <w:szCs w:val="24"/>
        </w:rPr>
        <w:t xml:space="preserve"> </w:t>
      </w:r>
      <w:r w:rsidRPr="00D861E9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861E9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>
        <w:rPr>
          <w:rFonts w:ascii="Times New Roman" w:hAnsi="Times New Roman" w:cs="Times New Roman"/>
          <w:sz w:val="24"/>
          <w:szCs w:val="24"/>
        </w:rPr>
        <w:t>07.04.2015</w:t>
      </w:r>
      <w:r w:rsidRPr="00D861E9">
        <w:rPr>
          <w:rFonts w:ascii="Times New Roman" w:hAnsi="Times New Roman" w:cs="Times New Roman"/>
          <w:sz w:val="24"/>
          <w:szCs w:val="24"/>
        </w:rPr>
        <w:t xml:space="preserve"> № 15</w:t>
      </w:r>
      <w:r>
        <w:rPr>
          <w:rFonts w:ascii="Times New Roman" w:hAnsi="Times New Roman" w:cs="Times New Roman"/>
          <w:sz w:val="24"/>
          <w:szCs w:val="24"/>
        </w:rPr>
        <w:t xml:space="preserve">20, от 31.12.2015 № 6069, </w:t>
      </w:r>
      <w:r>
        <w:rPr>
          <w:rFonts w:ascii="Times New Roman" w:hAnsi="Times New Roman" w:cs="Times New Roman"/>
          <w:sz w:val="24"/>
          <w:szCs w:val="24"/>
        </w:rPr>
        <w:br/>
        <w:t xml:space="preserve">от 13.07.2016 № 3125, от 01.11.2016 № 4756, от 02.10.2017 № 4280, от 11.10.2018 № 3993, </w:t>
      </w:r>
      <w:r>
        <w:rPr>
          <w:rFonts w:ascii="Times New Roman" w:hAnsi="Times New Roman" w:cs="Times New Roman"/>
          <w:sz w:val="24"/>
          <w:szCs w:val="24"/>
        </w:rPr>
        <w:br/>
        <w:t xml:space="preserve">от 23.10.2019 № 4410, от 08.07.2020 № 2242, от 15.01.2021 № 41, от 09.06.2021 № 2187, </w:t>
      </w:r>
      <w:r>
        <w:rPr>
          <w:rFonts w:ascii="Times New Roman" w:hAnsi="Times New Roman" w:cs="Times New Roman"/>
          <w:sz w:val="24"/>
          <w:szCs w:val="24"/>
        </w:rPr>
        <w:br/>
        <w:t xml:space="preserve">от 23.11.2021 № 5012, от 03.02.2022 № 426, от 01.07.2022 № 4619, от 17.11.2022 № 9532, </w:t>
      </w:r>
      <w:r>
        <w:rPr>
          <w:rFonts w:ascii="Times New Roman" w:hAnsi="Times New Roman" w:cs="Times New Roman"/>
          <w:sz w:val="24"/>
          <w:szCs w:val="24"/>
        </w:rPr>
        <w:br/>
        <w:t xml:space="preserve">от 13.01.2023 № 182, от 12.01.2024 № 92, от 21.05.2024 № 6529, от 20.12.2024 № 14785, </w:t>
      </w:r>
      <w:r>
        <w:rPr>
          <w:rFonts w:ascii="Times New Roman" w:hAnsi="Times New Roman" w:cs="Times New Roman"/>
          <w:sz w:val="24"/>
          <w:szCs w:val="24"/>
        </w:rPr>
        <w:br/>
        <w:t>от 17.02.2025 № 1202, от 14.04.2025 № 3412)</w:t>
      </w:r>
      <w:r w:rsidRPr="00D35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изменения, дополнив его пунктами 2958-2963 </w:t>
      </w:r>
      <w:r>
        <w:rPr>
          <w:rFonts w:ascii="Times New Roman" w:hAnsi="Times New Roman" w:cs="Times New Roman"/>
          <w:sz w:val="24"/>
          <w:szCs w:val="24"/>
        </w:rPr>
        <w:br/>
        <w:t xml:space="preserve">в редакции </w:t>
      </w:r>
      <w:r w:rsidRPr="009C6E6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60385C" w:rsidRPr="004F7AA7" w:rsidRDefault="0060385C" w:rsidP="00B2106F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pacing w:val="-20"/>
          <w:sz w:val="24"/>
          <w:szCs w:val="24"/>
        </w:rPr>
      </w:pPr>
      <w:r w:rsidRPr="00B2106F">
        <w:rPr>
          <w:color w:val="000000"/>
          <w:sz w:val="24"/>
          <w:szCs w:val="24"/>
        </w:rPr>
        <w:t>Управлению энергетики и жилищно-коммунального хозяйства администрации города Рязани (</w:t>
      </w:r>
      <w:r>
        <w:rPr>
          <w:color w:val="000000"/>
          <w:sz w:val="24"/>
          <w:szCs w:val="24"/>
        </w:rPr>
        <w:t>Палачев М.А</w:t>
      </w:r>
      <w:r w:rsidRPr="00B2106F">
        <w:rPr>
          <w:color w:val="000000"/>
          <w:sz w:val="24"/>
          <w:szCs w:val="24"/>
        </w:rPr>
        <w:t>.) проинформировать о решении, указанном</w:t>
      </w:r>
      <w:r w:rsidRPr="00B2106F">
        <w:rPr>
          <w:color w:val="000000"/>
          <w:sz w:val="24"/>
          <w:szCs w:val="24"/>
        </w:rPr>
        <w:br/>
        <w:t>в пункте 1 настоящего постановления, Фонд капитального ремонта многоквартирных домов Рязанской области в течени</w:t>
      </w:r>
      <w:r>
        <w:rPr>
          <w:color w:val="000000"/>
          <w:sz w:val="24"/>
          <w:szCs w:val="24"/>
        </w:rPr>
        <w:t>е</w:t>
      </w:r>
      <w:r w:rsidRPr="00B2106F">
        <w:rPr>
          <w:color w:val="000000"/>
          <w:sz w:val="24"/>
          <w:szCs w:val="24"/>
        </w:rPr>
        <w:t xml:space="preserve"> пяти дней со дня издания настоящего постановления.</w:t>
      </w:r>
    </w:p>
    <w:p w:rsidR="0060385C" w:rsidRPr="00141F8D" w:rsidRDefault="0060385C" w:rsidP="005E0DD5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left="709"/>
        <w:jc w:val="both"/>
        <w:rPr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2</w:t>
      </w:r>
    </w:p>
    <w:p w:rsidR="0060385C" w:rsidRPr="00D96CDD" w:rsidRDefault="0060385C" w:rsidP="00AC0416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81039E">
        <w:rPr>
          <w:spacing w:val="-6"/>
          <w:sz w:val="24"/>
          <w:szCs w:val="24"/>
        </w:rPr>
        <w:t>администрации города Рязани (Жалыбина Т.В.)</w:t>
      </w:r>
      <w:r w:rsidRPr="00AC0416">
        <w:rPr>
          <w:sz w:val="24"/>
          <w:szCs w:val="24"/>
        </w:rPr>
        <w:t xml:space="preserve"> проинформировать собственников </w:t>
      </w:r>
      <w:r>
        <w:rPr>
          <w:sz w:val="24"/>
          <w:szCs w:val="24"/>
        </w:rPr>
        <w:br/>
      </w:r>
      <w:r w:rsidRPr="00AC0416">
        <w:rPr>
          <w:sz w:val="24"/>
          <w:szCs w:val="24"/>
        </w:rPr>
        <w:t>помещений в многоквартирн</w:t>
      </w:r>
      <w:r>
        <w:rPr>
          <w:sz w:val="24"/>
          <w:szCs w:val="24"/>
        </w:rPr>
        <w:t xml:space="preserve">ых </w:t>
      </w:r>
      <w:r w:rsidRPr="00AC0416">
        <w:rPr>
          <w:sz w:val="24"/>
          <w:szCs w:val="24"/>
        </w:rPr>
        <w:t>дом</w:t>
      </w:r>
      <w:r>
        <w:rPr>
          <w:sz w:val="24"/>
          <w:szCs w:val="24"/>
        </w:rPr>
        <w:t>ах</w:t>
      </w:r>
      <w:r w:rsidRPr="00AC0416">
        <w:rPr>
          <w:sz w:val="24"/>
          <w:szCs w:val="24"/>
        </w:rPr>
        <w:t>, указанн</w:t>
      </w:r>
      <w:r>
        <w:rPr>
          <w:sz w:val="24"/>
          <w:szCs w:val="24"/>
        </w:rPr>
        <w:t>ых</w:t>
      </w:r>
      <w:r w:rsidRPr="00AC0416">
        <w:rPr>
          <w:sz w:val="24"/>
          <w:szCs w:val="24"/>
        </w:rPr>
        <w:t xml:space="preserve"> в приложении к настоящему постановлению, </w:t>
      </w:r>
      <w:r>
        <w:rPr>
          <w:sz w:val="24"/>
          <w:szCs w:val="24"/>
        </w:rPr>
        <w:t xml:space="preserve">путем размещения настоящего постановления в сетевом издании </w:t>
      </w:r>
      <w:r>
        <w:rPr>
          <w:sz w:val="24"/>
          <w:szCs w:val="24"/>
        </w:rPr>
        <w:br/>
        <w:t xml:space="preserve">«Рязанские ведомости»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rv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ryazan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и на официальном сайте администрации города Рязани в сети Интернет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admrzn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AC0416">
        <w:rPr>
          <w:sz w:val="24"/>
          <w:szCs w:val="24"/>
        </w:rPr>
        <w:t>, в течение пяти дней со дня издания настоящего постановления</w:t>
      </w:r>
      <w:r>
        <w:rPr>
          <w:sz w:val="24"/>
          <w:szCs w:val="24"/>
        </w:rPr>
        <w:t>.</w:t>
      </w:r>
    </w:p>
    <w:p w:rsidR="0060385C" w:rsidRPr="00031065" w:rsidRDefault="0060385C" w:rsidP="00964634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360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60385C" w:rsidRDefault="0060385C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385C" w:rsidRPr="00352BCA" w:rsidRDefault="0060385C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385C" w:rsidRPr="00352BCA" w:rsidRDefault="0060385C" w:rsidP="004F2C3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385C" w:rsidRPr="00352BCA" w:rsidRDefault="0060385C" w:rsidP="004F000B">
      <w:pPr>
        <w:widowControl w:val="0"/>
        <w:shd w:val="clear" w:color="auto" w:fill="FFFFFF"/>
        <w:tabs>
          <w:tab w:val="left" w:pos="567"/>
          <w:tab w:val="left" w:pos="9639"/>
        </w:tabs>
        <w:suppressAutoHyphens/>
        <w:autoSpaceDE w:val="0"/>
        <w:autoSpaceDN w:val="0"/>
        <w:adjustRightInd w:val="0"/>
        <w:spacing w:line="360" w:lineRule="auto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Г</w:t>
      </w:r>
      <w:r w:rsidRPr="00352BC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352BCA">
        <w:rPr>
          <w:sz w:val="24"/>
          <w:szCs w:val="24"/>
        </w:rPr>
        <w:t xml:space="preserve"> администрации                      </w:t>
      </w:r>
      <w:r>
        <w:rPr>
          <w:sz w:val="24"/>
          <w:szCs w:val="24"/>
        </w:rPr>
        <w:t xml:space="preserve">                                                                            В.Е. Артемов</w:t>
      </w:r>
    </w:p>
    <w:p w:rsidR="0060385C" w:rsidRPr="00352BCA" w:rsidRDefault="0060385C" w:rsidP="004F2C3A">
      <w:pPr>
        <w:jc w:val="both"/>
        <w:rPr>
          <w:sz w:val="24"/>
          <w:szCs w:val="24"/>
        </w:rPr>
      </w:pPr>
    </w:p>
    <w:p w:rsidR="0060385C" w:rsidRPr="004C4295" w:rsidRDefault="0060385C" w:rsidP="004F2C3A">
      <w:pPr>
        <w:jc w:val="both"/>
        <w:rPr>
          <w:sz w:val="24"/>
          <w:szCs w:val="24"/>
        </w:rPr>
      </w:pPr>
    </w:p>
    <w:p w:rsidR="0060385C" w:rsidRPr="004C4295" w:rsidRDefault="0060385C" w:rsidP="004F2C3A">
      <w:pPr>
        <w:jc w:val="both"/>
        <w:rPr>
          <w:sz w:val="24"/>
          <w:szCs w:val="24"/>
        </w:rPr>
      </w:pPr>
    </w:p>
    <w:p w:rsidR="0060385C" w:rsidRPr="004C4295" w:rsidRDefault="0060385C" w:rsidP="004F2C3A">
      <w:pPr>
        <w:jc w:val="both"/>
        <w:rPr>
          <w:sz w:val="24"/>
          <w:szCs w:val="24"/>
        </w:rPr>
      </w:pPr>
    </w:p>
    <w:p w:rsidR="0060385C" w:rsidRPr="004C4295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4F2C3A">
      <w:pPr>
        <w:jc w:val="both"/>
        <w:rPr>
          <w:sz w:val="24"/>
          <w:szCs w:val="24"/>
        </w:rPr>
      </w:pPr>
    </w:p>
    <w:p w:rsidR="0060385C" w:rsidRDefault="0060385C" w:rsidP="008F1C9A">
      <w:pPr>
        <w:widowControl w:val="0"/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60385C" w:rsidRDefault="0060385C" w:rsidP="008A280F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60385C" w:rsidRDefault="0060385C" w:rsidP="008A280F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</w:p>
    <w:p w:rsidR="0060385C" w:rsidRDefault="0060385C" w:rsidP="00543FD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60385C" w:rsidRDefault="0060385C" w:rsidP="00543FD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60385C" w:rsidRDefault="0060385C" w:rsidP="00543FD5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21 июля 2025 г. № 7133</w:t>
      </w:r>
    </w:p>
    <w:p w:rsidR="0060385C" w:rsidRDefault="0060385C" w:rsidP="00543FD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385C" w:rsidRDefault="0060385C" w:rsidP="00543F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385C" w:rsidRDefault="0060385C" w:rsidP="00543F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639"/>
        <w:gridCol w:w="7592"/>
      </w:tblGrid>
      <w:tr w:rsidR="0060385C" w:rsidRPr="009B5C1E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Новоселов, д. 45, корп. 2</w:t>
            </w:r>
          </w:p>
        </w:tc>
      </w:tr>
      <w:tr w:rsidR="0060385C" w:rsidRPr="009B5C1E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2959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Медицинская, д. 3</w:t>
            </w:r>
          </w:p>
        </w:tc>
      </w:tr>
      <w:tr w:rsidR="0060385C" w:rsidRPr="009B5C1E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Шереметьевская, д. 12, корп. 4</w:t>
            </w:r>
          </w:p>
        </w:tc>
      </w:tr>
      <w:tr w:rsidR="0060385C" w:rsidRPr="009B5C1E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шоссе, д. 49, корп. 1</w:t>
            </w:r>
          </w:p>
        </w:tc>
      </w:tr>
      <w:tr w:rsidR="0060385C" w:rsidRPr="009B5C1E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2962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Зубковой, д.27, корп. 6</w:t>
            </w:r>
          </w:p>
        </w:tc>
      </w:tr>
      <w:tr w:rsidR="0060385C" w:rsidRPr="009B5C1E">
        <w:trPr>
          <w:trHeight w:hRule="exact" w:val="61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85C" w:rsidRDefault="0060385C" w:rsidP="003B01FE">
            <w:pPr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Радищева, д. 32</w:t>
            </w:r>
          </w:p>
        </w:tc>
      </w:tr>
    </w:tbl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rPr>
          <w:sz w:val="28"/>
          <w:szCs w:val="28"/>
        </w:rPr>
      </w:pPr>
    </w:p>
    <w:p w:rsidR="0060385C" w:rsidRDefault="0060385C" w:rsidP="00543FD5">
      <w:pPr>
        <w:tabs>
          <w:tab w:val="left" w:pos="7088"/>
        </w:tabs>
        <w:jc w:val="both"/>
        <w:rPr>
          <w:sz w:val="28"/>
          <w:szCs w:val="28"/>
        </w:rPr>
      </w:pPr>
    </w:p>
    <w:sectPr w:rsidR="0060385C" w:rsidSect="00D36722">
      <w:headerReference w:type="default" r:id="rId8"/>
      <w:pgSz w:w="11907" w:h="16840"/>
      <w:pgMar w:top="851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85C" w:rsidRDefault="0060385C">
      <w:r>
        <w:separator/>
      </w:r>
    </w:p>
  </w:endnote>
  <w:endnote w:type="continuationSeparator" w:id="0">
    <w:p w:rsidR="0060385C" w:rsidRDefault="0060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85C" w:rsidRDefault="0060385C">
      <w:r>
        <w:separator/>
      </w:r>
    </w:p>
  </w:footnote>
  <w:footnote w:type="continuationSeparator" w:id="0">
    <w:p w:rsidR="0060385C" w:rsidRDefault="00603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85C" w:rsidRDefault="0060385C" w:rsidP="003A1EA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E54D43"/>
    <w:multiLevelType w:val="multilevel"/>
    <w:tmpl w:val="6EE8390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B28"/>
    <w:rsid w:val="0000569A"/>
    <w:rsid w:val="00006032"/>
    <w:rsid w:val="000138D4"/>
    <w:rsid w:val="00020D7E"/>
    <w:rsid w:val="00022AEF"/>
    <w:rsid w:val="00031065"/>
    <w:rsid w:val="00037E51"/>
    <w:rsid w:val="000403B1"/>
    <w:rsid w:val="00041BD6"/>
    <w:rsid w:val="000453EA"/>
    <w:rsid w:val="00047824"/>
    <w:rsid w:val="00051BE1"/>
    <w:rsid w:val="00051BEA"/>
    <w:rsid w:val="00051FEC"/>
    <w:rsid w:val="000523BD"/>
    <w:rsid w:val="00064414"/>
    <w:rsid w:val="00072828"/>
    <w:rsid w:val="000732EF"/>
    <w:rsid w:val="0007564D"/>
    <w:rsid w:val="00075FE0"/>
    <w:rsid w:val="00080B81"/>
    <w:rsid w:val="00084FC2"/>
    <w:rsid w:val="00085F9A"/>
    <w:rsid w:val="00091B90"/>
    <w:rsid w:val="00094A51"/>
    <w:rsid w:val="00095BC4"/>
    <w:rsid w:val="000A2448"/>
    <w:rsid w:val="000A3B46"/>
    <w:rsid w:val="000A4A36"/>
    <w:rsid w:val="000B0B46"/>
    <w:rsid w:val="000B6086"/>
    <w:rsid w:val="000C006C"/>
    <w:rsid w:val="000C1528"/>
    <w:rsid w:val="000C175D"/>
    <w:rsid w:val="000C5B2C"/>
    <w:rsid w:val="000D5CE3"/>
    <w:rsid w:val="000D6C29"/>
    <w:rsid w:val="000E399C"/>
    <w:rsid w:val="000E435A"/>
    <w:rsid w:val="000E4CBF"/>
    <w:rsid w:val="000E67A3"/>
    <w:rsid w:val="000E71C4"/>
    <w:rsid w:val="000F077F"/>
    <w:rsid w:val="000F1E75"/>
    <w:rsid w:val="000F378A"/>
    <w:rsid w:val="000F3BE2"/>
    <w:rsid w:val="000F498A"/>
    <w:rsid w:val="000F62C3"/>
    <w:rsid w:val="000F71FA"/>
    <w:rsid w:val="001003BF"/>
    <w:rsid w:val="001031A6"/>
    <w:rsid w:val="001136AE"/>
    <w:rsid w:val="0011598C"/>
    <w:rsid w:val="00121B23"/>
    <w:rsid w:val="00123769"/>
    <w:rsid w:val="00123FD5"/>
    <w:rsid w:val="0013613B"/>
    <w:rsid w:val="00141F8D"/>
    <w:rsid w:val="00147091"/>
    <w:rsid w:val="00152D02"/>
    <w:rsid w:val="0015590B"/>
    <w:rsid w:val="00155D8D"/>
    <w:rsid w:val="001600A8"/>
    <w:rsid w:val="001601BA"/>
    <w:rsid w:val="00161ED9"/>
    <w:rsid w:val="001660B6"/>
    <w:rsid w:val="00167552"/>
    <w:rsid w:val="00170FB1"/>
    <w:rsid w:val="001749BE"/>
    <w:rsid w:val="00183ECE"/>
    <w:rsid w:val="00191102"/>
    <w:rsid w:val="0019316B"/>
    <w:rsid w:val="001A35F3"/>
    <w:rsid w:val="001A362C"/>
    <w:rsid w:val="001A6F2A"/>
    <w:rsid w:val="001A7500"/>
    <w:rsid w:val="001B0180"/>
    <w:rsid w:val="001B04A0"/>
    <w:rsid w:val="001B39E4"/>
    <w:rsid w:val="001B5305"/>
    <w:rsid w:val="001C5A05"/>
    <w:rsid w:val="001D2D67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5000"/>
    <w:rsid w:val="00215426"/>
    <w:rsid w:val="00220FCC"/>
    <w:rsid w:val="0022636D"/>
    <w:rsid w:val="0023080F"/>
    <w:rsid w:val="00235EE2"/>
    <w:rsid w:val="00245673"/>
    <w:rsid w:val="00247AB7"/>
    <w:rsid w:val="00252141"/>
    <w:rsid w:val="0026273F"/>
    <w:rsid w:val="0026378D"/>
    <w:rsid w:val="00263DA1"/>
    <w:rsid w:val="002703EC"/>
    <w:rsid w:val="00271087"/>
    <w:rsid w:val="00271FCD"/>
    <w:rsid w:val="002722A6"/>
    <w:rsid w:val="00277827"/>
    <w:rsid w:val="00287716"/>
    <w:rsid w:val="00293AD5"/>
    <w:rsid w:val="002974C3"/>
    <w:rsid w:val="00297CA7"/>
    <w:rsid w:val="002A31EE"/>
    <w:rsid w:val="002A44F2"/>
    <w:rsid w:val="002A7522"/>
    <w:rsid w:val="002C1207"/>
    <w:rsid w:val="002D1B11"/>
    <w:rsid w:val="002D2F11"/>
    <w:rsid w:val="002D4B1A"/>
    <w:rsid w:val="002D5857"/>
    <w:rsid w:val="002D5CB7"/>
    <w:rsid w:val="003045F8"/>
    <w:rsid w:val="003056D1"/>
    <w:rsid w:val="00311E65"/>
    <w:rsid w:val="00312F52"/>
    <w:rsid w:val="003176BA"/>
    <w:rsid w:val="00317882"/>
    <w:rsid w:val="00326A0F"/>
    <w:rsid w:val="003278E6"/>
    <w:rsid w:val="00336740"/>
    <w:rsid w:val="00340997"/>
    <w:rsid w:val="00340FC8"/>
    <w:rsid w:val="00346411"/>
    <w:rsid w:val="0034658E"/>
    <w:rsid w:val="00346720"/>
    <w:rsid w:val="00346EAE"/>
    <w:rsid w:val="00347C2F"/>
    <w:rsid w:val="00352BCA"/>
    <w:rsid w:val="00354E92"/>
    <w:rsid w:val="00356D01"/>
    <w:rsid w:val="003613C9"/>
    <w:rsid w:val="00366948"/>
    <w:rsid w:val="0037075D"/>
    <w:rsid w:val="00373322"/>
    <w:rsid w:val="003765A8"/>
    <w:rsid w:val="00376A95"/>
    <w:rsid w:val="00377162"/>
    <w:rsid w:val="00382EA5"/>
    <w:rsid w:val="003915C3"/>
    <w:rsid w:val="003A1EA9"/>
    <w:rsid w:val="003A2AF1"/>
    <w:rsid w:val="003A6D6C"/>
    <w:rsid w:val="003A76B3"/>
    <w:rsid w:val="003B01FE"/>
    <w:rsid w:val="003B0B7B"/>
    <w:rsid w:val="003B7B36"/>
    <w:rsid w:val="003C15ED"/>
    <w:rsid w:val="003C419E"/>
    <w:rsid w:val="003C4E57"/>
    <w:rsid w:val="003D1B55"/>
    <w:rsid w:val="003D4376"/>
    <w:rsid w:val="003E36C9"/>
    <w:rsid w:val="003E53EC"/>
    <w:rsid w:val="003F13A8"/>
    <w:rsid w:val="003F175D"/>
    <w:rsid w:val="003F230F"/>
    <w:rsid w:val="003F4AEF"/>
    <w:rsid w:val="003F5386"/>
    <w:rsid w:val="00403AC5"/>
    <w:rsid w:val="00404B91"/>
    <w:rsid w:val="00405696"/>
    <w:rsid w:val="00405E80"/>
    <w:rsid w:val="004073FA"/>
    <w:rsid w:val="00413B7C"/>
    <w:rsid w:val="00413CF9"/>
    <w:rsid w:val="00422319"/>
    <w:rsid w:val="0042400E"/>
    <w:rsid w:val="00430157"/>
    <w:rsid w:val="00433378"/>
    <w:rsid w:val="0044362D"/>
    <w:rsid w:val="00447618"/>
    <w:rsid w:val="00450231"/>
    <w:rsid w:val="0045578B"/>
    <w:rsid w:val="00465B28"/>
    <w:rsid w:val="00471545"/>
    <w:rsid w:val="00472075"/>
    <w:rsid w:val="00474055"/>
    <w:rsid w:val="00480857"/>
    <w:rsid w:val="00481986"/>
    <w:rsid w:val="00493754"/>
    <w:rsid w:val="004A51FD"/>
    <w:rsid w:val="004B4FE9"/>
    <w:rsid w:val="004B5DA9"/>
    <w:rsid w:val="004B755E"/>
    <w:rsid w:val="004B7980"/>
    <w:rsid w:val="004B7AC3"/>
    <w:rsid w:val="004C0C65"/>
    <w:rsid w:val="004C3D66"/>
    <w:rsid w:val="004C4220"/>
    <w:rsid w:val="004C4295"/>
    <w:rsid w:val="004D61FC"/>
    <w:rsid w:val="004E1F59"/>
    <w:rsid w:val="004E73EF"/>
    <w:rsid w:val="004E7C60"/>
    <w:rsid w:val="004F000B"/>
    <w:rsid w:val="004F069A"/>
    <w:rsid w:val="004F2C3A"/>
    <w:rsid w:val="004F44B6"/>
    <w:rsid w:val="004F4864"/>
    <w:rsid w:val="004F7083"/>
    <w:rsid w:val="004F7AA7"/>
    <w:rsid w:val="005041D6"/>
    <w:rsid w:val="005069D6"/>
    <w:rsid w:val="00512167"/>
    <w:rsid w:val="00512DF8"/>
    <w:rsid w:val="00515224"/>
    <w:rsid w:val="00520300"/>
    <w:rsid w:val="0052255F"/>
    <w:rsid w:val="00524FD7"/>
    <w:rsid w:val="00543FD5"/>
    <w:rsid w:val="005443E1"/>
    <w:rsid w:val="005466CB"/>
    <w:rsid w:val="005469E7"/>
    <w:rsid w:val="00562605"/>
    <w:rsid w:val="0056333C"/>
    <w:rsid w:val="005647F5"/>
    <w:rsid w:val="00566553"/>
    <w:rsid w:val="0057135D"/>
    <w:rsid w:val="00573F06"/>
    <w:rsid w:val="00580BCE"/>
    <w:rsid w:val="00594C0E"/>
    <w:rsid w:val="005A0869"/>
    <w:rsid w:val="005A2827"/>
    <w:rsid w:val="005A2DC7"/>
    <w:rsid w:val="005B2F9C"/>
    <w:rsid w:val="005C21B5"/>
    <w:rsid w:val="005C3A7C"/>
    <w:rsid w:val="005C3C0C"/>
    <w:rsid w:val="005D2BA0"/>
    <w:rsid w:val="005D63FE"/>
    <w:rsid w:val="005D7C4A"/>
    <w:rsid w:val="005E0DD5"/>
    <w:rsid w:val="005E1114"/>
    <w:rsid w:val="005E2840"/>
    <w:rsid w:val="005F0F49"/>
    <w:rsid w:val="006019E1"/>
    <w:rsid w:val="006024E5"/>
    <w:rsid w:val="0060385C"/>
    <w:rsid w:val="00605BD7"/>
    <w:rsid w:val="00612626"/>
    <w:rsid w:val="00613292"/>
    <w:rsid w:val="00616060"/>
    <w:rsid w:val="00616906"/>
    <w:rsid w:val="006225A7"/>
    <w:rsid w:val="00623FF9"/>
    <w:rsid w:val="006242AD"/>
    <w:rsid w:val="00633C56"/>
    <w:rsid w:val="00640360"/>
    <w:rsid w:val="00642DF8"/>
    <w:rsid w:val="00643C47"/>
    <w:rsid w:val="00644EFF"/>
    <w:rsid w:val="006535E8"/>
    <w:rsid w:val="006558D8"/>
    <w:rsid w:val="00657C13"/>
    <w:rsid w:val="00664B55"/>
    <w:rsid w:val="00665949"/>
    <w:rsid w:val="006660AA"/>
    <w:rsid w:val="00670245"/>
    <w:rsid w:val="00675009"/>
    <w:rsid w:val="006903C5"/>
    <w:rsid w:val="00692AAD"/>
    <w:rsid w:val="00695574"/>
    <w:rsid w:val="006A01E6"/>
    <w:rsid w:val="006A3968"/>
    <w:rsid w:val="006A58A5"/>
    <w:rsid w:val="006A6892"/>
    <w:rsid w:val="006A6C10"/>
    <w:rsid w:val="006B77BE"/>
    <w:rsid w:val="006C0FB6"/>
    <w:rsid w:val="006C13AD"/>
    <w:rsid w:val="006C394A"/>
    <w:rsid w:val="006C3EAA"/>
    <w:rsid w:val="006C5DEA"/>
    <w:rsid w:val="006C7290"/>
    <w:rsid w:val="006D0A6B"/>
    <w:rsid w:val="006D1D87"/>
    <w:rsid w:val="006D6791"/>
    <w:rsid w:val="006E1816"/>
    <w:rsid w:val="006E59EA"/>
    <w:rsid w:val="006E62C4"/>
    <w:rsid w:val="006F0E72"/>
    <w:rsid w:val="006F1E01"/>
    <w:rsid w:val="006F3F3B"/>
    <w:rsid w:val="006F655F"/>
    <w:rsid w:val="006F7C6A"/>
    <w:rsid w:val="0070448C"/>
    <w:rsid w:val="00706152"/>
    <w:rsid w:val="007068CA"/>
    <w:rsid w:val="0071325D"/>
    <w:rsid w:val="0072099C"/>
    <w:rsid w:val="007211A9"/>
    <w:rsid w:val="007225FF"/>
    <w:rsid w:val="00735FF0"/>
    <w:rsid w:val="007548A9"/>
    <w:rsid w:val="0075742B"/>
    <w:rsid w:val="0076444D"/>
    <w:rsid w:val="0077165A"/>
    <w:rsid w:val="00771BB6"/>
    <w:rsid w:val="0077266E"/>
    <w:rsid w:val="00774036"/>
    <w:rsid w:val="00774DB9"/>
    <w:rsid w:val="00777332"/>
    <w:rsid w:val="007802A9"/>
    <w:rsid w:val="00787817"/>
    <w:rsid w:val="00793E5A"/>
    <w:rsid w:val="007A0EFF"/>
    <w:rsid w:val="007A18B3"/>
    <w:rsid w:val="007A1F3D"/>
    <w:rsid w:val="007A2CA4"/>
    <w:rsid w:val="007A75BD"/>
    <w:rsid w:val="007A7635"/>
    <w:rsid w:val="007B1DAF"/>
    <w:rsid w:val="007B26E6"/>
    <w:rsid w:val="007C01DC"/>
    <w:rsid w:val="007C0797"/>
    <w:rsid w:val="007C2F0F"/>
    <w:rsid w:val="007D1D40"/>
    <w:rsid w:val="007D36E9"/>
    <w:rsid w:val="007D3781"/>
    <w:rsid w:val="007D426F"/>
    <w:rsid w:val="007E0142"/>
    <w:rsid w:val="007E0719"/>
    <w:rsid w:val="007E1367"/>
    <w:rsid w:val="007E73E4"/>
    <w:rsid w:val="007F2BFA"/>
    <w:rsid w:val="00800891"/>
    <w:rsid w:val="00800D5D"/>
    <w:rsid w:val="00806FD0"/>
    <w:rsid w:val="0081039E"/>
    <w:rsid w:val="00810CE6"/>
    <w:rsid w:val="00814F29"/>
    <w:rsid w:val="008157E2"/>
    <w:rsid w:val="0083153B"/>
    <w:rsid w:val="008433F2"/>
    <w:rsid w:val="008457BB"/>
    <w:rsid w:val="00852ABC"/>
    <w:rsid w:val="00861ADE"/>
    <w:rsid w:val="00865EFE"/>
    <w:rsid w:val="0087136F"/>
    <w:rsid w:val="00873B15"/>
    <w:rsid w:val="00876046"/>
    <w:rsid w:val="00887DDE"/>
    <w:rsid w:val="008A12A3"/>
    <w:rsid w:val="008A280F"/>
    <w:rsid w:val="008A3E4E"/>
    <w:rsid w:val="008A7779"/>
    <w:rsid w:val="008B2730"/>
    <w:rsid w:val="008C30A0"/>
    <w:rsid w:val="008C5415"/>
    <w:rsid w:val="008D53BE"/>
    <w:rsid w:val="008D567B"/>
    <w:rsid w:val="008E0992"/>
    <w:rsid w:val="008E1B12"/>
    <w:rsid w:val="008E49F3"/>
    <w:rsid w:val="008F0580"/>
    <w:rsid w:val="008F065C"/>
    <w:rsid w:val="008F1C9A"/>
    <w:rsid w:val="008F223C"/>
    <w:rsid w:val="008F7E0E"/>
    <w:rsid w:val="00900852"/>
    <w:rsid w:val="00905526"/>
    <w:rsid w:val="00906C31"/>
    <w:rsid w:val="00907C1C"/>
    <w:rsid w:val="00912AB0"/>
    <w:rsid w:val="009251C3"/>
    <w:rsid w:val="00927520"/>
    <w:rsid w:val="00930830"/>
    <w:rsid w:val="00941171"/>
    <w:rsid w:val="00950489"/>
    <w:rsid w:val="00952F57"/>
    <w:rsid w:val="00953E8D"/>
    <w:rsid w:val="0096080D"/>
    <w:rsid w:val="00964634"/>
    <w:rsid w:val="00965F49"/>
    <w:rsid w:val="00970421"/>
    <w:rsid w:val="00975E2F"/>
    <w:rsid w:val="009839BD"/>
    <w:rsid w:val="00986745"/>
    <w:rsid w:val="0098680A"/>
    <w:rsid w:val="0099006E"/>
    <w:rsid w:val="009904BB"/>
    <w:rsid w:val="00994CD8"/>
    <w:rsid w:val="009968F9"/>
    <w:rsid w:val="009A3B82"/>
    <w:rsid w:val="009A6EC9"/>
    <w:rsid w:val="009B2080"/>
    <w:rsid w:val="009B5116"/>
    <w:rsid w:val="009B5C1E"/>
    <w:rsid w:val="009C1821"/>
    <w:rsid w:val="009C21EF"/>
    <w:rsid w:val="009C2C58"/>
    <w:rsid w:val="009C6E68"/>
    <w:rsid w:val="009D5D43"/>
    <w:rsid w:val="009E49B3"/>
    <w:rsid w:val="009F019D"/>
    <w:rsid w:val="009F2B4B"/>
    <w:rsid w:val="009F4F10"/>
    <w:rsid w:val="009F59BE"/>
    <w:rsid w:val="009F6F52"/>
    <w:rsid w:val="00A00604"/>
    <w:rsid w:val="00A0512C"/>
    <w:rsid w:val="00A115F0"/>
    <w:rsid w:val="00A264CD"/>
    <w:rsid w:val="00A37CED"/>
    <w:rsid w:val="00A4396C"/>
    <w:rsid w:val="00A45EBF"/>
    <w:rsid w:val="00A461E9"/>
    <w:rsid w:val="00A47BF7"/>
    <w:rsid w:val="00A90D57"/>
    <w:rsid w:val="00A96F75"/>
    <w:rsid w:val="00AA3064"/>
    <w:rsid w:val="00AA35A4"/>
    <w:rsid w:val="00AA4B4E"/>
    <w:rsid w:val="00AB2605"/>
    <w:rsid w:val="00AB3AF9"/>
    <w:rsid w:val="00AB474A"/>
    <w:rsid w:val="00AC0416"/>
    <w:rsid w:val="00AD5A99"/>
    <w:rsid w:val="00AD78DD"/>
    <w:rsid w:val="00AE3340"/>
    <w:rsid w:val="00AE358B"/>
    <w:rsid w:val="00AE5344"/>
    <w:rsid w:val="00AE5F71"/>
    <w:rsid w:val="00AF0EC7"/>
    <w:rsid w:val="00B01D39"/>
    <w:rsid w:val="00B14E3E"/>
    <w:rsid w:val="00B163CB"/>
    <w:rsid w:val="00B2106F"/>
    <w:rsid w:val="00B22361"/>
    <w:rsid w:val="00B250FA"/>
    <w:rsid w:val="00B26049"/>
    <w:rsid w:val="00B2625F"/>
    <w:rsid w:val="00B26CE9"/>
    <w:rsid w:val="00B30A3C"/>
    <w:rsid w:val="00B41914"/>
    <w:rsid w:val="00B42432"/>
    <w:rsid w:val="00B44AE2"/>
    <w:rsid w:val="00B47867"/>
    <w:rsid w:val="00B54745"/>
    <w:rsid w:val="00B600B8"/>
    <w:rsid w:val="00B61C98"/>
    <w:rsid w:val="00B65E34"/>
    <w:rsid w:val="00B766CA"/>
    <w:rsid w:val="00B769D7"/>
    <w:rsid w:val="00B81DD8"/>
    <w:rsid w:val="00B82481"/>
    <w:rsid w:val="00B83151"/>
    <w:rsid w:val="00B87004"/>
    <w:rsid w:val="00B87565"/>
    <w:rsid w:val="00B93C5D"/>
    <w:rsid w:val="00B966B1"/>
    <w:rsid w:val="00B97644"/>
    <w:rsid w:val="00BB551E"/>
    <w:rsid w:val="00BB75EF"/>
    <w:rsid w:val="00BC583E"/>
    <w:rsid w:val="00BC652D"/>
    <w:rsid w:val="00BD12A3"/>
    <w:rsid w:val="00BD260D"/>
    <w:rsid w:val="00BD2AE0"/>
    <w:rsid w:val="00BD62BF"/>
    <w:rsid w:val="00BE4C32"/>
    <w:rsid w:val="00BE5DD6"/>
    <w:rsid w:val="00BF2378"/>
    <w:rsid w:val="00BF5ED1"/>
    <w:rsid w:val="00BF6D82"/>
    <w:rsid w:val="00C00531"/>
    <w:rsid w:val="00C106F4"/>
    <w:rsid w:val="00C10F7C"/>
    <w:rsid w:val="00C14569"/>
    <w:rsid w:val="00C21B79"/>
    <w:rsid w:val="00C35F76"/>
    <w:rsid w:val="00C41360"/>
    <w:rsid w:val="00C42ABB"/>
    <w:rsid w:val="00C46AC8"/>
    <w:rsid w:val="00C50A36"/>
    <w:rsid w:val="00C554FD"/>
    <w:rsid w:val="00C57599"/>
    <w:rsid w:val="00C6187E"/>
    <w:rsid w:val="00C63AD7"/>
    <w:rsid w:val="00C65C77"/>
    <w:rsid w:val="00C72DC6"/>
    <w:rsid w:val="00C73164"/>
    <w:rsid w:val="00C73E92"/>
    <w:rsid w:val="00C810FD"/>
    <w:rsid w:val="00C83684"/>
    <w:rsid w:val="00C94B8D"/>
    <w:rsid w:val="00CA1541"/>
    <w:rsid w:val="00CA66B4"/>
    <w:rsid w:val="00CA6FA2"/>
    <w:rsid w:val="00CB22B9"/>
    <w:rsid w:val="00CB38FF"/>
    <w:rsid w:val="00CC5151"/>
    <w:rsid w:val="00CE62C3"/>
    <w:rsid w:val="00CF482D"/>
    <w:rsid w:val="00CF7131"/>
    <w:rsid w:val="00CF73D7"/>
    <w:rsid w:val="00D006FA"/>
    <w:rsid w:val="00D01883"/>
    <w:rsid w:val="00D02013"/>
    <w:rsid w:val="00D024F9"/>
    <w:rsid w:val="00D05324"/>
    <w:rsid w:val="00D05A1F"/>
    <w:rsid w:val="00D11410"/>
    <w:rsid w:val="00D15FDF"/>
    <w:rsid w:val="00D22AF3"/>
    <w:rsid w:val="00D22BA2"/>
    <w:rsid w:val="00D31561"/>
    <w:rsid w:val="00D3574B"/>
    <w:rsid w:val="00D35F14"/>
    <w:rsid w:val="00D36722"/>
    <w:rsid w:val="00D42BA5"/>
    <w:rsid w:val="00D51829"/>
    <w:rsid w:val="00D52D45"/>
    <w:rsid w:val="00D53320"/>
    <w:rsid w:val="00D57EB1"/>
    <w:rsid w:val="00D61150"/>
    <w:rsid w:val="00D615BC"/>
    <w:rsid w:val="00D63C33"/>
    <w:rsid w:val="00D645B4"/>
    <w:rsid w:val="00D7458C"/>
    <w:rsid w:val="00D81A10"/>
    <w:rsid w:val="00D840E2"/>
    <w:rsid w:val="00D849E4"/>
    <w:rsid w:val="00D861E9"/>
    <w:rsid w:val="00D87F71"/>
    <w:rsid w:val="00D90945"/>
    <w:rsid w:val="00D96CDD"/>
    <w:rsid w:val="00DA3507"/>
    <w:rsid w:val="00DB0327"/>
    <w:rsid w:val="00DB2F5E"/>
    <w:rsid w:val="00DB3CE3"/>
    <w:rsid w:val="00DB446E"/>
    <w:rsid w:val="00DD2C53"/>
    <w:rsid w:val="00DE160B"/>
    <w:rsid w:val="00DE27AE"/>
    <w:rsid w:val="00DE3F5D"/>
    <w:rsid w:val="00DE63CB"/>
    <w:rsid w:val="00DF072A"/>
    <w:rsid w:val="00DF72DF"/>
    <w:rsid w:val="00E0149C"/>
    <w:rsid w:val="00E0399B"/>
    <w:rsid w:val="00E07538"/>
    <w:rsid w:val="00E21FB5"/>
    <w:rsid w:val="00E23121"/>
    <w:rsid w:val="00E461C4"/>
    <w:rsid w:val="00E51E97"/>
    <w:rsid w:val="00E525E7"/>
    <w:rsid w:val="00E5279B"/>
    <w:rsid w:val="00E71614"/>
    <w:rsid w:val="00E72123"/>
    <w:rsid w:val="00E73F0D"/>
    <w:rsid w:val="00E77DF2"/>
    <w:rsid w:val="00E80D68"/>
    <w:rsid w:val="00E82194"/>
    <w:rsid w:val="00E83D71"/>
    <w:rsid w:val="00E915AE"/>
    <w:rsid w:val="00E92333"/>
    <w:rsid w:val="00EA062A"/>
    <w:rsid w:val="00EA17BF"/>
    <w:rsid w:val="00EB0BD6"/>
    <w:rsid w:val="00EB37B0"/>
    <w:rsid w:val="00EB5DE3"/>
    <w:rsid w:val="00EC5808"/>
    <w:rsid w:val="00ED035B"/>
    <w:rsid w:val="00ED200F"/>
    <w:rsid w:val="00EE1FB2"/>
    <w:rsid w:val="00EE6FCF"/>
    <w:rsid w:val="00EE7B1E"/>
    <w:rsid w:val="00EF27B3"/>
    <w:rsid w:val="00F047AA"/>
    <w:rsid w:val="00F1353A"/>
    <w:rsid w:val="00F14B91"/>
    <w:rsid w:val="00F1629E"/>
    <w:rsid w:val="00F21080"/>
    <w:rsid w:val="00F234E7"/>
    <w:rsid w:val="00F23DD1"/>
    <w:rsid w:val="00F2443A"/>
    <w:rsid w:val="00F253D3"/>
    <w:rsid w:val="00F2564C"/>
    <w:rsid w:val="00F25D14"/>
    <w:rsid w:val="00F2655E"/>
    <w:rsid w:val="00F427CA"/>
    <w:rsid w:val="00F44958"/>
    <w:rsid w:val="00F5283D"/>
    <w:rsid w:val="00F559AA"/>
    <w:rsid w:val="00F6085F"/>
    <w:rsid w:val="00F9484C"/>
    <w:rsid w:val="00F9659C"/>
    <w:rsid w:val="00FA381F"/>
    <w:rsid w:val="00FA6919"/>
    <w:rsid w:val="00FB3E11"/>
    <w:rsid w:val="00FB50E0"/>
    <w:rsid w:val="00FB5EB5"/>
    <w:rsid w:val="00FC19AC"/>
    <w:rsid w:val="00FC4005"/>
    <w:rsid w:val="00FD6600"/>
    <w:rsid w:val="00FE1BBA"/>
    <w:rsid w:val="00FE1DA3"/>
    <w:rsid w:val="00FE247D"/>
    <w:rsid w:val="00FF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EnvelopeReturn">
    <w:name w:val="envelope return"/>
    <w:basedOn w:val="Normal"/>
    <w:uiPriority w:val="99"/>
    <w:rsid w:val="001B04A0"/>
    <w:pPr>
      <w:spacing w:line="240" w:lineRule="atLeast"/>
    </w:pPr>
  </w:style>
  <w:style w:type="paragraph" w:styleId="Footer">
    <w:name w:val="footer"/>
    <w:basedOn w:val="Normal"/>
    <w:link w:val="FooterChar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4A0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404B91"/>
  </w:style>
  <w:style w:type="paragraph" w:styleId="BalloonText">
    <w:name w:val="Balloon Text"/>
    <w:basedOn w:val="Normal"/>
    <w:link w:val="BalloonTextChar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21">
    <w:name w:val="Основной текст 21"/>
    <w:basedOn w:val="Normal"/>
    <w:uiPriority w:val="99"/>
    <w:rsid w:val="00B97644"/>
    <w:pPr>
      <w:jc w:val="center"/>
    </w:pPr>
    <w:rPr>
      <w:sz w:val="24"/>
      <w:szCs w:val="24"/>
    </w:rPr>
  </w:style>
  <w:style w:type="paragraph" w:customStyle="1" w:styleId="a">
    <w:name w:val="Знак"/>
    <w:basedOn w:val="Normal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21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10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210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1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2108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DE160B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E160B"/>
  </w:style>
  <w:style w:type="character" w:styleId="EndnoteReference">
    <w:name w:val="endnote reference"/>
    <w:basedOn w:val="DefaultParagraphFont"/>
    <w:uiPriority w:val="99"/>
    <w:semiHidden/>
    <w:rsid w:val="00DE160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">
    <w:name w:val="Без интервала1"/>
    <w:uiPriority w:val="99"/>
    <w:rsid w:val="003915C3"/>
    <w:rPr>
      <w:rFonts w:ascii="Calibri" w:hAnsi="Calibri" w:cs="Calibri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A4B4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uiPriority w:val="99"/>
    <w:rsid w:val="00B163CB"/>
    <w:rPr>
      <w:rFonts w:ascii="Times New Roman" w:hAnsi="Times New Roman" w:cs="Times New Roman"/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paragraph" w:customStyle="1" w:styleId="ConsNormal">
    <w:name w:val="ConsNormal"/>
    <w:uiPriority w:val="99"/>
    <w:rsid w:val="00543FD5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5466CB"/>
    <w:rPr>
      <w:rFonts w:ascii="Calibri" w:eastAsia="Times New Roman" w:hAnsi="Calibri" w:cs="Calibri"/>
      <w:sz w:val="17"/>
      <w:szCs w:val="17"/>
      <w:shd w:val="clear" w:color="auto" w:fill="FFFFFF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5466CB"/>
    <w:rPr>
      <w:i/>
      <w:iCs/>
      <w:sz w:val="26"/>
      <w:szCs w:val="26"/>
      <w:shd w:val="clear" w:color="auto" w:fill="FFFFFF"/>
    </w:rPr>
  </w:style>
  <w:style w:type="character" w:customStyle="1" w:styleId="5Exact0">
    <w:name w:val="Основной текст (5) + Не курсив Exact"/>
    <w:basedOn w:val="5Exact"/>
    <w:uiPriority w:val="99"/>
    <w:rsid w:val="005466CB"/>
    <w:rPr>
      <w:color w:val="000000"/>
      <w:spacing w:val="0"/>
      <w:w w:val="100"/>
      <w:position w:val="0"/>
      <w:lang w:val="ru-RU" w:eastAsia="ru-RU"/>
    </w:rPr>
  </w:style>
  <w:style w:type="character" w:customStyle="1" w:styleId="2Calibri">
    <w:name w:val="Основной текст (2) + Calibri"/>
    <w:aliases w:val="12 pt"/>
    <w:basedOn w:val="2"/>
    <w:uiPriority w:val="99"/>
    <w:rsid w:val="005466CB"/>
    <w:rPr>
      <w:rFonts w:ascii="Calibri" w:eastAsia="Times New Roman" w:hAnsi="Calibri" w:cs="Calibri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 (4)"/>
    <w:basedOn w:val="Normal"/>
    <w:link w:val="4Exact"/>
    <w:uiPriority w:val="99"/>
    <w:rsid w:val="005466CB"/>
    <w:pPr>
      <w:widowControl w:val="0"/>
      <w:shd w:val="clear" w:color="auto" w:fill="FFFFFF"/>
      <w:spacing w:after="60" w:line="240" w:lineRule="atLeast"/>
      <w:jc w:val="both"/>
    </w:pPr>
    <w:rPr>
      <w:rFonts w:ascii="Calibri" w:hAnsi="Calibri" w:cs="Calibri"/>
      <w:sz w:val="17"/>
      <w:szCs w:val="17"/>
    </w:rPr>
  </w:style>
  <w:style w:type="paragraph" w:customStyle="1" w:styleId="5">
    <w:name w:val="Основной текст (5)"/>
    <w:basedOn w:val="Normal"/>
    <w:link w:val="5Exact"/>
    <w:uiPriority w:val="99"/>
    <w:rsid w:val="005466CB"/>
    <w:pPr>
      <w:widowControl w:val="0"/>
      <w:shd w:val="clear" w:color="auto" w:fill="FFFFFF"/>
      <w:spacing w:before="60" w:after="60" w:line="240" w:lineRule="atLeast"/>
      <w:jc w:val="both"/>
    </w:pPr>
    <w:rPr>
      <w:i/>
      <w:iCs/>
      <w:sz w:val="26"/>
      <w:szCs w:val="26"/>
    </w:rPr>
  </w:style>
  <w:style w:type="character" w:customStyle="1" w:styleId="22">
    <w:name w:val="Основной текст (2) + Курсив"/>
    <w:basedOn w:val="2"/>
    <w:uiPriority w:val="99"/>
    <w:rsid w:val="00F1629E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table" w:customStyle="1" w:styleId="TableGrid0">
    <w:name w:val="TableGrid"/>
    <w:uiPriority w:val="99"/>
    <w:rsid w:val="00771BB6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"/>
    <w:aliases w:val="Не полужирный"/>
    <w:basedOn w:val="2"/>
    <w:uiPriority w:val="99"/>
    <w:rsid w:val="0048198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481986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10pt1">
    <w:name w:val="Основной текст (2) + 10 pt1"/>
    <w:aliases w:val="Не полужирный1,Курсив"/>
    <w:basedOn w:val="2"/>
    <w:uiPriority w:val="99"/>
    <w:rsid w:val="004819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pt1">
    <w:name w:val="Основной текст (2) + 8 pt1"/>
    <w:aliases w:val="Интервал 1 pt"/>
    <w:basedOn w:val="2"/>
    <w:uiPriority w:val="99"/>
    <w:rsid w:val="00481986"/>
    <w:rPr>
      <w:rFonts w:ascii="Times New Roman" w:hAnsi="Times New Roman" w:cs="Times New Roman"/>
      <w:b/>
      <w:bCs/>
      <w:color w:val="000000"/>
      <w:spacing w:val="20"/>
      <w:w w:val="100"/>
      <w:position w:val="0"/>
      <w:sz w:val="16"/>
      <w:szCs w:val="16"/>
      <w:u w:val="none"/>
      <w:lang w:val="ru-RU" w:eastAsia="ru-RU"/>
    </w:rPr>
  </w:style>
  <w:style w:type="character" w:customStyle="1" w:styleId="40">
    <w:name w:val="Основной текст (4)_"/>
    <w:basedOn w:val="DefaultParagraphFont"/>
    <w:uiPriority w:val="99"/>
    <w:rsid w:val="00873B15"/>
    <w:rPr>
      <w:rFonts w:ascii="Times New Roman" w:hAnsi="Times New Roman" w:cs="Times New Roman"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287716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Standard">
    <w:name w:val="Standard"/>
    <w:uiPriority w:val="99"/>
    <w:rsid w:val="000C175D"/>
    <w:pPr>
      <w:suppressAutoHyphens/>
      <w:autoSpaceDN w:val="0"/>
    </w:pPr>
    <w:rPr>
      <w:kern w:val="3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492</Words>
  <Characters>2809</Characters>
  <Application>Microsoft Office Outlook</Application>
  <DocSecurity>0</DocSecurity>
  <Lines>0</Lines>
  <Paragraphs>0</Paragraphs>
  <ScaleCrop>false</ScaleCrop>
  <Company>Администрация города Рязани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MariyaEV</cp:lastModifiedBy>
  <cp:revision>4</cp:revision>
  <cp:lastPrinted>2025-07-15T10:50:00Z</cp:lastPrinted>
  <dcterms:created xsi:type="dcterms:W3CDTF">2025-06-30T09:30:00Z</dcterms:created>
  <dcterms:modified xsi:type="dcterms:W3CDTF">2025-07-22T07:41:00Z</dcterms:modified>
</cp:coreProperties>
</file>