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1299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5 августа 2025 г. № 255</w:t>
      </w:r>
      <w:r w:rsidR="00635511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129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344BE5" w:rsidTr="0061150A">
        <w:trPr>
          <w:trHeight w:val="3272"/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44BE5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E5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344BE5" w:rsidRPr="00344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E5">
              <w:rPr>
                <w:rFonts w:ascii="Times New Roman" w:hAnsi="Times New Roman"/>
                <w:sz w:val="28"/>
                <w:szCs w:val="28"/>
              </w:rPr>
              <w:t>от 24 июня 2009 г. № 165 «О порядке и сроках составления</w:t>
            </w:r>
          </w:p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E5">
              <w:rPr>
                <w:rFonts w:ascii="Times New Roman" w:hAnsi="Times New Roman"/>
                <w:sz w:val="28"/>
                <w:szCs w:val="28"/>
              </w:rPr>
              <w:t>проекта областного бюджета на очередной финансовый год</w:t>
            </w:r>
          </w:p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4BE5">
              <w:rPr>
                <w:rFonts w:ascii="Times New Roman" w:hAnsi="Times New Roman"/>
                <w:sz w:val="28"/>
                <w:szCs w:val="28"/>
              </w:rPr>
              <w:t>и плановый период»</w:t>
            </w:r>
            <w:r w:rsidR="00344BE5" w:rsidRPr="00344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E5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</w:t>
            </w:r>
            <w:proofErr w:type="gramEnd"/>
          </w:p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E5">
              <w:rPr>
                <w:rFonts w:ascii="Times New Roman" w:hAnsi="Times New Roman"/>
                <w:sz w:val="28"/>
                <w:szCs w:val="28"/>
              </w:rPr>
              <w:t>Рязанской области от 01.10.2010 №</w:t>
            </w:r>
            <w:hyperlink r:id="rId16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 xml:space="preserve"> 236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, от 01.03.2011 </w:t>
            </w:r>
            <w:hyperlink r:id="rId17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27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E5">
              <w:rPr>
                <w:rFonts w:ascii="Times New Roman" w:hAnsi="Times New Roman"/>
                <w:sz w:val="28"/>
                <w:szCs w:val="28"/>
              </w:rPr>
              <w:t xml:space="preserve">от 19.10.2011 </w:t>
            </w:r>
            <w:hyperlink r:id="rId18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348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, от 04.04.2012 </w:t>
            </w:r>
            <w:hyperlink r:id="rId19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83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, от 28.12.2012 </w:t>
            </w:r>
            <w:hyperlink r:id="rId20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406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E5">
              <w:rPr>
                <w:rFonts w:ascii="Times New Roman" w:hAnsi="Times New Roman"/>
                <w:sz w:val="28"/>
                <w:szCs w:val="28"/>
              </w:rPr>
              <w:t xml:space="preserve">от 22.05.2013 </w:t>
            </w:r>
            <w:hyperlink r:id="rId21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129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, от 30.01.2014 </w:t>
            </w:r>
            <w:hyperlink r:id="rId22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13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, от 18.03.2015 </w:t>
            </w:r>
            <w:hyperlink r:id="rId23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44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E5">
              <w:rPr>
                <w:rFonts w:ascii="Times New Roman" w:hAnsi="Times New Roman"/>
                <w:sz w:val="28"/>
                <w:szCs w:val="28"/>
              </w:rPr>
              <w:t xml:space="preserve">от 22.07.2015 </w:t>
            </w:r>
            <w:hyperlink r:id="rId24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178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, от 20.09.2016 </w:t>
            </w:r>
            <w:hyperlink r:id="rId25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214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, от 16.11.2016 </w:t>
            </w:r>
            <w:hyperlink r:id="rId26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260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E5">
              <w:rPr>
                <w:rFonts w:ascii="Times New Roman" w:hAnsi="Times New Roman"/>
                <w:sz w:val="28"/>
                <w:szCs w:val="28"/>
              </w:rPr>
              <w:t xml:space="preserve">от 19.07.2017 </w:t>
            </w:r>
            <w:hyperlink r:id="rId27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170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, от 14.12.2017 </w:t>
            </w:r>
            <w:hyperlink r:id="rId28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357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, от 25.12.2018 </w:t>
            </w:r>
            <w:hyperlink r:id="rId29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397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4BE5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E5">
              <w:rPr>
                <w:rFonts w:ascii="Times New Roman" w:hAnsi="Times New Roman"/>
                <w:sz w:val="28"/>
                <w:szCs w:val="28"/>
              </w:rPr>
              <w:t>от 23.06.2020</w:t>
            </w:r>
            <w:r w:rsidR="00B402AC" w:rsidRPr="00344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0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151</w:t>
              </w:r>
            </w:hyperlink>
            <w:r w:rsidRPr="00344BE5">
              <w:rPr>
                <w:rFonts w:ascii="Times New Roman" w:hAnsi="Times New Roman"/>
              </w:rPr>
              <w:t>,</w:t>
            </w:r>
            <w:r w:rsidRPr="00344BE5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 от </w:t>
            </w:r>
            <w:r w:rsidRPr="00344BE5">
              <w:rPr>
                <w:rFonts w:ascii="Times New Roman" w:hAnsi="Times New Roman"/>
                <w:sz w:val="28"/>
                <w:szCs w:val="28"/>
              </w:rPr>
              <w:t xml:space="preserve">09.08.2022 </w:t>
            </w:r>
            <w:hyperlink r:id="rId31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 291,</w:t>
            </w:r>
            <w:r w:rsidR="00B402AC" w:rsidRPr="00344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E5">
              <w:rPr>
                <w:rFonts w:ascii="Times New Roman" w:hAnsi="Times New Roman"/>
                <w:sz w:val="28"/>
                <w:szCs w:val="28"/>
              </w:rPr>
              <w:t xml:space="preserve">от 07.02.2023 </w:t>
            </w:r>
            <w:hyperlink r:id="rId32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 45,</w:t>
            </w:r>
          </w:p>
          <w:p w:rsidR="000D5EED" w:rsidRPr="00344BE5" w:rsidRDefault="00453B23" w:rsidP="00344BE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BE5">
              <w:rPr>
                <w:rFonts w:ascii="Times New Roman" w:hAnsi="Times New Roman"/>
                <w:sz w:val="28"/>
                <w:szCs w:val="28"/>
              </w:rPr>
              <w:t xml:space="preserve">от 11.04.2023 </w:t>
            </w:r>
            <w:hyperlink r:id="rId33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 137, от 22.08.2023 </w:t>
            </w:r>
            <w:hyperlink r:id="rId34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 xml:space="preserve"> 326, от 29.01.2025 </w:t>
            </w:r>
            <w:hyperlink r:id="rId35" w:history="1">
              <w:r w:rsidRPr="00344BE5">
                <w:rPr>
                  <w:rFonts w:ascii="Times New Roman" w:hAnsi="Times New Roman"/>
                  <w:sz w:val="28"/>
                  <w:szCs w:val="28"/>
                </w:rPr>
                <w:t>№ 14</w:t>
              </w:r>
            </w:hyperlink>
            <w:r w:rsidRPr="00344B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44BE5" w:rsidRPr="00344BE5" w:rsidRDefault="00344BE5" w:rsidP="00344B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344BE5" w:rsidRPr="00344BE5" w:rsidRDefault="00344BE5" w:rsidP="00344B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>Внести в постановление Правительства Рязанской области от 24 июня 2009 г. № 165 «О порядке и сроках составления проекта областного бюджета на очередной финансовый год и плановый период» следующие изменения:</w:t>
      </w:r>
    </w:p>
    <w:p w:rsidR="00344BE5" w:rsidRPr="00344BE5" w:rsidRDefault="00344BE5" w:rsidP="00344BE5">
      <w:pPr>
        <w:pStyle w:val="ad"/>
        <w:numPr>
          <w:ilvl w:val="0"/>
          <w:numId w:val="11"/>
        </w:numPr>
        <w:tabs>
          <w:tab w:val="left" w:pos="106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>в приложении № 1: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 xml:space="preserve">- </w:t>
      </w:r>
      <w:hyperlink r:id="rId36" w:history="1">
        <w:r w:rsidRPr="00344BE5">
          <w:rPr>
            <w:rFonts w:ascii="Times New Roman" w:hAnsi="Times New Roman"/>
            <w:sz w:val="28"/>
            <w:szCs w:val="28"/>
          </w:rPr>
          <w:t>подпункт «</w:t>
        </w:r>
      </w:hyperlink>
      <w:r w:rsidRPr="00344BE5">
        <w:rPr>
          <w:rFonts w:ascii="Times New Roman" w:hAnsi="Times New Roman"/>
          <w:sz w:val="28"/>
          <w:szCs w:val="28"/>
        </w:rPr>
        <w:t>н» пункта 4 признать утратившим силу;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>- в пункте 5: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>абзац четвертый подпункта «а» признать утратившим силу;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 xml:space="preserve">в </w:t>
      </w:r>
      <w:hyperlink r:id="rId37" w:history="1">
        <w:r w:rsidRPr="00344BE5">
          <w:rPr>
            <w:rFonts w:ascii="Times New Roman" w:hAnsi="Times New Roman"/>
            <w:sz w:val="28"/>
            <w:szCs w:val="28"/>
          </w:rPr>
          <w:t>подпункте «е</w:t>
        </w:r>
      </w:hyperlink>
      <w:r w:rsidRPr="00344BE5">
        <w:rPr>
          <w:rFonts w:ascii="Times New Roman" w:hAnsi="Times New Roman"/>
          <w:sz w:val="28"/>
          <w:szCs w:val="28"/>
        </w:rPr>
        <w:t>» слова «и ведомственных целевых программ Рязанской области» исключить;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 xml:space="preserve">- подпункт «г» пункта 7 изложить в следующей редакции: 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«г) </w:t>
      </w:r>
      <w:r w:rsidRPr="00344BE5">
        <w:rPr>
          <w:rFonts w:ascii="Times New Roman" w:hAnsi="Times New Roman"/>
          <w:sz w:val="28"/>
          <w:szCs w:val="28"/>
        </w:rPr>
        <w:t xml:space="preserve">направляют </w:t>
      </w:r>
      <w:proofErr w:type="gramStart"/>
      <w:r w:rsidRPr="00344BE5">
        <w:rPr>
          <w:rFonts w:ascii="Times New Roman" w:hAnsi="Times New Roman"/>
          <w:sz w:val="28"/>
          <w:szCs w:val="28"/>
        </w:rPr>
        <w:t>в</w:t>
      </w:r>
      <w:proofErr w:type="gramEnd"/>
      <w:r w:rsidRPr="00344B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BE5">
        <w:rPr>
          <w:rFonts w:ascii="Times New Roman" w:hAnsi="Times New Roman"/>
          <w:sz w:val="28"/>
          <w:szCs w:val="28"/>
        </w:rPr>
        <w:t>МЭР</w:t>
      </w:r>
      <w:proofErr w:type="gramEnd"/>
      <w:r w:rsidRPr="00344BE5">
        <w:rPr>
          <w:rFonts w:ascii="Times New Roman" w:hAnsi="Times New Roman"/>
          <w:sz w:val="28"/>
          <w:szCs w:val="28"/>
        </w:rPr>
        <w:t xml:space="preserve"> РО предложения в части, касающейся государственных программ Рязанской области;»;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>- абзац первый пункта 13 изложить в новой редакции: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13. </w:t>
      </w:r>
      <w:proofErr w:type="gramStart"/>
      <w:r w:rsidRPr="00344BE5">
        <w:rPr>
          <w:rFonts w:ascii="Times New Roman" w:hAnsi="Times New Roman"/>
          <w:sz w:val="28"/>
          <w:szCs w:val="28"/>
        </w:rPr>
        <w:t xml:space="preserve">На втором этапе составления проекта областного бюджета разрабатываются основные направления бюджетной и налоговой политики Рязанской области на очередной финансовый год и плановый период, на основании скорректированного прогноза социально-экономического развития Рязанской области на очередной финансовый год и плановый период формируются проект закона Рязанской области об областном </w:t>
      </w:r>
      <w:r w:rsidRPr="00344BE5">
        <w:rPr>
          <w:rFonts w:ascii="Times New Roman" w:hAnsi="Times New Roman"/>
          <w:sz w:val="28"/>
          <w:szCs w:val="28"/>
        </w:rPr>
        <w:lastRenderedPageBreak/>
        <w:t>бюджете на очередной финансовый год и плановый период (далее – проект закона Рязанской области об областном</w:t>
      </w:r>
      <w:proofErr w:type="gramEnd"/>
      <w:r w:rsidRPr="00344B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BE5">
        <w:rPr>
          <w:rFonts w:ascii="Times New Roman" w:hAnsi="Times New Roman"/>
          <w:sz w:val="28"/>
          <w:szCs w:val="28"/>
        </w:rPr>
        <w:t xml:space="preserve">бюджете), прогноз консолидированного бюджета Рязанской области на очередной финансовый год и плановый период, а также документы, материалы и проекты законов Рязанской области, подлежащие внесению в Рязанскую областную Думу одновременно с проектом закона Рязанской области об областном бюджете в соответствии со </w:t>
      </w:r>
      <w:hyperlink r:id="rId38" w:history="1">
        <w:r w:rsidRPr="00344BE5">
          <w:rPr>
            <w:rFonts w:ascii="Times New Roman" w:hAnsi="Times New Roman"/>
            <w:sz w:val="28"/>
            <w:szCs w:val="28"/>
          </w:rPr>
          <w:t>статьей 20</w:t>
        </w:r>
      </w:hyperlink>
      <w:r w:rsidRPr="00344BE5">
        <w:rPr>
          <w:rFonts w:ascii="Times New Roman" w:hAnsi="Times New Roman"/>
          <w:sz w:val="28"/>
          <w:szCs w:val="28"/>
        </w:rPr>
        <w:t xml:space="preserve"> Закона Рязанской области «О бюджетном процессе в Рязанской области».»;</w:t>
      </w:r>
      <w:proofErr w:type="gramEnd"/>
    </w:p>
    <w:p w:rsidR="00344BE5" w:rsidRPr="00344BE5" w:rsidRDefault="00344BE5" w:rsidP="00344BE5">
      <w:pPr>
        <w:pStyle w:val="ad"/>
        <w:numPr>
          <w:ilvl w:val="0"/>
          <w:numId w:val="11"/>
        </w:numPr>
        <w:tabs>
          <w:tab w:val="left" w:pos="106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>в приложении № 2:</w:t>
      </w:r>
    </w:p>
    <w:p w:rsidR="00344BE5" w:rsidRPr="00344BE5" w:rsidRDefault="00344BE5" w:rsidP="00344BE5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 xml:space="preserve">- пункт 6 изложить в следующей редакции: </w:t>
      </w:r>
    </w:p>
    <w:p w:rsidR="00344BE5" w:rsidRPr="00344BE5" w:rsidRDefault="00344BE5" w:rsidP="00344BE5">
      <w:pPr>
        <w:pStyle w:val="ad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843"/>
        <w:gridCol w:w="1559"/>
        <w:gridCol w:w="1701"/>
      </w:tblGrid>
      <w:tr w:rsidR="00344BE5" w:rsidRPr="00344BE5" w:rsidTr="00344BE5">
        <w:tc>
          <w:tcPr>
            <w:tcW w:w="704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4BE5" w:rsidRPr="00344BE5" w:rsidTr="00344BE5">
        <w:tc>
          <w:tcPr>
            <w:tcW w:w="704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>«6.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>Предложения о внесении изменений в перечень государственных программ Рязанской области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344BE5">
              <w:rPr>
                <w:rFonts w:ascii="Times New Roman" w:hAnsi="Times New Roman" w:cs="Times New Roman"/>
                <w:sz w:val="24"/>
                <w:szCs w:val="24"/>
              </w:rPr>
              <w:br/>
              <w:t>15 мая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E5">
              <w:rPr>
                <w:rFonts w:ascii="Times New Roman" w:hAnsi="Times New Roman" w:cs="Times New Roman"/>
                <w:sz w:val="24"/>
                <w:szCs w:val="24"/>
              </w:rPr>
              <w:t>МЭР РО»;</w:t>
            </w:r>
          </w:p>
        </w:tc>
      </w:tr>
    </w:tbl>
    <w:p w:rsidR="00344BE5" w:rsidRPr="00344BE5" w:rsidRDefault="00344BE5" w:rsidP="00344BE5">
      <w:pPr>
        <w:pStyle w:val="ad"/>
        <w:ind w:left="0" w:firstLine="709"/>
        <w:jc w:val="both"/>
        <w:rPr>
          <w:rFonts w:ascii="Times New Roman" w:hAnsi="Times New Roman"/>
          <w:sz w:val="4"/>
          <w:szCs w:val="4"/>
        </w:rPr>
      </w:pPr>
    </w:p>
    <w:p w:rsidR="00344BE5" w:rsidRPr="00344BE5" w:rsidRDefault="00344BE5" w:rsidP="00344B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44BE5">
        <w:rPr>
          <w:rFonts w:ascii="Times New Roman" w:hAnsi="Times New Roman"/>
          <w:sz w:val="28"/>
          <w:szCs w:val="28"/>
        </w:rPr>
        <w:t>в графе 4 пункта 8 слова «предварительные – не позднее 10 июля, уточненные – не позднее 10 августа» заменить словами «предварительные – не позднее 10 августа, уточненные – не позднее 1 октября»;</w:t>
      </w:r>
    </w:p>
    <w:p w:rsidR="00344BE5" w:rsidRPr="00344BE5" w:rsidRDefault="00344BE5" w:rsidP="00344B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44BE5">
        <w:rPr>
          <w:rFonts w:ascii="Times New Roman" w:hAnsi="Times New Roman"/>
          <w:sz w:val="28"/>
          <w:szCs w:val="28"/>
        </w:rPr>
        <w:t>в графе 2 пункта 29 слова «(новые подпрограммы, структурные элементы, мероприятия) и ведомственные целевые программы Рязанской области (новые задачи, мероприятия)» заменить словами «(структурные элементы, мероприятия (результаты)), проекты новых  государственных программ Рязанской области»;</w:t>
      </w:r>
    </w:p>
    <w:p w:rsidR="00344BE5" w:rsidRPr="00344BE5" w:rsidRDefault="00344BE5" w:rsidP="00344B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>- пункт 34 признать утратившим силу;</w:t>
      </w:r>
    </w:p>
    <w:p w:rsidR="00344BE5" w:rsidRPr="00344BE5" w:rsidRDefault="00344BE5" w:rsidP="00344B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44BE5">
        <w:rPr>
          <w:rFonts w:ascii="Times New Roman" w:hAnsi="Times New Roman"/>
          <w:sz w:val="28"/>
          <w:szCs w:val="28"/>
        </w:rPr>
        <w:t>в графе 5 пункта 42 слова 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4BE5">
        <w:rPr>
          <w:rFonts w:ascii="Times New Roman" w:hAnsi="Times New Roman"/>
          <w:sz w:val="28"/>
          <w:szCs w:val="28"/>
        </w:rPr>
        <w:t>Минфин РО» исключить;</w:t>
      </w:r>
    </w:p>
    <w:p w:rsidR="00344BE5" w:rsidRPr="00344BE5" w:rsidRDefault="00344BE5" w:rsidP="00344B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44BE5">
        <w:rPr>
          <w:rFonts w:ascii="Times New Roman" w:hAnsi="Times New Roman"/>
          <w:sz w:val="28"/>
          <w:szCs w:val="28"/>
        </w:rPr>
        <w:t>в графе 2 пункта 48 после слов «Рязанской области» дополнить словами «за истекший период текущего финансового года»;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t xml:space="preserve">- пункты 54-55 изложить в следующей редакции: </w:t>
      </w:r>
    </w:p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843"/>
        <w:gridCol w:w="1559"/>
        <w:gridCol w:w="1701"/>
      </w:tblGrid>
      <w:tr w:rsidR="00344BE5" w:rsidRPr="00344BE5" w:rsidTr="00344B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BE5" w:rsidRPr="00344BE5" w:rsidTr="008F307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 «54.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Рязанской области на очередной финансовый год и плановый период, на основании которого сформирован  проект закона Рязанской области об областном бюджете на очередной финансовый год и плановый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МЭР 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344BE5">
              <w:rPr>
                <w:rFonts w:ascii="Times New Roman" w:hAnsi="Times New Roman"/>
                <w:sz w:val="24"/>
                <w:szCs w:val="24"/>
              </w:rPr>
              <w:br/>
              <w:t>25 октября</w:t>
            </w:r>
          </w:p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BE5" w:rsidRPr="00344BE5" w:rsidRDefault="00344BE5" w:rsidP="0034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Правительство Рязанской области</w:t>
            </w:r>
          </w:p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BE5" w:rsidRPr="00344BE5" w:rsidRDefault="00344BE5" w:rsidP="0034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4BE5" w:rsidRPr="00344BE5" w:rsidTr="008F307D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344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344BE5">
              <w:rPr>
                <w:rFonts w:ascii="Times New Roman" w:hAnsi="Times New Roman"/>
                <w:sz w:val="24"/>
                <w:szCs w:val="24"/>
              </w:rPr>
              <w:br/>
              <w:t>27 октября</w:t>
            </w:r>
          </w:p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</w:tr>
      <w:tr w:rsidR="008A2247" w:rsidRPr="00344BE5" w:rsidTr="003F355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5C2A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Предварительные итоги социально-экономического развития Рязанской области за истекший период текущего финансового года и ожидаемые итоги социально-экономического развития Рязанской области за текущий финансовый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МЭР 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344BE5">
              <w:rPr>
                <w:rFonts w:ascii="Times New Roman" w:hAnsi="Times New Roman"/>
                <w:sz w:val="24"/>
                <w:szCs w:val="24"/>
              </w:rPr>
              <w:br/>
              <w:t>25 октября</w:t>
            </w:r>
          </w:p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247" w:rsidRPr="00344BE5" w:rsidRDefault="008A2247" w:rsidP="008A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Правительство Рязанской области</w:t>
            </w:r>
          </w:p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247" w:rsidRPr="00344BE5" w:rsidRDefault="008A2247" w:rsidP="008A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2247" w:rsidRPr="00344BE5" w:rsidTr="003F3554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5C2A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8A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344BE5">
              <w:rPr>
                <w:rFonts w:ascii="Times New Roman" w:hAnsi="Times New Roman"/>
                <w:sz w:val="24"/>
                <w:szCs w:val="24"/>
              </w:rPr>
              <w:br/>
              <w:t>27 октября</w:t>
            </w:r>
          </w:p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2247" w:rsidRPr="00344BE5" w:rsidRDefault="008A2247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Минфин РО»;</w:t>
            </w:r>
          </w:p>
        </w:tc>
      </w:tr>
    </w:tbl>
    <w:p w:rsidR="00344BE5" w:rsidRPr="00344BE5" w:rsidRDefault="00344BE5" w:rsidP="00344B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BE5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39" w:history="1">
        <w:r w:rsidRPr="00344BE5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344BE5">
        <w:rPr>
          <w:rFonts w:ascii="Times New Roman" w:hAnsi="Times New Roman"/>
          <w:sz w:val="28"/>
          <w:szCs w:val="28"/>
        </w:rPr>
        <w:t xml:space="preserve"> пунктами 56-59 следующего содержания:</w:t>
      </w:r>
    </w:p>
    <w:p w:rsidR="00B16D26" w:rsidRPr="00344BE5" w:rsidRDefault="00B16D26" w:rsidP="00344BE5">
      <w:pPr>
        <w:rPr>
          <w:rFonts w:ascii="Times New Roman" w:hAnsi="Times New Roman"/>
          <w:sz w:val="4"/>
          <w:szCs w:val="4"/>
          <w:highlight w:val="yellow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843"/>
        <w:gridCol w:w="1559"/>
        <w:gridCol w:w="1701"/>
      </w:tblGrid>
      <w:tr w:rsidR="00344BE5" w:rsidRPr="00344BE5" w:rsidTr="00344B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BE5" w:rsidRPr="00344BE5" w:rsidTr="00344B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«56.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Информация о протяженности автомобильных дорог с твердым покрытием общего пользования (включая дороги федерального, регионального и местного значений) по состоянию на</w:t>
            </w:r>
            <w:r w:rsidRPr="00344BE5">
              <w:rPr>
                <w:rFonts w:ascii="Times New Roman" w:hAnsi="Times New Roman"/>
                <w:sz w:val="24"/>
                <w:szCs w:val="24"/>
              </w:rPr>
              <w:br/>
              <w:t>1 января текущего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  <w:p w:rsidR="00344BE5" w:rsidRPr="00344BE5" w:rsidRDefault="00344BE5" w:rsidP="005C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344BE5">
              <w:rPr>
                <w:rFonts w:ascii="Times New Roman" w:hAnsi="Times New Roman"/>
                <w:sz w:val="24"/>
                <w:szCs w:val="24"/>
              </w:rPr>
              <w:br/>
              <w:t>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</w:tr>
      <w:tr w:rsidR="00344BE5" w:rsidRPr="00344BE5" w:rsidTr="00344B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Прогнозируемые уровни роста тарифов на коммунальные услуги (электрическую и тепловую энергию, водоснабжение, водоотведение, газ, обращение с ТКО) на очередной финансовый год и плановый период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главное управление «Региональная энергетическая комиссия» Рязанской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344BE5">
              <w:rPr>
                <w:rFonts w:ascii="Times New Roman" w:hAnsi="Times New Roman"/>
                <w:sz w:val="24"/>
                <w:szCs w:val="24"/>
              </w:rPr>
              <w:br/>
              <w:t>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</w:tr>
      <w:tr w:rsidR="00344BE5" w:rsidRPr="00344BE5" w:rsidTr="00344B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Отдельные показатели скорректированного прогноза социально-экономического развития Рязанской области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МЭР 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344BE5">
              <w:rPr>
                <w:rFonts w:ascii="Times New Roman" w:hAnsi="Times New Roman"/>
                <w:sz w:val="24"/>
                <w:szCs w:val="24"/>
              </w:rPr>
              <w:br/>
              <w:t>20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Минфин РО, УФНС России по Рязанской области</w:t>
            </w:r>
          </w:p>
        </w:tc>
      </w:tr>
      <w:tr w:rsidR="00344BE5" w:rsidRPr="00344BE5" w:rsidTr="00344B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 59.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Программа приватизации государственного имущества Рязанской области на очередной финансовый год и плановый период, утвержденная Правительством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BE5">
              <w:rPr>
                <w:rFonts w:ascii="Times New Roman" w:hAnsi="Times New Roman"/>
                <w:sz w:val="24"/>
                <w:szCs w:val="24"/>
              </w:rPr>
              <w:t>Минимущество</w:t>
            </w:r>
            <w:proofErr w:type="spellEnd"/>
            <w:r w:rsidRPr="00344BE5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344BE5">
              <w:rPr>
                <w:rFonts w:ascii="Times New Roman" w:hAnsi="Times New Roman"/>
                <w:sz w:val="24"/>
                <w:szCs w:val="24"/>
              </w:rPr>
              <w:br/>
              <w:t>25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4BE5" w:rsidRPr="00344BE5" w:rsidRDefault="00344BE5" w:rsidP="005C2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BE5">
              <w:rPr>
                <w:rFonts w:ascii="Times New Roman" w:hAnsi="Times New Roman"/>
                <w:sz w:val="24"/>
                <w:szCs w:val="24"/>
              </w:rPr>
              <w:t>Минфин РО».</w:t>
            </w:r>
          </w:p>
        </w:tc>
      </w:tr>
    </w:tbl>
    <w:p w:rsidR="00933AAA" w:rsidRPr="008A2247" w:rsidRDefault="00933AAA" w:rsidP="00344BE5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8A2247" w:rsidRPr="008A2247" w:rsidTr="005C2A7D">
        <w:trPr>
          <w:trHeight w:val="309"/>
        </w:trPr>
        <w:tc>
          <w:tcPr>
            <w:tcW w:w="2796" w:type="pct"/>
          </w:tcPr>
          <w:p w:rsidR="008A2247" w:rsidRPr="008A2247" w:rsidRDefault="008A2247" w:rsidP="008A22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2247" w:rsidRPr="008A2247" w:rsidRDefault="008A2247" w:rsidP="008A22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2247" w:rsidRPr="008A2247" w:rsidRDefault="008A2247" w:rsidP="008A22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2247" w:rsidRPr="008A2247" w:rsidRDefault="008A2247" w:rsidP="008A2247">
            <w:pPr>
              <w:rPr>
                <w:rFonts w:ascii="Times New Roman" w:hAnsi="Times New Roman"/>
                <w:sz w:val="28"/>
                <w:szCs w:val="28"/>
              </w:rPr>
            </w:pPr>
            <w:r w:rsidRPr="008A224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8A2247" w:rsidRPr="008A2247" w:rsidRDefault="008A2247" w:rsidP="008A22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8A2247" w:rsidRPr="008A2247" w:rsidRDefault="008A2247" w:rsidP="008A224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2247" w:rsidRPr="008A2247" w:rsidRDefault="008A2247" w:rsidP="008A224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2247" w:rsidRPr="008A2247" w:rsidRDefault="008A2247" w:rsidP="008A224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2247" w:rsidRPr="008A2247" w:rsidRDefault="008A2247" w:rsidP="008A2247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A224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A2247" w:rsidRPr="00344BE5" w:rsidRDefault="008A2247" w:rsidP="00344BE5">
      <w:pPr>
        <w:jc w:val="both"/>
        <w:rPr>
          <w:rFonts w:ascii="Times New Roman" w:hAnsi="Times New Roman"/>
          <w:sz w:val="28"/>
          <w:szCs w:val="28"/>
        </w:rPr>
      </w:pPr>
    </w:p>
    <w:sectPr w:rsidR="008A2247" w:rsidRPr="00344BE5" w:rsidSect="00344BE5">
      <w:headerReference w:type="default" r:id="rId40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E4" w:rsidRDefault="00EB11E4">
      <w:r>
        <w:separator/>
      </w:r>
    </w:p>
  </w:endnote>
  <w:endnote w:type="continuationSeparator" w:id="0">
    <w:p w:rsidR="00EB11E4" w:rsidRDefault="00EB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F7" w:rsidRDefault="004337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F7" w:rsidRDefault="004337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337F7" w:rsidRPr="00FF0EA8" w:rsidTr="00FF0EA8">
      <w:tc>
        <w:tcPr>
          <w:tcW w:w="2538" w:type="dxa"/>
        </w:tcPr>
        <w:p w:rsidR="004337F7" w:rsidRPr="00FF0EA8" w:rsidRDefault="004337F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4337F7" w:rsidRPr="00FF0EA8" w:rsidRDefault="004337F7" w:rsidP="00FF0EA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4337F7" w:rsidRPr="00FF0EA8" w:rsidRDefault="004337F7" w:rsidP="00FF0EA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4337F7" w:rsidRPr="00FF0EA8" w:rsidRDefault="004337F7" w:rsidP="00FF0EA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337F7" w:rsidRDefault="004337F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E4" w:rsidRDefault="00EB11E4">
      <w:r>
        <w:separator/>
      </w:r>
    </w:p>
  </w:footnote>
  <w:footnote w:type="continuationSeparator" w:id="0">
    <w:p w:rsidR="00EB11E4" w:rsidRDefault="00EB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F7" w:rsidRDefault="003C3A0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37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37F7">
      <w:rPr>
        <w:rStyle w:val="a8"/>
        <w:noProof/>
      </w:rPr>
      <w:t>1</w:t>
    </w:r>
    <w:r>
      <w:rPr>
        <w:rStyle w:val="a8"/>
      </w:rPr>
      <w:fldChar w:fldCharType="end"/>
    </w:r>
  </w:p>
  <w:p w:rsidR="004337F7" w:rsidRDefault="004337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F7" w:rsidRDefault="004337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F7" w:rsidRDefault="004337F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F7" w:rsidRPr="00481B88" w:rsidRDefault="004337F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337F7" w:rsidRPr="00481B88" w:rsidRDefault="003C3A0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4337F7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84205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4337F7" w:rsidRPr="00E37801" w:rsidRDefault="004337F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0DA10C73"/>
    <w:multiLevelType w:val="hybridMultilevel"/>
    <w:tmpl w:val="2C66D30C"/>
    <w:lvl w:ilvl="0" w:tplc="76C4B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705EA3"/>
    <w:multiLevelType w:val="hybridMultilevel"/>
    <w:tmpl w:val="BAF24430"/>
    <w:lvl w:ilvl="0" w:tplc="E21CD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AB2D77"/>
    <w:multiLevelType w:val="hybridMultilevel"/>
    <w:tmpl w:val="41D05EA6"/>
    <w:lvl w:ilvl="0" w:tplc="4510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CF17A09"/>
    <w:multiLevelType w:val="hybridMultilevel"/>
    <w:tmpl w:val="AF5845FC"/>
    <w:lvl w:ilvl="0" w:tplc="3C505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A6F438A"/>
    <w:multiLevelType w:val="hybridMultilevel"/>
    <w:tmpl w:val="09BA6676"/>
    <w:lvl w:ilvl="0" w:tplc="A8647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ACE+JRWwdFaYfC7yqzmjnEGEKs=" w:salt="vtqMn5Uoc6j49Tqz/qrr4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A8"/>
    <w:rsid w:val="000001A6"/>
    <w:rsid w:val="00002585"/>
    <w:rsid w:val="00005A7D"/>
    <w:rsid w:val="000102AC"/>
    <w:rsid w:val="0001360F"/>
    <w:rsid w:val="000173E5"/>
    <w:rsid w:val="000242D4"/>
    <w:rsid w:val="000251D3"/>
    <w:rsid w:val="0002741B"/>
    <w:rsid w:val="000331B3"/>
    <w:rsid w:val="00033413"/>
    <w:rsid w:val="000336D5"/>
    <w:rsid w:val="00033AF2"/>
    <w:rsid w:val="00036B89"/>
    <w:rsid w:val="00037C0C"/>
    <w:rsid w:val="00041B5C"/>
    <w:rsid w:val="000449B5"/>
    <w:rsid w:val="000507BF"/>
    <w:rsid w:val="00050A71"/>
    <w:rsid w:val="00051A87"/>
    <w:rsid w:val="00054B8B"/>
    <w:rsid w:val="00056DEB"/>
    <w:rsid w:val="00057516"/>
    <w:rsid w:val="0006133C"/>
    <w:rsid w:val="000627A7"/>
    <w:rsid w:val="00067E51"/>
    <w:rsid w:val="0007106B"/>
    <w:rsid w:val="000733FD"/>
    <w:rsid w:val="00073A7A"/>
    <w:rsid w:val="00076D5E"/>
    <w:rsid w:val="0008362A"/>
    <w:rsid w:val="00084DD3"/>
    <w:rsid w:val="00084FFF"/>
    <w:rsid w:val="00087695"/>
    <w:rsid w:val="000917C0"/>
    <w:rsid w:val="00091958"/>
    <w:rsid w:val="00092105"/>
    <w:rsid w:val="00094B96"/>
    <w:rsid w:val="00094DBC"/>
    <w:rsid w:val="00094E78"/>
    <w:rsid w:val="00096816"/>
    <w:rsid w:val="000A4AF8"/>
    <w:rsid w:val="000A6C76"/>
    <w:rsid w:val="000A7800"/>
    <w:rsid w:val="000A7F55"/>
    <w:rsid w:val="000B0736"/>
    <w:rsid w:val="000B60D8"/>
    <w:rsid w:val="000C3CE8"/>
    <w:rsid w:val="000C71EF"/>
    <w:rsid w:val="000D19B8"/>
    <w:rsid w:val="000D3CEE"/>
    <w:rsid w:val="000D5EED"/>
    <w:rsid w:val="000D6473"/>
    <w:rsid w:val="000D7992"/>
    <w:rsid w:val="000D79FB"/>
    <w:rsid w:val="000E2E03"/>
    <w:rsid w:val="000F1B61"/>
    <w:rsid w:val="000F7208"/>
    <w:rsid w:val="00100975"/>
    <w:rsid w:val="0010350B"/>
    <w:rsid w:val="00113334"/>
    <w:rsid w:val="00122CFD"/>
    <w:rsid w:val="00130AE8"/>
    <w:rsid w:val="00133945"/>
    <w:rsid w:val="00137746"/>
    <w:rsid w:val="00141A11"/>
    <w:rsid w:val="001447ED"/>
    <w:rsid w:val="00144B4C"/>
    <w:rsid w:val="0014673C"/>
    <w:rsid w:val="001478FD"/>
    <w:rsid w:val="00150EFD"/>
    <w:rsid w:val="00151370"/>
    <w:rsid w:val="00153A48"/>
    <w:rsid w:val="00157ADD"/>
    <w:rsid w:val="00161981"/>
    <w:rsid w:val="00161F68"/>
    <w:rsid w:val="00162E72"/>
    <w:rsid w:val="001633BE"/>
    <w:rsid w:val="001649D9"/>
    <w:rsid w:val="00166C7C"/>
    <w:rsid w:val="00170746"/>
    <w:rsid w:val="00170D76"/>
    <w:rsid w:val="00171B79"/>
    <w:rsid w:val="001720E1"/>
    <w:rsid w:val="001721D8"/>
    <w:rsid w:val="00173638"/>
    <w:rsid w:val="00173D48"/>
    <w:rsid w:val="00175BE5"/>
    <w:rsid w:val="00184377"/>
    <w:rsid w:val="001850F4"/>
    <w:rsid w:val="00186D92"/>
    <w:rsid w:val="00192F7D"/>
    <w:rsid w:val="00193CB2"/>
    <w:rsid w:val="001947BE"/>
    <w:rsid w:val="00196703"/>
    <w:rsid w:val="001977B1"/>
    <w:rsid w:val="00197F38"/>
    <w:rsid w:val="001A37A5"/>
    <w:rsid w:val="001A4608"/>
    <w:rsid w:val="001A560F"/>
    <w:rsid w:val="001B0982"/>
    <w:rsid w:val="001B32BA"/>
    <w:rsid w:val="001B3BC2"/>
    <w:rsid w:val="001B4071"/>
    <w:rsid w:val="001B51C7"/>
    <w:rsid w:val="001C3B66"/>
    <w:rsid w:val="001C5BDD"/>
    <w:rsid w:val="001D23A1"/>
    <w:rsid w:val="001D3815"/>
    <w:rsid w:val="001D60A9"/>
    <w:rsid w:val="001E0317"/>
    <w:rsid w:val="001E07DC"/>
    <w:rsid w:val="001E1A0D"/>
    <w:rsid w:val="001E20F1"/>
    <w:rsid w:val="001E2616"/>
    <w:rsid w:val="001E2F32"/>
    <w:rsid w:val="001E50D9"/>
    <w:rsid w:val="001E5A77"/>
    <w:rsid w:val="001E6C07"/>
    <w:rsid w:val="001E709B"/>
    <w:rsid w:val="001F03C5"/>
    <w:rsid w:val="001F1239"/>
    <w:rsid w:val="001F12E8"/>
    <w:rsid w:val="001F228C"/>
    <w:rsid w:val="001F2B44"/>
    <w:rsid w:val="001F3526"/>
    <w:rsid w:val="001F61D9"/>
    <w:rsid w:val="001F64B8"/>
    <w:rsid w:val="001F6590"/>
    <w:rsid w:val="001F7C83"/>
    <w:rsid w:val="00202D06"/>
    <w:rsid w:val="00203046"/>
    <w:rsid w:val="0020576B"/>
    <w:rsid w:val="00212A7F"/>
    <w:rsid w:val="00214152"/>
    <w:rsid w:val="002157D6"/>
    <w:rsid w:val="002175AE"/>
    <w:rsid w:val="00220225"/>
    <w:rsid w:val="00221B90"/>
    <w:rsid w:val="00222D77"/>
    <w:rsid w:val="002275FB"/>
    <w:rsid w:val="00231F1C"/>
    <w:rsid w:val="002374A3"/>
    <w:rsid w:val="00241CAC"/>
    <w:rsid w:val="00242DDB"/>
    <w:rsid w:val="002450AF"/>
    <w:rsid w:val="002479A2"/>
    <w:rsid w:val="00257AFC"/>
    <w:rsid w:val="0026087E"/>
    <w:rsid w:val="00261A1D"/>
    <w:rsid w:val="00265420"/>
    <w:rsid w:val="00265FD7"/>
    <w:rsid w:val="00266730"/>
    <w:rsid w:val="002679E6"/>
    <w:rsid w:val="00274E14"/>
    <w:rsid w:val="002764FC"/>
    <w:rsid w:val="0027688F"/>
    <w:rsid w:val="00280A6D"/>
    <w:rsid w:val="0028187F"/>
    <w:rsid w:val="002879F0"/>
    <w:rsid w:val="00287B5C"/>
    <w:rsid w:val="00293D5A"/>
    <w:rsid w:val="002953B6"/>
    <w:rsid w:val="002A06EA"/>
    <w:rsid w:val="002B00E7"/>
    <w:rsid w:val="002B2376"/>
    <w:rsid w:val="002B332E"/>
    <w:rsid w:val="002B7A59"/>
    <w:rsid w:val="002C3241"/>
    <w:rsid w:val="002C571F"/>
    <w:rsid w:val="002C690B"/>
    <w:rsid w:val="002C6B4B"/>
    <w:rsid w:val="002C7222"/>
    <w:rsid w:val="002C7E88"/>
    <w:rsid w:val="002D70AD"/>
    <w:rsid w:val="002E26DF"/>
    <w:rsid w:val="002F03E0"/>
    <w:rsid w:val="002F05C5"/>
    <w:rsid w:val="002F1E81"/>
    <w:rsid w:val="002F5140"/>
    <w:rsid w:val="00304763"/>
    <w:rsid w:val="00310D92"/>
    <w:rsid w:val="00312342"/>
    <w:rsid w:val="003127AA"/>
    <w:rsid w:val="003145AF"/>
    <w:rsid w:val="003160CB"/>
    <w:rsid w:val="00321860"/>
    <w:rsid w:val="00322037"/>
    <w:rsid w:val="003222A3"/>
    <w:rsid w:val="00322710"/>
    <w:rsid w:val="00323EDF"/>
    <w:rsid w:val="00326023"/>
    <w:rsid w:val="00330A09"/>
    <w:rsid w:val="0033656D"/>
    <w:rsid w:val="003411C1"/>
    <w:rsid w:val="00342CCB"/>
    <w:rsid w:val="00344BE5"/>
    <w:rsid w:val="003467EC"/>
    <w:rsid w:val="00347B17"/>
    <w:rsid w:val="003521B1"/>
    <w:rsid w:val="00352F00"/>
    <w:rsid w:val="00356846"/>
    <w:rsid w:val="00360A40"/>
    <w:rsid w:val="00361743"/>
    <w:rsid w:val="00362D5B"/>
    <w:rsid w:val="00363078"/>
    <w:rsid w:val="003667F3"/>
    <w:rsid w:val="00373822"/>
    <w:rsid w:val="003755A5"/>
    <w:rsid w:val="003760A0"/>
    <w:rsid w:val="00381892"/>
    <w:rsid w:val="00382EDC"/>
    <w:rsid w:val="0038445B"/>
    <w:rsid w:val="003844A1"/>
    <w:rsid w:val="0038697A"/>
    <w:rsid w:val="00386E5E"/>
    <w:rsid w:val="003870C2"/>
    <w:rsid w:val="0038779E"/>
    <w:rsid w:val="00387886"/>
    <w:rsid w:val="0039028F"/>
    <w:rsid w:val="003903C3"/>
    <w:rsid w:val="00393F5C"/>
    <w:rsid w:val="00397805"/>
    <w:rsid w:val="00397AAC"/>
    <w:rsid w:val="00397F02"/>
    <w:rsid w:val="003A2DFD"/>
    <w:rsid w:val="003A6F0B"/>
    <w:rsid w:val="003B1388"/>
    <w:rsid w:val="003C04CB"/>
    <w:rsid w:val="003C0769"/>
    <w:rsid w:val="003C1755"/>
    <w:rsid w:val="003C226F"/>
    <w:rsid w:val="003C3A04"/>
    <w:rsid w:val="003D1BFC"/>
    <w:rsid w:val="003D3B8A"/>
    <w:rsid w:val="003D4EC1"/>
    <w:rsid w:val="003D54F8"/>
    <w:rsid w:val="003D7A80"/>
    <w:rsid w:val="003E1A19"/>
    <w:rsid w:val="003E1CAE"/>
    <w:rsid w:val="003E71A1"/>
    <w:rsid w:val="003F0F78"/>
    <w:rsid w:val="003F40E0"/>
    <w:rsid w:val="003F4F5E"/>
    <w:rsid w:val="003F5949"/>
    <w:rsid w:val="00400906"/>
    <w:rsid w:val="004032A7"/>
    <w:rsid w:val="00406F8E"/>
    <w:rsid w:val="00412227"/>
    <w:rsid w:val="00414229"/>
    <w:rsid w:val="00414928"/>
    <w:rsid w:val="004150CA"/>
    <w:rsid w:val="00415153"/>
    <w:rsid w:val="00425275"/>
    <w:rsid w:val="0042590E"/>
    <w:rsid w:val="00431439"/>
    <w:rsid w:val="00431AEC"/>
    <w:rsid w:val="004337F7"/>
    <w:rsid w:val="0043713C"/>
    <w:rsid w:val="00437F65"/>
    <w:rsid w:val="0044045E"/>
    <w:rsid w:val="00441F1F"/>
    <w:rsid w:val="00445257"/>
    <w:rsid w:val="00446485"/>
    <w:rsid w:val="00451511"/>
    <w:rsid w:val="00451BF1"/>
    <w:rsid w:val="004530A4"/>
    <w:rsid w:val="004538E4"/>
    <w:rsid w:val="00453B23"/>
    <w:rsid w:val="00460FEA"/>
    <w:rsid w:val="00470965"/>
    <w:rsid w:val="004734B7"/>
    <w:rsid w:val="0047422E"/>
    <w:rsid w:val="00474291"/>
    <w:rsid w:val="004770B2"/>
    <w:rsid w:val="0047743A"/>
    <w:rsid w:val="004807CA"/>
    <w:rsid w:val="00481B88"/>
    <w:rsid w:val="00481D0F"/>
    <w:rsid w:val="00483ED6"/>
    <w:rsid w:val="0048484E"/>
    <w:rsid w:val="00485B4F"/>
    <w:rsid w:val="004862D1"/>
    <w:rsid w:val="00487A52"/>
    <w:rsid w:val="00490BB7"/>
    <w:rsid w:val="00491589"/>
    <w:rsid w:val="004A26E9"/>
    <w:rsid w:val="004A2E68"/>
    <w:rsid w:val="004A3D7A"/>
    <w:rsid w:val="004A6296"/>
    <w:rsid w:val="004A69D5"/>
    <w:rsid w:val="004B0405"/>
    <w:rsid w:val="004B2D5A"/>
    <w:rsid w:val="004B59AF"/>
    <w:rsid w:val="004B5F31"/>
    <w:rsid w:val="004C1065"/>
    <w:rsid w:val="004C2698"/>
    <w:rsid w:val="004C6104"/>
    <w:rsid w:val="004C6E5B"/>
    <w:rsid w:val="004D293D"/>
    <w:rsid w:val="004D43FB"/>
    <w:rsid w:val="004D5048"/>
    <w:rsid w:val="004D6884"/>
    <w:rsid w:val="004E2CC7"/>
    <w:rsid w:val="004E4161"/>
    <w:rsid w:val="004E7753"/>
    <w:rsid w:val="004F0817"/>
    <w:rsid w:val="004F44FE"/>
    <w:rsid w:val="004F5B5D"/>
    <w:rsid w:val="004F6303"/>
    <w:rsid w:val="0050279F"/>
    <w:rsid w:val="00502D7A"/>
    <w:rsid w:val="00505048"/>
    <w:rsid w:val="005122EE"/>
    <w:rsid w:val="00512627"/>
    <w:rsid w:val="00512A47"/>
    <w:rsid w:val="00512A5E"/>
    <w:rsid w:val="005136C9"/>
    <w:rsid w:val="00514FAC"/>
    <w:rsid w:val="00517B6D"/>
    <w:rsid w:val="005209F4"/>
    <w:rsid w:val="00520E27"/>
    <w:rsid w:val="005255ED"/>
    <w:rsid w:val="00525C17"/>
    <w:rsid w:val="00531C68"/>
    <w:rsid w:val="00532119"/>
    <w:rsid w:val="00532E29"/>
    <w:rsid w:val="005335F3"/>
    <w:rsid w:val="00534516"/>
    <w:rsid w:val="00536A2D"/>
    <w:rsid w:val="00543C38"/>
    <w:rsid w:val="00543D2D"/>
    <w:rsid w:val="00545A3D"/>
    <w:rsid w:val="00546DBB"/>
    <w:rsid w:val="00550CE2"/>
    <w:rsid w:val="005534C4"/>
    <w:rsid w:val="00553A91"/>
    <w:rsid w:val="00561A5B"/>
    <w:rsid w:val="005620F4"/>
    <w:rsid w:val="00562E95"/>
    <w:rsid w:val="0056644D"/>
    <w:rsid w:val="005678C6"/>
    <w:rsid w:val="00567A7A"/>
    <w:rsid w:val="00567BBC"/>
    <w:rsid w:val="0057074C"/>
    <w:rsid w:val="00573FBF"/>
    <w:rsid w:val="00574277"/>
    <w:rsid w:val="00574AAD"/>
    <w:rsid w:val="00574FF3"/>
    <w:rsid w:val="00576BBE"/>
    <w:rsid w:val="005810E1"/>
    <w:rsid w:val="00582538"/>
    <w:rsid w:val="005838A6"/>
    <w:rsid w:val="005838EA"/>
    <w:rsid w:val="00585EE1"/>
    <w:rsid w:val="00590C0E"/>
    <w:rsid w:val="00592C1F"/>
    <w:rsid w:val="00592E18"/>
    <w:rsid w:val="005939E6"/>
    <w:rsid w:val="00594FB3"/>
    <w:rsid w:val="00596E13"/>
    <w:rsid w:val="00597E07"/>
    <w:rsid w:val="005A1C78"/>
    <w:rsid w:val="005A3B6E"/>
    <w:rsid w:val="005A4227"/>
    <w:rsid w:val="005B229B"/>
    <w:rsid w:val="005B3518"/>
    <w:rsid w:val="005B5224"/>
    <w:rsid w:val="005B5A4B"/>
    <w:rsid w:val="005C1B31"/>
    <w:rsid w:val="005C3F10"/>
    <w:rsid w:val="005C56AE"/>
    <w:rsid w:val="005C60E0"/>
    <w:rsid w:val="005C7449"/>
    <w:rsid w:val="005E0EB6"/>
    <w:rsid w:val="005E6D99"/>
    <w:rsid w:val="005E7169"/>
    <w:rsid w:val="005F2ADD"/>
    <w:rsid w:val="005F2C49"/>
    <w:rsid w:val="005F3425"/>
    <w:rsid w:val="005F4404"/>
    <w:rsid w:val="005F4E46"/>
    <w:rsid w:val="005F5E7E"/>
    <w:rsid w:val="006010DC"/>
    <w:rsid w:val="006013EB"/>
    <w:rsid w:val="00601610"/>
    <w:rsid w:val="00601E12"/>
    <w:rsid w:val="006045B4"/>
    <w:rsid w:val="0060479E"/>
    <w:rsid w:val="00604BE7"/>
    <w:rsid w:val="00611003"/>
    <w:rsid w:val="0061150A"/>
    <w:rsid w:val="00611934"/>
    <w:rsid w:val="00612031"/>
    <w:rsid w:val="00614CEE"/>
    <w:rsid w:val="00615E62"/>
    <w:rsid w:val="00616AED"/>
    <w:rsid w:val="00621E8D"/>
    <w:rsid w:val="00625687"/>
    <w:rsid w:val="00625F95"/>
    <w:rsid w:val="00627E25"/>
    <w:rsid w:val="00632A4F"/>
    <w:rsid w:val="00632B56"/>
    <w:rsid w:val="006351E3"/>
    <w:rsid w:val="00635511"/>
    <w:rsid w:val="00636484"/>
    <w:rsid w:val="00636AC9"/>
    <w:rsid w:val="00640C58"/>
    <w:rsid w:val="00644236"/>
    <w:rsid w:val="00645EFA"/>
    <w:rsid w:val="006471E5"/>
    <w:rsid w:val="00647570"/>
    <w:rsid w:val="00653202"/>
    <w:rsid w:val="00660734"/>
    <w:rsid w:val="0066081F"/>
    <w:rsid w:val="00663D25"/>
    <w:rsid w:val="00665236"/>
    <w:rsid w:val="006657A5"/>
    <w:rsid w:val="006676DE"/>
    <w:rsid w:val="00667BA8"/>
    <w:rsid w:val="00671D3B"/>
    <w:rsid w:val="006747A4"/>
    <w:rsid w:val="006757BB"/>
    <w:rsid w:val="00683693"/>
    <w:rsid w:val="00684205"/>
    <w:rsid w:val="00684A5B"/>
    <w:rsid w:val="006878B2"/>
    <w:rsid w:val="00690714"/>
    <w:rsid w:val="00690731"/>
    <w:rsid w:val="006926A2"/>
    <w:rsid w:val="00693BBD"/>
    <w:rsid w:val="0069619A"/>
    <w:rsid w:val="006962B2"/>
    <w:rsid w:val="00697AEA"/>
    <w:rsid w:val="006A1F71"/>
    <w:rsid w:val="006A4E3D"/>
    <w:rsid w:val="006A7F82"/>
    <w:rsid w:val="006B18A5"/>
    <w:rsid w:val="006B7B44"/>
    <w:rsid w:val="006C07E9"/>
    <w:rsid w:val="006C16E6"/>
    <w:rsid w:val="006C28B1"/>
    <w:rsid w:val="006C3A52"/>
    <w:rsid w:val="006C45E1"/>
    <w:rsid w:val="006D30FF"/>
    <w:rsid w:val="006D474F"/>
    <w:rsid w:val="006D701B"/>
    <w:rsid w:val="006E2BAD"/>
    <w:rsid w:val="006E5189"/>
    <w:rsid w:val="006E5FB0"/>
    <w:rsid w:val="006E6292"/>
    <w:rsid w:val="006E6D08"/>
    <w:rsid w:val="006F2715"/>
    <w:rsid w:val="006F328B"/>
    <w:rsid w:val="006F3F05"/>
    <w:rsid w:val="006F5394"/>
    <w:rsid w:val="006F5886"/>
    <w:rsid w:val="006F7DD4"/>
    <w:rsid w:val="007016C3"/>
    <w:rsid w:val="007034A2"/>
    <w:rsid w:val="00703D18"/>
    <w:rsid w:val="00707734"/>
    <w:rsid w:val="00707E19"/>
    <w:rsid w:val="00711A86"/>
    <w:rsid w:val="00712F7C"/>
    <w:rsid w:val="007206EC"/>
    <w:rsid w:val="00721431"/>
    <w:rsid w:val="0072328A"/>
    <w:rsid w:val="007235B1"/>
    <w:rsid w:val="00727AF2"/>
    <w:rsid w:val="00731E66"/>
    <w:rsid w:val="0073478F"/>
    <w:rsid w:val="00734790"/>
    <w:rsid w:val="00735092"/>
    <w:rsid w:val="00736295"/>
    <w:rsid w:val="00736BA5"/>
    <w:rsid w:val="007377B5"/>
    <w:rsid w:val="007402E7"/>
    <w:rsid w:val="00741E22"/>
    <w:rsid w:val="00744F9B"/>
    <w:rsid w:val="00746CC2"/>
    <w:rsid w:val="007500FD"/>
    <w:rsid w:val="00754C06"/>
    <w:rsid w:val="00760323"/>
    <w:rsid w:val="00760EF1"/>
    <w:rsid w:val="00765600"/>
    <w:rsid w:val="00776848"/>
    <w:rsid w:val="007857F8"/>
    <w:rsid w:val="00786F26"/>
    <w:rsid w:val="00791C9F"/>
    <w:rsid w:val="00792AAB"/>
    <w:rsid w:val="00793989"/>
    <w:rsid w:val="00793B47"/>
    <w:rsid w:val="00795247"/>
    <w:rsid w:val="007958C3"/>
    <w:rsid w:val="00795A51"/>
    <w:rsid w:val="00795D47"/>
    <w:rsid w:val="007964E2"/>
    <w:rsid w:val="0079682B"/>
    <w:rsid w:val="00797714"/>
    <w:rsid w:val="007A1CCE"/>
    <w:rsid w:val="007A1D0C"/>
    <w:rsid w:val="007A2A7B"/>
    <w:rsid w:val="007A51D0"/>
    <w:rsid w:val="007A7225"/>
    <w:rsid w:val="007B5F0F"/>
    <w:rsid w:val="007C3833"/>
    <w:rsid w:val="007C46FD"/>
    <w:rsid w:val="007C71D3"/>
    <w:rsid w:val="007D0893"/>
    <w:rsid w:val="007D2B1A"/>
    <w:rsid w:val="007D2FF6"/>
    <w:rsid w:val="007D4925"/>
    <w:rsid w:val="007D721F"/>
    <w:rsid w:val="007E15F4"/>
    <w:rsid w:val="007F0C8A"/>
    <w:rsid w:val="007F11AB"/>
    <w:rsid w:val="007F161D"/>
    <w:rsid w:val="007F4052"/>
    <w:rsid w:val="007F417B"/>
    <w:rsid w:val="007F6D34"/>
    <w:rsid w:val="00801F8C"/>
    <w:rsid w:val="00803106"/>
    <w:rsid w:val="00807D49"/>
    <w:rsid w:val="00813091"/>
    <w:rsid w:val="008143CB"/>
    <w:rsid w:val="00814DB8"/>
    <w:rsid w:val="00816F49"/>
    <w:rsid w:val="008177BC"/>
    <w:rsid w:val="008226C8"/>
    <w:rsid w:val="00822A20"/>
    <w:rsid w:val="00823CA1"/>
    <w:rsid w:val="008270D2"/>
    <w:rsid w:val="00830A90"/>
    <w:rsid w:val="00834BE4"/>
    <w:rsid w:val="008419AC"/>
    <w:rsid w:val="00843D80"/>
    <w:rsid w:val="00844A00"/>
    <w:rsid w:val="008452AF"/>
    <w:rsid w:val="0084554C"/>
    <w:rsid w:val="008513B9"/>
    <w:rsid w:val="0085299E"/>
    <w:rsid w:val="00853CE2"/>
    <w:rsid w:val="00857DCC"/>
    <w:rsid w:val="00860787"/>
    <w:rsid w:val="00862D67"/>
    <w:rsid w:val="00866866"/>
    <w:rsid w:val="00866C4C"/>
    <w:rsid w:val="008702D3"/>
    <w:rsid w:val="00876034"/>
    <w:rsid w:val="00876CA9"/>
    <w:rsid w:val="00876CE7"/>
    <w:rsid w:val="00882364"/>
    <w:rsid w:val="008827E7"/>
    <w:rsid w:val="0088287B"/>
    <w:rsid w:val="008863E1"/>
    <w:rsid w:val="00891590"/>
    <w:rsid w:val="00892D4D"/>
    <w:rsid w:val="00894743"/>
    <w:rsid w:val="00897610"/>
    <w:rsid w:val="008A06F2"/>
    <w:rsid w:val="008A1696"/>
    <w:rsid w:val="008A2247"/>
    <w:rsid w:val="008A24F6"/>
    <w:rsid w:val="008A537B"/>
    <w:rsid w:val="008A69F4"/>
    <w:rsid w:val="008B0CBC"/>
    <w:rsid w:val="008B1708"/>
    <w:rsid w:val="008B182F"/>
    <w:rsid w:val="008B7D2A"/>
    <w:rsid w:val="008C3C70"/>
    <w:rsid w:val="008C4548"/>
    <w:rsid w:val="008C58FE"/>
    <w:rsid w:val="008C72E7"/>
    <w:rsid w:val="008D1BA3"/>
    <w:rsid w:val="008D2761"/>
    <w:rsid w:val="008E1A75"/>
    <w:rsid w:val="008E6112"/>
    <w:rsid w:val="008E6C41"/>
    <w:rsid w:val="008F0816"/>
    <w:rsid w:val="008F6131"/>
    <w:rsid w:val="008F6BB7"/>
    <w:rsid w:val="009009BB"/>
    <w:rsid w:val="00900F42"/>
    <w:rsid w:val="0090164C"/>
    <w:rsid w:val="0090196D"/>
    <w:rsid w:val="0090482F"/>
    <w:rsid w:val="00906798"/>
    <w:rsid w:val="00907F97"/>
    <w:rsid w:val="00911FF5"/>
    <w:rsid w:val="00912251"/>
    <w:rsid w:val="00915901"/>
    <w:rsid w:val="009167B6"/>
    <w:rsid w:val="00921371"/>
    <w:rsid w:val="00922484"/>
    <w:rsid w:val="00922E04"/>
    <w:rsid w:val="009250DD"/>
    <w:rsid w:val="00925674"/>
    <w:rsid w:val="00932E3C"/>
    <w:rsid w:val="00933AAA"/>
    <w:rsid w:val="00940F06"/>
    <w:rsid w:val="009422B7"/>
    <w:rsid w:val="00942E2E"/>
    <w:rsid w:val="009473DC"/>
    <w:rsid w:val="00951D51"/>
    <w:rsid w:val="00955533"/>
    <w:rsid w:val="00955B8B"/>
    <w:rsid w:val="00960562"/>
    <w:rsid w:val="00960E67"/>
    <w:rsid w:val="00963842"/>
    <w:rsid w:val="00966529"/>
    <w:rsid w:val="00966696"/>
    <w:rsid w:val="00980F92"/>
    <w:rsid w:val="00985487"/>
    <w:rsid w:val="00987669"/>
    <w:rsid w:val="0099261A"/>
    <w:rsid w:val="009977FF"/>
    <w:rsid w:val="009A030A"/>
    <w:rsid w:val="009A03E8"/>
    <w:rsid w:val="009A085B"/>
    <w:rsid w:val="009A0BCC"/>
    <w:rsid w:val="009A6336"/>
    <w:rsid w:val="009A6CA0"/>
    <w:rsid w:val="009A76C9"/>
    <w:rsid w:val="009B2896"/>
    <w:rsid w:val="009B3364"/>
    <w:rsid w:val="009C06EB"/>
    <w:rsid w:val="009C1DE6"/>
    <w:rsid w:val="009C1F0E"/>
    <w:rsid w:val="009C3AD5"/>
    <w:rsid w:val="009D337E"/>
    <w:rsid w:val="009D39DB"/>
    <w:rsid w:val="009D3E8C"/>
    <w:rsid w:val="009D6B34"/>
    <w:rsid w:val="009E034D"/>
    <w:rsid w:val="009E3A0E"/>
    <w:rsid w:val="009E492D"/>
    <w:rsid w:val="009E5447"/>
    <w:rsid w:val="009F12A8"/>
    <w:rsid w:val="009F24ED"/>
    <w:rsid w:val="009F58DE"/>
    <w:rsid w:val="00A01A78"/>
    <w:rsid w:val="00A01D08"/>
    <w:rsid w:val="00A064B3"/>
    <w:rsid w:val="00A11118"/>
    <w:rsid w:val="00A114A5"/>
    <w:rsid w:val="00A12E48"/>
    <w:rsid w:val="00A1314B"/>
    <w:rsid w:val="00A13160"/>
    <w:rsid w:val="00A137D3"/>
    <w:rsid w:val="00A15C7C"/>
    <w:rsid w:val="00A20032"/>
    <w:rsid w:val="00A200ED"/>
    <w:rsid w:val="00A239DF"/>
    <w:rsid w:val="00A27290"/>
    <w:rsid w:val="00A37319"/>
    <w:rsid w:val="00A3783A"/>
    <w:rsid w:val="00A37D93"/>
    <w:rsid w:val="00A43452"/>
    <w:rsid w:val="00A43A8A"/>
    <w:rsid w:val="00A44620"/>
    <w:rsid w:val="00A44A8F"/>
    <w:rsid w:val="00A45FC1"/>
    <w:rsid w:val="00A512ED"/>
    <w:rsid w:val="00A51D96"/>
    <w:rsid w:val="00A522B8"/>
    <w:rsid w:val="00A52D71"/>
    <w:rsid w:val="00A533C0"/>
    <w:rsid w:val="00A54F5E"/>
    <w:rsid w:val="00A56E10"/>
    <w:rsid w:val="00A57B98"/>
    <w:rsid w:val="00A62877"/>
    <w:rsid w:val="00A6370F"/>
    <w:rsid w:val="00A63C6F"/>
    <w:rsid w:val="00A656FC"/>
    <w:rsid w:val="00A67CB3"/>
    <w:rsid w:val="00A7196B"/>
    <w:rsid w:val="00A71FCD"/>
    <w:rsid w:val="00A74AF7"/>
    <w:rsid w:val="00A74F40"/>
    <w:rsid w:val="00A751D4"/>
    <w:rsid w:val="00A75449"/>
    <w:rsid w:val="00A7563A"/>
    <w:rsid w:val="00A7612D"/>
    <w:rsid w:val="00A77A26"/>
    <w:rsid w:val="00A84A6F"/>
    <w:rsid w:val="00A9414E"/>
    <w:rsid w:val="00A944B3"/>
    <w:rsid w:val="00A95E81"/>
    <w:rsid w:val="00A9692B"/>
    <w:rsid w:val="00A96F84"/>
    <w:rsid w:val="00A973B9"/>
    <w:rsid w:val="00AA40FE"/>
    <w:rsid w:val="00AA4504"/>
    <w:rsid w:val="00AA52F1"/>
    <w:rsid w:val="00AB2ADD"/>
    <w:rsid w:val="00AB376F"/>
    <w:rsid w:val="00AB37B2"/>
    <w:rsid w:val="00AB3F41"/>
    <w:rsid w:val="00AB4254"/>
    <w:rsid w:val="00AB6195"/>
    <w:rsid w:val="00AB7E00"/>
    <w:rsid w:val="00AC0D0C"/>
    <w:rsid w:val="00AC2C03"/>
    <w:rsid w:val="00AC3953"/>
    <w:rsid w:val="00AC671D"/>
    <w:rsid w:val="00AC7150"/>
    <w:rsid w:val="00AC72C8"/>
    <w:rsid w:val="00AD4B8B"/>
    <w:rsid w:val="00AE3F77"/>
    <w:rsid w:val="00AE55B0"/>
    <w:rsid w:val="00AF25AC"/>
    <w:rsid w:val="00AF4A74"/>
    <w:rsid w:val="00AF4EFA"/>
    <w:rsid w:val="00AF5F7C"/>
    <w:rsid w:val="00B01275"/>
    <w:rsid w:val="00B02207"/>
    <w:rsid w:val="00B03403"/>
    <w:rsid w:val="00B0465E"/>
    <w:rsid w:val="00B10324"/>
    <w:rsid w:val="00B11570"/>
    <w:rsid w:val="00B126C4"/>
    <w:rsid w:val="00B16D26"/>
    <w:rsid w:val="00B324D2"/>
    <w:rsid w:val="00B376B1"/>
    <w:rsid w:val="00B402AC"/>
    <w:rsid w:val="00B413CE"/>
    <w:rsid w:val="00B41941"/>
    <w:rsid w:val="00B42DD1"/>
    <w:rsid w:val="00B46F9B"/>
    <w:rsid w:val="00B52679"/>
    <w:rsid w:val="00B56E63"/>
    <w:rsid w:val="00B60C4D"/>
    <w:rsid w:val="00B620D9"/>
    <w:rsid w:val="00B6323D"/>
    <w:rsid w:val="00B633DB"/>
    <w:rsid w:val="00B639ED"/>
    <w:rsid w:val="00B66A8C"/>
    <w:rsid w:val="00B67BA2"/>
    <w:rsid w:val="00B72338"/>
    <w:rsid w:val="00B74938"/>
    <w:rsid w:val="00B8061C"/>
    <w:rsid w:val="00B815B5"/>
    <w:rsid w:val="00B83BA2"/>
    <w:rsid w:val="00B853AA"/>
    <w:rsid w:val="00B85DD7"/>
    <w:rsid w:val="00B875BF"/>
    <w:rsid w:val="00B91F62"/>
    <w:rsid w:val="00B92AFB"/>
    <w:rsid w:val="00B93C58"/>
    <w:rsid w:val="00B96A48"/>
    <w:rsid w:val="00BA2B96"/>
    <w:rsid w:val="00BA6D07"/>
    <w:rsid w:val="00BB08D0"/>
    <w:rsid w:val="00BB26CB"/>
    <w:rsid w:val="00BB2C98"/>
    <w:rsid w:val="00BC4B7A"/>
    <w:rsid w:val="00BD0A8F"/>
    <w:rsid w:val="00BD0B82"/>
    <w:rsid w:val="00BD2975"/>
    <w:rsid w:val="00BD44F8"/>
    <w:rsid w:val="00BD58E4"/>
    <w:rsid w:val="00BD624D"/>
    <w:rsid w:val="00BD6630"/>
    <w:rsid w:val="00BD66C7"/>
    <w:rsid w:val="00BD7099"/>
    <w:rsid w:val="00BE23EC"/>
    <w:rsid w:val="00BE4050"/>
    <w:rsid w:val="00BE5613"/>
    <w:rsid w:val="00BE622D"/>
    <w:rsid w:val="00BE6B80"/>
    <w:rsid w:val="00BF0C3D"/>
    <w:rsid w:val="00BF2B94"/>
    <w:rsid w:val="00BF3B29"/>
    <w:rsid w:val="00BF4F5F"/>
    <w:rsid w:val="00C04A09"/>
    <w:rsid w:val="00C04EEB"/>
    <w:rsid w:val="00C062C1"/>
    <w:rsid w:val="00C06EB8"/>
    <w:rsid w:val="00C07586"/>
    <w:rsid w:val="00C10F12"/>
    <w:rsid w:val="00C11826"/>
    <w:rsid w:val="00C11872"/>
    <w:rsid w:val="00C129A1"/>
    <w:rsid w:val="00C16CA8"/>
    <w:rsid w:val="00C23D19"/>
    <w:rsid w:val="00C26344"/>
    <w:rsid w:val="00C26948"/>
    <w:rsid w:val="00C27D9E"/>
    <w:rsid w:val="00C32205"/>
    <w:rsid w:val="00C334C4"/>
    <w:rsid w:val="00C345A5"/>
    <w:rsid w:val="00C36EB2"/>
    <w:rsid w:val="00C41834"/>
    <w:rsid w:val="00C43E3B"/>
    <w:rsid w:val="00C46D42"/>
    <w:rsid w:val="00C50412"/>
    <w:rsid w:val="00C50C32"/>
    <w:rsid w:val="00C5157A"/>
    <w:rsid w:val="00C52EC4"/>
    <w:rsid w:val="00C5356F"/>
    <w:rsid w:val="00C60178"/>
    <w:rsid w:val="00C61760"/>
    <w:rsid w:val="00C63CD6"/>
    <w:rsid w:val="00C72268"/>
    <w:rsid w:val="00C75336"/>
    <w:rsid w:val="00C754F1"/>
    <w:rsid w:val="00C82A67"/>
    <w:rsid w:val="00C84E63"/>
    <w:rsid w:val="00C87D95"/>
    <w:rsid w:val="00C9077A"/>
    <w:rsid w:val="00C942DB"/>
    <w:rsid w:val="00C95CD2"/>
    <w:rsid w:val="00CA0325"/>
    <w:rsid w:val="00CA051B"/>
    <w:rsid w:val="00CA292D"/>
    <w:rsid w:val="00CA2AAA"/>
    <w:rsid w:val="00CA42F5"/>
    <w:rsid w:val="00CA62B2"/>
    <w:rsid w:val="00CA6FB3"/>
    <w:rsid w:val="00CA7B04"/>
    <w:rsid w:val="00CA7E69"/>
    <w:rsid w:val="00CB0C10"/>
    <w:rsid w:val="00CB2AAA"/>
    <w:rsid w:val="00CB3CBE"/>
    <w:rsid w:val="00CB3F1A"/>
    <w:rsid w:val="00CB6996"/>
    <w:rsid w:val="00CC08EE"/>
    <w:rsid w:val="00CC0A67"/>
    <w:rsid w:val="00CC3D90"/>
    <w:rsid w:val="00CC5100"/>
    <w:rsid w:val="00CD0646"/>
    <w:rsid w:val="00CD322C"/>
    <w:rsid w:val="00CD54CA"/>
    <w:rsid w:val="00CD6FDA"/>
    <w:rsid w:val="00CE09C6"/>
    <w:rsid w:val="00CE79A0"/>
    <w:rsid w:val="00CF0244"/>
    <w:rsid w:val="00CF03D8"/>
    <w:rsid w:val="00CF2D83"/>
    <w:rsid w:val="00CF421B"/>
    <w:rsid w:val="00CF4BEC"/>
    <w:rsid w:val="00CF6224"/>
    <w:rsid w:val="00CF7718"/>
    <w:rsid w:val="00CF7B98"/>
    <w:rsid w:val="00D015D5"/>
    <w:rsid w:val="00D03D68"/>
    <w:rsid w:val="00D04BFA"/>
    <w:rsid w:val="00D07200"/>
    <w:rsid w:val="00D124F6"/>
    <w:rsid w:val="00D12991"/>
    <w:rsid w:val="00D13643"/>
    <w:rsid w:val="00D13C65"/>
    <w:rsid w:val="00D14223"/>
    <w:rsid w:val="00D15841"/>
    <w:rsid w:val="00D205DD"/>
    <w:rsid w:val="00D24C88"/>
    <w:rsid w:val="00D266DD"/>
    <w:rsid w:val="00D26948"/>
    <w:rsid w:val="00D32B04"/>
    <w:rsid w:val="00D33BB0"/>
    <w:rsid w:val="00D34298"/>
    <w:rsid w:val="00D35BA0"/>
    <w:rsid w:val="00D374E7"/>
    <w:rsid w:val="00D51469"/>
    <w:rsid w:val="00D52F7E"/>
    <w:rsid w:val="00D5417F"/>
    <w:rsid w:val="00D56975"/>
    <w:rsid w:val="00D5722B"/>
    <w:rsid w:val="00D6157F"/>
    <w:rsid w:val="00D61912"/>
    <w:rsid w:val="00D625CB"/>
    <w:rsid w:val="00D63949"/>
    <w:rsid w:val="00D63AFF"/>
    <w:rsid w:val="00D641D6"/>
    <w:rsid w:val="00D64371"/>
    <w:rsid w:val="00D652E7"/>
    <w:rsid w:val="00D70A79"/>
    <w:rsid w:val="00D77BCF"/>
    <w:rsid w:val="00D77CBE"/>
    <w:rsid w:val="00D80065"/>
    <w:rsid w:val="00D83A41"/>
    <w:rsid w:val="00D84394"/>
    <w:rsid w:val="00D87006"/>
    <w:rsid w:val="00D92505"/>
    <w:rsid w:val="00D93FBA"/>
    <w:rsid w:val="00D947FF"/>
    <w:rsid w:val="00D95E55"/>
    <w:rsid w:val="00DA244F"/>
    <w:rsid w:val="00DA41D2"/>
    <w:rsid w:val="00DA7A1D"/>
    <w:rsid w:val="00DB03C8"/>
    <w:rsid w:val="00DB2E10"/>
    <w:rsid w:val="00DB3664"/>
    <w:rsid w:val="00DB4D80"/>
    <w:rsid w:val="00DB5B10"/>
    <w:rsid w:val="00DC058C"/>
    <w:rsid w:val="00DC0FB8"/>
    <w:rsid w:val="00DC16FB"/>
    <w:rsid w:val="00DC4A65"/>
    <w:rsid w:val="00DC4F66"/>
    <w:rsid w:val="00DD0183"/>
    <w:rsid w:val="00DD14CC"/>
    <w:rsid w:val="00DD5A8D"/>
    <w:rsid w:val="00DE1CB6"/>
    <w:rsid w:val="00DE26F3"/>
    <w:rsid w:val="00DE5A56"/>
    <w:rsid w:val="00DE6439"/>
    <w:rsid w:val="00DE7C63"/>
    <w:rsid w:val="00DF4635"/>
    <w:rsid w:val="00DF57B6"/>
    <w:rsid w:val="00DF5D99"/>
    <w:rsid w:val="00E000D5"/>
    <w:rsid w:val="00E02CEB"/>
    <w:rsid w:val="00E03AE6"/>
    <w:rsid w:val="00E03D39"/>
    <w:rsid w:val="00E10950"/>
    <w:rsid w:val="00E10B44"/>
    <w:rsid w:val="00E11F02"/>
    <w:rsid w:val="00E12DB3"/>
    <w:rsid w:val="00E20541"/>
    <w:rsid w:val="00E207A7"/>
    <w:rsid w:val="00E20BD1"/>
    <w:rsid w:val="00E23205"/>
    <w:rsid w:val="00E2726B"/>
    <w:rsid w:val="00E31425"/>
    <w:rsid w:val="00E3166C"/>
    <w:rsid w:val="00E318E4"/>
    <w:rsid w:val="00E33830"/>
    <w:rsid w:val="00E37801"/>
    <w:rsid w:val="00E41561"/>
    <w:rsid w:val="00E41F76"/>
    <w:rsid w:val="00E42833"/>
    <w:rsid w:val="00E4465F"/>
    <w:rsid w:val="00E44681"/>
    <w:rsid w:val="00E44A23"/>
    <w:rsid w:val="00E4624D"/>
    <w:rsid w:val="00E46EAA"/>
    <w:rsid w:val="00E5038C"/>
    <w:rsid w:val="00E50B69"/>
    <w:rsid w:val="00E5298B"/>
    <w:rsid w:val="00E551A1"/>
    <w:rsid w:val="00E55E46"/>
    <w:rsid w:val="00E56EFB"/>
    <w:rsid w:val="00E6206A"/>
    <w:rsid w:val="00E6458F"/>
    <w:rsid w:val="00E65919"/>
    <w:rsid w:val="00E66D40"/>
    <w:rsid w:val="00E67BA2"/>
    <w:rsid w:val="00E70695"/>
    <w:rsid w:val="00E71CB0"/>
    <w:rsid w:val="00E71DBE"/>
    <w:rsid w:val="00E7242D"/>
    <w:rsid w:val="00E733F5"/>
    <w:rsid w:val="00E739A0"/>
    <w:rsid w:val="00E74357"/>
    <w:rsid w:val="00E74E8B"/>
    <w:rsid w:val="00E77C71"/>
    <w:rsid w:val="00E77D6F"/>
    <w:rsid w:val="00E81E50"/>
    <w:rsid w:val="00E85DF4"/>
    <w:rsid w:val="00E87E21"/>
    <w:rsid w:val="00E87E25"/>
    <w:rsid w:val="00E915B3"/>
    <w:rsid w:val="00E925CB"/>
    <w:rsid w:val="00E928D5"/>
    <w:rsid w:val="00EA04F1"/>
    <w:rsid w:val="00EA2768"/>
    <w:rsid w:val="00EA2FD3"/>
    <w:rsid w:val="00EA6886"/>
    <w:rsid w:val="00EB11E4"/>
    <w:rsid w:val="00EB23E5"/>
    <w:rsid w:val="00EB38B5"/>
    <w:rsid w:val="00EB3C6E"/>
    <w:rsid w:val="00EB403C"/>
    <w:rsid w:val="00EB7CE9"/>
    <w:rsid w:val="00EC03E3"/>
    <w:rsid w:val="00EC22D1"/>
    <w:rsid w:val="00EC33FE"/>
    <w:rsid w:val="00EC433F"/>
    <w:rsid w:val="00EC68A4"/>
    <w:rsid w:val="00EC6C19"/>
    <w:rsid w:val="00ED0AC7"/>
    <w:rsid w:val="00ED1FDE"/>
    <w:rsid w:val="00ED501A"/>
    <w:rsid w:val="00ED6D13"/>
    <w:rsid w:val="00ED73EA"/>
    <w:rsid w:val="00EE3374"/>
    <w:rsid w:val="00EE6AB8"/>
    <w:rsid w:val="00EF13F4"/>
    <w:rsid w:val="00EF34AC"/>
    <w:rsid w:val="00EF570E"/>
    <w:rsid w:val="00F02BB3"/>
    <w:rsid w:val="00F036FE"/>
    <w:rsid w:val="00F06EFB"/>
    <w:rsid w:val="00F149D1"/>
    <w:rsid w:val="00F14A3E"/>
    <w:rsid w:val="00F1529E"/>
    <w:rsid w:val="00F16F07"/>
    <w:rsid w:val="00F30571"/>
    <w:rsid w:val="00F33B72"/>
    <w:rsid w:val="00F41E6A"/>
    <w:rsid w:val="00F45B7C"/>
    <w:rsid w:val="00F45E84"/>
    <w:rsid w:val="00F45FCE"/>
    <w:rsid w:val="00F505C5"/>
    <w:rsid w:val="00F53EC0"/>
    <w:rsid w:val="00F56DB8"/>
    <w:rsid w:val="00F6272F"/>
    <w:rsid w:val="00F633B8"/>
    <w:rsid w:val="00F67C73"/>
    <w:rsid w:val="00F711C7"/>
    <w:rsid w:val="00F726AF"/>
    <w:rsid w:val="00F776AA"/>
    <w:rsid w:val="00F800E5"/>
    <w:rsid w:val="00F821EC"/>
    <w:rsid w:val="00F9176D"/>
    <w:rsid w:val="00F9334F"/>
    <w:rsid w:val="00F961D5"/>
    <w:rsid w:val="00F97D7F"/>
    <w:rsid w:val="00FA122C"/>
    <w:rsid w:val="00FA3779"/>
    <w:rsid w:val="00FA3B95"/>
    <w:rsid w:val="00FA64FD"/>
    <w:rsid w:val="00FB14E3"/>
    <w:rsid w:val="00FB544A"/>
    <w:rsid w:val="00FB7449"/>
    <w:rsid w:val="00FC1278"/>
    <w:rsid w:val="00FC5091"/>
    <w:rsid w:val="00FC58B4"/>
    <w:rsid w:val="00FD5C15"/>
    <w:rsid w:val="00FD635F"/>
    <w:rsid w:val="00FE1422"/>
    <w:rsid w:val="00FE2B79"/>
    <w:rsid w:val="00FE35C5"/>
    <w:rsid w:val="00FE7735"/>
    <w:rsid w:val="00FF0EA8"/>
    <w:rsid w:val="00FF3D00"/>
    <w:rsid w:val="00FF4A33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743"/>
    <w:rPr>
      <w:rFonts w:ascii="TimesET" w:hAnsi="TimesET"/>
    </w:rPr>
  </w:style>
  <w:style w:type="paragraph" w:styleId="1">
    <w:name w:val="heading 1"/>
    <w:basedOn w:val="a"/>
    <w:next w:val="a"/>
    <w:qFormat/>
    <w:rsid w:val="0089474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9474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474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9474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9474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9474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9474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94743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2B2376"/>
    <w:rPr>
      <w:color w:val="0000FF"/>
      <w:u w:val="single"/>
    </w:rPr>
  </w:style>
  <w:style w:type="paragraph" w:customStyle="1" w:styleId="ConsPlusNormal">
    <w:name w:val="ConsPlusNormal"/>
    <w:rsid w:val="008177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100975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933AAA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uiPriority w:val="99"/>
    <w:rsid w:val="00A656FC"/>
    <w:rPr>
      <w:rFonts w:ascii="Times New Roman" w:hAnsi="Times New Roman" w:cs="Times New Roman"/>
      <w:sz w:val="26"/>
      <w:szCs w:val="26"/>
    </w:rPr>
  </w:style>
  <w:style w:type="character" w:styleId="ae">
    <w:name w:val="FollowedHyperlink"/>
    <w:basedOn w:val="a0"/>
    <w:rsid w:val="00960E67"/>
    <w:rPr>
      <w:color w:val="800080" w:themeColor="followedHyperlink"/>
      <w:u w:val="single"/>
    </w:rPr>
  </w:style>
  <w:style w:type="paragraph" w:customStyle="1" w:styleId="Style22">
    <w:name w:val="Style22"/>
    <w:basedOn w:val="a"/>
    <w:uiPriority w:val="99"/>
    <w:rsid w:val="00094B96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094B96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6">
    <w:name w:val="Style16"/>
    <w:basedOn w:val="a"/>
    <w:uiPriority w:val="99"/>
    <w:rsid w:val="00094B96"/>
    <w:pPr>
      <w:widowControl w:val="0"/>
      <w:autoSpaceDE w:val="0"/>
      <w:autoSpaceDN w:val="0"/>
      <w:adjustRightInd w:val="0"/>
      <w:spacing w:line="346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094B9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57B9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F41E6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743"/>
    <w:rPr>
      <w:rFonts w:ascii="TimesET" w:hAnsi="TimesET"/>
    </w:rPr>
  </w:style>
  <w:style w:type="paragraph" w:styleId="1">
    <w:name w:val="heading 1"/>
    <w:basedOn w:val="a"/>
    <w:next w:val="a"/>
    <w:qFormat/>
    <w:rsid w:val="0089474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9474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474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9474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9474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9474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9474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94743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2B2376"/>
    <w:rPr>
      <w:color w:val="0000FF"/>
      <w:u w:val="single"/>
    </w:rPr>
  </w:style>
  <w:style w:type="paragraph" w:customStyle="1" w:styleId="ConsPlusNormal">
    <w:name w:val="ConsPlusNormal"/>
    <w:rsid w:val="008177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100975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933AAA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uiPriority w:val="99"/>
    <w:rsid w:val="00A656FC"/>
    <w:rPr>
      <w:rFonts w:ascii="Times New Roman" w:hAnsi="Times New Roman" w:cs="Times New Roman"/>
      <w:sz w:val="26"/>
      <w:szCs w:val="26"/>
    </w:rPr>
  </w:style>
  <w:style w:type="character" w:styleId="ae">
    <w:name w:val="FollowedHyperlink"/>
    <w:basedOn w:val="a0"/>
    <w:rsid w:val="00960E67"/>
    <w:rPr>
      <w:color w:val="800080" w:themeColor="followedHyperlink"/>
      <w:u w:val="single"/>
    </w:rPr>
  </w:style>
  <w:style w:type="paragraph" w:customStyle="1" w:styleId="Style22">
    <w:name w:val="Style22"/>
    <w:basedOn w:val="a"/>
    <w:uiPriority w:val="99"/>
    <w:rsid w:val="00094B96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094B96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6">
    <w:name w:val="Style16"/>
    <w:basedOn w:val="a"/>
    <w:uiPriority w:val="99"/>
    <w:rsid w:val="00094B96"/>
    <w:pPr>
      <w:widowControl w:val="0"/>
      <w:autoSpaceDE w:val="0"/>
      <w:autoSpaceDN w:val="0"/>
      <w:adjustRightInd w:val="0"/>
      <w:spacing w:line="346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094B9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57B9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F41E6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A2CFE177FE1C3224A8A36AB85E1AD4E0C36E39C7BD3B72E173A255E51EF2D7A243838ECED59F44BB6C9D605BE7FC9135B5E7EB41CAF13871406EB8F3O1fFH" TargetMode="External"/><Relationship Id="rId26" Type="http://schemas.openxmlformats.org/officeDocument/2006/relationships/hyperlink" Target="consultantplus://offline/ref=A2CFE177FE1C3224A8A36AB85E1AD4E0C36E39C7BD3973E773A755E51EF2D7A243838ECED59F44BB6C9D605AE4FC9135B5E7EB41CAF13871406EB8F3O1fFH" TargetMode="External"/><Relationship Id="rId39" Type="http://schemas.openxmlformats.org/officeDocument/2006/relationships/hyperlink" Target="consultantplus://offline/ref=8A05B3C30DD34FDC91B4CBDE3DB7287BF47EDCD41CA8B477AD6D69989518C3CE268BDF1AECE12E319F377C95FA3110ABE2j3v4M" TargetMode="External"/><Relationship Id="rId21" Type="http://schemas.openxmlformats.org/officeDocument/2006/relationships/hyperlink" Target="consultantplus://offline/ref=A2CFE177FE1C3224A8A36AB85E1AD4E0C36E39C7BE317FE07CAE55E51EF2D7A243838ECED59F44BB6C9D605AE4FC9135B5E7EB41CAF13871406EB8F3O1fFH" TargetMode="External"/><Relationship Id="rId34" Type="http://schemas.openxmlformats.org/officeDocument/2006/relationships/hyperlink" Target="consultantplus://offline/ref=8BC316C74F193C43309093130FDCB9DDFF9D58CC7C118A1556BB1C519BD14DDF3A7407F8DF88D718484EBA057DD64D3F6F82B483025A14562D2AD549JDy7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CFE177FE1C3224A8A36AB85E1AD4E0C36E39C7BE3A7DEC72AF55E51EF2D7A243838ECED59F44BB6C9D605AE9FC9135B5E7EB41CAF13871406EB8F3O1fFH" TargetMode="External"/><Relationship Id="rId20" Type="http://schemas.openxmlformats.org/officeDocument/2006/relationships/hyperlink" Target="consultantplus://offline/ref=A2CFE177FE1C3224A8A36AB85E1AD4E0C36E39C7BE397DE37DAF55E51EF2D7A243838ECED59F44BB6C9D605AE4FC9135B5E7EB41CAF13871406EB8F3O1fFH" TargetMode="External"/><Relationship Id="rId29" Type="http://schemas.openxmlformats.org/officeDocument/2006/relationships/hyperlink" Target="consultantplus://offline/ref=A2CFE177FE1C3224A8A36AB85E1AD4E0C36E39C7BC3B7DE470A255E51EF2D7A243838ECED59F44BB6C9D605BE4FC9135B5E7EB41CAF13871406EB8F3O1fF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A2CFE177FE1C3224A8A36AB85E1AD4E0C36E39C7BE317BE173A455E51EF2D7A243838ECED59F44BB6C9D605AE4FC9135B5E7EB41CAF13871406EB8F3O1fFH" TargetMode="External"/><Relationship Id="rId32" Type="http://schemas.openxmlformats.org/officeDocument/2006/relationships/hyperlink" Target="consultantplus://offline/ref=8BC316C74F193C43309093130FDCB9DDFF9D58CC7B198C1957BD1C519BD14DDF3A7407F8DF88D718484EBB057FD64D3F6F82B483025A14562D2AD549JDy7L" TargetMode="External"/><Relationship Id="rId37" Type="http://schemas.openxmlformats.org/officeDocument/2006/relationships/hyperlink" Target="consultantplus://offline/ref=D405BD930812B4BC6FB3F02C81C18CFD2560B44F344A8316C342A2DEA1144D40FC3DF3549B0746CB08706D4BBD24E7A5AFA0DED3B80F8C8904D33484K9qBM" TargetMode="External"/><Relationship Id="rId40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A2CFE177FE1C3224A8A36AB85E1AD4E0C36E39C7BC3B7DE470A155E51EF2D7A243838ECED59F44BB6C9D605BE7FC9135B5E7EB41CAF13871406EB8F3O1fFH" TargetMode="External"/><Relationship Id="rId28" Type="http://schemas.openxmlformats.org/officeDocument/2006/relationships/hyperlink" Target="consultantplus://offline/ref=A2CFE177FE1C3224A8A36AB85E1AD4E0C36E39C7BC3B7DE470A355E51EF2D7A243838ECED59F44BB6C9D6059E5FC9135B5E7EB41CAF13871406EB8F3O1fFH" TargetMode="External"/><Relationship Id="rId36" Type="http://schemas.openxmlformats.org/officeDocument/2006/relationships/hyperlink" Target="consultantplus://offline/ref=D405BD930812B4BC6FB3F02C81C18CFD2560B44F344A8316C342A2DEA1144D40FC3DF3549B0746CB08706D4BBD24E7A5AFA0DED3B80F8C8904D33484K9qB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2CFE177FE1C3224A8A36AB85E1AD4E0C36E39C7BE3878EC72A455E51EF2D7A243838ECED59F44BB6C9D605AE4FC9135B5E7EB41CAF13871406EB8F3O1fFH" TargetMode="External"/><Relationship Id="rId31" Type="http://schemas.openxmlformats.org/officeDocument/2006/relationships/hyperlink" Target="consultantplus://offline/ref=8BC316C74F193C43309093130FDCB9DDFF9D58CC7B17811B51B71C519BD14DDF3A7407F8DF88D718484EBA057DD64D3F6F82B483025A14562D2AD549JDy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A2CFE177FE1C3224A8A36AB85E1AD4E0C36E39C7BC3B7DE470A055E51EF2D7A243838ECED59F44BB6C9D605EE1FC9135B5E7EB41CAF13871406EB8F3O1fFH" TargetMode="External"/><Relationship Id="rId27" Type="http://schemas.openxmlformats.org/officeDocument/2006/relationships/hyperlink" Target="consultantplus://offline/ref=A2CFE177FE1C3224A8A36AB85E1AD4E0C36E39C7BD317FE277A655E51EF2D7A243838ECED59F44BB6C9D605AE4FC9135B5E7EB41CAF13871406EB8F3O1fFH" TargetMode="External"/><Relationship Id="rId30" Type="http://schemas.openxmlformats.org/officeDocument/2006/relationships/hyperlink" Target="consultantplus://offline/ref=A2CFE177FE1C3224A8A36AB85E1AD4E0C36E39C7BC3873E07DA655E51EF2D7A243838ECED59F44BB6C9D605AE4FC9135B5E7EB41CAF13871406EB8F3O1fFH" TargetMode="External"/><Relationship Id="rId35" Type="http://schemas.openxmlformats.org/officeDocument/2006/relationships/hyperlink" Target="consultantplus://offline/ref=8BC316C74F193C43309093130FDCB9DDFF9D58CC7C148A1850B61C519BD14DDF3A7407F8DF88D718484EBA047BD64D3F6F82B483025A14562D2AD549JDy7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2CFE177FE1C3224A8A36AB85E1AD4E0C36E39C7BD3179E47CA255E51EF2D7A243838ECED59F44BB6C9D605CE5FC9135B5E7EB41CAF13871406EB8F3O1fFH" TargetMode="External"/><Relationship Id="rId25" Type="http://schemas.openxmlformats.org/officeDocument/2006/relationships/hyperlink" Target="consultantplus://offline/ref=A2CFE177FE1C3224A8A36AB85E1AD4E0C36E39C7BD397CE474A055E51EF2D7A243838ECED59F44BB6C9D605AE4FC9135B5E7EB41CAF13871406EB8F3O1fFH" TargetMode="External"/><Relationship Id="rId33" Type="http://schemas.openxmlformats.org/officeDocument/2006/relationships/hyperlink" Target="consultantplus://offline/ref=8BC316C74F193C43309093130FDCB9DDFF9D58CC7B18881E57B91C519BD14DDF3A7407F8DF88D718484EBA057DD64D3F6F82B483025A14562D2AD549JDy7L" TargetMode="External"/><Relationship Id="rId38" Type="http://schemas.openxmlformats.org/officeDocument/2006/relationships/hyperlink" Target="consultantplus://offline/ref=BCBCEE3A0F4DE5C2E3A872ECA13A399FF2AD891716A3A535A2D04CBD55334A2A05B4511EE15830E0E290B9470BE57E31AEA10794CCD5C8BCAF4E7BC3MBsF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\AppData\Roaming\Microsoft\&#1064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BD2A8-03C0-473E-A390-EA322198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1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9181</CharactersWithSpaces>
  <SharedDoc>false</SharedDoc>
  <HLinks>
    <vt:vector size="60" baseType="variant">
      <vt:variant>
        <vt:i4>3342448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3866721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consultantplus://offline/ref=CD619CCC73F183F48B9F2AEBE906FF6927941FF2B0829BCDD6D760AF3FC45D89E5EB0B88E919FBB837AF822807645192O9r9M</vt:lpwstr>
      </vt:variant>
      <vt:variant>
        <vt:lpwstr/>
      </vt:variant>
      <vt:variant>
        <vt:i4>2162790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consultantplus://offline/ref=96014D3684A851895C3E0FE5A123C88C498DF1929777BC1C8291BA3B58D7BD1AD26DD938875D1E89A5120BDEFCADACBB87BC1407E5F7x7p2I</vt:lpwstr>
      </vt:variant>
      <vt:variant>
        <vt:lpwstr/>
      </vt:variant>
      <vt:variant>
        <vt:i4>2162795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consultantplus://offline/ref=96014D3684A851895C3E0FE5A123C88C498DF1929777BC1C8291BA3B58D7BD1AD26DD9388A581B89A5120BDEFCADACBB87BC1407E5F7x7p2I</vt:lpwstr>
      </vt:variant>
      <vt:variant>
        <vt:lpwstr/>
      </vt:variant>
      <vt:variant>
        <vt:i4>2162741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consultantplus://offline/ref=96014D3684A851895C3E0FE5A123C88C498DF1929777BC1C8291BA3B58D7BD1AD26DD9388B5E1B89A5120BDEFCADACBB87BC1407E5F7x7p2I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consultantplus://offline/ref=0C883E6E9CF377086BFF54EBC20608E5B41ED20481C72D57D7A9415036F5DA1EF40FDB2BD61F754B3C23DC5155590C13FF030DFAC12F487325028D7Bd3W0N</vt:lpwstr>
      </vt:variant>
      <vt:variant>
        <vt:lpwstr/>
      </vt:variant>
      <vt:variant>
        <vt:i4>7143475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consultantplus://offline/ref=0C883E6E9CF377086BFF54EBC20608E5B41ED20481C72D57D7A8415036F5DA1EF40FDB2BD61F754B3C23DC5354590C13FF030DFAC12F487325028D7Bd3W0N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consultantplus://offline/ref=0C883E6E9CF377086BFF54EBC20608E5B41ED20481C72D57D7AA415036F5DA1EF40FDB2BD61F754B3C23DC5153590C13FF030DFAC12F487325028D7Bd3W0N</vt:lpwstr>
      </vt:variant>
      <vt:variant>
        <vt:lpwstr/>
      </vt:variant>
      <vt:variant>
        <vt:i4>7143529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consultantplus://offline/ref=0C883E6E9CF377086BFF54EBC20608E5B41ED20481C72D57D7AB415036F5DA1EF40FDB2BD61F754B3C23DC5255590C13FF030DFAC12F487325028D7Bd3W0N</vt:lpwstr>
      </vt:variant>
      <vt:variant>
        <vt:lpwstr/>
      </vt:variant>
      <vt:variant>
        <vt:i4>4980751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consultantplus://offline/ref=68A1E1CDE643DE197AC4B74B148CCE733E094F8827AD9B8F1AFAFB4B6690DB44FDD7E1BBEB275F5E1BCD47194232BCh4CFN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cbum6</dc:creator>
  <cp:lastModifiedBy>Дягилева М.А.</cp:lastModifiedBy>
  <cp:revision>5</cp:revision>
  <cp:lastPrinted>2025-06-27T06:54:00Z</cp:lastPrinted>
  <dcterms:created xsi:type="dcterms:W3CDTF">2025-07-23T06:45:00Z</dcterms:created>
  <dcterms:modified xsi:type="dcterms:W3CDTF">2025-08-06T06:49:00Z</dcterms:modified>
</cp:coreProperties>
</file>