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7F2" w:rsidRPr="00CB1B0A" w:rsidRDefault="007A07F2" w:rsidP="00BE61DB">
      <w:pPr>
        <w:jc w:val="center"/>
        <w:rPr>
          <w:rFonts w:ascii="Times New Roman" w:hAnsi="Times New Roman"/>
          <w:sz w:val="28"/>
          <w:szCs w:val="28"/>
        </w:rPr>
      </w:pPr>
      <w:r w:rsidRPr="00CB1B0A">
        <w:rPr>
          <w:rFonts w:ascii="Times New Roman" w:hAnsi="Times New Roman"/>
          <w:color w:val="000000"/>
          <w:sz w:val="28"/>
          <w:szCs w:val="28"/>
        </w:rPr>
        <w:t>Ремонт, замена, модернизация лифтов, ремонт лифтовых шахт, машинных и блочных помещений</w:t>
      </w:r>
    </w:p>
    <w:p w:rsidR="00BD5178" w:rsidRDefault="00BD5178" w:rsidP="007A07F2">
      <w:pPr>
        <w:spacing w:line="192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2"/>
        <w:gridCol w:w="675"/>
        <w:gridCol w:w="1377"/>
        <w:gridCol w:w="1970"/>
        <w:gridCol w:w="953"/>
        <w:gridCol w:w="2903"/>
      </w:tblGrid>
      <w:tr w:rsidR="00C57DDA" w:rsidRPr="007754D2" w:rsidTr="007754D2">
        <w:trPr>
          <w:trHeight w:val="3341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Адрес МКД</w:t>
            </w:r>
          </w:p>
        </w:tc>
        <w:tc>
          <w:tcPr>
            <w:tcW w:w="675" w:type="dxa"/>
            <w:shd w:val="clear" w:color="000000" w:fill="FFFFFF"/>
            <w:textDirection w:val="btLr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Номер подъезда</w:t>
            </w:r>
          </w:p>
        </w:tc>
        <w:tc>
          <w:tcPr>
            <w:tcW w:w="1377" w:type="dxa"/>
            <w:shd w:val="clear" w:color="000000" w:fill="FFFFFF"/>
            <w:textDirection w:val="btLr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Год ввода в эксплуатацию</w:t>
            </w:r>
            <w:r w:rsidR="00717442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лифта</w:t>
            </w:r>
          </w:p>
        </w:tc>
        <w:tc>
          <w:tcPr>
            <w:tcW w:w="1970" w:type="dxa"/>
            <w:shd w:val="clear" w:color="000000" w:fill="FFFFFF"/>
            <w:textDirection w:val="btLr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Год проведения последнего ремонта, замены, модернизации лифтов, ремонта лифтовых шахт, машинных и блочных помещений (при наличии)</w:t>
            </w:r>
          </w:p>
        </w:tc>
        <w:tc>
          <w:tcPr>
            <w:tcW w:w="953" w:type="dxa"/>
            <w:shd w:val="clear" w:color="000000" w:fill="FFFFFF"/>
            <w:textDirection w:val="btLr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этажей</w:t>
            </w:r>
          </w:p>
        </w:tc>
        <w:tc>
          <w:tcPr>
            <w:tcW w:w="2903" w:type="dxa"/>
            <w:shd w:val="clear" w:color="000000" w:fill="FFFFFF"/>
            <w:textDirection w:val="btLr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Плановый период выполнения работ</w:t>
            </w:r>
          </w:p>
        </w:tc>
      </w:tr>
    </w:tbl>
    <w:p w:rsidR="007754D2" w:rsidRPr="007754D2" w:rsidRDefault="007754D2">
      <w:pPr>
        <w:rPr>
          <w:sz w:val="2"/>
          <w:szCs w:val="2"/>
        </w:rPr>
      </w:pPr>
    </w:p>
    <w:tbl>
      <w:tblPr>
        <w:tblW w:w="2297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2"/>
        <w:gridCol w:w="675"/>
        <w:gridCol w:w="1377"/>
        <w:gridCol w:w="1970"/>
        <w:gridCol w:w="953"/>
        <w:gridCol w:w="2903"/>
        <w:gridCol w:w="2901"/>
        <w:gridCol w:w="2901"/>
        <w:gridCol w:w="2901"/>
      </w:tblGrid>
      <w:tr w:rsidR="00C57DDA" w:rsidRPr="007754D2" w:rsidTr="007754D2">
        <w:trPr>
          <w:gridAfter w:val="3"/>
          <w:wAfter w:w="8703" w:type="dxa"/>
          <w:trHeight w:val="322"/>
          <w:tblHeader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7A07F2" w:rsidRPr="007754D2" w:rsidTr="007754D2">
        <w:trPr>
          <w:gridAfter w:val="3"/>
          <w:wAfter w:w="8703" w:type="dxa"/>
          <w:trHeight w:val="454"/>
        </w:trPr>
        <w:tc>
          <w:tcPr>
            <w:tcW w:w="14270" w:type="dxa"/>
            <w:gridSpan w:val="6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7A07F2" w:rsidRPr="007754D2" w:rsidRDefault="002323D7" w:rsidP="007754D2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Касимовский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муниципальный округ (</w:t>
            </w:r>
            <w:r w:rsidR="007A07F2" w:rsidRPr="007754D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г. Касимов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  <w:proofErr w:type="spellStart"/>
            <w:r w:rsidR="003A212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="003A212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Приокский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253CDA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A212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FC225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</w:t>
            </w:r>
            <w:r w:rsidR="00253CDA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FC225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</w:t>
            </w:r>
            <w:r w:rsidR="00253CDA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FC225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</w:t>
            </w:r>
            <w:r w:rsidR="00253CDA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A07F2" w:rsidRPr="007754D2" w:rsidRDefault="00253CD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Касимов,</w:t>
            </w:r>
            <w:r w:rsidR="00FC225E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A212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="003A212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7A07F2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A07F2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Приокский</w:t>
            </w:r>
            <w:proofErr w:type="spellEnd"/>
            <w:r w:rsidR="007A07F2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A212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="007A07F2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FC225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FC225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FC225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FC225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Align w:val="center"/>
          </w:tcPr>
          <w:p w:rsidR="00FC225E" w:rsidRPr="007754D2" w:rsidRDefault="00FC225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Приокский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16а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FC225E" w:rsidRPr="007754D2" w:rsidRDefault="00FC225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C225E" w:rsidRPr="007754D2" w:rsidRDefault="00442BC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C225E" w:rsidRPr="007754D2" w:rsidRDefault="00FC225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C225E" w:rsidRPr="007754D2" w:rsidRDefault="00442BC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C225E" w:rsidRPr="007754D2" w:rsidRDefault="00F03A3C" w:rsidP="0035195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 w:rsidR="0035195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 w:rsidR="0035195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442BC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Align w:val="center"/>
          </w:tcPr>
          <w:p w:rsidR="00442BCD" w:rsidRPr="007754D2" w:rsidRDefault="00442BC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Касимов, ул. Восточная, д. 16а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442BCD" w:rsidRPr="007754D2" w:rsidRDefault="00442BC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442BCD" w:rsidRPr="007754D2" w:rsidRDefault="00442BC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442BCD" w:rsidRPr="007754D2" w:rsidRDefault="00442BC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442BCD" w:rsidRPr="007754D2" w:rsidRDefault="00442BC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442BCD" w:rsidRPr="007754D2" w:rsidRDefault="00F03A3C" w:rsidP="0035195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 w:rsidR="0035195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 w:rsidR="0035195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7A07F2" w:rsidRPr="007754D2" w:rsidTr="007754D2">
        <w:trPr>
          <w:gridAfter w:val="3"/>
          <w:wAfter w:w="8703" w:type="dxa"/>
          <w:trHeight w:val="454"/>
        </w:trPr>
        <w:tc>
          <w:tcPr>
            <w:tcW w:w="14270" w:type="dxa"/>
            <w:gridSpan w:val="6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1-й Осенний</w:t>
            </w:r>
            <w:r w:rsidR="00446826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A212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пер.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361809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A212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1-й Осенний</w:t>
            </w:r>
            <w:r w:rsidR="00446826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A212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пер.</w:t>
            </w:r>
            <w:r w:rsidR="004E2892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3A212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1-й проезд Гагарина,</w:t>
            </w:r>
            <w:r w:rsidR="00253CDA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A00F7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A00F7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A00F7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A00F7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4F07A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4F07A5" w:rsidRPr="007754D2" w:rsidRDefault="004F07A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1-й проезд Ломоносова, д. 9/15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F07A5" w:rsidRPr="007754D2" w:rsidRDefault="004F07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F07A5" w:rsidRPr="007E5FFB" w:rsidRDefault="0070458D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FFB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F07A5" w:rsidRPr="007754D2" w:rsidRDefault="004F07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F07A5" w:rsidRPr="007754D2" w:rsidRDefault="004F07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F07A5" w:rsidRPr="007754D2" w:rsidRDefault="004F07A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4F07A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F07A5" w:rsidRPr="007754D2" w:rsidRDefault="004F07A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F07A5" w:rsidRPr="007754D2" w:rsidRDefault="004F07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F07A5" w:rsidRPr="007E5FFB" w:rsidRDefault="0070458D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FFB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F07A5" w:rsidRPr="007754D2" w:rsidRDefault="004F07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F07A5" w:rsidRPr="007754D2" w:rsidRDefault="004F07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F07A5" w:rsidRPr="007754D2" w:rsidRDefault="004F07A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4F07A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F07A5" w:rsidRPr="007754D2" w:rsidRDefault="004F07A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F07A5" w:rsidRPr="007754D2" w:rsidRDefault="004F07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F07A5" w:rsidRPr="007E5FFB" w:rsidRDefault="0070458D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FFB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F07A5" w:rsidRPr="007754D2" w:rsidRDefault="004F07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F07A5" w:rsidRPr="007754D2" w:rsidRDefault="004F07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F07A5" w:rsidRPr="007754D2" w:rsidRDefault="004F07A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</w:t>
            </w:r>
            <w:r w:rsidR="00253CDA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3-й Михайловский проезд,</w:t>
            </w:r>
            <w:r w:rsidR="00253CDA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A212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92C8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92C8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3-й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Мопровский</w:t>
            </w:r>
            <w:proofErr w:type="spellEnd"/>
            <w:r w:rsidR="00253CDA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A212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пер.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253CDA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A212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30943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30943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</w:t>
            </w:r>
            <w:r w:rsidR="00253CDA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4-й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Мервинский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проезд,</w:t>
            </w:r>
            <w:r w:rsidR="00253CDA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A212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2/27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</w:t>
            </w:r>
            <w:r w:rsidR="00792C8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62712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2712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 w:rsidR="0062712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</w:t>
            </w:r>
            <w:r w:rsidR="00792C8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62712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</w:t>
            </w:r>
            <w:r w:rsidR="00792C8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62712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</w:t>
            </w:r>
            <w:r w:rsidR="00792C8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62712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A61E7" w:rsidRPr="007754D2" w:rsidRDefault="008A61E7" w:rsidP="008A61E7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4-й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Мервинский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проезд, д.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415E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415E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415E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415EC3" w:rsidRPr="007754D2" w:rsidTr="00415EC3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415EC3" w:rsidRPr="007754D2" w:rsidRDefault="00415EC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415EC3" w:rsidRPr="007754D2" w:rsidRDefault="00415E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415EC3" w:rsidRPr="007754D2" w:rsidRDefault="00415E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415EC3" w:rsidRPr="007754D2" w:rsidRDefault="00415E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415EC3" w:rsidRPr="007754D2" w:rsidRDefault="00415E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415EC3" w:rsidRPr="00415EC3" w:rsidRDefault="00415EC3" w:rsidP="00415EC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6E3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415EC3" w:rsidRPr="007754D2" w:rsidTr="00415EC3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415EC3" w:rsidRPr="007754D2" w:rsidRDefault="00415EC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415EC3" w:rsidRPr="007754D2" w:rsidRDefault="00415E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415EC3" w:rsidRPr="007754D2" w:rsidRDefault="00415E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415EC3" w:rsidRPr="007754D2" w:rsidRDefault="00415E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415EC3" w:rsidRPr="007754D2" w:rsidRDefault="00415E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415EC3" w:rsidRPr="00415EC3" w:rsidRDefault="00415EC3" w:rsidP="00415EC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6E3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415EC3" w:rsidRPr="007754D2" w:rsidTr="00415EC3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415EC3" w:rsidRPr="007754D2" w:rsidRDefault="00415EC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415EC3" w:rsidRPr="007754D2" w:rsidRDefault="00415E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415EC3" w:rsidRPr="007754D2" w:rsidRDefault="00415E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415EC3" w:rsidRPr="007754D2" w:rsidRDefault="00415E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415EC3" w:rsidRPr="007754D2" w:rsidRDefault="00415E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415EC3" w:rsidRPr="00415EC3" w:rsidRDefault="00415EC3" w:rsidP="00415EC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6E3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415EC3" w:rsidRPr="007754D2" w:rsidTr="00415EC3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415EC3" w:rsidRPr="007754D2" w:rsidRDefault="00415EC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415EC3" w:rsidRPr="007754D2" w:rsidRDefault="00415E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415EC3" w:rsidRPr="007754D2" w:rsidRDefault="00415E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415EC3" w:rsidRPr="007754D2" w:rsidRDefault="00415E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415EC3" w:rsidRPr="007754D2" w:rsidRDefault="00415E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415EC3" w:rsidRPr="00415EC3" w:rsidRDefault="00415EC3" w:rsidP="00415EC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6E3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415EC3" w:rsidRPr="007754D2" w:rsidTr="00415EC3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415EC3" w:rsidRPr="007754D2" w:rsidRDefault="00415EC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415EC3" w:rsidRPr="007754D2" w:rsidRDefault="00415E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415EC3" w:rsidRPr="007754D2" w:rsidRDefault="00415E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415EC3" w:rsidRPr="007754D2" w:rsidRDefault="00415E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415EC3" w:rsidRPr="007754D2" w:rsidRDefault="00415E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415EC3" w:rsidRPr="00415EC3" w:rsidRDefault="00415EC3" w:rsidP="00415EC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6E3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8-й Авиационный проезд, д. 38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Васильевский пер., д. 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Васильевский пер., д.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Васильевский пер., д. 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Васильевский проезд,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Васильевский проезд,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Васильевский проезд, д. 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Заводской проезд, д. 6а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Касимовское шоссе, д.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Касимовское шоссе, д. 12б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Касимовское шоссе, д. 15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Касимовское шоссе, д. 15,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2E51A1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2E51A1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EA329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EA329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2E51A1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2E51A1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EA329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EA329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2E51A1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2E51A1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EA329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EA329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2E51A1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2E51A1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EA329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EA329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2E51A1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2E51A1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EA329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EA329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2E51A1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2E51A1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Касимовское шоссе, д. 20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A61E7" w:rsidRPr="007754D2" w:rsidRDefault="008A61E7" w:rsidP="002E51A1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Касимовское шоссе, д. 22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F2180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8A61E7" w:rsidRPr="007754D2" w:rsidTr="00F2180E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F2180E">
            <w:pPr>
              <w:jc w:val="center"/>
            </w:pPr>
            <w:r w:rsidRPr="007E064B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F2180E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F2180E">
            <w:pPr>
              <w:jc w:val="center"/>
            </w:pPr>
            <w:r w:rsidRPr="007E064B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F2180E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F2180E">
            <w:pPr>
              <w:jc w:val="center"/>
            </w:pPr>
            <w:r w:rsidRPr="007E064B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F2180E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F2180E">
            <w:pPr>
              <w:jc w:val="center"/>
            </w:pPr>
            <w:r w:rsidRPr="007E064B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F2180E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F2180E">
            <w:pPr>
              <w:jc w:val="center"/>
            </w:pPr>
            <w:r w:rsidRPr="007E064B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Касимовское шоссе, д. 27, корп.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auto" w:fill="auto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Касимовское шоссе, д. 30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8A61E7" w:rsidRPr="007754D2" w:rsidTr="00F2180E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F2180E">
            <w:pPr>
              <w:jc w:val="center"/>
            </w:pPr>
            <w:r w:rsidRPr="00562CB1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F2180E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F2180E">
            <w:pPr>
              <w:jc w:val="center"/>
            </w:pPr>
            <w:r w:rsidRPr="00562CB1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F2180E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F2180E">
            <w:pPr>
              <w:jc w:val="center"/>
            </w:pPr>
            <w:r w:rsidRPr="00322A9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F2180E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F2180E">
            <w:pPr>
              <w:jc w:val="center"/>
            </w:pPr>
            <w:r w:rsidRPr="00322A9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F2180E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F2180E">
            <w:pPr>
              <w:jc w:val="center"/>
            </w:pPr>
            <w:r w:rsidRPr="00322A9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Касимовское шоссе, д. 32, корп.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Касимовское шоссе, д. 35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F2180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F2180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F2180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Касимовское шоссе, д. 38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Касимовское шоссе, д. 38,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Касимовское шоссе, д. 42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Касимовское шоссе, д. 42,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Касимовское шоссе, д. 46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Касимовское шоссе, д. 48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Касимовское шоссе, д. 48,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Касимовское шоссе, д. 48, корп.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Касимовское шоссе, д. 48, корп.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auto" w:fill="auto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Касимовское шоссе, д. 49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Касимовское шоссе, д. 50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Касимовское шоссе, д. 50б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Касимовское шоссе, д. 52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Касимовское шоссе, д. 54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Касимовское шоссе, д. 54,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9D532F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9D532F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Касимовское шоссе, д. 56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Касимовское шоссе, д. 56,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Касимовское шоссе, д. 57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Касимовское шоссе, д. 57,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Касимовское шоссе, д. 57,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Касимовское шоссе, д. 57,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Касимовское шоссе, д. 61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Касимовское шоссе, д. 63,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9D532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9D532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9D532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Касимовское шоссе, д. 63, корп.2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283117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283117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Касимовское шоссе, д. 65,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Касимовское шоссе, д. 67,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283117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Касимовское шоссе, д. 67,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Default="008A61E7" w:rsidP="00283117">
            <w:pPr>
              <w:jc w:val="center"/>
            </w:pPr>
            <w:r w:rsidRPr="00ED302A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283117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Default="008A61E7" w:rsidP="00283117">
            <w:pPr>
              <w:jc w:val="center"/>
            </w:pPr>
            <w:r w:rsidRPr="00ED302A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283117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Default="008A61E7" w:rsidP="00283117">
            <w:pPr>
              <w:jc w:val="center"/>
            </w:pPr>
            <w:r w:rsidRPr="00ED302A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Касимовское шоссе, д. 69, корп.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Касимовское шоссе, д. 8,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Касимовское шоссе, д. 8,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Малое шоссе,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DA4E9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234,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EE2FE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28311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EE2FE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EE2FE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EE2FE0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AF1D1F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28311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AF1D1F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28311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240,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9D532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9D532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250,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250,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250,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Михайловское шоссе, д. 250, корп.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250, корп.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250, корп.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AB6EF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250, корп. 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260, корп.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AF4726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75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75,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Михайловское шоссе, д. 77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77,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80,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г. Рязань, Михайловское шоссе, д. 80,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0F260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="000F26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80,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82,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27131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7131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 w:rsidR="0027131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27131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7131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 w:rsidR="0027131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27131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7131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 w:rsidR="0027131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82,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 xml:space="preserve">г. Рязань, Михайловское шоссе, д. 82, корп. 3 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AF4726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Default="008A61E7" w:rsidP="00AF4726">
            <w:pPr>
              <w:jc w:val="center"/>
            </w:pPr>
            <w:r w:rsidRPr="007D73D0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Default="008A61E7" w:rsidP="00AF4726">
            <w:pPr>
              <w:jc w:val="center"/>
            </w:pPr>
            <w:r w:rsidRPr="007D73D0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Default="008A61E7" w:rsidP="00AF4726">
            <w:pPr>
              <w:jc w:val="center"/>
            </w:pPr>
            <w:r w:rsidRPr="007D73D0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89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89,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89,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89,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91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93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2903" w:type="dxa"/>
            <w:shd w:val="clear" w:color="000000" w:fill="FFFFFF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2903" w:type="dxa"/>
            <w:shd w:val="clear" w:color="000000" w:fill="FFFFFF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93,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93,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Олимпийский городок, д.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Олимпийский городок, д. 2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FD7311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FD7311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FD7311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FD7311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FD7311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FD7311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FD7311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FD7311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Олимпийский городок, д. 3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D964FD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D964FD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D964FD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D964FD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Олимпийский городок, д. 4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AF4726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03588F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03588F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254158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Олимпийский городок, д. 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корп.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254158">
            <w:pPr>
              <w:jc w:val="center"/>
            </w:pPr>
            <w:r w:rsidRPr="00D503E4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254158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254158">
            <w:pPr>
              <w:jc w:val="center"/>
            </w:pPr>
            <w:r w:rsidRPr="00D503E4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254158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254158">
            <w:pPr>
              <w:jc w:val="center"/>
            </w:pPr>
            <w:r w:rsidRPr="00D503E4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Олимпийский городок, д. 5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F575E8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F575E8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F575E8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F575E8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F575E8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F575E8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F575E8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F575E8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F575E8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Олимпийский городок, д. 7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893E3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893E3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893E3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893E3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Олимпийский городок, д. 8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796213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796213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796213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796213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Олимпийский городок, д. 9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8C5AF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8C5AF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8C5AF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8C5AF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8C5AF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Солотча, д. 10а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Солотча, д. 10б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A61E7" w:rsidRPr="007754D2" w:rsidRDefault="008A61E7" w:rsidP="00DB326B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Московское шоссе, д. 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DB306A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DB326B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DB306A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Московское шоссе, д. 33,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Московское шоссе, д. 33,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Московское шоссе, д. 33, корп.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Московское шоссе, д. 39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Московское шоссе, д. 41,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Московское шоссе, д. 41,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Московское шоссе, д. 47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Московское шоссе, д. 47,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3D2FC1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1E7" w:rsidRPr="007754D2" w:rsidRDefault="008A61E7" w:rsidP="00A41211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Московское шоссе, д. 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корп. 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1E7" w:rsidRPr="00A41211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1E7" w:rsidRPr="007754D2" w:rsidRDefault="008A61E7" w:rsidP="00BB090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E3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1E7" w:rsidRPr="00A41211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502B24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1E7" w:rsidRPr="00A41211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502B24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1E7" w:rsidRPr="00A41211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502B24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1E7" w:rsidRPr="00A41211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502B24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1E7" w:rsidRPr="00A41211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502B24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Московское шоссе, д. 51/2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1E7" w:rsidRPr="006D0F2D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1E7" w:rsidRPr="00BB0902" w:rsidRDefault="008A61E7" w:rsidP="00BB090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1E7" w:rsidRPr="00DA1C92" w:rsidRDefault="008A61E7" w:rsidP="006D0F2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1E7" w:rsidRPr="00DA1C92" w:rsidRDefault="008A61E7" w:rsidP="006D0F2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1E7" w:rsidRPr="007754D2" w:rsidRDefault="008A61E7" w:rsidP="009C3D44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Рязань, Московское шоссе, д. 55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tcBorders>
              <w:top w:val="single" w:sz="4" w:space="0" w:color="auto"/>
            </w:tcBorders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4B3C34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Московское шоссе, д. 59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Московское шоссе, д. 61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Московское шоссе, д. 63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Народный бульвар, д. 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Народный бульвар, д.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Народный бульвар, д. 12,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Народный бульвар, д. 14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Народный бульвар, д. 15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Народный бульвар, д. 16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Народный бульвар, д. 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Народный бульвар, д. 9,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Окский проезд, д.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893E3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BA30E3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BA30E3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BA30E3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Окский проезд, д. 2б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Окский проезд, д.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Окский проезд,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Окский проезд, д. 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Окское шоссе, д.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Октябрьский городок, д. 32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Октябрьский городок, д. 35, корп.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AF472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2048D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2048D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Октябрьский городок, д. 41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Октябрьский городок, д. 42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Октябрьский городок, д. 43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Октябрьский городок, д. 44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Октябрьский городок, д. 46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Октябрьский городок, д. 47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Октябрьский городок, д. 48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Октябрьский городок, д. 49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Октябрьский городок, д. 52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Октябрьский городок, д. 53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Октябрьский городок, д. 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Парковый проспект, д.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AF4726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E67000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E67000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E67000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E67000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E67000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пер. Войкова,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Первомайский проспект, д. 51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Первомайский проспект, д. 58,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Первомайский проспект, д. 60,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Первомайский проспект, д. 64,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Первомайский проспект, д. 64,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Первомайский проспект, д. 64,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Первомайский проспект, д. 66,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Первомайский проспект, д. 66,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Первомайский проспект, д. 74,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Первомайский проспект, д. 76,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Первомайский проспект, д. 76, корп. 3 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пл. Димитрова,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пос.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Мехзавода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пос.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Мехзавода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пос.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Мехзавода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24,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пос.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Мехзавода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4003B8" w:rsidRDefault="008A61E7" w:rsidP="004003B8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4003B8" w:rsidRDefault="008A61E7" w:rsidP="004003B8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4003B8" w:rsidRDefault="008A61E7" w:rsidP="004003B8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пос.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Мехзавода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проезд Гоголя, д. 3а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проезд Грибоедова, д. 16а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проезд Завражнова, д.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проезд Островского, д. 4а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A61E7" w:rsidRPr="007754D2" w:rsidRDefault="008A61E7" w:rsidP="00966196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Славянский проспект, д.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322AD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322AD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322AD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322AD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322AD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322AD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322AD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322AD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Славянский проспект,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Славянский проспект, д.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Славянский проспект, д.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Солотчинское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Солотчинское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Солотчинское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AF4726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Default="008A61E7" w:rsidP="00AF4726">
            <w:pPr>
              <w:jc w:val="center"/>
            </w:pPr>
            <w:r w:rsidRPr="008B28F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Default="008A61E7" w:rsidP="00AF4726">
            <w:pPr>
              <w:jc w:val="center"/>
            </w:pPr>
            <w:r w:rsidRPr="008B28F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Default="008A61E7" w:rsidP="00AF4726">
            <w:pPr>
              <w:jc w:val="center"/>
            </w:pPr>
            <w:r w:rsidRPr="008B28F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Default="008A61E7" w:rsidP="00AF4726">
            <w:pPr>
              <w:jc w:val="center"/>
            </w:pPr>
            <w:r w:rsidRPr="008B28F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Default="008A61E7" w:rsidP="00AF4726">
            <w:pPr>
              <w:jc w:val="center"/>
            </w:pPr>
            <w:r w:rsidRPr="008B28F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Солотчинское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4, корп. 2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AF4726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F77791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F77791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F77791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F77791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AF47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AF4726">
            <w:pPr>
              <w:jc w:val="center"/>
            </w:pPr>
            <w:r w:rsidRPr="00F77791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Спортивный пер., д. 14</w:t>
            </w:r>
          </w:p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Старообрядческий проезд, д. 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Старообрядческий проезд, д. 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1-я Железнодорожная, д. 54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1-я Железнодорожная, д. 56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2-е Бутырки, д.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2-е Бутырки, д. 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2-е Бутырки, д. 13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2-е Бутырки, д.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2-е Бутырки, д. 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2-я Железнодорожная, д.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2-я Железнодорожная, д. 30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2-я Железнодорожная, д. 34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2-я Железнодорожная, д. 38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г. Рязань, ул. 2-я Железнодорожная, д. 38,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4665D1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2017-2019, 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2-я Линия,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2-я Линия, д. 46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2-я Линия, д.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2-я Линия, д. 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3-и Бутырки, д. 2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3-и Бутырки,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3-и Бутырки, д. 3,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3-и Бутырки, д. 3,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3-и Бутырки, д. 3,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3-и Бутырки, д. 3, корп. 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3B186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 w:rsidR="003B186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-203</w:t>
            </w:r>
            <w:r w:rsidR="003B186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3B186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 w:rsidR="003B186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-203</w:t>
            </w:r>
            <w:r w:rsidR="003B186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4-я Линия, д.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A61E7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A61E7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A61E7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A61E7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4-я Линия, д. 2/1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199</w:t>
            </w:r>
            <w:r w:rsidRPr="007754D2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A94ADB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754D2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199</w:t>
            </w:r>
            <w:r w:rsidRPr="007754D2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A94ADB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754D2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199</w:t>
            </w:r>
            <w:r w:rsidRPr="007754D2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A94ADB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754D2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199</w:t>
            </w:r>
            <w:r w:rsidRPr="007754D2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A94ADB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754D2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199</w:t>
            </w:r>
            <w:r w:rsidRPr="007754D2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A94ADB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754D2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4-я Линия,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4-я Линия, д. 34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4-я Линия, д. 60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4-я Линия, д. 64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4-я Линия, д. 66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6-я Линия, д. 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6-я Линия, д. 20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6-я Линия, д. 24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7-я Линия, д.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7-я Линия, д. 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9-я Линия, д. 18,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9-я Линия, д. 26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9-я Линия, д. 28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9-я Линия, д. 30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9-я Линия, д. 32,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9-я Линия, д. 32,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Баженова, д. 27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Баженова, д. 29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Баженова, д. 33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36359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Баженова, д. 34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6D28D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8A61E7" w:rsidRPr="007754D2" w:rsidTr="006D28D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6D28DB">
            <w:pPr>
              <w:jc w:val="center"/>
            </w:pPr>
            <w:r w:rsidRPr="007A455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6D28D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6D28DB">
            <w:pPr>
              <w:jc w:val="center"/>
            </w:pPr>
            <w:r w:rsidRPr="007A455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Белякова, д. 2а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Белякова, д. 30а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Белякова, д. 31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Белякова, д. 33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Белякова, д. 34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1,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Березовая, д.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1а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1б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1в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1г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1д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1е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1ж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1з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1к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1л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1м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D4468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1н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D4468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Березовая, д.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3,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A61E7" w:rsidRPr="007754D2" w:rsidRDefault="008A61E7" w:rsidP="00254D2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Березовая, д.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корп.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2050-2052</w:t>
            </w:r>
          </w:p>
        </w:tc>
      </w:tr>
      <w:tr w:rsidR="008A61E7" w:rsidRPr="007754D2" w:rsidTr="004F640A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254D2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4F640A">
            <w:pPr>
              <w:jc w:val="center"/>
            </w:pPr>
            <w:r w:rsidRPr="00BA371A">
              <w:rPr>
                <w:rFonts w:ascii="Times New Roman" w:hAnsi="Times New Roman"/>
                <w:color w:val="000000"/>
                <w:sz w:val="24"/>
                <w:szCs w:val="24"/>
              </w:rPr>
              <w:t>2050-2052</w:t>
            </w:r>
          </w:p>
        </w:tc>
      </w:tr>
      <w:tr w:rsidR="008A61E7" w:rsidRPr="007754D2" w:rsidTr="004F640A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254D2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4F640A">
            <w:pPr>
              <w:jc w:val="center"/>
            </w:pPr>
            <w:r w:rsidRPr="00BA371A">
              <w:rPr>
                <w:rFonts w:ascii="Times New Roman" w:hAnsi="Times New Roman"/>
                <w:color w:val="000000"/>
                <w:sz w:val="24"/>
                <w:szCs w:val="24"/>
              </w:rPr>
              <w:t>2050-2052</w:t>
            </w:r>
          </w:p>
        </w:tc>
      </w:tr>
      <w:tr w:rsidR="008A61E7" w:rsidRPr="007754D2" w:rsidTr="004F640A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4F640A">
            <w:pPr>
              <w:jc w:val="center"/>
            </w:pPr>
            <w:r w:rsidRPr="00BA371A">
              <w:rPr>
                <w:rFonts w:ascii="Times New Roman" w:hAnsi="Times New Roman"/>
                <w:color w:val="000000"/>
                <w:sz w:val="24"/>
                <w:szCs w:val="24"/>
              </w:rPr>
              <w:t>2050-2052</w:t>
            </w:r>
          </w:p>
        </w:tc>
      </w:tr>
      <w:tr w:rsidR="008A61E7" w:rsidRPr="007754D2" w:rsidTr="004F640A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4F640A">
            <w:pPr>
              <w:jc w:val="center"/>
            </w:pPr>
            <w:r w:rsidRPr="00BA371A">
              <w:rPr>
                <w:rFonts w:ascii="Times New Roman" w:hAnsi="Times New Roman"/>
                <w:color w:val="000000"/>
                <w:sz w:val="24"/>
                <w:szCs w:val="24"/>
              </w:rPr>
              <w:t>2050-2052</w:t>
            </w:r>
          </w:p>
        </w:tc>
      </w:tr>
      <w:tr w:rsidR="008A61E7" w:rsidRPr="007754D2" w:rsidTr="004F640A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4F640A">
            <w:pPr>
              <w:jc w:val="center"/>
            </w:pPr>
            <w:r w:rsidRPr="00BA371A">
              <w:rPr>
                <w:rFonts w:ascii="Times New Roman" w:hAnsi="Times New Roman"/>
                <w:color w:val="000000"/>
                <w:sz w:val="24"/>
                <w:szCs w:val="24"/>
              </w:rPr>
              <w:t>2050-2052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1, корп.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15,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19,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20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21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21,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22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22,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23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23,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24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24,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24,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25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26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26,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27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3B324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3B324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59132C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28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29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29,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3,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3,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3,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3, корп.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3, корп.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30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30,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31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31,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3а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Бирюзова, д. 6б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7б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9/23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г. Рязань, ул. Большая, д. 100</w:t>
            </w:r>
          </w:p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Большая, д. 102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Большая, д. 102,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Большая, д. 104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Большая, д. 104,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Большая, д. 106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Большая, д. 106,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B7221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8A61E7" w:rsidRPr="007754D2" w:rsidTr="00B72211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Default="008A61E7" w:rsidP="00B72211">
            <w:pPr>
              <w:jc w:val="center"/>
            </w:pPr>
            <w:r w:rsidRPr="006576B0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B72211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Default="008A61E7" w:rsidP="00B72211">
            <w:pPr>
              <w:jc w:val="center"/>
            </w:pPr>
            <w:r w:rsidRPr="006576B0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B72211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Default="008A61E7" w:rsidP="00B72211">
            <w:pPr>
              <w:jc w:val="center"/>
            </w:pPr>
            <w:r w:rsidRPr="006576B0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Большая, д. 106,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Большая, д. 106,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Большая, д. 90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Большая, д. 90,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Большая, д. 92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Большая, д. 94</w:t>
            </w:r>
          </w:p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Большая, д. 94,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2038-2039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Большая, д. 98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Братиславская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2, корп.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ул. Брестская, д. 1 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B72211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Брестская, д. 3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B72211">
            <w:pPr>
              <w:jc w:val="center"/>
            </w:pPr>
            <w:r w:rsidRPr="006C7A84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B72211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B72211">
            <w:pPr>
              <w:jc w:val="center"/>
            </w:pPr>
            <w:r w:rsidRPr="006C7A84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B72211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B72211">
            <w:pPr>
              <w:jc w:val="center"/>
            </w:pPr>
            <w:r w:rsidRPr="006C7A84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B72211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B72211">
            <w:pPr>
              <w:jc w:val="center"/>
            </w:pPr>
            <w:r w:rsidRPr="00B26A5D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B72211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B72211">
            <w:pPr>
              <w:jc w:val="center"/>
            </w:pPr>
            <w:r w:rsidRPr="00B26A5D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B72211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B72211">
            <w:pPr>
              <w:jc w:val="center"/>
            </w:pPr>
            <w:r w:rsidRPr="00B26A5D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Брестская, д. 5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B72211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8A61E7" w:rsidRPr="007754D2" w:rsidTr="00B72211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B72211">
            <w:pPr>
              <w:jc w:val="center"/>
            </w:pPr>
            <w:r w:rsidRPr="00D22803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B72211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B72211">
            <w:pPr>
              <w:jc w:val="center"/>
            </w:pPr>
            <w:r w:rsidRPr="00D22803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B72211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B72211">
            <w:pPr>
              <w:jc w:val="center"/>
            </w:pPr>
            <w:r w:rsidRPr="00D22803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B72211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B72211">
            <w:pPr>
              <w:jc w:val="center"/>
            </w:pPr>
            <w:r w:rsidRPr="00D22803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B72211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B72211">
            <w:pPr>
              <w:jc w:val="center"/>
            </w:pPr>
            <w:r w:rsidRPr="00D22803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Бронная, д. 20,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Быстрецкая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Default="008A61E7" w:rsidP="00C2780A">
            <w:pPr>
              <w:jc w:val="center"/>
            </w:pPr>
            <w:r w:rsidRPr="00A93995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Default="008A61E7" w:rsidP="00C2780A">
            <w:pPr>
              <w:jc w:val="center"/>
            </w:pPr>
            <w:r w:rsidRPr="00A93995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Default="008A61E7" w:rsidP="00C2780A">
            <w:pPr>
              <w:jc w:val="center"/>
            </w:pPr>
            <w:r w:rsidRPr="00A93995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Default="008A61E7" w:rsidP="00C2780A">
            <w:pPr>
              <w:jc w:val="center"/>
            </w:pPr>
            <w:r w:rsidRPr="00A93995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Default="008A61E7" w:rsidP="00C2780A">
            <w:pPr>
              <w:jc w:val="center"/>
            </w:pPr>
            <w:r w:rsidRPr="00A93995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Default="008A61E7" w:rsidP="00C2780A">
            <w:pPr>
              <w:jc w:val="center"/>
            </w:pPr>
            <w:r w:rsidRPr="00A93995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Быстрецкая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10, корп.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C2780A">
            <w:pPr>
              <w:jc w:val="center"/>
            </w:pPr>
            <w:r w:rsidRPr="00A93995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C2780A">
            <w:pPr>
              <w:jc w:val="center"/>
            </w:pPr>
            <w:r w:rsidRPr="00465C09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C2780A">
            <w:pPr>
              <w:jc w:val="center"/>
            </w:pPr>
            <w:r w:rsidRPr="00465C09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C2780A">
            <w:pPr>
              <w:jc w:val="center"/>
            </w:pPr>
            <w:r w:rsidRPr="00465C09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C2780A">
            <w:pPr>
              <w:jc w:val="center"/>
            </w:pPr>
            <w:r w:rsidRPr="00465C09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C2780A">
            <w:pPr>
              <w:jc w:val="center"/>
            </w:pPr>
            <w:r w:rsidRPr="00465C09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Быстрецкая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18, корп.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C2780A">
            <w:pPr>
              <w:jc w:val="center"/>
            </w:pPr>
            <w:r w:rsidRPr="0070699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C2780A">
            <w:pPr>
              <w:jc w:val="center"/>
            </w:pPr>
            <w:r w:rsidRPr="0070699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C2780A">
            <w:pPr>
              <w:jc w:val="center"/>
            </w:pPr>
            <w:r w:rsidRPr="0070699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C2780A">
            <w:pPr>
              <w:jc w:val="center"/>
            </w:pPr>
            <w:r w:rsidRPr="0070699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C2780A">
            <w:pPr>
              <w:jc w:val="center"/>
            </w:pPr>
            <w:r w:rsidRPr="0070699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C2780A">
            <w:pPr>
              <w:jc w:val="center"/>
            </w:pPr>
            <w:r w:rsidRPr="0070699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Быстрецкая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18, корп. 2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C2780A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8A61E7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C2780A">
            <w:pPr>
              <w:jc w:val="center"/>
            </w:pPr>
            <w:r w:rsidRPr="00C225C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C2780A">
            <w:pPr>
              <w:jc w:val="center"/>
            </w:pPr>
            <w:r w:rsidRPr="00C225C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C2780A">
            <w:pPr>
              <w:jc w:val="center"/>
            </w:pPr>
            <w:r w:rsidRPr="00C225C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C2780A">
            <w:pPr>
              <w:jc w:val="center"/>
            </w:pPr>
            <w:r w:rsidRPr="00C225C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C2780A">
            <w:pPr>
              <w:jc w:val="center"/>
            </w:pPr>
            <w:r w:rsidRPr="00C225C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C2780A">
            <w:pPr>
              <w:jc w:val="center"/>
            </w:pPr>
            <w:r w:rsidRPr="00C225C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C2780A">
            <w:pPr>
              <w:jc w:val="center"/>
            </w:pPr>
            <w:r w:rsidRPr="00C225C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C2780A">
            <w:pPr>
              <w:jc w:val="center"/>
            </w:pPr>
            <w:r w:rsidRPr="00C225C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C2780A">
            <w:pPr>
              <w:jc w:val="center"/>
            </w:pPr>
            <w:r w:rsidRPr="00C225C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C2780A">
            <w:pPr>
              <w:jc w:val="center"/>
            </w:pPr>
            <w:r w:rsidRPr="00C225C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C2780A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C2780A">
            <w:pPr>
              <w:jc w:val="center"/>
            </w:pPr>
            <w:r w:rsidRPr="00C225C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7F12B4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Быстрецкая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18, корп. 3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7F12B4">
            <w:pPr>
              <w:jc w:val="center"/>
            </w:pPr>
            <w:r w:rsidRPr="00A3543F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7F12B4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7F12B4">
            <w:pPr>
              <w:jc w:val="center"/>
            </w:pPr>
            <w:r w:rsidRPr="00A3543F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7F12B4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7F12B4">
            <w:pPr>
              <w:jc w:val="center"/>
            </w:pPr>
            <w:r w:rsidRPr="00A3543F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7F12B4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7F12B4">
            <w:pPr>
              <w:jc w:val="center"/>
            </w:pPr>
            <w:r w:rsidRPr="00A3543F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7F12B4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7F12B4">
            <w:pPr>
              <w:jc w:val="center"/>
            </w:pPr>
            <w:r w:rsidRPr="00A3543F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7F12B4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7F12B4">
            <w:pPr>
              <w:jc w:val="center"/>
            </w:pPr>
            <w:r w:rsidRPr="00A3543F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Быстрецкая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Быстрецкая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20,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Быстрецкая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20,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Быстрецкая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20,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F12B4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8A61E7" w:rsidRPr="007754D2" w:rsidTr="007F12B4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Default="008A61E7" w:rsidP="007F12B4">
            <w:pPr>
              <w:jc w:val="center"/>
            </w:pPr>
            <w:r w:rsidRPr="006733EA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7F12B4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Default="008A61E7" w:rsidP="007F12B4">
            <w:pPr>
              <w:jc w:val="center"/>
            </w:pPr>
            <w:r w:rsidRPr="006733EA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7F12B4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Default="008A61E7" w:rsidP="007F12B4">
            <w:pPr>
              <w:jc w:val="center"/>
            </w:pPr>
            <w:r w:rsidRPr="006733EA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7F12B4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Default="008A61E7" w:rsidP="007F12B4">
            <w:pPr>
              <w:jc w:val="center"/>
            </w:pPr>
            <w:r w:rsidRPr="006733EA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7F12B4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Быстрецкая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Default="008A61E7" w:rsidP="007F12B4">
            <w:pPr>
              <w:jc w:val="center"/>
            </w:pPr>
            <w:r w:rsidRPr="00E3367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7F12B4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Default="008A61E7" w:rsidP="007F12B4">
            <w:pPr>
              <w:jc w:val="center"/>
            </w:pPr>
            <w:r w:rsidRPr="00E3367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7F12B4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Default="008A61E7" w:rsidP="007F12B4">
            <w:pPr>
              <w:jc w:val="center"/>
            </w:pPr>
            <w:r w:rsidRPr="00E3367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7F12B4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Default="008A61E7" w:rsidP="007F12B4">
            <w:pPr>
              <w:jc w:val="center"/>
            </w:pPr>
            <w:r w:rsidRPr="00E3367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7F12B4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Default="008A61E7" w:rsidP="007F12B4">
            <w:pPr>
              <w:jc w:val="center"/>
            </w:pPr>
            <w:r w:rsidRPr="00E3367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7F12B4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Default="008A61E7" w:rsidP="007F12B4">
            <w:pPr>
              <w:jc w:val="center"/>
            </w:pPr>
            <w:r w:rsidRPr="00E3367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Быстрецкая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22, корп.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37E47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8A61E7" w:rsidRPr="007754D2" w:rsidTr="00737E47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737E47">
            <w:pPr>
              <w:jc w:val="center"/>
            </w:pPr>
            <w:r w:rsidRPr="00293CD3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737E47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737E47">
            <w:pPr>
              <w:jc w:val="center"/>
            </w:pPr>
            <w:r w:rsidRPr="00293CD3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737E47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737E47">
            <w:pPr>
              <w:jc w:val="center"/>
            </w:pPr>
            <w:r w:rsidRPr="00293CD3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737E47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737E47">
            <w:pPr>
              <w:jc w:val="center"/>
            </w:pPr>
            <w:r w:rsidRPr="00293CD3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737E47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737E47">
            <w:pPr>
              <w:jc w:val="center"/>
            </w:pPr>
            <w:r w:rsidRPr="00293CD3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737E47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737E47">
            <w:pPr>
              <w:jc w:val="center"/>
            </w:pPr>
            <w:r w:rsidRPr="00293CD3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737E47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737E47">
            <w:pPr>
              <w:jc w:val="center"/>
            </w:pPr>
            <w:r w:rsidRPr="00293CD3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737E47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737E47">
            <w:pPr>
              <w:jc w:val="center"/>
            </w:pPr>
            <w:r w:rsidRPr="00293CD3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737E47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737E47">
            <w:pPr>
              <w:jc w:val="center"/>
            </w:pPr>
            <w:r w:rsidRPr="00293CD3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737E47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737E47">
            <w:pPr>
              <w:jc w:val="center"/>
            </w:pPr>
            <w:r w:rsidRPr="00293CD3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737E47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737E47">
            <w:pPr>
              <w:jc w:val="center"/>
            </w:pPr>
            <w:r w:rsidRPr="00293CD3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Васильевская, д. 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Васильевская, д. 15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Васильевская, д. 16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Васильевская, д. 17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Васильевская, д. 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Васильевская, д. 20,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Васильевская, д. 20,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Васильевская, д. 22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Васильевская, д. 23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Васильевская, д.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2C6EB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8A61E7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Default="008A61E7" w:rsidP="002C6EBB">
            <w:pPr>
              <w:jc w:val="center"/>
            </w:pPr>
            <w:r w:rsidRPr="007E350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Default="008A61E7" w:rsidP="002C6EBB">
            <w:pPr>
              <w:jc w:val="center"/>
            </w:pPr>
            <w:r w:rsidRPr="007E350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Default="008A61E7" w:rsidP="002C6EBB">
            <w:pPr>
              <w:jc w:val="center"/>
            </w:pPr>
            <w:r w:rsidRPr="007E350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Default="008A61E7" w:rsidP="002C6EBB">
            <w:pPr>
              <w:jc w:val="center"/>
            </w:pPr>
            <w:r w:rsidRPr="007E350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Васильевская, д. 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Васильевская, д. 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Default="008A61E7" w:rsidP="002C6EBB">
            <w:pPr>
              <w:jc w:val="center"/>
            </w:pPr>
            <w:r w:rsidRPr="005211D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Default="008A61E7" w:rsidP="002C6EBB">
            <w:pPr>
              <w:jc w:val="center"/>
            </w:pPr>
            <w:r w:rsidRPr="005211D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Default="008A61E7" w:rsidP="002C6EBB">
            <w:pPr>
              <w:jc w:val="center"/>
            </w:pPr>
            <w:r w:rsidRPr="005211D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Default="008A61E7" w:rsidP="002C6EBB">
            <w:pPr>
              <w:jc w:val="center"/>
            </w:pPr>
            <w:r w:rsidRPr="005211D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Default="008A61E7" w:rsidP="002C6EBB">
            <w:pPr>
              <w:jc w:val="center"/>
            </w:pPr>
            <w:r w:rsidRPr="005211D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Введенская, д. 115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2C6EBB">
            <w:pPr>
              <w:jc w:val="center"/>
            </w:pPr>
            <w:r w:rsidRPr="005211D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2C6EBB">
            <w:pPr>
              <w:jc w:val="center"/>
            </w:pPr>
            <w:r w:rsidRPr="005211D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2C6EBB">
            <w:pPr>
              <w:jc w:val="center"/>
            </w:pPr>
            <w:r w:rsidRPr="005211D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2C6EBB">
            <w:pPr>
              <w:jc w:val="center"/>
            </w:pPr>
            <w:r w:rsidRPr="005211D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2C6EBB">
            <w:pPr>
              <w:jc w:val="center"/>
            </w:pPr>
            <w:r w:rsidRPr="005211D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2C6EBB">
            <w:pPr>
              <w:jc w:val="center"/>
            </w:pPr>
            <w:r w:rsidRPr="005211D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2C6EBB">
            <w:pPr>
              <w:jc w:val="center"/>
            </w:pPr>
            <w:r w:rsidRPr="005211D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2C6EBB">
            <w:pPr>
              <w:jc w:val="center"/>
            </w:pPr>
            <w:r w:rsidRPr="005211D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2C6EBB">
            <w:pPr>
              <w:jc w:val="center"/>
            </w:pPr>
            <w:r w:rsidRPr="005211D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2C6EBB">
            <w:pPr>
              <w:jc w:val="center"/>
            </w:pPr>
            <w:r w:rsidRPr="005211D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2C6EBB">
            <w:pPr>
              <w:jc w:val="center"/>
            </w:pPr>
            <w:r w:rsidRPr="005211D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2C6EBB">
            <w:pPr>
              <w:jc w:val="center"/>
            </w:pPr>
            <w:r w:rsidRPr="005211D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2C6EBB">
            <w:pPr>
              <w:jc w:val="center"/>
            </w:pPr>
            <w:r w:rsidRPr="005211D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2C6EBB">
            <w:pPr>
              <w:jc w:val="center"/>
            </w:pPr>
            <w:r w:rsidRPr="005211D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2C6EBB">
            <w:pPr>
              <w:jc w:val="center"/>
            </w:pPr>
            <w:r w:rsidRPr="005211D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2C6EBB">
            <w:pPr>
              <w:jc w:val="center"/>
            </w:pPr>
            <w:r w:rsidRPr="005211D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Введенская, д. 135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Введенская, д. 67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Введенская, д. 80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Введенская, д. 86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Введенская, д. 86,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Введенская, д. 89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Введенская, д. 94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Великанова, д.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Великанова, д. 12,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Великанова, д. 12,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Весенняя, д. 12б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Весенняя, д. 18,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Ветеринарная, д. 17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Ветеринарная, д. 19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2C6EB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8A61E7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2C6EBB">
            <w:pPr>
              <w:jc w:val="center"/>
            </w:pPr>
            <w:r w:rsidRPr="00B41F51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2C6EBB">
            <w:pPr>
              <w:jc w:val="center"/>
            </w:pPr>
            <w:r w:rsidRPr="00B41F51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2C6EBB">
            <w:pPr>
              <w:jc w:val="center"/>
            </w:pPr>
            <w:r w:rsidRPr="00B41F51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2C6EBB">
            <w:pPr>
              <w:jc w:val="center"/>
            </w:pPr>
            <w:r w:rsidRPr="00B41F51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2C6EBB">
            <w:pPr>
              <w:jc w:val="center"/>
            </w:pPr>
            <w:r w:rsidRPr="00B41F51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Вишневая, д. 19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Вишневая, д. 21</w:t>
            </w:r>
          </w:p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Вишневая, д. 21,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Вишневая, д. 21,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Вишневая, д. 21, корп.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Вишневая, д. 25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Вишневая, д. 25,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Вишневая, д. 28/4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B6B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B6B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Вишневая, д. 29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Вишневая, д. 30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Вишневая, д. 32  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Вишневая, д. 34/12</w:t>
            </w:r>
          </w:p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Вознесенская, д. 46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Вокзальная, д. 101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Вокзальная, д.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Вокзальная, д. 51а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Вокзальная, д. 55б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Вокзальная, д. 61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Вокзальная, д. 61,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Вокзальная, д. 65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Вокзальная, д. 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Вокзальная, д. 77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Вокзальная, д. 85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Вокзальная, д. 97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Вокзальная, д. 99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Высоковольтная, д. 14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Высоковольтная, д. 16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Высоковольтная, д. 16, корп.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Высоковольтная, д. 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Высоковольтная, д. 20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Высоковольтная, д. 25а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BA633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auto" w:fill="auto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Высоковольтная, д. 29а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BA633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Высоковольтная, д. 34,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Высоковольтная, д. 37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Высоковольтная, д. 37,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Высоковольтная, д. 37,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Высоковольтная, д. 37,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Высоковольтная, д. 37, корп.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Высоковольтная, д. 39,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Высоковольтная, д. 41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0E5F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</w:t>
            </w:r>
            <w:r w:rsidR="000E5FD4">
              <w:rPr>
                <w:rFonts w:ascii="Times New Roman" w:hAnsi="Times New Roman"/>
                <w:sz w:val="24"/>
                <w:szCs w:val="24"/>
              </w:rPr>
              <w:t>6</w:t>
            </w:r>
            <w:r w:rsidRPr="007754D2">
              <w:rPr>
                <w:rFonts w:ascii="Times New Roman" w:hAnsi="Times New Roman"/>
                <w:sz w:val="24"/>
                <w:szCs w:val="24"/>
              </w:rPr>
              <w:t>-202</w:t>
            </w:r>
            <w:r w:rsidR="000E5FD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0E5F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</w:t>
            </w:r>
            <w:r w:rsidR="000E5FD4">
              <w:rPr>
                <w:rFonts w:ascii="Times New Roman" w:hAnsi="Times New Roman"/>
                <w:sz w:val="24"/>
                <w:szCs w:val="24"/>
              </w:rPr>
              <w:t>6</w:t>
            </w:r>
            <w:r w:rsidRPr="007754D2">
              <w:rPr>
                <w:rFonts w:ascii="Times New Roman" w:hAnsi="Times New Roman"/>
                <w:sz w:val="24"/>
                <w:szCs w:val="24"/>
              </w:rPr>
              <w:t>-202</w:t>
            </w:r>
            <w:r w:rsidR="000E5FD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0E5F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</w:t>
            </w:r>
            <w:r w:rsidR="000E5FD4">
              <w:rPr>
                <w:rFonts w:ascii="Times New Roman" w:hAnsi="Times New Roman"/>
                <w:sz w:val="24"/>
                <w:szCs w:val="24"/>
              </w:rPr>
              <w:t>6</w:t>
            </w:r>
            <w:r w:rsidRPr="007754D2">
              <w:rPr>
                <w:rFonts w:ascii="Times New Roman" w:hAnsi="Times New Roman"/>
                <w:sz w:val="24"/>
                <w:szCs w:val="24"/>
              </w:rPr>
              <w:t>-202</w:t>
            </w:r>
            <w:r w:rsidR="000E5FD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Высоковольтная, д. 41,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Высоковольтная, д. 41,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1A410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Высоковольтная, д. 45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Высоковольтная, д. 49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Гагарина, д. 14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Гагарина, д. 156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Гагарина, д. 156,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Гагарина, д. 156,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Гагарина, д. 156а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Гагарина, д. 41,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Гагарина, д. 83а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Гагарина, д. 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Гоголя, д. 29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Гоголя, д. 31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Гоголя, д. 33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Гоголя, д. 33,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Гоголя, д. 33а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Гоголя, д. 40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Гоголя, д. 41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Гоголя, д. 42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Гоголя, д. 44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Гоголя, д. 45,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Гоголя, д. 47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E26DE2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E26DE2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A910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Гоголя, д. 49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D37B13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Гоголя, д. 52,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Горького, д. 15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Горького, д. 15,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Горького, д. 32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Горького, д. 33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2C6EB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8A61E7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Default="008A61E7" w:rsidP="002C6EBB">
            <w:pPr>
              <w:jc w:val="center"/>
            </w:pPr>
            <w:r w:rsidRPr="001655D3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Горького, д. 36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2C6EBB">
            <w:pPr>
              <w:jc w:val="center"/>
            </w:pPr>
            <w:r w:rsidRPr="001655D3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2C6EBB">
            <w:pPr>
              <w:jc w:val="center"/>
            </w:pPr>
            <w:r w:rsidRPr="001655D3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2C6EBB">
            <w:pPr>
              <w:jc w:val="center"/>
            </w:pPr>
            <w:r w:rsidRPr="001655D3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2C6EBB">
            <w:pPr>
              <w:jc w:val="center"/>
            </w:pPr>
            <w:r w:rsidRPr="001655D3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Горького, д. 43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Default="008A61E7" w:rsidP="002C6EBB">
            <w:pPr>
              <w:jc w:val="center"/>
            </w:pPr>
            <w:r w:rsidRPr="001655D3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Горького, д. 50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A61E7" w:rsidRPr="007754D2" w:rsidRDefault="008A61E7" w:rsidP="00F0354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Горького, д.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2C6EB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8A61E7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2C6EBB">
            <w:pPr>
              <w:jc w:val="center"/>
            </w:pPr>
            <w:r w:rsidRPr="002840CD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Гражданская, д. 21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2C6EBB">
            <w:pPr>
              <w:jc w:val="center"/>
            </w:pPr>
            <w:r w:rsidRPr="002840CD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2C6EBB">
            <w:pPr>
              <w:jc w:val="center"/>
            </w:pPr>
            <w:r w:rsidRPr="002840CD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2C6EBB">
            <w:pPr>
              <w:jc w:val="center"/>
            </w:pPr>
            <w:r w:rsidRPr="002840CD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2C6EB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2C6EBB">
            <w:pPr>
              <w:jc w:val="center"/>
            </w:pPr>
            <w:r w:rsidRPr="002840CD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Грибоедова, д. 11/8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Грибоедова, д. 14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Грибоедова, д. 22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Грибоедова, д. 22,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Грибоедова,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Грибоедова, д. 40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Грибоедова, д. 42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Грибоедова, д. 46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Грибоедова, д. 55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Грибоедова, д. 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Дачная, д. 12,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Дачная, д. 14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Дачная, д.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Дзержинского, д. 19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2C6EB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2C6EB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Дзержинского, д. 33,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Дзержинского, д. 62,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Дзержинского, д. 82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Есенина, д. 108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535F3C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Есенина, д. 110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ED0EE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Есенина, д. 112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Есенина, д. 22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Есенина, д. 2а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Есенина, д. 36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lastRenderedPageBreak/>
              <w:t>г. Рязань, ул. Есенина, д. 38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D37B13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Есенина, д. 41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941FC8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FA375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FA375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Есенина, д. 42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Есенина, д. 43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341BE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41BE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 w:rsidR="00341BE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Есенина, д. 45,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B2788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B2788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B2788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Есенина, д. 65, корп.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Есенина, д. 65,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Есенина, д. 71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Есенина, д. 72/2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Забайкальская, д. 11,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535F3C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Забайкальская, д.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Забайкальская, д. 23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Забайкальская, д. 24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Забайкальская,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Западная, д. 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B2788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B2788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B2788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B2788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B2788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Затинная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Затинная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Затинная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Затинная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30,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Затинная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auto" w:fill="auto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Затинная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8, корп. 1</w:t>
            </w:r>
          </w:p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Затинная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4677C0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Земнухова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002620">
            <w:pPr>
              <w:jc w:val="center"/>
            </w:pPr>
            <w:r w:rsidRPr="005258F8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5258F8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8A61E7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002620">
            <w:pPr>
              <w:jc w:val="center"/>
            </w:pPr>
            <w:r w:rsidRPr="00B53D96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002620">
            <w:pPr>
              <w:jc w:val="center"/>
            </w:pPr>
            <w:r w:rsidRPr="00B53D96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002620">
            <w:pPr>
              <w:jc w:val="center"/>
            </w:pPr>
            <w:r w:rsidRPr="00B53D96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002620">
            <w:pPr>
              <w:jc w:val="center"/>
            </w:pPr>
            <w:r w:rsidRPr="00B53D96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160D8E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160D8E">
            <w:pPr>
              <w:jc w:val="center"/>
            </w:pPr>
            <w:r w:rsidRPr="004D6C66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160D8E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160D8E">
            <w:pPr>
              <w:jc w:val="center"/>
            </w:pPr>
            <w:r w:rsidRPr="004D6C66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160D8E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160D8E">
            <w:pPr>
              <w:jc w:val="center"/>
            </w:pPr>
            <w:r w:rsidRPr="004D6C66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160D8E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160D8E">
            <w:pPr>
              <w:jc w:val="center"/>
            </w:pPr>
            <w:r w:rsidRPr="004D6C66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Земнухова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002620">
            <w:pPr>
              <w:jc w:val="center"/>
            </w:pPr>
            <w:r w:rsidRPr="00195EB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002620">
            <w:pPr>
              <w:jc w:val="center"/>
            </w:pPr>
            <w:r w:rsidRPr="00195EB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002620">
            <w:pPr>
              <w:jc w:val="center"/>
            </w:pPr>
            <w:r w:rsidRPr="00195EB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002620">
            <w:pPr>
              <w:jc w:val="center"/>
            </w:pPr>
            <w:r w:rsidRPr="00195EB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002620">
            <w:pPr>
              <w:jc w:val="center"/>
            </w:pPr>
            <w:r w:rsidRPr="00195EB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002620">
            <w:pPr>
              <w:jc w:val="center"/>
            </w:pPr>
            <w:r w:rsidRPr="00195EB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002620">
            <w:pPr>
              <w:jc w:val="center"/>
            </w:pPr>
            <w:r w:rsidRPr="00195EB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002620">
            <w:pPr>
              <w:jc w:val="center"/>
            </w:pPr>
            <w:r w:rsidRPr="00195EB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002620">
            <w:pPr>
              <w:jc w:val="center"/>
            </w:pPr>
            <w:r w:rsidRPr="00195EB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002620">
            <w:pPr>
              <w:jc w:val="center"/>
            </w:pPr>
            <w:r w:rsidRPr="00195EB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002620">
            <w:pPr>
              <w:jc w:val="center"/>
            </w:pPr>
            <w:r w:rsidRPr="00195EB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002620">
            <w:pPr>
              <w:jc w:val="center"/>
            </w:pPr>
            <w:r w:rsidRPr="00195EB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002620">
            <w:pPr>
              <w:jc w:val="center"/>
            </w:pPr>
            <w:r w:rsidRPr="00195EB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002620">
            <w:pPr>
              <w:jc w:val="center"/>
            </w:pPr>
            <w:r w:rsidRPr="00195EB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002620">
            <w:pPr>
              <w:jc w:val="center"/>
            </w:pPr>
            <w:r w:rsidRPr="00195EB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10б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10в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16,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16,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16/36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17,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17,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17,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B2788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6873F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B2788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18,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18, корп. 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18, корп. 11</w:t>
            </w:r>
          </w:p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18, корп.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18,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18,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18, корп.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18, корп. 8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002620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8A61E7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002620">
            <w:pPr>
              <w:jc w:val="center"/>
            </w:pPr>
            <w:r w:rsidRPr="00195B27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002620">
            <w:pPr>
              <w:jc w:val="center"/>
            </w:pPr>
            <w:r w:rsidRPr="00195B27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002620">
            <w:pPr>
              <w:jc w:val="center"/>
            </w:pPr>
            <w:r w:rsidRPr="00195B27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002620">
            <w:pPr>
              <w:jc w:val="center"/>
            </w:pPr>
            <w:r w:rsidRPr="00195B27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002620">
            <w:pPr>
              <w:jc w:val="center"/>
            </w:pPr>
            <w:r w:rsidRPr="00195B27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19,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19,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19,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20,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20,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20,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20, корп.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Зубковой, д. 20, корп.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20, корп.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21,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21,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21, корп. 3</w:t>
            </w:r>
          </w:p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Зубковой, д. 22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B421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26201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25,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Зубковой, д. 25,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25,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26,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27,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27,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27, корп.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8A61E7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Default="008A61E7" w:rsidP="00002620">
            <w:pPr>
              <w:jc w:val="center"/>
            </w:pPr>
            <w:r w:rsidRPr="00DB4DB3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002620">
            <w:pPr>
              <w:jc w:val="center"/>
            </w:pPr>
            <w:r w:rsidRPr="00DB4DB3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Default="008A61E7" w:rsidP="00002620">
            <w:pPr>
              <w:jc w:val="center"/>
            </w:pPr>
            <w:r w:rsidRPr="00DB4DB3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Default="008A61E7" w:rsidP="00002620">
            <w:pPr>
              <w:jc w:val="center"/>
            </w:pPr>
            <w:r w:rsidRPr="00DB4DB3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002620">
            <w:pPr>
              <w:jc w:val="center"/>
            </w:pPr>
            <w:r w:rsidRPr="00DB4DB3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Зубковой, д. 27, корп. 5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002620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8A61E7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002620">
            <w:pPr>
              <w:jc w:val="center"/>
            </w:pPr>
            <w:r w:rsidRPr="00804BE9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002620">
            <w:pPr>
              <w:jc w:val="center"/>
            </w:pPr>
            <w:r w:rsidRPr="00804BE9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A61E7" w:rsidRPr="007754D2" w:rsidRDefault="008A61E7" w:rsidP="00D42E1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Зубковой, д. 27, корп.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002620">
            <w:pPr>
              <w:jc w:val="center"/>
            </w:pPr>
            <w:r w:rsidRPr="00804BE9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D42E1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002620">
            <w:pPr>
              <w:jc w:val="center"/>
            </w:pPr>
            <w:r w:rsidRPr="00804BE9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00262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002620">
            <w:pPr>
              <w:jc w:val="center"/>
            </w:pPr>
            <w:r w:rsidRPr="00804BE9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28,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29,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30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B3E46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B3E46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3D0896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B3E46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B3E46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3D0896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30б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30в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A61E7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A61E7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A61E7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A61E7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A61E7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31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31а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1065A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4,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6,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1065A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6б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57545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Интернациональная, д. 10а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11а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11б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13а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15а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15б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15в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16, корп.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16, корп. 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16а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16б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16в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17,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18,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19,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19,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auto" w:fill="auto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20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B164A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8A61E7" w:rsidRPr="007754D2" w:rsidTr="00B164AD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B164AD">
            <w:pPr>
              <w:jc w:val="center"/>
            </w:pPr>
            <w:r w:rsidRPr="00DF3F28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B164AD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B164AD">
            <w:pPr>
              <w:jc w:val="center"/>
            </w:pPr>
            <w:r w:rsidRPr="00DF3F28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B164AD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B164AD">
            <w:pPr>
              <w:jc w:val="center"/>
            </w:pPr>
            <w:r w:rsidRPr="00DF3F28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B164AD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B164AD">
            <w:pPr>
              <w:jc w:val="center"/>
            </w:pPr>
            <w:r w:rsidRPr="00DF3F28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B164AD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B164AD">
            <w:pPr>
              <w:jc w:val="center"/>
            </w:pPr>
            <w:r w:rsidRPr="00DF3F28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B164AD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B164AD">
            <w:pPr>
              <w:jc w:val="center"/>
            </w:pPr>
            <w:r w:rsidRPr="00DF3F28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B164AD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B164AD">
            <w:pPr>
              <w:jc w:val="center"/>
            </w:pPr>
            <w:r w:rsidRPr="00DF3F28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B164AD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B164AD">
            <w:pPr>
              <w:jc w:val="center"/>
            </w:pPr>
            <w:r w:rsidRPr="00DF3F28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B164AD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B164AD">
            <w:pPr>
              <w:jc w:val="center"/>
            </w:pPr>
            <w:r w:rsidRPr="00DF3F28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2,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21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21,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22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22,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22,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22а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23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23,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24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24,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25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26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5а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5в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Интернациональная, д. 5г 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Интернациональная, д. 7а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8/29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К. Маркса, д. 3,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К. Маркса, д. 9,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Кальная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Кальная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Кальная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44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Кальная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44,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Кальная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Кальная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5,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Кальная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75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Кальная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77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Качевская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34, корп.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Качевская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36,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Каширина, д. 1а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Керамзавода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Керамзавода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Керамзавода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Княжье Поле, д. 16, корп.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B164AD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8A61E7" w:rsidRPr="007754D2" w:rsidTr="00B164AD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B164AD">
            <w:pPr>
              <w:jc w:val="center"/>
            </w:pPr>
            <w:r w:rsidRPr="00A527D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B164AD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B164AD">
            <w:pPr>
              <w:jc w:val="center"/>
            </w:pPr>
            <w:r w:rsidRPr="00A527D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B164AD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B164AD">
            <w:pPr>
              <w:jc w:val="center"/>
            </w:pPr>
            <w:r w:rsidRPr="00A527D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B164AD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B164AD">
            <w:pPr>
              <w:jc w:val="center"/>
            </w:pPr>
            <w:r w:rsidRPr="00A527D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B164AD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B164AD">
            <w:pPr>
              <w:jc w:val="center"/>
            </w:pPr>
            <w:r w:rsidRPr="00A527D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B164AD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8A61E7" w:rsidRPr="007754D2" w:rsidTr="00B164AD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B164AD">
            <w:pPr>
              <w:jc w:val="center"/>
            </w:pPr>
            <w:r w:rsidRPr="003F4DD3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B164AD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B164AD">
            <w:pPr>
              <w:jc w:val="center"/>
            </w:pPr>
            <w:r w:rsidRPr="003F4DD3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B164AD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B164AD">
            <w:pPr>
              <w:jc w:val="center"/>
            </w:pPr>
            <w:r w:rsidRPr="003F4DD3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Княжье Поле, д. 23 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Княжье Поле, д. 23,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auto" w:fill="auto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Княжье Поле, д. 4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B164AD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8A61E7" w:rsidRPr="007754D2" w:rsidTr="00B164AD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B164AD">
            <w:pPr>
              <w:jc w:val="center"/>
            </w:pPr>
            <w:r w:rsidRPr="00021E4C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B164AD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B164AD">
            <w:pPr>
              <w:jc w:val="center"/>
            </w:pPr>
            <w:r w:rsidRPr="00021E4C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B164AD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B164AD">
            <w:pPr>
              <w:jc w:val="center"/>
            </w:pPr>
            <w:r w:rsidRPr="00021E4C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B164AD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B164AD">
            <w:pPr>
              <w:jc w:val="center"/>
            </w:pPr>
            <w:r w:rsidRPr="00021E4C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Княжье Поле, д. 4, корп.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F72E57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8A61E7" w:rsidRPr="007754D2" w:rsidTr="00F72E57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Княжье Поле, д.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Default="008A61E7" w:rsidP="00F72E57">
            <w:pPr>
              <w:jc w:val="center"/>
            </w:pPr>
            <w:r w:rsidRPr="00E8280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F72E57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Default="008A61E7" w:rsidP="00F72E57">
            <w:pPr>
              <w:jc w:val="center"/>
            </w:pPr>
            <w:r w:rsidRPr="00E8280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F72E57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F72E57">
            <w:pPr>
              <w:jc w:val="center"/>
            </w:pPr>
            <w:r w:rsidRPr="00E8280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F72E57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F72E57">
            <w:pPr>
              <w:jc w:val="center"/>
            </w:pPr>
            <w:r w:rsidRPr="00E8280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F72E57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F72E57">
            <w:pPr>
              <w:jc w:val="center"/>
            </w:pPr>
            <w:r w:rsidRPr="00E8280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F72E57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F72E57">
            <w:pPr>
              <w:jc w:val="center"/>
            </w:pPr>
            <w:r w:rsidRPr="00E8280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F72E57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F72E57">
            <w:pPr>
              <w:jc w:val="center"/>
            </w:pPr>
            <w:r w:rsidRPr="00E8280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F72E57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F72E57">
            <w:pPr>
              <w:jc w:val="center"/>
            </w:pPr>
            <w:r w:rsidRPr="00E8280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F72E57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F72E57">
            <w:pPr>
              <w:jc w:val="center"/>
            </w:pPr>
            <w:r w:rsidRPr="00E8280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F72E57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F72E57">
            <w:pPr>
              <w:jc w:val="center"/>
            </w:pPr>
            <w:r w:rsidRPr="00E8280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F72E57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F72E57">
            <w:pPr>
              <w:jc w:val="center"/>
            </w:pPr>
            <w:r w:rsidRPr="00E8280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F72E57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F72E57">
            <w:pPr>
              <w:jc w:val="center"/>
            </w:pPr>
            <w:r w:rsidRPr="00E8280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F72E57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Княжье Поле, д. 8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F72E57">
            <w:pPr>
              <w:jc w:val="center"/>
            </w:pPr>
            <w:r w:rsidRPr="00E8280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F72E57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Default="008A61E7" w:rsidP="00F72E57">
            <w:pPr>
              <w:jc w:val="center"/>
            </w:pPr>
            <w:r w:rsidRPr="00E8280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Коломенская,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Колхозная, д.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Колхозная, д. 14,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Колхозная, д. 8,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Комбайновая, д. 13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Комбайновая, д. 13,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Комбайновая, д. 13,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Комбайновая, д. 22,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Комбайновая, д. 24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Комбайновая, д. 26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90079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="0090079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90079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900793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 w:rsidR="00900793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90079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="0090079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90079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90079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="0090079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90079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Комбайновая, д. 28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Космодемьянской, д. 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A61E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A61E7" w:rsidRPr="007754D2" w:rsidRDefault="008A61E7" w:rsidP="004D2A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Космо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навтов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A61E7" w:rsidRPr="007754D2" w:rsidRDefault="008A61E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2050-2052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4D2A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985BB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985BB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985BB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985BB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985BB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2050-2052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4D2A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2050-2052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985BB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985BB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985BB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985BB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985BB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2050-2052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985BB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985BB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985BB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985BB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985BB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2050-2052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B95C3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2050-2052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Костычева, д. 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Костычева, д. 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Костычева, д.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Костычева, д. 14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Костычева, д. 15,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Костычева, д. 16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Костычева, д. 19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Костычева, д. 19,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2A1D98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2A1D98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Костычева, д.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Костычева, д. 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C7352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C7352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C7352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C7352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Костычева, д.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Костычева, д.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Костычева, д. 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Костычева, д. 7,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Костычева, д. 7,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Костычева, д. 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Костычева, д. 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Крупской, д. 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Крупской, д. 15/18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6B487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6B487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6B487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Крупской, д. 16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Крупской, д. 17,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Крупской, д. 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1F7DF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1F7DF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1F7DF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1F7DF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Крупской, д. 18,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Крупской, д. 18а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Крупской, д. 21, корп.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Крупской, д. 22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077D1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077D1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077D1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DE1180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Крупской, д. 23</w:t>
            </w:r>
          </w:p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DE118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DE118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3A6B95" w:rsidRPr="007754D2" w:rsidTr="00DE1180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DE118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DE118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Крупской, д. 24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Крупской, д. 25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Крупской, д. 3,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Крупской,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Крупской, д. 5, корп.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Кудрявцева, д. 39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Кудрявцева, д. 66,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Культуры, д. 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Культуры, д. 8а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Ленина, д. 13а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Ленина, д. 19а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Ленина, д. 5а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Ленинского Комсомола, д. 101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Ленинского Комсомола, д. 134/56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E216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Ленинского Комсомола, д. 17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Ленинского Комсомола,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Ленинского Комсомола, д. 30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Ленинского Комсомола, д. 73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Ленинского Комсомола, д. 83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2014-2016, 2017-2019, 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Ленинского Комсомола, д. 85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Ленинского Комсомола, д. 87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Лесопарковая, д. 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Лесопарковая, д. 18,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Либкнехта, д. 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Либкнехта, д. 13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Либкнехта, д. 15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Либкнехта, д. 20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Либкнехта, д. 22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3A6B95" w:rsidRPr="007754D2" w:rsidRDefault="003A6B95" w:rsidP="0066074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Льговская, д. 10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660745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66074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Default="003A6B95" w:rsidP="00660745">
            <w:pPr>
              <w:jc w:val="center"/>
            </w:pPr>
            <w:r w:rsidRPr="002344F8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660745">
            <w:pPr>
              <w:jc w:val="center"/>
            </w:pPr>
            <w:r w:rsidRPr="00104F02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660745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66074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Default="003A6B95" w:rsidP="00660745">
            <w:pPr>
              <w:jc w:val="center"/>
            </w:pPr>
            <w:r w:rsidRPr="002344F8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660745">
            <w:pPr>
              <w:jc w:val="center"/>
            </w:pPr>
            <w:r w:rsidRPr="00104F02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660745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Default="003A6B95" w:rsidP="00660745">
            <w:pPr>
              <w:jc w:val="center"/>
            </w:pPr>
            <w:r w:rsidRPr="002344F8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660745">
            <w:pPr>
              <w:jc w:val="center"/>
            </w:pPr>
            <w:r w:rsidRPr="00104F02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660745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Default="003A6B95" w:rsidP="00660745">
            <w:pPr>
              <w:jc w:val="center"/>
            </w:pPr>
            <w:r w:rsidRPr="002344F8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660745">
            <w:pPr>
              <w:jc w:val="center"/>
            </w:pPr>
            <w:r w:rsidRPr="00104F02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660745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Default="003A6B95" w:rsidP="00660745">
            <w:pPr>
              <w:jc w:val="center"/>
            </w:pPr>
            <w:r w:rsidRPr="002344F8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660745">
            <w:pPr>
              <w:jc w:val="center"/>
            </w:pPr>
            <w:r w:rsidRPr="00104F02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Магистральная, д. 13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Магистральная, д. 13,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Магистральная, д. 13,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Магистральная, д. 15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Магистральная, д. 17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Магистральная, д. 19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Магистральная, д. 21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Маяковского, д. 22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Маяковского, д. 36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Маяковского, д. 47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Маяковского, д. 49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Маяковского, д. 57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Маяковского, д. 79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2A1D98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3A6B95" w:rsidRPr="007754D2" w:rsidTr="002A1D98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2A1D98">
            <w:pPr>
              <w:jc w:val="center"/>
            </w:pPr>
            <w:r w:rsidRPr="00315765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2A1D98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2A1D98">
            <w:pPr>
              <w:jc w:val="center"/>
            </w:pPr>
            <w:r w:rsidRPr="00315765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2A1D98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2A1D98">
            <w:pPr>
              <w:jc w:val="center"/>
            </w:pPr>
            <w:r w:rsidRPr="00315765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2A1D98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2A1D98">
            <w:pPr>
              <w:jc w:val="center"/>
            </w:pPr>
            <w:r w:rsidRPr="00315765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2A1D98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2A1D98">
            <w:pPr>
              <w:jc w:val="center"/>
            </w:pPr>
            <w:r w:rsidRPr="00315765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2A1D98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3A6B95" w:rsidRPr="007754D2" w:rsidRDefault="003A6B95" w:rsidP="00C4568B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Медицинская, д. 3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2A1D98">
            <w:pPr>
              <w:jc w:val="center"/>
            </w:pPr>
            <w:r w:rsidRPr="00F7239C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2A1D98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2A1D98">
            <w:pPr>
              <w:jc w:val="center"/>
            </w:pPr>
            <w:r w:rsidRPr="00F7239C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2A1D98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2A1D98">
            <w:pPr>
              <w:jc w:val="center"/>
            </w:pPr>
            <w:r w:rsidRPr="00F7239C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2A1D98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2A1D98">
            <w:pPr>
              <w:jc w:val="center"/>
            </w:pPr>
            <w:r w:rsidRPr="00F7239C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2A1D98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2A1D98">
            <w:pPr>
              <w:jc w:val="center"/>
            </w:pPr>
            <w:r w:rsidRPr="00F7239C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2A1D98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2A1D98">
            <w:pPr>
              <w:jc w:val="center"/>
            </w:pPr>
            <w:r w:rsidRPr="00F7239C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Мервинская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9F7239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Мервинская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9F7239">
            <w:pPr>
              <w:jc w:val="center"/>
            </w:pPr>
            <w:r w:rsidRPr="00E3430C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9F7239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9F7239">
            <w:pPr>
              <w:jc w:val="center"/>
            </w:pPr>
            <w:r w:rsidRPr="00E3430C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9F7239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9F7239">
            <w:pPr>
              <w:jc w:val="center"/>
            </w:pPr>
            <w:r w:rsidRPr="00E3430C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9F7239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9F7239">
            <w:pPr>
              <w:jc w:val="center"/>
            </w:pPr>
            <w:r w:rsidRPr="00E3430C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9F7239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9F7239">
            <w:pPr>
              <w:jc w:val="center"/>
            </w:pPr>
            <w:r w:rsidRPr="00E3430C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9F7239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9F7239">
            <w:pPr>
              <w:jc w:val="center"/>
            </w:pPr>
            <w:r w:rsidRPr="00E3430C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9F7239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9F7239">
            <w:pPr>
              <w:jc w:val="center"/>
            </w:pPr>
            <w:r w:rsidRPr="00E3430C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9F7239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9F7239">
            <w:pPr>
              <w:jc w:val="center"/>
            </w:pPr>
            <w:r w:rsidRPr="00E3430C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Мервинская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Мервинская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9F7239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Мервинская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9F7239">
            <w:pPr>
              <w:jc w:val="center"/>
            </w:pPr>
            <w:r w:rsidRPr="002C2AF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9F7239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9F7239">
            <w:pPr>
              <w:jc w:val="center"/>
            </w:pPr>
            <w:r w:rsidRPr="002C2AF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9F7239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9F7239">
            <w:pPr>
              <w:jc w:val="center"/>
            </w:pPr>
            <w:r w:rsidRPr="002C2AF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9F7239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9F7239">
            <w:pPr>
              <w:jc w:val="center"/>
            </w:pPr>
            <w:r w:rsidRPr="002C2AF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9F7239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9F7239">
            <w:pPr>
              <w:jc w:val="center"/>
            </w:pPr>
            <w:r w:rsidRPr="002C2AF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9F7239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9F7239">
            <w:pPr>
              <w:jc w:val="center"/>
            </w:pPr>
            <w:r w:rsidRPr="002C2AF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9F7239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9F7239">
            <w:pPr>
              <w:jc w:val="center"/>
            </w:pPr>
            <w:r w:rsidRPr="002C2AF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4B2967" w:rsidRPr="007754D2" w:rsidTr="009F7239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4B2967" w:rsidRPr="007754D2" w:rsidRDefault="004B296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Мервинская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6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4B2967" w:rsidRPr="007754D2" w:rsidRDefault="004B296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4B2967" w:rsidRPr="007754D2" w:rsidRDefault="004B296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4B2967" w:rsidRPr="007754D2" w:rsidRDefault="004B296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4B2967" w:rsidRPr="007754D2" w:rsidRDefault="004B296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4B2967" w:rsidRDefault="004B2967" w:rsidP="009F7239">
            <w:pPr>
              <w:jc w:val="center"/>
            </w:pPr>
            <w:r w:rsidRPr="007C371D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4B2967" w:rsidRPr="007754D2" w:rsidTr="009F7239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4B2967" w:rsidRPr="007754D2" w:rsidRDefault="004B296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4B2967" w:rsidRPr="007754D2" w:rsidRDefault="004B296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4B2967" w:rsidRPr="007754D2" w:rsidRDefault="004B296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4B2967" w:rsidRPr="007754D2" w:rsidRDefault="004B296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4B2967" w:rsidRPr="007754D2" w:rsidRDefault="004B296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4B2967" w:rsidRDefault="004B2967" w:rsidP="009F7239">
            <w:pPr>
              <w:jc w:val="center"/>
            </w:pPr>
            <w:r w:rsidRPr="007C371D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4B296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4B2967" w:rsidRPr="007754D2" w:rsidRDefault="004B296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4B2967" w:rsidRPr="007754D2" w:rsidRDefault="004B296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4B2967" w:rsidRPr="007754D2" w:rsidRDefault="004B296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4B2967" w:rsidRPr="007754D2" w:rsidRDefault="004B296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4B2967" w:rsidRPr="007754D2" w:rsidRDefault="00AB431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4B2967" w:rsidRPr="007754D2" w:rsidRDefault="004B296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4B296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4B2967" w:rsidRPr="007754D2" w:rsidRDefault="004B296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4B2967" w:rsidRPr="007754D2" w:rsidRDefault="004B296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4B2967" w:rsidRPr="007754D2" w:rsidRDefault="004B296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4B2967" w:rsidRPr="007754D2" w:rsidRDefault="004B296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4B2967" w:rsidRPr="007754D2" w:rsidRDefault="00AB431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4B2967" w:rsidRPr="007754D2" w:rsidRDefault="004B296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Мервинская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67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Мервинская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69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Мервинская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МОГЭС, д. 13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МОГЭС, д. 16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МОГЭС, д. 28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МОГЭС, д. 30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МОГЭС, д. 5, корп.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Молодежная, д. 11,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Молодцова,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Молодцова, д. 5,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Молодцова, д. 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Московская, д. 35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B7792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Московская, д.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Московская, д. 8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Московская, д. 8,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Нахимова,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4861F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F253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Нахимова, д. 3,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Нахимова, д. 68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Нижне-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Трубежная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язань, ул. Нижне-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д. 1, корп.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8E48D7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8E48D7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8E48D7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3A6B95" w:rsidRPr="007754D2" w:rsidRDefault="003A6B95" w:rsidP="008E48D7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язань, ул. Нижне-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д. 1, корп. 2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8E48D7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3A6B95" w:rsidRPr="007754D2" w:rsidRDefault="003A6B95" w:rsidP="008E48D7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язань, ул. Нижне-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д. 1, корп. 3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8E48D7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8E48D7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8E48D7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8E48D7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Нижне-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Трубежная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Нижне-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Трубежная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Нижне-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Трубежная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Нижне-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Трубежная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Нижне-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Трубежная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Николодворянская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1/4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11,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13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15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15,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17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17, корп.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19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19,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Новаторов, д. 19,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19,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2,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2,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Новаторов, д. 2, корп.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D2F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23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25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27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29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5, корп.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5,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5,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9,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9в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Новая, д. 102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г. Рязань, ул. Новая, д. 27а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Новая, д. 68/22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Новая, д. 84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14/16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15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15,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16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16а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17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19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19,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21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21а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21в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24,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25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27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28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28,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28,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28,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29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Новоселов, д. 30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30,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30,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30,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Новоселов, д. 32,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32,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33,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33,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33, корп.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33, корп.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33г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Новоселов, д. 34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34,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332E7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34, корп.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35,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35,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617D08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617D08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35, корп.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35а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36,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36,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36,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37,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2F714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2F714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40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40,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40,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40,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40а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42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44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45,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ED525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3A6B95" w:rsidRPr="007754D2" w:rsidTr="00ED5250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ED5250">
            <w:pPr>
              <w:jc w:val="center"/>
            </w:pPr>
            <w:r w:rsidRPr="00992308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ED5250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ED5250">
            <w:pPr>
              <w:jc w:val="center"/>
            </w:pPr>
            <w:r w:rsidRPr="00992308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ED5250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ED5250">
            <w:pPr>
              <w:jc w:val="center"/>
            </w:pPr>
            <w:r w:rsidRPr="00992308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ED5250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ED5250">
            <w:pPr>
              <w:jc w:val="center"/>
            </w:pPr>
            <w:r w:rsidRPr="00992308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ED5250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ED5250">
            <w:pPr>
              <w:jc w:val="center"/>
            </w:pPr>
            <w:r w:rsidRPr="00992308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ED5250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Новоселов, д. 45, корп.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F7477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ED5250">
            <w:pPr>
              <w:jc w:val="center"/>
            </w:pPr>
            <w:r w:rsidRPr="00FC6D4C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ED525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F7477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ED5250">
            <w:pPr>
              <w:jc w:val="center"/>
            </w:pPr>
            <w:r w:rsidRPr="00FC6D4C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ED525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F7477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ED5250">
            <w:pPr>
              <w:jc w:val="center"/>
            </w:pPr>
            <w:r w:rsidRPr="00FC6D4C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ED525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F7477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ED5250">
            <w:pPr>
              <w:jc w:val="center"/>
            </w:pPr>
            <w:r w:rsidRPr="00FC6D4C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ED525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F7477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ED5250">
            <w:pPr>
              <w:jc w:val="center"/>
            </w:pPr>
            <w:r w:rsidRPr="00FC6D4C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ED5250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F7477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ED5250">
            <w:pPr>
              <w:jc w:val="center"/>
            </w:pPr>
            <w:r w:rsidRPr="00FC6D4C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46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48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C46B97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48,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48,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48,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49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50,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51,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51,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51,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1246A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1246A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4C6ECA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4C6ECA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4C6ECA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4C6ECA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4C6ECA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4C6ECA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4C6ECA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53,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4A7854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A785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 w:rsidR="004A785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4A7854" w:rsidRPr="007754D2" w:rsidTr="004A7854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A7854" w:rsidRPr="007754D2" w:rsidRDefault="004A785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A7854" w:rsidRPr="007754D2" w:rsidRDefault="004A785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A7854" w:rsidRPr="007754D2" w:rsidRDefault="004A785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A7854" w:rsidRPr="007754D2" w:rsidRDefault="004A785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A7854" w:rsidRPr="007754D2" w:rsidRDefault="004A785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A7854" w:rsidRDefault="004A7854" w:rsidP="004A7854">
            <w:pPr>
              <w:jc w:val="center"/>
            </w:pPr>
            <w:r w:rsidRPr="00AE66FC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4A7854" w:rsidRPr="007754D2" w:rsidTr="004A7854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A7854" w:rsidRPr="007754D2" w:rsidRDefault="004A785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A7854" w:rsidRPr="007754D2" w:rsidRDefault="004A785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A7854" w:rsidRPr="007754D2" w:rsidRDefault="004A785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A7854" w:rsidRPr="007754D2" w:rsidRDefault="004A785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A7854" w:rsidRPr="007754D2" w:rsidRDefault="004A785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A7854" w:rsidRDefault="004A7854" w:rsidP="004A7854">
            <w:pPr>
              <w:jc w:val="center"/>
            </w:pPr>
            <w:r w:rsidRPr="00AE66FC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4A7854" w:rsidRPr="007754D2" w:rsidTr="004A7854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A7854" w:rsidRPr="007754D2" w:rsidRDefault="004A785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A7854" w:rsidRPr="007754D2" w:rsidRDefault="004A785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A7854" w:rsidRPr="007754D2" w:rsidRDefault="004A785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A7854" w:rsidRPr="007754D2" w:rsidRDefault="004A785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A7854" w:rsidRPr="007754D2" w:rsidRDefault="004A785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A7854" w:rsidRDefault="004A7854" w:rsidP="004A7854">
            <w:pPr>
              <w:jc w:val="center"/>
            </w:pPr>
            <w:r w:rsidRPr="00AE66FC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4A7854" w:rsidRPr="007754D2" w:rsidTr="004A7854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A7854" w:rsidRPr="007754D2" w:rsidRDefault="004A785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A7854" w:rsidRPr="007754D2" w:rsidRDefault="004A785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A7854" w:rsidRPr="007754D2" w:rsidRDefault="004A785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A7854" w:rsidRPr="007754D2" w:rsidRDefault="004A785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A7854" w:rsidRPr="007754D2" w:rsidRDefault="004A785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A7854" w:rsidRDefault="004A7854" w:rsidP="004A7854">
            <w:pPr>
              <w:jc w:val="center"/>
            </w:pPr>
            <w:r w:rsidRPr="00AE66FC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4A7854" w:rsidRPr="007754D2" w:rsidTr="004A7854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A7854" w:rsidRPr="007754D2" w:rsidRDefault="004A785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A7854" w:rsidRPr="007754D2" w:rsidRDefault="004A785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A7854" w:rsidRPr="007754D2" w:rsidRDefault="004A785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A7854" w:rsidRPr="007754D2" w:rsidRDefault="004A785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A7854" w:rsidRPr="007754D2" w:rsidRDefault="004A785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A7854" w:rsidRDefault="004A7854" w:rsidP="004A7854">
            <w:pPr>
              <w:jc w:val="center"/>
            </w:pPr>
            <w:r w:rsidRPr="00AE66FC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4A7854" w:rsidRPr="007754D2" w:rsidTr="004A7854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4A7854" w:rsidRPr="007754D2" w:rsidRDefault="004A785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53,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A7854" w:rsidRPr="007754D2" w:rsidRDefault="00215AD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A7854" w:rsidRPr="007754D2" w:rsidRDefault="004A785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A7854" w:rsidRPr="007754D2" w:rsidRDefault="004A785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A7854" w:rsidRPr="007754D2" w:rsidRDefault="004A785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A7854" w:rsidRDefault="004A7854" w:rsidP="004A7854">
            <w:pPr>
              <w:jc w:val="center"/>
            </w:pPr>
            <w:r w:rsidRPr="00AE66FC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53,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DD216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DD216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 w:rsidR="00DD216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DD216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DD216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 w:rsidR="00DD216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DD216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DD216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 w:rsidR="00DD216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54,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6B95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EA329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EA329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EA329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EA329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EA329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EA329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EA329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EA329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EA329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EA329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EA329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EA329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56,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58,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58,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58, корп.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58, корп.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58, корп.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60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A06B80" w:rsidRPr="007754D2" w:rsidTr="00A06B80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A06B80" w:rsidRPr="007754D2" w:rsidRDefault="00A06B8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A06B80" w:rsidRPr="007754D2" w:rsidRDefault="00A06B8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06B80" w:rsidRPr="007754D2" w:rsidRDefault="00A06B8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A06B80" w:rsidRPr="007754D2" w:rsidRDefault="00A06B8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A06B80" w:rsidRPr="007754D2" w:rsidRDefault="00A06B8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A06B80" w:rsidRDefault="00A06B80" w:rsidP="00A06B80">
            <w:pPr>
              <w:jc w:val="center"/>
            </w:pPr>
            <w:r w:rsidRPr="00FB08BB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A06B80" w:rsidRPr="007754D2" w:rsidTr="00A06B80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A06B80" w:rsidRPr="007754D2" w:rsidRDefault="00A06B8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A06B80" w:rsidRPr="007754D2" w:rsidRDefault="00A06B8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06B80" w:rsidRPr="007754D2" w:rsidRDefault="00A06B8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A06B80" w:rsidRPr="007754D2" w:rsidRDefault="00A06B8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A06B80" w:rsidRPr="007754D2" w:rsidRDefault="00A06B8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A06B80" w:rsidRDefault="00A06B80" w:rsidP="00A06B80">
            <w:pPr>
              <w:jc w:val="center"/>
            </w:pPr>
            <w:r w:rsidRPr="00FB08BB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Новослободская, д. 13,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Октябрьская, д. 33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Октябрьская, д. 37,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Октябрьская, д. 37,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Октябрьская, д. 37,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Октябрьская, д. 37а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3A6B95" w:rsidRPr="007754D2" w:rsidRDefault="003A6B95" w:rsidP="00575564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Октябрьская, д.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 корп.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E8254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E8254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Октябрьская, д. 64/22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Октябрьская, д. 65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Октябрьская, д. 65,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Островского, д. 105а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E8254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Островского, д. 122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E82542">
            <w:pPr>
              <w:jc w:val="center"/>
            </w:pPr>
            <w:r w:rsidRPr="00357F22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E8254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E82542">
            <w:pPr>
              <w:jc w:val="center"/>
            </w:pPr>
            <w:r w:rsidRPr="00357F22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E8254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E82542">
            <w:pPr>
              <w:jc w:val="center"/>
            </w:pPr>
            <w:r w:rsidRPr="00357F22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E8254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E82542">
            <w:pPr>
              <w:jc w:val="center"/>
            </w:pPr>
            <w:r w:rsidRPr="00357F22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E8254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E82542">
            <w:pPr>
              <w:jc w:val="center"/>
            </w:pPr>
            <w:r w:rsidRPr="00357F22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Островского, д. 122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корп.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E8254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E8254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Default="003A6B95" w:rsidP="00FA1479">
            <w:pPr>
              <w:jc w:val="center"/>
            </w:pPr>
            <w:r w:rsidRPr="00CC44CE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E82542">
            <w:pPr>
              <w:jc w:val="center"/>
            </w:pPr>
            <w:r w:rsidRPr="00E86B6F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E8254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Default="003A6B95" w:rsidP="00FA1479">
            <w:pPr>
              <w:jc w:val="center"/>
            </w:pPr>
            <w:r w:rsidRPr="00CC44CE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E82542">
            <w:pPr>
              <w:jc w:val="center"/>
            </w:pPr>
            <w:r w:rsidRPr="00E86B6F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E8254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Default="003A6B95" w:rsidP="00FA1479">
            <w:pPr>
              <w:jc w:val="center"/>
            </w:pPr>
            <w:r w:rsidRPr="00CC44CE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E82542">
            <w:pPr>
              <w:jc w:val="center"/>
            </w:pPr>
            <w:r w:rsidRPr="00E86B6F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E8254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Default="003A6B95" w:rsidP="00FA1479">
            <w:pPr>
              <w:jc w:val="center"/>
            </w:pPr>
            <w:r w:rsidRPr="00CC44CE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E82542">
            <w:pPr>
              <w:jc w:val="center"/>
            </w:pPr>
            <w:r w:rsidRPr="00E86B6F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E8254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Default="003A6B95" w:rsidP="00FA1479">
            <w:pPr>
              <w:jc w:val="center"/>
            </w:pPr>
            <w:r w:rsidRPr="00CC44CE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E82542">
            <w:pPr>
              <w:jc w:val="center"/>
            </w:pPr>
            <w:r w:rsidRPr="00E86B6F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E8254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Default="003A6B95" w:rsidP="00FA1479">
            <w:pPr>
              <w:jc w:val="center"/>
            </w:pPr>
            <w:r w:rsidRPr="00CC44CE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E82542">
            <w:pPr>
              <w:jc w:val="center"/>
            </w:pPr>
            <w:r w:rsidRPr="00E86B6F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Островского, д. 128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Островского, д. 16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Островского, д. 24,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Островского, д. 27,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Островского, д. 31,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Павлова, д.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Песоченская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Песоченская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Песоченская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Песоченская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Песоченская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Песоченская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Песоченская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Пирогова,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Пирогова, д. 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Подгорная, д. 17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FA4B5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FA4B5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FA4B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FA4B5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A4B5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 w:rsidR="00FA4B5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FA4B5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FA4B5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FA4B5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Подгорная, д. 21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Подгорная, д. 32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Пожалостина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Пожалостина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Пожалостина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29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E8254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3A6B95" w:rsidRPr="007754D2" w:rsidTr="00E8254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E82542">
            <w:pPr>
              <w:jc w:val="center"/>
            </w:pPr>
            <w:r w:rsidRPr="00F3303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E8254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E82542">
            <w:pPr>
              <w:jc w:val="center"/>
            </w:pPr>
            <w:r w:rsidRPr="00F3303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E8254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E82542">
            <w:pPr>
              <w:jc w:val="center"/>
            </w:pPr>
            <w:r w:rsidRPr="00F3303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Пожалостина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46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Полевая,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Полевая, д. 75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5781B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7A1482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16564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7A1482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7A1482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16564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7A1482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16564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7A1482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16564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7A1482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16564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7A1482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16564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7A1482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Полевая, д. 80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162B7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162B7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Полетаева, д. 25, корп. 3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D154DD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D154DD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D154DD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D154DD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Полетаева, д. 29,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Полетаева, д. 32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Полина, д.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75781B">
            <w:pPr>
              <w:jc w:val="center"/>
            </w:pPr>
            <w:r w:rsidRPr="00CD5A5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75781B">
            <w:pPr>
              <w:jc w:val="center"/>
            </w:pPr>
            <w:r w:rsidRPr="00CD5A5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75781B">
            <w:pPr>
              <w:jc w:val="center"/>
            </w:pPr>
            <w:r w:rsidRPr="00CD5A5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75781B">
            <w:pPr>
              <w:jc w:val="center"/>
            </w:pPr>
            <w:r w:rsidRPr="00CD5A5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75781B">
            <w:pPr>
              <w:jc w:val="center"/>
            </w:pPr>
            <w:r w:rsidRPr="00CD5A5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75781B">
            <w:pPr>
              <w:jc w:val="center"/>
            </w:pPr>
            <w:r w:rsidRPr="00CD5A5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CD5A5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CD5A5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CD5A5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CD5A5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CD5A5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CD5A5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CD5A5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CD5A5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CD5A5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CD5A5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CD5A5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CD5A5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CD5A5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CD5A5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CD5A5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B4513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3A6B95" w:rsidRPr="007754D2" w:rsidRDefault="003A6B95" w:rsidP="007B4513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Полина, д.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3F7D8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3F7D8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B4513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Default="003A6B95" w:rsidP="007B4513">
            <w:pPr>
              <w:jc w:val="center"/>
            </w:pPr>
            <w:r w:rsidRPr="000736F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7B305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B4513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Default="003A6B95" w:rsidP="007B4513">
            <w:pPr>
              <w:jc w:val="center"/>
            </w:pPr>
            <w:r w:rsidRPr="000736F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7B305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B4513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Default="003A6B95" w:rsidP="007B4513">
            <w:pPr>
              <w:jc w:val="center"/>
            </w:pPr>
            <w:r w:rsidRPr="000736F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7B305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Default="003A6B95" w:rsidP="007B4513">
            <w:pPr>
              <w:jc w:val="center"/>
            </w:pPr>
            <w:r w:rsidRPr="000736F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7B305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Default="003A6B95" w:rsidP="007B4513">
            <w:pPr>
              <w:jc w:val="center"/>
            </w:pPr>
            <w:r w:rsidRPr="000736F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7B305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Default="003A6B95" w:rsidP="007B4513">
            <w:pPr>
              <w:jc w:val="center"/>
            </w:pPr>
            <w:r w:rsidRPr="000736F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7B305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Default="003A6B95" w:rsidP="007B4513">
            <w:pPr>
              <w:jc w:val="center"/>
            </w:pPr>
            <w:r w:rsidRPr="000736F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7B305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Полонского, д. 16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Попова, д. 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3A6B95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Право-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Лыбедская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Право-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Лыбедская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50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Пролетарская, д. 17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9E60C4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9E60C4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9E60C4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9E60C4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Профессора Никулина, д. 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Профессора Никулина, д. 34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Профессора Никулина,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Профессора Никулина, д. 41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Профессора Никулина, д.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Птицеводов,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Птицеводов, д. 6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0A104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0A104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0A104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0A104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0A104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0A104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0A104E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Пугачева, д. 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5781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F26154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75781B">
            <w:pPr>
              <w:jc w:val="center"/>
            </w:pPr>
            <w:r w:rsidRPr="00F26154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F26154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75781B">
            <w:pPr>
              <w:jc w:val="center"/>
            </w:pPr>
            <w:r w:rsidRPr="00F26154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F26154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75781B">
            <w:pPr>
              <w:jc w:val="center"/>
            </w:pPr>
            <w:r w:rsidRPr="00F26154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75781B">
            <w:pPr>
              <w:jc w:val="center"/>
            </w:pPr>
            <w:r w:rsidRPr="00F26154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F26154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75781B">
            <w:pPr>
              <w:jc w:val="center"/>
            </w:pPr>
            <w:r w:rsidRPr="00F26154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F26154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F26154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F26154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75781B">
            <w:pPr>
              <w:jc w:val="center"/>
            </w:pPr>
            <w:r w:rsidRPr="00F26154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Пугачева, д. 11/19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 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Пугачева, д.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Пугачева, д. 14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Пугачева, д. 15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Пушкина, д. 14,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Пушкина, д. 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Пушкина, д. 18,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Пушкина, д. 26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Пушкина, д. 27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Пушкина, д. 35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140DC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40DC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 w:rsidR="00140DC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140DC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40DC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 w:rsidR="00140DC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140DC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40DC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 w:rsidR="00140DC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Пушкина, д. 38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Пушкина, д. 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Радиозаводская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11/27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Радищева, д. 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Радищева, д. 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Радищева, д.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3A6B95" w:rsidRPr="007754D2" w:rsidRDefault="003A6B95" w:rsidP="000D4C9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Радищева, д.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5781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0D4C9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6A7A4E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6A7A4E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Радищева, д. 41, корп.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Радищева, д. 55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Радищева, д. 59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Радищева, д. 59а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Разина, д. 17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F029E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F029E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F029E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F029E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F029E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F029E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Рытикова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18/32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Рытикова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Садовая, д. 20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Садовая, д. 33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Свободы, д. 26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Свободы, д. 35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Свободы,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Свободы, д. 43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Свободы, д. 69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Свободы, д. 95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1а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1б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1в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3а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3в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3г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3д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3е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3ж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4г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Сельских Строителей, д. 4д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4ж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671BC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671BC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671BC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4з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5,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5а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5б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Сельских Строителей, д. 5в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 л. Сельских Строителей, д. 6,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6,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6,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6, корп.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6, корп.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Семена Середы, д. 27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Семена Середы, д. 36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0070E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0070E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3A6B95" w:rsidRPr="007754D2" w:rsidTr="000070E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0070E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0070E2">
            <w:pPr>
              <w:jc w:val="center"/>
            </w:pPr>
            <w:r w:rsidRPr="00833CE8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0070E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0070E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0070E2">
            <w:pPr>
              <w:jc w:val="center"/>
            </w:pPr>
            <w:r w:rsidRPr="00833CE8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0070E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0070E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0070E2">
            <w:pPr>
              <w:jc w:val="center"/>
            </w:pPr>
            <w:r w:rsidRPr="00833CE8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Семинарская, д. 19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Семинарская, д. 19,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Семинарская, д. 19,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Семинарская, д. 43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Семчинская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Семчинская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Семчинская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Семчинская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Семчинская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Семчинская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11,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Семчинская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11,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Семчинская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Семчинская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F1494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F1494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3A6B95" w:rsidRPr="007754D2" w:rsidTr="00F1494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Default="003A6B95" w:rsidP="00F1494B">
            <w:pPr>
              <w:jc w:val="center"/>
            </w:pPr>
            <w:r w:rsidRPr="002C2786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F1494B">
            <w:pPr>
              <w:jc w:val="center"/>
            </w:pPr>
            <w:r w:rsidRPr="00724AF1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F1494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Default="003A6B95" w:rsidP="00F1494B">
            <w:pPr>
              <w:jc w:val="center"/>
            </w:pPr>
            <w:r w:rsidRPr="002C2786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F1494B">
            <w:pPr>
              <w:jc w:val="center"/>
            </w:pPr>
            <w:r w:rsidRPr="00724AF1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F1494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Default="003A6B95" w:rsidP="00F1494B">
            <w:pPr>
              <w:jc w:val="center"/>
            </w:pPr>
            <w:r w:rsidRPr="002C2786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F1494B">
            <w:pPr>
              <w:jc w:val="center"/>
            </w:pPr>
            <w:r w:rsidRPr="00724AF1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F1494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F1494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F1494B">
            <w:pPr>
              <w:jc w:val="center"/>
            </w:pPr>
            <w:r w:rsidRPr="00724AF1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F1494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Default="003A6B95" w:rsidP="00F1494B">
            <w:pPr>
              <w:jc w:val="center"/>
            </w:pPr>
            <w:r w:rsidRPr="00F32AFF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F1494B">
            <w:pPr>
              <w:jc w:val="center"/>
            </w:pPr>
            <w:r w:rsidRPr="00724AF1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F1494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Default="003A6B95" w:rsidP="00F1494B">
            <w:pPr>
              <w:jc w:val="center"/>
            </w:pPr>
            <w:r w:rsidRPr="00F32AFF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F1494B">
            <w:pPr>
              <w:jc w:val="center"/>
            </w:pPr>
            <w:r w:rsidRPr="00724AF1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F1494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Default="003A6B95" w:rsidP="00F1494B">
            <w:pPr>
              <w:jc w:val="center"/>
            </w:pPr>
            <w:r w:rsidRPr="00F32AFF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F1494B">
            <w:pPr>
              <w:jc w:val="center"/>
            </w:pPr>
            <w:r w:rsidRPr="00724AF1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F1494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Default="003A6B95" w:rsidP="00F1494B">
            <w:pPr>
              <w:jc w:val="center"/>
            </w:pPr>
            <w:r w:rsidRPr="00F32AFF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F1494B">
            <w:pPr>
              <w:jc w:val="center"/>
            </w:pPr>
            <w:r w:rsidRPr="00724AF1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F1494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Default="003A6B95" w:rsidP="00F1494B">
            <w:pPr>
              <w:jc w:val="center"/>
            </w:pPr>
            <w:r w:rsidRPr="00F32AFF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F1494B">
            <w:pPr>
              <w:jc w:val="center"/>
            </w:pPr>
            <w:r w:rsidRPr="00724AF1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F1494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Default="003A6B95" w:rsidP="00F1494B">
            <w:pPr>
              <w:jc w:val="center"/>
            </w:pPr>
            <w:r w:rsidRPr="00F32AFF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F1494B">
            <w:pPr>
              <w:jc w:val="center"/>
            </w:pPr>
            <w:r w:rsidRPr="00724AF1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F1494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Default="003A6B95" w:rsidP="00F1494B">
            <w:pPr>
              <w:jc w:val="center"/>
            </w:pPr>
            <w:r w:rsidRPr="00F32AFF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F1494B">
            <w:pPr>
              <w:jc w:val="center"/>
            </w:pPr>
            <w:r w:rsidRPr="00724AF1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F1494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Default="003A6B95" w:rsidP="00F1494B">
            <w:pPr>
              <w:jc w:val="center"/>
            </w:pPr>
            <w:r w:rsidRPr="00F32AFF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F1494B">
            <w:pPr>
              <w:jc w:val="center"/>
            </w:pPr>
            <w:r w:rsidRPr="00724AF1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F1494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Default="003A6B95" w:rsidP="00F1494B">
            <w:pPr>
              <w:jc w:val="center"/>
            </w:pPr>
            <w:r w:rsidRPr="00F32AFF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F1494B">
            <w:pPr>
              <w:jc w:val="center"/>
            </w:pPr>
            <w:r w:rsidRPr="00724AF1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Семчинская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Семчинская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7,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Семчинская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Сенная, д. 10,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Сенная, д. 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Сенная,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Скоморошинская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15,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Скоморошинская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15,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1/34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E714C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13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15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17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17,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19,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20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21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22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DC47F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DC47F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DC47F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DC47F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DC47F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DC47F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DC47F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DC47F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24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26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Советской Армии, д. 28/7 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3,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5,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5,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7,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Совхозная, д. 6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Станкозаводская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22/10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Станкозаводская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24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Станкозаводская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Станкозаводская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26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Станкозаводская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Станкозаводская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28/9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Станкозаводская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  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Станкозаводская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Старая Дубрава, д.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Старое Село (Шереметьево-Песочня), д.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Старое Село (Шереметьево-Песочня), д.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5781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Старое Село (Шереметьево-Песочня),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Старореченская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Стройкова, д. 11  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Стройкова, д. 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Стройкова, д. 20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Стройкова, д. 25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Стройкова, д. 38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Стройкова, д. 49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Стройкова, д. 51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Стройкова, д. 54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Стройкова, д. 64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Стройкова, д. 84,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Стройкова, д. 84,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13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13,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14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15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17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3A6B95" w:rsidRPr="007754D2" w:rsidRDefault="003A6B95" w:rsidP="008F298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2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E00B81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8F298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E00B81">
            <w:pPr>
              <w:jc w:val="center"/>
            </w:pPr>
            <w:r w:rsidRPr="006A523E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E00B81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3A6B95" w:rsidRPr="007754D2" w:rsidRDefault="003A6B95" w:rsidP="008F298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корп.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E00B81">
            <w:pPr>
              <w:jc w:val="center"/>
            </w:pPr>
            <w:r w:rsidRPr="006A523E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E00B81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8F298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E00B81">
            <w:pPr>
              <w:jc w:val="center"/>
            </w:pPr>
            <w:r w:rsidRPr="006A523E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20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22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33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auto" w:fill="auto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auto" w:fill="auto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33а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36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37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E5FF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E5FF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E5FF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E5FF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43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47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51/15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56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56а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65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68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Татарская, д. 69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75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77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5C498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91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93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Телевизионная, д. 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Телевизионная, д. 21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12,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13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14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3A6B95" w:rsidRPr="007754D2" w:rsidTr="00233B08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15/23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Default="003A6B95" w:rsidP="00233B08">
            <w:pPr>
              <w:jc w:val="center"/>
            </w:pPr>
            <w:r w:rsidRPr="00C8288E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Default="003A6B95" w:rsidP="00233B08">
            <w:pPr>
              <w:jc w:val="center"/>
            </w:pPr>
            <w:r w:rsidRPr="00C8288E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233B08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Default="003A6B95" w:rsidP="00233B08">
            <w:pPr>
              <w:jc w:val="center"/>
            </w:pPr>
            <w:r w:rsidRPr="00C8288E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Default="003A6B95" w:rsidP="00233B08">
            <w:pPr>
              <w:jc w:val="center"/>
            </w:pPr>
            <w:r w:rsidRPr="00C8288E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233B08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Default="003A6B95" w:rsidP="00233B08">
            <w:pPr>
              <w:jc w:val="center"/>
            </w:pPr>
            <w:r w:rsidRPr="00C8288E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Default="003A6B95" w:rsidP="00233B08">
            <w:pPr>
              <w:jc w:val="center"/>
            </w:pPr>
            <w:r w:rsidRPr="00C8288E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233B08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Default="003A6B95" w:rsidP="00233B08">
            <w:pPr>
              <w:jc w:val="center"/>
            </w:pPr>
            <w:r w:rsidRPr="00C8288E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Default="003A6B95" w:rsidP="00233B08">
            <w:pPr>
              <w:jc w:val="center"/>
            </w:pPr>
            <w:r w:rsidRPr="00C8288E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16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18,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Тимакова, д.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22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22,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22,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26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30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34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Тимуровцев, д. 5, корп.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Тимуровцев, д. 6,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Тимуровцев, д. 9,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Трудовая, д. 24/38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4003B8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4003B8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4003B8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Урицкого, д. 20,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Урицкого, д. 35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Ушакова, д. 2, корп.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451A20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451A20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451A20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451A20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451A20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451A20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Фирсова, д. 14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5781B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87616A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87616A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87616A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Фирсова, д. 14,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Фирсова, д.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Фирсова, д. 20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Фирсова, д. 21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Фирсова, д. 22,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Фрунзе, д. 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Фрунзе, д. 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Фрунзе, д.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Фрунзе,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Фрунзе, д.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Халтурина, д. 1б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Чайкиной, д. 13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Чайкиной,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Чайкиной, д.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Чапаева, д. 56  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Чапаева, д. 57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Чапаева, д. 58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Чапаева, д. 59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Чапаева, д. 61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4C1F9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4C1F9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4C1F9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4C1F9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4C1F9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4C1F9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4C1F9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4C1F9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4C1F9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4C1F9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4C1F9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4C1F9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4C1F9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Черновицкая, д. 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Черновицкая, д. 19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Черновицкая, д. 20,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Черновицкая, д. 25,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Черновицкая, д. 27,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Черновицкая, д. 27,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Черновицкая, д. 30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Черновицкая, д. 32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Черновицкая, д. 32,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Черновицкая, д. 34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Черновицкая, д. 34,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Черновицкая, д. 34,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Черновицкая, д. 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Черновицкая, д. 4,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Черновицкая, д.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Черновицкая, д. 6,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Черновицкая, д. 6,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Черновицкая, д. 6,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Чернышевского, д. 3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Чкалова, д.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Чкалова, д. 1, 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Чкалова, д. 1, 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Чкалова, д. 1, корп.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Чкалова, д. 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75781B">
            <w:pPr>
              <w:jc w:val="center"/>
            </w:pPr>
            <w:r w:rsidRPr="00306233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75781B">
            <w:pPr>
              <w:jc w:val="center"/>
            </w:pPr>
            <w:r w:rsidRPr="00306233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75781B">
            <w:pPr>
              <w:jc w:val="center"/>
            </w:pPr>
            <w:r w:rsidRPr="00306233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75781B">
            <w:pPr>
              <w:jc w:val="center"/>
            </w:pPr>
            <w:r w:rsidRPr="000D46B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75781B">
            <w:pPr>
              <w:jc w:val="center"/>
            </w:pPr>
            <w:r w:rsidRPr="000D46B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75781B">
            <w:pPr>
              <w:jc w:val="center"/>
            </w:pPr>
            <w:r w:rsidRPr="000D46B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75781B">
            <w:pPr>
              <w:jc w:val="center"/>
            </w:pPr>
            <w:r w:rsidRPr="000D46B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75781B">
            <w:pPr>
              <w:jc w:val="center"/>
            </w:pPr>
            <w:r w:rsidRPr="000D46B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75781B">
            <w:pPr>
              <w:jc w:val="center"/>
            </w:pPr>
            <w:r w:rsidRPr="000D46B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75781B">
            <w:pPr>
              <w:jc w:val="center"/>
            </w:pPr>
            <w:r w:rsidRPr="000D46B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75781B">
            <w:pPr>
              <w:jc w:val="center"/>
            </w:pPr>
            <w:r w:rsidRPr="000D46B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75781B">
            <w:pPr>
              <w:jc w:val="center"/>
            </w:pPr>
            <w:r w:rsidRPr="000D46B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75781B">
            <w:pPr>
              <w:jc w:val="center"/>
            </w:pPr>
            <w:r w:rsidRPr="000D46B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75781B">
            <w:pPr>
              <w:jc w:val="center"/>
            </w:pPr>
            <w:r w:rsidRPr="000D46B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Чкалова, д.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Чкалова,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Чкалова, д. 32,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Шевченко, д. 27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02258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02258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Шевченко, д. 28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Шевченко, д. 30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Шевченко, д. 31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Шевченко, д. 35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Шевченко, д. 52а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Шевченко, д. 59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Шевченко, д. 76,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Шевченко, д. 78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Шевченко, д. 82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Шевченко, д. 82,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Шевченко, д. 82,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5781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75781B">
            <w:pPr>
              <w:jc w:val="center"/>
            </w:pPr>
            <w:r w:rsidRPr="00AE2A8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75781B">
            <w:pPr>
              <w:jc w:val="center"/>
            </w:pPr>
            <w:r w:rsidRPr="00AE2A8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75781B">
            <w:pPr>
              <w:jc w:val="center"/>
            </w:pPr>
            <w:r w:rsidRPr="00AE2A8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75781B">
            <w:pPr>
              <w:jc w:val="center"/>
            </w:pPr>
            <w:r w:rsidRPr="00AE2A8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Шевченко, д. 95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Шереметьевская, д. 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Шереметьевская, д. 10,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Шереметьевская, д. 10,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Шереметьевская, д. 10, корп. 3 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Шереметьевская, д. 10, корп.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75781B">
            <w:pPr>
              <w:jc w:val="center"/>
            </w:pPr>
            <w:r w:rsidRPr="005C34E1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5C34E1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75781B">
            <w:pPr>
              <w:jc w:val="center"/>
            </w:pPr>
            <w:r w:rsidRPr="005C34E1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Шереметьевская, д. 10, корп. 5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5781B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BC66A0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BC66A0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BC66A0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BC66A0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BC66A0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Шереметьевская, д.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F2534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75781B">
            <w:pPr>
              <w:jc w:val="center"/>
            </w:pPr>
            <w:r w:rsidRPr="00F2534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75781B">
            <w:pPr>
              <w:jc w:val="center"/>
            </w:pPr>
            <w:r w:rsidRPr="00F2534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F2534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75781B">
            <w:pPr>
              <w:jc w:val="center"/>
            </w:pPr>
            <w:r w:rsidRPr="00F2534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75781B">
            <w:pPr>
              <w:jc w:val="center"/>
            </w:pPr>
            <w:r w:rsidRPr="00F2534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F2534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75781B">
            <w:pPr>
              <w:jc w:val="center"/>
            </w:pPr>
            <w:r w:rsidRPr="00F2534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75781B">
            <w:pPr>
              <w:jc w:val="center"/>
            </w:pPr>
            <w:r w:rsidRPr="00F2534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75781B">
            <w:pPr>
              <w:jc w:val="center"/>
            </w:pPr>
            <w:r w:rsidRPr="00F2534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75781B">
            <w:pPr>
              <w:jc w:val="center"/>
            </w:pPr>
            <w:r w:rsidRPr="00F25346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Шереметьевская, д. 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корп. 4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5781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5781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5781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Шереметьевская, д. 13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75781B">
            <w:pPr>
              <w:jc w:val="center"/>
            </w:pPr>
            <w:r w:rsidRPr="007C4AF4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75781B">
            <w:pPr>
              <w:jc w:val="center"/>
            </w:pPr>
            <w:r w:rsidRPr="007C4AF4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Шереметьевская, д. 15  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Шереметьевская, д.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Шереметьевская, д. 6,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Шереметьевская, д. 6,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Шереметьевская, д. 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tcBorders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  <w:tc>
          <w:tcPr>
            <w:tcW w:w="29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1" w:type="dxa"/>
            <w:tcBorders>
              <w:left w:val="nil"/>
            </w:tcBorders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1" w:type="dxa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Шереметьевская, д. 8,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75781B">
            <w:pPr>
              <w:jc w:val="center"/>
            </w:pPr>
            <w:r w:rsidRPr="00082FF5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75781B">
            <w:pPr>
              <w:jc w:val="center"/>
            </w:pPr>
            <w:r w:rsidRPr="00082FF5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75781B">
            <w:pPr>
              <w:jc w:val="center"/>
            </w:pPr>
            <w:r w:rsidRPr="00082FF5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5781B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75781B">
            <w:pPr>
              <w:jc w:val="center"/>
            </w:pPr>
            <w:r w:rsidRPr="00082FF5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Шереметьевская, д. 8,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Шереметьевская, д. 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Шереметьевская, д. 9,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Шереметьевская, д. 9,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Щедрина, д. 15,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Щорса, д.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Щорса, д. 2а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6A6B3F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3A6B95" w:rsidRPr="007754D2" w:rsidTr="006A6B3F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Default="003A6B95" w:rsidP="006A6B3F">
            <w:pPr>
              <w:jc w:val="center"/>
            </w:pPr>
            <w:r w:rsidRPr="00F626FF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6A6B3F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6A6B3F">
            <w:pPr>
              <w:jc w:val="center"/>
            </w:pPr>
            <w:r w:rsidRPr="00F626FF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Щорса, д. 2б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Щорса, д. 2в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Щорса, д. 37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Щорса, д. 37,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Щорса, д. 37,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Электрозаводская, д. 79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Электрозаводская, д. 87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Энгельса, д. 22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Энгельса, д. 22б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BE07D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BE07D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Юбилейная, д. 17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Юбилейная, д. 19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Яхонтова, д. 15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Шереметьевский проезд, д.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Шереметьевский проезд, д. 16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Шереметьевский проезд, д. 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Шереметьевский проезд,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Шереметьевский проезд, д. 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C3170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C3170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E0BA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Южный пер., д. 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BE07D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3A6326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BE07D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14270" w:type="dxa"/>
            <w:gridSpan w:val="6"/>
            <w:shd w:val="clear" w:color="000000" w:fill="FFFFFF"/>
            <w:vAlign w:val="center"/>
            <w:hideMark/>
          </w:tcPr>
          <w:p w:rsidR="003A6B95" w:rsidRPr="007754D2" w:rsidRDefault="0015357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Скопинский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 (</w:t>
            </w:r>
            <w:r w:rsidR="003A6B95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Скопин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bookmarkStart w:id="0" w:name="_GoBack"/>
            <w:bookmarkEnd w:id="0"/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Скопин,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Автозаводской, д. 13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Автозаводской, д. 14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Автозаводской, д. 19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Автозаводской, д. 22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14270" w:type="dxa"/>
            <w:gridSpan w:val="6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Пронский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61BB4" w:rsidRPr="00A61BB4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округ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Д, д. 13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Д,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Д, д. 46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Д, д. 53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7754D2">
              <w:rPr>
                <w:rFonts w:ascii="Times New Roman" w:hAnsi="Times New Roman"/>
                <w:sz w:val="24"/>
                <w:szCs w:val="24"/>
              </w:rPr>
              <w:t>Новомичуринск</w:t>
            </w:r>
            <w:proofErr w:type="spellEnd"/>
            <w:r w:rsidRPr="007754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754D2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sz w:val="24"/>
                <w:szCs w:val="24"/>
              </w:rPr>
              <w:t>. Д, д. 54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проспект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Смирягина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B157E4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3A6326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326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3A6326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326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проспект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Смирягина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проспект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Смирягина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4914B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Новомичуринск, проспект Энергетиков, д. 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845A67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A67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845A67" w:rsidRDefault="003A6B95" w:rsidP="00845A6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A67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Новомичуринск, проспект Энергетиков, д. 26/27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130A5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7754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Новомичуринск, проспект Энергетиков, д. 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Новомичуринск, ул. Волкова, д. 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Новомичуринск, ул. Строителей, д. 15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Новомичуринск, ул. Строителей,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Новомичуринск, ул. Строителей, д. 31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Новомичуринск, ул. Строителей, д. 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14270" w:type="dxa"/>
            <w:gridSpan w:val="6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Рыбновский </w:t>
            </w:r>
            <w:r w:rsidR="00A61BB4" w:rsidRPr="00A61BB4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округ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Рыбное, ул. Большая, д. 22а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Рыбное, ул. Крымская, д. 10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Рыбное, ул. Крымская, д. 10а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04E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04E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130A5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04E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3A6B95" w:rsidRPr="007754D2" w:rsidRDefault="003A6B95" w:rsidP="00240C57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Рыбное, ул. Крымская, д.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Рыбное, ул. Крымская, д. 17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Рыбное, ул. Крымская, д. 19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Рыбное, ул. Крымская, д. 21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04E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04E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Рыбное, ул. Мира, д. 12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4C3936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Рыбное, ул. Перспективная, д. 13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04E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3A6B95" w:rsidRPr="007754D2" w:rsidRDefault="003A6B95" w:rsidP="002531EB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Рыбное, ул. Перспективная, д.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798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798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Рыбное, ул. Перспективная, д. 2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3A6326">
            <w:pPr>
              <w:jc w:val="center"/>
            </w:pPr>
            <w:r w:rsidRPr="00F7608D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3A6326">
            <w:pPr>
              <w:jc w:val="center"/>
            </w:pPr>
            <w:r w:rsidRPr="00F7608D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3A6326">
            <w:pPr>
              <w:jc w:val="center"/>
            </w:pPr>
            <w:r w:rsidRPr="00F7608D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3A6B95" w:rsidRPr="007754D2" w:rsidRDefault="003A6B95" w:rsidP="00B27C2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ул. Перспективная, д.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3A6326">
            <w:pPr>
              <w:jc w:val="center"/>
            </w:pPr>
            <w:r w:rsidRPr="00A60798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3A6326">
            <w:pPr>
              <w:jc w:val="center"/>
            </w:pPr>
            <w:r w:rsidRPr="00A60798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3A6B95" w:rsidRPr="007754D2" w:rsidRDefault="003A6B95" w:rsidP="00B27C2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ул. Перспективная, д.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3A6326">
            <w:pPr>
              <w:jc w:val="center"/>
            </w:pPr>
            <w:r w:rsidRPr="00A60798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3A6326">
            <w:pPr>
              <w:jc w:val="center"/>
            </w:pPr>
            <w:r w:rsidRPr="00A60798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14270" w:type="dxa"/>
            <w:gridSpan w:val="6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Рязанский </w:t>
            </w:r>
            <w:r w:rsidR="00A61BB4" w:rsidRPr="00A61BB4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округ</w:t>
            </w:r>
          </w:p>
        </w:tc>
      </w:tr>
      <w:tr w:rsidR="003A6B95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sz w:val="24"/>
                <w:szCs w:val="24"/>
              </w:rPr>
              <w:t>, 1-й Бульварный проезд, д. 2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3A6326">
            <w:pPr>
              <w:jc w:val="center"/>
            </w:pPr>
            <w:r w:rsidRPr="002C04E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3A6326">
            <w:pPr>
              <w:jc w:val="center"/>
            </w:pPr>
            <w:r w:rsidRPr="002C04E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3A6326">
            <w:pPr>
              <w:jc w:val="center"/>
            </w:pPr>
            <w:r w:rsidRPr="002C04E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3A6326">
            <w:pPr>
              <w:jc w:val="center"/>
            </w:pPr>
            <w:r w:rsidRPr="002C04E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3A6326">
            <w:pPr>
              <w:jc w:val="center"/>
            </w:pPr>
            <w:r w:rsidRPr="002C04E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266D31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3A6326">
            <w:pPr>
              <w:jc w:val="center"/>
            </w:pPr>
            <w:r w:rsidRPr="002C04E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3A6326">
            <w:pPr>
              <w:jc w:val="center"/>
            </w:pPr>
            <w:r w:rsidRPr="002C04E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3A6326">
            <w:pPr>
              <w:jc w:val="center"/>
            </w:pPr>
            <w:r w:rsidRPr="002C04EF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Дядьк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1-й Бульварный проезд, д. 4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C9418D" w:rsidRDefault="003A6B95" w:rsidP="003A632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C9418D" w:rsidRDefault="003A6B95" w:rsidP="008F298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C9418D" w:rsidRDefault="003A6B95" w:rsidP="008F298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C9418D" w:rsidRDefault="003A6B95" w:rsidP="008F298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C9418D" w:rsidRDefault="003A6B95" w:rsidP="008F298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8F29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Pr="00C9418D" w:rsidRDefault="003A6B95" w:rsidP="008F298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1-й Бульварный проезд, д. 6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3A6326">
            <w:pPr>
              <w:jc w:val="center"/>
            </w:pPr>
            <w:r w:rsidRPr="00C9418D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3A6326">
            <w:pPr>
              <w:jc w:val="center"/>
            </w:pPr>
            <w:r w:rsidRPr="00C9418D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3A6326">
            <w:pPr>
              <w:jc w:val="center"/>
            </w:pPr>
            <w:r w:rsidRPr="00C9418D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3A6326">
            <w:pPr>
              <w:jc w:val="center"/>
            </w:pPr>
            <w:r w:rsidRPr="00C9418D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3A6326">
            <w:pPr>
              <w:jc w:val="center"/>
            </w:pPr>
            <w:r w:rsidRPr="00C9418D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3A6326">
            <w:pPr>
              <w:jc w:val="center"/>
            </w:pPr>
            <w:r w:rsidRPr="00C9418D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A6B95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2-й Бульварный проезд, д.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3A6326">
            <w:pPr>
              <w:jc w:val="center"/>
            </w:pPr>
            <w:r w:rsidRPr="009F436D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3A6326">
            <w:pPr>
              <w:jc w:val="center"/>
            </w:pPr>
            <w:r w:rsidRPr="009F436D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3A6326">
            <w:pPr>
              <w:jc w:val="center"/>
            </w:pPr>
            <w:r w:rsidRPr="009F436D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3A6326">
            <w:pPr>
              <w:jc w:val="center"/>
            </w:pPr>
            <w:r w:rsidRPr="009F436D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2-й Бульварный проезд, д.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2-й Бульварный проезд, д. 3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3A6326">
            <w:pPr>
              <w:jc w:val="center"/>
            </w:pPr>
            <w:r w:rsidRPr="00E241C0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3A6326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A6B95" w:rsidRDefault="003A6B95" w:rsidP="003A6326">
            <w:pPr>
              <w:jc w:val="center"/>
            </w:pPr>
            <w:r w:rsidRPr="00E241C0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2-й Бульварный проезд,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2-й Бульварный проезд, д.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2-й Бульварный проезд, д. 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3A6B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3A6B95" w:rsidRPr="007754D2" w:rsidRDefault="003A6B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165243" w:rsidRPr="007754D2" w:rsidRDefault="00165243" w:rsidP="009F1ED6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2-й Бульварный проезд, д.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45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452E3" w:rsidRPr="007754D2" w:rsidRDefault="00345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452E3" w:rsidRPr="007754D2" w:rsidRDefault="003452E3" w:rsidP="00984396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452E3" w:rsidRPr="007754D2" w:rsidRDefault="003452E3" w:rsidP="00984396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452E3" w:rsidRPr="007754D2" w:rsidRDefault="003452E3" w:rsidP="00984396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452E3" w:rsidRPr="007754D2" w:rsidRDefault="003452E3" w:rsidP="00984396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452E3" w:rsidRPr="007754D2" w:rsidRDefault="003452E3" w:rsidP="00984396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3452E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452E3" w:rsidRPr="007754D2" w:rsidRDefault="003452E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452E3" w:rsidRPr="007754D2" w:rsidRDefault="003452E3" w:rsidP="00984396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452E3" w:rsidRPr="007754D2" w:rsidRDefault="003452E3" w:rsidP="00984396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452E3" w:rsidRPr="007754D2" w:rsidRDefault="003452E3" w:rsidP="00984396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452E3" w:rsidRPr="007754D2" w:rsidRDefault="003452E3" w:rsidP="00984396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452E3" w:rsidRPr="007754D2" w:rsidRDefault="003452E3" w:rsidP="00984396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FC4A44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FC4A44" w:rsidRPr="007754D2" w:rsidRDefault="00FC4A4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проезд Бульвар Оптимистов, д. 8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FC4A44" w:rsidRPr="007754D2" w:rsidRDefault="00FC4A4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C4A44" w:rsidRPr="007754D2" w:rsidRDefault="00FC4A4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C4A44" w:rsidRPr="007754D2" w:rsidRDefault="00FC4A4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C4A44" w:rsidRPr="007754D2" w:rsidRDefault="00FC4A4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C4A44" w:rsidRPr="007754D2" w:rsidRDefault="00FC4A4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DB1AA6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DB1AA6" w:rsidRPr="007754D2" w:rsidRDefault="00DB1AA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DB1AA6" w:rsidRDefault="00DB1AA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DB1AA6" w:rsidRDefault="00DB1AA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DB1AA6" w:rsidRPr="007754D2" w:rsidRDefault="00DB1AA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DB1AA6" w:rsidRDefault="00DB1AA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DB1AA6" w:rsidRDefault="00DB1AA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DB1AA6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DB1AA6" w:rsidRPr="007754D2" w:rsidRDefault="00DB1AA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DB1AA6" w:rsidRDefault="00DB1AA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DB1AA6" w:rsidRDefault="00DB1AA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DB1AA6" w:rsidRPr="007754D2" w:rsidRDefault="00DB1AA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DB1AA6" w:rsidRDefault="00DB1AA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DB1AA6" w:rsidRDefault="00DB1AA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FC4A44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FC4A44" w:rsidRPr="007754D2" w:rsidRDefault="00FC4A4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C4A44" w:rsidRPr="007754D2" w:rsidRDefault="00FC4A4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C4A44" w:rsidRPr="007754D2" w:rsidRDefault="00FC4A4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C4A44" w:rsidRPr="007754D2" w:rsidRDefault="00FC4A4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C4A44" w:rsidRPr="007754D2" w:rsidRDefault="00FC4A4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C4A44" w:rsidRPr="007754D2" w:rsidRDefault="00FC4A4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ул. Зеленая, д. 17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ул. Зеленая, д. 19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65243" w:rsidRPr="007754D2" w:rsidRDefault="00165243" w:rsidP="00C3627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165243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65243" w:rsidRDefault="00165243" w:rsidP="00C36279">
            <w:pPr>
              <w:jc w:val="center"/>
            </w:pPr>
            <w:r w:rsidRPr="0069250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165243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65243" w:rsidRDefault="00165243" w:rsidP="00C36279">
            <w:pPr>
              <w:jc w:val="center"/>
            </w:pPr>
            <w:r w:rsidRPr="0069250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165243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65243" w:rsidRDefault="00165243" w:rsidP="00C36279">
            <w:pPr>
              <w:jc w:val="center"/>
            </w:pPr>
            <w:r w:rsidRPr="0069250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ул. Зеленая, д. 21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ул. Зеленая, д. 23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65243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ул. Зеленая, д. 25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Default="00165243" w:rsidP="00C36279">
            <w:pPr>
              <w:jc w:val="center"/>
            </w:pPr>
            <w:r w:rsidRPr="00463B8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165243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Default="00165243" w:rsidP="00C36279">
            <w:pPr>
              <w:jc w:val="center"/>
            </w:pPr>
            <w:r w:rsidRPr="00463B8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165243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ул. Зеленая, д. 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Default="00165243" w:rsidP="00C36279">
            <w:pPr>
              <w:jc w:val="center"/>
            </w:pPr>
            <w:r w:rsidRPr="00463B8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165243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Default="00165243" w:rsidP="00C36279">
            <w:pPr>
              <w:jc w:val="center"/>
            </w:pPr>
            <w:r w:rsidRPr="00463B8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165243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Default="00165243" w:rsidP="00C36279">
            <w:pPr>
              <w:jc w:val="center"/>
            </w:pPr>
            <w:r w:rsidRPr="00463B8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165243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Default="00165243" w:rsidP="00C36279">
            <w:pPr>
              <w:jc w:val="center"/>
            </w:pPr>
            <w:r w:rsidRPr="00463B8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165243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165243" w:rsidRPr="007754D2" w:rsidRDefault="00165243" w:rsidP="00B57C20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ул. Зеленая, д. 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Default="00165243" w:rsidP="00C36279">
            <w:pPr>
              <w:jc w:val="center"/>
            </w:pPr>
            <w:r w:rsidRPr="00463B8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165243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Default="00165243" w:rsidP="00C36279">
            <w:pPr>
              <w:jc w:val="center"/>
            </w:pPr>
            <w:r w:rsidRPr="00463B8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165243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ул. Зеленая, д. 31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Default="00165243" w:rsidP="00C36279">
            <w:pPr>
              <w:jc w:val="center"/>
            </w:pPr>
            <w:r w:rsidRPr="00463B8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165243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Default="00165243" w:rsidP="00C36279">
            <w:pPr>
              <w:jc w:val="center"/>
            </w:pPr>
            <w:r w:rsidRPr="00463B8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165243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266D3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Default="00165243" w:rsidP="00C36279">
            <w:pPr>
              <w:jc w:val="center"/>
            </w:pPr>
            <w:r w:rsidRPr="00463B8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165243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Default="00165243" w:rsidP="00C36279">
            <w:pPr>
              <w:jc w:val="center"/>
            </w:pPr>
            <w:r w:rsidRPr="00463B8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ул. Малиновая, д.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165243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ул. Малиновая, д.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65243" w:rsidRDefault="00165243" w:rsidP="00C36279">
            <w:pPr>
              <w:jc w:val="center"/>
            </w:pPr>
            <w:r w:rsidRPr="0089357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165243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vAlign w:val="center"/>
          </w:tcPr>
          <w:p w:rsidR="00165243" w:rsidRPr="007754D2" w:rsidRDefault="00165243" w:rsidP="00240C57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Малиновая, д.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Default="00165243" w:rsidP="00C36279">
            <w:pPr>
              <w:jc w:val="center"/>
            </w:pPr>
            <w:r w:rsidRPr="0089357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165243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Default="00165243" w:rsidP="00C36279">
            <w:pPr>
              <w:jc w:val="center"/>
            </w:pPr>
            <w:r w:rsidRPr="0089357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165243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Default="00165243" w:rsidP="00C36279">
            <w:pPr>
              <w:jc w:val="center"/>
            </w:pPr>
            <w:r w:rsidRPr="0089357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165243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Default="00165243" w:rsidP="00C36279">
            <w:pPr>
              <w:jc w:val="center"/>
            </w:pPr>
            <w:r w:rsidRPr="0089357B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165243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ул. Малиновая, д. 4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Default="00165243" w:rsidP="00C36279">
            <w:pPr>
              <w:jc w:val="center"/>
            </w:pPr>
            <w:r w:rsidRPr="00B53CE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165243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Default="00165243" w:rsidP="00C36279">
            <w:pPr>
              <w:jc w:val="center"/>
            </w:pPr>
            <w:r w:rsidRPr="00B53CE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165243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Малиновая, д. 5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Default="00165243" w:rsidP="00C36279">
            <w:pPr>
              <w:jc w:val="center"/>
            </w:pPr>
            <w:r w:rsidRPr="00B53CE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165243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Default="00165243" w:rsidP="00C36279">
            <w:pPr>
              <w:jc w:val="center"/>
            </w:pPr>
            <w:r w:rsidRPr="00B53CE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vAlign w:val="center"/>
          </w:tcPr>
          <w:p w:rsidR="00165243" w:rsidRDefault="00165243" w:rsidP="00B57C20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Малиновая, д. 6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Default="00165243" w:rsidP="00985BBE">
            <w:pPr>
              <w:jc w:val="center"/>
            </w:pPr>
            <w:r w:rsidRPr="00B53CE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165243" w:rsidRDefault="00165243" w:rsidP="00B57C20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Default="00165243" w:rsidP="00985BBE">
            <w:pPr>
              <w:jc w:val="center"/>
            </w:pPr>
            <w:r w:rsidRPr="00B53CE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165243" w:rsidRDefault="00165243" w:rsidP="00B57C20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Default="00165243" w:rsidP="00985BBE">
            <w:pPr>
              <w:jc w:val="center"/>
            </w:pPr>
            <w:r w:rsidRPr="00B53CE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165243" w:rsidRDefault="00165243" w:rsidP="00B57C20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Default="00165243" w:rsidP="00985BBE">
            <w:pPr>
              <w:jc w:val="center"/>
            </w:pPr>
            <w:r w:rsidRPr="00B53CE5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vAlign w:val="center"/>
          </w:tcPr>
          <w:p w:rsidR="00165243" w:rsidRPr="007754D2" w:rsidRDefault="00165243" w:rsidP="00B57C20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Проезд Бульвар Оптимистов, д. 10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Pr="007754D2" w:rsidRDefault="00165243" w:rsidP="00C3627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165243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Default="00165243" w:rsidP="00C36279">
            <w:pPr>
              <w:jc w:val="center"/>
            </w:pPr>
            <w:r w:rsidRPr="001C4C3C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165243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Default="00165243" w:rsidP="00C36279">
            <w:pPr>
              <w:jc w:val="center"/>
            </w:pPr>
            <w:r w:rsidRPr="001C4C3C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165243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Default="00165243" w:rsidP="00C36279">
            <w:pPr>
              <w:jc w:val="center"/>
            </w:pPr>
            <w:r w:rsidRPr="001C4C3C">
              <w:rPr>
                <w:rFonts w:ascii="Times New Roman" w:hAnsi="Times New Roman"/>
                <w:color w:val="000000"/>
                <w:sz w:val="24"/>
                <w:szCs w:val="24"/>
              </w:rPr>
              <w:t>2047-2049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vAlign w:val="center"/>
          </w:tcPr>
          <w:p w:rsidR="00165243" w:rsidRPr="007754D2" w:rsidRDefault="00165243" w:rsidP="00A506BA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Проезд Бульвар Оптимистов, д. 12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Pr="007754D2" w:rsidRDefault="00165243" w:rsidP="00C36279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165243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Default="00165243" w:rsidP="00C36279">
            <w:pPr>
              <w:jc w:val="center"/>
            </w:pPr>
            <w:r w:rsidRPr="00755120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165243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Default="00165243" w:rsidP="00C36279">
            <w:pPr>
              <w:jc w:val="center"/>
            </w:pPr>
            <w:r w:rsidRPr="00755120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165243" w:rsidRPr="007754D2" w:rsidTr="00C36279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Default="00165243" w:rsidP="00C36279">
            <w:pPr>
              <w:jc w:val="center"/>
            </w:pPr>
            <w:r w:rsidRPr="00755120">
              <w:rPr>
                <w:rFonts w:ascii="Times New Roman" w:hAnsi="Times New Roman"/>
                <w:color w:val="000000"/>
                <w:sz w:val="24"/>
                <w:szCs w:val="24"/>
              </w:rPr>
              <w:t>2044-2046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14270" w:type="dxa"/>
            <w:gridSpan w:val="6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Сасовский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Северный, д.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Северный, д. 11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 2017-2019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Северный, д. 1а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Северный, д. 3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Сасово,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Северный, д. 43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Северный, д. 6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Северный, д. 8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Южный, д.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Южный, д. 2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Южный, д. 4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Южный, д. 40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Южный, д. 41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Сасово,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Южный, д. 5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Южный, д. 6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16524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165243" w:rsidRPr="007754D2" w:rsidRDefault="0016524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65243" w:rsidRPr="007754D2" w:rsidRDefault="0016524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2038-2040»</w:t>
            </w:r>
          </w:p>
        </w:tc>
      </w:tr>
    </w:tbl>
    <w:p w:rsidR="009D13A9" w:rsidRPr="00E73D90" w:rsidRDefault="009D13A9" w:rsidP="00E73D90">
      <w:pPr>
        <w:spacing w:line="192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_</w:t>
      </w:r>
      <w:r w:rsidR="00E73D90">
        <w:rPr>
          <w:rFonts w:ascii="Times New Roman" w:hAnsi="Times New Roman"/>
          <w:sz w:val="28"/>
          <w:szCs w:val="28"/>
          <w:lang w:val="en-US"/>
        </w:rPr>
        <w:t>_____________</w:t>
      </w:r>
    </w:p>
    <w:sectPr w:rsidR="009D13A9" w:rsidRPr="00E73D90" w:rsidSect="00283F78">
      <w:headerReference w:type="default" r:id="rId9"/>
      <w:headerReference w:type="first" r:id="rId10"/>
      <w:type w:val="continuous"/>
      <w:pgSz w:w="16834" w:h="11907" w:orient="landscape" w:code="9"/>
      <w:pgMar w:top="1134" w:right="567" w:bottom="1134" w:left="1985" w:header="272" w:footer="397" w:gutter="0"/>
      <w:pgNumType w:start="419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2B0" w:rsidRDefault="005B02B0">
      <w:r>
        <w:separator/>
      </w:r>
    </w:p>
  </w:endnote>
  <w:endnote w:type="continuationSeparator" w:id="0">
    <w:p w:rsidR="005B02B0" w:rsidRDefault="005B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2B0" w:rsidRDefault="005B02B0">
      <w:r>
        <w:separator/>
      </w:r>
    </w:p>
  </w:footnote>
  <w:footnote w:type="continuationSeparator" w:id="0">
    <w:p w:rsidR="005B02B0" w:rsidRDefault="005B0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2B0" w:rsidRPr="00481B88" w:rsidRDefault="005B02B0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5B02B0" w:rsidRPr="00E80944" w:rsidRDefault="005B02B0" w:rsidP="00B67227">
    <w:pPr>
      <w:jc w:val="center"/>
      <w:rPr>
        <w:rFonts w:ascii="Times New Roman" w:hAnsi="Times New Roman"/>
        <w:sz w:val="24"/>
        <w:szCs w:val="24"/>
      </w:rPr>
    </w:pPr>
    <w:r w:rsidRPr="00E80944">
      <w:rPr>
        <w:rFonts w:ascii="Times New Roman" w:hAnsi="Times New Roman"/>
        <w:sz w:val="24"/>
        <w:szCs w:val="24"/>
      </w:rPr>
      <w:fldChar w:fldCharType="begin"/>
    </w:r>
    <w:r w:rsidRPr="00E80944">
      <w:rPr>
        <w:rFonts w:ascii="Times New Roman" w:hAnsi="Times New Roman"/>
        <w:sz w:val="24"/>
        <w:szCs w:val="24"/>
      </w:rPr>
      <w:instrText xml:space="preserve">PAGE  </w:instrText>
    </w:r>
    <w:r w:rsidRPr="00E80944">
      <w:rPr>
        <w:rFonts w:ascii="Times New Roman" w:hAnsi="Times New Roman"/>
        <w:sz w:val="24"/>
        <w:szCs w:val="24"/>
      </w:rPr>
      <w:fldChar w:fldCharType="separate"/>
    </w:r>
    <w:r w:rsidR="0015357F">
      <w:rPr>
        <w:rFonts w:ascii="Times New Roman" w:hAnsi="Times New Roman"/>
        <w:noProof/>
        <w:sz w:val="24"/>
        <w:szCs w:val="24"/>
      </w:rPr>
      <w:t>628</w:t>
    </w:r>
    <w:r w:rsidRPr="00E80944">
      <w:rPr>
        <w:rFonts w:ascii="Times New Roman" w:hAnsi="Times New Roman"/>
        <w:sz w:val="24"/>
        <w:szCs w:val="24"/>
      </w:rPr>
      <w:fldChar w:fldCharType="end"/>
    </w:r>
  </w:p>
  <w:p w:rsidR="005B02B0" w:rsidRPr="00E37801" w:rsidRDefault="005B02B0">
    <w:pPr>
      <w:pStyle w:val="a5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743033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B02B0" w:rsidRPr="007754D2" w:rsidRDefault="005B02B0">
        <w:pPr>
          <w:pStyle w:val="a5"/>
          <w:jc w:val="center"/>
          <w:rPr>
            <w:sz w:val="28"/>
            <w:szCs w:val="28"/>
          </w:rPr>
        </w:pPr>
        <w:r w:rsidRPr="007754D2">
          <w:rPr>
            <w:sz w:val="28"/>
            <w:szCs w:val="28"/>
          </w:rPr>
          <w:fldChar w:fldCharType="begin"/>
        </w:r>
        <w:r w:rsidRPr="007754D2">
          <w:rPr>
            <w:sz w:val="28"/>
            <w:szCs w:val="28"/>
          </w:rPr>
          <w:instrText>PAGE   \* MERGEFORMAT</w:instrText>
        </w:r>
        <w:r w:rsidRPr="007754D2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581</w:t>
        </w:r>
        <w:r w:rsidRPr="007754D2">
          <w:rPr>
            <w:sz w:val="28"/>
            <w:szCs w:val="28"/>
          </w:rPr>
          <w:fldChar w:fldCharType="end"/>
        </w:r>
      </w:p>
    </w:sdtContent>
  </w:sdt>
  <w:p w:rsidR="005B02B0" w:rsidRDefault="005B02B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178"/>
    <w:rsid w:val="00002620"/>
    <w:rsid w:val="00004A97"/>
    <w:rsid w:val="000070E2"/>
    <w:rsid w:val="00007239"/>
    <w:rsid w:val="00012026"/>
    <w:rsid w:val="0001360F"/>
    <w:rsid w:val="00014771"/>
    <w:rsid w:val="0001489B"/>
    <w:rsid w:val="00014C7A"/>
    <w:rsid w:val="000163C8"/>
    <w:rsid w:val="0001772B"/>
    <w:rsid w:val="00020584"/>
    <w:rsid w:val="0002258A"/>
    <w:rsid w:val="00024BE1"/>
    <w:rsid w:val="00025870"/>
    <w:rsid w:val="00032BC7"/>
    <w:rsid w:val="000331B3"/>
    <w:rsid w:val="00033413"/>
    <w:rsid w:val="00037C0C"/>
    <w:rsid w:val="000414C4"/>
    <w:rsid w:val="00045177"/>
    <w:rsid w:val="00045B21"/>
    <w:rsid w:val="0004705C"/>
    <w:rsid w:val="00047130"/>
    <w:rsid w:val="000502A3"/>
    <w:rsid w:val="00051996"/>
    <w:rsid w:val="0005558E"/>
    <w:rsid w:val="00056212"/>
    <w:rsid w:val="00056DEB"/>
    <w:rsid w:val="00056FA4"/>
    <w:rsid w:val="00057BCC"/>
    <w:rsid w:val="00067990"/>
    <w:rsid w:val="00067CC9"/>
    <w:rsid w:val="000711F0"/>
    <w:rsid w:val="00072F38"/>
    <w:rsid w:val="00073A7A"/>
    <w:rsid w:val="00076D5E"/>
    <w:rsid w:val="00077D1F"/>
    <w:rsid w:val="000804C4"/>
    <w:rsid w:val="00081070"/>
    <w:rsid w:val="000849B3"/>
    <w:rsid w:val="00084DD3"/>
    <w:rsid w:val="000863C1"/>
    <w:rsid w:val="000863DD"/>
    <w:rsid w:val="00090922"/>
    <w:rsid w:val="000917C0"/>
    <w:rsid w:val="00091B9E"/>
    <w:rsid w:val="000976C0"/>
    <w:rsid w:val="000A0712"/>
    <w:rsid w:val="000A2B67"/>
    <w:rsid w:val="000A516C"/>
    <w:rsid w:val="000A5EB9"/>
    <w:rsid w:val="000B0736"/>
    <w:rsid w:val="000B0DF4"/>
    <w:rsid w:val="000B1F6B"/>
    <w:rsid w:val="000B3E39"/>
    <w:rsid w:val="000B50FB"/>
    <w:rsid w:val="000C0AEB"/>
    <w:rsid w:val="000C2408"/>
    <w:rsid w:val="000C71C2"/>
    <w:rsid w:val="000D0631"/>
    <w:rsid w:val="000D0F90"/>
    <w:rsid w:val="000D10B7"/>
    <w:rsid w:val="000D1107"/>
    <w:rsid w:val="000D4C9D"/>
    <w:rsid w:val="000D5B40"/>
    <w:rsid w:val="000D6886"/>
    <w:rsid w:val="000D69EB"/>
    <w:rsid w:val="000D7546"/>
    <w:rsid w:val="000E2410"/>
    <w:rsid w:val="000E2F36"/>
    <w:rsid w:val="000E2FE8"/>
    <w:rsid w:val="000E3D2F"/>
    <w:rsid w:val="000E5FD4"/>
    <w:rsid w:val="000F0FE1"/>
    <w:rsid w:val="000F260B"/>
    <w:rsid w:val="000F5852"/>
    <w:rsid w:val="001054EB"/>
    <w:rsid w:val="001065AF"/>
    <w:rsid w:val="00111845"/>
    <w:rsid w:val="00112613"/>
    <w:rsid w:val="0011302B"/>
    <w:rsid w:val="0011367B"/>
    <w:rsid w:val="0012019D"/>
    <w:rsid w:val="0012192A"/>
    <w:rsid w:val="00122CFD"/>
    <w:rsid w:val="00123F67"/>
    <w:rsid w:val="001246AD"/>
    <w:rsid w:val="001254DE"/>
    <w:rsid w:val="001276FF"/>
    <w:rsid w:val="0013086C"/>
    <w:rsid w:val="001309BC"/>
    <w:rsid w:val="00130A5D"/>
    <w:rsid w:val="00130E61"/>
    <w:rsid w:val="00130ECF"/>
    <w:rsid w:val="00131BA4"/>
    <w:rsid w:val="001328BD"/>
    <w:rsid w:val="001329E5"/>
    <w:rsid w:val="00134FA8"/>
    <w:rsid w:val="001355F4"/>
    <w:rsid w:val="00140DC3"/>
    <w:rsid w:val="00140EFB"/>
    <w:rsid w:val="001415D6"/>
    <w:rsid w:val="0014607B"/>
    <w:rsid w:val="00147346"/>
    <w:rsid w:val="00147C75"/>
    <w:rsid w:val="001512B9"/>
    <w:rsid w:val="00151370"/>
    <w:rsid w:val="001528AA"/>
    <w:rsid w:val="0015357F"/>
    <w:rsid w:val="001551F0"/>
    <w:rsid w:val="00156155"/>
    <w:rsid w:val="00156206"/>
    <w:rsid w:val="00156CE6"/>
    <w:rsid w:val="0016091C"/>
    <w:rsid w:val="00160D8E"/>
    <w:rsid w:val="00162B79"/>
    <w:rsid w:val="00162E72"/>
    <w:rsid w:val="00165243"/>
    <w:rsid w:val="00165640"/>
    <w:rsid w:val="00170E43"/>
    <w:rsid w:val="00171B2E"/>
    <w:rsid w:val="0017434F"/>
    <w:rsid w:val="00174858"/>
    <w:rsid w:val="00174CA2"/>
    <w:rsid w:val="00175BE5"/>
    <w:rsid w:val="001819D1"/>
    <w:rsid w:val="00181B08"/>
    <w:rsid w:val="001850F4"/>
    <w:rsid w:val="00185E77"/>
    <w:rsid w:val="00186A55"/>
    <w:rsid w:val="00190FF9"/>
    <w:rsid w:val="001910AC"/>
    <w:rsid w:val="001947BE"/>
    <w:rsid w:val="001A1DF4"/>
    <w:rsid w:val="001A31A4"/>
    <w:rsid w:val="001A3DFA"/>
    <w:rsid w:val="001A410D"/>
    <w:rsid w:val="001A4B47"/>
    <w:rsid w:val="001A560F"/>
    <w:rsid w:val="001A64AB"/>
    <w:rsid w:val="001B07A3"/>
    <w:rsid w:val="001B0929"/>
    <w:rsid w:val="001B0982"/>
    <w:rsid w:val="001B32BA"/>
    <w:rsid w:val="001B5079"/>
    <w:rsid w:val="001B574B"/>
    <w:rsid w:val="001C100F"/>
    <w:rsid w:val="001C3926"/>
    <w:rsid w:val="001C4A08"/>
    <w:rsid w:val="001D6422"/>
    <w:rsid w:val="001D64FA"/>
    <w:rsid w:val="001E0317"/>
    <w:rsid w:val="001E20F1"/>
    <w:rsid w:val="001E4A90"/>
    <w:rsid w:val="001E5AA3"/>
    <w:rsid w:val="001E7763"/>
    <w:rsid w:val="001E79FC"/>
    <w:rsid w:val="001F0567"/>
    <w:rsid w:val="001F1009"/>
    <w:rsid w:val="001F12E8"/>
    <w:rsid w:val="001F1494"/>
    <w:rsid w:val="001F228C"/>
    <w:rsid w:val="001F2693"/>
    <w:rsid w:val="001F4A1A"/>
    <w:rsid w:val="001F4C41"/>
    <w:rsid w:val="001F631E"/>
    <w:rsid w:val="001F64B8"/>
    <w:rsid w:val="001F7C83"/>
    <w:rsid w:val="001F7DF3"/>
    <w:rsid w:val="0020053D"/>
    <w:rsid w:val="00203046"/>
    <w:rsid w:val="002047F8"/>
    <w:rsid w:val="002050A7"/>
    <w:rsid w:val="002054F0"/>
    <w:rsid w:val="00205AB5"/>
    <w:rsid w:val="0020603F"/>
    <w:rsid w:val="00210098"/>
    <w:rsid w:val="00211B81"/>
    <w:rsid w:val="00212818"/>
    <w:rsid w:val="00213AC2"/>
    <w:rsid w:val="00214D1F"/>
    <w:rsid w:val="00214D59"/>
    <w:rsid w:val="0021560C"/>
    <w:rsid w:val="00215ADA"/>
    <w:rsid w:val="002208ED"/>
    <w:rsid w:val="00224DBA"/>
    <w:rsid w:val="002275FB"/>
    <w:rsid w:val="00227E5E"/>
    <w:rsid w:val="002309DD"/>
    <w:rsid w:val="00231F1C"/>
    <w:rsid w:val="002323D7"/>
    <w:rsid w:val="00233278"/>
    <w:rsid w:val="00233B08"/>
    <w:rsid w:val="002356EB"/>
    <w:rsid w:val="00236F81"/>
    <w:rsid w:val="0024065A"/>
    <w:rsid w:val="00240C57"/>
    <w:rsid w:val="00242DDB"/>
    <w:rsid w:val="002479A2"/>
    <w:rsid w:val="002501DF"/>
    <w:rsid w:val="002531EB"/>
    <w:rsid w:val="00253CDA"/>
    <w:rsid w:val="00254158"/>
    <w:rsid w:val="00254D2A"/>
    <w:rsid w:val="0026087E"/>
    <w:rsid w:val="0026199E"/>
    <w:rsid w:val="00261DE0"/>
    <w:rsid w:val="002636B3"/>
    <w:rsid w:val="00264D2C"/>
    <w:rsid w:val="00265420"/>
    <w:rsid w:val="002675BF"/>
    <w:rsid w:val="0027131A"/>
    <w:rsid w:val="002717F5"/>
    <w:rsid w:val="00272416"/>
    <w:rsid w:val="00274E14"/>
    <w:rsid w:val="00275A0B"/>
    <w:rsid w:val="00280A6D"/>
    <w:rsid w:val="00281A55"/>
    <w:rsid w:val="00282D0F"/>
    <w:rsid w:val="00283117"/>
    <w:rsid w:val="00283F78"/>
    <w:rsid w:val="00285F7E"/>
    <w:rsid w:val="00286ECA"/>
    <w:rsid w:val="0028729D"/>
    <w:rsid w:val="00292F3B"/>
    <w:rsid w:val="002953B6"/>
    <w:rsid w:val="002A0D30"/>
    <w:rsid w:val="002A1D98"/>
    <w:rsid w:val="002A4899"/>
    <w:rsid w:val="002B12A1"/>
    <w:rsid w:val="002B3E46"/>
    <w:rsid w:val="002B421E"/>
    <w:rsid w:val="002B7A59"/>
    <w:rsid w:val="002C331E"/>
    <w:rsid w:val="002C6B4B"/>
    <w:rsid w:val="002C6EBB"/>
    <w:rsid w:val="002C6F95"/>
    <w:rsid w:val="002C79D2"/>
    <w:rsid w:val="002C7BEF"/>
    <w:rsid w:val="002D1DCB"/>
    <w:rsid w:val="002D245E"/>
    <w:rsid w:val="002D4C0A"/>
    <w:rsid w:val="002D59C5"/>
    <w:rsid w:val="002D655C"/>
    <w:rsid w:val="002D6DF5"/>
    <w:rsid w:val="002E1257"/>
    <w:rsid w:val="002E19F9"/>
    <w:rsid w:val="002E359F"/>
    <w:rsid w:val="002E3952"/>
    <w:rsid w:val="002E4C64"/>
    <w:rsid w:val="002E51A1"/>
    <w:rsid w:val="002E51A7"/>
    <w:rsid w:val="002E5A5F"/>
    <w:rsid w:val="002E6B7B"/>
    <w:rsid w:val="002E78C5"/>
    <w:rsid w:val="002F1E81"/>
    <w:rsid w:val="002F47F1"/>
    <w:rsid w:val="002F6A5A"/>
    <w:rsid w:val="002F70EC"/>
    <w:rsid w:val="002F714D"/>
    <w:rsid w:val="00300DC4"/>
    <w:rsid w:val="00303B7E"/>
    <w:rsid w:val="00306053"/>
    <w:rsid w:val="00310D92"/>
    <w:rsid w:val="00313D00"/>
    <w:rsid w:val="003160CB"/>
    <w:rsid w:val="003214A2"/>
    <w:rsid w:val="003222A3"/>
    <w:rsid w:val="00322ADF"/>
    <w:rsid w:val="0032450D"/>
    <w:rsid w:val="00324586"/>
    <w:rsid w:val="00327FEC"/>
    <w:rsid w:val="00332557"/>
    <w:rsid w:val="00335F45"/>
    <w:rsid w:val="00337753"/>
    <w:rsid w:val="0034053E"/>
    <w:rsid w:val="003415E1"/>
    <w:rsid w:val="00341BE5"/>
    <w:rsid w:val="003452E3"/>
    <w:rsid w:val="003461EB"/>
    <w:rsid w:val="00351952"/>
    <w:rsid w:val="00352407"/>
    <w:rsid w:val="00355996"/>
    <w:rsid w:val="00355E4F"/>
    <w:rsid w:val="00360A40"/>
    <w:rsid w:val="003613BB"/>
    <w:rsid w:val="00361809"/>
    <w:rsid w:val="0036359F"/>
    <w:rsid w:val="003728A6"/>
    <w:rsid w:val="0037445F"/>
    <w:rsid w:val="00375F0F"/>
    <w:rsid w:val="003774ED"/>
    <w:rsid w:val="00377713"/>
    <w:rsid w:val="00381BBF"/>
    <w:rsid w:val="00386E23"/>
    <w:rsid w:val="003870C2"/>
    <w:rsid w:val="00390BC1"/>
    <w:rsid w:val="0039162D"/>
    <w:rsid w:val="00394954"/>
    <w:rsid w:val="00394BF6"/>
    <w:rsid w:val="00395987"/>
    <w:rsid w:val="00395DC7"/>
    <w:rsid w:val="00396E4B"/>
    <w:rsid w:val="00397916"/>
    <w:rsid w:val="003A2120"/>
    <w:rsid w:val="003A2996"/>
    <w:rsid w:val="003A37F1"/>
    <w:rsid w:val="003A6326"/>
    <w:rsid w:val="003A6B95"/>
    <w:rsid w:val="003B1860"/>
    <w:rsid w:val="003B2D11"/>
    <w:rsid w:val="003B3248"/>
    <w:rsid w:val="003B4794"/>
    <w:rsid w:val="003B5AD7"/>
    <w:rsid w:val="003B663A"/>
    <w:rsid w:val="003C08A6"/>
    <w:rsid w:val="003C0FFB"/>
    <w:rsid w:val="003C3631"/>
    <w:rsid w:val="003C3961"/>
    <w:rsid w:val="003C3B9F"/>
    <w:rsid w:val="003C3D81"/>
    <w:rsid w:val="003C442E"/>
    <w:rsid w:val="003C5616"/>
    <w:rsid w:val="003D0896"/>
    <w:rsid w:val="003D142C"/>
    <w:rsid w:val="003D314C"/>
    <w:rsid w:val="003D3B8A"/>
    <w:rsid w:val="003D4DD7"/>
    <w:rsid w:val="003D54F8"/>
    <w:rsid w:val="003E29E2"/>
    <w:rsid w:val="003E4CCE"/>
    <w:rsid w:val="003E5B4A"/>
    <w:rsid w:val="003E7228"/>
    <w:rsid w:val="003F0F9E"/>
    <w:rsid w:val="003F1C1E"/>
    <w:rsid w:val="003F471A"/>
    <w:rsid w:val="003F4F5E"/>
    <w:rsid w:val="003F5EFD"/>
    <w:rsid w:val="004003B8"/>
    <w:rsid w:val="00400906"/>
    <w:rsid w:val="00402358"/>
    <w:rsid w:val="004109B7"/>
    <w:rsid w:val="00413553"/>
    <w:rsid w:val="004138EA"/>
    <w:rsid w:val="00415EC3"/>
    <w:rsid w:val="00422FC8"/>
    <w:rsid w:val="00424035"/>
    <w:rsid w:val="0042585D"/>
    <w:rsid w:val="0042590E"/>
    <w:rsid w:val="00430943"/>
    <w:rsid w:val="004321D6"/>
    <w:rsid w:val="0043240B"/>
    <w:rsid w:val="00434257"/>
    <w:rsid w:val="004345D8"/>
    <w:rsid w:val="00437F65"/>
    <w:rsid w:val="00442BCD"/>
    <w:rsid w:val="00444C49"/>
    <w:rsid w:val="00446826"/>
    <w:rsid w:val="00456B71"/>
    <w:rsid w:val="0046072C"/>
    <w:rsid w:val="00460FEA"/>
    <w:rsid w:val="00463F03"/>
    <w:rsid w:val="00464F23"/>
    <w:rsid w:val="004665D1"/>
    <w:rsid w:val="0046677E"/>
    <w:rsid w:val="004677C0"/>
    <w:rsid w:val="0046796F"/>
    <w:rsid w:val="00471586"/>
    <w:rsid w:val="004726AA"/>
    <w:rsid w:val="004734B7"/>
    <w:rsid w:val="00481B88"/>
    <w:rsid w:val="00481F61"/>
    <w:rsid w:val="00485B4F"/>
    <w:rsid w:val="004861F9"/>
    <w:rsid w:val="004862D1"/>
    <w:rsid w:val="00490239"/>
    <w:rsid w:val="00490448"/>
    <w:rsid w:val="004914B1"/>
    <w:rsid w:val="00492EA5"/>
    <w:rsid w:val="004949B8"/>
    <w:rsid w:val="00496E63"/>
    <w:rsid w:val="004A1B80"/>
    <w:rsid w:val="004A7854"/>
    <w:rsid w:val="004B16A5"/>
    <w:rsid w:val="004B2967"/>
    <w:rsid w:val="004B2D5A"/>
    <w:rsid w:val="004B3C34"/>
    <w:rsid w:val="004C0ACB"/>
    <w:rsid w:val="004C1123"/>
    <w:rsid w:val="004C11A0"/>
    <w:rsid w:val="004C13A1"/>
    <w:rsid w:val="004C1419"/>
    <w:rsid w:val="004C223F"/>
    <w:rsid w:val="004C3936"/>
    <w:rsid w:val="004C5A93"/>
    <w:rsid w:val="004C6A5F"/>
    <w:rsid w:val="004C6ECA"/>
    <w:rsid w:val="004D293D"/>
    <w:rsid w:val="004D2AD2"/>
    <w:rsid w:val="004E0E1C"/>
    <w:rsid w:val="004E2892"/>
    <w:rsid w:val="004F07A5"/>
    <w:rsid w:val="004F44FE"/>
    <w:rsid w:val="004F640A"/>
    <w:rsid w:val="00500A7E"/>
    <w:rsid w:val="005032AD"/>
    <w:rsid w:val="00504D00"/>
    <w:rsid w:val="0050660E"/>
    <w:rsid w:val="00511B5F"/>
    <w:rsid w:val="00512486"/>
    <w:rsid w:val="005126A2"/>
    <w:rsid w:val="00512A47"/>
    <w:rsid w:val="0051387D"/>
    <w:rsid w:val="00515D37"/>
    <w:rsid w:val="0051780A"/>
    <w:rsid w:val="005202F7"/>
    <w:rsid w:val="0052609D"/>
    <w:rsid w:val="00527815"/>
    <w:rsid w:val="00527A1B"/>
    <w:rsid w:val="00530310"/>
    <w:rsid w:val="00531035"/>
    <w:rsid w:val="00531C68"/>
    <w:rsid w:val="00532119"/>
    <w:rsid w:val="005335F3"/>
    <w:rsid w:val="005344E9"/>
    <w:rsid w:val="00535631"/>
    <w:rsid w:val="00535F3C"/>
    <w:rsid w:val="00540BEC"/>
    <w:rsid w:val="00543C38"/>
    <w:rsid w:val="00543D2D"/>
    <w:rsid w:val="00545A3D"/>
    <w:rsid w:val="00546DBB"/>
    <w:rsid w:val="005472ED"/>
    <w:rsid w:val="0055018E"/>
    <w:rsid w:val="00553AF5"/>
    <w:rsid w:val="005556BA"/>
    <w:rsid w:val="00555E08"/>
    <w:rsid w:val="00556031"/>
    <w:rsid w:val="00557CF8"/>
    <w:rsid w:val="00560C80"/>
    <w:rsid w:val="005611F4"/>
    <w:rsid w:val="00561A5B"/>
    <w:rsid w:val="0056459D"/>
    <w:rsid w:val="0056676E"/>
    <w:rsid w:val="0057074C"/>
    <w:rsid w:val="00572C52"/>
    <w:rsid w:val="00573510"/>
    <w:rsid w:val="00573FBF"/>
    <w:rsid w:val="00574FF3"/>
    <w:rsid w:val="0057545E"/>
    <w:rsid w:val="00575564"/>
    <w:rsid w:val="005762D1"/>
    <w:rsid w:val="005808AB"/>
    <w:rsid w:val="00582538"/>
    <w:rsid w:val="005838EA"/>
    <w:rsid w:val="00584F0F"/>
    <w:rsid w:val="005856D4"/>
    <w:rsid w:val="00585EE1"/>
    <w:rsid w:val="00586A0A"/>
    <w:rsid w:val="005875AC"/>
    <w:rsid w:val="0059047C"/>
    <w:rsid w:val="00590C0E"/>
    <w:rsid w:val="0059132C"/>
    <w:rsid w:val="005939E6"/>
    <w:rsid w:val="00597558"/>
    <w:rsid w:val="005A4227"/>
    <w:rsid w:val="005A63A1"/>
    <w:rsid w:val="005B02B0"/>
    <w:rsid w:val="005B229B"/>
    <w:rsid w:val="005B2379"/>
    <w:rsid w:val="005B3518"/>
    <w:rsid w:val="005B4AE1"/>
    <w:rsid w:val="005B66DF"/>
    <w:rsid w:val="005C1346"/>
    <w:rsid w:val="005C2B1F"/>
    <w:rsid w:val="005C56AE"/>
    <w:rsid w:val="005C6CFC"/>
    <w:rsid w:val="005C7449"/>
    <w:rsid w:val="005D1964"/>
    <w:rsid w:val="005D1E12"/>
    <w:rsid w:val="005D42F2"/>
    <w:rsid w:val="005D43EB"/>
    <w:rsid w:val="005D537A"/>
    <w:rsid w:val="005E334B"/>
    <w:rsid w:val="005E63F8"/>
    <w:rsid w:val="005E6D99"/>
    <w:rsid w:val="005F0695"/>
    <w:rsid w:val="005F2ADD"/>
    <w:rsid w:val="005F2C49"/>
    <w:rsid w:val="005F3A92"/>
    <w:rsid w:val="005F4CB6"/>
    <w:rsid w:val="005F55AB"/>
    <w:rsid w:val="005F6132"/>
    <w:rsid w:val="00600FD9"/>
    <w:rsid w:val="006013EB"/>
    <w:rsid w:val="0060285E"/>
    <w:rsid w:val="00603344"/>
    <w:rsid w:val="006039AA"/>
    <w:rsid w:val="0060454D"/>
    <w:rsid w:val="0060479E"/>
    <w:rsid w:val="00604BE7"/>
    <w:rsid w:val="00604E0E"/>
    <w:rsid w:val="006071DF"/>
    <w:rsid w:val="00610B98"/>
    <w:rsid w:val="00610D53"/>
    <w:rsid w:val="00612D10"/>
    <w:rsid w:val="00616965"/>
    <w:rsid w:val="00616AED"/>
    <w:rsid w:val="0061749B"/>
    <w:rsid w:val="00617D08"/>
    <w:rsid w:val="006255D1"/>
    <w:rsid w:val="006259E6"/>
    <w:rsid w:val="0062712D"/>
    <w:rsid w:val="00632A4F"/>
    <w:rsid w:val="00632B56"/>
    <w:rsid w:val="006351E3"/>
    <w:rsid w:val="0063570C"/>
    <w:rsid w:val="0064041C"/>
    <w:rsid w:val="0064053E"/>
    <w:rsid w:val="00641B88"/>
    <w:rsid w:val="006421EE"/>
    <w:rsid w:val="00642820"/>
    <w:rsid w:val="00644236"/>
    <w:rsid w:val="006456FB"/>
    <w:rsid w:val="0064638D"/>
    <w:rsid w:val="006471E5"/>
    <w:rsid w:val="006472B0"/>
    <w:rsid w:val="00651BCB"/>
    <w:rsid w:val="00654B22"/>
    <w:rsid w:val="006562A2"/>
    <w:rsid w:val="00660745"/>
    <w:rsid w:val="00660A25"/>
    <w:rsid w:val="006618C1"/>
    <w:rsid w:val="006623E7"/>
    <w:rsid w:val="006627A5"/>
    <w:rsid w:val="00662CA9"/>
    <w:rsid w:val="00664BF7"/>
    <w:rsid w:val="00671BCF"/>
    <w:rsid w:val="00671D3B"/>
    <w:rsid w:val="00672BAF"/>
    <w:rsid w:val="00673A13"/>
    <w:rsid w:val="00673CDE"/>
    <w:rsid w:val="006770C8"/>
    <w:rsid w:val="00677AFD"/>
    <w:rsid w:val="006840E9"/>
    <w:rsid w:val="00684A5B"/>
    <w:rsid w:val="006873F2"/>
    <w:rsid w:val="00691646"/>
    <w:rsid w:val="00694C5D"/>
    <w:rsid w:val="00696423"/>
    <w:rsid w:val="006966A2"/>
    <w:rsid w:val="006A0161"/>
    <w:rsid w:val="006A1F71"/>
    <w:rsid w:val="006A23B4"/>
    <w:rsid w:val="006A6B3F"/>
    <w:rsid w:val="006A74AB"/>
    <w:rsid w:val="006B38DA"/>
    <w:rsid w:val="006B487F"/>
    <w:rsid w:val="006B5B28"/>
    <w:rsid w:val="006C2BE4"/>
    <w:rsid w:val="006C6233"/>
    <w:rsid w:val="006C6ED8"/>
    <w:rsid w:val="006C7034"/>
    <w:rsid w:val="006D0F2D"/>
    <w:rsid w:val="006D28DB"/>
    <w:rsid w:val="006D324A"/>
    <w:rsid w:val="006D5996"/>
    <w:rsid w:val="006E48E0"/>
    <w:rsid w:val="006E5BF4"/>
    <w:rsid w:val="006E68AC"/>
    <w:rsid w:val="006F328B"/>
    <w:rsid w:val="006F4A99"/>
    <w:rsid w:val="006F5866"/>
    <w:rsid w:val="006F5886"/>
    <w:rsid w:val="006F7177"/>
    <w:rsid w:val="00700CB4"/>
    <w:rsid w:val="00702E8E"/>
    <w:rsid w:val="0070458D"/>
    <w:rsid w:val="00707734"/>
    <w:rsid w:val="00707E19"/>
    <w:rsid w:val="0071270D"/>
    <w:rsid w:val="00712F7C"/>
    <w:rsid w:val="007135FC"/>
    <w:rsid w:val="007147E3"/>
    <w:rsid w:val="007160C3"/>
    <w:rsid w:val="00717442"/>
    <w:rsid w:val="00717F08"/>
    <w:rsid w:val="00720B5E"/>
    <w:rsid w:val="0072328A"/>
    <w:rsid w:val="007254B7"/>
    <w:rsid w:val="00725BF3"/>
    <w:rsid w:val="00726201"/>
    <w:rsid w:val="00726816"/>
    <w:rsid w:val="00727C29"/>
    <w:rsid w:val="00730513"/>
    <w:rsid w:val="00730E50"/>
    <w:rsid w:val="00731C43"/>
    <w:rsid w:val="007332E7"/>
    <w:rsid w:val="00736109"/>
    <w:rsid w:val="007377B5"/>
    <w:rsid w:val="00737E47"/>
    <w:rsid w:val="007431E3"/>
    <w:rsid w:val="00743785"/>
    <w:rsid w:val="00743A50"/>
    <w:rsid w:val="00746CC2"/>
    <w:rsid w:val="00746D59"/>
    <w:rsid w:val="00750B64"/>
    <w:rsid w:val="00751FF4"/>
    <w:rsid w:val="0075781B"/>
    <w:rsid w:val="00760323"/>
    <w:rsid w:val="0076096A"/>
    <w:rsid w:val="00760AB9"/>
    <w:rsid w:val="00762643"/>
    <w:rsid w:val="00764A2A"/>
    <w:rsid w:val="00765600"/>
    <w:rsid w:val="007670A4"/>
    <w:rsid w:val="00767C05"/>
    <w:rsid w:val="00773A56"/>
    <w:rsid w:val="00774CC4"/>
    <w:rsid w:val="007754D2"/>
    <w:rsid w:val="00776655"/>
    <w:rsid w:val="00777340"/>
    <w:rsid w:val="00781620"/>
    <w:rsid w:val="007857A0"/>
    <w:rsid w:val="00791699"/>
    <w:rsid w:val="00791C9F"/>
    <w:rsid w:val="00792AAB"/>
    <w:rsid w:val="00792C80"/>
    <w:rsid w:val="007936B6"/>
    <w:rsid w:val="00793B47"/>
    <w:rsid w:val="007950CF"/>
    <w:rsid w:val="007A07F2"/>
    <w:rsid w:val="007A1492"/>
    <w:rsid w:val="007A1B40"/>
    <w:rsid w:val="007A1D0C"/>
    <w:rsid w:val="007A24B9"/>
    <w:rsid w:val="007A2A7B"/>
    <w:rsid w:val="007B2E29"/>
    <w:rsid w:val="007B30F6"/>
    <w:rsid w:val="007B3ED9"/>
    <w:rsid w:val="007B4513"/>
    <w:rsid w:val="007B7200"/>
    <w:rsid w:val="007C159E"/>
    <w:rsid w:val="007C5D2E"/>
    <w:rsid w:val="007C62F2"/>
    <w:rsid w:val="007C685B"/>
    <w:rsid w:val="007C7ABC"/>
    <w:rsid w:val="007D234F"/>
    <w:rsid w:val="007D2F95"/>
    <w:rsid w:val="007D3A1F"/>
    <w:rsid w:val="007D4925"/>
    <w:rsid w:val="007E1B8C"/>
    <w:rsid w:val="007E2169"/>
    <w:rsid w:val="007E2795"/>
    <w:rsid w:val="007E442A"/>
    <w:rsid w:val="007E5642"/>
    <w:rsid w:val="007E5FFB"/>
    <w:rsid w:val="007E6076"/>
    <w:rsid w:val="007F0648"/>
    <w:rsid w:val="007F0C8A"/>
    <w:rsid w:val="007F11AB"/>
    <w:rsid w:val="007F12B4"/>
    <w:rsid w:val="007F253E"/>
    <w:rsid w:val="007F2D6D"/>
    <w:rsid w:val="007F315D"/>
    <w:rsid w:val="0080023F"/>
    <w:rsid w:val="00802650"/>
    <w:rsid w:val="00804DFC"/>
    <w:rsid w:val="00813F78"/>
    <w:rsid w:val="008143CB"/>
    <w:rsid w:val="008152AC"/>
    <w:rsid w:val="00816827"/>
    <w:rsid w:val="00820A63"/>
    <w:rsid w:val="0082192B"/>
    <w:rsid w:val="00822283"/>
    <w:rsid w:val="00822EC5"/>
    <w:rsid w:val="00823CA1"/>
    <w:rsid w:val="00825FC5"/>
    <w:rsid w:val="00827F6F"/>
    <w:rsid w:val="00830039"/>
    <w:rsid w:val="00832153"/>
    <w:rsid w:val="00834E96"/>
    <w:rsid w:val="00835244"/>
    <w:rsid w:val="00837313"/>
    <w:rsid w:val="0084184C"/>
    <w:rsid w:val="00845A67"/>
    <w:rsid w:val="0085093D"/>
    <w:rsid w:val="008513B9"/>
    <w:rsid w:val="00851B22"/>
    <w:rsid w:val="00852D41"/>
    <w:rsid w:val="00853DCD"/>
    <w:rsid w:val="008542E6"/>
    <w:rsid w:val="008702D3"/>
    <w:rsid w:val="00872095"/>
    <w:rsid w:val="00872225"/>
    <w:rsid w:val="008733EB"/>
    <w:rsid w:val="008754D9"/>
    <w:rsid w:val="00876034"/>
    <w:rsid w:val="00882513"/>
    <w:rsid w:val="008827E7"/>
    <w:rsid w:val="00890203"/>
    <w:rsid w:val="008A1696"/>
    <w:rsid w:val="008A4133"/>
    <w:rsid w:val="008A6118"/>
    <w:rsid w:val="008A61E7"/>
    <w:rsid w:val="008B104F"/>
    <w:rsid w:val="008B315A"/>
    <w:rsid w:val="008B590C"/>
    <w:rsid w:val="008B6AAB"/>
    <w:rsid w:val="008B6B43"/>
    <w:rsid w:val="008C1D24"/>
    <w:rsid w:val="008C22C8"/>
    <w:rsid w:val="008C58FE"/>
    <w:rsid w:val="008C5C4B"/>
    <w:rsid w:val="008C7DEA"/>
    <w:rsid w:val="008D1131"/>
    <w:rsid w:val="008D2DEB"/>
    <w:rsid w:val="008D399C"/>
    <w:rsid w:val="008D682A"/>
    <w:rsid w:val="008E48D7"/>
    <w:rsid w:val="008E6C41"/>
    <w:rsid w:val="008E6D8E"/>
    <w:rsid w:val="008F0816"/>
    <w:rsid w:val="008F1807"/>
    <w:rsid w:val="008F2C08"/>
    <w:rsid w:val="008F2E4F"/>
    <w:rsid w:val="008F39BA"/>
    <w:rsid w:val="008F4C60"/>
    <w:rsid w:val="008F6BB7"/>
    <w:rsid w:val="008F72E1"/>
    <w:rsid w:val="008F743A"/>
    <w:rsid w:val="00900793"/>
    <w:rsid w:val="0090090D"/>
    <w:rsid w:val="00900F42"/>
    <w:rsid w:val="00901857"/>
    <w:rsid w:val="00904349"/>
    <w:rsid w:val="00907AE1"/>
    <w:rsid w:val="00911EE4"/>
    <w:rsid w:val="00914058"/>
    <w:rsid w:val="0091674C"/>
    <w:rsid w:val="00920099"/>
    <w:rsid w:val="009239DF"/>
    <w:rsid w:val="0093259D"/>
    <w:rsid w:val="00932E3C"/>
    <w:rsid w:val="00934285"/>
    <w:rsid w:val="00935E95"/>
    <w:rsid w:val="0093690D"/>
    <w:rsid w:val="0093767F"/>
    <w:rsid w:val="00941F6F"/>
    <w:rsid w:val="00941FC8"/>
    <w:rsid w:val="00942988"/>
    <w:rsid w:val="00945D2B"/>
    <w:rsid w:val="009477FD"/>
    <w:rsid w:val="0095023A"/>
    <w:rsid w:val="0095266D"/>
    <w:rsid w:val="009544BD"/>
    <w:rsid w:val="009562C0"/>
    <w:rsid w:val="009573D3"/>
    <w:rsid w:val="0096170B"/>
    <w:rsid w:val="00961F92"/>
    <w:rsid w:val="009635BA"/>
    <w:rsid w:val="009650D9"/>
    <w:rsid w:val="009651FA"/>
    <w:rsid w:val="009654D7"/>
    <w:rsid w:val="00966196"/>
    <w:rsid w:val="0096698E"/>
    <w:rsid w:val="00966A76"/>
    <w:rsid w:val="009670B5"/>
    <w:rsid w:val="00971B64"/>
    <w:rsid w:val="00976FF5"/>
    <w:rsid w:val="00981FF1"/>
    <w:rsid w:val="00982303"/>
    <w:rsid w:val="009916CA"/>
    <w:rsid w:val="00992FAB"/>
    <w:rsid w:val="00995B4C"/>
    <w:rsid w:val="009977FF"/>
    <w:rsid w:val="009A085B"/>
    <w:rsid w:val="009A0943"/>
    <w:rsid w:val="009A133E"/>
    <w:rsid w:val="009A296E"/>
    <w:rsid w:val="009B660C"/>
    <w:rsid w:val="009B7E36"/>
    <w:rsid w:val="009C0E5D"/>
    <w:rsid w:val="009C1DE6"/>
    <w:rsid w:val="009C1F0E"/>
    <w:rsid w:val="009C3D44"/>
    <w:rsid w:val="009C5065"/>
    <w:rsid w:val="009C7CE0"/>
    <w:rsid w:val="009D13A9"/>
    <w:rsid w:val="009D3E8C"/>
    <w:rsid w:val="009D532F"/>
    <w:rsid w:val="009D7185"/>
    <w:rsid w:val="009E2B1F"/>
    <w:rsid w:val="009E3A0E"/>
    <w:rsid w:val="009E3C48"/>
    <w:rsid w:val="009E442E"/>
    <w:rsid w:val="009E5CDD"/>
    <w:rsid w:val="009E7AC9"/>
    <w:rsid w:val="009F5810"/>
    <w:rsid w:val="009F5AEF"/>
    <w:rsid w:val="009F7239"/>
    <w:rsid w:val="00A00F74"/>
    <w:rsid w:val="00A01D02"/>
    <w:rsid w:val="00A05985"/>
    <w:rsid w:val="00A05E79"/>
    <w:rsid w:val="00A06B80"/>
    <w:rsid w:val="00A1314B"/>
    <w:rsid w:val="00A13160"/>
    <w:rsid w:val="00A137D3"/>
    <w:rsid w:val="00A14CCA"/>
    <w:rsid w:val="00A17911"/>
    <w:rsid w:val="00A202E6"/>
    <w:rsid w:val="00A2159C"/>
    <w:rsid w:val="00A22FA8"/>
    <w:rsid w:val="00A23E3B"/>
    <w:rsid w:val="00A26574"/>
    <w:rsid w:val="00A27E25"/>
    <w:rsid w:val="00A30BFD"/>
    <w:rsid w:val="00A37E28"/>
    <w:rsid w:val="00A41211"/>
    <w:rsid w:val="00A4420B"/>
    <w:rsid w:val="00A44A8F"/>
    <w:rsid w:val="00A506BA"/>
    <w:rsid w:val="00A51D96"/>
    <w:rsid w:val="00A521BC"/>
    <w:rsid w:val="00A52473"/>
    <w:rsid w:val="00A5331D"/>
    <w:rsid w:val="00A60451"/>
    <w:rsid w:val="00A61BB4"/>
    <w:rsid w:val="00A66722"/>
    <w:rsid w:val="00A74836"/>
    <w:rsid w:val="00A74B60"/>
    <w:rsid w:val="00A75A52"/>
    <w:rsid w:val="00A75FB9"/>
    <w:rsid w:val="00A83403"/>
    <w:rsid w:val="00A8658D"/>
    <w:rsid w:val="00A872C5"/>
    <w:rsid w:val="00A926A1"/>
    <w:rsid w:val="00A926DB"/>
    <w:rsid w:val="00A926F3"/>
    <w:rsid w:val="00A94ADB"/>
    <w:rsid w:val="00A9632C"/>
    <w:rsid w:val="00A96F84"/>
    <w:rsid w:val="00AA0032"/>
    <w:rsid w:val="00AA030C"/>
    <w:rsid w:val="00AA0DC7"/>
    <w:rsid w:val="00AA2E39"/>
    <w:rsid w:val="00AA2FAE"/>
    <w:rsid w:val="00AA3ED3"/>
    <w:rsid w:val="00AA6428"/>
    <w:rsid w:val="00AB09A2"/>
    <w:rsid w:val="00AB0A47"/>
    <w:rsid w:val="00AB28D0"/>
    <w:rsid w:val="00AB431D"/>
    <w:rsid w:val="00AB6EC0"/>
    <w:rsid w:val="00AB6EF9"/>
    <w:rsid w:val="00AC370E"/>
    <w:rsid w:val="00AC3953"/>
    <w:rsid w:val="00AC50DB"/>
    <w:rsid w:val="00AC5119"/>
    <w:rsid w:val="00AC56C8"/>
    <w:rsid w:val="00AC7150"/>
    <w:rsid w:val="00AD00CE"/>
    <w:rsid w:val="00AD3A39"/>
    <w:rsid w:val="00AE0D19"/>
    <w:rsid w:val="00AE1DCA"/>
    <w:rsid w:val="00AE21EB"/>
    <w:rsid w:val="00AE3845"/>
    <w:rsid w:val="00AF1D1F"/>
    <w:rsid w:val="00AF1E02"/>
    <w:rsid w:val="00AF3160"/>
    <w:rsid w:val="00AF33A9"/>
    <w:rsid w:val="00AF359F"/>
    <w:rsid w:val="00AF4726"/>
    <w:rsid w:val="00AF5F7C"/>
    <w:rsid w:val="00B02162"/>
    <w:rsid w:val="00B02207"/>
    <w:rsid w:val="00B03094"/>
    <w:rsid w:val="00B03403"/>
    <w:rsid w:val="00B04A59"/>
    <w:rsid w:val="00B10324"/>
    <w:rsid w:val="00B133E5"/>
    <w:rsid w:val="00B157E4"/>
    <w:rsid w:val="00B164AD"/>
    <w:rsid w:val="00B20B7D"/>
    <w:rsid w:val="00B2132F"/>
    <w:rsid w:val="00B2623D"/>
    <w:rsid w:val="00B2788B"/>
    <w:rsid w:val="00B27C2D"/>
    <w:rsid w:val="00B32DB1"/>
    <w:rsid w:val="00B336A8"/>
    <w:rsid w:val="00B34A85"/>
    <w:rsid w:val="00B376B1"/>
    <w:rsid w:val="00B45DC1"/>
    <w:rsid w:val="00B46144"/>
    <w:rsid w:val="00B468A4"/>
    <w:rsid w:val="00B55A2A"/>
    <w:rsid w:val="00B55B5F"/>
    <w:rsid w:val="00B5766F"/>
    <w:rsid w:val="00B57C20"/>
    <w:rsid w:val="00B601D5"/>
    <w:rsid w:val="00B61359"/>
    <w:rsid w:val="00B620D9"/>
    <w:rsid w:val="00B633DB"/>
    <w:rsid w:val="00B639ED"/>
    <w:rsid w:val="00B66934"/>
    <w:rsid w:val="00B66A8C"/>
    <w:rsid w:val="00B67227"/>
    <w:rsid w:val="00B72211"/>
    <w:rsid w:val="00B731AD"/>
    <w:rsid w:val="00B77929"/>
    <w:rsid w:val="00B8061C"/>
    <w:rsid w:val="00B815E3"/>
    <w:rsid w:val="00B83BA2"/>
    <w:rsid w:val="00B83BAB"/>
    <w:rsid w:val="00B847F2"/>
    <w:rsid w:val="00B853AA"/>
    <w:rsid w:val="00B875BF"/>
    <w:rsid w:val="00B91F62"/>
    <w:rsid w:val="00B928D0"/>
    <w:rsid w:val="00B94B64"/>
    <w:rsid w:val="00B97770"/>
    <w:rsid w:val="00BA30CC"/>
    <w:rsid w:val="00BA633E"/>
    <w:rsid w:val="00BB0902"/>
    <w:rsid w:val="00BB247B"/>
    <w:rsid w:val="00BB2C98"/>
    <w:rsid w:val="00BB2E50"/>
    <w:rsid w:val="00BB528A"/>
    <w:rsid w:val="00BB5AE6"/>
    <w:rsid w:val="00BC0259"/>
    <w:rsid w:val="00BC080C"/>
    <w:rsid w:val="00BD0B82"/>
    <w:rsid w:val="00BD1432"/>
    <w:rsid w:val="00BD1FD6"/>
    <w:rsid w:val="00BD2C01"/>
    <w:rsid w:val="00BD36E1"/>
    <w:rsid w:val="00BD3860"/>
    <w:rsid w:val="00BD5178"/>
    <w:rsid w:val="00BD5D0C"/>
    <w:rsid w:val="00BD7AFF"/>
    <w:rsid w:val="00BD7D67"/>
    <w:rsid w:val="00BE07D9"/>
    <w:rsid w:val="00BE1D15"/>
    <w:rsid w:val="00BE2D1F"/>
    <w:rsid w:val="00BE61DB"/>
    <w:rsid w:val="00BF01A8"/>
    <w:rsid w:val="00BF4234"/>
    <w:rsid w:val="00BF4F5F"/>
    <w:rsid w:val="00C043E5"/>
    <w:rsid w:val="00C04CD1"/>
    <w:rsid w:val="00C04EEB"/>
    <w:rsid w:val="00C05555"/>
    <w:rsid w:val="00C075A4"/>
    <w:rsid w:val="00C079E0"/>
    <w:rsid w:val="00C10F12"/>
    <w:rsid w:val="00C11372"/>
    <w:rsid w:val="00C11826"/>
    <w:rsid w:val="00C12E95"/>
    <w:rsid w:val="00C15ED1"/>
    <w:rsid w:val="00C204BB"/>
    <w:rsid w:val="00C23363"/>
    <w:rsid w:val="00C2382C"/>
    <w:rsid w:val="00C24930"/>
    <w:rsid w:val="00C250B6"/>
    <w:rsid w:val="00C261EC"/>
    <w:rsid w:val="00C2767E"/>
    <w:rsid w:val="00C2780A"/>
    <w:rsid w:val="00C306D5"/>
    <w:rsid w:val="00C3170D"/>
    <w:rsid w:val="00C36279"/>
    <w:rsid w:val="00C41044"/>
    <w:rsid w:val="00C42A31"/>
    <w:rsid w:val="00C42C70"/>
    <w:rsid w:val="00C42EBB"/>
    <w:rsid w:val="00C4568B"/>
    <w:rsid w:val="00C46B97"/>
    <w:rsid w:val="00C46D42"/>
    <w:rsid w:val="00C4735C"/>
    <w:rsid w:val="00C50C32"/>
    <w:rsid w:val="00C51835"/>
    <w:rsid w:val="00C53C7F"/>
    <w:rsid w:val="00C57DDA"/>
    <w:rsid w:val="00C60178"/>
    <w:rsid w:val="00C60C81"/>
    <w:rsid w:val="00C61760"/>
    <w:rsid w:val="00C61A33"/>
    <w:rsid w:val="00C61FC1"/>
    <w:rsid w:val="00C637F2"/>
    <w:rsid w:val="00C63CD6"/>
    <w:rsid w:val="00C646FB"/>
    <w:rsid w:val="00C65984"/>
    <w:rsid w:val="00C703C3"/>
    <w:rsid w:val="00C7058A"/>
    <w:rsid w:val="00C72F62"/>
    <w:rsid w:val="00C7352A"/>
    <w:rsid w:val="00C757FB"/>
    <w:rsid w:val="00C77A60"/>
    <w:rsid w:val="00C81DEB"/>
    <w:rsid w:val="00C81EF2"/>
    <w:rsid w:val="00C85003"/>
    <w:rsid w:val="00C8536F"/>
    <w:rsid w:val="00C864EE"/>
    <w:rsid w:val="00C87D95"/>
    <w:rsid w:val="00C9015B"/>
    <w:rsid w:val="00C9077A"/>
    <w:rsid w:val="00C95C80"/>
    <w:rsid w:val="00C95CD2"/>
    <w:rsid w:val="00CA051B"/>
    <w:rsid w:val="00CA12E3"/>
    <w:rsid w:val="00CA3576"/>
    <w:rsid w:val="00CA4C6D"/>
    <w:rsid w:val="00CA69C4"/>
    <w:rsid w:val="00CB1B0A"/>
    <w:rsid w:val="00CB2B31"/>
    <w:rsid w:val="00CB3CBE"/>
    <w:rsid w:val="00CB442F"/>
    <w:rsid w:val="00CB5C4D"/>
    <w:rsid w:val="00CB7453"/>
    <w:rsid w:val="00CC41EB"/>
    <w:rsid w:val="00CC5C1C"/>
    <w:rsid w:val="00CD0994"/>
    <w:rsid w:val="00CD0B8D"/>
    <w:rsid w:val="00CD2446"/>
    <w:rsid w:val="00CD2478"/>
    <w:rsid w:val="00CE24E4"/>
    <w:rsid w:val="00CE2F89"/>
    <w:rsid w:val="00CE48E1"/>
    <w:rsid w:val="00CE5B63"/>
    <w:rsid w:val="00CF03D8"/>
    <w:rsid w:val="00CF2821"/>
    <w:rsid w:val="00CF6065"/>
    <w:rsid w:val="00CF72F2"/>
    <w:rsid w:val="00D01478"/>
    <w:rsid w:val="00D015D5"/>
    <w:rsid w:val="00D0376A"/>
    <w:rsid w:val="00D03A3C"/>
    <w:rsid w:val="00D03BF0"/>
    <w:rsid w:val="00D03D68"/>
    <w:rsid w:val="00D06872"/>
    <w:rsid w:val="00D1115C"/>
    <w:rsid w:val="00D11389"/>
    <w:rsid w:val="00D2161E"/>
    <w:rsid w:val="00D22411"/>
    <w:rsid w:val="00D23EE0"/>
    <w:rsid w:val="00D24650"/>
    <w:rsid w:val="00D256E4"/>
    <w:rsid w:val="00D266DD"/>
    <w:rsid w:val="00D310B3"/>
    <w:rsid w:val="00D32B04"/>
    <w:rsid w:val="00D33DA1"/>
    <w:rsid w:val="00D349FA"/>
    <w:rsid w:val="00D374E7"/>
    <w:rsid w:val="00D37B13"/>
    <w:rsid w:val="00D42E12"/>
    <w:rsid w:val="00D44528"/>
    <w:rsid w:val="00D44683"/>
    <w:rsid w:val="00D4666F"/>
    <w:rsid w:val="00D5151E"/>
    <w:rsid w:val="00D54E17"/>
    <w:rsid w:val="00D6091F"/>
    <w:rsid w:val="00D60E9B"/>
    <w:rsid w:val="00D620E7"/>
    <w:rsid w:val="00D63949"/>
    <w:rsid w:val="00D652E7"/>
    <w:rsid w:val="00D70961"/>
    <w:rsid w:val="00D75587"/>
    <w:rsid w:val="00D76839"/>
    <w:rsid w:val="00D769D3"/>
    <w:rsid w:val="00D77BCF"/>
    <w:rsid w:val="00D84394"/>
    <w:rsid w:val="00D84CCD"/>
    <w:rsid w:val="00D932E4"/>
    <w:rsid w:val="00D94326"/>
    <w:rsid w:val="00D95E55"/>
    <w:rsid w:val="00D96F95"/>
    <w:rsid w:val="00D97A91"/>
    <w:rsid w:val="00DA190C"/>
    <w:rsid w:val="00DA1C92"/>
    <w:rsid w:val="00DA1D48"/>
    <w:rsid w:val="00DA2CC7"/>
    <w:rsid w:val="00DA44E7"/>
    <w:rsid w:val="00DA4E9D"/>
    <w:rsid w:val="00DA7DCD"/>
    <w:rsid w:val="00DB1AA6"/>
    <w:rsid w:val="00DB2877"/>
    <w:rsid w:val="00DB326B"/>
    <w:rsid w:val="00DB3664"/>
    <w:rsid w:val="00DB418C"/>
    <w:rsid w:val="00DB43A9"/>
    <w:rsid w:val="00DB4A86"/>
    <w:rsid w:val="00DB59B2"/>
    <w:rsid w:val="00DB6B99"/>
    <w:rsid w:val="00DC0005"/>
    <w:rsid w:val="00DC16FB"/>
    <w:rsid w:val="00DC40DD"/>
    <w:rsid w:val="00DC47F2"/>
    <w:rsid w:val="00DC4A65"/>
    <w:rsid w:val="00DC4F66"/>
    <w:rsid w:val="00DC630E"/>
    <w:rsid w:val="00DD216D"/>
    <w:rsid w:val="00DE1180"/>
    <w:rsid w:val="00DF2A9B"/>
    <w:rsid w:val="00DF3D8D"/>
    <w:rsid w:val="00DF4065"/>
    <w:rsid w:val="00DF4C30"/>
    <w:rsid w:val="00DF5B58"/>
    <w:rsid w:val="00DF7674"/>
    <w:rsid w:val="00DF7D93"/>
    <w:rsid w:val="00E00B81"/>
    <w:rsid w:val="00E02A80"/>
    <w:rsid w:val="00E0461E"/>
    <w:rsid w:val="00E06AE1"/>
    <w:rsid w:val="00E10B44"/>
    <w:rsid w:val="00E11F02"/>
    <w:rsid w:val="00E15095"/>
    <w:rsid w:val="00E20F80"/>
    <w:rsid w:val="00E24B55"/>
    <w:rsid w:val="00E24DF4"/>
    <w:rsid w:val="00E25613"/>
    <w:rsid w:val="00E26DE2"/>
    <w:rsid w:val="00E26EDA"/>
    <w:rsid w:val="00E26EFC"/>
    <w:rsid w:val="00E2726B"/>
    <w:rsid w:val="00E27ACE"/>
    <w:rsid w:val="00E34CDA"/>
    <w:rsid w:val="00E36340"/>
    <w:rsid w:val="00E37801"/>
    <w:rsid w:val="00E4179C"/>
    <w:rsid w:val="00E46EAA"/>
    <w:rsid w:val="00E47FFD"/>
    <w:rsid w:val="00E5038C"/>
    <w:rsid w:val="00E50B69"/>
    <w:rsid w:val="00E51333"/>
    <w:rsid w:val="00E52964"/>
    <w:rsid w:val="00E5298B"/>
    <w:rsid w:val="00E5567E"/>
    <w:rsid w:val="00E56EFB"/>
    <w:rsid w:val="00E6458F"/>
    <w:rsid w:val="00E7144E"/>
    <w:rsid w:val="00E714C5"/>
    <w:rsid w:val="00E7242D"/>
    <w:rsid w:val="00E73D90"/>
    <w:rsid w:val="00E75E18"/>
    <w:rsid w:val="00E80944"/>
    <w:rsid w:val="00E82542"/>
    <w:rsid w:val="00E8369F"/>
    <w:rsid w:val="00E845EF"/>
    <w:rsid w:val="00E87E25"/>
    <w:rsid w:val="00E9122F"/>
    <w:rsid w:val="00E96AB3"/>
    <w:rsid w:val="00EA04F1"/>
    <w:rsid w:val="00EA0E24"/>
    <w:rsid w:val="00EA0FC2"/>
    <w:rsid w:val="00EA17AA"/>
    <w:rsid w:val="00EA2FD3"/>
    <w:rsid w:val="00EA5636"/>
    <w:rsid w:val="00EA63B4"/>
    <w:rsid w:val="00EB29D4"/>
    <w:rsid w:val="00EB3ECF"/>
    <w:rsid w:val="00EB7A58"/>
    <w:rsid w:val="00EB7CE9"/>
    <w:rsid w:val="00EC38DE"/>
    <w:rsid w:val="00EC41B7"/>
    <w:rsid w:val="00EC433F"/>
    <w:rsid w:val="00ED06C8"/>
    <w:rsid w:val="00ED0EEB"/>
    <w:rsid w:val="00ED10C3"/>
    <w:rsid w:val="00ED17FA"/>
    <w:rsid w:val="00ED1FDE"/>
    <w:rsid w:val="00ED3AB7"/>
    <w:rsid w:val="00ED5250"/>
    <w:rsid w:val="00ED6445"/>
    <w:rsid w:val="00EE2FE0"/>
    <w:rsid w:val="00EF0904"/>
    <w:rsid w:val="00EF5647"/>
    <w:rsid w:val="00F029EB"/>
    <w:rsid w:val="00F03452"/>
    <w:rsid w:val="00F03542"/>
    <w:rsid w:val="00F03A3C"/>
    <w:rsid w:val="00F06DBB"/>
    <w:rsid w:val="00F06EFB"/>
    <w:rsid w:val="00F07710"/>
    <w:rsid w:val="00F10E6D"/>
    <w:rsid w:val="00F11CAF"/>
    <w:rsid w:val="00F12E87"/>
    <w:rsid w:val="00F136D7"/>
    <w:rsid w:val="00F13B57"/>
    <w:rsid w:val="00F1494B"/>
    <w:rsid w:val="00F14F91"/>
    <w:rsid w:val="00F1529E"/>
    <w:rsid w:val="00F16F07"/>
    <w:rsid w:val="00F21227"/>
    <w:rsid w:val="00F2180E"/>
    <w:rsid w:val="00F22FDE"/>
    <w:rsid w:val="00F2467F"/>
    <w:rsid w:val="00F25A99"/>
    <w:rsid w:val="00F3092A"/>
    <w:rsid w:val="00F31736"/>
    <w:rsid w:val="00F36FE8"/>
    <w:rsid w:val="00F377A4"/>
    <w:rsid w:val="00F43519"/>
    <w:rsid w:val="00F45975"/>
    <w:rsid w:val="00F45B7C"/>
    <w:rsid w:val="00F45FCE"/>
    <w:rsid w:val="00F475BA"/>
    <w:rsid w:val="00F5003D"/>
    <w:rsid w:val="00F50F6F"/>
    <w:rsid w:val="00F541E5"/>
    <w:rsid w:val="00F54B3F"/>
    <w:rsid w:val="00F55811"/>
    <w:rsid w:val="00F60CED"/>
    <w:rsid w:val="00F62709"/>
    <w:rsid w:val="00F62DBF"/>
    <w:rsid w:val="00F636FB"/>
    <w:rsid w:val="00F644AD"/>
    <w:rsid w:val="00F652E5"/>
    <w:rsid w:val="00F65E3E"/>
    <w:rsid w:val="00F679BC"/>
    <w:rsid w:val="00F727EC"/>
    <w:rsid w:val="00F72E57"/>
    <w:rsid w:val="00F73A59"/>
    <w:rsid w:val="00F74547"/>
    <w:rsid w:val="00F74775"/>
    <w:rsid w:val="00F7629E"/>
    <w:rsid w:val="00F818FD"/>
    <w:rsid w:val="00F84E4B"/>
    <w:rsid w:val="00F85F58"/>
    <w:rsid w:val="00F86B7D"/>
    <w:rsid w:val="00F86BF7"/>
    <w:rsid w:val="00F877FE"/>
    <w:rsid w:val="00F9334F"/>
    <w:rsid w:val="00F97D7F"/>
    <w:rsid w:val="00FA122C"/>
    <w:rsid w:val="00FA1479"/>
    <w:rsid w:val="00FA375D"/>
    <w:rsid w:val="00FA3B95"/>
    <w:rsid w:val="00FA3F28"/>
    <w:rsid w:val="00FA4B52"/>
    <w:rsid w:val="00FA7911"/>
    <w:rsid w:val="00FB3340"/>
    <w:rsid w:val="00FC085A"/>
    <w:rsid w:val="00FC1278"/>
    <w:rsid w:val="00FC1ED0"/>
    <w:rsid w:val="00FC204C"/>
    <w:rsid w:val="00FC225E"/>
    <w:rsid w:val="00FC3F28"/>
    <w:rsid w:val="00FC4A44"/>
    <w:rsid w:val="00FC6080"/>
    <w:rsid w:val="00FC60F7"/>
    <w:rsid w:val="00FC70BA"/>
    <w:rsid w:val="00FD203D"/>
    <w:rsid w:val="00FD2918"/>
    <w:rsid w:val="00FE442A"/>
    <w:rsid w:val="00FE47C0"/>
    <w:rsid w:val="00FE7735"/>
    <w:rsid w:val="00FF122C"/>
    <w:rsid w:val="00FF1885"/>
    <w:rsid w:val="00FF2A9B"/>
    <w:rsid w:val="00FF33B2"/>
    <w:rsid w:val="00FF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d">
    <w:name w:val="Hyperlink"/>
    <w:uiPriority w:val="99"/>
    <w:unhideWhenUsed/>
    <w:rsid w:val="00BD5178"/>
    <w:rPr>
      <w:color w:val="0000FF"/>
      <w:u w:val="single"/>
    </w:rPr>
  </w:style>
  <w:style w:type="character" w:styleId="ae">
    <w:name w:val="FollowedHyperlink"/>
    <w:uiPriority w:val="99"/>
    <w:unhideWhenUsed/>
    <w:rsid w:val="00BD5178"/>
    <w:rPr>
      <w:color w:val="800080"/>
      <w:u w:val="single"/>
    </w:rPr>
  </w:style>
  <w:style w:type="paragraph" w:customStyle="1" w:styleId="xl65">
    <w:name w:val="xl65"/>
    <w:basedOn w:val="a"/>
    <w:rsid w:val="00A14CCA"/>
    <w:pPr>
      <w:spacing w:before="100" w:beforeAutospacing="1" w:after="100" w:afterAutospacing="1"/>
      <w:jc w:val="center"/>
    </w:pPr>
    <w:rPr>
      <w:rFonts w:ascii="Tahoma" w:hAnsi="Tahoma" w:cs="Tahoma"/>
    </w:rPr>
  </w:style>
  <w:style w:type="paragraph" w:customStyle="1" w:styleId="xl66">
    <w:name w:val="xl66"/>
    <w:basedOn w:val="a"/>
    <w:rsid w:val="00A14CC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A14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68">
    <w:name w:val="xl68"/>
    <w:basedOn w:val="a"/>
    <w:rsid w:val="00A14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69">
    <w:name w:val="xl69"/>
    <w:basedOn w:val="a"/>
    <w:rsid w:val="00A14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0">
    <w:name w:val="xl70"/>
    <w:basedOn w:val="a"/>
    <w:rsid w:val="00A14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A14C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72">
    <w:name w:val="xl72"/>
    <w:basedOn w:val="a"/>
    <w:rsid w:val="00A14CC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73">
    <w:name w:val="xl73"/>
    <w:basedOn w:val="a"/>
    <w:rsid w:val="00A14C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74">
    <w:name w:val="xl74"/>
    <w:basedOn w:val="a"/>
    <w:rsid w:val="00A14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numbering" w:customStyle="1" w:styleId="10">
    <w:name w:val="Нет списка1"/>
    <w:next w:val="a2"/>
    <w:uiPriority w:val="99"/>
    <w:semiHidden/>
    <w:unhideWhenUsed/>
    <w:rsid w:val="002A4899"/>
  </w:style>
  <w:style w:type="paragraph" w:customStyle="1" w:styleId="xl63">
    <w:name w:val="xl63"/>
    <w:basedOn w:val="a"/>
    <w:rsid w:val="002A4899"/>
    <w:pPr>
      <w:spacing w:before="100" w:beforeAutospacing="1" w:after="100" w:afterAutospacing="1"/>
      <w:jc w:val="center"/>
    </w:pPr>
    <w:rPr>
      <w:rFonts w:ascii="Tahoma" w:hAnsi="Tahoma" w:cs="Tahoma"/>
    </w:rPr>
  </w:style>
  <w:style w:type="paragraph" w:customStyle="1" w:styleId="xl64">
    <w:name w:val="xl64"/>
    <w:basedOn w:val="a"/>
    <w:rsid w:val="002A48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6">
    <w:name w:val="xl76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7">
    <w:name w:val="xl77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2"/>
      <w:szCs w:val="22"/>
    </w:rPr>
  </w:style>
  <w:style w:type="paragraph" w:customStyle="1" w:styleId="xl78">
    <w:name w:val="xl78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81">
    <w:name w:val="xl81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2">
    <w:name w:val="xl82"/>
    <w:basedOn w:val="a"/>
    <w:rsid w:val="002A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3">
    <w:name w:val="xl83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4">
    <w:name w:val="xl84"/>
    <w:basedOn w:val="a"/>
    <w:rsid w:val="002A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5">
    <w:name w:val="xl85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86">
    <w:name w:val="xl86"/>
    <w:basedOn w:val="a"/>
    <w:rsid w:val="002A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87">
    <w:name w:val="xl87"/>
    <w:basedOn w:val="a"/>
    <w:rsid w:val="002A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88">
    <w:name w:val="xl88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89">
    <w:name w:val="xl89"/>
    <w:basedOn w:val="a"/>
    <w:rsid w:val="002A489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44"/>
      <w:szCs w:val="44"/>
    </w:rPr>
  </w:style>
  <w:style w:type="paragraph" w:customStyle="1" w:styleId="xl90">
    <w:name w:val="xl90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91">
    <w:name w:val="xl91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92">
    <w:name w:val="xl92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93">
    <w:name w:val="xl93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94">
    <w:name w:val="xl94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95">
    <w:name w:val="xl95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7754D2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d">
    <w:name w:val="Hyperlink"/>
    <w:uiPriority w:val="99"/>
    <w:unhideWhenUsed/>
    <w:rsid w:val="00BD5178"/>
    <w:rPr>
      <w:color w:val="0000FF"/>
      <w:u w:val="single"/>
    </w:rPr>
  </w:style>
  <w:style w:type="character" w:styleId="ae">
    <w:name w:val="FollowedHyperlink"/>
    <w:uiPriority w:val="99"/>
    <w:unhideWhenUsed/>
    <w:rsid w:val="00BD5178"/>
    <w:rPr>
      <w:color w:val="800080"/>
      <w:u w:val="single"/>
    </w:rPr>
  </w:style>
  <w:style w:type="paragraph" w:customStyle="1" w:styleId="xl65">
    <w:name w:val="xl65"/>
    <w:basedOn w:val="a"/>
    <w:rsid w:val="00A14CCA"/>
    <w:pPr>
      <w:spacing w:before="100" w:beforeAutospacing="1" w:after="100" w:afterAutospacing="1"/>
      <w:jc w:val="center"/>
    </w:pPr>
    <w:rPr>
      <w:rFonts w:ascii="Tahoma" w:hAnsi="Tahoma" w:cs="Tahoma"/>
    </w:rPr>
  </w:style>
  <w:style w:type="paragraph" w:customStyle="1" w:styleId="xl66">
    <w:name w:val="xl66"/>
    <w:basedOn w:val="a"/>
    <w:rsid w:val="00A14CC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A14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68">
    <w:name w:val="xl68"/>
    <w:basedOn w:val="a"/>
    <w:rsid w:val="00A14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69">
    <w:name w:val="xl69"/>
    <w:basedOn w:val="a"/>
    <w:rsid w:val="00A14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0">
    <w:name w:val="xl70"/>
    <w:basedOn w:val="a"/>
    <w:rsid w:val="00A14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A14C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72">
    <w:name w:val="xl72"/>
    <w:basedOn w:val="a"/>
    <w:rsid w:val="00A14CC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73">
    <w:name w:val="xl73"/>
    <w:basedOn w:val="a"/>
    <w:rsid w:val="00A14C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74">
    <w:name w:val="xl74"/>
    <w:basedOn w:val="a"/>
    <w:rsid w:val="00A14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numbering" w:customStyle="1" w:styleId="10">
    <w:name w:val="Нет списка1"/>
    <w:next w:val="a2"/>
    <w:uiPriority w:val="99"/>
    <w:semiHidden/>
    <w:unhideWhenUsed/>
    <w:rsid w:val="002A4899"/>
  </w:style>
  <w:style w:type="paragraph" w:customStyle="1" w:styleId="xl63">
    <w:name w:val="xl63"/>
    <w:basedOn w:val="a"/>
    <w:rsid w:val="002A4899"/>
    <w:pPr>
      <w:spacing w:before="100" w:beforeAutospacing="1" w:after="100" w:afterAutospacing="1"/>
      <w:jc w:val="center"/>
    </w:pPr>
    <w:rPr>
      <w:rFonts w:ascii="Tahoma" w:hAnsi="Tahoma" w:cs="Tahoma"/>
    </w:rPr>
  </w:style>
  <w:style w:type="paragraph" w:customStyle="1" w:styleId="xl64">
    <w:name w:val="xl64"/>
    <w:basedOn w:val="a"/>
    <w:rsid w:val="002A48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6">
    <w:name w:val="xl76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7">
    <w:name w:val="xl77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2"/>
      <w:szCs w:val="22"/>
    </w:rPr>
  </w:style>
  <w:style w:type="paragraph" w:customStyle="1" w:styleId="xl78">
    <w:name w:val="xl78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81">
    <w:name w:val="xl81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2">
    <w:name w:val="xl82"/>
    <w:basedOn w:val="a"/>
    <w:rsid w:val="002A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3">
    <w:name w:val="xl83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4">
    <w:name w:val="xl84"/>
    <w:basedOn w:val="a"/>
    <w:rsid w:val="002A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5">
    <w:name w:val="xl85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86">
    <w:name w:val="xl86"/>
    <w:basedOn w:val="a"/>
    <w:rsid w:val="002A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87">
    <w:name w:val="xl87"/>
    <w:basedOn w:val="a"/>
    <w:rsid w:val="002A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88">
    <w:name w:val="xl88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89">
    <w:name w:val="xl89"/>
    <w:basedOn w:val="a"/>
    <w:rsid w:val="002A489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44"/>
      <w:szCs w:val="44"/>
    </w:rPr>
  </w:style>
  <w:style w:type="paragraph" w:customStyle="1" w:styleId="xl90">
    <w:name w:val="xl90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91">
    <w:name w:val="xl91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92">
    <w:name w:val="xl92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93">
    <w:name w:val="xl93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94">
    <w:name w:val="xl94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95">
    <w:name w:val="xl95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7754D2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&#1087;&#1086;&#1095;&#1090;&#1072;%202016\&#1044;&#1083;&#1103;%20&#1046;&#1091;&#1082;&#1086;&#1074;&#1086;&#1081;\&#1086;&#1090;%20&#1043;&#1086;&#1083;&#1086;&#1074;&#1072;\&#1086;&#1082;&#1086;&#1085;&#1095;&#1072;&#1090;&#1077;&#1083;&#1100;&#1085;&#1099;&#1077;%20&#1087;&#1088;&#1080;&#1083;&#1086;&#1088;&#1078;&#1077;&#1085;&#1080;&#1103;\&#1074;&#1086;&#1088;&#1076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58BF8-2AC7-449A-B2E6-6BA908CB1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3778</TotalTime>
  <Pages>222</Pages>
  <Words>28726</Words>
  <Characters>131809</Characters>
  <Application>Microsoft Office Word</Application>
  <DocSecurity>0</DocSecurity>
  <Lines>1098</Lines>
  <Paragraphs>320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160215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Д. В. Устинов</dc:creator>
  <cp:lastModifiedBy>Алексей Брылев</cp:lastModifiedBy>
  <cp:revision>600</cp:revision>
  <cp:lastPrinted>2025-11-21T07:10:00Z</cp:lastPrinted>
  <dcterms:created xsi:type="dcterms:W3CDTF">2023-05-17T08:19:00Z</dcterms:created>
  <dcterms:modified xsi:type="dcterms:W3CDTF">2025-12-23T11:47:00Z</dcterms:modified>
</cp:coreProperties>
</file>