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05E21" w:rsidRDefault="00A8294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D05E2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DDF">
        <w:rPr>
          <w:rFonts w:ascii="Times New Roman" w:hAnsi="Times New Roman"/>
          <w:bCs/>
          <w:sz w:val="28"/>
          <w:szCs w:val="28"/>
        </w:rPr>
        <w:t>от 26 декабря 2025 г. № 975-р</w:t>
      </w:r>
    </w:p>
    <w:p w:rsidR="003D3B8A" w:rsidRPr="00D05E2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D05E21" w:rsidSect="007B0DDF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  <w:gridCol w:w="34"/>
      </w:tblGrid>
      <w:tr w:rsidR="002E51A7" w:rsidRPr="00665E6C" w:rsidTr="009B7E0A">
        <w:tc>
          <w:tcPr>
            <w:tcW w:w="9605" w:type="dxa"/>
            <w:gridSpan w:val="3"/>
            <w:tcMar>
              <w:top w:w="0" w:type="dxa"/>
              <w:bottom w:w="0" w:type="dxa"/>
            </w:tcMar>
          </w:tcPr>
          <w:p w:rsidR="006959B8" w:rsidRPr="00665E6C" w:rsidRDefault="00AE437E" w:rsidP="0098602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lastRenderedPageBreak/>
              <w:t>1. </w:t>
            </w:r>
            <w:proofErr w:type="gramStart"/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Внести в приложение № 1 к распоряжению Правительства Рязанской области от 24 декабря 2021 г. № 550-р (в редакции распоряжений </w:t>
            </w:r>
            <w:r w:rsidR="006959B8" w:rsidRPr="00665E6C">
              <w:rPr>
                <w:rFonts w:ascii="Times New Roman" w:hAnsi="Times New Roman"/>
                <w:spacing w:val="-4"/>
                <w:sz w:val="26"/>
                <w:szCs w:val="26"/>
              </w:rPr>
              <w:t>Правительства Рязанской области от 20.01.2022 № 17-р, от 27.01.2022 № 32-р,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 от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05.04.2022 № 169-р, от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25.05.2022 № 267-р, от 26.05.2022 № 269-р,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07.06.2022 № 293-р,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29.08.2022 № 447-р, от 23.09.2022 № 500-р,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12.10.2022 № 536-р,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25.01.2023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№</w:t>
            </w:r>
            <w:r w:rsidR="000F09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27-р, от 03.03.2023 № 97-р,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22.03.2023 № 124-р,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25.04.2023 № 213-р</w:t>
            </w:r>
            <w:proofErr w:type="gramEnd"/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30.05.2023 № 291-р,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17.07.2023 № 426-р,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19.07.2023 № 429-р, от 04.08.2023 №</w:t>
            </w:r>
            <w:r w:rsidR="00FF25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463-р,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11.08.2023 № 481-р,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21.08.2023 № 503-р, от 30.10.2023 № 646-р, от 25.01.2024 № 25-р,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31.01.2024 № 35-р, от 28.02.2024 № 98-р,</w:t>
            </w:r>
            <w:r w:rsidR="00436F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12.03.2024 № 122-р,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20.03.2024 № 149-р, от 02.04.2024 № 181-р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31.05.2024 № 314-р,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23.07.2024 № 437-р, от 12.09.2024 № 556-р, от 24.10.2024 № 691-р,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12.12.2024 № 833-р, от 26.12.2024 № 935-р, от 28.01.2025 № 29-р</w:t>
            </w:r>
            <w:proofErr w:type="gramEnd"/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proofErr w:type="gramStart"/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07.03.2025 № 146-р, от 11.03.2025 № 152-р, от 07.05.2025 № 317-р,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27.05.2025 № 351-р, от 02.06.2025 № 360-р,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27.06.2025 № 406-р,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30.07.2025 № 507-р, от 15.09.2025 № 643-р,</w:t>
            </w:r>
            <w:r w:rsidR="00326C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 xml:space="preserve">от 01.11.2025 № 767-р, </w:t>
            </w:r>
            <w:r w:rsidR="006959B8">
              <w:rPr>
                <w:rFonts w:ascii="Times New Roman" w:hAnsi="Times New Roman"/>
                <w:sz w:val="26"/>
                <w:szCs w:val="26"/>
              </w:rPr>
              <w:br/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от 25.11.2025 № 847-р, от 09.12.2025 № 892-р)</w:t>
            </w:r>
            <w:r w:rsidR="006959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59B8" w:rsidRPr="00665E6C">
              <w:rPr>
                <w:rFonts w:ascii="Times New Roman" w:hAnsi="Times New Roman"/>
                <w:sz w:val="26"/>
                <w:szCs w:val="26"/>
              </w:rPr>
              <w:t>следующие изменения:</w:t>
            </w:r>
            <w:proofErr w:type="gramEnd"/>
          </w:p>
          <w:p w:rsidR="004A16AF" w:rsidRPr="00771388" w:rsidRDefault="004A16AF" w:rsidP="0098602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A16AF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A16AF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2 02 25053 02 0000 150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16AF" w:rsidRPr="0098602E" w:rsidRDefault="004A16AF" w:rsidP="0098602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строительство и оснащение ведущих общеобразовательных организаций</w:t>
                  </w:r>
                  <w:r w:rsidR="00611EED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A16AF" w:rsidRPr="00771388" w:rsidRDefault="004A16AF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A16AF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A16AF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16AF" w:rsidRPr="0098602E" w:rsidRDefault="004A16AF" w:rsidP="004A16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2 02 25053 02 0000 150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16AF" w:rsidRPr="0098602E" w:rsidRDefault="004A16AF" w:rsidP="0098602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строительство и оснащение передовых </w:t>
                  </w:r>
                  <w:r w:rsidR="00542EBE" w:rsidRPr="0098602E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бщеобразовательных организаций</w:t>
                  </w:r>
                  <w:r w:rsidR="00611EED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C347CF" w:rsidRPr="00771388" w:rsidRDefault="00C347CF" w:rsidP="00C347CF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C347CF" w:rsidRPr="0098602E" w:rsidTr="0098602E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347CF" w:rsidRPr="0098602E" w:rsidTr="0098602E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C347CF" w:rsidRPr="0098602E" w:rsidRDefault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2 03 02040 02 0000 150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C347CF" w:rsidRPr="0098602E" w:rsidRDefault="00C347CF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Безвозмездные поступления в бюджеты субъектов Российской Федерации</w:t>
                  </w:r>
                  <w:r w:rsidR="00596E70"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публично-правовой компании «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Фонд развития территорий</w:t>
                  </w:r>
                  <w:r w:rsidR="00596E70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      </w:r>
                  <w:r w:rsidR="00151188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C347CF" w:rsidRPr="00771388" w:rsidRDefault="00C347CF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C347CF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347CF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CF" w:rsidRPr="0098602E" w:rsidRDefault="00C347CF" w:rsidP="00C347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CF" w:rsidRPr="0098602E" w:rsidRDefault="00C347CF" w:rsidP="00C347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2 18 25053 02 0000 150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CF" w:rsidRPr="0098602E" w:rsidRDefault="00C347CF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строительство и оснащение передовых общеобразовательных организаций из бюджетов муниципальных образований»</w:t>
                  </w:r>
                </w:p>
              </w:tc>
            </w:tr>
          </w:tbl>
          <w:p w:rsidR="00BE5DC7" w:rsidRPr="00771388" w:rsidRDefault="00BE5DC7" w:rsidP="00BE5DC7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BE5DC7" w:rsidRPr="0098602E" w:rsidTr="0055011D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E5DC7" w:rsidRPr="0098602E" w:rsidTr="0055011D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2 18 45159 02 0000 150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BE5DC7" w:rsidRPr="0098602E" w:rsidRDefault="00BE5DC7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бюджетов субъектов Российской Федерации </w:t>
                  </w: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от возврата остатков иных межбюджетных трансфертов на создание в субъектах Российской Федерации дополнительных мест для детей в возрасте</w:t>
                  </w:r>
                  <w:proofErr w:type="gram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муниципальных образований»</w:t>
                  </w:r>
                </w:p>
              </w:tc>
            </w:tr>
          </w:tbl>
          <w:p w:rsidR="00BE5DC7" w:rsidRPr="00771388" w:rsidRDefault="00BE5DC7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BE5DC7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E5DC7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C7" w:rsidRPr="0098602E" w:rsidRDefault="00BE5DC7" w:rsidP="00BE5D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DC7" w:rsidRPr="0098602E" w:rsidRDefault="00BE5DC7" w:rsidP="00BE5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2 19 25053 02 0000 150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5DC7" w:rsidRPr="0098602E" w:rsidRDefault="00BE5DC7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строительство и оснащение передовых общеобразовательных организаций из бюджетов субъектов Российской Федерации»</w:t>
                  </w:r>
                </w:p>
              </w:tc>
            </w:tr>
          </w:tbl>
          <w:p w:rsidR="008F71EB" w:rsidRPr="00771388" w:rsidRDefault="008F71EB" w:rsidP="008F71EB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9D5495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E0D51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D51" w:rsidRPr="0098602E" w:rsidRDefault="007E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D51" w:rsidRPr="0098602E" w:rsidRDefault="007E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2 02 25138 02 0000 150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D51" w:rsidRPr="0098602E" w:rsidRDefault="007E0D51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</w:t>
                  </w:r>
                  <w:proofErr w:type="gramEnd"/>
                </w:p>
              </w:tc>
            </w:tr>
          </w:tbl>
          <w:p w:rsidR="008F71EB" w:rsidRPr="00771388" w:rsidRDefault="008F71EB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</w:t>
            </w:r>
            <w:r w:rsidR="00A8239A" w:rsidRPr="00771388"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771388">
              <w:rPr>
                <w:rFonts w:ascii="Times New Roman" w:hAnsi="Times New Roman"/>
                <w:sz w:val="26"/>
                <w:szCs w:val="26"/>
              </w:rPr>
              <w:t xml:space="preserve">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9D5495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341B5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B5" w:rsidRPr="0098602E" w:rsidRDefault="007E0D51" w:rsidP="00B542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9341B5" w:rsidRPr="0098602E">
                    <w:rPr>
                      <w:rFonts w:ascii="Times New Roman" w:hAnsi="Times New Roman"/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B5" w:rsidRPr="0098602E" w:rsidRDefault="009341B5" w:rsidP="007E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</w:t>
                  </w:r>
                  <w:r w:rsidR="007E0D51" w:rsidRPr="0098602E">
                    <w:rPr>
                      <w:rFonts w:ascii="Times New Roman" w:hAnsi="Times New Roman"/>
                      <w:sz w:val="24"/>
                      <w:szCs w:val="24"/>
                    </w:rPr>
                    <w:t>146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1B5" w:rsidRPr="0098602E" w:rsidRDefault="007E0D51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оснащение (дооснащение и (или) переоснащение) медицинскими изделиями региональных детских больниц</w:t>
                  </w:r>
                </w:p>
              </w:tc>
            </w:tr>
            <w:tr w:rsidR="00A8239A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39A" w:rsidRPr="0098602E" w:rsidRDefault="00A8239A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39A" w:rsidRPr="0098602E" w:rsidRDefault="00A8239A" w:rsidP="007E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</w:t>
                  </w:r>
                  <w:r w:rsidR="007E0D51" w:rsidRPr="0098602E">
                    <w:rPr>
                      <w:rFonts w:ascii="Times New Roman" w:hAnsi="Times New Roman"/>
                      <w:sz w:val="24"/>
                      <w:szCs w:val="24"/>
                    </w:rPr>
                    <w:t>147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39A" w:rsidRPr="0098602E" w:rsidRDefault="007E0D51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населения»</w:t>
                  </w:r>
                </w:p>
              </w:tc>
            </w:tr>
          </w:tbl>
          <w:p w:rsidR="0098602E" w:rsidRDefault="0098602E" w:rsidP="00A8239A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8602E" w:rsidRDefault="0098602E" w:rsidP="00A8239A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8239A" w:rsidRPr="00771388" w:rsidRDefault="00A8239A" w:rsidP="00A8239A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9D5495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92A9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2 02 25152 02 0000 150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обеспечение беременных женщин с сахарным диабетом системами непрерывного мониторинга глюкозы»</w:t>
                  </w:r>
                </w:p>
              </w:tc>
            </w:tr>
          </w:tbl>
          <w:p w:rsidR="00A8239A" w:rsidRPr="00771388" w:rsidRDefault="00A8239A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9D5495" w:rsidRPr="0098602E" w:rsidTr="0055011D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495" w:rsidRPr="0098602E" w:rsidRDefault="009D5495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92A94" w:rsidRPr="0098602E" w:rsidTr="0055011D">
              <w:trPr>
                <w:trHeight w:val="99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 w:rsidP="00292A9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2 02 25158 02 0000 150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A94" w:rsidRPr="0098602E" w:rsidRDefault="00292A94" w:rsidP="0098602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</w:t>
                  </w:r>
                  <w:r w:rsidRPr="00AE437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Федерации на оснащение региональных, межрайонных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(районных) центров, оказывающих медицинскую помощь больным с нарушениями углеводного обмена и сахарным диабетом</w:t>
                  </w:r>
                  <w:r w:rsidR="00151188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66AD5" w:rsidRPr="00771388" w:rsidRDefault="00F66AD5" w:rsidP="00F66AD5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97750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92A9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2 02 25216 02 0000 150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A94" w:rsidRPr="0098602E" w:rsidRDefault="00292A94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муковисцидозом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гемолитико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-уремическим синдромом, юношеским артритом с системным началом,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мукополисахаридозом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I, II и VI типов,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апластической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анемией неуточненной, наследственным дефицитом факторов II (фибриногена), VII (лабильного), </w:t>
                  </w:r>
                  <w:r w:rsidR="005F12C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X (Стюарта</w:t>
                  </w:r>
                  <w:proofErr w:type="gram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Прауэра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), а также после трансплантации органов и (или) тканей</w:t>
                  </w:r>
                  <w:r w:rsidR="00465BD2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proofErr w:type="gramEnd"/>
                </w:p>
              </w:tc>
            </w:tr>
          </w:tbl>
          <w:p w:rsidR="00F66AD5" w:rsidRPr="00771388" w:rsidRDefault="00F66AD5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97750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92A9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 w:rsidP="00292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A94" w:rsidRPr="0098602E" w:rsidRDefault="00292A94" w:rsidP="00292A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2 02 25266 02 0000 150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A94" w:rsidRPr="0098602E" w:rsidRDefault="00292A94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      </w:r>
                  <w:r w:rsidR="00465BD2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65BD2" w:rsidRPr="00771388" w:rsidRDefault="00465BD2" w:rsidP="00465BD2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97750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65BD2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BD2" w:rsidRPr="0098602E" w:rsidRDefault="00465B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BD2" w:rsidRPr="0098602E" w:rsidRDefault="00465B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2 02 25468 02 0000 150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5BD2" w:rsidRPr="0098602E" w:rsidRDefault="00465BD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обслуживания»</w:t>
                  </w:r>
                </w:p>
              </w:tc>
            </w:tr>
          </w:tbl>
          <w:p w:rsidR="00465BD2" w:rsidRDefault="00465BD2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p w:rsidR="0098602E" w:rsidRDefault="0098602E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8602E" w:rsidRPr="00771388" w:rsidRDefault="0098602E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97750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750" w:rsidRPr="0098602E" w:rsidRDefault="00597750" w:rsidP="00AC39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65BD2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BD2" w:rsidRPr="0098602E" w:rsidRDefault="00465BD2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BD2" w:rsidRPr="0098602E" w:rsidRDefault="00465BD2" w:rsidP="0098602E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2 02 25535 02 0000 150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5BD2" w:rsidRPr="0098602E" w:rsidRDefault="00465BD2" w:rsidP="0098602E">
                  <w:pPr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жизнеугрожающими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состояниями, дооснащение и оснащение медицинскими изделиями приемных отделений медицинских организаций»</w:t>
                  </w:r>
                </w:p>
              </w:tc>
            </w:tr>
          </w:tbl>
          <w:p w:rsidR="00542EBE" w:rsidRPr="00771388" w:rsidRDefault="00542EBE" w:rsidP="0098602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2 19 25138 02 0000 150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7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</w:t>
                  </w:r>
                  <w:proofErr w:type="gramEnd"/>
                </w:p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 50 тысяч человек, из бюджетов субъектов Российской Федерации»</w:t>
                  </w:r>
                </w:p>
              </w:tc>
            </w:tr>
          </w:tbl>
          <w:p w:rsidR="00542EBE" w:rsidRPr="00771388" w:rsidRDefault="00542EBE" w:rsidP="0098602E">
            <w:pPr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строками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2 19 25146 02 0000 150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оснащение (дооснащение и (или) переоснащение) медицинскими изделиями региональных детских больниц из бюджетов субъектов Российской Федерации</w:t>
                  </w:r>
                </w:p>
              </w:tc>
            </w:tr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2 19 25147 02 0000 150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населения, из бюджетов субъектов Российской Федерации»</w:t>
                  </w:r>
                </w:p>
              </w:tc>
            </w:tr>
          </w:tbl>
          <w:p w:rsidR="00542EBE" w:rsidRPr="00771388" w:rsidRDefault="00542EBE" w:rsidP="0098602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2 19 25152 02 0000 150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в целях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Федерации, возникающих при реализации мероприятий по обеспечению беременных женщин с сахарным диабетом системами </w:t>
                  </w: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непрерывного</w:t>
                  </w:r>
                  <w:proofErr w:type="gram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мониторирования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глюкозы, из бюджетов субъектов Российской Федерации»</w:t>
                  </w:r>
                </w:p>
              </w:tc>
            </w:tr>
          </w:tbl>
          <w:p w:rsidR="00542EBE" w:rsidRPr="00771388" w:rsidRDefault="00542EBE" w:rsidP="0098602E">
            <w:pPr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42EBE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2 19 25158 02 0000 150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EBE" w:rsidRPr="0098602E" w:rsidRDefault="00542EBE" w:rsidP="0098602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 из бюджетов субъектов Российской Федерации»</w:t>
                  </w:r>
                </w:p>
              </w:tc>
            </w:tr>
          </w:tbl>
          <w:p w:rsidR="00BE58F8" w:rsidRPr="00771388" w:rsidRDefault="00BE58F8" w:rsidP="00BE58F8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C52344" w:rsidRPr="00771388">
              <w:rPr>
                <w:rFonts w:ascii="Times New Roman" w:hAnsi="Times New Roman"/>
                <w:sz w:val="26"/>
                <w:szCs w:val="26"/>
              </w:rPr>
              <w:t xml:space="preserve">после </w:t>
            </w:r>
            <w:r w:rsidRPr="00771388">
              <w:rPr>
                <w:rFonts w:ascii="Times New Roman" w:hAnsi="Times New Roman"/>
                <w:sz w:val="26"/>
                <w:szCs w:val="26"/>
              </w:rPr>
              <w:t>строк</w:t>
            </w:r>
            <w:r w:rsidR="00C52344" w:rsidRPr="00771388">
              <w:rPr>
                <w:rFonts w:ascii="Times New Roman" w:hAnsi="Times New Roman"/>
                <w:sz w:val="26"/>
                <w:szCs w:val="26"/>
              </w:rPr>
              <w:t>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234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2 19 25202 02 0000 150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на реализацию мероприятий по предупреждению и борьбе с </w:t>
                  </w:r>
                  <w:r w:rsidRPr="00AE437E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социально значимыми инфекционными заболеваниями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 бюджетов субъектов Российской Федерации»</w:t>
                  </w:r>
                </w:p>
              </w:tc>
            </w:tr>
          </w:tbl>
          <w:p w:rsidR="00C52344" w:rsidRPr="00771388" w:rsidRDefault="00C52344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D0491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</w:t>
                  </w:r>
                  <w:r w:rsidR="00C52344" w:rsidRPr="0098602E">
                    <w:rPr>
                      <w:rFonts w:ascii="Times New Roman" w:hAnsi="Times New Roman"/>
                      <w:sz w:val="24"/>
                      <w:szCs w:val="24"/>
                    </w:rPr>
                    <w:t>266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C52344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терапии), из бюджетов субъектов Российской Федерации»</w:t>
                  </w:r>
                </w:p>
              </w:tc>
            </w:tr>
          </w:tbl>
          <w:p w:rsidR="00C52344" w:rsidRPr="00771388" w:rsidRDefault="00C52344" w:rsidP="00C52344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C5234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234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2 19 25402 02 0000 150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на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из бюджетов субъектов Российской Федерации»</w:t>
                  </w:r>
                </w:p>
              </w:tc>
            </w:tr>
          </w:tbl>
          <w:p w:rsidR="00C52344" w:rsidRPr="00771388" w:rsidRDefault="00C52344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C5234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2344" w:rsidRPr="0098602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C523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2 19 25535 02 0000 150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44" w:rsidRPr="0098602E" w:rsidRDefault="00C52344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жизнеугрожающими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состояниями, дооснащение и оснащение медицинскими изделиями приемных отделений медицинских организаций из бюджетов субъектов Российской Федерации»</w:t>
                  </w:r>
                </w:p>
              </w:tc>
            </w:tr>
          </w:tbl>
          <w:p w:rsidR="008F0FCC" w:rsidRDefault="008F0FCC" w:rsidP="008F0FC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</w:t>
            </w:r>
            <w:r w:rsidR="004A191D" w:rsidRPr="007713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1388">
              <w:rPr>
                <w:rFonts w:ascii="Times New Roman" w:hAnsi="Times New Roman"/>
                <w:sz w:val="26"/>
                <w:szCs w:val="26"/>
              </w:rPr>
              <w:t>после строки: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98602E" w:rsidRPr="0098602E" w:rsidTr="0017540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8602E" w:rsidRPr="0098602E" w:rsidTr="0017540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2 02 25514 02 0000 150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реализацию мероприятий субъектов Российской Федерации в сфере реабилитации и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абилитации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инвалидов»</w:t>
                  </w:r>
                </w:p>
              </w:tc>
            </w:tr>
          </w:tbl>
          <w:p w:rsidR="008F0FCC" w:rsidRDefault="008F0FCC" w:rsidP="00986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</w:t>
            </w:r>
            <w:r w:rsidR="004A191D" w:rsidRPr="00771388">
              <w:rPr>
                <w:rFonts w:ascii="Times New Roman" w:hAnsi="Times New Roman"/>
                <w:sz w:val="26"/>
                <w:szCs w:val="26"/>
              </w:rPr>
              <w:t>ой</w:t>
            </w:r>
            <w:r w:rsidRPr="00771388">
              <w:rPr>
                <w:rFonts w:ascii="Times New Roman" w:hAnsi="Times New Roman"/>
                <w:sz w:val="26"/>
                <w:szCs w:val="26"/>
              </w:rPr>
              <w:t xml:space="preserve">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98602E" w:rsidRPr="0098602E" w:rsidTr="0017540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8602E" w:rsidRPr="0098602E" w:rsidTr="0017540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sz w:val="24"/>
                      <w:szCs w:val="24"/>
                    </w:rPr>
                    <w:t>«257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2 02 25570 02 0000 150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02E" w:rsidRPr="0098602E" w:rsidRDefault="0098602E" w:rsidP="001754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организацию федеральных и региональных этапов Всероссийского конкурса профессионального мастерства «</w:t>
                  </w: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Лучший</w:t>
                  </w:r>
                  <w:proofErr w:type="gram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профессии»</w:t>
                  </w:r>
                </w:p>
              </w:tc>
            </w:tr>
          </w:tbl>
          <w:p w:rsidR="006C7322" w:rsidRDefault="006C7322" w:rsidP="009C6FB2">
            <w:pPr>
              <w:ind w:firstLine="8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p w:rsidR="00AE437E" w:rsidRDefault="00AE437E" w:rsidP="009C6FB2">
            <w:pPr>
              <w:ind w:firstLine="85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437E" w:rsidRPr="00771388" w:rsidRDefault="00AE437E" w:rsidP="009C6FB2">
            <w:pPr>
              <w:ind w:firstLine="85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D44D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4D2" w:rsidRPr="0098602E" w:rsidRDefault="001D4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4D2" w:rsidRPr="0098602E" w:rsidRDefault="001D4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2 19 25292 02 0000 150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4D2" w:rsidRPr="0098602E" w:rsidRDefault="001D44D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заключившим ученический договор с предприятиями оборонно-промышленного комплекса из бюджетов субъектов Российской Федерации</w:t>
                  </w:r>
                  <w:r w:rsidR="00151188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7F73C1" w:rsidRPr="00771388" w:rsidRDefault="006C7322" w:rsidP="0098602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</w:t>
            </w:r>
            <w:r w:rsidR="00BE58F8" w:rsidRPr="00771388">
              <w:rPr>
                <w:rFonts w:ascii="Times New Roman" w:hAnsi="Times New Roman"/>
                <w:sz w:val="26"/>
                <w:szCs w:val="26"/>
              </w:rPr>
              <w:t>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rPr>
                <w:trHeight w:val="249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D44D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1D44D2" w:rsidRPr="0098602E" w:rsidRDefault="001D44D2" w:rsidP="009C6F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«257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1D44D2" w:rsidRPr="0098602E" w:rsidRDefault="001D44D2" w:rsidP="009C6F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2 19 25292 02 0000 150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1D44D2" w:rsidRPr="0098602E" w:rsidRDefault="008B60A1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 из бюджетов субъектов Российской Федерации»</w:t>
                  </w:r>
                </w:p>
              </w:tc>
            </w:tr>
          </w:tbl>
          <w:p w:rsidR="00481C3A" w:rsidRPr="00771388" w:rsidRDefault="00481C3A" w:rsidP="00F77205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3430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301" w:rsidRPr="0098602E" w:rsidRDefault="00E343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301" w:rsidRPr="0098602E" w:rsidRDefault="00E343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2 02 25545 02 0000 150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301" w:rsidRPr="0098602E" w:rsidRDefault="00E34301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</w:t>
                  </w:r>
                </w:p>
              </w:tc>
            </w:tr>
          </w:tbl>
          <w:p w:rsidR="00481C3A" w:rsidRPr="00771388" w:rsidRDefault="00481C3A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4DDA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851A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0F52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2 02 25552 02 0000 150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98602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      </w:r>
                  <w:r w:rsidR="00151188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6C7322" w:rsidRPr="00771388" w:rsidRDefault="006C7322" w:rsidP="006C7322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C2C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</w:t>
                  </w:r>
                  <w:r w:rsidR="008C2C5C" w:rsidRPr="0098602E">
                    <w:rPr>
                      <w:rFonts w:ascii="Times New Roman" w:hAnsi="Times New Roman"/>
                      <w:sz w:val="24"/>
                      <w:szCs w:val="24"/>
                    </w:rPr>
                    <w:t>559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7901A0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</w:t>
                  </w:r>
                  <w:r w:rsidR="00FD0491" w:rsidRPr="0098602E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6C7322" w:rsidRPr="00771388" w:rsidRDefault="006C7322" w:rsidP="0098602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</w:t>
            </w:r>
            <w:r w:rsidR="00BE58F8" w:rsidRPr="00771388">
              <w:rPr>
                <w:rFonts w:ascii="Times New Roman" w:hAnsi="Times New Roman"/>
                <w:sz w:val="26"/>
                <w:szCs w:val="26"/>
              </w:rPr>
              <w:t>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2 02 25559 02 0000 150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</w:t>
                  </w:r>
                  <w:r w:rsidRPr="0098602E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1C3648" w:rsidRPr="00771388" w:rsidRDefault="001C3648" w:rsidP="001C3648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901A0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1A0" w:rsidRPr="0098602E" w:rsidRDefault="007901A0" w:rsidP="001C36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1A0" w:rsidRPr="0098602E" w:rsidRDefault="00790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2 18 25256 02 0000 150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7E" w:rsidRDefault="007901A0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бюджетов субъектов Российской Федерации от возврата остатков субсидий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городского типа, либо города с населением </w:t>
                  </w:r>
                </w:p>
                <w:p w:rsidR="007901A0" w:rsidRPr="0098602E" w:rsidRDefault="007901A0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 50 тысяч человек, из бюджетов муниципальных образований»</w:t>
                  </w:r>
                </w:p>
              </w:tc>
            </w:tr>
          </w:tbl>
          <w:p w:rsidR="001C3648" w:rsidRPr="00771388" w:rsidRDefault="001C3648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901A0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1A0" w:rsidRPr="0098602E" w:rsidRDefault="007901A0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1A0" w:rsidRPr="0098602E" w:rsidRDefault="007901A0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2 18 25256 02 0000 150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1A0" w:rsidRPr="0098602E" w:rsidRDefault="007901A0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муниципальных образований»</w:t>
                  </w:r>
                </w:p>
              </w:tc>
            </w:tr>
          </w:tbl>
          <w:p w:rsidR="007F4A3D" w:rsidRPr="00771388" w:rsidRDefault="007F4A3D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7901A0" w:rsidRPr="00771388">
              <w:rPr>
                <w:rFonts w:ascii="Times New Roman" w:hAnsi="Times New Roman"/>
                <w:sz w:val="26"/>
                <w:szCs w:val="26"/>
              </w:rPr>
              <w:t>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B1547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FD0491" w:rsidRPr="0098602E">
                    <w:rPr>
                      <w:rFonts w:ascii="Times New Roman" w:hAnsi="Times New Roman"/>
                      <w:sz w:val="24"/>
                      <w:szCs w:val="24"/>
                    </w:rPr>
                    <w:t>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</w:t>
                  </w:r>
                  <w:r w:rsidR="007901A0" w:rsidRPr="0098602E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25</w:t>
                  </w:r>
                  <w:r w:rsidR="00095A1B" w:rsidRPr="0098602E">
                    <w:rPr>
                      <w:rFonts w:ascii="Times New Roman" w:hAnsi="Times New Roman"/>
                      <w:sz w:val="24"/>
                      <w:szCs w:val="24"/>
                    </w:rPr>
                    <w:t>256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7E" w:rsidRDefault="00095A1B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</w:t>
                  </w:r>
                </w:p>
                <w:p w:rsidR="00FD0491" w:rsidRPr="0098602E" w:rsidRDefault="00095A1B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 50 тысяч человек, из бюджетов субъектов Российской Федерации</w:t>
                  </w:r>
                  <w:r w:rsidR="00B1547A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095A1B" w:rsidRPr="00771388" w:rsidRDefault="00095A1B" w:rsidP="00AE437E">
            <w:pPr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D0491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B1547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FD0491" w:rsidRPr="0098602E">
                    <w:rPr>
                      <w:rFonts w:ascii="Times New Roman" w:hAnsi="Times New Roman"/>
                      <w:sz w:val="24"/>
                      <w:szCs w:val="24"/>
                    </w:rPr>
                    <w:t>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095A1B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2 19 25256 02 0000 150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095A1B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      </w:r>
                  <w:r w:rsidR="00B1547A" w:rsidRPr="0098602E">
                    <w:rPr>
                      <w:rFonts w:hint="eastAsia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6F3F5E" w:rsidRPr="00771388" w:rsidRDefault="006F3F5E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6F3F5E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F3F5E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2 19 25537 02 0000 150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формирование современных управленческих и организационно-</w:t>
                  </w: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экономических механизмов</w:t>
                  </w:r>
                  <w:proofErr w:type="gram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системе дополнительного образования детей в субъектах Российской Федерации из бюджетов субъектов Российской Федерации»</w:t>
                  </w:r>
                </w:p>
              </w:tc>
            </w:tr>
          </w:tbl>
          <w:p w:rsidR="006F3F5E" w:rsidRPr="00771388" w:rsidRDefault="006F3F5E" w:rsidP="00AE437E">
            <w:pPr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6F3F5E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F3F5E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2 19 25552 02 0000 150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F5E" w:rsidRPr="0098602E" w:rsidRDefault="006F3F5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из бюджетов субъектов Российской Федерации»</w:t>
                  </w:r>
                </w:p>
              </w:tc>
            </w:tr>
          </w:tbl>
          <w:p w:rsidR="00AE437E" w:rsidRPr="00771388" w:rsidRDefault="00E17FC2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2 02 25014 02 0000 150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стимулирование увеличения производства картофеля и овощей»</w:t>
                  </w:r>
                </w:p>
              </w:tc>
            </w:tr>
          </w:tbl>
          <w:p w:rsidR="00E17FC2" w:rsidRPr="00771388" w:rsidRDefault="00E17FC2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2 02 25016 02 0000 150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FC2" w:rsidRPr="0098602E" w:rsidRDefault="00E17FC2" w:rsidP="00E17F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поддержку приоритетных направлений малого агробизнеса» </w:t>
                  </w:r>
                </w:p>
              </w:tc>
            </w:tr>
          </w:tbl>
          <w:p w:rsidR="008F3820" w:rsidRPr="00771388" w:rsidRDefault="008F3820" w:rsidP="008F3820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8F3820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F3820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2 02 25341 00 0000 150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на развитие сельского туризма»</w:t>
                  </w:r>
                </w:p>
              </w:tc>
            </w:tr>
          </w:tbl>
          <w:p w:rsidR="008F3820" w:rsidRPr="00771388" w:rsidRDefault="008F3820" w:rsidP="0098602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8F3820" w:rsidRPr="0098602E" w:rsidTr="0098602E">
              <w:trPr>
                <w:trHeight w:val="6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8F3820" w:rsidRPr="0098602E" w:rsidRDefault="008F3820" w:rsidP="008F382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F3820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8F3820" w:rsidRPr="0098602E" w:rsidRDefault="008F3820" w:rsidP="008F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8F3820" w:rsidRPr="0098602E" w:rsidRDefault="008F3820" w:rsidP="008F382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2 02 25341 02 0000 150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8F3820" w:rsidRPr="0098602E" w:rsidRDefault="008F3820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развитие сельского туризма</w:t>
                  </w:r>
                  <w:r w:rsid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E17FC2" w:rsidRPr="00771388" w:rsidRDefault="00E17FC2" w:rsidP="00E17FC2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2 02 25436 02 0000 150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</w:t>
                  </w:r>
                </w:p>
              </w:tc>
            </w:tr>
          </w:tbl>
          <w:p w:rsidR="00E17FC2" w:rsidRPr="00771388" w:rsidRDefault="00E17FC2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2 02 25464 02 0000 150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FC2" w:rsidRPr="0098602E" w:rsidRDefault="00E17FC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в целях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на реализацию проектов развития образовательных организаций, реализующих образовательные программы среднего профессионального образования для подготовки кадров отрасли сельского хозяйства» </w:t>
                  </w:r>
                </w:p>
              </w:tc>
            </w:tr>
          </w:tbl>
          <w:p w:rsidR="00E17FC2" w:rsidRPr="00771388" w:rsidRDefault="00E17FC2" w:rsidP="00E17FC2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2 02 25501 02 0000 150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хозяйствования»</w:t>
                  </w:r>
                </w:p>
              </w:tc>
            </w:tr>
          </w:tbl>
          <w:p w:rsidR="00E17FC2" w:rsidRPr="00771388" w:rsidRDefault="00E17FC2" w:rsidP="0098602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E17FC2" w:rsidRPr="0098602E" w:rsidTr="0098602E">
              <w:trPr>
                <w:trHeight w:val="6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2 02 25501 02 0000 150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</w:t>
                  </w:r>
                  <w:r w:rsidR="00C35FBE"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на поддержку</w:t>
                  </w:r>
                  <w:r w:rsidR="00C35FBE"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приоритетных</w:t>
                  </w:r>
                  <w:r w:rsidR="00C35FBE"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направлений </w:t>
                  </w:r>
                  <w:r w:rsidR="00C35FBE" w:rsidRPr="0098602E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гропромышленного комплекса»</w:t>
                  </w:r>
                </w:p>
              </w:tc>
            </w:tr>
          </w:tbl>
          <w:p w:rsidR="00E17FC2" w:rsidRPr="00771388" w:rsidRDefault="00E17FC2" w:rsidP="00E17FC2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E17FC2" w:rsidRPr="0098602E" w:rsidTr="0098602E">
              <w:trPr>
                <w:trHeight w:val="6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2 02 25533 02 0000 150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комплекса»</w:t>
                  </w:r>
                </w:p>
              </w:tc>
            </w:tr>
          </w:tbl>
          <w:p w:rsidR="00F81E0E" w:rsidRDefault="00E17FC2" w:rsidP="0098602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E17F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2 02 25557 02 0000 150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9860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в целях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по возмещению части затрат, возникающих при реализации мероприятий по развитию геномной селекции в области племенного животноводства»</w:t>
                  </w:r>
                </w:p>
              </w:tc>
            </w:tr>
          </w:tbl>
          <w:p w:rsidR="00E17FC2" w:rsidRPr="00771388" w:rsidRDefault="00E17FC2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E17FC2" w:rsidRPr="0098602E" w:rsidTr="0098602E">
              <w:trPr>
                <w:trHeight w:val="6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2 19 25508 02 0000 150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на поддержку сельскохозяйственного производства по </w:t>
                  </w:r>
                  <w:proofErr w:type="gram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отдельным</w:t>
                  </w:r>
                  <w:proofErr w:type="gram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подотраслям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растениеводства и животноводства из бюджетов субъектов Российской Федерации»</w:t>
                  </w:r>
                </w:p>
              </w:tc>
            </w:tr>
          </w:tbl>
          <w:p w:rsidR="00E17FC2" w:rsidRPr="00771388" w:rsidRDefault="00E17FC2" w:rsidP="00AE437E">
            <w:pPr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FC2" w:rsidRPr="0098602E" w:rsidTr="00665E6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AE437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2 19 25557 02 0000 150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FC2" w:rsidRPr="0098602E" w:rsidRDefault="00E17FC2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в целях </w:t>
                  </w:r>
                  <w:proofErr w:type="spellStart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 по возмещению части затрат, возникающих при реализации мероприятий по развитию геномной селекции в области племенного животноводства, из бюджетов субъектов Российской Федерации»</w:t>
                  </w:r>
                </w:p>
              </w:tc>
            </w:tr>
          </w:tbl>
          <w:p w:rsidR="000F5254" w:rsidRPr="00771388" w:rsidRDefault="000F5254" w:rsidP="00AE437E">
            <w:pPr>
              <w:spacing w:line="235" w:lineRule="auto"/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670"/>
            </w:tblGrid>
            <w:tr w:rsidR="000F5254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0F5254" w:rsidRPr="0098602E" w:rsidRDefault="000F5254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0F5254" w:rsidRPr="0098602E" w:rsidRDefault="000F5254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0F5254" w:rsidRPr="0098602E" w:rsidRDefault="000F5254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F5254" w:rsidRPr="0098602E" w:rsidTr="00665E6C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0F5254" w:rsidRPr="0098602E" w:rsidRDefault="000F5254" w:rsidP="00AE437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«503</w:t>
                  </w:r>
                </w:p>
              </w:tc>
              <w:tc>
                <w:tcPr>
                  <w:tcW w:w="2835" w:type="dxa"/>
                  <w:shd w:val="clear" w:color="auto" w:fill="auto"/>
                  <w:hideMark/>
                </w:tcPr>
                <w:p w:rsidR="000F5254" w:rsidRPr="0098602E" w:rsidRDefault="00665E6C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2 02 25066 02 0000 150</w:t>
                  </w:r>
                </w:p>
              </w:tc>
              <w:tc>
                <w:tcPr>
                  <w:tcW w:w="5670" w:type="dxa"/>
                  <w:shd w:val="clear" w:color="auto" w:fill="auto"/>
                  <w:hideMark/>
                </w:tcPr>
                <w:p w:rsidR="000F5254" w:rsidRPr="0098602E" w:rsidRDefault="000F5254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      </w:r>
                  <w:r w:rsidR="00151188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0F5254" w:rsidRDefault="000F5254" w:rsidP="00AE437E">
            <w:pPr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исключить;</w:t>
            </w:r>
          </w:p>
          <w:p w:rsidR="00DD4DDA" w:rsidRPr="00771388" w:rsidRDefault="00DD4DDA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2 02 25348 02 0000 150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модернизацию региональных и муниципальных библиотек</w:t>
                  </w:r>
                  <w:r w:rsidR="00151188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DD4DDA" w:rsidRPr="0098602E" w:rsidRDefault="00DD4DDA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02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2 02 25349 02 0000 150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DDA" w:rsidRPr="0098602E" w:rsidRDefault="00DD4DDA" w:rsidP="00AE437E">
                  <w:pPr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культуры»</w:t>
                  </w:r>
                </w:p>
              </w:tc>
            </w:tr>
          </w:tbl>
          <w:p w:rsidR="00DD4DDA" w:rsidRPr="00771388" w:rsidRDefault="005F12CC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 </w:t>
            </w:r>
            <w:r w:rsidR="00DD4DDA" w:rsidRPr="00771388">
              <w:rPr>
                <w:rFonts w:ascii="Times New Roman" w:hAnsi="Times New Roman"/>
                <w:sz w:val="26"/>
                <w:szCs w:val="26"/>
              </w:rPr>
              <w:t>строк</w:t>
            </w:r>
            <w:r w:rsidR="008C2C5C" w:rsidRPr="00771388">
              <w:rPr>
                <w:rFonts w:ascii="Times New Roman" w:hAnsi="Times New Roman"/>
                <w:sz w:val="26"/>
                <w:szCs w:val="26"/>
              </w:rPr>
              <w:t>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2 02 25513 02 0000 150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развитие сети учреждений культурно-досугового типа</w:t>
                  </w:r>
                </w:p>
              </w:tc>
            </w:tr>
            <w:tr w:rsidR="008C2C5C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C5C" w:rsidRPr="0098602E" w:rsidRDefault="008C2C5C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C5C" w:rsidRPr="0098602E" w:rsidRDefault="008C2C5C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2 02 25517 02 0000 150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C5C" w:rsidRPr="0098602E" w:rsidRDefault="008C2C5C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      </w:r>
                  <w:r w:rsidRPr="0098602E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DD4DDA" w:rsidRPr="00771388" w:rsidRDefault="00DD4DDA" w:rsidP="00AE437E">
            <w:pPr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2 02 25513 02 0000 150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DDA" w:rsidRPr="0098602E" w:rsidRDefault="00DD4DDA" w:rsidP="00AE437E">
                  <w:pPr>
                    <w:spacing w:line="235" w:lineRule="auto"/>
                    <w:rPr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модернизацию региональных и (или) муниципальных учреждений культуры</w:t>
                  </w:r>
                </w:p>
              </w:tc>
            </w:tr>
            <w:tr w:rsidR="008C2C5C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C5C" w:rsidRPr="0098602E" w:rsidRDefault="008C2C5C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C5C" w:rsidRPr="0098602E" w:rsidRDefault="008C2C5C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2 02 25517 02 0000 150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C5C" w:rsidRPr="0098602E" w:rsidRDefault="008C2C5C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sz w:val="24"/>
                      <w:szCs w:val="24"/>
                    </w:rPr>
                  </w:pPr>
                  <w:r w:rsidRPr="0098602E">
                    <w:rPr>
                      <w:rFonts w:cs="TimesET"/>
                      <w:sz w:val="24"/>
                      <w:szCs w:val="24"/>
                    </w:rPr>
                    <w:t>Субсидии бюджетам субъектов Российской Федерации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человек»</w:t>
                  </w:r>
                </w:p>
              </w:tc>
            </w:tr>
          </w:tbl>
          <w:p w:rsidR="007F4A3D" w:rsidRPr="00771388" w:rsidRDefault="005F12CC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 </w:t>
            </w:r>
            <w:r w:rsidR="00DD4DDA" w:rsidRPr="00771388">
              <w:rPr>
                <w:rFonts w:ascii="Times New Roman" w:hAnsi="Times New Roman"/>
                <w:sz w:val="26"/>
                <w:szCs w:val="26"/>
              </w:rPr>
              <w:t>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2 02 25551 02 0000 150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DDA" w:rsidRPr="0098602E" w:rsidRDefault="00DD4DDA" w:rsidP="00AE437E">
                  <w:pPr>
                    <w:spacing w:line="233" w:lineRule="auto"/>
                    <w:rPr>
                      <w:sz w:val="24"/>
                      <w:szCs w:val="24"/>
                    </w:rPr>
                  </w:pPr>
                  <w:r w:rsidRPr="0098602E">
                    <w:rPr>
                      <w:sz w:val="24"/>
                      <w:szCs w:val="24"/>
                    </w:rPr>
                    <w:t>Субсидии бюджетам субъектов Российской Федерации на проведение ремонта и (или) материально-технического оснащения региональных и (или) муниципальных филармоний»</w:t>
                  </w:r>
                </w:p>
              </w:tc>
            </w:tr>
          </w:tbl>
          <w:p w:rsidR="00DD4DDA" w:rsidRPr="00771388" w:rsidRDefault="00DD4DDA" w:rsidP="00AE437E">
            <w:pPr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4DD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DDA" w:rsidRPr="0098602E" w:rsidRDefault="00DD4DD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2 02 25551 02 0000 150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DDA" w:rsidRPr="0098602E" w:rsidRDefault="00DD4DDA" w:rsidP="00AE437E">
                  <w:pPr>
                    <w:spacing w:line="233" w:lineRule="auto"/>
                    <w:rPr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      </w:r>
                  <w:r w:rsidRPr="0098602E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33E8F" w:rsidRPr="00771388" w:rsidRDefault="00433E8F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33E8F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33E8F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2 18 25027 02 0000 150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бюджетов субъектов Российской Федерации от возврата остатков субсидий на мероприятия государственной </w:t>
                  </w:r>
                  <w:hyperlink r:id="rId12" w:history="1">
                    <w:r w:rsidRPr="0098602E">
                      <w:rPr>
                        <w:rFonts w:ascii="Times New Roman" w:hAnsi="Times New Roman"/>
                        <w:sz w:val="24"/>
                        <w:szCs w:val="24"/>
                      </w:rPr>
                      <w:t>программы</w:t>
                    </w:r>
                  </w:hyperlink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Российской Федерации «Доступная среда» из бюджетов муниципальных образований</w:t>
                  </w:r>
                  <w:r w:rsid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33E8F" w:rsidRPr="0098602E" w:rsidRDefault="00433E8F" w:rsidP="00AE43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02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33E8F" w:rsidRPr="0098602E" w:rsidTr="0098602E">
              <w:trPr>
                <w:trHeight w:val="6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33E8F" w:rsidRPr="0098602E" w:rsidTr="0098602E">
              <w:trPr>
                <w:trHeight w:val="5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2 18 25349 02 0000 150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модернизацию учреждений культуры, включая создание детских культурно-просветительских центров на базе учреждений культуры, из бюджетов муниципальных образований</w:t>
                  </w:r>
                  <w:r w:rsidRPr="0098602E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6727C8" w:rsidRPr="00771388" w:rsidRDefault="005E201E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94F8A" w:rsidRPr="00771388">
              <w:rPr>
                <w:rFonts w:ascii="Times New Roman" w:hAnsi="Times New Roman"/>
                <w:sz w:val="26"/>
                <w:szCs w:val="26"/>
              </w:rPr>
              <w:t>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94F8A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F8A" w:rsidRPr="0098602E" w:rsidRDefault="00B94F8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F8A" w:rsidRPr="0098602E" w:rsidRDefault="00B94F8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2 18 25519 02 0000 150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F8A" w:rsidRPr="0098602E" w:rsidRDefault="00B94F8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      </w:r>
                  <w:r w:rsidR="00151188" w:rsidRPr="0098602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B94F8A" w:rsidRPr="0098602E" w:rsidRDefault="00B94F8A" w:rsidP="00AE43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02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98602E" w:rsidTr="0098602E">
              <w:trPr>
                <w:trHeight w:val="6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D0491" w:rsidRPr="0098602E" w:rsidTr="0098602E">
              <w:trPr>
                <w:trHeight w:val="5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FD0491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 w:rsidR="00B94F8A" w:rsidRPr="0098602E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 xml:space="preserve"> 25597 02 0000 150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98602E" w:rsidRDefault="00B94F8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модернизацию региональных и муниципальных музеев из бюджетов муниципальных образований</w:t>
                  </w:r>
                  <w:r w:rsidR="00FD0491" w:rsidRPr="0098602E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33E8F" w:rsidRPr="00771388" w:rsidRDefault="00433E8F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33E8F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33E8F" w:rsidRPr="0098602E" w:rsidTr="009860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AE437E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433E8F" w:rsidRPr="0098602E">
                    <w:rPr>
                      <w:rFonts w:ascii="Times New Roman" w:hAnsi="Times New Roman"/>
                      <w:sz w:val="24"/>
                      <w:szCs w:val="24"/>
                    </w:rPr>
                    <w:t>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2 18 45455 02 0000 150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98602E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602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иных межбюджетных трансфертов на реновацию учреждений отрасли культуры из бюджетов муниципальных образований</w:t>
                  </w:r>
                  <w:r w:rsid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33E8F" w:rsidRPr="00004A61" w:rsidRDefault="00433E8F" w:rsidP="00AE43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4A61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33E8F" w:rsidRPr="00004A61" w:rsidTr="00004A61">
              <w:trPr>
                <w:trHeight w:val="6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004A61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004A61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004A61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33E8F" w:rsidRPr="00004A61" w:rsidTr="00004A61">
              <w:trPr>
                <w:trHeight w:val="5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004A61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004A61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2 19 25349 02 0000 150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3E8F" w:rsidRPr="00004A61" w:rsidRDefault="00433E8F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модернизацию учреждений культуры, включая создание детских культурно-просветительских центров на базе учреждений культуры, из бюджетов субъектов Российской Федерации</w:t>
                  </w:r>
                  <w:r w:rsidRPr="00004A61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1C04A1" w:rsidRPr="00771388" w:rsidRDefault="001C04A1" w:rsidP="001C04A1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1C04A1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94F8A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F8A" w:rsidRPr="00004A61" w:rsidRDefault="00B94F8A" w:rsidP="00B94F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F8A" w:rsidRPr="00004A61" w:rsidRDefault="00B94F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2 19 25519 02 0000 150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F8A" w:rsidRPr="00004A61" w:rsidRDefault="00B94F8A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поддержку отрасли культуры из бюджетов субъектов Российской Федерации»</w:t>
                  </w:r>
                </w:p>
              </w:tc>
            </w:tr>
          </w:tbl>
          <w:p w:rsidR="001C04A1" w:rsidRPr="00004A61" w:rsidRDefault="001C04A1" w:rsidP="00004A6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4A61">
              <w:rPr>
                <w:rFonts w:ascii="Times New Roman" w:hAnsi="Times New Roman"/>
                <w:sz w:val="26"/>
                <w:szCs w:val="26"/>
              </w:rPr>
              <w:t>дополнить строк</w:t>
            </w:r>
            <w:r w:rsidR="00793B5E" w:rsidRPr="00004A61"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004A61">
              <w:rPr>
                <w:rFonts w:ascii="Times New Roman" w:hAnsi="Times New Roman"/>
                <w:sz w:val="26"/>
                <w:szCs w:val="26"/>
              </w:rPr>
              <w:t xml:space="preserve">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1C04A1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322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7322" w:rsidRPr="00004A61" w:rsidRDefault="00D67322" w:rsidP="00E34301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7322" w:rsidRPr="00004A61" w:rsidRDefault="00D67322" w:rsidP="00D673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2 19 25551 02 0000 150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7322" w:rsidRPr="00004A61" w:rsidRDefault="00D67322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проведение ремонта и (или) материально-технического оснащения региональных и (или) муниципальных филармоний из бюджетов субъектов Российской Федерации</w:t>
                  </w:r>
                </w:p>
              </w:tc>
            </w:tr>
            <w:tr w:rsidR="001C04A1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B94F8A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="00B94F8A" w:rsidRPr="00004A6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1C04A1" w:rsidP="00B94F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r w:rsidR="00B94F8A" w:rsidRPr="00004A61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 25</w:t>
                  </w:r>
                  <w:r w:rsidR="00B94F8A" w:rsidRPr="00004A61">
                    <w:rPr>
                      <w:rFonts w:ascii="Times New Roman" w:hAnsi="Times New Roman"/>
                      <w:sz w:val="24"/>
                      <w:szCs w:val="24"/>
                    </w:rPr>
                    <w:t>597</w:t>
                  </w: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4A1" w:rsidRPr="00004A61" w:rsidRDefault="00B94F8A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модернизацию региональных и муниципальных музеев из бюджетов субъектов Российской Федерации</w:t>
                  </w:r>
                  <w:r w:rsidR="001C04A1" w:rsidRPr="00004A6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608AB" w:rsidRPr="00771388" w:rsidRDefault="004608AB" w:rsidP="004608AB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</w:t>
            </w:r>
            <w:r w:rsidR="00526977" w:rsidRPr="00771388">
              <w:rPr>
                <w:rFonts w:ascii="Times New Roman" w:hAnsi="Times New Roman"/>
                <w:sz w:val="26"/>
                <w:szCs w:val="26"/>
              </w:rPr>
              <w:t>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004A61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004A61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004A61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F5254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254" w:rsidRPr="00004A61" w:rsidRDefault="000F52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254" w:rsidRPr="00004A61" w:rsidRDefault="000F52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2 02 25527 02 0000 150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254" w:rsidRPr="00004A61" w:rsidRDefault="000F5254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</w:t>
                  </w:r>
                  <w:r w:rsidR="00433E8F" w:rsidRPr="00004A6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Налог на профессиональный доход</w:t>
                  </w:r>
                  <w:r w:rsidR="00433E8F" w:rsidRPr="00004A6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, в субъектах Российской Федерации»</w:t>
                  </w:r>
                </w:p>
              </w:tc>
            </w:tr>
          </w:tbl>
          <w:p w:rsidR="00526977" w:rsidRPr="00771388" w:rsidRDefault="00526977" w:rsidP="00004A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FD0491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004A61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004A61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004A61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F5254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254" w:rsidRPr="00004A61" w:rsidRDefault="000F5254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254" w:rsidRPr="00004A61" w:rsidRDefault="000F5254" w:rsidP="000F52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2 02 25527 02 0000 150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254" w:rsidRPr="00004A61" w:rsidRDefault="000F5254" w:rsidP="00004A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Федерации»</w:t>
                  </w:r>
                </w:p>
              </w:tc>
            </w:tr>
          </w:tbl>
          <w:p w:rsidR="00AB20AE" w:rsidRPr="00771388" w:rsidRDefault="00AB20AE" w:rsidP="00AB20AE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</w:t>
            </w:r>
            <w:r w:rsidR="00735E4A" w:rsidRPr="00771388">
              <w:rPr>
                <w:rFonts w:ascii="Times New Roman" w:hAnsi="Times New Roman"/>
                <w:sz w:val="26"/>
                <w:szCs w:val="26"/>
              </w:rPr>
              <w:t>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735E4A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35E4A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2 18 25527 02 0000 150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</w:t>
                  </w:r>
                  <w:r w:rsidR="00433E8F" w:rsidRPr="00004A6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, из бюджетов муниципальных образований</w:t>
                  </w:r>
                </w:p>
              </w:tc>
            </w:tr>
            <w:tr w:rsidR="00735E4A" w:rsidRPr="00004A61" w:rsidTr="00004A6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746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2 19 25527 02 0000 150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</w:t>
                  </w:r>
                  <w:r w:rsidR="00433E8F" w:rsidRPr="00004A6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, из бюджетов субъектов Российской Федерации»</w:t>
                  </w:r>
                </w:p>
              </w:tc>
            </w:tr>
          </w:tbl>
          <w:p w:rsidR="00004A61" w:rsidRPr="00771388" w:rsidRDefault="00735E4A" w:rsidP="00004A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735E4A" w:rsidRPr="00004A61" w:rsidTr="00735E4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35E4A" w:rsidRPr="00004A61" w:rsidTr="00735E4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2 18 25527 02 0000 150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 в субъектах Российской Федерации из бюджетов муниципальных образований</w:t>
                  </w:r>
                </w:p>
              </w:tc>
            </w:tr>
            <w:tr w:rsidR="00735E4A" w:rsidRPr="00004A61" w:rsidTr="00735E4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735E4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2 19 25527 02 0000 150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E4A" w:rsidRPr="00004A61" w:rsidRDefault="00735E4A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</w:t>
                  </w:r>
                  <w:r w:rsidR="00DD6FB6" w:rsidRPr="00004A6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C9191D" w:rsidRPr="00771388" w:rsidRDefault="00C9191D" w:rsidP="00C9191D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C9191D" w:rsidRPr="00004A61" w:rsidTr="00DD6FB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004A61" w:rsidRDefault="00C9191D" w:rsidP="00DD6F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004A61" w:rsidRDefault="00C9191D" w:rsidP="00DD6F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004A61" w:rsidRDefault="00C9191D" w:rsidP="00DD6F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9191D" w:rsidRPr="00004A61" w:rsidTr="00DD6FB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004A61" w:rsidRDefault="00C9191D" w:rsidP="00C919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«746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004A61" w:rsidRDefault="00C9191D" w:rsidP="00DD6FB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2 19 25527 02 0000 150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004A61" w:rsidRDefault="00C9191D" w:rsidP="00004A6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4A61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субъектов Российской Федерации»</w:t>
                  </w:r>
                </w:p>
              </w:tc>
            </w:tr>
          </w:tbl>
          <w:p w:rsidR="00C9191D" w:rsidRPr="00004A61" w:rsidRDefault="00C9191D" w:rsidP="00004A6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4A61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C9191D" w:rsidRPr="00AE437E" w:rsidTr="00DD6FB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AE437E" w:rsidRDefault="00C9191D" w:rsidP="00DD6F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AE437E" w:rsidRDefault="00C9191D" w:rsidP="00DD6F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AE437E" w:rsidRDefault="00C9191D" w:rsidP="00DD6F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9191D" w:rsidRPr="00AE437E" w:rsidTr="00DD6FB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AE437E" w:rsidRDefault="00C9191D" w:rsidP="00DD6F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AE437E" w:rsidRDefault="00C9191D" w:rsidP="00DD6FB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2 19 25591 02 0000 150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91D" w:rsidRPr="00AE437E" w:rsidRDefault="00C9191D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в целях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из бюджетов субъектов Российской Федерации»</w:t>
                  </w:r>
                </w:p>
              </w:tc>
            </w:tr>
          </w:tbl>
          <w:p w:rsidR="00061D3E" w:rsidRPr="00771388" w:rsidRDefault="00061D3E" w:rsidP="00061D3E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AB20AE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B20AE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2 02 25276 02 0000 150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топлива»</w:t>
                  </w:r>
                </w:p>
              </w:tc>
            </w:tr>
          </w:tbl>
          <w:p w:rsidR="00AB20AE" w:rsidRPr="00771388" w:rsidRDefault="00AB20AE" w:rsidP="00AE4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AB20AE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B20AE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B20A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2 02 25276 02 0000 150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0AE" w:rsidRPr="00AE437E" w:rsidRDefault="00AB20AE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топлива»</w:t>
                  </w:r>
                </w:p>
              </w:tc>
            </w:tr>
          </w:tbl>
          <w:p w:rsidR="001009FC" w:rsidRPr="00771388" w:rsidRDefault="001009FC" w:rsidP="001009FC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1009FC" w:rsidRPr="00AE437E" w:rsidTr="008D244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37C7E" w:rsidRPr="00AE437E" w:rsidTr="008D244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2 02 25418 02 0000 150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      </w:r>
                </w:p>
              </w:tc>
            </w:tr>
          </w:tbl>
          <w:p w:rsidR="00AE437E" w:rsidRPr="00AE437E" w:rsidRDefault="001009FC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1009FC" w:rsidRPr="00AE437E" w:rsidTr="008D244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009FC" w:rsidRPr="00AE437E" w:rsidTr="008D244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8D2441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1009FC" w:rsidP="00E37C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</w:t>
                  </w:r>
                  <w:r w:rsidR="00E37C7E" w:rsidRPr="00AE437E">
                    <w:rPr>
                      <w:rFonts w:ascii="Times New Roman" w:hAnsi="Times New Roman"/>
                      <w:sz w:val="24"/>
                      <w:szCs w:val="24"/>
                    </w:rPr>
                    <w:t>443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9FC" w:rsidRPr="00AE437E" w:rsidRDefault="00E37C7E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обновление общественного транспорта</w:t>
                  </w:r>
                  <w:r w:rsidR="001009FC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608AB" w:rsidRPr="00771388" w:rsidRDefault="004608AB" w:rsidP="004608AB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FD0491" w:rsidRPr="00AE437E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8D24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37C7E" w:rsidRPr="00AE437E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E37C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2 02 15399 02 0000 150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1511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Дотации бюджетам субъектов Российской Федерации на премирование победителей Всероссийского конкурса 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Лучшая муниципальная практика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608AB" w:rsidRDefault="004608AB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</w:t>
            </w:r>
            <w:r w:rsidR="0087504E" w:rsidRPr="00AE437E">
              <w:rPr>
                <w:rFonts w:ascii="Times New Roman" w:hAnsi="Times New Roman"/>
                <w:sz w:val="26"/>
                <w:szCs w:val="26"/>
              </w:rPr>
              <w:t>ой</w:t>
            </w:r>
            <w:r w:rsidRPr="00AE437E">
              <w:rPr>
                <w:rFonts w:ascii="Times New Roman" w:hAnsi="Times New Roman"/>
                <w:sz w:val="26"/>
                <w:szCs w:val="26"/>
              </w:rPr>
              <w:t xml:space="preserve"> следующего содержания:</w:t>
            </w:r>
          </w:p>
          <w:p w:rsidR="005F12CC" w:rsidRDefault="005F12CC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0D73" w:rsidRPr="00750D73" w:rsidRDefault="00750D73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FD0491" w:rsidRPr="00AE437E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D0491" w:rsidRPr="00AE437E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750D73">
                  <w:pPr>
                    <w:autoSpaceDE w:val="0"/>
                    <w:autoSpaceDN w:val="0"/>
                    <w:adjustRightInd w:val="0"/>
                    <w:spacing w:line="233" w:lineRule="auto"/>
                    <w:ind w:left="-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</w:t>
                  </w:r>
                  <w:r w:rsidR="00E37C7E" w:rsidRPr="00AE437E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</w:t>
                  </w:r>
                  <w:r w:rsidR="00E37C7E" w:rsidRPr="00AE437E">
                    <w:rPr>
                      <w:rFonts w:ascii="Times New Roman" w:hAnsi="Times New Roman"/>
                      <w:sz w:val="24"/>
                      <w:szCs w:val="24"/>
                    </w:rPr>
                    <w:t>203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E37C7E" w:rsidP="00750D73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обязательств, </w:t>
                  </w:r>
                  <w:r w:rsidRPr="005F12CC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связанных с реализацией мероприятий по обеспечению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сохранности воинских захоронений на территории Российской Федерации</w:t>
                  </w:r>
                  <w:r w:rsidR="00FD0491" w:rsidRPr="00AE437E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B67E94" w:rsidRPr="00771388" w:rsidRDefault="00B67E94" w:rsidP="00750D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B67E94" w:rsidRPr="00AE437E" w:rsidTr="00B342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67E94" w:rsidRPr="00AE437E" w:rsidTr="00B342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2 02 25299 02 0000 150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Федерации, связанных с реализацией федеральной целевой </w:t>
                  </w:r>
                  <w:hyperlink r:id="rId13" w:history="1">
                    <w:r w:rsidRPr="00AE437E">
                      <w:rPr>
                        <w:rFonts w:ascii="Times New Roman" w:hAnsi="Times New Roman"/>
                        <w:sz w:val="24"/>
                        <w:szCs w:val="24"/>
                      </w:rPr>
                      <w:t>программы</w:t>
                    </w:r>
                  </w:hyperlink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«Увековечение памяти погибших при защите Отечества на 2019-2024 годы»</w:t>
                  </w:r>
                </w:p>
              </w:tc>
            </w:tr>
          </w:tbl>
          <w:p w:rsidR="00B67E94" w:rsidRPr="00AE437E" w:rsidRDefault="00B67E94" w:rsidP="00750D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B67E94" w:rsidRPr="00AE437E" w:rsidTr="00B342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67E94" w:rsidRPr="00AE437E" w:rsidTr="00B342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ind w:left="-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2 02 25518 02 0000 150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E94" w:rsidRPr="00AE437E" w:rsidRDefault="00B67E94" w:rsidP="00750D73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Субсидия бюджетам субъектов Российской Федерации на достижение показателей государственной программы Российской Федерации «Реализация государственной национальной политики»</w:t>
                  </w:r>
                </w:p>
              </w:tc>
            </w:tr>
          </w:tbl>
          <w:p w:rsidR="00AE515C" w:rsidRPr="00771388" w:rsidRDefault="00AE515C" w:rsidP="00750D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AE515C" w:rsidRPr="00AE437E" w:rsidTr="00AE515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E515C" w:rsidRPr="00AE437E" w:rsidTr="00AE515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2 19 25299 02 0000 150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годы», из бюджетов субъектов Российской Федерации»</w:t>
                  </w:r>
                </w:p>
              </w:tc>
            </w:tr>
          </w:tbl>
          <w:p w:rsidR="00AE515C" w:rsidRPr="00AE437E" w:rsidRDefault="00AE515C" w:rsidP="00750D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AE515C" w:rsidRPr="00AE437E" w:rsidTr="00AE515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E515C" w:rsidRPr="00AE437E" w:rsidTr="00AE515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ind w:left="-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2 19 25518 02 0000 150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15C" w:rsidRPr="00AE437E" w:rsidRDefault="00AE515C" w:rsidP="00750D7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единой субсидии на достижение показателей государственной программы Российской </w:t>
                  </w:r>
                  <w:r w:rsidRPr="005F12CC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Федерации «Реализация государственной национальной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политики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 бюджетов субъектов Российской Федерации»</w:t>
                  </w:r>
                </w:p>
              </w:tc>
            </w:tr>
          </w:tbl>
          <w:p w:rsidR="00E37C7E" w:rsidRPr="00771388" w:rsidRDefault="00E37C7E" w:rsidP="00750D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E37C7E" w:rsidRPr="00AE437E" w:rsidTr="00E37C7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37C7E" w:rsidRPr="00AE437E" w:rsidTr="00E37C7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2 02 25081 02 0000 150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      </w:r>
                </w:p>
              </w:tc>
            </w:tr>
          </w:tbl>
          <w:p w:rsidR="00E37C7E" w:rsidRPr="003B4E3A" w:rsidRDefault="00E37C7E" w:rsidP="00750D73">
            <w:pPr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4E3A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E37C7E" w:rsidRPr="00AE437E" w:rsidTr="00E37C7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37C7E" w:rsidRPr="00AE437E" w:rsidTr="00E37C7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2 02 25081 02 0000 150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7C7E" w:rsidRPr="00AE437E" w:rsidRDefault="00E37C7E" w:rsidP="00750D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государственную поддержку организаций, входящих в систему спортивной подготовки</w:t>
                  </w:r>
                  <w:r w:rsid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3B4E3A" w:rsidRPr="003B4E3A" w:rsidRDefault="003B4E3A" w:rsidP="00750D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4E3A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3B4E3A" w:rsidRPr="00AE437E" w:rsidTr="003B4E3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B4E3A" w:rsidRPr="00AE437E" w:rsidTr="003B4E3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750D73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2 02 25081 02 0000 150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2CC" w:rsidRDefault="003B4E3A" w:rsidP="00750D7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государственную поддержку спортивных организаций, осуществляющих подготовку </w:t>
                  </w:r>
                </w:p>
                <w:p w:rsidR="00750D73" w:rsidRPr="00750D73" w:rsidRDefault="00750D73" w:rsidP="00750D73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"/>
                      <w:szCs w:val="2"/>
                    </w:rPr>
                  </w:pPr>
                </w:p>
                <w:p w:rsidR="003B4E3A" w:rsidRPr="00AE437E" w:rsidRDefault="003B4E3A" w:rsidP="00750D73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спортивного резерва для спортивных сборных команд, в том числе спортивных сборных команд Российской Федерации»</w:t>
                  </w:r>
                </w:p>
              </w:tc>
            </w:tr>
          </w:tbl>
          <w:p w:rsidR="003B4E3A" w:rsidRPr="00AE437E" w:rsidRDefault="003B4E3A" w:rsidP="00AE43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lastRenderedPageBreak/>
              <w:t>дополнить строками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3B4E3A" w:rsidRPr="00AE437E" w:rsidTr="003B4E3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B4E3A" w:rsidRPr="00AE437E" w:rsidTr="003B4E3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2 02 25133 02 0000 150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в целях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Федерации, возникающих при осуществлении капитального </w:t>
                  </w:r>
                  <w:proofErr w:type="gram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ремонта объектов спортивной инфраструктуры государственной собственности субъектов Российской</w:t>
                  </w:r>
                  <w:proofErr w:type="gram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Федерации (муниципальной собственности)</w:t>
                  </w:r>
                </w:p>
              </w:tc>
            </w:tr>
            <w:tr w:rsidR="003B4E3A" w:rsidRPr="00AE437E" w:rsidTr="003B4E3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2 02 25143 02 0000 150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в целях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человек»</w:t>
                  </w:r>
                </w:p>
              </w:tc>
            </w:tr>
          </w:tbl>
          <w:p w:rsidR="007702E6" w:rsidRPr="00771388" w:rsidRDefault="007702E6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7702E6" w:rsidRPr="00AE437E" w:rsidTr="007702E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702E6" w:rsidRPr="00AE437E" w:rsidTr="007702E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2 02 25753 02 0000 150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закупки и монтажа оборудования для создания «умных» спортивных площадок</w:t>
                  </w:r>
                  <w:r w:rsid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7702E6" w:rsidRPr="00AE437E" w:rsidRDefault="007702E6" w:rsidP="00AE43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7702E6" w:rsidRPr="00AE437E" w:rsidTr="007702E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702E6" w:rsidRPr="00AE437E" w:rsidTr="007702E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ind w:left="-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</w:t>
                  </w:r>
                  <w:r w:rsidR="00793B5E" w:rsidRPr="00AE437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2 18 25143 02 0000 150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E6" w:rsidRPr="00AE437E" w:rsidRDefault="007702E6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color w:val="000000" w:themeColor="text1"/>
                      <w:sz w:val="24"/>
                      <w:szCs w:val="24"/>
                    </w:rPr>
                    <w:t xml:space="preserve">Доходы бюджетов субъектов Российской Федерации от возврата остатков субсидий в целях </w:t>
                  </w:r>
                  <w:proofErr w:type="spellStart"/>
                  <w:r w:rsidRPr="00AE437E">
                    <w:rPr>
                      <w:color w:val="000000" w:themeColor="text1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AE437E">
                    <w:rPr>
                      <w:color w:val="000000" w:themeColor="text1"/>
                      <w:sz w:val="24"/>
                      <w:szCs w:val="24"/>
                    </w:rPr>
                    <w:t xml:space="preserve">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человек, из бюджетов муниципальных образований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D3B68" w:rsidRPr="003B4E3A" w:rsidRDefault="004D3B68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4E3A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4D3B68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D3B68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2 19 25081 02 0000 150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субъектов Российской Федерации</w:t>
                  </w:r>
                  <w:r w:rsidR="008311F5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D3B68" w:rsidRPr="003B4E3A" w:rsidRDefault="004D3B68" w:rsidP="00AE4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4E3A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4D3B68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AB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D3B68" w:rsidRPr="00AE437E" w:rsidTr="00AB20A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4D3B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3B68" w:rsidRPr="00AE437E" w:rsidRDefault="004D3B68" w:rsidP="004D3B6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2 19 25081 02 0000 150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3B68" w:rsidRPr="00AE437E" w:rsidRDefault="004D3B68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государственную поддержку организаций, входящих в систему спортивной подготовки, из бюджетов субъектов Российской Федерации</w:t>
                  </w:r>
                  <w:r w:rsidR="003B4E3A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3B4E3A" w:rsidRDefault="003B4E3A" w:rsidP="003B4E3A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4E3A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p w:rsidR="00AE437E" w:rsidRDefault="00AE437E" w:rsidP="003B4E3A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437E" w:rsidRPr="003B4E3A" w:rsidRDefault="00AE437E" w:rsidP="003B4E3A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3B4E3A" w:rsidRPr="00AE437E" w:rsidTr="003B4E3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3B4E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3B4E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3B4E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B4E3A" w:rsidRPr="00AE437E" w:rsidTr="003B4E3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3B4E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3B4E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2 19 25081 02 0000 150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субъектов Российской Федерации»</w:t>
                  </w:r>
                </w:p>
              </w:tc>
            </w:tr>
          </w:tbl>
          <w:p w:rsidR="003B4E3A" w:rsidRPr="00AE437E" w:rsidRDefault="003B4E3A" w:rsidP="00AE43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строками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3B4E3A" w:rsidRPr="00AE437E" w:rsidTr="003B4E3A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B4E3A" w:rsidRPr="00AE437E" w:rsidTr="003B4E3A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AE437E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3B4E3A" w:rsidRPr="00AE437E">
                    <w:rPr>
                      <w:rFonts w:ascii="Times New Roman" w:hAnsi="Times New Roman"/>
                      <w:sz w:val="24"/>
                      <w:szCs w:val="24"/>
                    </w:rPr>
                    <w:t>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2 19 25133 02 0000 150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в целях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Федерации, возникающих при осуществлении капитального </w:t>
                  </w:r>
                  <w:proofErr w:type="gram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ремонта объектов спортивной инфраструктуры государственной собственности субъектов Российской</w:t>
                  </w:r>
                  <w:proofErr w:type="gram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Федерации (муниципальной собственности), из бюджетов субъектов Российской Федерации</w:t>
                  </w:r>
                </w:p>
              </w:tc>
            </w:tr>
            <w:tr w:rsidR="003B4E3A" w:rsidRPr="00AE437E" w:rsidTr="003B4E3A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2 19 25143 02 0000 150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4E3A" w:rsidRPr="00AE437E" w:rsidRDefault="003B4E3A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Возврат остатков субсидий в целях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человек, из бюджетов субъектов Российской Федерации»</w:t>
                  </w:r>
                </w:p>
              </w:tc>
            </w:tr>
          </w:tbl>
          <w:p w:rsidR="004F62FB" w:rsidRPr="00771388" w:rsidRDefault="004F62FB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4F62FB" w:rsidRPr="00AE437E" w:rsidTr="004A05F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F62FB" w:rsidRPr="00AE437E" w:rsidTr="004A05F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2 02 25114 02 0000 150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      </w:r>
                </w:p>
              </w:tc>
            </w:tr>
          </w:tbl>
          <w:p w:rsidR="004F62FB" w:rsidRPr="00771388" w:rsidRDefault="004F62FB" w:rsidP="00AE437E">
            <w:pPr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4F62FB" w:rsidRPr="00AE437E" w:rsidTr="004A05F2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F62FB" w:rsidRPr="00AE437E" w:rsidTr="004A05F2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2 02 25114 02 0000 150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      </w:r>
                  <w:r w:rsidRPr="00AE437E">
                    <w:rPr>
                      <w:rFonts w:hint="eastAsia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F62FB" w:rsidRPr="00771388" w:rsidRDefault="004F62FB" w:rsidP="00AE437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4F62FB" w:rsidRPr="00AE437E" w:rsidTr="004A05F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F62FB" w:rsidRPr="00AE437E" w:rsidTr="004A05F2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2 19 25028 02 0000 150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поддержку региональных проектов в сфере информационных технологий из бюджетов субъектов Российской Федерации»</w:t>
                  </w:r>
                </w:p>
              </w:tc>
            </w:tr>
          </w:tbl>
          <w:p w:rsidR="004F62FB" w:rsidRPr="00AE437E" w:rsidRDefault="004F62FB" w:rsidP="00AE43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4F62FB" w:rsidRPr="00AE437E" w:rsidTr="004A05F2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F62FB" w:rsidRPr="00AE437E" w:rsidTr="004A05F2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2 19 25114 02 0000 150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2FB" w:rsidRPr="00AE437E" w:rsidRDefault="004F62FB" w:rsidP="00AE437E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 из бюджетов субъектов Российской Федерации»</w:t>
                  </w:r>
                </w:p>
              </w:tc>
            </w:tr>
          </w:tbl>
          <w:p w:rsidR="00DE4D84" w:rsidRPr="00771388" w:rsidRDefault="00DE4D84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FD0491" w:rsidRPr="00AE437E" w:rsidTr="008D244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2E71" w:rsidRPr="00AE437E" w:rsidTr="008D244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E71" w:rsidRPr="00AE437E" w:rsidRDefault="00DD2E7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E71" w:rsidRPr="00AE437E" w:rsidRDefault="00DD2E7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2 02 25335 02 0000 150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E71" w:rsidRPr="00AE437E" w:rsidRDefault="00DD2E7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развитие инфраструктуры туризма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DE4D84" w:rsidRPr="00AE437E" w:rsidRDefault="00DE4D84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FD0491" w:rsidRPr="00AE437E" w:rsidTr="008D244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491" w:rsidRPr="00AE437E" w:rsidRDefault="00FD049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D2E71" w:rsidRPr="00AE437E" w:rsidTr="00DD2E7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E71" w:rsidRPr="00AE437E" w:rsidRDefault="00DD2E7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E71" w:rsidRPr="00AE437E" w:rsidRDefault="00DD2E7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2 02 25448 02 0000 150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2E71" w:rsidRPr="00AE437E" w:rsidRDefault="00DD2E71" w:rsidP="00AE437E">
                  <w:pPr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сохранение объектов культурного наследия, находящихся в региональной (муниципальной) собственности»</w:t>
                  </w:r>
                </w:p>
              </w:tc>
            </w:tr>
          </w:tbl>
          <w:p w:rsidR="00EF0278" w:rsidRPr="00771388" w:rsidRDefault="00EF0278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EF0278" w:rsidRPr="00AE437E" w:rsidTr="00EF027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0278" w:rsidRPr="00AE437E" w:rsidTr="00EF027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2 02 25558 02 0000 150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достижение показателей государственной </w:t>
                  </w:r>
                  <w:hyperlink r:id="rId14" w:history="1">
                    <w:r w:rsidRPr="00AE437E">
                      <w:rPr>
                        <w:rFonts w:ascii="Times New Roman" w:hAnsi="Times New Roman"/>
                        <w:sz w:val="24"/>
                        <w:szCs w:val="24"/>
                      </w:rPr>
                      <w:t>программы</w:t>
                    </w:r>
                  </w:hyperlink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Российской Федерации </w:t>
                  </w:r>
                  <w:r w:rsidR="00215D2F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Развитие туризма</w:t>
                  </w:r>
                  <w:r w:rsidR="00215D2F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EF0278" w:rsidRPr="00AE437E" w:rsidRDefault="00EF0278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EF0278" w:rsidRPr="00AE437E" w:rsidTr="00EF027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0278" w:rsidRPr="00AE437E" w:rsidTr="00EF027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2 18 25448 02 0000 150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сохранение объектов культурного наследия, находящихся в региональной (муниципальной) собственности из бюджетов муниципальных образований»</w:t>
                  </w:r>
                </w:p>
              </w:tc>
            </w:tr>
          </w:tbl>
          <w:p w:rsidR="00EF0278" w:rsidRPr="00771388" w:rsidRDefault="00EF0278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EF0278" w:rsidRPr="00AE437E" w:rsidTr="00AE437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0278" w:rsidRPr="00AE437E" w:rsidTr="00AE437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2 18 25522 02 0000 150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Доходы бюджетов субъектов Российской Федерации от возврата остатков субсидий на создание модульных некапитальных средств размещения при реализации инвестиционных проектов из бюджетов муниципальных образований</w:t>
                  </w:r>
                  <w:r w:rsidR="00215D2F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EF0278" w:rsidRPr="00AE437E" w:rsidRDefault="00EF0278" w:rsidP="00AE43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37E">
              <w:rPr>
                <w:rFonts w:ascii="Times New Roman" w:hAnsi="Times New Roman"/>
                <w:sz w:val="26"/>
                <w:szCs w:val="26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EF0278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F0278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«756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2 19 25448 02 0000 150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278" w:rsidRPr="00AE437E" w:rsidRDefault="00EF0278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Возврат остатков субсидий на сохранение объектов культурного наследия, находящихся в региональной (муниципальной) собственности из бюджетов субъектов Российской Федерации»</w:t>
                  </w:r>
                </w:p>
              </w:tc>
            </w:tr>
          </w:tbl>
          <w:p w:rsidR="0042270E" w:rsidRPr="00771388" w:rsidRDefault="0042270E" w:rsidP="00AE437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- с</w:t>
            </w:r>
            <w:r w:rsidR="008311F5" w:rsidRPr="00771388">
              <w:rPr>
                <w:rFonts w:ascii="Times New Roman" w:hAnsi="Times New Roman"/>
                <w:sz w:val="26"/>
                <w:szCs w:val="26"/>
              </w:rPr>
              <w:t>т</w:t>
            </w:r>
            <w:r w:rsidRPr="00771388">
              <w:rPr>
                <w:rFonts w:ascii="Times New Roman" w:hAnsi="Times New Roman"/>
                <w:sz w:val="26"/>
                <w:szCs w:val="26"/>
              </w:rPr>
              <w:t>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2270E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70E" w:rsidRPr="00AE437E" w:rsidRDefault="0042270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70E" w:rsidRPr="00AE437E" w:rsidRDefault="0042270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70E" w:rsidRPr="00AE437E" w:rsidRDefault="0042270E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25CD1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CD1" w:rsidRPr="00AE437E" w:rsidRDefault="00325CD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CD1" w:rsidRPr="00AE437E" w:rsidRDefault="00325CD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«2 02 25229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CD1" w:rsidRPr="00AE437E" w:rsidRDefault="00325CD1" w:rsidP="00AE437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спортивная школа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, использующих в своем наименовании слово 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олимпийский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или образованные на его основе слова или словосочетания, в нормативное состояние»</w:t>
                  </w:r>
                </w:p>
              </w:tc>
            </w:tr>
          </w:tbl>
          <w:p w:rsidR="00325CD1" w:rsidRPr="00771388" w:rsidRDefault="00325CD1" w:rsidP="00AE4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42270E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70E" w:rsidRPr="00AE437E" w:rsidRDefault="0042270E" w:rsidP="004227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70E" w:rsidRPr="00AE437E" w:rsidRDefault="0042270E" w:rsidP="004227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70E" w:rsidRPr="00AE437E" w:rsidRDefault="0042270E" w:rsidP="004227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25CD1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CD1" w:rsidRPr="00AE437E" w:rsidRDefault="00325CD1" w:rsidP="004227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CD1" w:rsidRPr="00AE437E" w:rsidRDefault="00325CD1" w:rsidP="00325C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«2 02 25229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CD1" w:rsidRPr="00AE437E" w:rsidRDefault="00E6361C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спортивная школа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использующих в своих наименованиях слова 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олимпийский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паралимпийский</w:t>
                  </w:r>
                  <w:proofErr w:type="spellEnd"/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сурдлимпийский</w:t>
                  </w:r>
                  <w:proofErr w:type="spellEnd"/>
                  <w:r w:rsidR="00151188" w:rsidRPr="00AE437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или образованные на их основе слова или словосочетания, в нормативное состояние»</w:t>
                  </w:r>
                </w:p>
              </w:tc>
            </w:tr>
          </w:tbl>
          <w:p w:rsidR="001B33BB" w:rsidRPr="00771388" w:rsidRDefault="001B33BB" w:rsidP="001B33BB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lastRenderedPageBreak/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1B33BB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B33BB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1B33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«2 02 27111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капитальных вложений в объекты государственной собственности субъектов Российской Федерации»</w:t>
                  </w:r>
                </w:p>
              </w:tc>
            </w:tr>
          </w:tbl>
          <w:p w:rsidR="001B33BB" w:rsidRPr="00771388" w:rsidRDefault="001B33BB" w:rsidP="00AE4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388">
              <w:rPr>
                <w:rFonts w:ascii="Times New Roman" w:hAnsi="Times New Roman"/>
                <w:sz w:val="26"/>
                <w:szCs w:val="26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835"/>
              <w:gridCol w:w="5670"/>
            </w:tblGrid>
            <w:tr w:rsidR="001B33BB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B33BB" w:rsidRPr="00AE437E" w:rsidTr="0055011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51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1B33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«2 02 27111 02 0000 150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BB" w:rsidRPr="00AE437E" w:rsidRDefault="001B33BB" w:rsidP="00AE437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AE437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капитальных вложений в объекты государственной собственности субъектов Российской Федерации (муниципальной собственности)»</w:t>
                  </w:r>
                </w:p>
              </w:tc>
            </w:tr>
          </w:tbl>
          <w:p w:rsidR="00D72436" w:rsidRPr="00326C45" w:rsidRDefault="00D72436" w:rsidP="00AE43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81E0E">
              <w:rPr>
                <w:rFonts w:ascii="Times New Roman" w:hAnsi="Times New Roman"/>
                <w:bCs/>
                <w:sz w:val="26"/>
                <w:szCs w:val="26"/>
              </w:rPr>
              <w:t xml:space="preserve">2. Настоящее распоряжение </w:t>
            </w:r>
            <w:r w:rsidR="00F81E0E" w:rsidRPr="00F81E0E">
              <w:rPr>
                <w:rFonts w:ascii="Times New Roman" w:hAnsi="Times New Roman"/>
                <w:sz w:val="26"/>
                <w:szCs w:val="26"/>
              </w:rPr>
              <w:t>применяется к правоотношениям, возникающим при составлении и исполнении областного бюджета Рязанской области на 2026 год и на плановый период 2027 и 2028 годов</w:t>
            </w:r>
            <w:r w:rsidRPr="00F81E0E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3825EB" w:rsidRPr="00326C45" w:rsidRDefault="003825EB" w:rsidP="00AE437E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047B" w:rsidRPr="00665E6C" w:rsidRDefault="00B7047B" w:rsidP="001C0E01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114A" w:rsidRPr="00665E6C" w:rsidRDefault="004D114A" w:rsidP="00A025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7E0A" w:rsidRPr="009B7E0A" w:rsidTr="009B7E0A">
        <w:tblPrEx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4785" w:type="dxa"/>
            <w:shd w:val="clear" w:color="auto" w:fill="auto"/>
          </w:tcPr>
          <w:p w:rsidR="009B7E0A" w:rsidRPr="009B7E0A" w:rsidRDefault="009B7E0A" w:rsidP="009B7E0A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9B7E0A">
              <w:rPr>
                <w:rFonts w:ascii="Times New Roman" w:eastAsia="Calibri" w:hAnsi="Times New Roman"/>
                <w:bCs/>
                <w:sz w:val="28"/>
                <w:szCs w:val="24"/>
              </w:rPr>
              <w:lastRenderedPageBreak/>
              <w:t xml:space="preserve">Вице-губернатор Рязанской области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9B7E0A" w:rsidRPr="009B7E0A" w:rsidRDefault="009B7E0A" w:rsidP="009B7E0A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9B7E0A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9B7E0A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9B7E0A" w:rsidRDefault="009B7E0A" w:rsidP="00B7047B">
      <w:pPr>
        <w:spacing w:line="192" w:lineRule="auto"/>
        <w:jc w:val="both"/>
        <w:rPr>
          <w:sz w:val="26"/>
          <w:szCs w:val="26"/>
        </w:rPr>
      </w:pPr>
    </w:p>
    <w:p w:rsidR="009B7E0A" w:rsidRDefault="009B7E0A" w:rsidP="00B7047B">
      <w:pPr>
        <w:spacing w:line="192" w:lineRule="auto"/>
        <w:jc w:val="both"/>
        <w:rPr>
          <w:sz w:val="26"/>
          <w:szCs w:val="26"/>
        </w:rPr>
      </w:pP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5314"/>
        <w:gridCol w:w="513"/>
        <w:gridCol w:w="3778"/>
      </w:tblGrid>
      <w:tr w:rsidR="009B7E0A" w:rsidRPr="009B7E0A" w:rsidTr="002F1B63">
        <w:trPr>
          <w:trHeight w:val="309"/>
        </w:trPr>
        <w:tc>
          <w:tcPr>
            <w:tcW w:w="5295" w:type="dxa"/>
          </w:tcPr>
          <w:p w:rsidR="009B7E0A" w:rsidRPr="009B7E0A" w:rsidRDefault="009B7E0A" w:rsidP="002F1B63">
            <w:pPr>
              <w:rPr>
                <w:rFonts w:ascii="Times New Roman" w:hAnsi="Times New Roman"/>
                <w:color w:val="FFFFFF" w:themeColor="background1"/>
                <w:spacing w:val="-4"/>
                <w:sz w:val="28"/>
                <w:szCs w:val="28"/>
              </w:rPr>
            </w:pPr>
            <w:r w:rsidRPr="009B7E0A">
              <w:rPr>
                <w:rFonts w:ascii="Times New Roman" w:hAnsi="Times New Roman"/>
                <w:color w:val="FFFFFF" w:themeColor="background1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9B7E0A" w:rsidRPr="009B7E0A" w:rsidRDefault="009B7E0A" w:rsidP="002F1B63">
            <w:pPr>
              <w:rPr>
                <w:rFonts w:ascii="Times New Roman" w:hAnsi="Times New Roman"/>
                <w:color w:val="FFFFFF" w:themeColor="background1"/>
                <w:spacing w:val="-4"/>
                <w:sz w:val="28"/>
                <w:szCs w:val="28"/>
              </w:rPr>
            </w:pPr>
            <w:r w:rsidRPr="009B7E0A">
              <w:rPr>
                <w:rFonts w:ascii="Times New Roman" w:hAnsi="Times New Roman"/>
                <w:color w:val="FFFFFF" w:themeColor="background1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511" w:type="dxa"/>
          </w:tcPr>
          <w:p w:rsidR="009B7E0A" w:rsidRPr="009B7E0A" w:rsidRDefault="009B7E0A" w:rsidP="002F1B63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765" w:type="dxa"/>
          </w:tcPr>
          <w:p w:rsidR="009B7E0A" w:rsidRPr="009B7E0A" w:rsidRDefault="009B7E0A" w:rsidP="002F1B63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9B7E0A" w:rsidRPr="009B7E0A" w:rsidRDefault="009B7E0A" w:rsidP="002F1B63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B7E0A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Д.А. Боков</w:t>
            </w:r>
          </w:p>
        </w:tc>
      </w:tr>
    </w:tbl>
    <w:p w:rsidR="009B7E0A" w:rsidRDefault="009B7E0A" w:rsidP="009B7E0A">
      <w:pPr>
        <w:spacing w:line="192" w:lineRule="auto"/>
        <w:jc w:val="both"/>
        <w:rPr>
          <w:sz w:val="26"/>
          <w:szCs w:val="26"/>
        </w:rPr>
      </w:pPr>
    </w:p>
    <w:p w:rsidR="009B7E0A" w:rsidRDefault="009B7E0A" w:rsidP="009B7E0A">
      <w:pPr>
        <w:spacing w:line="192" w:lineRule="auto"/>
        <w:jc w:val="both"/>
        <w:rPr>
          <w:sz w:val="26"/>
          <w:szCs w:val="26"/>
        </w:rPr>
      </w:pPr>
    </w:p>
    <w:p w:rsidR="009B7E0A" w:rsidRPr="00665E6C" w:rsidRDefault="009B7E0A" w:rsidP="00B7047B">
      <w:pPr>
        <w:spacing w:line="192" w:lineRule="auto"/>
        <w:jc w:val="both"/>
        <w:rPr>
          <w:sz w:val="26"/>
          <w:szCs w:val="26"/>
        </w:rPr>
      </w:pPr>
    </w:p>
    <w:sectPr w:rsidR="009B7E0A" w:rsidRPr="00665E6C" w:rsidSect="00A025C9">
      <w:headerReference w:type="default" r:id="rId15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7F" w:rsidRDefault="00C5347F">
      <w:r>
        <w:separator/>
      </w:r>
    </w:p>
  </w:endnote>
  <w:endnote w:type="continuationSeparator" w:id="0">
    <w:p w:rsidR="00C5347F" w:rsidRDefault="00C5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6FAF">
      <w:tc>
        <w:tcPr>
          <w:tcW w:w="2538" w:type="dxa"/>
        </w:tcPr>
        <w:p w:rsidR="00DC6FAF" w:rsidRPr="00AC7150" w:rsidRDefault="00DC6FA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C6FAF" w:rsidRDefault="00DC6FA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C6FAF" w:rsidRPr="00D77BCF" w:rsidRDefault="00DC6FA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C6FAF" w:rsidRPr="00D77BCF" w:rsidRDefault="00DC6FA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6FAF" w:rsidRDefault="00DC6FA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7F" w:rsidRDefault="00C5347F">
      <w:r>
        <w:separator/>
      </w:r>
    </w:p>
  </w:footnote>
  <w:footnote w:type="continuationSeparator" w:id="0">
    <w:p w:rsidR="00C5347F" w:rsidRDefault="00C5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AF" w:rsidRDefault="00DC6FA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C6FAF" w:rsidRDefault="00DC6F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AF" w:rsidRPr="00481B88" w:rsidRDefault="00DC6FA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C6FAF" w:rsidRPr="00004A61" w:rsidRDefault="00DC6FA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004A61">
      <w:rPr>
        <w:rStyle w:val="a8"/>
        <w:rFonts w:ascii="Times New Roman" w:hAnsi="Times New Roman"/>
        <w:sz w:val="24"/>
        <w:szCs w:val="24"/>
      </w:rPr>
      <w:fldChar w:fldCharType="begin"/>
    </w:r>
    <w:r w:rsidRPr="00004A61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004A61">
      <w:rPr>
        <w:rStyle w:val="a8"/>
        <w:rFonts w:ascii="Times New Roman" w:hAnsi="Times New Roman"/>
        <w:sz w:val="24"/>
        <w:szCs w:val="24"/>
      </w:rPr>
      <w:fldChar w:fldCharType="separate"/>
    </w:r>
    <w:r w:rsidR="004A114B">
      <w:rPr>
        <w:rStyle w:val="a8"/>
        <w:rFonts w:ascii="Times New Roman" w:hAnsi="Times New Roman"/>
        <w:noProof/>
        <w:sz w:val="24"/>
        <w:szCs w:val="24"/>
      </w:rPr>
      <w:t>17</w:t>
    </w:r>
    <w:r w:rsidRPr="00004A61">
      <w:rPr>
        <w:rStyle w:val="a8"/>
        <w:rFonts w:ascii="Times New Roman" w:hAnsi="Times New Roman"/>
        <w:sz w:val="24"/>
        <w:szCs w:val="24"/>
      </w:rPr>
      <w:fldChar w:fldCharType="end"/>
    </w:r>
  </w:p>
  <w:p w:rsidR="00DC6FAF" w:rsidRPr="00E37801" w:rsidRDefault="00DC6FA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pdWgTu1cH61eGCe/UyQTudjR5k=" w:salt="+2KFGczfp55514OORAf+N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714"/>
    <w:rsid w:val="00004A61"/>
    <w:rsid w:val="000104E7"/>
    <w:rsid w:val="00011C09"/>
    <w:rsid w:val="00011D8B"/>
    <w:rsid w:val="0001360F"/>
    <w:rsid w:val="00016E2A"/>
    <w:rsid w:val="00021723"/>
    <w:rsid w:val="000331B3"/>
    <w:rsid w:val="00033413"/>
    <w:rsid w:val="00037C0C"/>
    <w:rsid w:val="000469F7"/>
    <w:rsid w:val="00047917"/>
    <w:rsid w:val="00047AF7"/>
    <w:rsid w:val="000502A3"/>
    <w:rsid w:val="00056DEB"/>
    <w:rsid w:val="00061133"/>
    <w:rsid w:val="00061D3E"/>
    <w:rsid w:val="00065A25"/>
    <w:rsid w:val="00073A7A"/>
    <w:rsid w:val="00076D5E"/>
    <w:rsid w:val="00084DD3"/>
    <w:rsid w:val="0008696F"/>
    <w:rsid w:val="000917C0"/>
    <w:rsid w:val="00095A1B"/>
    <w:rsid w:val="000A44F8"/>
    <w:rsid w:val="000B0736"/>
    <w:rsid w:val="000B2358"/>
    <w:rsid w:val="000D1393"/>
    <w:rsid w:val="000E649C"/>
    <w:rsid w:val="000F097C"/>
    <w:rsid w:val="000F3FE5"/>
    <w:rsid w:val="000F5254"/>
    <w:rsid w:val="001009FC"/>
    <w:rsid w:val="001013B3"/>
    <w:rsid w:val="00102E0D"/>
    <w:rsid w:val="00122CFD"/>
    <w:rsid w:val="001338F3"/>
    <w:rsid w:val="00136005"/>
    <w:rsid w:val="00136E2C"/>
    <w:rsid w:val="001371AA"/>
    <w:rsid w:val="0014109C"/>
    <w:rsid w:val="00151188"/>
    <w:rsid w:val="00151370"/>
    <w:rsid w:val="00162E72"/>
    <w:rsid w:val="00175BE5"/>
    <w:rsid w:val="001816B9"/>
    <w:rsid w:val="00184DCD"/>
    <w:rsid w:val="001850F4"/>
    <w:rsid w:val="001914AC"/>
    <w:rsid w:val="001947BE"/>
    <w:rsid w:val="001A098F"/>
    <w:rsid w:val="001A560F"/>
    <w:rsid w:val="001A6497"/>
    <w:rsid w:val="001B0982"/>
    <w:rsid w:val="001B32BA"/>
    <w:rsid w:val="001B33BB"/>
    <w:rsid w:val="001C04A1"/>
    <w:rsid w:val="001C0E01"/>
    <w:rsid w:val="001C3648"/>
    <w:rsid w:val="001D44D2"/>
    <w:rsid w:val="001D7A3C"/>
    <w:rsid w:val="001E0317"/>
    <w:rsid w:val="001E20F1"/>
    <w:rsid w:val="001F12E8"/>
    <w:rsid w:val="001F228C"/>
    <w:rsid w:val="001F64B8"/>
    <w:rsid w:val="001F7C83"/>
    <w:rsid w:val="001F7F68"/>
    <w:rsid w:val="00203046"/>
    <w:rsid w:val="00205AB5"/>
    <w:rsid w:val="00210E27"/>
    <w:rsid w:val="00215D2F"/>
    <w:rsid w:val="00224DBA"/>
    <w:rsid w:val="00231F1C"/>
    <w:rsid w:val="00242DDB"/>
    <w:rsid w:val="002479A2"/>
    <w:rsid w:val="00254001"/>
    <w:rsid w:val="00254A02"/>
    <w:rsid w:val="0026087E"/>
    <w:rsid w:val="00261AAE"/>
    <w:rsid w:val="00261DE0"/>
    <w:rsid w:val="00263A36"/>
    <w:rsid w:val="00265420"/>
    <w:rsid w:val="00265A86"/>
    <w:rsid w:val="00273907"/>
    <w:rsid w:val="00274E14"/>
    <w:rsid w:val="00280A6D"/>
    <w:rsid w:val="00280EB0"/>
    <w:rsid w:val="00292A94"/>
    <w:rsid w:val="002953B6"/>
    <w:rsid w:val="002A0370"/>
    <w:rsid w:val="002A040B"/>
    <w:rsid w:val="002A796D"/>
    <w:rsid w:val="002B7A59"/>
    <w:rsid w:val="002C6319"/>
    <w:rsid w:val="002C6B4B"/>
    <w:rsid w:val="002E51A7"/>
    <w:rsid w:val="002F1E81"/>
    <w:rsid w:val="002F6F1B"/>
    <w:rsid w:val="002F7686"/>
    <w:rsid w:val="00310D92"/>
    <w:rsid w:val="003160CB"/>
    <w:rsid w:val="00317DBE"/>
    <w:rsid w:val="003222A3"/>
    <w:rsid w:val="00325CD1"/>
    <w:rsid w:val="00326220"/>
    <w:rsid w:val="00326C45"/>
    <w:rsid w:val="00345141"/>
    <w:rsid w:val="003464CD"/>
    <w:rsid w:val="003475BA"/>
    <w:rsid w:val="00351815"/>
    <w:rsid w:val="0035185A"/>
    <w:rsid w:val="00360A40"/>
    <w:rsid w:val="003750EF"/>
    <w:rsid w:val="003825EB"/>
    <w:rsid w:val="003870C2"/>
    <w:rsid w:val="003B4E3A"/>
    <w:rsid w:val="003B5724"/>
    <w:rsid w:val="003C3FB2"/>
    <w:rsid w:val="003C69B0"/>
    <w:rsid w:val="003D32B1"/>
    <w:rsid w:val="003D3B8A"/>
    <w:rsid w:val="003D4B2A"/>
    <w:rsid w:val="003D54F8"/>
    <w:rsid w:val="003D6C68"/>
    <w:rsid w:val="003D7C9F"/>
    <w:rsid w:val="003E2017"/>
    <w:rsid w:val="003F0974"/>
    <w:rsid w:val="003F4F5E"/>
    <w:rsid w:val="003F5541"/>
    <w:rsid w:val="003F72EC"/>
    <w:rsid w:val="00400906"/>
    <w:rsid w:val="00410B4F"/>
    <w:rsid w:val="00421AA2"/>
    <w:rsid w:val="0042270E"/>
    <w:rsid w:val="0042590E"/>
    <w:rsid w:val="00426303"/>
    <w:rsid w:val="00433581"/>
    <w:rsid w:val="00433E8F"/>
    <w:rsid w:val="00436F88"/>
    <w:rsid w:val="00437F65"/>
    <w:rsid w:val="00441C55"/>
    <w:rsid w:val="0044466F"/>
    <w:rsid w:val="004473E7"/>
    <w:rsid w:val="00450D69"/>
    <w:rsid w:val="00456EE8"/>
    <w:rsid w:val="004608AB"/>
    <w:rsid w:val="00460FEA"/>
    <w:rsid w:val="00465BD2"/>
    <w:rsid w:val="004729FD"/>
    <w:rsid w:val="004734B7"/>
    <w:rsid w:val="00481B88"/>
    <w:rsid w:val="00481C3A"/>
    <w:rsid w:val="00485B4F"/>
    <w:rsid w:val="004862D1"/>
    <w:rsid w:val="004872BB"/>
    <w:rsid w:val="004A05F2"/>
    <w:rsid w:val="004A114B"/>
    <w:rsid w:val="004A16AF"/>
    <w:rsid w:val="004A191D"/>
    <w:rsid w:val="004B2D5A"/>
    <w:rsid w:val="004B6629"/>
    <w:rsid w:val="004D114A"/>
    <w:rsid w:val="004D293D"/>
    <w:rsid w:val="004D3B68"/>
    <w:rsid w:val="004D762D"/>
    <w:rsid w:val="004E5B89"/>
    <w:rsid w:val="004F44FE"/>
    <w:rsid w:val="004F62FB"/>
    <w:rsid w:val="00500F7D"/>
    <w:rsid w:val="00502F0B"/>
    <w:rsid w:val="00506D60"/>
    <w:rsid w:val="005073BD"/>
    <w:rsid w:val="00507B61"/>
    <w:rsid w:val="00512A47"/>
    <w:rsid w:val="00524D74"/>
    <w:rsid w:val="00526977"/>
    <w:rsid w:val="00531C68"/>
    <w:rsid w:val="00532119"/>
    <w:rsid w:val="005335F3"/>
    <w:rsid w:val="00542EBE"/>
    <w:rsid w:val="00543C38"/>
    <w:rsid w:val="00543D2D"/>
    <w:rsid w:val="00545A3D"/>
    <w:rsid w:val="00546DBB"/>
    <w:rsid w:val="0055011D"/>
    <w:rsid w:val="00550A25"/>
    <w:rsid w:val="00561A5B"/>
    <w:rsid w:val="00564AB0"/>
    <w:rsid w:val="00566BD0"/>
    <w:rsid w:val="0057074C"/>
    <w:rsid w:val="0057275C"/>
    <w:rsid w:val="0057323C"/>
    <w:rsid w:val="00573FBF"/>
    <w:rsid w:val="00574FF3"/>
    <w:rsid w:val="00582538"/>
    <w:rsid w:val="005838EA"/>
    <w:rsid w:val="00585ED2"/>
    <w:rsid w:val="00585EE1"/>
    <w:rsid w:val="00590C0E"/>
    <w:rsid w:val="005939E6"/>
    <w:rsid w:val="00596A4E"/>
    <w:rsid w:val="00596E70"/>
    <w:rsid w:val="00597750"/>
    <w:rsid w:val="005A4227"/>
    <w:rsid w:val="005A6865"/>
    <w:rsid w:val="005B0938"/>
    <w:rsid w:val="005B229B"/>
    <w:rsid w:val="005B3518"/>
    <w:rsid w:val="005C56AE"/>
    <w:rsid w:val="005C7449"/>
    <w:rsid w:val="005D57DB"/>
    <w:rsid w:val="005D6D60"/>
    <w:rsid w:val="005E201E"/>
    <w:rsid w:val="005E3500"/>
    <w:rsid w:val="005E3A7A"/>
    <w:rsid w:val="005E6D99"/>
    <w:rsid w:val="005E7186"/>
    <w:rsid w:val="005F12CC"/>
    <w:rsid w:val="005F2ADD"/>
    <w:rsid w:val="005F2C49"/>
    <w:rsid w:val="006013EB"/>
    <w:rsid w:val="0060479E"/>
    <w:rsid w:val="00604BE7"/>
    <w:rsid w:val="00610C7D"/>
    <w:rsid w:val="00611EED"/>
    <w:rsid w:val="006142A4"/>
    <w:rsid w:val="00616AED"/>
    <w:rsid w:val="0062743C"/>
    <w:rsid w:val="00632A4F"/>
    <w:rsid w:val="00632B56"/>
    <w:rsid w:val="006351E3"/>
    <w:rsid w:val="00644236"/>
    <w:rsid w:val="006444E2"/>
    <w:rsid w:val="006471E5"/>
    <w:rsid w:val="00665E6C"/>
    <w:rsid w:val="00671D3B"/>
    <w:rsid w:val="006727C8"/>
    <w:rsid w:val="006745A8"/>
    <w:rsid w:val="0067481F"/>
    <w:rsid w:val="006758B9"/>
    <w:rsid w:val="00677EC7"/>
    <w:rsid w:val="00684A5B"/>
    <w:rsid w:val="006959B8"/>
    <w:rsid w:val="006A1F71"/>
    <w:rsid w:val="006C04CF"/>
    <w:rsid w:val="006C7322"/>
    <w:rsid w:val="006D58D4"/>
    <w:rsid w:val="006E133C"/>
    <w:rsid w:val="006F19FA"/>
    <w:rsid w:val="006F328B"/>
    <w:rsid w:val="006F3F5E"/>
    <w:rsid w:val="006F5886"/>
    <w:rsid w:val="006F78B1"/>
    <w:rsid w:val="00702767"/>
    <w:rsid w:val="00707734"/>
    <w:rsid w:val="00707E19"/>
    <w:rsid w:val="007128D7"/>
    <w:rsid w:val="00712F7C"/>
    <w:rsid w:val="00714B21"/>
    <w:rsid w:val="00721240"/>
    <w:rsid w:val="0072328A"/>
    <w:rsid w:val="00735E4A"/>
    <w:rsid w:val="0073710E"/>
    <w:rsid w:val="007377B5"/>
    <w:rsid w:val="00741D3C"/>
    <w:rsid w:val="0074684D"/>
    <w:rsid w:val="00746CC2"/>
    <w:rsid w:val="00750D73"/>
    <w:rsid w:val="0075477F"/>
    <w:rsid w:val="00760323"/>
    <w:rsid w:val="00765600"/>
    <w:rsid w:val="00765F17"/>
    <w:rsid w:val="007702E6"/>
    <w:rsid w:val="00771388"/>
    <w:rsid w:val="0077154F"/>
    <w:rsid w:val="00775A4E"/>
    <w:rsid w:val="00780B7E"/>
    <w:rsid w:val="007901A0"/>
    <w:rsid w:val="00791C9F"/>
    <w:rsid w:val="00792AAB"/>
    <w:rsid w:val="00793B47"/>
    <w:rsid w:val="00793B5E"/>
    <w:rsid w:val="007A1D0C"/>
    <w:rsid w:val="007A2A7B"/>
    <w:rsid w:val="007A444D"/>
    <w:rsid w:val="007B0DDF"/>
    <w:rsid w:val="007C4D7E"/>
    <w:rsid w:val="007D15A9"/>
    <w:rsid w:val="007D4925"/>
    <w:rsid w:val="007D50F4"/>
    <w:rsid w:val="007E0D51"/>
    <w:rsid w:val="007F0C8A"/>
    <w:rsid w:val="007F11AB"/>
    <w:rsid w:val="007F4A3D"/>
    <w:rsid w:val="007F4ED2"/>
    <w:rsid w:val="007F6C6B"/>
    <w:rsid w:val="007F73C1"/>
    <w:rsid w:val="008143CB"/>
    <w:rsid w:val="00823CA1"/>
    <w:rsid w:val="008311F5"/>
    <w:rsid w:val="00831439"/>
    <w:rsid w:val="00835BFD"/>
    <w:rsid w:val="00844927"/>
    <w:rsid w:val="008513B9"/>
    <w:rsid w:val="00851A5A"/>
    <w:rsid w:val="00851CBE"/>
    <w:rsid w:val="00855B11"/>
    <w:rsid w:val="008612F0"/>
    <w:rsid w:val="008702D3"/>
    <w:rsid w:val="0087504E"/>
    <w:rsid w:val="00876034"/>
    <w:rsid w:val="008827E7"/>
    <w:rsid w:val="0089160E"/>
    <w:rsid w:val="00892B87"/>
    <w:rsid w:val="00897B1B"/>
    <w:rsid w:val="008A1696"/>
    <w:rsid w:val="008B60A1"/>
    <w:rsid w:val="008B7EFB"/>
    <w:rsid w:val="008C01A6"/>
    <w:rsid w:val="008C2C5C"/>
    <w:rsid w:val="008C58FE"/>
    <w:rsid w:val="008D2441"/>
    <w:rsid w:val="008D47E5"/>
    <w:rsid w:val="008E25C1"/>
    <w:rsid w:val="008E6C41"/>
    <w:rsid w:val="008F0816"/>
    <w:rsid w:val="008F0FCC"/>
    <w:rsid w:val="008F280C"/>
    <w:rsid w:val="008F3820"/>
    <w:rsid w:val="008F6BB7"/>
    <w:rsid w:val="008F71EB"/>
    <w:rsid w:val="008F7670"/>
    <w:rsid w:val="00900F42"/>
    <w:rsid w:val="00924263"/>
    <w:rsid w:val="00924351"/>
    <w:rsid w:val="009270FB"/>
    <w:rsid w:val="00927B17"/>
    <w:rsid w:val="00932E3C"/>
    <w:rsid w:val="009341B5"/>
    <w:rsid w:val="00937111"/>
    <w:rsid w:val="00943096"/>
    <w:rsid w:val="00945D8F"/>
    <w:rsid w:val="00953A75"/>
    <w:rsid w:val="009573D3"/>
    <w:rsid w:val="0095753C"/>
    <w:rsid w:val="00963520"/>
    <w:rsid w:val="00963789"/>
    <w:rsid w:val="0096517E"/>
    <w:rsid w:val="0096778F"/>
    <w:rsid w:val="00971B80"/>
    <w:rsid w:val="00972714"/>
    <w:rsid w:val="00975956"/>
    <w:rsid w:val="00981CB7"/>
    <w:rsid w:val="0098602E"/>
    <w:rsid w:val="009964EE"/>
    <w:rsid w:val="009977FF"/>
    <w:rsid w:val="009A085B"/>
    <w:rsid w:val="009B2DDE"/>
    <w:rsid w:val="009B51AF"/>
    <w:rsid w:val="009B7E0A"/>
    <w:rsid w:val="009C0B28"/>
    <w:rsid w:val="009C1DE6"/>
    <w:rsid w:val="009C1F0E"/>
    <w:rsid w:val="009C6FB2"/>
    <w:rsid w:val="009D0047"/>
    <w:rsid w:val="009D2577"/>
    <w:rsid w:val="009D3E8C"/>
    <w:rsid w:val="009D4DE9"/>
    <w:rsid w:val="009D5495"/>
    <w:rsid w:val="009E3A0E"/>
    <w:rsid w:val="009E4659"/>
    <w:rsid w:val="00A025C9"/>
    <w:rsid w:val="00A079FC"/>
    <w:rsid w:val="00A1314B"/>
    <w:rsid w:val="00A13160"/>
    <w:rsid w:val="00A137D3"/>
    <w:rsid w:val="00A31BA9"/>
    <w:rsid w:val="00A44A8F"/>
    <w:rsid w:val="00A51D96"/>
    <w:rsid w:val="00A5481E"/>
    <w:rsid w:val="00A7354B"/>
    <w:rsid w:val="00A8239A"/>
    <w:rsid w:val="00A8294F"/>
    <w:rsid w:val="00A96F84"/>
    <w:rsid w:val="00AB0A3C"/>
    <w:rsid w:val="00AB1471"/>
    <w:rsid w:val="00AB20AE"/>
    <w:rsid w:val="00AB5074"/>
    <w:rsid w:val="00AC3953"/>
    <w:rsid w:val="00AC3967"/>
    <w:rsid w:val="00AC6F1B"/>
    <w:rsid w:val="00AC7150"/>
    <w:rsid w:val="00AD6630"/>
    <w:rsid w:val="00AE1DCA"/>
    <w:rsid w:val="00AE437E"/>
    <w:rsid w:val="00AE515C"/>
    <w:rsid w:val="00AE5B86"/>
    <w:rsid w:val="00AF5F7C"/>
    <w:rsid w:val="00B02207"/>
    <w:rsid w:val="00B03403"/>
    <w:rsid w:val="00B10324"/>
    <w:rsid w:val="00B112E4"/>
    <w:rsid w:val="00B1547A"/>
    <w:rsid w:val="00B204C1"/>
    <w:rsid w:val="00B25207"/>
    <w:rsid w:val="00B34246"/>
    <w:rsid w:val="00B376B1"/>
    <w:rsid w:val="00B427D6"/>
    <w:rsid w:val="00B542CF"/>
    <w:rsid w:val="00B620D9"/>
    <w:rsid w:val="00B633DB"/>
    <w:rsid w:val="00B639ED"/>
    <w:rsid w:val="00B66A8C"/>
    <w:rsid w:val="00B67E94"/>
    <w:rsid w:val="00B7047B"/>
    <w:rsid w:val="00B768C2"/>
    <w:rsid w:val="00B8061C"/>
    <w:rsid w:val="00B83BA2"/>
    <w:rsid w:val="00B853AA"/>
    <w:rsid w:val="00B875BF"/>
    <w:rsid w:val="00B90D8F"/>
    <w:rsid w:val="00B91F62"/>
    <w:rsid w:val="00B94F8A"/>
    <w:rsid w:val="00B96C99"/>
    <w:rsid w:val="00BA29AF"/>
    <w:rsid w:val="00BB2C98"/>
    <w:rsid w:val="00BB55AF"/>
    <w:rsid w:val="00BB5991"/>
    <w:rsid w:val="00BC01D1"/>
    <w:rsid w:val="00BD0B82"/>
    <w:rsid w:val="00BD1949"/>
    <w:rsid w:val="00BE58F8"/>
    <w:rsid w:val="00BE5DC7"/>
    <w:rsid w:val="00BE7C97"/>
    <w:rsid w:val="00BF4F5F"/>
    <w:rsid w:val="00BF660A"/>
    <w:rsid w:val="00C00974"/>
    <w:rsid w:val="00C04EEB"/>
    <w:rsid w:val="00C075A4"/>
    <w:rsid w:val="00C10F12"/>
    <w:rsid w:val="00C11826"/>
    <w:rsid w:val="00C339B0"/>
    <w:rsid w:val="00C347CF"/>
    <w:rsid w:val="00C35FBE"/>
    <w:rsid w:val="00C37DF1"/>
    <w:rsid w:val="00C40FB9"/>
    <w:rsid w:val="00C46D42"/>
    <w:rsid w:val="00C50C32"/>
    <w:rsid w:val="00C52344"/>
    <w:rsid w:val="00C5347F"/>
    <w:rsid w:val="00C53A87"/>
    <w:rsid w:val="00C60178"/>
    <w:rsid w:val="00C603D3"/>
    <w:rsid w:val="00C61760"/>
    <w:rsid w:val="00C63CD6"/>
    <w:rsid w:val="00C80EE4"/>
    <w:rsid w:val="00C87D95"/>
    <w:rsid w:val="00C9077A"/>
    <w:rsid w:val="00C9191D"/>
    <w:rsid w:val="00C95CD2"/>
    <w:rsid w:val="00CA01A1"/>
    <w:rsid w:val="00CA051B"/>
    <w:rsid w:val="00CA38ED"/>
    <w:rsid w:val="00CB3CBE"/>
    <w:rsid w:val="00CC01CE"/>
    <w:rsid w:val="00CC3008"/>
    <w:rsid w:val="00CD10E2"/>
    <w:rsid w:val="00CE043B"/>
    <w:rsid w:val="00CE05F1"/>
    <w:rsid w:val="00CF03D8"/>
    <w:rsid w:val="00CF0AB1"/>
    <w:rsid w:val="00D015D5"/>
    <w:rsid w:val="00D03D68"/>
    <w:rsid w:val="00D05E21"/>
    <w:rsid w:val="00D06EB2"/>
    <w:rsid w:val="00D1195F"/>
    <w:rsid w:val="00D1379B"/>
    <w:rsid w:val="00D15AFD"/>
    <w:rsid w:val="00D266DD"/>
    <w:rsid w:val="00D31F7C"/>
    <w:rsid w:val="00D32B04"/>
    <w:rsid w:val="00D374E7"/>
    <w:rsid w:val="00D422D9"/>
    <w:rsid w:val="00D62FBF"/>
    <w:rsid w:val="00D63949"/>
    <w:rsid w:val="00D63BF9"/>
    <w:rsid w:val="00D650B9"/>
    <w:rsid w:val="00D652E7"/>
    <w:rsid w:val="00D665D5"/>
    <w:rsid w:val="00D67322"/>
    <w:rsid w:val="00D71F0C"/>
    <w:rsid w:val="00D72436"/>
    <w:rsid w:val="00D7557D"/>
    <w:rsid w:val="00D77BCF"/>
    <w:rsid w:val="00D77F73"/>
    <w:rsid w:val="00D80720"/>
    <w:rsid w:val="00D81370"/>
    <w:rsid w:val="00D82D5E"/>
    <w:rsid w:val="00D84394"/>
    <w:rsid w:val="00D95E55"/>
    <w:rsid w:val="00DA6EF1"/>
    <w:rsid w:val="00DB3664"/>
    <w:rsid w:val="00DC16FB"/>
    <w:rsid w:val="00DC4A65"/>
    <w:rsid w:val="00DC4F66"/>
    <w:rsid w:val="00DC59F5"/>
    <w:rsid w:val="00DC5E70"/>
    <w:rsid w:val="00DC6FAF"/>
    <w:rsid w:val="00DD2E71"/>
    <w:rsid w:val="00DD4DDA"/>
    <w:rsid w:val="00DD6FB6"/>
    <w:rsid w:val="00DE22A9"/>
    <w:rsid w:val="00DE4D84"/>
    <w:rsid w:val="00DE5C4F"/>
    <w:rsid w:val="00DF1A70"/>
    <w:rsid w:val="00DF7C56"/>
    <w:rsid w:val="00E001C2"/>
    <w:rsid w:val="00E10B44"/>
    <w:rsid w:val="00E11F02"/>
    <w:rsid w:val="00E13B9F"/>
    <w:rsid w:val="00E17FC2"/>
    <w:rsid w:val="00E17FF2"/>
    <w:rsid w:val="00E20F26"/>
    <w:rsid w:val="00E2726B"/>
    <w:rsid w:val="00E3203B"/>
    <w:rsid w:val="00E34301"/>
    <w:rsid w:val="00E37801"/>
    <w:rsid w:val="00E37C7E"/>
    <w:rsid w:val="00E46EAA"/>
    <w:rsid w:val="00E47ABB"/>
    <w:rsid w:val="00E5038C"/>
    <w:rsid w:val="00E50B69"/>
    <w:rsid w:val="00E5298B"/>
    <w:rsid w:val="00E56EFB"/>
    <w:rsid w:val="00E6056D"/>
    <w:rsid w:val="00E6361C"/>
    <w:rsid w:val="00E6458F"/>
    <w:rsid w:val="00E65D1E"/>
    <w:rsid w:val="00E67BCA"/>
    <w:rsid w:val="00E70A3D"/>
    <w:rsid w:val="00E7242D"/>
    <w:rsid w:val="00E73F89"/>
    <w:rsid w:val="00E77A64"/>
    <w:rsid w:val="00E8464C"/>
    <w:rsid w:val="00E87E25"/>
    <w:rsid w:val="00EA04F1"/>
    <w:rsid w:val="00EA2FD3"/>
    <w:rsid w:val="00EA61FA"/>
    <w:rsid w:val="00EB1D1E"/>
    <w:rsid w:val="00EB3A5B"/>
    <w:rsid w:val="00EB534D"/>
    <w:rsid w:val="00EB7662"/>
    <w:rsid w:val="00EB7CE9"/>
    <w:rsid w:val="00EC433F"/>
    <w:rsid w:val="00EC44FA"/>
    <w:rsid w:val="00ED1FDE"/>
    <w:rsid w:val="00EE4E06"/>
    <w:rsid w:val="00EF0278"/>
    <w:rsid w:val="00EF2AD8"/>
    <w:rsid w:val="00F03465"/>
    <w:rsid w:val="00F06EFB"/>
    <w:rsid w:val="00F070E0"/>
    <w:rsid w:val="00F1529E"/>
    <w:rsid w:val="00F15A1B"/>
    <w:rsid w:val="00F16F07"/>
    <w:rsid w:val="00F21D74"/>
    <w:rsid w:val="00F24A7A"/>
    <w:rsid w:val="00F45A45"/>
    <w:rsid w:val="00F45B7C"/>
    <w:rsid w:val="00F45FCE"/>
    <w:rsid w:val="00F53D63"/>
    <w:rsid w:val="00F55B79"/>
    <w:rsid w:val="00F66AD5"/>
    <w:rsid w:val="00F72059"/>
    <w:rsid w:val="00F73AD2"/>
    <w:rsid w:val="00F77205"/>
    <w:rsid w:val="00F81E0E"/>
    <w:rsid w:val="00F9334F"/>
    <w:rsid w:val="00F942F2"/>
    <w:rsid w:val="00F97D7F"/>
    <w:rsid w:val="00FA122C"/>
    <w:rsid w:val="00FA2D6D"/>
    <w:rsid w:val="00FA38C1"/>
    <w:rsid w:val="00FA3B95"/>
    <w:rsid w:val="00FA6608"/>
    <w:rsid w:val="00FA6A2A"/>
    <w:rsid w:val="00FB0ADB"/>
    <w:rsid w:val="00FB564E"/>
    <w:rsid w:val="00FC1278"/>
    <w:rsid w:val="00FD0491"/>
    <w:rsid w:val="00FD1D7A"/>
    <w:rsid w:val="00FD3B1F"/>
    <w:rsid w:val="00FE7735"/>
    <w:rsid w:val="00FE7C02"/>
    <w:rsid w:val="00FF253C"/>
    <w:rsid w:val="00FF31BF"/>
    <w:rsid w:val="00FF3ABE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EB0"/>
    <w:rPr>
      <w:rFonts w:ascii="TimesET" w:hAnsi="TimesET"/>
    </w:rPr>
  </w:style>
  <w:style w:type="paragraph" w:styleId="1">
    <w:name w:val="heading 1"/>
    <w:basedOn w:val="a"/>
    <w:next w:val="a"/>
    <w:qFormat/>
    <w:rsid w:val="00280E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80E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80E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80E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80E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80E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80E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80EB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45A45"/>
    <w:pPr>
      <w:ind w:left="720"/>
      <w:contextualSpacing/>
    </w:pPr>
  </w:style>
  <w:style w:type="paragraph" w:customStyle="1" w:styleId="ConsPlusNormal">
    <w:name w:val="ConsPlusNormal"/>
    <w:rsid w:val="00CA0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Body Text"/>
    <w:basedOn w:val="a"/>
    <w:link w:val="ae"/>
    <w:uiPriority w:val="1"/>
    <w:qFormat/>
    <w:rsid w:val="003C69B0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3C69B0"/>
    <w:rPr>
      <w:sz w:val="28"/>
      <w:szCs w:val="28"/>
    </w:rPr>
  </w:style>
  <w:style w:type="paragraph" w:styleId="af">
    <w:name w:val="Normal (Web)"/>
    <w:basedOn w:val="a"/>
    <w:uiPriority w:val="99"/>
    <w:unhideWhenUsed/>
    <w:rsid w:val="00981C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8F0FCC"/>
    <w:rPr>
      <w:color w:val="0000FF"/>
      <w:u w:val="single"/>
    </w:rPr>
  </w:style>
  <w:style w:type="paragraph" w:customStyle="1" w:styleId="af1">
    <w:name w:val="Знак"/>
    <w:basedOn w:val="a"/>
    <w:autoRedefine/>
    <w:rsid w:val="00AE43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f2">
    <w:name w:val="Знак"/>
    <w:basedOn w:val="a"/>
    <w:autoRedefine/>
    <w:rsid w:val="009B7E0A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00D09D3CD2576E4D70389BDF2230C47528E1137716B8EEEB56894943EEB5EDF14C538CD0CB1DF3E55BE5C548D9BF3A648B8C343D6D8D48b3dB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7499C6538D191CB05EB48129194F5A3FAD13C6099DC699569F01386B790E11C8EE315499F55C339C8C430C3A18DA6BF98C478Bd3r3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5113C65936AE54281E8371F712968685D103E7D0B6A0844DA2836339A708BC3B611249F38E581549D077CB0EC54B8110266AB609B27BE2FJ4h2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dg2\AppData\Roaming\Microsoft\&#1064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DBD5C-6505-421D-B84F-1A6134A7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1630</TotalTime>
  <Pages>17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33976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budg7</dc:creator>
  <cp:lastModifiedBy>Дягилева М.А.</cp:lastModifiedBy>
  <cp:revision>65</cp:revision>
  <cp:lastPrinted>2025-12-25T11:38:00Z</cp:lastPrinted>
  <dcterms:created xsi:type="dcterms:W3CDTF">2025-12-04T09:46:00Z</dcterms:created>
  <dcterms:modified xsi:type="dcterms:W3CDTF">2025-12-26T11:00:00Z</dcterms:modified>
</cp:coreProperties>
</file>