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131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C53167" w:rsidRPr="00857693" w:rsidTr="00B3385C">
        <w:tc>
          <w:tcPr>
            <w:tcW w:w="5428" w:type="dxa"/>
          </w:tcPr>
          <w:p w:rsidR="00C53167" w:rsidRPr="00857693" w:rsidRDefault="00C53167" w:rsidP="0085769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3167" w:rsidRPr="00857693" w:rsidRDefault="00C53167" w:rsidP="00857693">
            <w:pPr>
              <w:rPr>
                <w:rFonts w:ascii="Times New Roman" w:hAnsi="Times New Roman"/>
                <w:sz w:val="28"/>
                <w:szCs w:val="28"/>
              </w:rPr>
            </w:pPr>
            <w:r w:rsidRPr="0085769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53167" w:rsidRPr="00857693" w:rsidRDefault="00C53167" w:rsidP="00857693">
            <w:pPr>
              <w:rPr>
                <w:rFonts w:ascii="Times New Roman" w:hAnsi="Times New Roman"/>
                <w:sz w:val="28"/>
                <w:szCs w:val="28"/>
              </w:rPr>
            </w:pPr>
            <w:r w:rsidRPr="00857693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C53167" w:rsidRPr="00857693" w:rsidRDefault="00C53167" w:rsidP="00857693">
            <w:pPr>
              <w:rPr>
                <w:rFonts w:ascii="Times New Roman" w:hAnsi="Times New Roman"/>
                <w:sz w:val="28"/>
                <w:szCs w:val="28"/>
              </w:rPr>
            </w:pPr>
            <w:r w:rsidRPr="00857693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C53167" w:rsidRPr="00857693" w:rsidTr="00B3385C">
        <w:tc>
          <w:tcPr>
            <w:tcW w:w="5428" w:type="dxa"/>
          </w:tcPr>
          <w:p w:rsidR="00C53167" w:rsidRPr="00857693" w:rsidRDefault="00C53167" w:rsidP="0085769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3167" w:rsidRPr="00857693" w:rsidRDefault="006A6B32" w:rsidP="008576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12.02.2026 № 61-р</w:t>
            </w:r>
            <w:bookmarkStart w:id="0" w:name="_GoBack"/>
            <w:bookmarkEnd w:id="0"/>
          </w:p>
        </w:tc>
      </w:tr>
      <w:tr w:rsidR="00C53167" w:rsidRPr="00857693" w:rsidTr="00B3385C">
        <w:tc>
          <w:tcPr>
            <w:tcW w:w="5428" w:type="dxa"/>
          </w:tcPr>
          <w:p w:rsidR="00C53167" w:rsidRPr="00857693" w:rsidRDefault="00C53167" w:rsidP="0085769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3167" w:rsidRPr="00857693" w:rsidRDefault="00C53167" w:rsidP="00857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7693" w:rsidRPr="00857693" w:rsidTr="00B3385C">
        <w:tc>
          <w:tcPr>
            <w:tcW w:w="5428" w:type="dxa"/>
          </w:tcPr>
          <w:p w:rsidR="00857693" w:rsidRPr="00857693" w:rsidRDefault="00857693" w:rsidP="0085769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57693" w:rsidRPr="00857693" w:rsidRDefault="00857693" w:rsidP="00857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3167" w:rsidRPr="00857693" w:rsidRDefault="00C53167" w:rsidP="00857693">
      <w:pPr>
        <w:jc w:val="center"/>
        <w:rPr>
          <w:rFonts w:ascii="Times New Roman" w:hAnsi="Times New Roman"/>
          <w:sz w:val="28"/>
          <w:szCs w:val="28"/>
        </w:rPr>
      </w:pPr>
    </w:p>
    <w:p w:rsidR="006B5C8D" w:rsidRPr="00857693" w:rsidRDefault="006B5C8D" w:rsidP="00857693">
      <w:pPr>
        <w:jc w:val="center"/>
        <w:rPr>
          <w:rFonts w:ascii="Times New Roman" w:hAnsi="Times New Roman"/>
          <w:sz w:val="28"/>
          <w:szCs w:val="28"/>
        </w:rPr>
      </w:pPr>
      <w:r w:rsidRPr="00857693">
        <w:rPr>
          <w:rFonts w:ascii="Times New Roman" w:hAnsi="Times New Roman"/>
          <w:sz w:val="28"/>
          <w:szCs w:val="28"/>
        </w:rPr>
        <w:t>Распределение</w:t>
      </w:r>
    </w:p>
    <w:p w:rsidR="008D343C" w:rsidRPr="00857693" w:rsidRDefault="006B5C8D" w:rsidP="00857693">
      <w:pPr>
        <w:jc w:val="center"/>
        <w:rPr>
          <w:rFonts w:ascii="Times New Roman" w:hAnsi="Times New Roman"/>
          <w:sz w:val="28"/>
          <w:szCs w:val="28"/>
        </w:rPr>
      </w:pPr>
      <w:r w:rsidRPr="00857693">
        <w:rPr>
          <w:rFonts w:ascii="Times New Roman" w:hAnsi="Times New Roman"/>
          <w:sz w:val="28"/>
          <w:szCs w:val="28"/>
        </w:rPr>
        <w:t>объемов субсидий бюджетам</w:t>
      </w:r>
      <w:r w:rsidR="008D343C" w:rsidRPr="00857693">
        <w:rPr>
          <w:rFonts w:ascii="Times New Roman" w:hAnsi="Times New Roman"/>
          <w:sz w:val="28"/>
          <w:szCs w:val="28"/>
        </w:rPr>
        <w:t xml:space="preserve"> </w:t>
      </w:r>
      <w:r w:rsidRPr="00857693">
        <w:rPr>
          <w:rFonts w:ascii="Times New Roman" w:hAnsi="Times New Roman"/>
          <w:sz w:val="28"/>
          <w:szCs w:val="28"/>
        </w:rPr>
        <w:t xml:space="preserve">муниципальных образований </w:t>
      </w:r>
    </w:p>
    <w:p w:rsidR="00C81AAA" w:rsidRPr="00857693" w:rsidRDefault="006B5C8D" w:rsidP="00857693">
      <w:pPr>
        <w:jc w:val="center"/>
        <w:rPr>
          <w:rFonts w:ascii="Times New Roman" w:hAnsi="Times New Roman"/>
          <w:sz w:val="28"/>
          <w:szCs w:val="28"/>
        </w:rPr>
      </w:pPr>
      <w:r w:rsidRPr="00857693">
        <w:rPr>
          <w:rFonts w:ascii="Times New Roman" w:hAnsi="Times New Roman"/>
          <w:sz w:val="28"/>
          <w:szCs w:val="28"/>
        </w:rPr>
        <w:t>Рязанской области в 202</w:t>
      </w:r>
      <w:r w:rsidR="00215464" w:rsidRPr="00857693">
        <w:rPr>
          <w:rFonts w:ascii="Times New Roman" w:hAnsi="Times New Roman"/>
          <w:sz w:val="28"/>
          <w:szCs w:val="28"/>
        </w:rPr>
        <w:t>6</w:t>
      </w:r>
      <w:r w:rsidRPr="00857693">
        <w:rPr>
          <w:rFonts w:ascii="Times New Roman" w:hAnsi="Times New Roman"/>
          <w:sz w:val="28"/>
          <w:szCs w:val="28"/>
        </w:rPr>
        <w:t xml:space="preserve"> году</w:t>
      </w:r>
      <w:r w:rsidR="008D343C" w:rsidRPr="00857693">
        <w:rPr>
          <w:rFonts w:ascii="Times New Roman" w:hAnsi="Times New Roman"/>
          <w:sz w:val="28"/>
          <w:szCs w:val="28"/>
        </w:rPr>
        <w:t xml:space="preserve"> </w:t>
      </w:r>
      <w:r w:rsidR="00C81AAA" w:rsidRPr="00857693">
        <w:rPr>
          <w:rFonts w:ascii="Times New Roman" w:hAnsi="Times New Roman"/>
          <w:sz w:val="28"/>
          <w:szCs w:val="28"/>
        </w:rPr>
        <w:t xml:space="preserve">на реализацию проектов </w:t>
      </w:r>
    </w:p>
    <w:p w:rsidR="00C81AAA" w:rsidRPr="00857693" w:rsidRDefault="00C81AAA" w:rsidP="00857693">
      <w:pPr>
        <w:jc w:val="center"/>
        <w:rPr>
          <w:rFonts w:ascii="Times New Roman" w:hAnsi="Times New Roman"/>
          <w:sz w:val="28"/>
          <w:szCs w:val="28"/>
        </w:rPr>
      </w:pPr>
      <w:r w:rsidRPr="00857693">
        <w:rPr>
          <w:rFonts w:ascii="Times New Roman" w:hAnsi="Times New Roman"/>
          <w:sz w:val="28"/>
          <w:szCs w:val="28"/>
        </w:rPr>
        <w:t xml:space="preserve">по благоустройству общественных пространств </w:t>
      </w:r>
    </w:p>
    <w:p w:rsidR="007E7679" w:rsidRPr="00857693" w:rsidRDefault="00C81AAA" w:rsidP="00857693">
      <w:pPr>
        <w:jc w:val="center"/>
        <w:rPr>
          <w:rFonts w:ascii="Times New Roman" w:hAnsi="Times New Roman"/>
          <w:sz w:val="28"/>
          <w:szCs w:val="28"/>
        </w:rPr>
      </w:pPr>
      <w:r w:rsidRPr="00857693">
        <w:rPr>
          <w:rFonts w:ascii="Times New Roman" w:hAnsi="Times New Roman"/>
          <w:sz w:val="28"/>
          <w:szCs w:val="28"/>
        </w:rPr>
        <w:t>на сельских территориях</w:t>
      </w:r>
      <w:r w:rsidR="00154CBC" w:rsidRPr="00857693">
        <w:rPr>
          <w:rFonts w:ascii="Times New Roman" w:hAnsi="Times New Roman"/>
          <w:sz w:val="28"/>
          <w:szCs w:val="28"/>
        </w:rPr>
        <w:t xml:space="preserve"> и в сельских агломерациях</w:t>
      </w:r>
      <w:r w:rsidR="00215464" w:rsidRPr="00857693">
        <w:rPr>
          <w:rFonts w:ascii="Times New Roman" w:hAnsi="Times New Roman"/>
          <w:sz w:val="28"/>
          <w:szCs w:val="28"/>
        </w:rPr>
        <w:t xml:space="preserve"> </w:t>
      </w:r>
    </w:p>
    <w:p w:rsidR="008C1212" w:rsidRPr="00857693" w:rsidRDefault="008C1212" w:rsidP="00857693">
      <w:pPr>
        <w:jc w:val="center"/>
        <w:rPr>
          <w:rFonts w:ascii="Times New Roman" w:hAnsi="Times New Roman"/>
          <w:sz w:val="28"/>
          <w:szCs w:val="28"/>
        </w:rPr>
      </w:pPr>
    </w:p>
    <w:p w:rsidR="006B5C8D" w:rsidRDefault="008C1212" w:rsidP="00857693">
      <w:pPr>
        <w:tabs>
          <w:tab w:val="left" w:pos="8931"/>
        </w:tabs>
        <w:jc w:val="right"/>
        <w:rPr>
          <w:rFonts w:ascii="Times New Roman" w:hAnsi="Times New Roman"/>
          <w:sz w:val="24"/>
          <w:szCs w:val="24"/>
        </w:rPr>
      </w:pPr>
      <w:r w:rsidRPr="00857693">
        <w:rPr>
          <w:rFonts w:ascii="Times New Roman" w:hAnsi="Times New Roman"/>
          <w:sz w:val="24"/>
          <w:szCs w:val="24"/>
        </w:rPr>
        <w:t>(рублей)</w:t>
      </w:r>
    </w:p>
    <w:p w:rsidR="00857693" w:rsidRPr="00857693" w:rsidRDefault="00857693" w:rsidP="00857693">
      <w:pPr>
        <w:tabs>
          <w:tab w:val="left" w:pos="8931"/>
        </w:tabs>
        <w:rPr>
          <w:rFonts w:ascii="Times New Roman" w:hAnsi="Times New Roman"/>
          <w:sz w:val="4"/>
          <w:szCs w:val="4"/>
        </w:rPr>
      </w:pPr>
    </w:p>
    <w:tbl>
      <w:tblPr>
        <w:tblW w:w="9993" w:type="dxa"/>
        <w:tblCellSpacing w:w="5" w:type="nil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1"/>
        <w:gridCol w:w="2424"/>
        <w:gridCol w:w="3686"/>
        <w:gridCol w:w="3402"/>
      </w:tblGrid>
      <w:tr w:rsidR="00E823D1" w:rsidRPr="00857693" w:rsidTr="00E823D1">
        <w:trPr>
          <w:trHeight w:val="266"/>
          <w:tblCellSpacing w:w="5" w:type="nil"/>
        </w:trPr>
        <w:tc>
          <w:tcPr>
            <w:tcW w:w="481" w:type="dxa"/>
            <w:vMerge w:val="restart"/>
          </w:tcPr>
          <w:p w:rsidR="00E823D1" w:rsidRPr="00857693" w:rsidRDefault="00E823D1" w:rsidP="00857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76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857693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857693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  <w:p w:rsidR="00E823D1" w:rsidRPr="00857693" w:rsidRDefault="00E823D1" w:rsidP="00857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424" w:type="dxa"/>
            <w:vMerge w:val="restart"/>
          </w:tcPr>
          <w:p w:rsidR="00E823D1" w:rsidRPr="00857693" w:rsidRDefault="00E823D1" w:rsidP="00857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7693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муниципального образования Рязанской области – получателя субсидии</w:t>
            </w:r>
          </w:p>
        </w:tc>
        <w:tc>
          <w:tcPr>
            <w:tcW w:w="3686" w:type="dxa"/>
            <w:vMerge w:val="restart"/>
          </w:tcPr>
          <w:p w:rsidR="00E823D1" w:rsidRPr="00857693" w:rsidRDefault="00E823D1" w:rsidP="00857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7693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проекта                   по благоустройству общественных пространств на сельских территориях</w:t>
            </w:r>
            <w:r w:rsidR="00154CBC" w:rsidRPr="008576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в сельских агломерациях</w:t>
            </w:r>
          </w:p>
        </w:tc>
        <w:tc>
          <w:tcPr>
            <w:tcW w:w="3402" w:type="dxa"/>
          </w:tcPr>
          <w:p w:rsidR="00E823D1" w:rsidRPr="00857693" w:rsidRDefault="00E823D1" w:rsidP="00857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7693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субсидии</w:t>
            </w:r>
          </w:p>
        </w:tc>
      </w:tr>
      <w:tr w:rsidR="00E823D1" w:rsidRPr="00857693" w:rsidTr="00E823D1">
        <w:trPr>
          <w:trHeight w:val="493"/>
          <w:tblCellSpacing w:w="5" w:type="nil"/>
        </w:trPr>
        <w:tc>
          <w:tcPr>
            <w:tcW w:w="481" w:type="dxa"/>
            <w:vMerge/>
          </w:tcPr>
          <w:p w:rsidR="00E823D1" w:rsidRPr="00857693" w:rsidRDefault="00E823D1" w:rsidP="00857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424" w:type="dxa"/>
            <w:vMerge/>
          </w:tcPr>
          <w:p w:rsidR="00E823D1" w:rsidRPr="00857693" w:rsidRDefault="00E823D1" w:rsidP="00857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E823D1" w:rsidRPr="00857693" w:rsidRDefault="00E823D1" w:rsidP="00857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:rsidR="00857693" w:rsidRDefault="00E823D1" w:rsidP="00857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7693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             на реализацию проектов                 по благоустройству общественных пространств                на сельских территориях</w:t>
            </w:r>
          </w:p>
          <w:p w:rsidR="00E823D1" w:rsidRPr="00857693" w:rsidRDefault="00154CBC" w:rsidP="00857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7693">
              <w:rPr>
                <w:rFonts w:ascii="Times New Roman" w:hAnsi="Times New Roman"/>
                <w:spacing w:val="-2"/>
                <w:sz w:val="24"/>
                <w:szCs w:val="24"/>
              </w:rPr>
              <w:t>и в сельских агломерациях</w:t>
            </w:r>
            <w:r w:rsidR="00215464" w:rsidRPr="008576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5D357D" w:rsidRPr="00857693" w:rsidTr="00E823D1">
        <w:trPr>
          <w:trHeight w:val="262"/>
          <w:tblCellSpacing w:w="5" w:type="nil"/>
        </w:trPr>
        <w:tc>
          <w:tcPr>
            <w:tcW w:w="481" w:type="dxa"/>
          </w:tcPr>
          <w:p w:rsidR="005D357D" w:rsidRPr="00857693" w:rsidRDefault="005D357D" w:rsidP="00857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7693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24" w:type="dxa"/>
          </w:tcPr>
          <w:p w:rsidR="005D357D" w:rsidRPr="00857693" w:rsidRDefault="005D357D" w:rsidP="00857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7693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D357D" w:rsidRPr="00857693" w:rsidRDefault="005D357D" w:rsidP="00857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7693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D357D" w:rsidRPr="00857693" w:rsidRDefault="005D357D" w:rsidP="00857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7693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215464" w:rsidRPr="00857693" w:rsidTr="00857693">
        <w:trPr>
          <w:trHeight w:val="780"/>
          <w:tblCellSpacing w:w="5" w:type="nil"/>
        </w:trPr>
        <w:tc>
          <w:tcPr>
            <w:tcW w:w="481" w:type="dxa"/>
          </w:tcPr>
          <w:p w:rsidR="00215464" w:rsidRPr="00857693" w:rsidRDefault="00215464" w:rsidP="00857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7693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2424" w:type="dxa"/>
          </w:tcPr>
          <w:p w:rsidR="00215464" w:rsidRPr="00857693" w:rsidRDefault="00215464" w:rsidP="00857693">
            <w:pPr>
              <w:rPr>
                <w:rFonts w:ascii="Times New Roman" w:hAnsi="Times New Roman"/>
                <w:sz w:val="24"/>
                <w:szCs w:val="24"/>
              </w:rPr>
            </w:pPr>
            <w:r w:rsidRPr="00857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Александро-Невский </w:t>
            </w:r>
            <w:r w:rsidRPr="00857693">
              <w:rPr>
                <w:rFonts w:ascii="Times New Roman" w:hAnsi="Times New Roman"/>
                <w:sz w:val="24"/>
                <w:szCs w:val="24"/>
              </w:rPr>
              <w:t xml:space="preserve">муниципальный округ </w:t>
            </w:r>
          </w:p>
        </w:tc>
        <w:tc>
          <w:tcPr>
            <w:tcW w:w="3686" w:type="dxa"/>
          </w:tcPr>
          <w:p w:rsidR="00215464" w:rsidRPr="00857693" w:rsidRDefault="00215464" w:rsidP="00857693">
            <w:pPr>
              <w:rPr>
                <w:rFonts w:ascii="Times New Roman" w:hAnsi="Times New Roman"/>
                <w:sz w:val="24"/>
                <w:szCs w:val="24"/>
              </w:rPr>
            </w:pPr>
            <w:r w:rsidRPr="00857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Обустройство детской площадки в </w:t>
            </w:r>
            <w:proofErr w:type="spellStart"/>
            <w:r w:rsidRPr="00857693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85769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857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Александро-Невский Александро-</w:t>
            </w:r>
            <w:r w:rsidRPr="00857693">
              <w:rPr>
                <w:rFonts w:ascii="Times New Roman" w:hAnsi="Times New Roman"/>
                <w:color w:val="000000"/>
                <w:sz w:val="24"/>
                <w:szCs w:val="24"/>
              </w:rPr>
              <w:t>Невского района Рязанской области</w:t>
            </w:r>
          </w:p>
        </w:tc>
        <w:tc>
          <w:tcPr>
            <w:tcW w:w="3402" w:type="dxa"/>
          </w:tcPr>
          <w:p w:rsidR="00215464" w:rsidRPr="00857693" w:rsidRDefault="00215464" w:rsidP="00857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693">
              <w:rPr>
                <w:rFonts w:ascii="Times New Roman" w:hAnsi="Times New Roman"/>
                <w:sz w:val="24"/>
                <w:szCs w:val="24"/>
              </w:rPr>
              <w:t>1 709 702,65</w:t>
            </w:r>
          </w:p>
        </w:tc>
      </w:tr>
      <w:tr w:rsidR="00215464" w:rsidRPr="00857693" w:rsidTr="00857693">
        <w:trPr>
          <w:trHeight w:val="296"/>
          <w:tblCellSpacing w:w="5" w:type="nil"/>
        </w:trPr>
        <w:tc>
          <w:tcPr>
            <w:tcW w:w="481" w:type="dxa"/>
          </w:tcPr>
          <w:p w:rsidR="00215464" w:rsidRPr="00857693" w:rsidRDefault="00215464" w:rsidP="00857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7693"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2424" w:type="dxa"/>
          </w:tcPr>
          <w:p w:rsidR="00215464" w:rsidRPr="00857693" w:rsidRDefault="00215464" w:rsidP="008576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7693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857693">
              <w:rPr>
                <w:rFonts w:ascii="Times New Roman" w:hAnsi="Times New Roman"/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3686" w:type="dxa"/>
          </w:tcPr>
          <w:p w:rsidR="00215464" w:rsidRPr="00857693" w:rsidRDefault="00215464" w:rsidP="00857693">
            <w:pPr>
              <w:rPr>
                <w:rFonts w:ascii="Times New Roman" w:hAnsi="Times New Roman"/>
                <w:sz w:val="24"/>
                <w:szCs w:val="24"/>
              </w:rPr>
            </w:pPr>
            <w:r w:rsidRPr="00857693">
              <w:rPr>
                <w:rFonts w:ascii="Times New Roman" w:hAnsi="Times New Roman"/>
                <w:sz w:val="24"/>
                <w:szCs w:val="24"/>
              </w:rPr>
              <w:t xml:space="preserve">Обустройство универсальной игровой, спортивной площадки               </w:t>
            </w:r>
            <w:proofErr w:type="gramStart"/>
            <w:r w:rsidRPr="0085769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57693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857693">
              <w:rPr>
                <w:rFonts w:ascii="Times New Roman" w:hAnsi="Times New Roman"/>
                <w:sz w:val="24"/>
                <w:szCs w:val="24"/>
              </w:rPr>
              <w:t>Вослебово</w:t>
            </w:r>
            <w:proofErr w:type="spellEnd"/>
          </w:p>
        </w:tc>
        <w:tc>
          <w:tcPr>
            <w:tcW w:w="3402" w:type="dxa"/>
          </w:tcPr>
          <w:p w:rsidR="00215464" w:rsidRPr="00857693" w:rsidRDefault="00215464" w:rsidP="00857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693">
              <w:rPr>
                <w:rFonts w:ascii="Times New Roman" w:hAnsi="Times New Roman"/>
                <w:sz w:val="24"/>
                <w:szCs w:val="24"/>
              </w:rPr>
              <w:t>3 000 000,00</w:t>
            </w:r>
          </w:p>
        </w:tc>
      </w:tr>
      <w:tr w:rsidR="00215464" w:rsidRPr="00857693" w:rsidTr="00E823D1">
        <w:trPr>
          <w:trHeight w:val="296"/>
          <w:tblCellSpacing w:w="5" w:type="nil"/>
        </w:trPr>
        <w:tc>
          <w:tcPr>
            <w:tcW w:w="6591" w:type="dxa"/>
            <w:gridSpan w:val="3"/>
          </w:tcPr>
          <w:p w:rsidR="00215464" w:rsidRPr="00857693" w:rsidRDefault="00215464" w:rsidP="0085769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7693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3402" w:type="dxa"/>
          </w:tcPr>
          <w:p w:rsidR="00215464" w:rsidRPr="00857693" w:rsidRDefault="00215464" w:rsidP="0085769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7693">
              <w:rPr>
                <w:rFonts w:ascii="Times New Roman" w:hAnsi="Times New Roman"/>
                <w:spacing w:val="-2"/>
                <w:sz w:val="24"/>
                <w:szCs w:val="24"/>
              </w:rPr>
              <w:t>4 709 702,65</w:t>
            </w:r>
          </w:p>
        </w:tc>
      </w:tr>
    </w:tbl>
    <w:p w:rsidR="007E7679" w:rsidRPr="00857693" w:rsidRDefault="007E7679" w:rsidP="00857693">
      <w:pPr>
        <w:jc w:val="center"/>
        <w:rPr>
          <w:rFonts w:ascii="Times New Roman" w:hAnsi="Times New Roman"/>
          <w:sz w:val="6"/>
          <w:szCs w:val="6"/>
        </w:rPr>
      </w:pPr>
    </w:p>
    <w:sectPr w:rsidR="007E7679" w:rsidRPr="00857693" w:rsidSect="00857693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F3A" w:rsidRDefault="00DA4F3A">
      <w:r>
        <w:separator/>
      </w:r>
    </w:p>
  </w:endnote>
  <w:endnote w:type="continuationSeparator" w:id="0">
    <w:p w:rsidR="00DA4F3A" w:rsidRDefault="00DA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3C" w:rsidRDefault="008D343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3C" w:rsidRDefault="008D343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F3A" w:rsidRDefault="00DA4F3A">
      <w:r>
        <w:separator/>
      </w:r>
    </w:p>
  </w:footnote>
  <w:footnote w:type="continuationSeparator" w:id="0">
    <w:p w:rsidR="00DA4F3A" w:rsidRDefault="00DA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3C" w:rsidRDefault="008D34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3C" w:rsidRDefault="008D343C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1365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79"/>
    <w:rsid w:val="00002B03"/>
    <w:rsid w:val="0001360F"/>
    <w:rsid w:val="000331B3"/>
    <w:rsid w:val="00033413"/>
    <w:rsid w:val="00037C0C"/>
    <w:rsid w:val="000502A3"/>
    <w:rsid w:val="00051974"/>
    <w:rsid w:val="00056DEB"/>
    <w:rsid w:val="00073A7A"/>
    <w:rsid w:val="00076D5E"/>
    <w:rsid w:val="000770F2"/>
    <w:rsid w:val="00084DD3"/>
    <w:rsid w:val="000917C0"/>
    <w:rsid w:val="000A4257"/>
    <w:rsid w:val="000B0736"/>
    <w:rsid w:val="00122CFD"/>
    <w:rsid w:val="001474E4"/>
    <w:rsid w:val="00151370"/>
    <w:rsid w:val="00154CBC"/>
    <w:rsid w:val="00162E72"/>
    <w:rsid w:val="00175BE5"/>
    <w:rsid w:val="00180CC4"/>
    <w:rsid w:val="001850F4"/>
    <w:rsid w:val="00190FF9"/>
    <w:rsid w:val="001947BE"/>
    <w:rsid w:val="001A01A9"/>
    <w:rsid w:val="001A560F"/>
    <w:rsid w:val="001B0982"/>
    <w:rsid w:val="001B32BA"/>
    <w:rsid w:val="001C0B54"/>
    <w:rsid w:val="001D5B6A"/>
    <w:rsid w:val="001E0317"/>
    <w:rsid w:val="001E20F1"/>
    <w:rsid w:val="001F12E8"/>
    <w:rsid w:val="001F228C"/>
    <w:rsid w:val="001F64B8"/>
    <w:rsid w:val="001F7C83"/>
    <w:rsid w:val="00203046"/>
    <w:rsid w:val="00205AB5"/>
    <w:rsid w:val="00215464"/>
    <w:rsid w:val="00220FD5"/>
    <w:rsid w:val="00224DBA"/>
    <w:rsid w:val="002277FB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B7F78"/>
    <w:rsid w:val="002C17FA"/>
    <w:rsid w:val="002C6B4B"/>
    <w:rsid w:val="002C7A44"/>
    <w:rsid w:val="002E51A7"/>
    <w:rsid w:val="002E5450"/>
    <w:rsid w:val="002E564A"/>
    <w:rsid w:val="002E5A5F"/>
    <w:rsid w:val="002F1E81"/>
    <w:rsid w:val="002F65BE"/>
    <w:rsid w:val="00300386"/>
    <w:rsid w:val="003105E3"/>
    <w:rsid w:val="00310D92"/>
    <w:rsid w:val="003160CB"/>
    <w:rsid w:val="003222A3"/>
    <w:rsid w:val="003365DD"/>
    <w:rsid w:val="00360A40"/>
    <w:rsid w:val="00377666"/>
    <w:rsid w:val="00377F62"/>
    <w:rsid w:val="003870C2"/>
    <w:rsid w:val="00394DBE"/>
    <w:rsid w:val="003A034E"/>
    <w:rsid w:val="003D3B8A"/>
    <w:rsid w:val="003D54F8"/>
    <w:rsid w:val="003F4F5E"/>
    <w:rsid w:val="003F6037"/>
    <w:rsid w:val="00400906"/>
    <w:rsid w:val="00413650"/>
    <w:rsid w:val="0042590E"/>
    <w:rsid w:val="00426F3C"/>
    <w:rsid w:val="00437F65"/>
    <w:rsid w:val="0045544D"/>
    <w:rsid w:val="00460FEA"/>
    <w:rsid w:val="00471A59"/>
    <w:rsid w:val="004734B7"/>
    <w:rsid w:val="00481B88"/>
    <w:rsid w:val="00485B4F"/>
    <w:rsid w:val="004862D1"/>
    <w:rsid w:val="004B2D5A"/>
    <w:rsid w:val="004C4934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4D88"/>
    <w:rsid w:val="00561A5B"/>
    <w:rsid w:val="0057074C"/>
    <w:rsid w:val="00571253"/>
    <w:rsid w:val="00573FBF"/>
    <w:rsid w:val="00574FF3"/>
    <w:rsid w:val="00582538"/>
    <w:rsid w:val="005838EA"/>
    <w:rsid w:val="0058416D"/>
    <w:rsid w:val="00585EE1"/>
    <w:rsid w:val="00590C0E"/>
    <w:rsid w:val="005939E6"/>
    <w:rsid w:val="005A2BCB"/>
    <w:rsid w:val="005A4227"/>
    <w:rsid w:val="005B229B"/>
    <w:rsid w:val="005B3518"/>
    <w:rsid w:val="005B3E25"/>
    <w:rsid w:val="005C56AE"/>
    <w:rsid w:val="005C7449"/>
    <w:rsid w:val="005D357D"/>
    <w:rsid w:val="005E6D99"/>
    <w:rsid w:val="005F2ADD"/>
    <w:rsid w:val="005F2C49"/>
    <w:rsid w:val="006013EB"/>
    <w:rsid w:val="0060479E"/>
    <w:rsid w:val="00604BE7"/>
    <w:rsid w:val="0061082E"/>
    <w:rsid w:val="00616AED"/>
    <w:rsid w:val="00632A4F"/>
    <w:rsid w:val="00632B56"/>
    <w:rsid w:val="006351E3"/>
    <w:rsid w:val="00644236"/>
    <w:rsid w:val="006471E5"/>
    <w:rsid w:val="00652DD9"/>
    <w:rsid w:val="00656E31"/>
    <w:rsid w:val="00662F04"/>
    <w:rsid w:val="00666C5A"/>
    <w:rsid w:val="00671B02"/>
    <w:rsid w:val="00671D3B"/>
    <w:rsid w:val="00677EBD"/>
    <w:rsid w:val="00684A5B"/>
    <w:rsid w:val="006A1F71"/>
    <w:rsid w:val="006A498F"/>
    <w:rsid w:val="006A4F15"/>
    <w:rsid w:val="006A6B32"/>
    <w:rsid w:val="006B3472"/>
    <w:rsid w:val="006B5C8D"/>
    <w:rsid w:val="006D34B3"/>
    <w:rsid w:val="006F328B"/>
    <w:rsid w:val="006F5886"/>
    <w:rsid w:val="00707734"/>
    <w:rsid w:val="00707E19"/>
    <w:rsid w:val="00712F7C"/>
    <w:rsid w:val="0071621E"/>
    <w:rsid w:val="0072328A"/>
    <w:rsid w:val="007377B5"/>
    <w:rsid w:val="00745DF7"/>
    <w:rsid w:val="00746930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7679"/>
    <w:rsid w:val="007F0C8A"/>
    <w:rsid w:val="007F11AB"/>
    <w:rsid w:val="007F1DC0"/>
    <w:rsid w:val="007F41E8"/>
    <w:rsid w:val="00800055"/>
    <w:rsid w:val="00812110"/>
    <w:rsid w:val="008143CB"/>
    <w:rsid w:val="00823CA1"/>
    <w:rsid w:val="00847073"/>
    <w:rsid w:val="008513B9"/>
    <w:rsid w:val="00857693"/>
    <w:rsid w:val="008702D3"/>
    <w:rsid w:val="00876034"/>
    <w:rsid w:val="008827E7"/>
    <w:rsid w:val="008A1696"/>
    <w:rsid w:val="008C1212"/>
    <w:rsid w:val="008C58FE"/>
    <w:rsid w:val="008C6892"/>
    <w:rsid w:val="008D343C"/>
    <w:rsid w:val="008D46D5"/>
    <w:rsid w:val="008D77C4"/>
    <w:rsid w:val="008E0165"/>
    <w:rsid w:val="008E6C41"/>
    <w:rsid w:val="008F0816"/>
    <w:rsid w:val="008F6BB7"/>
    <w:rsid w:val="008F6C82"/>
    <w:rsid w:val="00900F42"/>
    <w:rsid w:val="00932E3C"/>
    <w:rsid w:val="009573D3"/>
    <w:rsid w:val="009705A4"/>
    <w:rsid w:val="0098637A"/>
    <w:rsid w:val="00987FFD"/>
    <w:rsid w:val="0099543D"/>
    <w:rsid w:val="00997645"/>
    <w:rsid w:val="009977FF"/>
    <w:rsid w:val="009A0532"/>
    <w:rsid w:val="009A085B"/>
    <w:rsid w:val="009A4D60"/>
    <w:rsid w:val="009B77A7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5371"/>
    <w:rsid w:val="00A93454"/>
    <w:rsid w:val="00A96F84"/>
    <w:rsid w:val="00AA55CC"/>
    <w:rsid w:val="00AC3953"/>
    <w:rsid w:val="00AC7150"/>
    <w:rsid w:val="00AE1DCA"/>
    <w:rsid w:val="00AF3576"/>
    <w:rsid w:val="00AF5F7C"/>
    <w:rsid w:val="00AF7584"/>
    <w:rsid w:val="00B00352"/>
    <w:rsid w:val="00B02207"/>
    <w:rsid w:val="00B03403"/>
    <w:rsid w:val="00B10324"/>
    <w:rsid w:val="00B10643"/>
    <w:rsid w:val="00B376B1"/>
    <w:rsid w:val="00B4557D"/>
    <w:rsid w:val="00B46138"/>
    <w:rsid w:val="00B53D94"/>
    <w:rsid w:val="00B620D9"/>
    <w:rsid w:val="00B633DB"/>
    <w:rsid w:val="00B639ED"/>
    <w:rsid w:val="00B66A8C"/>
    <w:rsid w:val="00B71A6B"/>
    <w:rsid w:val="00B8061C"/>
    <w:rsid w:val="00B83BA2"/>
    <w:rsid w:val="00B853AA"/>
    <w:rsid w:val="00B875BF"/>
    <w:rsid w:val="00B91F62"/>
    <w:rsid w:val="00B97F8E"/>
    <w:rsid w:val="00BA1F2F"/>
    <w:rsid w:val="00BB2C98"/>
    <w:rsid w:val="00BC50B3"/>
    <w:rsid w:val="00BD0B82"/>
    <w:rsid w:val="00BD7BC5"/>
    <w:rsid w:val="00BF4F5F"/>
    <w:rsid w:val="00C04EEB"/>
    <w:rsid w:val="00C0644E"/>
    <w:rsid w:val="00C075A4"/>
    <w:rsid w:val="00C10F12"/>
    <w:rsid w:val="00C11826"/>
    <w:rsid w:val="00C402F9"/>
    <w:rsid w:val="00C4486D"/>
    <w:rsid w:val="00C46D42"/>
    <w:rsid w:val="00C50C32"/>
    <w:rsid w:val="00C53167"/>
    <w:rsid w:val="00C60178"/>
    <w:rsid w:val="00C61760"/>
    <w:rsid w:val="00C63CD6"/>
    <w:rsid w:val="00C7271D"/>
    <w:rsid w:val="00C735F5"/>
    <w:rsid w:val="00C76252"/>
    <w:rsid w:val="00C81AAA"/>
    <w:rsid w:val="00C87D95"/>
    <w:rsid w:val="00C9077A"/>
    <w:rsid w:val="00C95CD2"/>
    <w:rsid w:val="00CA051B"/>
    <w:rsid w:val="00CB3CBE"/>
    <w:rsid w:val="00CE0232"/>
    <w:rsid w:val="00CE2961"/>
    <w:rsid w:val="00CF03D8"/>
    <w:rsid w:val="00D015D5"/>
    <w:rsid w:val="00D03D68"/>
    <w:rsid w:val="00D13100"/>
    <w:rsid w:val="00D206DD"/>
    <w:rsid w:val="00D266DD"/>
    <w:rsid w:val="00D309D6"/>
    <w:rsid w:val="00D32B04"/>
    <w:rsid w:val="00D374E7"/>
    <w:rsid w:val="00D428EF"/>
    <w:rsid w:val="00D63949"/>
    <w:rsid w:val="00D652E7"/>
    <w:rsid w:val="00D74C2C"/>
    <w:rsid w:val="00D77BCF"/>
    <w:rsid w:val="00D84394"/>
    <w:rsid w:val="00D95E55"/>
    <w:rsid w:val="00DA4F3A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3679"/>
    <w:rsid w:val="00E823D1"/>
    <w:rsid w:val="00E87E25"/>
    <w:rsid w:val="00E958AE"/>
    <w:rsid w:val="00EA04F1"/>
    <w:rsid w:val="00EA2FD3"/>
    <w:rsid w:val="00EB7CE9"/>
    <w:rsid w:val="00EC433F"/>
    <w:rsid w:val="00EC4904"/>
    <w:rsid w:val="00ED1FDE"/>
    <w:rsid w:val="00EE55CD"/>
    <w:rsid w:val="00EE6DE9"/>
    <w:rsid w:val="00F030F7"/>
    <w:rsid w:val="00F06EFB"/>
    <w:rsid w:val="00F1529E"/>
    <w:rsid w:val="00F16284"/>
    <w:rsid w:val="00F16F07"/>
    <w:rsid w:val="00F31AB6"/>
    <w:rsid w:val="00F45B7C"/>
    <w:rsid w:val="00F45FCE"/>
    <w:rsid w:val="00F84D48"/>
    <w:rsid w:val="00F9334F"/>
    <w:rsid w:val="00F96336"/>
    <w:rsid w:val="00F97D7F"/>
    <w:rsid w:val="00FA122C"/>
    <w:rsid w:val="00FA3B95"/>
    <w:rsid w:val="00FC1278"/>
    <w:rsid w:val="00FC76F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kova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Волкова Ольга Юрьевна</dc:creator>
  <cp:lastModifiedBy>Лёксина М.А.</cp:lastModifiedBy>
  <cp:revision>3</cp:revision>
  <cp:lastPrinted>2024-04-01T12:05:00Z</cp:lastPrinted>
  <dcterms:created xsi:type="dcterms:W3CDTF">2026-02-12T12:13:00Z</dcterms:created>
  <dcterms:modified xsi:type="dcterms:W3CDTF">2026-02-13T08:18:00Z</dcterms:modified>
</cp:coreProperties>
</file>