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B72E9" w14:textId="77777777" w:rsidR="006C1CFD" w:rsidRDefault="00723D5A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670A4C5F" wp14:editId="1120B74D">
            <wp:extent cx="909438" cy="957943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431" cy="965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44BB5" w14:textId="77777777" w:rsidR="006C1CFD" w:rsidRDefault="006C1CFD">
      <w:pPr>
        <w:jc w:val="center"/>
        <w:rPr>
          <w:b/>
          <w:sz w:val="28"/>
        </w:rPr>
      </w:pPr>
    </w:p>
    <w:p w14:paraId="1C492A5C" w14:textId="77777777" w:rsidR="00DD7B5D" w:rsidRDefault="00DD7B5D" w:rsidP="00DD7B5D">
      <w:pPr>
        <w:pStyle w:val="1"/>
        <w:rPr>
          <w:rFonts w:ascii="Times New Roman" w:hAnsi="Times New Roman"/>
          <w:bCs/>
          <w:sz w:val="36"/>
        </w:rPr>
      </w:pPr>
      <w:r>
        <w:rPr>
          <w:rFonts w:ascii="Times New Roman" w:hAnsi="Times New Roman"/>
          <w:bCs/>
          <w:sz w:val="36"/>
        </w:rPr>
        <w:t xml:space="preserve">МИНИСТЕРСТВО ИМУЩЕСТВЕННЫХ </w:t>
      </w:r>
    </w:p>
    <w:p w14:paraId="3DEAC977" w14:textId="77777777" w:rsidR="00DD7B5D" w:rsidRDefault="00DD7B5D" w:rsidP="00DD7B5D">
      <w:pPr>
        <w:pStyle w:val="1"/>
        <w:rPr>
          <w:rFonts w:ascii="Times New Roman" w:hAnsi="Times New Roman"/>
          <w:bCs/>
          <w:sz w:val="36"/>
        </w:rPr>
      </w:pPr>
      <w:r>
        <w:rPr>
          <w:rFonts w:ascii="Times New Roman" w:hAnsi="Times New Roman"/>
          <w:bCs/>
          <w:sz w:val="36"/>
        </w:rPr>
        <w:t>И ЗЕМЕЛЬНЫХ ОТНОШЕНИЙ РЯЗАНСКОЙ ОБЛАСТИ</w:t>
      </w:r>
    </w:p>
    <w:p w14:paraId="733F9CFD" w14:textId="77777777" w:rsidR="0025440E" w:rsidRDefault="0025440E" w:rsidP="0025440E">
      <w:pPr>
        <w:pStyle w:val="2"/>
        <w:rPr>
          <w:rFonts w:ascii="Times New Roman" w:eastAsia="Times New Roman" w:hAnsi="Times New Roman"/>
          <w:bCs/>
          <w:spacing w:val="12"/>
          <w:sz w:val="20"/>
        </w:rPr>
      </w:pPr>
    </w:p>
    <w:p w14:paraId="6A76900B" w14:textId="77777777" w:rsidR="00DD7B5D" w:rsidRPr="00DD7B5D" w:rsidRDefault="00DD7B5D" w:rsidP="00DD7B5D"/>
    <w:p w14:paraId="6180D2D5" w14:textId="78B366E8" w:rsidR="006C1CFD" w:rsidRDefault="006C1CFD" w:rsidP="0025440E">
      <w:pPr>
        <w:pStyle w:val="2"/>
        <w:rPr>
          <w:rFonts w:ascii="Times New Roman" w:eastAsia="Times New Roman" w:hAnsi="Times New Roman"/>
          <w:bCs/>
          <w:spacing w:val="12"/>
          <w:sz w:val="40"/>
        </w:rPr>
      </w:pPr>
      <w:proofErr w:type="gramStart"/>
      <w:r w:rsidRPr="0025440E">
        <w:rPr>
          <w:rFonts w:ascii="Times New Roman" w:eastAsia="Times New Roman" w:hAnsi="Times New Roman"/>
          <w:bCs/>
          <w:spacing w:val="12"/>
          <w:sz w:val="40"/>
        </w:rPr>
        <w:t>П</w:t>
      </w:r>
      <w:r w:rsidR="00362AA9">
        <w:rPr>
          <w:rFonts w:ascii="Times New Roman" w:eastAsia="Times New Roman" w:hAnsi="Times New Roman"/>
          <w:bCs/>
          <w:spacing w:val="12"/>
          <w:sz w:val="40"/>
        </w:rPr>
        <w:t xml:space="preserve"> </w:t>
      </w:r>
      <w:r w:rsidRPr="0025440E">
        <w:rPr>
          <w:rFonts w:ascii="Times New Roman" w:eastAsia="Times New Roman" w:hAnsi="Times New Roman"/>
          <w:bCs/>
          <w:spacing w:val="12"/>
          <w:sz w:val="40"/>
        </w:rPr>
        <w:t xml:space="preserve"> </w:t>
      </w:r>
      <w:r w:rsidR="0044432A">
        <w:rPr>
          <w:rFonts w:ascii="Times New Roman" w:eastAsia="Times New Roman" w:hAnsi="Times New Roman"/>
          <w:bCs/>
          <w:spacing w:val="12"/>
          <w:sz w:val="40"/>
        </w:rPr>
        <w:t>О</w:t>
      </w:r>
      <w:proofErr w:type="gramEnd"/>
      <w:r w:rsidR="0044432A">
        <w:rPr>
          <w:rFonts w:ascii="Times New Roman" w:eastAsia="Times New Roman" w:hAnsi="Times New Roman"/>
          <w:bCs/>
          <w:spacing w:val="12"/>
          <w:sz w:val="40"/>
        </w:rPr>
        <w:t xml:space="preserve"> С Т А Н О В Л Е Н И Е</w:t>
      </w:r>
    </w:p>
    <w:p w14:paraId="7EEA8628" w14:textId="77777777" w:rsidR="00AD1AF2" w:rsidRPr="00AD1AF2" w:rsidRDefault="00AD1AF2" w:rsidP="00AD1AF2"/>
    <w:p w14:paraId="2625113E" w14:textId="77777777" w:rsidR="000822B6" w:rsidRDefault="000822B6" w:rsidP="006C6B98">
      <w:pPr>
        <w:rPr>
          <w:sz w:val="28"/>
          <w:szCs w:val="28"/>
        </w:rPr>
      </w:pPr>
    </w:p>
    <w:p w14:paraId="77134585" w14:textId="77777777" w:rsidR="003F18B6" w:rsidRPr="000168F0" w:rsidRDefault="003F18B6" w:rsidP="003F18B6">
      <w:pPr>
        <w:jc w:val="center"/>
        <w:rPr>
          <w:sz w:val="28"/>
          <w:szCs w:val="28"/>
        </w:rPr>
      </w:pPr>
      <w:r w:rsidRPr="000168F0">
        <w:rPr>
          <w:sz w:val="28"/>
          <w:szCs w:val="28"/>
        </w:rPr>
        <w:t>от ________________ № _______</w:t>
      </w:r>
    </w:p>
    <w:p w14:paraId="395F02E4" w14:textId="77777777" w:rsidR="00C4697E" w:rsidRDefault="00C4697E" w:rsidP="003F18B6">
      <w:pPr>
        <w:pStyle w:val="a8"/>
        <w:jc w:val="center"/>
      </w:pPr>
    </w:p>
    <w:p w14:paraId="034DAEB5" w14:textId="77777777" w:rsidR="00BA4C0D" w:rsidRDefault="00BA4C0D" w:rsidP="0044432A">
      <w:pPr>
        <w:jc w:val="center"/>
        <w:rPr>
          <w:sz w:val="28"/>
          <w:szCs w:val="28"/>
        </w:rPr>
      </w:pPr>
    </w:p>
    <w:p w14:paraId="7B23DEC9" w14:textId="77777777" w:rsidR="009F5CDE" w:rsidRDefault="009F5CDE" w:rsidP="009F5CDE">
      <w:pPr>
        <w:autoSpaceDE w:val="0"/>
        <w:autoSpaceDN w:val="0"/>
        <w:adjustRightInd w:val="0"/>
        <w:rPr>
          <w:sz w:val="28"/>
          <w:szCs w:val="28"/>
        </w:rPr>
      </w:pPr>
    </w:p>
    <w:p w14:paraId="300AA01C" w14:textId="77777777" w:rsidR="009F5CDE" w:rsidRDefault="009F5CDE" w:rsidP="009F5CD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министерства имущественных </w:t>
      </w:r>
      <w:r>
        <w:rPr>
          <w:sz w:val="28"/>
          <w:szCs w:val="28"/>
        </w:rPr>
        <w:br/>
        <w:t xml:space="preserve">и земельных отношений Рязанской области от 02.10.2023 № 28-П </w:t>
      </w:r>
      <w:r>
        <w:rPr>
          <w:sz w:val="28"/>
          <w:szCs w:val="28"/>
        </w:rPr>
        <w:br/>
        <w:t xml:space="preserve">«Об утверждении результатов определения государственной кадастровой оценки одновременно в отношении всех учтенных в Едином </w:t>
      </w:r>
      <w:r>
        <w:rPr>
          <w:sz w:val="28"/>
          <w:szCs w:val="28"/>
        </w:rPr>
        <w:br/>
        <w:t xml:space="preserve">государственном реестре недвижимости зданий, помещений, сооружений, объектов незавершенного строительства, машино-мест на территории </w:t>
      </w:r>
      <w:r>
        <w:rPr>
          <w:sz w:val="28"/>
          <w:szCs w:val="28"/>
        </w:rPr>
        <w:br/>
        <w:t xml:space="preserve">Рязанской области» (в редакции постановления министерства </w:t>
      </w:r>
      <w:r>
        <w:rPr>
          <w:sz w:val="28"/>
          <w:szCs w:val="28"/>
        </w:rPr>
        <w:br/>
        <w:t xml:space="preserve">имущественных и земельных отношений Рязанской области  от 09.01.2024 </w:t>
      </w:r>
      <w:r>
        <w:rPr>
          <w:sz w:val="28"/>
          <w:szCs w:val="28"/>
        </w:rPr>
        <w:br/>
        <w:t xml:space="preserve">№ 1-П, от 01.02.2024 № 3-П, от 01.03.2024 № 5-П, 20.03.2024 № 8-П, </w:t>
      </w:r>
      <w:r>
        <w:rPr>
          <w:sz w:val="28"/>
          <w:szCs w:val="28"/>
        </w:rPr>
        <w:br/>
        <w:t xml:space="preserve">от 03.04.2024 № 10-П, от 13.05.2024 № 14-П, от 13.06.2024 № 17-П, </w:t>
      </w:r>
      <w:r>
        <w:rPr>
          <w:sz w:val="28"/>
          <w:szCs w:val="28"/>
        </w:rPr>
        <w:br/>
        <w:t xml:space="preserve">от 02.07.2024 № 18-П, от 02.08.2024 № 20-П, от 26.08.2024 № 23-П, </w:t>
      </w:r>
      <w:r>
        <w:rPr>
          <w:sz w:val="28"/>
          <w:szCs w:val="28"/>
        </w:rPr>
        <w:br/>
        <w:t xml:space="preserve">от 30.09.2024 № 24-П, от 10.10.2024 № 25-П, от 12.11.2024 № 29-П, </w:t>
      </w:r>
      <w:r>
        <w:rPr>
          <w:sz w:val="28"/>
          <w:szCs w:val="28"/>
        </w:rPr>
        <w:br/>
        <w:t xml:space="preserve">от 20.11.2024 № 31-П, от 27.11.2024 № 33-П, от 16.12.2024 № 36-П, </w:t>
      </w:r>
      <w:r>
        <w:rPr>
          <w:sz w:val="28"/>
          <w:szCs w:val="28"/>
        </w:rPr>
        <w:br/>
        <w:t xml:space="preserve">от 20.12.2024 № 39-П, от 15.01.2025 № 1-П, от 19.02.2025 № 3-П, </w:t>
      </w:r>
      <w:r>
        <w:rPr>
          <w:sz w:val="28"/>
          <w:szCs w:val="28"/>
        </w:rPr>
        <w:br/>
        <w:t xml:space="preserve">от 20.03.2025 № 5-П, от 28.04.2025 № 8-П, от 05.05.2025 № 10-П, </w:t>
      </w:r>
      <w:r>
        <w:rPr>
          <w:sz w:val="28"/>
          <w:szCs w:val="28"/>
        </w:rPr>
        <w:br/>
        <w:t xml:space="preserve">от 26.05.2025 № 13-П, от 03.06.2025 № 15-П, от 24.07.2025 № 17-П, </w:t>
      </w:r>
      <w:r>
        <w:rPr>
          <w:sz w:val="28"/>
          <w:szCs w:val="28"/>
        </w:rPr>
        <w:br/>
        <w:t>от 18.11.2025 № 24-П, от 22.12.2025 № 28-П, от 16.02.2026 № 1-П)</w:t>
      </w:r>
    </w:p>
    <w:p w14:paraId="22AD1CA7" w14:textId="77777777" w:rsidR="009F5CDE" w:rsidRDefault="009F5CDE" w:rsidP="009F5CDE">
      <w:pPr>
        <w:rPr>
          <w:sz w:val="28"/>
          <w:szCs w:val="28"/>
        </w:rPr>
      </w:pPr>
    </w:p>
    <w:p w14:paraId="6630FB45" w14:textId="77777777" w:rsidR="009F5CDE" w:rsidRPr="009F5CDE" w:rsidRDefault="009F5CDE" w:rsidP="009F5CDE">
      <w:pPr>
        <w:ind w:firstLine="709"/>
        <w:jc w:val="both"/>
        <w:rPr>
          <w:sz w:val="28"/>
          <w:szCs w:val="28"/>
        </w:rPr>
      </w:pPr>
      <w:hyperlink r:id="rId8" w:history="1">
        <w:r w:rsidRPr="009F5CDE">
          <w:rPr>
            <w:rStyle w:val="ab"/>
            <w:color w:val="auto"/>
            <w:sz w:val="28"/>
            <w:szCs w:val="28"/>
            <w:u w:val="none"/>
          </w:rPr>
          <w:t>Министерство имущественных и земельных отношений Рязанской области ПОСТАНОВЛЯЕТ:</w:t>
        </w:r>
      </w:hyperlink>
    </w:p>
    <w:p w14:paraId="002486A6" w14:textId="77777777" w:rsidR="009F5CDE" w:rsidRDefault="009F5CDE" w:rsidP="009F5CD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F5CDE">
        <w:rPr>
          <w:sz w:val="28"/>
          <w:szCs w:val="28"/>
        </w:rPr>
        <w:t xml:space="preserve">Внести в </w:t>
      </w:r>
      <w:hyperlink r:id="rId9" w:history="1">
        <w:r w:rsidRPr="009F5CDE">
          <w:rPr>
            <w:rStyle w:val="ab"/>
            <w:color w:val="auto"/>
            <w:sz w:val="28"/>
            <w:szCs w:val="28"/>
            <w:u w:val="none"/>
          </w:rPr>
          <w:t>приложение</w:t>
        </w:r>
      </w:hyperlink>
      <w:r>
        <w:rPr>
          <w:sz w:val="28"/>
          <w:szCs w:val="28"/>
        </w:rPr>
        <w:t xml:space="preserve"> к постановлению министерства </w:t>
      </w:r>
      <w:r>
        <w:rPr>
          <w:sz w:val="28"/>
          <w:szCs w:val="28"/>
        </w:rPr>
        <w:br/>
        <w:t>имущественных и земельных отношений Рязанской области от 02.10.2023</w:t>
      </w:r>
      <w:r>
        <w:rPr>
          <w:sz w:val="28"/>
          <w:szCs w:val="28"/>
        </w:rPr>
        <w:br/>
        <w:t xml:space="preserve">№ 28-П «Об утверждении результатов определения государственной </w:t>
      </w:r>
      <w:r>
        <w:rPr>
          <w:sz w:val="28"/>
          <w:szCs w:val="28"/>
        </w:rPr>
        <w:br/>
        <w:t xml:space="preserve">кадастровой оценки одновременно в отношении всех учтенных в Едином государственном реестре недвижимости зданий, помещений, сооружений, объектов незавершенного строительства, машино-мест на территории </w:t>
      </w:r>
      <w:r>
        <w:rPr>
          <w:sz w:val="28"/>
          <w:szCs w:val="28"/>
        </w:rPr>
        <w:br/>
        <w:t>Рязанской области»  изменения, изложив строки «</w:t>
      </w:r>
      <w:r>
        <w:rPr>
          <w:color w:val="000000"/>
          <w:sz w:val="28"/>
          <w:szCs w:val="28"/>
        </w:rPr>
        <w:t>45798», «791516», «791415», «791416», «791417», «791418», «791419», «791420», «791421», «791423», «791424», «791425», «791426», «791427», «791428», «791429», «791430», «791431», «791473», «791474» в следующей редакции: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903"/>
        <w:gridCol w:w="25"/>
        <w:gridCol w:w="26"/>
        <w:gridCol w:w="26"/>
        <w:gridCol w:w="3750"/>
        <w:gridCol w:w="16"/>
        <w:gridCol w:w="10"/>
        <w:gridCol w:w="25"/>
        <w:gridCol w:w="26"/>
        <w:gridCol w:w="3886"/>
        <w:gridCol w:w="6"/>
        <w:gridCol w:w="26"/>
        <w:gridCol w:w="25"/>
        <w:gridCol w:w="26"/>
      </w:tblGrid>
      <w:tr w:rsidR="009F5CDE" w14:paraId="76971413" w14:textId="77777777" w:rsidTr="009F5CDE">
        <w:trPr>
          <w:gridAfter w:val="4"/>
          <w:wAfter w:w="83" w:type="dxa"/>
          <w:trHeight w:val="315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E3618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«45798</w:t>
            </w:r>
          </w:p>
        </w:tc>
        <w:tc>
          <w:tcPr>
            <w:tcW w:w="3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DFB82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62:04:1480101:829</w:t>
            </w:r>
          </w:p>
        </w:tc>
        <w:tc>
          <w:tcPr>
            <w:tcW w:w="3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6254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2 741 827,38</w:t>
            </w:r>
          </w:p>
        </w:tc>
      </w:tr>
      <w:tr w:rsidR="009F5CDE" w14:paraId="62CD060F" w14:textId="77777777" w:rsidTr="009F5CDE">
        <w:trPr>
          <w:gridAfter w:val="4"/>
          <w:wAfter w:w="83" w:type="dxa"/>
          <w:trHeight w:val="315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0DF9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791516</w:t>
            </w:r>
          </w:p>
        </w:tc>
        <w:tc>
          <w:tcPr>
            <w:tcW w:w="3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C0AE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62:29:0080056:74</w:t>
            </w:r>
          </w:p>
        </w:tc>
        <w:tc>
          <w:tcPr>
            <w:tcW w:w="3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A808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45 646 502,08</w:t>
            </w:r>
          </w:p>
        </w:tc>
      </w:tr>
      <w:tr w:rsidR="009F5CDE" w14:paraId="1959132E" w14:textId="77777777" w:rsidTr="009F5CDE">
        <w:trPr>
          <w:gridAfter w:val="3"/>
          <w:wAfter w:w="77" w:type="dxa"/>
          <w:trHeight w:val="315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4E67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791415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C745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62:29:0080056:513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73AB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1 304 307,56</w:t>
            </w:r>
          </w:p>
        </w:tc>
      </w:tr>
      <w:tr w:rsidR="009F5CDE" w14:paraId="13334B15" w14:textId="77777777" w:rsidTr="009F5CDE">
        <w:trPr>
          <w:gridAfter w:val="3"/>
          <w:wAfter w:w="77" w:type="dxa"/>
          <w:trHeight w:val="315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19E10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791416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970D4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62:29:0080056:514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4484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1 082 660,52</w:t>
            </w:r>
          </w:p>
        </w:tc>
      </w:tr>
      <w:tr w:rsidR="009F5CDE" w14:paraId="67C9B8A9" w14:textId="77777777" w:rsidTr="009F5CDE">
        <w:trPr>
          <w:gridAfter w:val="3"/>
          <w:wAfter w:w="77" w:type="dxa"/>
          <w:trHeight w:val="315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410EA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791417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9A1E6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62:29:0080056:515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B392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1 577 103,91</w:t>
            </w:r>
          </w:p>
        </w:tc>
      </w:tr>
      <w:tr w:rsidR="009F5CDE" w14:paraId="1E65A401" w14:textId="77777777" w:rsidTr="009F5CDE">
        <w:trPr>
          <w:gridAfter w:val="3"/>
          <w:wAfter w:w="77" w:type="dxa"/>
          <w:trHeight w:val="315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1651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791418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02FB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62:29:0080056:516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440E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2 774 850,39</w:t>
            </w:r>
          </w:p>
        </w:tc>
      </w:tr>
      <w:tr w:rsidR="009F5CDE" w14:paraId="611A21CB" w14:textId="77777777" w:rsidTr="009F5CDE">
        <w:trPr>
          <w:gridAfter w:val="2"/>
          <w:wAfter w:w="51" w:type="dxa"/>
          <w:trHeight w:val="315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88D0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791419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7439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62:29:0080056:517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6E53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1 960 723,78</w:t>
            </w:r>
          </w:p>
        </w:tc>
      </w:tr>
      <w:tr w:rsidR="009F5CDE" w14:paraId="560EB55C" w14:textId="77777777" w:rsidTr="009F5CDE">
        <w:trPr>
          <w:gridAfter w:val="2"/>
          <w:wAfter w:w="51" w:type="dxa"/>
          <w:trHeight w:val="315"/>
        </w:trPr>
        <w:tc>
          <w:tcPr>
            <w:tcW w:w="1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5910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791420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89F5F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62:29:0080056:518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A9D9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6 197 592,12</w:t>
            </w:r>
          </w:p>
        </w:tc>
      </w:tr>
      <w:tr w:rsidR="009F5CDE" w14:paraId="4C9B92A4" w14:textId="77777777" w:rsidTr="009F5CDE">
        <w:trPr>
          <w:gridAfter w:val="2"/>
          <w:wAfter w:w="51" w:type="dxa"/>
          <w:trHeight w:val="315"/>
        </w:trPr>
        <w:tc>
          <w:tcPr>
            <w:tcW w:w="1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067DC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791421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D29CD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62:29:0080056:519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973B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2 497 791,60</w:t>
            </w:r>
          </w:p>
        </w:tc>
      </w:tr>
      <w:tr w:rsidR="009F5CDE" w14:paraId="2FE9804A" w14:textId="77777777" w:rsidTr="009F5CDE">
        <w:trPr>
          <w:gridAfter w:val="2"/>
          <w:wAfter w:w="51" w:type="dxa"/>
          <w:trHeight w:val="315"/>
        </w:trPr>
        <w:tc>
          <w:tcPr>
            <w:tcW w:w="1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801D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791423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868A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62:29:0080056:520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4A34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2 088 597,07</w:t>
            </w:r>
          </w:p>
        </w:tc>
      </w:tr>
      <w:tr w:rsidR="009F5CDE" w14:paraId="360830C8" w14:textId="77777777" w:rsidTr="009F5CDE">
        <w:trPr>
          <w:gridAfter w:val="2"/>
          <w:wAfter w:w="51" w:type="dxa"/>
          <w:trHeight w:val="315"/>
        </w:trPr>
        <w:tc>
          <w:tcPr>
            <w:tcW w:w="1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50BB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791424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4D219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62:29:0080056:521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03D0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2 757 800,62</w:t>
            </w:r>
          </w:p>
        </w:tc>
      </w:tr>
      <w:tr w:rsidR="009F5CDE" w14:paraId="76F7D418" w14:textId="77777777" w:rsidTr="009F5CDE">
        <w:trPr>
          <w:gridAfter w:val="2"/>
          <w:wAfter w:w="51" w:type="dxa"/>
          <w:trHeight w:val="315"/>
        </w:trPr>
        <w:tc>
          <w:tcPr>
            <w:tcW w:w="1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49FC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791425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46E1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62:29:0080056:522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E2CE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822 651,50</w:t>
            </w:r>
          </w:p>
        </w:tc>
      </w:tr>
      <w:tr w:rsidR="009F5CDE" w14:paraId="46C14ED6" w14:textId="77777777" w:rsidTr="009F5CDE">
        <w:trPr>
          <w:gridAfter w:val="2"/>
          <w:wAfter w:w="51" w:type="dxa"/>
          <w:trHeight w:val="315"/>
        </w:trPr>
        <w:tc>
          <w:tcPr>
            <w:tcW w:w="1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A611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791426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8BB3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62:29:0080056:523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F54B4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2 365 655,87</w:t>
            </w:r>
          </w:p>
        </w:tc>
      </w:tr>
      <w:tr w:rsidR="009F5CDE" w14:paraId="54C7150A" w14:textId="77777777" w:rsidTr="009F5CDE">
        <w:trPr>
          <w:gridAfter w:val="2"/>
          <w:wAfter w:w="51" w:type="dxa"/>
          <w:trHeight w:val="315"/>
        </w:trPr>
        <w:tc>
          <w:tcPr>
            <w:tcW w:w="1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5298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791427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4572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62:29:0080056:524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F10A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912 162,80</w:t>
            </w:r>
          </w:p>
        </w:tc>
      </w:tr>
      <w:tr w:rsidR="009F5CDE" w14:paraId="1D843A5D" w14:textId="77777777" w:rsidTr="009F5CDE">
        <w:trPr>
          <w:gridAfter w:val="2"/>
          <w:wAfter w:w="51" w:type="dxa"/>
          <w:trHeight w:val="315"/>
        </w:trPr>
        <w:tc>
          <w:tcPr>
            <w:tcW w:w="1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015D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791428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439BB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62:29:0080056:525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798F7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886 588,14</w:t>
            </w:r>
          </w:p>
        </w:tc>
      </w:tr>
      <w:tr w:rsidR="009F5CDE" w14:paraId="46331B4B" w14:textId="77777777" w:rsidTr="009F5CDE">
        <w:trPr>
          <w:gridAfter w:val="2"/>
          <w:wAfter w:w="51" w:type="dxa"/>
          <w:trHeight w:val="315"/>
        </w:trPr>
        <w:tc>
          <w:tcPr>
            <w:tcW w:w="1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B45C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791429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71E8F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62:29:0080056:526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5EF0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1 410 868,63</w:t>
            </w:r>
          </w:p>
        </w:tc>
      </w:tr>
      <w:tr w:rsidR="009F5CDE" w14:paraId="05CAFB03" w14:textId="77777777" w:rsidTr="009F5CDE">
        <w:trPr>
          <w:gridAfter w:val="2"/>
          <w:wAfter w:w="51" w:type="dxa"/>
          <w:trHeight w:val="315"/>
        </w:trPr>
        <w:tc>
          <w:tcPr>
            <w:tcW w:w="1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DA9F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791430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1DF74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62:29:0080056:527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28E1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5 634 949,65</w:t>
            </w:r>
          </w:p>
        </w:tc>
      </w:tr>
      <w:tr w:rsidR="009F5CDE" w14:paraId="531BAC39" w14:textId="77777777" w:rsidTr="009F5CDE">
        <w:trPr>
          <w:gridAfter w:val="2"/>
          <w:wAfter w:w="51" w:type="dxa"/>
          <w:trHeight w:val="315"/>
        </w:trPr>
        <w:tc>
          <w:tcPr>
            <w:tcW w:w="1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C6034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791431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39AFD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62:29:0080056:528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D8533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4 036 533,52</w:t>
            </w:r>
          </w:p>
        </w:tc>
      </w:tr>
      <w:tr w:rsidR="009F5CDE" w14:paraId="708CDC61" w14:textId="77777777" w:rsidTr="009F5CDE">
        <w:trPr>
          <w:gridAfter w:val="1"/>
          <w:wAfter w:w="26" w:type="dxa"/>
          <w:trHeight w:val="315"/>
        </w:trPr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AF779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791473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C4F6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62:29:0080056:572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C956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946 262,35</w:t>
            </w:r>
          </w:p>
        </w:tc>
      </w:tr>
      <w:tr w:rsidR="009F5CDE" w14:paraId="75DB89A7" w14:textId="77777777" w:rsidTr="009F5CDE">
        <w:trPr>
          <w:trHeight w:val="315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F640E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791474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E5FCE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62:29:0080056:573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E18D5" w14:textId="77777777" w:rsidR="009F5CDE" w:rsidRDefault="009F5C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937 737,46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2E575736" w14:textId="77777777" w:rsidR="009F5CDE" w:rsidRDefault="009F5CDE" w:rsidP="00AD1AF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28AEA7B" w14:textId="77777777" w:rsidR="009F5CDE" w:rsidRDefault="009F5CDE" w:rsidP="00AD1AF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3434872" w14:textId="77777777" w:rsidR="009F5CDE" w:rsidRDefault="009F5CDE" w:rsidP="006441AE">
      <w:pPr>
        <w:tabs>
          <w:tab w:val="left" w:pos="8820"/>
          <w:tab w:val="left" w:pos="9000"/>
        </w:tabs>
        <w:rPr>
          <w:bCs/>
          <w:sz w:val="28"/>
          <w:szCs w:val="28"/>
        </w:rPr>
      </w:pPr>
    </w:p>
    <w:p w14:paraId="22520203" w14:textId="7CD5058F" w:rsidR="003F18B6" w:rsidRPr="00D803A4" w:rsidRDefault="004F6B87" w:rsidP="006441AE">
      <w:pPr>
        <w:tabs>
          <w:tab w:val="left" w:pos="8820"/>
          <w:tab w:val="left" w:pos="9000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="006441AE" w:rsidRPr="00D803A4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                                     </w:t>
      </w:r>
      <w:r w:rsidR="006441AE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М</w:t>
      </w:r>
      <w:r w:rsidR="006441AE">
        <w:rPr>
          <w:sz w:val="28"/>
          <w:szCs w:val="28"/>
        </w:rPr>
        <w:t xml:space="preserve">.А. </w:t>
      </w:r>
      <w:r>
        <w:rPr>
          <w:sz w:val="28"/>
          <w:szCs w:val="28"/>
        </w:rPr>
        <w:t>Майоров</w:t>
      </w:r>
    </w:p>
    <w:p w14:paraId="3F23FCAA" w14:textId="77777777" w:rsidR="003F18B6" w:rsidRPr="00D8048D" w:rsidRDefault="003F18B6" w:rsidP="003F18B6">
      <w:pPr>
        <w:rPr>
          <w:sz w:val="26"/>
          <w:szCs w:val="26"/>
        </w:rPr>
      </w:pPr>
    </w:p>
    <w:p w14:paraId="62A0DBD9" w14:textId="77777777" w:rsidR="003F18B6" w:rsidRPr="00D8048D" w:rsidRDefault="003F18B6" w:rsidP="003F18B6">
      <w:pPr>
        <w:rPr>
          <w:sz w:val="26"/>
          <w:szCs w:val="26"/>
        </w:rPr>
      </w:pPr>
    </w:p>
    <w:p w14:paraId="501F08B8" w14:textId="77777777" w:rsidR="00F116F7" w:rsidRDefault="00F116F7" w:rsidP="00F116F7">
      <w:pPr>
        <w:jc w:val="both"/>
        <w:rPr>
          <w:sz w:val="24"/>
          <w:szCs w:val="24"/>
        </w:rPr>
      </w:pPr>
    </w:p>
    <w:p w14:paraId="519E6278" w14:textId="77777777" w:rsidR="00694602" w:rsidRDefault="00694602" w:rsidP="00F116F7">
      <w:pPr>
        <w:jc w:val="both"/>
        <w:rPr>
          <w:sz w:val="24"/>
          <w:szCs w:val="24"/>
        </w:rPr>
      </w:pPr>
    </w:p>
    <w:p w14:paraId="44347773" w14:textId="77777777" w:rsidR="00694602" w:rsidRDefault="00694602" w:rsidP="00F116F7">
      <w:pPr>
        <w:jc w:val="both"/>
        <w:rPr>
          <w:sz w:val="24"/>
          <w:szCs w:val="24"/>
        </w:rPr>
      </w:pPr>
    </w:p>
    <w:p w14:paraId="2BD75929" w14:textId="77777777" w:rsidR="00694602" w:rsidRDefault="00694602" w:rsidP="00F116F7">
      <w:pPr>
        <w:jc w:val="both"/>
        <w:rPr>
          <w:sz w:val="24"/>
          <w:szCs w:val="24"/>
        </w:rPr>
      </w:pPr>
    </w:p>
    <w:p w14:paraId="7F844053" w14:textId="77777777" w:rsidR="00694602" w:rsidRDefault="00694602" w:rsidP="00F116F7">
      <w:pPr>
        <w:jc w:val="both"/>
        <w:rPr>
          <w:sz w:val="24"/>
          <w:szCs w:val="24"/>
        </w:rPr>
      </w:pPr>
    </w:p>
    <w:p w14:paraId="0FA4A678" w14:textId="77777777" w:rsidR="00694602" w:rsidRDefault="00694602" w:rsidP="00F116F7">
      <w:pPr>
        <w:jc w:val="both"/>
        <w:rPr>
          <w:sz w:val="24"/>
          <w:szCs w:val="24"/>
        </w:rPr>
      </w:pPr>
    </w:p>
    <w:p w14:paraId="3A92F5E1" w14:textId="77777777" w:rsidR="00694602" w:rsidRDefault="00694602" w:rsidP="00F116F7">
      <w:pPr>
        <w:jc w:val="both"/>
        <w:rPr>
          <w:sz w:val="24"/>
          <w:szCs w:val="24"/>
        </w:rPr>
      </w:pPr>
    </w:p>
    <w:p w14:paraId="32EF79A1" w14:textId="77777777" w:rsidR="00694602" w:rsidRDefault="00694602" w:rsidP="00F116F7">
      <w:pPr>
        <w:jc w:val="both"/>
        <w:rPr>
          <w:sz w:val="24"/>
          <w:szCs w:val="24"/>
        </w:rPr>
      </w:pPr>
    </w:p>
    <w:p w14:paraId="2819D481" w14:textId="77777777" w:rsidR="00694602" w:rsidRDefault="00694602" w:rsidP="00F116F7">
      <w:pPr>
        <w:jc w:val="both"/>
        <w:rPr>
          <w:sz w:val="24"/>
          <w:szCs w:val="24"/>
        </w:rPr>
      </w:pPr>
    </w:p>
    <w:p w14:paraId="01FA297E" w14:textId="77777777" w:rsidR="00694602" w:rsidRDefault="00694602" w:rsidP="00F116F7">
      <w:pPr>
        <w:jc w:val="both"/>
        <w:rPr>
          <w:sz w:val="24"/>
          <w:szCs w:val="24"/>
        </w:rPr>
      </w:pPr>
    </w:p>
    <w:p w14:paraId="751664F7" w14:textId="77777777" w:rsidR="00694602" w:rsidRDefault="00694602" w:rsidP="00F116F7">
      <w:pPr>
        <w:jc w:val="both"/>
        <w:rPr>
          <w:sz w:val="24"/>
          <w:szCs w:val="24"/>
        </w:rPr>
      </w:pPr>
    </w:p>
    <w:p w14:paraId="772C5FA6" w14:textId="77777777" w:rsidR="00694602" w:rsidRDefault="00694602" w:rsidP="00F116F7">
      <w:pPr>
        <w:jc w:val="both"/>
        <w:rPr>
          <w:sz w:val="24"/>
          <w:szCs w:val="24"/>
        </w:rPr>
      </w:pPr>
    </w:p>
    <w:p w14:paraId="7C5E6740" w14:textId="77777777" w:rsidR="00694602" w:rsidRDefault="00694602" w:rsidP="00F116F7">
      <w:pPr>
        <w:jc w:val="both"/>
        <w:rPr>
          <w:sz w:val="24"/>
          <w:szCs w:val="24"/>
        </w:rPr>
      </w:pPr>
    </w:p>
    <w:p w14:paraId="4CABFD82" w14:textId="77777777" w:rsidR="00D15663" w:rsidRDefault="00D15663" w:rsidP="00F116F7">
      <w:pPr>
        <w:jc w:val="both"/>
        <w:rPr>
          <w:sz w:val="24"/>
          <w:szCs w:val="24"/>
        </w:rPr>
      </w:pPr>
    </w:p>
    <w:p w14:paraId="7D29366B" w14:textId="77777777" w:rsidR="00D15663" w:rsidRDefault="00D15663" w:rsidP="00F116F7">
      <w:pPr>
        <w:jc w:val="both"/>
        <w:rPr>
          <w:sz w:val="24"/>
          <w:szCs w:val="24"/>
        </w:rPr>
      </w:pPr>
    </w:p>
    <w:p w14:paraId="3119B10A" w14:textId="77777777" w:rsidR="00D15663" w:rsidRDefault="00D15663" w:rsidP="00F116F7">
      <w:pPr>
        <w:jc w:val="both"/>
        <w:rPr>
          <w:sz w:val="24"/>
          <w:szCs w:val="24"/>
        </w:rPr>
      </w:pPr>
    </w:p>
    <w:p w14:paraId="41A9A460" w14:textId="77777777" w:rsidR="00D15663" w:rsidRDefault="00D15663" w:rsidP="00F116F7">
      <w:pPr>
        <w:jc w:val="both"/>
        <w:rPr>
          <w:sz w:val="24"/>
          <w:szCs w:val="24"/>
        </w:rPr>
      </w:pPr>
    </w:p>
    <w:p w14:paraId="2413C541" w14:textId="77777777" w:rsidR="00D15663" w:rsidRDefault="00D15663" w:rsidP="00F116F7">
      <w:pPr>
        <w:jc w:val="both"/>
        <w:rPr>
          <w:sz w:val="24"/>
          <w:szCs w:val="24"/>
        </w:rPr>
      </w:pPr>
    </w:p>
    <w:p w14:paraId="258301F1" w14:textId="77777777" w:rsidR="00D15663" w:rsidRDefault="00D15663" w:rsidP="00F116F7">
      <w:pPr>
        <w:jc w:val="both"/>
        <w:rPr>
          <w:sz w:val="24"/>
          <w:szCs w:val="24"/>
        </w:rPr>
      </w:pPr>
    </w:p>
    <w:p w14:paraId="2DEE3E4A" w14:textId="77777777" w:rsidR="00D15663" w:rsidRDefault="00D15663" w:rsidP="00F116F7">
      <w:pPr>
        <w:jc w:val="both"/>
        <w:rPr>
          <w:sz w:val="24"/>
          <w:szCs w:val="24"/>
        </w:rPr>
      </w:pPr>
    </w:p>
    <w:p w14:paraId="27D85827" w14:textId="77777777" w:rsidR="00D15663" w:rsidRDefault="00D15663" w:rsidP="00F116F7">
      <w:pPr>
        <w:jc w:val="both"/>
        <w:rPr>
          <w:sz w:val="24"/>
          <w:szCs w:val="24"/>
        </w:rPr>
      </w:pPr>
    </w:p>
    <w:p w14:paraId="31BA9DA5" w14:textId="77777777" w:rsidR="00D15663" w:rsidRDefault="00D15663" w:rsidP="00F116F7">
      <w:pPr>
        <w:jc w:val="both"/>
        <w:rPr>
          <w:sz w:val="24"/>
          <w:szCs w:val="24"/>
        </w:rPr>
      </w:pPr>
    </w:p>
    <w:p w14:paraId="5F3E95BC" w14:textId="77777777" w:rsidR="00D15663" w:rsidRDefault="00D15663" w:rsidP="00F116F7">
      <w:pPr>
        <w:jc w:val="both"/>
        <w:rPr>
          <w:sz w:val="24"/>
          <w:szCs w:val="24"/>
        </w:rPr>
      </w:pPr>
    </w:p>
    <w:p w14:paraId="7F03427B" w14:textId="77777777" w:rsidR="00D15663" w:rsidRDefault="00D15663" w:rsidP="00F116F7">
      <w:pPr>
        <w:jc w:val="both"/>
        <w:rPr>
          <w:sz w:val="24"/>
          <w:szCs w:val="24"/>
        </w:rPr>
      </w:pPr>
    </w:p>
    <w:p w14:paraId="3B1A6C2F" w14:textId="77777777" w:rsidR="00D15663" w:rsidRDefault="00D15663" w:rsidP="00F116F7">
      <w:pPr>
        <w:jc w:val="both"/>
        <w:rPr>
          <w:sz w:val="24"/>
          <w:szCs w:val="24"/>
        </w:rPr>
      </w:pPr>
    </w:p>
    <w:p w14:paraId="2A5D8A89" w14:textId="77777777" w:rsidR="00BA4C0D" w:rsidRDefault="00BA4C0D" w:rsidP="00AD1AF2">
      <w:pPr>
        <w:jc w:val="both"/>
        <w:rPr>
          <w:sz w:val="24"/>
          <w:szCs w:val="24"/>
        </w:rPr>
      </w:pPr>
    </w:p>
    <w:sectPr w:rsidR="00BA4C0D" w:rsidSect="00DD2331">
      <w:footerReference w:type="default" r:id="rId10"/>
      <w:pgSz w:w="11906" w:h="16838"/>
      <w:pgMar w:top="426" w:right="566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8859C" w14:textId="77777777" w:rsidR="007F6CEB" w:rsidRDefault="007F6CEB">
      <w:r>
        <w:separator/>
      </w:r>
    </w:p>
  </w:endnote>
  <w:endnote w:type="continuationSeparator" w:id="0">
    <w:p w14:paraId="6B3F9806" w14:textId="77777777" w:rsidR="007F6CEB" w:rsidRDefault="007F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7020304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803050406030204"/>
    <w:charset w:val="CC"/>
    <w:family w:val="roman"/>
    <w:pitch w:val="variable"/>
    <w:sig w:usb0="E00006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1226F" w14:textId="77777777" w:rsidR="00DF0A20" w:rsidRDefault="00DF0A2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30A21" w14:textId="77777777" w:rsidR="007F6CEB" w:rsidRDefault="007F6CEB">
      <w:r>
        <w:separator/>
      </w:r>
    </w:p>
  </w:footnote>
  <w:footnote w:type="continuationSeparator" w:id="0">
    <w:p w14:paraId="046F2C96" w14:textId="77777777" w:rsidR="007F6CEB" w:rsidRDefault="007F6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320B3"/>
    <w:multiLevelType w:val="hybridMultilevel"/>
    <w:tmpl w:val="4094E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379386D"/>
    <w:multiLevelType w:val="hybridMultilevel"/>
    <w:tmpl w:val="EF36A308"/>
    <w:lvl w:ilvl="0" w:tplc="06AC6A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74B9F"/>
    <w:multiLevelType w:val="hybridMultilevel"/>
    <w:tmpl w:val="FCE21EC2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0BE7248"/>
    <w:multiLevelType w:val="hybridMultilevel"/>
    <w:tmpl w:val="4AFC30A0"/>
    <w:lvl w:ilvl="0" w:tplc="48381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11002706">
    <w:abstractNumId w:val="2"/>
  </w:num>
  <w:num w:numId="2" w16cid:durableId="1140266137">
    <w:abstractNumId w:val="0"/>
  </w:num>
  <w:num w:numId="3" w16cid:durableId="770053829">
    <w:abstractNumId w:val="3"/>
  </w:num>
  <w:num w:numId="4" w16cid:durableId="359015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8B6"/>
    <w:rsid w:val="0001655F"/>
    <w:rsid w:val="00026C91"/>
    <w:rsid w:val="0006224D"/>
    <w:rsid w:val="00063FB0"/>
    <w:rsid w:val="000756EA"/>
    <w:rsid w:val="000822B6"/>
    <w:rsid w:val="00083862"/>
    <w:rsid w:val="000907E4"/>
    <w:rsid w:val="000A121B"/>
    <w:rsid w:val="000D5CD5"/>
    <w:rsid w:val="000D5D81"/>
    <w:rsid w:val="000F0768"/>
    <w:rsid w:val="00115C1C"/>
    <w:rsid w:val="001425EB"/>
    <w:rsid w:val="00143017"/>
    <w:rsid w:val="001478CC"/>
    <w:rsid w:val="001566AF"/>
    <w:rsid w:val="001A0021"/>
    <w:rsid w:val="001B221E"/>
    <w:rsid w:val="001F5515"/>
    <w:rsid w:val="0021445D"/>
    <w:rsid w:val="00216232"/>
    <w:rsid w:val="00217D4D"/>
    <w:rsid w:val="00242C19"/>
    <w:rsid w:val="002434E9"/>
    <w:rsid w:val="00252578"/>
    <w:rsid w:val="0025440E"/>
    <w:rsid w:val="002668C0"/>
    <w:rsid w:val="002870A2"/>
    <w:rsid w:val="002B2F48"/>
    <w:rsid w:val="002B54F5"/>
    <w:rsid w:val="002C783C"/>
    <w:rsid w:val="0030196E"/>
    <w:rsid w:val="003354D7"/>
    <w:rsid w:val="00362AA9"/>
    <w:rsid w:val="00364D8E"/>
    <w:rsid w:val="00367976"/>
    <w:rsid w:val="00384010"/>
    <w:rsid w:val="00395D1D"/>
    <w:rsid w:val="003F18B6"/>
    <w:rsid w:val="003F1B28"/>
    <w:rsid w:val="003F39D6"/>
    <w:rsid w:val="004047F4"/>
    <w:rsid w:val="0041164F"/>
    <w:rsid w:val="004174F4"/>
    <w:rsid w:val="0044432A"/>
    <w:rsid w:val="0045297B"/>
    <w:rsid w:val="00461F8D"/>
    <w:rsid w:val="00472860"/>
    <w:rsid w:val="00476ED8"/>
    <w:rsid w:val="004839F8"/>
    <w:rsid w:val="00495908"/>
    <w:rsid w:val="004A5BFA"/>
    <w:rsid w:val="004D161A"/>
    <w:rsid w:val="004F3A55"/>
    <w:rsid w:val="004F6B87"/>
    <w:rsid w:val="0055540C"/>
    <w:rsid w:val="005612D8"/>
    <w:rsid w:val="00564EA3"/>
    <w:rsid w:val="005752B4"/>
    <w:rsid w:val="0058195A"/>
    <w:rsid w:val="005D1903"/>
    <w:rsid w:val="005E02A8"/>
    <w:rsid w:val="00606D39"/>
    <w:rsid w:val="0061214B"/>
    <w:rsid w:val="006130F9"/>
    <w:rsid w:val="00624315"/>
    <w:rsid w:val="006426AE"/>
    <w:rsid w:val="006441AE"/>
    <w:rsid w:val="00694602"/>
    <w:rsid w:val="00696ADA"/>
    <w:rsid w:val="006C1CFD"/>
    <w:rsid w:val="006C6B98"/>
    <w:rsid w:val="006D68A7"/>
    <w:rsid w:val="00703340"/>
    <w:rsid w:val="00723D5A"/>
    <w:rsid w:val="007A0B5E"/>
    <w:rsid w:val="007A51E7"/>
    <w:rsid w:val="007B3CF2"/>
    <w:rsid w:val="007F6CEB"/>
    <w:rsid w:val="00844818"/>
    <w:rsid w:val="00850EB9"/>
    <w:rsid w:val="00857575"/>
    <w:rsid w:val="00857AE2"/>
    <w:rsid w:val="00873BF5"/>
    <w:rsid w:val="00884888"/>
    <w:rsid w:val="008943D8"/>
    <w:rsid w:val="008B40B7"/>
    <w:rsid w:val="008C785E"/>
    <w:rsid w:val="008F79EB"/>
    <w:rsid w:val="008F7A0B"/>
    <w:rsid w:val="00906E93"/>
    <w:rsid w:val="0091259A"/>
    <w:rsid w:val="00937ABB"/>
    <w:rsid w:val="00944466"/>
    <w:rsid w:val="009636F2"/>
    <w:rsid w:val="009644DB"/>
    <w:rsid w:val="009C6706"/>
    <w:rsid w:val="009C7974"/>
    <w:rsid w:val="009E5E50"/>
    <w:rsid w:val="009E7A60"/>
    <w:rsid w:val="009F5CDE"/>
    <w:rsid w:val="009F73EA"/>
    <w:rsid w:val="00A20CDD"/>
    <w:rsid w:val="00A40E35"/>
    <w:rsid w:val="00A6706D"/>
    <w:rsid w:val="00AB06E2"/>
    <w:rsid w:val="00AB689E"/>
    <w:rsid w:val="00AD1AF2"/>
    <w:rsid w:val="00AD5A9A"/>
    <w:rsid w:val="00AE70FD"/>
    <w:rsid w:val="00B30BC3"/>
    <w:rsid w:val="00B32B22"/>
    <w:rsid w:val="00B4744D"/>
    <w:rsid w:val="00B723EC"/>
    <w:rsid w:val="00B87933"/>
    <w:rsid w:val="00BA4C0D"/>
    <w:rsid w:val="00BC644F"/>
    <w:rsid w:val="00BC6523"/>
    <w:rsid w:val="00BD01AB"/>
    <w:rsid w:val="00BE4859"/>
    <w:rsid w:val="00BE596F"/>
    <w:rsid w:val="00C31A06"/>
    <w:rsid w:val="00C4697E"/>
    <w:rsid w:val="00C676A7"/>
    <w:rsid w:val="00C82923"/>
    <w:rsid w:val="00C84F68"/>
    <w:rsid w:val="00C9323D"/>
    <w:rsid w:val="00C94AAF"/>
    <w:rsid w:val="00CB600C"/>
    <w:rsid w:val="00CD6ACE"/>
    <w:rsid w:val="00D00263"/>
    <w:rsid w:val="00D00744"/>
    <w:rsid w:val="00D03E61"/>
    <w:rsid w:val="00D11F11"/>
    <w:rsid w:val="00D15663"/>
    <w:rsid w:val="00D25BD1"/>
    <w:rsid w:val="00D30FB2"/>
    <w:rsid w:val="00D32861"/>
    <w:rsid w:val="00D8799E"/>
    <w:rsid w:val="00D94C93"/>
    <w:rsid w:val="00DA19A8"/>
    <w:rsid w:val="00DC55C3"/>
    <w:rsid w:val="00DC5987"/>
    <w:rsid w:val="00DD2331"/>
    <w:rsid w:val="00DD7B5D"/>
    <w:rsid w:val="00DF0A20"/>
    <w:rsid w:val="00E069CB"/>
    <w:rsid w:val="00E06BCF"/>
    <w:rsid w:val="00E10FEB"/>
    <w:rsid w:val="00E32F3D"/>
    <w:rsid w:val="00E44B0D"/>
    <w:rsid w:val="00E61207"/>
    <w:rsid w:val="00E65FAD"/>
    <w:rsid w:val="00EA36A2"/>
    <w:rsid w:val="00EA45B5"/>
    <w:rsid w:val="00EB3FE3"/>
    <w:rsid w:val="00EC3FBB"/>
    <w:rsid w:val="00ED1CE8"/>
    <w:rsid w:val="00F10BDA"/>
    <w:rsid w:val="00F116F7"/>
    <w:rsid w:val="00F3081F"/>
    <w:rsid w:val="00F94E14"/>
    <w:rsid w:val="00FA14A3"/>
    <w:rsid w:val="00FD2D0F"/>
    <w:rsid w:val="00FD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7CB70"/>
  <w15:docId w15:val="{4176EDFE-2E70-4950-8398-28A77CC4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Georgia" w:hAnsi="Georgia"/>
      <w:b/>
      <w:sz w:val="5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eastAsia="Arial Unicode MS" w:hAnsi="Arial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6">
    <w:name w:val="Balloon Text"/>
    <w:basedOn w:val="a"/>
    <w:link w:val="a7"/>
    <w:uiPriority w:val="99"/>
    <w:semiHidden/>
    <w:unhideWhenUsed/>
    <w:rsid w:val="003F18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8B6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3F18B6"/>
    <w:pPr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rsid w:val="003F18B6"/>
    <w:rPr>
      <w:sz w:val="28"/>
      <w:szCs w:val="28"/>
    </w:rPr>
  </w:style>
  <w:style w:type="paragraph" w:customStyle="1" w:styleId="ConsPlusCell">
    <w:name w:val="ConsPlusCell"/>
    <w:rsid w:val="003F18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Стиль1"/>
    <w:basedOn w:val="a"/>
    <w:rsid w:val="003F18B6"/>
    <w:pPr>
      <w:framePr w:w="4529" w:h="1729" w:hSpace="180" w:wrap="around" w:vAnchor="text" w:hAnchor="page" w:x="6377" w:y="91"/>
      <w:spacing w:line="360" w:lineRule="auto"/>
    </w:pPr>
    <w:rPr>
      <w:sz w:val="28"/>
    </w:rPr>
  </w:style>
  <w:style w:type="paragraph" w:customStyle="1" w:styleId="ConsPlusNonformat">
    <w:name w:val="ConsPlusNonformat"/>
    <w:rsid w:val="003354D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11F1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1"/>
    <w:uiPriority w:val="59"/>
    <w:rsid w:val="00ED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4432A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BA4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3&amp;n=449761&amp;dst=10002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change\!!!!!_&#1055;&#1080;&#1089;&#1100;&#1084;&#1072;\&#1055;&#1088;&#1080;&#1082;&#1072;&#1079;_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Приказ_шаблон</Template>
  <TotalTime>26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 Рязанской области</vt:lpstr>
    </vt:vector>
  </TitlesOfParts>
  <Company>КУГИ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 Рязанской области</dc:title>
  <dc:creator>U222</dc:creator>
  <cp:lastModifiedBy>Горячева Наталья Николаевна</cp:lastModifiedBy>
  <cp:revision>27</cp:revision>
  <cp:lastPrinted>2026-03-03T07:05:00Z</cp:lastPrinted>
  <dcterms:created xsi:type="dcterms:W3CDTF">2024-04-19T08:56:00Z</dcterms:created>
  <dcterms:modified xsi:type="dcterms:W3CDTF">2026-03-19T13:55:00Z</dcterms:modified>
</cp:coreProperties>
</file>