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06" w:rsidRDefault="006C6227" w:rsidP="00440F0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F06" w:rsidRPr="009E0C12" w:rsidRDefault="00440F06" w:rsidP="00440F06">
      <w:pPr>
        <w:pStyle w:val="a4"/>
        <w:spacing w:line="240" w:lineRule="auto"/>
        <w:rPr>
          <w:spacing w:val="-20"/>
          <w:sz w:val="31"/>
          <w:szCs w:val="31"/>
        </w:rPr>
      </w:pPr>
      <w:proofErr w:type="gramStart"/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</w:t>
      </w:r>
      <w:proofErr w:type="gramEnd"/>
      <w:r w:rsidRPr="009E0C12">
        <w:rPr>
          <w:spacing w:val="-20"/>
          <w:sz w:val="31"/>
          <w:szCs w:val="31"/>
        </w:rPr>
        <w:t xml:space="preserve">  АРХИТЕКТУРЫ  И  ГРАДОСТРОИТЕЛЬСТВА</w:t>
      </w:r>
    </w:p>
    <w:p w:rsidR="00440F06" w:rsidRPr="009E0C12" w:rsidRDefault="00440F06" w:rsidP="00440F06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440F06" w:rsidRPr="00393050" w:rsidRDefault="006C6227" w:rsidP="00440F06">
      <w:pPr>
        <w:pStyle w:val="a5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4132" id="Line 1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C4A57" id="Line 1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">
                <v:stroke startarrowwidth="narrow" startarrowlength="short" endarrowwidth="narrow" endarrowlength="short"/>
              </v:line>
            </w:pict>
          </mc:Fallback>
        </mc:AlternateContent>
      </w:r>
    </w:p>
    <w:p w:rsidR="00440F06" w:rsidRDefault="00440F06" w:rsidP="00440F06">
      <w:pPr>
        <w:jc w:val="center"/>
        <w:rPr>
          <w:b/>
          <w:sz w:val="36"/>
          <w:szCs w:val="36"/>
        </w:rPr>
      </w:pPr>
    </w:p>
    <w:p w:rsidR="00440F06" w:rsidRPr="00F775A3" w:rsidRDefault="00440F06" w:rsidP="00440F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E01093" w:rsidRDefault="00E01093" w:rsidP="00E01093">
      <w:pPr>
        <w:rPr>
          <w:sz w:val="28"/>
          <w:szCs w:val="28"/>
        </w:rPr>
      </w:pPr>
    </w:p>
    <w:p w:rsidR="00E01093" w:rsidRPr="00E01093" w:rsidRDefault="00794DA5" w:rsidP="00E01093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33E12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5728A1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202</w:t>
      </w:r>
      <w:r w:rsidR="00643BC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B5B7E">
        <w:rPr>
          <w:sz w:val="28"/>
          <w:szCs w:val="28"/>
        </w:rPr>
        <w:t>г.</w:t>
      </w:r>
      <w:r>
        <w:rPr>
          <w:sz w:val="28"/>
          <w:szCs w:val="28"/>
        </w:rPr>
        <w:t xml:space="preserve">      </w:t>
      </w:r>
      <w:r w:rsidR="00E01093">
        <w:rPr>
          <w:sz w:val="28"/>
          <w:szCs w:val="28"/>
        </w:rPr>
        <w:t xml:space="preserve">                   </w:t>
      </w:r>
      <w:r w:rsidR="001F65D5">
        <w:rPr>
          <w:sz w:val="28"/>
          <w:szCs w:val="28"/>
        </w:rPr>
        <w:t xml:space="preserve">  </w:t>
      </w:r>
      <w:r w:rsidR="004C1937">
        <w:rPr>
          <w:sz w:val="28"/>
          <w:szCs w:val="28"/>
        </w:rPr>
        <w:t xml:space="preserve">                   </w:t>
      </w:r>
      <w:r w:rsidR="001F65D5">
        <w:rPr>
          <w:sz w:val="28"/>
          <w:szCs w:val="28"/>
        </w:rPr>
        <w:t xml:space="preserve">          </w:t>
      </w:r>
      <w:r w:rsidR="006C3B9E">
        <w:rPr>
          <w:sz w:val="28"/>
          <w:szCs w:val="28"/>
        </w:rPr>
        <w:t xml:space="preserve">      </w:t>
      </w:r>
      <w:r w:rsidR="00DF4481">
        <w:rPr>
          <w:sz w:val="28"/>
          <w:szCs w:val="28"/>
        </w:rPr>
        <w:t xml:space="preserve">         </w:t>
      </w:r>
      <w:r w:rsidR="006C51B3">
        <w:rPr>
          <w:sz w:val="28"/>
          <w:szCs w:val="28"/>
        </w:rPr>
        <w:t xml:space="preserve">     </w:t>
      </w:r>
      <w:r w:rsidR="005617C8">
        <w:rPr>
          <w:sz w:val="28"/>
          <w:szCs w:val="28"/>
        </w:rPr>
        <w:t xml:space="preserve"> </w:t>
      </w:r>
      <w:r w:rsidR="005728A1">
        <w:rPr>
          <w:sz w:val="28"/>
          <w:szCs w:val="28"/>
        </w:rPr>
        <w:t xml:space="preserve">              </w:t>
      </w:r>
      <w:r w:rsidR="005617C8">
        <w:rPr>
          <w:sz w:val="28"/>
          <w:szCs w:val="28"/>
        </w:rPr>
        <w:t xml:space="preserve">   № </w:t>
      </w:r>
      <w:r w:rsidR="00633E12">
        <w:rPr>
          <w:sz w:val="28"/>
          <w:szCs w:val="28"/>
        </w:rPr>
        <w:t>300</w:t>
      </w:r>
      <w:r w:rsidR="005728A1">
        <w:rPr>
          <w:sz w:val="28"/>
          <w:szCs w:val="28"/>
        </w:rPr>
        <w:t>-п</w:t>
      </w:r>
    </w:p>
    <w:p w:rsidR="00654F0D" w:rsidRDefault="00E01093" w:rsidP="00393050">
      <w:pPr>
        <w:spacing w:line="192" w:lineRule="auto"/>
        <w:jc w:val="center"/>
        <w:rPr>
          <w:sz w:val="22"/>
        </w:rPr>
      </w:pPr>
      <w:r>
        <w:rPr>
          <w:sz w:val="22"/>
        </w:rPr>
        <w:t xml:space="preserve"> </w:t>
      </w:r>
    </w:p>
    <w:p w:rsidR="00375EB6" w:rsidRPr="00E01093" w:rsidRDefault="00E01093" w:rsidP="00393050">
      <w:pPr>
        <w:spacing w:line="192" w:lineRule="auto"/>
        <w:jc w:val="center"/>
        <w:rPr>
          <w:sz w:val="22"/>
        </w:rPr>
      </w:pPr>
      <w:r>
        <w:rPr>
          <w:sz w:val="22"/>
        </w:rPr>
        <w:t xml:space="preserve">        </w:t>
      </w:r>
    </w:p>
    <w:p w:rsidR="006C51B3" w:rsidRPr="009A7BB7" w:rsidRDefault="006C51B3" w:rsidP="009A7BB7">
      <w:pPr>
        <w:pStyle w:val="ConsPlusNormal"/>
        <w:widowControl/>
        <w:ind w:firstLine="0"/>
        <w:jc w:val="center"/>
        <w:outlineLvl w:val="0"/>
      </w:pPr>
    </w:p>
    <w:p w:rsidR="009A7BB7" w:rsidRDefault="00E02CCA" w:rsidP="00654F0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02CCA">
        <w:rPr>
          <w:rFonts w:ascii="Times New Roman" w:hAnsi="Times New Roman" w:cs="Times New Roman"/>
          <w:b w:val="0"/>
          <w:sz w:val="28"/>
          <w:szCs w:val="28"/>
        </w:rPr>
        <w:t xml:space="preserve">О порядке получения государственными гражданскими служащими </w:t>
      </w:r>
      <w:r w:rsidR="00120B10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E02CCA">
        <w:rPr>
          <w:rFonts w:ascii="Times New Roman" w:hAnsi="Times New Roman" w:cs="Times New Roman"/>
          <w:b w:val="0"/>
          <w:sz w:val="28"/>
          <w:szCs w:val="28"/>
        </w:rPr>
        <w:t>Рязанской области, замещающими должности государственной гражданской службы</w:t>
      </w:r>
      <w:r w:rsidR="00120B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2CCA">
        <w:rPr>
          <w:rFonts w:ascii="Times New Roman" w:hAnsi="Times New Roman" w:cs="Times New Roman"/>
          <w:b w:val="0"/>
          <w:sz w:val="28"/>
          <w:szCs w:val="28"/>
        </w:rPr>
        <w:t xml:space="preserve">в главном управлении архитектуры и градостроительства </w:t>
      </w:r>
      <w:r w:rsidR="00120B10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E02CCA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области, разрешения на участие на безвозмездной основе в управлении </w:t>
      </w:r>
      <w:r w:rsidR="005407C7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E02CCA">
        <w:rPr>
          <w:rFonts w:ascii="Times New Roman" w:hAnsi="Times New Roman" w:cs="Times New Roman"/>
          <w:b w:val="0"/>
          <w:sz w:val="28"/>
          <w:szCs w:val="28"/>
        </w:rPr>
        <w:t>некоммерческими организациями</w:t>
      </w:r>
    </w:p>
    <w:p w:rsidR="006C51B3" w:rsidRPr="009A7BB7" w:rsidRDefault="006C51B3" w:rsidP="009A7BB7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2CCA" w:rsidRPr="00E02CCA" w:rsidRDefault="00E02CCA" w:rsidP="00E02CC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2CCA">
        <w:rPr>
          <w:bCs/>
          <w:sz w:val="28"/>
          <w:szCs w:val="28"/>
        </w:rPr>
        <w:t>В соответствии со статьей</w:t>
      </w:r>
      <w:r w:rsidR="00F01686">
        <w:rPr>
          <w:bCs/>
          <w:sz w:val="28"/>
          <w:szCs w:val="28"/>
        </w:rPr>
        <w:t xml:space="preserve"> 17</w:t>
      </w:r>
      <w:r w:rsidRPr="00E02CCA">
        <w:rPr>
          <w:bCs/>
          <w:sz w:val="28"/>
          <w:szCs w:val="28"/>
        </w:rPr>
        <w:t xml:space="preserve"> Федерального закона от 27.07.2004 </w:t>
      </w:r>
      <w:r>
        <w:rPr>
          <w:bCs/>
          <w:sz w:val="28"/>
          <w:szCs w:val="28"/>
        </w:rPr>
        <w:t>№</w:t>
      </w:r>
      <w:r w:rsidRPr="00E02CCA">
        <w:rPr>
          <w:bCs/>
          <w:sz w:val="28"/>
          <w:szCs w:val="28"/>
        </w:rPr>
        <w:t xml:space="preserve"> 79-ФЗ </w:t>
      </w:r>
      <w:r>
        <w:rPr>
          <w:bCs/>
          <w:sz w:val="28"/>
          <w:szCs w:val="28"/>
        </w:rPr>
        <w:t xml:space="preserve">              </w:t>
      </w:r>
      <w:r w:rsidRPr="00E02CCA">
        <w:rPr>
          <w:bCs/>
          <w:sz w:val="28"/>
          <w:szCs w:val="28"/>
        </w:rPr>
        <w:t xml:space="preserve">«О государственной гражданской службе Российской Федерации», Постановлением Губернатора Рязанской области от 18.04.2018 </w:t>
      </w:r>
      <w:r>
        <w:rPr>
          <w:bCs/>
          <w:sz w:val="28"/>
          <w:szCs w:val="28"/>
        </w:rPr>
        <w:t>№</w:t>
      </w:r>
      <w:r w:rsidRPr="00E02CCA">
        <w:rPr>
          <w:bCs/>
          <w:sz w:val="28"/>
          <w:szCs w:val="28"/>
        </w:rPr>
        <w:t xml:space="preserve"> 59-пг </w:t>
      </w:r>
      <w:r>
        <w:rPr>
          <w:bCs/>
          <w:sz w:val="28"/>
          <w:szCs w:val="28"/>
        </w:rPr>
        <w:t xml:space="preserve">                    </w:t>
      </w:r>
      <w:r w:rsidRPr="00E02CCA">
        <w:rPr>
          <w:bCs/>
          <w:sz w:val="28"/>
          <w:szCs w:val="28"/>
        </w:rPr>
        <w:t xml:space="preserve">«Об утверждении Положения о порядке получения лицами, замещающими отдельные должности государственной гражданской службы Рязанской области, разрешения представителя нанимателя на участие на безвозмездной основе </w:t>
      </w:r>
      <w:r>
        <w:rPr>
          <w:bCs/>
          <w:sz w:val="28"/>
          <w:szCs w:val="28"/>
        </w:rPr>
        <w:t xml:space="preserve">                   </w:t>
      </w:r>
      <w:r w:rsidRPr="00E02CCA">
        <w:rPr>
          <w:bCs/>
          <w:sz w:val="28"/>
          <w:szCs w:val="28"/>
        </w:rPr>
        <w:t xml:space="preserve">в управлении некоммерческими организациями» главное управление архитектуры и градостроительства Рязанской области </w:t>
      </w:r>
      <w:r w:rsidR="00D123D6">
        <w:rPr>
          <w:bCs/>
          <w:sz w:val="28"/>
          <w:szCs w:val="28"/>
        </w:rPr>
        <w:t>ПОСТАНОВЛЯЕТ</w:t>
      </w:r>
      <w:r w:rsidRPr="00E02CCA">
        <w:rPr>
          <w:bCs/>
          <w:sz w:val="28"/>
          <w:szCs w:val="28"/>
        </w:rPr>
        <w:t>:</w:t>
      </w:r>
    </w:p>
    <w:p w:rsidR="00E02CCA" w:rsidRPr="00E02CCA" w:rsidRDefault="00E02CCA" w:rsidP="00E02CC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2CCA">
        <w:rPr>
          <w:bCs/>
          <w:sz w:val="28"/>
          <w:szCs w:val="28"/>
        </w:rPr>
        <w:t xml:space="preserve">1. Утвердить Положение о порядке получения государственными гражданскими служащими Рязанской области, замещающими должности государственной гражданской службы в главном управлении архитектуры </w:t>
      </w:r>
      <w:r>
        <w:rPr>
          <w:bCs/>
          <w:sz w:val="28"/>
          <w:szCs w:val="28"/>
        </w:rPr>
        <w:t xml:space="preserve">                    </w:t>
      </w:r>
      <w:r w:rsidRPr="00E02CCA">
        <w:rPr>
          <w:bCs/>
          <w:sz w:val="28"/>
          <w:szCs w:val="28"/>
        </w:rPr>
        <w:t xml:space="preserve">и градостроительства Рязанской области, разрешения представителя нанимателя </w:t>
      </w:r>
      <w:r w:rsidR="007F0B90">
        <w:rPr>
          <w:bCs/>
          <w:sz w:val="28"/>
          <w:szCs w:val="28"/>
        </w:rPr>
        <w:br/>
      </w:r>
      <w:r w:rsidRPr="00E02CCA">
        <w:rPr>
          <w:bCs/>
          <w:sz w:val="28"/>
          <w:szCs w:val="28"/>
        </w:rPr>
        <w:t>на участие на безвозмездной основе в управлении некоммерческими организациями согласно приложению.</w:t>
      </w:r>
    </w:p>
    <w:p w:rsidR="00CA2100" w:rsidRDefault="00CA2100" w:rsidP="00B1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A2100">
        <w:rPr>
          <w:sz w:val="28"/>
          <w:szCs w:val="28"/>
        </w:rPr>
        <w:t xml:space="preserve">. Отделу кадровой работы и делопроизводства обеспечить: </w:t>
      </w:r>
    </w:p>
    <w:p w:rsidR="00CA2100" w:rsidRDefault="00CA2100" w:rsidP="00B1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100">
        <w:rPr>
          <w:sz w:val="28"/>
          <w:szCs w:val="28"/>
        </w:rPr>
        <w:t xml:space="preserve">1) государственную регистрацию настоящего постановления в правовом департаменте аппарата Губернатора и Правительства Рязанской области; </w:t>
      </w:r>
    </w:p>
    <w:p w:rsidR="00CA2100" w:rsidRDefault="00CA2100" w:rsidP="00B1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100">
        <w:rPr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r w:rsidRPr="00B43EB2">
        <w:rPr>
          <w:sz w:val="28"/>
          <w:szCs w:val="28"/>
        </w:rPr>
        <w:t>www.pravo.gov.ru</w:t>
      </w:r>
      <w:r w:rsidRPr="00CA2100">
        <w:rPr>
          <w:sz w:val="28"/>
          <w:szCs w:val="28"/>
        </w:rPr>
        <w:t xml:space="preserve">). </w:t>
      </w:r>
    </w:p>
    <w:p w:rsidR="00CA2100" w:rsidRDefault="00CA2100" w:rsidP="00B1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A2100">
        <w:rPr>
          <w:sz w:val="28"/>
          <w:szCs w:val="28"/>
        </w:rPr>
        <w:t>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E02CCA" w:rsidRDefault="00E02CCA" w:rsidP="00B17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33F5A">
        <w:rPr>
          <w:sz w:val="28"/>
          <w:szCs w:val="28"/>
        </w:rPr>
        <w:t>Признать утратившим силу п</w:t>
      </w:r>
      <w:r>
        <w:rPr>
          <w:sz w:val="28"/>
          <w:szCs w:val="28"/>
        </w:rPr>
        <w:t xml:space="preserve">остановление главного управления архитектуры и градостроительства Рязанской области от 09.02.2022 № 59-п </w:t>
      </w:r>
      <w:r w:rsidR="00733F5A">
        <w:rPr>
          <w:sz w:val="28"/>
          <w:szCs w:val="28"/>
        </w:rPr>
        <w:t xml:space="preserve">           </w:t>
      </w:r>
      <w:r>
        <w:rPr>
          <w:sz w:val="28"/>
          <w:szCs w:val="28"/>
        </w:rPr>
        <w:lastRenderedPageBreak/>
        <w:t xml:space="preserve">«Об утверждении порядка получения государственными гражданскими служащими Рязанской области, замещающими должности государственной гражданской службы в главном управлении архитектуры и градостроительства Рязанской области, разрешения представителя нанимателя на участие </w:t>
      </w:r>
      <w:r w:rsidR="00A2225E">
        <w:rPr>
          <w:sz w:val="28"/>
          <w:szCs w:val="28"/>
        </w:rPr>
        <w:t xml:space="preserve">                         </w:t>
      </w:r>
      <w:r w:rsidR="007F0B90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на безвозмездной основе в управлении некоммерческими организациями»</w:t>
      </w:r>
      <w:r w:rsidR="00733F5A">
        <w:rPr>
          <w:sz w:val="28"/>
          <w:szCs w:val="28"/>
        </w:rPr>
        <w:t>.</w:t>
      </w:r>
    </w:p>
    <w:p w:rsidR="006C51B3" w:rsidRDefault="00E02CCA" w:rsidP="00CA21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51B3" w:rsidRPr="006C51B3">
        <w:rPr>
          <w:sz w:val="28"/>
          <w:szCs w:val="28"/>
        </w:rPr>
        <w:t xml:space="preserve">. Контроль за исполнением настоящего </w:t>
      </w:r>
      <w:r w:rsidR="006C3B9E">
        <w:rPr>
          <w:sz w:val="28"/>
          <w:szCs w:val="28"/>
        </w:rPr>
        <w:t>постановления</w:t>
      </w:r>
      <w:r w:rsidR="006C51B3">
        <w:rPr>
          <w:sz w:val="28"/>
          <w:szCs w:val="28"/>
        </w:rPr>
        <w:t xml:space="preserve"> оставляю за собой.</w:t>
      </w:r>
    </w:p>
    <w:p w:rsidR="00E453FE" w:rsidRDefault="00E453FE" w:rsidP="00E453F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53FE" w:rsidRPr="00E453FE" w:rsidRDefault="00E453FE" w:rsidP="00E453F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54F9" w:rsidRDefault="00651AFB" w:rsidP="00E453F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C3B9E">
        <w:rPr>
          <w:sz w:val="28"/>
          <w:szCs w:val="28"/>
        </w:rPr>
        <w:t xml:space="preserve">ачальник                                           </w:t>
      </w:r>
      <w:r w:rsidR="009E0C12">
        <w:rPr>
          <w:sz w:val="28"/>
          <w:szCs w:val="28"/>
        </w:rPr>
        <w:t xml:space="preserve">                      </w:t>
      </w:r>
      <w:r w:rsidR="002C55F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Р</w:t>
      </w:r>
      <w:r w:rsidR="002F5B77">
        <w:rPr>
          <w:sz w:val="28"/>
          <w:szCs w:val="28"/>
        </w:rPr>
        <w:t xml:space="preserve">.В. </w:t>
      </w:r>
      <w:r>
        <w:rPr>
          <w:sz w:val="28"/>
          <w:szCs w:val="28"/>
        </w:rPr>
        <w:t>Шашкин</w:t>
      </w:r>
    </w:p>
    <w:sectPr w:rsidR="006A54F9" w:rsidSect="007F0B90">
      <w:headerReference w:type="even" r:id="rId9"/>
      <w:headerReference w:type="default" r:id="rId10"/>
      <w:pgSz w:w="11907" w:h="16834" w:code="9"/>
      <w:pgMar w:top="993" w:right="567" w:bottom="993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BA" w:rsidRDefault="008722BA">
      <w:r>
        <w:separator/>
      </w:r>
    </w:p>
  </w:endnote>
  <w:endnote w:type="continuationSeparator" w:id="0">
    <w:p w:rsidR="008722BA" w:rsidRDefault="0087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BA" w:rsidRDefault="008722BA">
      <w:r>
        <w:separator/>
      </w:r>
    </w:p>
  </w:footnote>
  <w:footnote w:type="continuationSeparator" w:id="0">
    <w:p w:rsidR="008722BA" w:rsidRDefault="0087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DF" w:rsidRDefault="00E840DF" w:rsidP="00FE0C3D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40DF" w:rsidRDefault="00E840DF" w:rsidP="00E840D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445" w:rsidRDefault="00F75445">
    <w:pPr>
      <w:pStyle w:val="a5"/>
      <w:jc w:val="center"/>
    </w:pPr>
  </w:p>
  <w:p w:rsidR="00F75445" w:rsidRDefault="00F75445">
    <w:pPr>
      <w:pStyle w:val="a5"/>
      <w:jc w:val="center"/>
    </w:pPr>
  </w:p>
  <w:p w:rsidR="00E840DF" w:rsidRDefault="00E840DF" w:rsidP="00E840D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FDE"/>
    <w:multiLevelType w:val="hybridMultilevel"/>
    <w:tmpl w:val="D390EC4E"/>
    <w:lvl w:ilvl="0" w:tplc="29C6E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DB5634"/>
    <w:multiLevelType w:val="hybridMultilevel"/>
    <w:tmpl w:val="D798928C"/>
    <w:lvl w:ilvl="0" w:tplc="68E6CF8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E512D"/>
    <w:multiLevelType w:val="hybridMultilevel"/>
    <w:tmpl w:val="8C6212CC"/>
    <w:lvl w:ilvl="0" w:tplc="A262F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E0AF4"/>
    <w:multiLevelType w:val="hybridMultilevel"/>
    <w:tmpl w:val="69D68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04430"/>
    <w:multiLevelType w:val="hybridMultilevel"/>
    <w:tmpl w:val="007E375E"/>
    <w:lvl w:ilvl="0" w:tplc="A5DEBA56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5" w15:restartNumberingAfterBreak="0">
    <w:nsid w:val="368E1E69"/>
    <w:multiLevelType w:val="hybridMultilevel"/>
    <w:tmpl w:val="F13AE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C3FCF"/>
    <w:multiLevelType w:val="hybridMultilevel"/>
    <w:tmpl w:val="90D6E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A2212"/>
    <w:multiLevelType w:val="hybridMultilevel"/>
    <w:tmpl w:val="089CC4F6"/>
    <w:lvl w:ilvl="0" w:tplc="689CAC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8" w15:restartNumberingAfterBreak="0">
    <w:nsid w:val="3BA15EEA"/>
    <w:multiLevelType w:val="hybridMultilevel"/>
    <w:tmpl w:val="D7C8D2C6"/>
    <w:lvl w:ilvl="0" w:tplc="330A98BC">
      <w:start w:val="1"/>
      <w:numFmt w:val="decimal"/>
      <w:lvlText w:val="%1)"/>
      <w:lvlJc w:val="left"/>
      <w:pPr>
        <w:ind w:left="2779" w:hanging="20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4609EA"/>
    <w:multiLevelType w:val="hybridMultilevel"/>
    <w:tmpl w:val="68B2CA6E"/>
    <w:lvl w:ilvl="0" w:tplc="612C6B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4E62CA"/>
    <w:multiLevelType w:val="hybridMultilevel"/>
    <w:tmpl w:val="C576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C7BA1"/>
    <w:multiLevelType w:val="hybridMultilevel"/>
    <w:tmpl w:val="E9FE4EE2"/>
    <w:lvl w:ilvl="0" w:tplc="BDC6EEC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771890"/>
    <w:multiLevelType w:val="hybridMultilevel"/>
    <w:tmpl w:val="89EC9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134AB5"/>
    <w:multiLevelType w:val="hybridMultilevel"/>
    <w:tmpl w:val="0BEEF5C6"/>
    <w:lvl w:ilvl="0" w:tplc="C2549CAC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4" w15:restartNumberingAfterBreak="0">
    <w:nsid w:val="7E0427A2"/>
    <w:multiLevelType w:val="hybridMultilevel"/>
    <w:tmpl w:val="BECE6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4DD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1"/>
  </w:num>
  <w:num w:numId="5">
    <w:abstractNumId w:val="7"/>
  </w:num>
  <w:num w:numId="6">
    <w:abstractNumId w:val="1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2C"/>
    <w:rsid w:val="00000B59"/>
    <w:rsid w:val="00002ECF"/>
    <w:rsid w:val="00011ED7"/>
    <w:rsid w:val="0001599B"/>
    <w:rsid w:val="000216FE"/>
    <w:rsid w:val="00026B01"/>
    <w:rsid w:val="000317D4"/>
    <w:rsid w:val="0003689D"/>
    <w:rsid w:val="0005339D"/>
    <w:rsid w:val="000556E2"/>
    <w:rsid w:val="00057275"/>
    <w:rsid w:val="00060932"/>
    <w:rsid w:val="000657B7"/>
    <w:rsid w:val="00066AF1"/>
    <w:rsid w:val="00067A29"/>
    <w:rsid w:val="000727BF"/>
    <w:rsid w:val="00075B53"/>
    <w:rsid w:val="0008202E"/>
    <w:rsid w:val="00087642"/>
    <w:rsid w:val="00094C83"/>
    <w:rsid w:val="000A1424"/>
    <w:rsid w:val="000A2AB8"/>
    <w:rsid w:val="000A4B03"/>
    <w:rsid w:val="000A51F5"/>
    <w:rsid w:val="000A7E4D"/>
    <w:rsid w:val="000B3B98"/>
    <w:rsid w:val="000B3F99"/>
    <w:rsid w:val="000B4467"/>
    <w:rsid w:val="000B45E0"/>
    <w:rsid w:val="000C0B68"/>
    <w:rsid w:val="000C0FED"/>
    <w:rsid w:val="000C323F"/>
    <w:rsid w:val="000D076B"/>
    <w:rsid w:val="000D243D"/>
    <w:rsid w:val="000D7C94"/>
    <w:rsid w:val="000E250A"/>
    <w:rsid w:val="000F4735"/>
    <w:rsid w:val="000F4795"/>
    <w:rsid w:val="000F6E57"/>
    <w:rsid w:val="0010113A"/>
    <w:rsid w:val="00101968"/>
    <w:rsid w:val="001043A4"/>
    <w:rsid w:val="00107CBF"/>
    <w:rsid w:val="0011349E"/>
    <w:rsid w:val="00120B10"/>
    <w:rsid w:val="0012211D"/>
    <w:rsid w:val="00123B40"/>
    <w:rsid w:val="001240B9"/>
    <w:rsid w:val="00130B1B"/>
    <w:rsid w:val="00130B40"/>
    <w:rsid w:val="00133BED"/>
    <w:rsid w:val="0013457B"/>
    <w:rsid w:val="001461B3"/>
    <w:rsid w:val="001532D2"/>
    <w:rsid w:val="00155572"/>
    <w:rsid w:val="0015621D"/>
    <w:rsid w:val="001571B2"/>
    <w:rsid w:val="00165484"/>
    <w:rsid w:val="0016663D"/>
    <w:rsid w:val="00166EEB"/>
    <w:rsid w:val="00177C8B"/>
    <w:rsid w:val="00183C79"/>
    <w:rsid w:val="001857FE"/>
    <w:rsid w:val="00186EE5"/>
    <w:rsid w:val="001908E3"/>
    <w:rsid w:val="00193417"/>
    <w:rsid w:val="00195844"/>
    <w:rsid w:val="001A22B9"/>
    <w:rsid w:val="001A4DAD"/>
    <w:rsid w:val="001A69CC"/>
    <w:rsid w:val="001B4F40"/>
    <w:rsid w:val="001B671A"/>
    <w:rsid w:val="001C414E"/>
    <w:rsid w:val="001C7B5E"/>
    <w:rsid w:val="001D0CF0"/>
    <w:rsid w:val="001F02A1"/>
    <w:rsid w:val="001F0A7D"/>
    <w:rsid w:val="001F65D5"/>
    <w:rsid w:val="002017D8"/>
    <w:rsid w:val="00202534"/>
    <w:rsid w:val="00204725"/>
    <w:rsid w:val="00205248"/>
    <w:rsid w:val="00205C25"/>
    <w:rsid w:val="00213A7B"/>
    <w:rsid w:val="00214029"/>
    <w:rsid w:val="00240212"/>
    <w:rsid w:val="002433FD"/>
    <w:rsid w:val="00245382"/>
    <w:rsid w:val="00250E9C"/>
    <w:rsid w:val="00261FF3"/>
    <w:rsid w:val="002819BC"/>
    <w:rsid w:val="00285ED6"/>
    <w:rsid w:val="00287852"/>
    <w:rsid w:val="0029231B"/>
    <w:rsid w:val="002957CD"/>
    <w:rsid w:val="002A06D0"/>
    <w:rsid w:val="002A6FBB"/>
    <w:rsid w:val="002A7780"/>
    <w:rsid w:val="002B5195"/>
    <w:rsid w:val="002B60CF"/>
    <w:rsid w:val="002B6BF0"/>
    <w:rsid w:val="002C2F3E"/>
    <w:rsid w:val="002C55F8"/>
    <w:rsid w:val="002D5446"/>
    <w:rsid w:val="002D61D4"/>
    <w:rsid w:val="002E0DEB"/>
    <w:rsid w:val="002E2B4F"/>
    <w:rsid w:val="002E2B7B"/>
    <w:rsid w:val="002F0203"/>
    <w:rsid w:val="002F1A57"/>
    <w:rsid w:val="002F39DF"/>
    <w:rsid w:val="002F5B77"/>
    <w:rsid w:val="003008C9"/>
    <w:rsid w:val="003022F3"/>
    <w:rsid w:val="0030257E"/>
    <w:rsid w:val="00302912"/>
    <w:rsid w:val="00302AB4"/>
    <w:rsid w:val="00305148"/>
    <w:rsid w:val="00306A4C"/>
    <w:rsid w:val="003147A6"/>
    <w:rsid w:val="00326E55"/>
    <w:rsid w:val="00332B07"/>
    <w:rsid w:val="003333CA"/>
    <w:rsid w:val="00333948"/>
    <w:rsid w:val="003339CA"/>
    <w:rsid w:val="0034604B"/>
    <w:rsid w:val="003544B7"/>
    <w:rsid w:val="0035727A"/>
    <w:rsid w:val="00364B02"/>
    <w:rsid w:val="003651CC"/>
    <w:rsid w:val="0037089C"/>
    <w:rsid w:val="003721E2"/>
    <w:rsid w:val="00375EB6"/>
    <w:rsid w:val="00376712"/>
    <w:rsid w:val="003779E4"/>
    <w:rsid w:val="00393050"/>
    <w:rsid w:val="00393590"/>
    <w:rsid w:val="00397E78"/>
    <w:rsid w:val="003A1EAF"/>
    <w:rsid w:val="003B2A18"/>
    <w:rsid w:val="003B3BA4"/>
    <w:rsid w:val="003C5295"/>
    <w:rsid w:val="003C7911"/>
    <w:rsid w:val="003D0825"/>
    <w:rsid w:val="003D3D9C"/>
    <w:rsid w:val="003D6E83"/>
    <w:rsid w:val="003F228A"/>
    <w:rsid w:val="003F5383"/>
    <w:rsid w:val="003F675A"/>
    <w:rsid w:val="003F7FE3"/>
    <w:rsid w:val="004046B0"/>
    <w:rsid w:val="00404F24"/>
    <w:rsid w:val="004113CD"/>
    <w:rsid w:val="00411B43"/>
    <w:rsid w:val="00413B7F"/>
    <w:rsid w:val="00414E18"/>
    <w:rsid w:val="00431121"/>
    <w:rsid w:val="00432071"/>
    <w:rsid w:val="00440F06"/>
    <w:rsid w:val="00445B44"/>
    <w:rsid w:val="00447B33"/>
    <w:rsid w:val="00447B84"/>
    <w:rsid w:val="00450330"/>
    <w:rsid w:val="00450EB2"/>
    <w:rsid w:val="004607B7"/>
    <w:rsid w:val="00461F43"/>
    <w:rsid w:val="00463080"/>
    <w:rsid w:val="00466BBC"/>
    <w:rsid w:val="00471623"/>
    <w:rsid w:val="00475CE3"/>
    <w:rsid w:val="0047712D"/>
    <w:rsid w:val="00480086"/>
    <w:rsid w:val="0048379A"/>
    <w:rsid w:val="00493D4D"/>
    <w:rsid w:val="004A12C0"/>
    <w:rsid w:val="004A1A44"/>
    <w:rsid w:val="004A7ECB"/>
    <w:rsid w:val="004B145F"/>
    <w:rsid w:val="004B2BB8"/>
    <w:rsid w:val="004B3022"/>
    <w:rsid w:val="004B386C"/>
    <w:rsid w:val="004B3EED"/>
    <w:rsid w:val="004B7217"/>
    <w:rsid w:val="004C1937"/>
    <w:rsid w:val="004C48CD"/>
    <w:rsid w:val="004C519E"/>
    <w:rsid w:val="004C65A0"/>
    <w:rsid w:val="004C6639"/>
    <w:rsid w:val="004D0444"/>
    <w:rsid w:val="004D07D1"/>
    <w:rsid w:val="004D0F35"/>
    <w:rsid w:val="004D41F0"/>
    <w:rsid w:val="004F1252"/>
    <w:rsid w:val="005047AD"/>
    <w:rsid w:val="0050500A"/>
    <w:rsid w:val="00506B13"/>
    <w:rsid w:val="00506E84"/>
    <w:rsid w:val="005078DF"/>
    <w:rsid w:val="005141B2"/>
    <w:rsid w:val="00522C77"/>
    <w:rsid w:val="00524708"/>
    <w:rsid w:val="0053456D"/>
    <w:rsid w:val="005407C7"/>
    <w:rsid w:val="0054255B"/>
    <w:rsid w:val="00542D3A"/>
    <w:rsid w:val="00543C24"/>
    <w:rsid w:val="005451AA"/>
    <w:rsid w:val="00553E7B"/>
    <w:rsid w:val="0055497D"/>
    <w:rsid w:val="00554E38"/>
    <w:rsid w:val="0056008D"/>
    <w:rsid w:val="005603F8"/>
    <w:rsid w:val="005617C8"/>
    <w:rsid w:val="00561802"/>
    <w:rsid w:val="0056425E"/>
    <w:rsid w:val="00566963"/>
    <w:rsid w:val="00566C7F"/>
    <w:rsid w:val="00571190"/>
    <w:rsid w:val="005728A1"/>
    <w:rsid w:val="00576C90"/>
    <w:rsid w:val="00577DD1"/>
    <w:rsid w:val="005811F9"/>
    <w:rsid w:val="005861F5"/>
    <w:rsid w:val="00586985"/>
    <w:rsid w:val="00594330"/>
    <w:rsid w:val="005B48E9"/>
    <w:rsid w:val="005C237A"/>
    <w:rsid w:val="005C23F6"/>
    <w:rsid w:val="005C354A"/>
    <w:rsid w:val="005C5D00"/>
    <w:rsid w:val="005C764F"/>
    <w:rsid w:val="005C78A9"/>
    <w:rsid w:val="005D04A9"/>
    <w:rsid w:val="005D2DA0"/>
    <w:rsid w:val="005D3331"/>
    <w:rsid w:val="005D5A9C"/>
    <w:rsid w:val="005D759B"/>
    <w:rsid w:val="005E361E"/>
    <w:rsid w:val="005E64A4"/>
    <w:rsid w:val="00600522"/>
    <w:rsid w:val="00616DC6"/>
    <w:rsid w:val="0062372D"/>
    <w:rsid w:val="00626C55"/>
    <w:rsid w:val="00626E6D"/>
    <w:rsid w:val="00627AD6"/>
    <w:rsid w:val="00627D12"/>
    <w:rsid w:val="00633E12"/>
    <w:rsid w:val="00633EA4"/>
    <w:rsid w:val="00635300"/>
    <w:rsid w:val="00635E62"/>
    <w:rsid w:val="006400FB"/>
    <w:rsid w:val="00643A01"/>
    <w:rsid w:val="00643BCA"/>
    <w:rsid w:val="0064443A"/>
    <w:rsid w:val="00646C3C"/>
    <w:rsid w:val="00651AFB"/>
    <w:rsid w:val="00654F0D"/>
    <w:rsid w:val="006566A7"/>
    <w:rsid w:val="00660CFF"/>
    <w:rsid w:val="00661811"/>
    <w:rsid w:val="00665B9E"/>
    <w:rsid w:val="0066668F"/>
    <w:rsid w:val="006671AD"/>
    <w:rsid w:val="00671498"/>
    <w:rsid w:val="0067236B"/>
    <w:rsid w:val="0067374E"/>
    <w:rsid w:val="006749A7"/>
    <w:rsid w:val="00681029"/>
    <w:rsid w:val="006A0EB4"/>
    <w:rsid w:val="006A2F87"/>
    <w:rsid w:val="006A3C65"/>
    <w:rsid w:val="006A4F8A"/>
    <w:rsid w:val="006A4F90"/>
    <w:rsid w:val="006A54F9"/>
    <w:rsid w:val="006A6A60"/>
    <w:rsid w:val="006B0125"/>
    <w:rsid w:val="006B2AB1"/>
    <w:rsid w:val="006B6BB1"/>
    <w:rsid w:val="006C3ACE"/>
    <w:rsid w:val="006C3B9E"/>
    <w:rsid w:val="006C3E26"/>
    <w:rsid w:val="006C51B3"/>
    <w:rsid w:val="006C6227"/>
    <w:rsid w:val="006C7778"/>
    <w:rsid w:val="006D1371"/>
    <w:rsid w:val="006E1B5A"/>
    <w:rsid w:val="006E2A00"/>
    <w:rsid w:val="006E39CB"/>
    <w:rsid w:val="006F0FE6"/>
    <w:rsid w:val="007006FE"/>
    <w:rsid w:val="00702E24"/>
    <w:rsid w:val="00710B47"/>
    <w:rsid w:val="0071108A"/>
    <w:rsid w:val="00713F91"/>
    <w:rsid w:val="0071790F"/>
    <w:rsid w:val="007264E5"/>
    <w:rsid w:val="00726F09"/>
    <w:rsid w:val="00731C1A"/>
    <w:rsid w:val="00733F5A"/>
    <w:rsid w:val="00740001"/>
    <w:rsid w:val="00740880"/>
    <w:rsid w:val="00745D75"/>
    <w:rsid w:val="00745FB2"/>
    <w:rsid w:val="00761285"/>
    <w:rsid w:val="0076334C"/>
    <w:rsid w:val="00763CA0"/>
    <w:rsid w:val="007646CA"/>
    <w:rsid w:val="00771A8C"/>
    <w:rsid w:val="00793FFB"/>
    <w:rsid w:val="00794A1F"/>
    <w:rsid w:val="00794DA5"/>
    <w:rsid w:val="007A373B"/>
    <w:rsid w:val="007A3DBB"/>
    <w:rsid w:val="007A4746"/>
    <w:rsid w:val="007A48A0"/>
    <w:rsid w:val="007A6626"/>
    <w:rsid w:val="007B5802"/>
    <w:rsid w:val="007B5B7E"/>
    <w:rsid w:val="007B77CD"/>
    <w:rsid w:val="007C1226"/>
    <w:rsid w:val="007C1BC6"/>
    <w:rsid w:val="007D1631"/>
    <w:rsid w:val="007D26DD"/>
    <w:rsid w:val="007E03FE"/>
    <w:rsid w:val="007F067A"/>
    <w:rsid w:val="007F0B90"/>
    <w:rsid w:val="007F1F64"/>
    <w:rsid w:val="007F2735"/>
    <w:rsid w:val="00816679"/>
    <w:rsid w:val="00822C10"/>
    <w:rsid w:val="0082463F"/>
    <w:rsid w:val="00825697"/>
    <w:rsid w:val="00833A48"/>
    <w:rsid w:val="008359C1"/>
    <w:rsid w:val="00837F24"/>
    <w:rsid w:val="00842B16"/>
    <w:rsid w:val="008477B0"/>
    <w:rsid w:val="0085572C"/>
    <w:rsid w:val="008604BC"/>
    <w:rsid w:val="0086386C"/>
    <w:rsid w:val="00863F8B"/>
    <w:rsid w:val="008650C5"/>
    <w:rsid w:val="00865377"/>
    <w:rsid w:val="008708B1"/>
    <w:rsid w:val="008722BA"/>
    <w:rsid w:val="008777D9"/>
    <w:rsid w:val="00880BDB"/>
    <w:rsid w:val="00883AFA"/>
    <w:rsid w:val="00895758"/>
    <w:rsid w:val="008B11B9"/>
    <w:rsid w:val="008B3038"/>
    <w:rsid w:val="008C0103"/>
    <w:rsid w:val="008C0F96"/>
    <w:rsid w:val="008C1A5A"/>
    <w:rsid w:val="008D0C7B"/>
    <w:rsid w:val="008D2729"/>
    <w:rsid w:val="008D384E"/>
    <w:rsid w:val="008E3F74"/>
    <w:rsid w:val="008E4425"/>
    <w:rsid w:val="008E655F"/>
    <w:rsid w:val="008F1C51"/>
    <w:rsid w:val="008F4D04"/>
    <w:rsid w:val="00901056"/>
    <w:rsid w:val="009053B8"/>
    <w:rsid w:val="0091524B"/>
    <w:rsid w:val="00921C5E"/>
    <w:rsid w:val="00921CD1"/>
    <w:rsid w:val="00922338"/>
    <w:rsid w:val="00925037"/>
    <w:rsid w:val="009441AD"/>
    <w:rsid w:val="00947A38"/>
    <w:rsid w:val="00953728"/>
    <w:rsid w:val="00956671"/>
    <w:rsid w:val="00960C14"/>
    <w:rsid w:val="00962100"/>
    <w:rsid w:val="00964D0E"/>
    <w:rsid w:val="0097190E"/>
    <w:rsid w:val="00974B5F"/>
    <w:rsid w:val="00982517"/>
    <w:rsid w:val="0098356D"/>
    <w:rsid w:val="00987422"/>
    <w:rsid w:val="0099046D"/>
    <w:rsid w:val="00990A06"/>
    <w:rsid w:val="00990BC8"/>
    <w:rsid w:val="0099197E"/>
    <w:rsid w:val="00992AFA"/>
    <w:rsid w:val="00996B54"/>
    <w:rsid w:val="009A00EF"/>
    <w:rsid w:val="009A3B68"/>
    <w:rsid w:val="009A5AC2"/>
    <w:rsid w:val="009A7BB7"/>
    <w:rsid w:val="009B16F0"/>
    <w:rsid w:val="009C6E19"/>
    <w:rsid w:val="009D170B"/>
    <w:rsid w:val="009E0C12"/>
    <w:rsid w:val="009E1133"/>
    <w:rsid w:val="009F0E74"/>
    <w:rsid w:val="009F18C6"/>
    <w:rsid w:val="009F2859"/>
    <w:rsid w:val="009F5600"/>
    <w:rsid w:val="009F7A17"/>
    <w:rsid w:val="00A112D5"/>
    <w:rsid w:val="00A14842"/>
    <w:rsid w:val="00A159D2"/>
    <w:rsid w:val="00A175A0"/>
    <w:rsid w:val="00A21A7F"/>
    <w:rsid w:val="00A2225E"/>
    <w:rsid w:val="00A22D4C"/>
    <w:rsid w:val="00A37EBA"/>
    <w:rsid w:val="00A43B63"/>
    <w:rsid w:val="00A44719"/>
    <w:rsid w:val="00A470A7"/>
    <w:rsid w:val="00A52B95"/>
    <w:rsid w:val="00A667D0"/>
    <w:rsid w:val="00A67817"/>
    <w:rsid w:val="00A7482C"/>
    <w:rsid w:val="00A8299F"/>
    <w:rsid w:val="00A84F50"/>
    <w:rsid w:val="00A85761"/>
    <w:rsid w:val="00A85E9D"/>
    <w:rsid w:val="00A861DF"/>
    <w:rsid w:val="00A9627D"/>
    <w:rsid w:val="00A9699A"/>
    <w:rsid w:val="00AA2259"/>
    <w:rsid w:val="00AA6C26"/>
    <w:rsid w:val="00AB197B"/>
    <w:rsid w:val="00AC449A"/>
    <w:rsid w:val="00AC70A8"/>
    <w:rsid w:val="00AD19DE"/>
    <w:rsid w:val="00AD1B2C"/>
    <w:rsid w:val="00AE7C8C"/>
    <w:rsid w:val="00AF1D23"/>
    <w:rsid w:val="00AF34AE"/>
    <w:rsid w:val="00B00236"/>
    <w:rsid w:val="00B01783"/>
    <w:rsid w:val="00B04652"/>
    <w:rsid w:val="00B06FB7"/>
    <w:rsid w:val="00B071F0"/>
    <w:rsid w:val="00B07D6A"/>
    <w:rsid w:val="00B10801"/>
    <w:rsid w:val="00B11C46"/>
    <w:rsid w:val="00B1466B"/>
    <w:rsid w:val="00B175EA"/>
    <w:rsid w:val="00B210F3"/>
    <w:rsid w:val="00B22A2B"/>
    <w:rsid w:val="00B23A1C"/>
    <w:rsid w:val="00B25ADC"/>
    <w:rsid w:val="00B25FB2"/>
    <w:rsid w:val="00B4233F"/>
    <w:rsid w:val="00B43EB2"/>
    <w:rsid w:val="00B530D0"/>
    <w:rsid w:val="00B532DB"/>
    <w:rsid w:val="00B544AC"/>
    <w:rsid w:val="00B56AA1"/>
    <w:rsid w:val="00B5764A"/>
    <w:rsid w:val="00B6127A"/>
    <w:rsid w:val="00B6224B"/>
    <w:rsid w:val="00B634ED"/>
    <w:rsid w:val="00B65E5D"/>
    <w:rsid w:val="00B67DD0"/>
    <w:rsid w:val="00B71C8E"/>
    <w:rsid w:val="00B73F1E"/>
    <w:rsid w:val="00B80392"/>
    <w:rsid w:val="00B86803"/>
    <w:rsid w:val="00B90D04"/>
    <w:rsid w:val="00BB074E"/>
    <w:rsid w:val="00BD1A32"/>
    <w:rsid w:val="00BD37FD"/>
    <w:rsid w:val="00BD6AFD"/>
    <w:rsid w:val="00BE42BA"/>
    <w:rsid w:val="00BE6FF4"/>
    <w:rsid w:val="00BF6BD6"/>
    <w:rsid w:val="00C00236"/>
    <w:rsid w:val="00C00719"/>
    <w:rsid w:val="00C021D4"/>
    <w:rsid w:val="00C0287B"/>
    <w:rsid w:val="00C04D7B"/>
    <w:rsid w:val="00C1129C"/>
    <w:rsid w:val="00C14B0E"/>
    <w:rsid w:val="00C14EDE"/>
    <w:rsid w:val="00C163BC"/>
    <w:rsid w:val="00C25931"/>
    <w:rsid w:val="00C27994"/>
    <w:rsid w:val="00C30E39"/>
    <w:rsid w:val="00C3216A"/>
    <w:rsid w:val="00C342CD"/>
    <w:rsid w:val="00C34565"/>
    <w:rsid w:val="00C40B76"/>
    <w:rsid w:val="00C425F6"/>
    <w:rsid w:val="00C515BD"/>
    <w:rsid w:val="00C62881"/>
    <w:rsid w:val="00C660D1"/>
    <w:rsid w:val="00C6614E"/>
    <w:rsid w:val="00C73123"/>
    <w:rsid w:val="00C742F2"/>
    <w:rsid w:val="00C753D8"/>
    <w:rsid w:val="00C83C82"/>
    <w:rsid w:val="00C85A38"/>
    <w:rsid w:val="00C86857"/>
    <w:rsid w:val="00C9026F"/>
    <w:rsid w:val="00C972E6"/>
    <w:rsid w:val="00C9769D"/>
    <w:rsid w:val="00CA12B1"/>
    <w:rsid w:val="00CA2100"/>
    <w:rsid w:val="00CA4EF3"/>
    <w:rsid w:val="00CB18C7"/>
    <w:rsid w:val="00CB3BC3"/>
    <w:rsid w:val="00CC1973"/>
    <w:rsid w:val="00CD15BB"/>
    <w:rsid w:val="00CD1F60"/>
    <w:rsid w:val="00CD2F7B"/>
    <w:rsid w:val="00CD794D"/>
    <w:rsid w:val="00CE203D"/>
    <w:rsid w:val="00CE4EBB"/>
    <w:rsid w:val="00CE5980"/>
    <w:rsid w:val="00CF0B16"/>
    <w:rsid w:val="00D03809"/>
    <w:rsid w:val="00D06841"/>
    <w:rsid w:val="00D101E0"/>
    <w:rsid w:val="00D123D6"/>
    <w:rsid w:val="00D13F5D"/>
    <w:rsid w:val="00D1596D"/>
    <w:rsid w:val="00D17B68"/>
    <w:rsid w:val="00D21A2D"/>
    <w:rsid w:val="00D21E92"/>
    <w:rsid w:val="00D26CAA"/>
    <w:rsid w:val="00D30054"/>
    <w:rsid w:val="00D42D6F"/>
    <w:rsid w:val="00D44934"/>
    <w:rsid w:val="00D5001D"/>
    <w:rsid w:val="00D56D17"/>
    <w:rsid w:val="00D64167"/>
    <w:rsid w:val="00D833E9"/>
    <w:rsid w:val="00D85807"/>
    <w:rsid w:val="00D87260"/>
    <w:rsid w:val="00D91583"/>
    <w:rsid w:val="00D95E3E"/>
    <w:rsid w:val="00DA07BF"/>
    <w:rsid w:val="00DA3ED5"/>
    <w:rsid w:val="00DA4CA1"/>
    <w:rsid w:val="00DA598F"/>
    <w:rsid w:val="00DC0F4B"/>
    <w:rsid w:val="00DC150A"/>
    <w:rsid w:val="00DC5AB1"/>
    <w:rsid w:val="00DE031F"/>
    <w:rsid w:val="00DE07CD"/>
    <w:rsid w:val="00DE7A5D"/>
    <w:rsid w:val="00DF4481"/>
    <w:rsid w:val="00DF5908"/>
    <w:rsid w:val="00E01093"/>
    <w:rsid w:val="00E02CCA"/>
    <w:rsid w:val="00E03D40"/>
    <w:rsid w:val="00E1284E"/>
    <w:rsid w:val="00E1388C"/>
    <w:rsid w:val="00E27E42"/>
    <w:rsid w:val="00E307FD"/>
    <w:rsid w:val="00E31A93"/>
    <w:rsid w:val="00E32DEB"/>
    <w:rsid w:val="00E336B3"/>
    <w:rsid w:val="00E34D9E"/>
    <w:rsid w:val="00E43B48"/>
    <w:rsid w:val="00E453FE"/>
    <w:rsid w:val="00E51701"/>
    <w:rsid w:val="00E52FF2"/>
    <w:rsid w:val="00E55C6A"/>
    <w:rsid w:val="00E5701E"/>
    <w:rsid w:val="00E8095F"/>
    <w:rsid w:val="00E81E8F"/>
    <w:rsid w:val="00E826F6"/>
    <w:rsid w:val="00E827AA"/>
    <w:rsid w:val="00E840DF"/>
    <w:rsid w:val="00E904C4"/>
    <w:rsid w:val="00EA0D46"/>
    <w:rsid w:val="00EA1D2A"/>
    <w:rsid w:val="00EA605D"/>
    <w:rsid w:val="00EA6092"/>
    <w:rsid w:val="00EA739E"/>
    <w:rsid w:val="00EB0DA4"/>
    <w:rsid w:val="00EB7FE0"/>
    <w:rsid w:val="00EC5D37"/>
    <w:rsid w:val="00EC768B"/>
    <w:rsid w:val="00EC7F03"/>
    <w:rsid w:val="00EC7F20"/>
    <w:rsid w:val="00EE504C"/>
    <w:rsid w:val="00EE7376"/>
    <w:rsid w:val="00EF5594"/>
    <w:rsid w:val="00F01686"/>
    <w:rsid w:val="00F0285C"/>
    <w:rsid w:val="00F04E05"/>
    <w:rsid w:val="00F056B3"/>
    <w:rsid w:val="00F12614"/>
    <w:rsid w:val="00F26673"/>
    <w:rsid w:val="00F2698C"/>
    <w:rsid w:val="00F2705F"/>
    <w:rsid w:val="00F2737E"/>
    <w:rsid w:val="00F335F3"/>
    <w:rsid w:val="00F353CC"/>
    <w:rsid w:val="00F5040C"/>
    <w:rsid w:val="00F531CA"/>
    <w:rsid w:val="00F624DB"/>
    <w:rsid w:val="00F65808"/>
    <w:rsid w:val="00F66B0F"/>
    <w:rsid w:val="00F66B7A"/>
    <w:rsid w:val="00F73B31"/>
    <w:rsid w:val="00F7478E"/>
    <w:rsid w:val="00F75445"/>
    <w:rsid w:val="00F769D1"/>
    <w:rsid w:val="00F76FB5"/>
    <w:rsid w:val="00F775A3"/>
    <w:rsid w:val="00F86955"/>
    <w:rsid w:val="00F97F20"/>
    <w:rsid w:val="00FA4AD7"/>
    <w:rsid w:val="00FA511A"/>
    <w:rsid w:val="00FB427C"/>
    <w:rsid w:val="00FC047A"/>
    <w:rsid w:val="00FC6627"/>
    <w:rsid w:val="00FD1CD3"/>
    <w:rsid w:val="00FD668E"/>
    <w:rsid w:val="00FE0C3D"/>
    <w:rsid w:val="00F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  <w14:docId w14:val="444ED67D"/>
  <w15:chartTrackingRefBased/>
  <w15:docId w15:val="{C34A9097-3FA4-4F83-9C45-CD4791B6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spacing w:before="120" w:line="192" w:lineRule="auto"/>
    </w:pPr>
    <w:rPr>
      <w:sz w:val="28"/>
      <w:lang w:val="en-US"/>
    </w:rPr>
  </w:style>
  <w:style w:type="paragraph" w:styleId="2">
    <w:name w:val="Body Text 2"/>
    <w:basedOn w:val="a"/>
    <w:pPr>
      <w:jc w:val="both"/>
    </w:pPr>
    <w:rPr>
      <w:sz w:val="28"/>
      <w:szCs w:val="24"/>
    </w:rPr>
  </w:style>
  <w:style w:type="character" w:styleId="aa">
    <w:name w:val="page number"/>
    <w:basedOn w:val="a0"/>
  </w:style>
  <w:style w:type="paragraph" w:styleId="a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1"/>
    <w:rsid w:val="0054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EA0D46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921C5E"/>
    <w:pPr>
      <w:jc w:val="both"/>
    </w:pPr>
    <w:rPr>
      <w:sz w:val="28"/>
      <w:szCs w:val="24"/>
      <w:lang w:eastAsia="ar-SA"/>
    </w:rPr>
  </w:style>
  <w:style w:type="paragraph" w:customStyle="1" w:styleId="ConsPlusNormal">
    <w:name w:val="ConsPlusNormal"/>
    <w:rsid w:val="00992A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92A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39305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393050"/>
    <w:rPr>
      <w:color w:val="800080"/>
      <w:u w:val="single"/>
    </w:rPr>
  </w:style>
  <w:style w:type="character" w:customStyle="1" w:styleId="a9">
    <w:name w:val="Основной текст Знак"/>
    <w:link w:val="a8"/>
    <w:rsid w:val="00375EB6"/>
    <w:rPr>
      <w:sz w:val="28"/>
      <w:lang w:val="en-US"/>
    </w:rPr>
  </w:style>
  <w:style w:type="paragraph" w:styleId="af0">
    <w:name w:val="endnote text"/>
    <w:basedOn w:val="a"/>
    <w:link w:val="af1"/>
    <w:uiPriority w:val="99"/>
    <w:semiHidden/>
    <w:unhideWhenUsed/>
    <w:rsid w:val="009A5AC2"/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A5AC2"/>
  </w:style>
  <w:style w:type="character" w:styleId="af2">
    <w:name w:val="endnote reference"/>
    <w:uiPriority w:val="99"/>
    <w:semiHidden/>
    <w:unhideWhenUsed/>
    <w:rsid w:val="009A5AC2"/>
    <w:rPr>
      <w:vertAlign w:val="superscript"/>
    </w:rPr>
  </w:style>
  <w:style w:type="character" w:customStyle="1" w:styleId="a6">
    <w:name w:val="Верхний колонтитул Знак"/>
    <w:link w:val="a5"/>
    <w:uiPriority w:val="99"/>
    <w:rsid w:val="00F75445"/>
    <w:rPr>
      <w:sz w:val="26"/>
    </w:rPr>
  </w:style>
  <w:style w:type="character" w:customStyle="1" w:styleId="10">
    <w:name w:val="Заголовок 1 Знак"/>
    <w:link w:val="1"/>
    <w:rsid w:val="00440F06"/>
    <w:rPr>
      <w:b/>
      <w:bCs/>
      <w:spacing w:val="-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IN_INFO\Public\&#1064;&#1072;&#1073;&#1083;&#1086;&#1085;&#1099;\&#1041;&#1083;&#1072;&#1085;&#1082;&#1080;\&#1043;&#1051;&#1040;&#1042;&#1040;%20&#1040;&#1044;&#1052;&#1048;&#1053;&#1048;&#1057;&#1058;&#1056;&#1040;&#1062;&#1048;&#1048;%20&#1056;&#1071;&#1047;&#1040;&#1053;&#1057;&#1050;&#1054;&#1049;%20&#1054;&#1041;&#1051;&#1040;&#1057;&#105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868F7-06D0-44EE-81B6-4FD7B4E2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 АДМИНИСТРАЦИИ РЯЗАНСКОЙ ОБЛАСТИ.dot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Администрация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cp:keywords/>
  <cp:lastModifiedBy>Анна В. Чамкина</cp:lastModifiedBy>
  <cp:revision>3</cp:revision>
  <cp:lastPrinted>2026-01-26T13:01:00Z</cp:lastPrinted>
  <dcterms:created xsi:type="dcterms:W3CDTF">2026-04-21T13:58:00Z</dcterms:created>
  <dcterms:modified xsi:type="dcterms:W3CDTF">2026-04-21T14:00:00Z</dcterms:modified>
</cp:coreProperties>
</file>