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72E9" w14:textId="135C927E" w:rsidR="006C1CFD" w:rsidRDefault="006C1CFD">
      <w:pPr>
        <w:jc w:val="center"/>
        <w:rPr>
          <w:b/>
          <w:sz w:val="28"/>
        </w:rPr>
      </w:pPr>
    </w:p>
    <w:p w14:paraId="27344BB5" w14:textId="77777777" w:rsidR="006C1CFD" w:rsidRDefault="006C1CFD">
      <w:pPr>
        <w:jc w:val="center"/>
        <w:rPr>
          <w:b/>
          <w:sz w:val="28"/>
        </w:rPr>
      </w:pPr>
    </w:p>
    <w:p w14:paraId="733F9CFD" w14:textId="77777777" w:rsidR="0025440E" w:rsidRDefault="0025440E" w:rsidP="0025440E">
      <w:pPr>
        <w:pStyle w:val="2"/>
        <w:rPr>
          <w:rFonts w:ascii="Times New Roman" w:eastAsia="Times New Roman" w:hAnsi="Times New Roman"/>
          <w:bCs/>
          <w:spacing w:val="12"/>
          <w:sz w:val="20"/>
        </w:rPr>
      </w:pPr>
    </w:p>
    <w:p w14:paraId="6A76900B" w14:textId="77777777" w:rsidR="00DD7B5D" w:rsidRPr="00DD7B5D" w:rsidRDefault="00DD7B5D" w:rsidP="00DD7B5D"/>
    <w:p w14:paraId="2625113E" w14:textId="77777777" w:rsidR="000822B6" w:rsidRDefault="000822B6" w:rsidP="006C6B98">
      <w:pPr>
        <w:rPr>
          <w:sz w:val="28"/>
          <w:szCs w:val="28"/>
        </w:rPr>
      </w:pPr>
    </w:p>
    <w:p w14:paraId="36DC54DC" w14:textId="77777777" w:rsidR="00D56C26" w:rsidRDefault="00D56C26" w:rsidP="006C6B98">
      <w:pPr>
        <w:rPr>
          <w:sz w:val="28"/>
          <w:szCs w:val="28"/>
        </w:rPr>
      </w:pPr>
    </w:p>
    <w:p w14:paraId="30279367" w14:textId="77777777" w:rsidR="00D56C26" w:rsidRDefault="00D56C26" w:rsidP="006C6B98">
      <w:pPr>
        <w:rPr>
          <w:sz w:val="28"/>
          <w:szCs w:val="28"/>
        </w:rPr>
      </w:pPr>
    </w:p>
    <w:p w14:paraId="5829240A" w14:textId="77777777" w:rsidR="00D56C26" w:rsidRDefault="00D56C26" w:rsidP="006C6B98">
      <w:pPr>
        <w:rPr>
          <w:sz w:val="28"/>
          <w:szCs w:val="28"/>
        </w:rPr>
      </w:pPr>
    </w:p>
    <w:p w14:paraId="05C57D1D" w14:textId="77777777" w:rsidR="00D56C26" w:rsidRDefault="00D56C26" w:rsidP="006C6B98">
      <w:pPr>
        <w:rPr>
          <w:sz w:val="28"/>
          <w:szCs w:val="28"/>
        </w:rPr>
      </w:pPr>
    </w:p>
    <w:p w14:paraId="10EE7F4C" w14:textId="77777777" w:rsidR="00D56C26" w:rsidRDefault="00D56C26" w:rsidP="006C6B98">
      <w:pPr>
        <w:rPr>
          <w:sz w:val="28"/>
          <w:szCs w:val="28"/>
        </w:rPr>
      </w:pPr>
    </w:p>
    <w:p w14:paraId="29CB86CC" w14:textId="77777777" w:rsidR="00D56C26" w:rsidRDefault="00D56C26" w:rsidP="006C6B98">
      <w:pPr>
        <w:rPr>
          <w:sz w:val="28"/>
          <w:szCs w:val="28"/>
        </w:rPr>
      </w:pPr>
    </w:p>
    <w:p w14:paraId="78D28E1A" w14:textId="77777777" w:rsidR="00D56C26" w:rsidRDefault="00D56C26" w:rsidP="006C6B98">
      <w:pPr>
        <w:rPr>
          <w:sz w:val="28"/>
          <w:szCs w:val="28"/>
        </w:rPr>
      </w:pPr>
    </w:p>
    <w:p w14:paraId="324679E2" w14:textId="77777777" w:rsidR="00D56C26" w:rsidRDefault="00D56C26" w:rsidP="006C6B98">
      <w:pPr>
        <w:rPr>
          <w:sz w:val="28"/>
          <w:szCs w:val="28"/>
        </w:rPr>
      </w:pPr>
    </w:p>
    <w:p w14:paraId="30CF98CE" w14:textId="77777777" w:rsidR="00D56C26" w:rsidRDefault="00D56C26" w:rsidP="006C6B98">
      <w:pPr>
        <w:rPr>
          <w:sz w:val="28"/>
          <w:szCs w:val="28"/>
        </w:rPr>
      </w:pPr>
    </w:p>
    <w:p w14:paraId="7158FF04" w14:textId="77777777" w:rsidR="00D56C26" w:rsidRDefault="00D56C26" w:rsidP="006C6B98">
      <w:pPr>
        <w:rPr>
          <w:sz w:val="28"/>
          <w:szCs w:val="28"/>
        </w:rPr>
      </w:pPr>
    </w:p>
    <w:p w14:paraId="77134585" w14:textId="77777777" w:rsidR="003F18B6" w:rsidRPr="000168F0" w:rsidRDefault="003F18B6" w:rsidP="003F18B6">
      <w:pPr>
        <w:jc w:val="center"/>
        <w:rPr>
          <w:sz w:val="28"/>
          <w:szCs w:val="28"/>
        </w:rPr>
      </w:pPr>
      <w:r w:rsidRPr="000168F0">
        <w:rPr>
          <w:sz w:val="28"/>
          <w:szCs w:val="28"/>
        </w:rPr>
        <w:t>от ________________ № _______</w:t>
      </w:r>
    </w:p>
    <w:p w14:paraId="395F02E4" w14:textId="77777777" w:rsidR="00C4697E" w:rsidRDefault="00C4697E" w:rsidP="003F18B6">
      <w:pPr>
        <w:pStyle w:val="a8"/>
        <w:jc w:val="center"/>
      </w:pPr>
    </w:p>
    <w:p w14:paraId="7F9B46C0" w14:textId="77777777" w:rsidR="00AC7639" w:rsidRDefault="00AC7639" w:rsidP="00201C60">
      <w:pPr>
        <w:autoSpaceDE w:val="0"/>
        <w:autoSpaceDN w:val="0"/>
        <w:adjustRightInd w:val="0"/>
        <w:rPr>
          <w:sz w:val="28"/>
          <w:szCs w:val="28"/>
        </w:rPr>
      </w:pPr>
    </w:p>
    <w:p w14:paraId="6A217790" w14:textId="6A7C80E7" w:rsidR="00AC7639" w:rsidRPr="00AC7639" w:rsidRDefault="00186A1E" w:rsidP="00AC76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министерства имущественных и земельных отношений Рязанской области от 28.04.2026 № 8-П «</w:t>
      </w:r>
      <w:r w:rsidR="0044432A" w:rsidRPr="00AC7639">
        <w:rPr>
          <w:sz w:val="28"/>
          <w:szCs w:val="28"/>
        </w:rPr>
        <w:t>Об</w:t>
      </w:r>
      <w:r w:rsidR="00AC7639" w:rsidRPr="00AC7639">
        <w:rPr>
          <w:sz w:val="28"/>
          <w:szCs w:val="28"/>
        </w:rPr>
        <w:t xml:space="preserve"> утверждении административного регламента по предоставлению государственной услуги «</w:t>
      </w:r>
      <w:r w:rsidR="00336287">
        <w:rPr>
          <w:bCs/>
          <w:sz w:val="28"/>
          <w:szCs w:val="28"/>
        </w:rPr>
        <w:t>Рассмотрение замечаний к проекту отчета об итогах государственной кадастровой оценки</w:t>
      </w:r>
      <w:r w:rsidR="00AC7639" w:rsidRPr="00AC7639">
        <w:rPr>
          <w:sz w:val="28"/>
          <w:szCs w:val="28"/>
        </w:rPr>
        <w:t>»</w:t>
      </w:r>
    </w:p>
    <w:p w14:paraId="3DD74BDC" w14:textId="77777777" w:rsidR="0044432A" w:rsidRPr="003A142B" w:rsidRDefault="0044432A" w:rsidP="00201C60">
      <w:pPr>
        <w:rPr>
          <w:b/>
          <w:bCs/>
          <w:sz w:val="28"/>
          <w:szCs w:val="28"/>
        </w:rPr>
      </w:pPr>
    </w:p>
    <w:p w14:paraId="07860946" w14:textId="68266B8C" w:rsidR="0044432A" w:rsidRDefault="00BA4C0D" w:rsidP="00BA4C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7" w:history="1">
        <w:r w:rsidRPr="00BA4C0D">
          <w:rPr>
            <w:sz w:val="28"/>
            <w:szCs w:val="28"/>
          </w:rPr>
          <w:t>законом</w:t>
        </w:r>
      </w:hyperlink>
      <w:r w:rsidRPr="00BA4C0D">
        <w:rPr>
          <w:sz w:val="28"/>
          <w:szCs w:val="28"/>
        </w:rPr>
        <w:t xml:space="preserve"> от 03.07.2016 </w:t>
      </w:r>
      <w:r>
        <w:rPr>
          <w:sz w:val="28"/>
          <w:szCs w:val="28"/>
        </w:rPr>
        <w:t>№</w:t>
      </w:r>
      <w:r w:rsidRPr="00BA4C0D">
        <w:rPr>
          <w:sz w:val="28"/>
          <w:szCs w:val="28"/>
        </w:rPr>
        <w:t xml:space="preserve"> 237-ФЗ </w:t>
      </w:r>
      <w:r>
        <w:rPr>
          <w:sz w:val="28"/>
          <w:szCs w:val="28"/>
        </w:rPr>
        <w:br/>
        <w:t>«</w:t>
      </w:r>
      <w:r w:rsidRPr="00BA4C0D">
        <w:rPr>
          <w:sz w:val="28"/>
          <w:szCs w:val="28"/>
        </w:rPr>
        <w:t>О государственной кадастровой оценке</w:t>
      </w:r>
      <w:r>
        <w:rPr>
          <w:sz w:val="28"/>
          <w:szCs w:val="28"/>
        </w:rPr>
        <w:t>»</w:t>
      </w:r>
      <w:r w:rsidRPr="00BA4C0D">
        <w:rPr>
          <w:sz w:val="28"/>
          <w:szCs w:val="28"/>
        </w:rPr>
        <w:t xml:space="preserve">, Федеральным </w:t>
      </w:r>
      <w:hyperlink r:id="rId8" w:history="1">
        <w:r w:rsidRPr="00BA4C0D">
          <w:rPr>
            <w:sz w:val="28"/>
            <w:szCs w:val="28"/>
          </w:rPr>
          <w:t>законом</w:t>
        </w:r>
      </w:hyperlink>
      <w:r w:rsidRPr="00BA4C0D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br/>
        <w:t>№</w:t>
      </w:r>
      <w:r w:rsidRPr="00BA4C0D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BA4C0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BA4C0D">
        <w:rPr>
          <w:sz w:val="28"/>
          <w:szCs w:val="28"/>
        </w:rPr>
        <w:t xml:space="preserve">, </w:t>
      </w:r>
      <w:r w:rsidR="00AD2AD6" w:rsidRPr="00BA4C0D">
        <w:rPr>
          <w:sz w:val="28"/>
          <w:szCs w:val="28"/>
        </w:rPr>
        <w:t xml:space="preserve">постановлением Правительства Рязанской области от 01.09.2025 № 276 </w:t>
      </w:r>
      <w:r w:rsidR="00AD2AD6" w:rsidRPr="00BA4C0D">
        <w:rPr>
          <w:sz w:val="28"/>
          <w:szCs w:val="28"/>
        </w:rPr>
        <w:br/>
        <w:t>«О разработке и утверждении административных регламенто</w:t>
      </w:r>
      <w:r w:rsidR="00AD2AD6" w:rsidRPr="0044432A">
        <w:rPr>
          <w:sz w:val="28"/>
          <w:szCs w:val="28"/>
        </w:rPr>
        <w:t>в предоставления государственных услуг исполнительными органами Рязанской области»</w:t>
      </w:r>
      <w:r w:rsidR="00AD2AD6">
        <w:rPr>
          <w:sz w:val="28"/>
          <w:szCs w:val="28"/>
        </w:rPr>
        <w:t xml:space="preserve">, </w:t>
      </w:r>
      <w:hyperlink r:id="rId9" w:history="1">
        <w:r w:rsidRPr="00BA4C0D">
          <w:rPr>
            <w:sz w:val="28"/>
            <w:szCs w:val="28"/>
          </w:rPr>
          <w:t>распоряжением</w:t>
        </w:r>
      </w:hyperlink>
      <w:r w:rsidRPr="00BA4C0D">
        <w:rPr>
          <w:sz w:val="28"/>
          <w:szCs w:val="28"/>
        </w:rPr>
        <w:t xml:space="preserve"> Правительства Рязанской области от 13.11.2020 </w:t>
      </w:r>
      <w:r>
        <w:rPr>
          <w:sz w:val="28"/>
          <w:szCs w:val="28"/>
        </w:rPr>
        <w:t>№</w:t>
      </w:r>
      <w:r w:rsidRPr="00BA4C0D">
        <w:rPr>
          <w:sz w:val="28"/>
          <w:szCs w:val="28"/>
        </w:rPr>
        <w:t xml:space="preserve"> 534-р,</w:t>
      </w:r>
      <w:r w:rsidR="00AD2AD6">
        <w:rPr>
          <w:sz w:val="28"/>
          <w:szCs w:val="28"/>
        </w:rPr>
        <w:t xml:space="preserve"> </w:t>
      </w:r>
      <w:r w:rsidR="0044432A" w:rsidRPr="0044432A">
        <w:rPr>
          <w:sz w:val="28"/>
          <w:szCs w:val="28"/>
        </w:rPr>
        <w:t xml:space="preserve">руководствуясь </w:t>
      </w:r>
      <w:hyperlink r:id="rId10" w:history="1">
        <w:r w:rsidR="0044432A" w:rsidRPr="0044432A">
          <w:rPr>
            <w:rStyle w:val="ab"/>
            <w:color w:val="auto"/>
            <w:sz w:val="28"/>
            <w:szCs w:val="28"/>
            <w:u w:val="none"/>
          </w:rPr>
          <w:t>Положением</w:t>
        </w:r>
      </w:hyperlink>
      <w:r w:rsidR="0044432A" w:rsidRPr="0044432A">
        <w:rPr>
          <w:sz w:val="28"/>
          <w:szCs w:val="28"/>
        </w:rPr>
        <w:t xml:space="preserve"> о министерстве имущественных и земельных отношений Рязанской области, утвержденным</w:t>
      </w:r>
      <w:r w:rsidR="0044432A" w:rsidRPr="00AD362B">
        <w:rPr>
          <w:sz w:val="28"/>
          <w:szCs w:val="28"/>
        </w:rPr>
        <w:t xml:space="preserve"> Постановлением Правительства Рязанской области от 11.06.2008 </w:t>
      </w:r>
      <w:r w:rsidR="0044432A" w:rsidRPr="00AF385B">
        <w:rPr>
          <w:sz w:val="28"/>
          <w:szCs w:val="28"/>
        </w:rPr>
        <w:t>№</w:t>
      </w:r>
      <w:r w:rsidR="0044432A" w:rsidRPr="00AD362B">
        <w:rPr>
          <w:sz w:val="28"/>
          <w:szCs w:val="28"/>
        </w:rPr>
        <w:t xml:space="preserve"> 98,</w:t>
      </w:r>
      <w:r w:rsidR="0044432A" w:rsidRPr="00AF385B">
        <w:rPr>
          <w:sz w:val="28"/>
          <w:szCs w:val="28"/>
        </w:rPr>
        <w:t xml:space="preserve"> министерство имущественных и земельных отношений Рязанской области </w:t>
      </w:r>
      <w:r w:rsidR="0044432A">
        <w:rPr>
          <w:sz w:val="28"/>
          <w:szCs w:val="28"/>
        </w:rPr>
        <w:t>ПОСТАНОВЛЯЕТ</w:t>
      </w:r>
      <w:r w:rsidR="0044432A" w:rsidRPr="00AF385B">
        <w:rPr>
          <w:sz w:val="28"/>
          <w:szCs w:val="28"/>
        </w:rPr>
        <w:t>:</w:t>
      </w:r>
    </w:p>
    <w:p w14:paraId="6B52081C" w14:textId="2A07F0CF" w:rsidR="000C0742" w:rsidRDefault="00186A1E" w:rsidP="000C0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5 к Административному регламенту по предоставлению государственной услуги </w:t>
      </w:r>
      <w:r w:rsidR="0044432A" w:rsidRPr="00BA4C0D">
        <w:rPr>
          <w:sz w:val="28"/>
          <w:szCs w:val="28"/>
        </w:rPr>
        <w:t>«</w:t>
      </w:r>
      <w:r w:rsidR="00336287">
        <w:rPr>
          <w:bCs/>
          <w:sz w:val="28"/>
          <w:szCs w:val="28"/>
        </w:rPr>
        <w:t>Рассмотрение замечаний к проекту отчета об итогах государственной кадастровой оценки</w:t>
      </w:r>
      <w:r w:rsidR="0044432A" w:rsidRPr="00BA4C0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C0742">
        <w:rPr>
          <w:sz w:val="28"/>
          <w:szCs w:val="28"/>
        </w:rPr>
        <w:t>постановления министерства имущественных и земельных отношений Рязанской области от 28.04.2026 № 8-П «</w:t>
      </w:r>
      <w:r w:rsidR="000C0742" w:rsidRPr="00AC7639">
        <w:rPr>
          <w:sz w:val="28"/>
          <w:szCs w:val="28"/>
        </w:rPr>
        <w:t>Об утверждении административного регламента по предоставлению государственной услуги «</w:t>
      </w:r>
      <w:r w:rsidR="000C0742">
        <w:rPr>
          <w:bCs/>
          <w:sz w:val="28"/>
          <w:szCs w:val="28"/>
        </w:rPr>
        <w:t>Рассмотрение замечаний к проекту отчета об итогах государственной кадастровой оценки</w:t>
      </w:r>
      <w:r w:rsidR="000C0742" w:rsidRPr="00AC7639">
        <w:rPr>
          <w:sz w:val="28"/>
          <w:szCs w:val="28"/>
        </w:rPr>
        <w:t>»</w:t>
      </w:r>
      <w:r w:rsidR="000C0742">
        <w:rPr>
          <w:sz w:val="28"/>
          <w:szCs w:val="28"/>
        </w:rPr>
        <w:t xml:space="preserve"> изменение, изложив строку:</w:t>
      </w:r>
    </w:p>
    <w:tbl>
      <w:tblPr>
        <w:tblW w:w="96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3919"/>
        <w:gridCol w:w="4252"/>
        <w:gridCol w:w="1037"/>
      </w:tblGrid>
      <w:tr w:rsidR="000C0742" w:rsidRPr="000F6A1E" w14:paraId="15E1A384" w14:textId="77777777" w:rsidTr="000C074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36D28E" w14:textId="2E03FB25" w:rsidR="000C0742" w:rsidRPr="00C71539" w:rsidRDefault="000C0742" w:rsidP="00E4542C">
            <w:pPr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«1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384A75" w14:textId="77777777" w:rsidR="000C0742" w:rsidRPr="00C71539" w:rsidRDefault="000C0742" w:rsidP="00E45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Замечание по содержанию не соответствует требованиям пункта 2.22 Административного регламента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8D3F2C" w14:textId="77777777" w:rsidR="000C0742" w:rsidRPr="000F6A1E" w:rsidRDefault="000C0742" w:rsidP="00E4542C">
            <w:pPr>
              <w:jc w:val="center"/>
              <w:rPr>
                <w:color w:val="0F1115"/>
                <w:sz w:val="24"/>
                <w:szCs w:val="24"/>
              </w:rPr>
            </w:pPr>
            <w:r w:rsidRPr="000F6A1E">
              <w:rPr>
                <w:color w:val="0F1115"/>
                <w:sz w:val="24"/>
                <w:szCs w:val="24"/>
              </w:rPr>
              <w:t>В Учреждение, в ГБУ РО «МФЦ Рязанской области», посредством почтового отправления или электронной почты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BD5E90" w14:textId="29F8DDFD" w:rsidR="000C0742" w:rsidRPr="000F6A1E" w:rsidRDefault="000C0742" w:rsidP="00E4542C">
            <w:pPr>
              <w:spacing w:line="375" w:lineRule="atLeast"/>
              <w:jc w:val="center"/>
              <w:rPr>
                <w:color w:val="0F1115"/>
                <w:sz w:val="24"/>
                <w:szCs w:val="24"/>
              </w:rPr>
            </w:pPr>
            <w:r w:rsidRPr="000F6A1E">
              <w:rPr>
                <w:color w:val="0F1115"/>
                <w:sz w:val="24"/>
                <w:szCs w:val="24"/>
              </w:rPr>
              <w:t xml:space="preserve">Все </w:t>
            </w:r>
            <w:r>
              <w:rPr>
                <w:color w:val="0F1115"/>
                <w:sz w:val="24"/>
                <w:szCs w:val="24"/>
              </w:rPr>
              <w:br/>
            </w:r>
            <w:r w:rsidRPr="000F6A1E">
              <w:rPr>
                <w:sz w:val="24"/>
                <w:szCs w:val="24"/>
              </w:rPr>
              <w:t>(А-Г)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692D882F" w14:textId="3E6BBE54" w:rsidR="000C0742" w:rsidRDefault="000C0742" w:rsidP="000C0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редакции:</w:t>
      </w:r>
    </w:p>
    <w:p w14:paraId="0AC7C7DF" w14:textId="77777777" w:rsidR="000C0742" w:rsidRDefault="000C0742" w:rsidP="000C0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3919"/>
        <w:gridCol w:w="4252"/>
        <w:gridCol w:w="1037"/>
      </w:tblGrid>
      <w:tr w:rsidR="000C0742" w:rsidRPr="000F6A1E" w14:paraId="3778744E" w14:textId="77777777" w:rsidTr="00E4542C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EE3673" w14:textId="77777777" w:rsidR="000C0742" w:rsidRPr="00C71539" w:rsidRDefault="000C0742" w:rsidP="00E4542C">
            <w:pPr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«1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BDF73" w14:textId="0A323BCD" w:rsidR="000C0742" w:rsidRPr="00C71539" w:rsidRDefault="000C0742" w:rsidP="00E454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Замечание по содержанию не соответствует требованиям пункта 2.21 Административного регламента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A81A6A" w14:textId="77777777" w:rsidR="000C0742" w:rsidRPr="000F6A1E" w:rsidRDefault="000C0742" w:rsidP="00E4542C">
            <w:pPr>
              <w:jc w:val="center"/>
              <w:rPr>
                <w:color w:val="0F1115"/>
                <w:sz w:val="24"/>
                <w:szCs w:val="24"/>
              </w:rPr>
            </w:pPr>
            <w:r w:rsidRPr="000F6A1E">
              <w:rPr>
                <w:color w:val="0F1115"/>
                <w:sz w:val="24"/>
                <w:szCs w:val="24"/>
              </w:rPr>
              <w:t>В Учреждение, в ГБУ РО «МФЦ Рязанской области», посредством почтового отправления или электронной почты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0A33F8" w14:textId="77777777" w:rsidR="000C0742" w:rsidRPr="000F6A1E" w:rsidRDefault="000C0742" w:rsidP="00E4542C">
            <w:pPr>
              <w:spacing w:line="375" w:lineRule="atLeast"/>
              <w:jc w:val="center"/>
              <w:rPr>
                <w:color w:val="0F1115"/>
                <w:sz w:val="24"/>
                <w:szCs w:val="24"/>
              </w:rPr>
            </w:pPr>
            <w:r w:rsidRPr="000F6A1E">
              <w:rPr>
                <w:color w:val="0F1115"/>
                <w:sz w:val="24"/>
                <w:szCs w:val="24"/>
              </w:rPr>
              <w:t xml:space="preserve">Все </w:t>
            </w:r>
            <w:r>
              <w:rPr>
                <w:color w:val="0F1115"/>
                <w:sz w:val="24"/>
                <w:szCs w:val="24"/>
              </w:rPr>
              <w:br/>
            </w:r>
            <w:r w:rsidRPr="000F6A1E">
              <w:rPr>
                <w:sz w:val="24"/>
                <w:szCs w:val="24"/>
              </w:rPr>
              <w:t>(А-Г)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1B21C8CB" w14:textId="77777777" w:rsidR="000C0742" w:rsidRDefault="000C0742" w:rsidP="000C0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DD64D4" w14:textId="77777777" w:rsidR="00186A1E" w:rsidRDefault="00186A1E" w:rsidP="00186A1E">
      <w:pPr>
        <w:pStyle w:val="ac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35C56300" w14:textId="77777777" w:rsidR="00186A1E" w:rsidRPr="00BA4C0D" w:rsidRDefault="00186A1E" w:rsidP="00186A1E">
      <w:pPr>
        <w:pStyle w:val="ac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058637BF" w14:textId="77777777" w:rsidR="00BA4C0D" w:rsidRPr="00D30FB2" w:rsidRDefault="00BA4C0D" w:rsidP="00201C60">
      <w:pPr>
        <w:shd w:val="clear" w:color="auto" w:fill="FFFFFF"/>
        <w:tabs>
          <w:tab w:val="left" w:pos="931"/>
        </w:tabs>
        <w:spacing w:line="322" w:lineRule="exact"/>
        <w:jc w:val="both"/>
        <w:rPr>
          <w:bCs/>
          <w:sz w:val="28"/>
          <w:szCs w:val="28"/>
        </w:rPr>
      </w:pPr>
    </w:p>
    <w:p w14:paraId="22520203" w14:textId="5D085221" w:rsidR="003F18B6" w:rsidRPr="00D803A4" w:rsidRDefault="004F6B87" w:rsidP="006441AE">
      <w:pPr>
        <w:tabs>
          <w:tab w:val="left" w:pos="8820"/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441AE" w:rsidRPr="00D803A4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</w:t>
      </w:r>
      <w:r w:rsidR="006441AE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</w:t>
      </w:r>
      <w:r w:rsidR="006441AE">
        <w:rPr>
          <w:sz w:val="28"/>
          <w:szCs w:val="28"/>
        </w:rPr>
        <w:t xml:space="preserve">.А. </w:t>
      </w:r>
      <w:r>
        <w:rPr>
          <w:sz w:val="28"/>
          <w:szCs w:val="28"/>
        </w:rPr>
        <w:t>Майоров</w:t>
      </w:r>
    </w:p>
    <w:p w14:paraId="3F23FCAA" w14:textId="77777777" w:rsidR="003F18B6" w:rsidRPr="00D8048D" w:rsidRDefault="003F18B6" w:rsidP="003F18B6">
      <w:pPr>
        <w:rPr>
          <w:sz w:val="26"/>
          <w:szCs w:val="26"/>
        </w:rPr>
      </w:pPr>
    </w:p>
    <w:p w14:paraId="62A0DBD9" w14:textId="77777777" w:rsidR="003F18B6" w:rsidRPr="00D8048D" w:rsidRDefault="003F18B6" w:rsidP="003F18B6">
      <w:pPr>
        <w:rPr>
          <w:sz w:val="26"/>
          <w:szCs w:val="26"/>
        </w:rPr>
      </w:pPr>
    </w:p>
    <w:p w14:paraId="501F08B8" w14:textId="77777777" w:rsidR="00F116F7" w:rsidRDefault="00F116F7" w:rsidP="00F116F7">
      <w:pPr>
        <w:jc w:val="both"/>
        <w:rPr>
          <w:sz w:val="24"/>
          <w:szCs w:val="24"/>
        </w:rPr>
      </w:pPr>
    </w:p>
    <w:p w14:paraId="519E6278" w14:textId="77777777" w:rsidR="00694602" w:rsidRDefault="00694602" w:rsidP="00F116F7">
      <w:pPr>
        <w:jc w:val="both"/>
        <w:rPr>
          <w:sz w:val="24"/>
          <w:szCs w:val="24"/>
        </w:rPr>
      </w:pPr>
    </w:p>
    <w:p w14:paraId="44347773" w14:textId="77777777" w:rsidR="00694602" w:rsidRDefault="00694602" w:rsidP="00F116F7">
      <w:pPr>
        <w:jc w:val="both"/>
        <w:rPr>
          <w:sz w:val="24"/>
          <w:szCs w:val="24"/>
        </w:rPr>
      </w:pPr>
    </w:p>
    <w:p w14:paraId="2BD75929" w14:textId="77777777" w:rsidR="00694602" w:rsidRDefault="00694602" w:rsidP="00F116F7">
      <w:pPr>
        <w:jc w:val="both"/>
        <w:rPr>
          <w:sz w:val="24"/>
          <w:szCs w:val="24"/>
        </w:rPr>
      </w:pPr>
    </w:p>
    <w:p w14:paraId="7F844053" w14:textId="77777777" w:rsidR="00694602" w:rsidRDefault="00694602" w:rsidP="00F116F7">
      <w:pPr>
        <w:jc w:val="both"/>
        <w:rPr>
          <w:sz w:val="24"/>
          <w:szCs w:val="24"/>
        </w:rPr>
      </w:pPr>
    </w:p>
    <w:p w14:paraId="0FA4A678" w14:textId="77777777" w:rsidR="00694602" w:rsidRDefault="00694602" w:rsidP="00F116F7">
      <w:pPr>
        <w:jc w:val="both"/>
        <w:rPr>
          <w:sz w:val="24"/>
          <w:szCs w:val="24"/>
        </w:rPr>
      </w:pPr>
    </w:p>
    <w:p w14:paraId="3A92F5E1" w14:textId="77777777" w:rsidR="00694602" w:rsidRDefault="00694602" w:rsidP="00F116F7">
      <w:pPr>
        <w:jc w:val="both"/>
        <w:rPr>
          <w:sz w:val="24"/>
          <w:szCs w:val="24"/>
        </w:rPr>
      </w:pPr>
    </w:p>
    <w:p w14:paraId="32EF79A1" w14:textId="77777777" w:rsidR="00694602" w:rsidRDefault="00694602" w:rsidP="00F116F7">
      <w:pPr>
        <w:jc w:val="both"/>
        <w:rPr>
          <w:sz w:val="24"/>
          <w:szCs w:val="24"/>
        </w:rPr>
      </w:pPr>
    </w:p>
    <w:p w14:paraId="2819D481" w14:textId="77777777" w:rsidR="00694602" w:rsidRDefault="00694602" w:rsidP="00F116F7">
      <w:pPr>
        <w:jc w:val="both"/>
        <w:rPr>
          <w:sz w:val="24"/>
          <w:szCs w:val="24"/>
        </w:rPr>
      </w:pPr>
    </w:p>
    <w:p w14:paraId="01FA297E" w14:textId="77777777" w:rsidR="00694602" w:rsidRDefault="00694602" w:rsidP="00F116F7">
      <w:pPr>
        <w:jc w:val="both"/>
        <w:rPr>
          <w:sz w:val="24"/>
          <w:szCs w:val="24"/>
        </w:rPr>
      </w:pPr>
    </w:p>
    <w:p w14:paraId="751664F7" w14:textId="77777777" w:rsidR="00694602" w:rsidRDefault="00694602" w:rsidP="00F116F7">
      <w:pPr>
        <w:jc w:val="both"/>
        <w:rPr>
          <w:sz w:val="24"/>
          <w:szCs w:val="24"/>
        </w:rPr>
      </w:pPr>
    </w:p>
    <w:p w14:paraId="772C5FA6" w14:textId="77777777" w:rsidR="00694602" w:rsidRDefault="00694602" w:rsidP="00F116F7">
      <w:pPr>
        <w:jc w:val="both"/>
        <w:rPr>
          <w:sz w:val="24"/>
          <w:szCs w:val="24"/>
        </w:rPr>
      </w:pPr>
    </w:p>
    <w:p w14:paraId="7C5E6740" w14:textId="77777777" w:rsidR="00694602" w:rsidRDefault="00694602" w:rsidP="00F116F7">
      <w:pPr>
        <w:jc w:val="both"/>
        <w:rPr>
          <w:sz w:val="24"/>
          <w:szCs w:val="24"/>
        </w:rPr>
      </w:pPr>
    </w:p>
    <w:p w14:paraId="4CABFD82" w14:textId="77777777" w:rsidR="00D15663" w:rsidRDefault="00D15663" w:rsidP="00F116F7">
      <w:pPr>
        <w:jc w:val="both"/>
        <w:rPr>
          <w:sz w:val="24"/>
          <w:szCs w:val="24"/>
        </w:rPr>
      </w:pPr>
    </w:p>
    <w:p w14:paraId="7D29366B" w14:textId="77777777" w:rsidR="00D15663" w:rsidRDefault="00D15663" w:rsidP="00F116F7">
      <w:pPr>
        <w:jc w:val="both"/>
        <w:rPr>
          <w:sz w:val="24"/>
          <w:szCs w:val="24"/>
        </w:rPr>
      </w:pPr>
    </w:p>
    <w:p w14:paraId="3119B10A" w14:textId="77777777" w:rsidR="00D15663" w:rsidRDefault="00D15663" w:rsidP="00F116F7">
      <w:pPr>
        <w:jc w:val="both"/>
        <w:rPr>
          <w:sz w:val="24"/>
          <w:szCs w:val="24"/>
        </w:rPr>
      </w:pPr>
    </w:p>
    <w:p w14:paraId="41A9A460" w14:textId="77777777" w:rsidR="00D15663" w:rsidRDefault="00D15663" w:rsidP="00F116F7">
      <w:pPr>
        <w:jc w:val="both"/>
        <w:rPr>
          <w:sz w:val="24"/>
          <w:szCs w:val="24"/>
        </w:rPr>
      </w:pPr>
    </w:p>
    <w:p w14:paraId="2413C541" w14:textId="77777777" w:rsidR="00D15663" w:rsidRDefault="00D15663" w:rsidP="00F116F7">
      <w:pPr>
        <w:jc w:val="both"/>
        <w:rPr>
          <w:sz w:val="24"/>
          <w:szCs w:val="24"/>
        </w:rPr>
      </w:pPr>
    </w:p>
    <w:p w14:paraId="258301F1" w14:textId="77777777" w:rsidR="00D15663" w:rsidRDefault="00D15663" w:rsidP="00F116F7">
      <w:pPr>
        <w:jc w:val="both"/>
        <w:rPr>
          <w:sz w:val="24"/>
          <w:szCs w:val="24"/>
        </w:rPr>
      </w:pPr>
    </w:p>
    <w:p w14:paraId="2DEE3E4A" w14:textId="77777777" w:rsidR="00D15663" w:rsidRDefault="00D15663" w:rsidP="00F116F7">
      <w:pPr>
        <w:jc w:val="both"/>
        <w:rPr>
          <w:sz w:val="24"/>
          <w:szCs w:val="24"/>
        </w:rPr>
      </w:pPr>
    </w:p>
    <w:p w14:paraId="27D85827" w14:textId="77777777" w:rsidR="00D15663" w:rsidRDefault="00D15663" w:rsidP="00F116F7">
      <w:pPr>
        <w:jc w:val="both"/>
        <w:rPr>
          <w:sz w:val="24"/>
          <w:szCs w:val="24"/>
        </w:rPr>
      </w:pPr>
    </w:p>
    <w:p w14:paraId="31BA9DA5" w14:textId="77777777" w:rsidR="00D15663" w:rsidRDefault="00D15663" w:rsidP="00F116F7">
      <w:pPr>
        <w:jc w:val="both"/>
        <w:rPr>
          <w:sz w:val="24"/>
          <w:szCs w:val="24"/>
        </w:rPr>
      </w:pPr>
    </w:p>
    <w:p w14:paraId="5F3E95BC" w14:textId="77777777" w:rsidR="00D15663" w:rsidRDefault="00D15663" w:rsidP="00F116F7">
      <w:pPr>
        <w:jc w:val="both"/>
        <w:rPr>
          <w:sz w:val="24"/>
          <w:szCs w:val="24"/>
        </w:rPr>
      </w:pPr>
    </w:p>
    <w:p w14:paraId="7F03427B" w14:textId="77777777" w:rsidR="00D15663" w:rsidRDefault="00D15663" w:rsidP="00F116F7">
      <w:pPr>
        <w:jc w:val="both"/>
        <w:rPr>
          <w:sz w:val="24"/>
          <w:szCs w:val="24"/>
        </w:rPr>
      </w:pPr>
    </w:p>
    <w:p w14:paraId="3B1A6C2F" w14:textId="77777777" w:rsidR="00D15663" w:rsidRDefault="00D15663" w:rsidP="00F116F7">
      <w:pPr>
        <w:jc w:val="both"/>
        <w:rPr>
          <w:sz w:val="24"/>
          <w:szCs w:val="24"/>
        </w:rPr>
      </w:pPr>
    </w:p>
    <w:p w14:paraId="7FB51885" w14:textId="77777777" w:rsidR="00D15663" w:rsidRDefault="00D15663" w:rsidP="00F116F7">
      <w:pPr>
        <w:jc w:val="both"/>
        <w:rPr>
          <w:sz w:val="24"/>
          <w:szCs w:val="24"/>
        </w:rPr>
      </w:pPr>
    </w:p>
    <w:p w14:paraId="617A912A" w14:textId="77777777" w:rsidR="00D15663" w:rsidRDefault="00D15663" w:rsidP="00F116F7">
      <w:pPr>
        <w:jc w:val="both"/>
        <w:rPr>
          <w:sz w:val="24"/>
          <w:szCs w:val="24"/>
        </w:rPr>
      </w:pPr>
    </w:p>
    <w:p w14:paraId="361FD2FF" w14:textId="77777777" w:rsidR="00D15663" w:rsidRDefault="00D15663" w:rsidP="00F116F7">
      <w:pPr>
        <w:jc w:val="both"/>
        <w:rPr>
          <w:sz w:val="24"/>
          <w:szCs w:val="24"/>
        </w:rPr>
      </w:pPr>
    </w:p>
    <w:p w14:paraId="7DEE5933" w14:textId="77777777" w:rsidR="00D15663" w:rsidRDefault="00D15663" w:rsidP="00F116F7">
      <w:pPr>
        <w:jc w:val="both"/>
        <w:rPr>
          <w:sz w:val="24"/>
          <w:szCs w:val="24"/>
        </w:rPr>
      </w:pPr>
    </w:p>
    <w:p w14:paraId="3BE0EE31" w14:textId="77777777" w:rsidR="00D15663" w:rsidRDefault="00D15663" w:rsidP="00F116F7">
      <w:pPr>
        <w:jc w:val="both"/>
        <w:rPr>
          <w:sz w:val="24"/>
          <w:szCs w:val="24"/>
        </w:rPr>
      </w:pPr>
    </w:p>
    <w:p w14:paraId="2379384D" w14:textId="77777777" w:rsidR="00186A1E" w:rsidRDefault="00186A1E" w:rsidP="00F116F7">
      <w:pPr>
        <w:jc w:val="both"/>
        <w:rPr>
          <w:sz w:val="24"/>
          <w:szCs w:val="24"/>
        </w:rPr>
      </w:pPr>
    </w:p>
    <w:p w14:paraId="2E7917B0" w14:textId="77777777" w:rsidR="00186A1E" w:rsidRDefault="00186A1E" w:rsidP="00F116F7">
      <w:pPr>
        <w:jc w:val="both"/>
        <w:rPr>
          <w:sz w:val="24"/>
          <w:szCs w:val="24"/>
        </w:rPr>
      </w:pPr>
    </w:p>
    <w:p w14:paraId="576CE246" w14:textId="77777777" w:rsidR="00186A1E" w:rsidRDefault="00186A1E" w:rsidP="00F116F7">
      <w:pPr>
        <w:jc w:val="both"/>
        <w:rPr>
          <w:sz w:val="24"/>
          <w:szCs w:val="24"/>
        </w:rPr>
      </w:pPr>
    </w:p>
    <w:p w14:paraId="105A2427" w14:textId="77777777" w:rsidR="00186A1E" w:rsidRDefault="00186A1E" w:rsidP="00F116F7">
      <w:pPr>
        <w:jc w:val="both"/>
        <w:rPr>
          <w:sz w:val="24"/>
          <w:szCs w:val="24"/>
        </w:rPr>
      </w:pPr>
    </w:p>
    <w:p w14:paraId="730BF585" w14:textId="77777777" w:rsidR="00186A1E" w:rsidRDefault="00186A1E" w:rsidP="00F116F7">
      <w:pPr>
        <w:jc w:val="both"/>
        <w:rPr>
          <w:sz w:val="24"/>
          <w:szCs w:val="24"/>
        </w:rPr>
      </w:pPr>
    </w:p>
    <w:p w14:paraId="4D8A093C" w14:textId="77777777" w:rsidR="00186A1E" w:rsidRDefault="00186A1E" w:rsidP="00F116F7">
      <w:pPr>
        <w:jc w:val="both"/>
        <w:rPr>
          <w:sz w:val="24"/>
          <w:szCs w:val="24"/>
        </w:rPr>
      </w:pPr>
    </w:p>
    <w:p w14:paraId="310D0A80" w14:textId="77777777" w:rsidR="00186A1E" w:rsidRDefault="00186A1E" w:rsidP="00F116F7">
      <w:pPr>
        <w:jc w:val="both"/>
        <w:rPr>
          <w:sz w:val="24"/>
          <w:szCs w:val="24"/>
        </w:rPr>
      </w:pPr>
    </w:p>
    <w:p w14:paraId="4EA01364" w14:textId="77777777" w:rsidR="00186A1E" w:rsidRDefault="00186A1E" w:rsidP="00F116F7">
      <w:pPr>
        <w:jc w:val="both"/>
        <w:rPr>
          <w:sz w:val="24"/>
          <w:szCs w:val="24"/>
        </w:rPr>
      </w:pPr>
    </w:p>
    <w:p w14:paraId="2EB7F4A1" w14:textId="77777777" w:rsidR="00186A1E" w:rsidRDefault="00186A1E" w:rsidP="00F116F7">
      <w:pPr>
        <w:jc w:val="both"/>
        <w:rPr>
          <w:sz w:val="24"/>
          <w:szCs w:val="24"/>
        </w:rPr>
      </w:pPr>
    </w:p>
    <w:p w14:paraId="7A5FBA6A" w14:textId="77777777" w:rsidR="00186A1E" w:rsidRDefault="00186A1E" w:rsidP="00F116F7">
      <w:pPr>
        <w:jc w:val="both"/>
        <w:rPr>
          <w:sz w:val="24"/>
          <w:szCs w:val="24"/>
        </w:rPr>
      </w:pPr>
    </w:p>
    <w:p w14:paraId="3E76E190" w14:textId="77777777" w:rsidR="00703340" w:rsidRDefault="00703340" w:rsidP="00F116F7">
      <w:pPr>
        <w:jc w:val="both"/>
        <w:rPr>
          <w:sz w:val="24"/>
          <w:szCs w:val="24"/>
        </w:rPr>
      </w:pPr>
    </w:p>
    <w:sectPr w:rsidR="00703340" w:rsidSect="00201C60">
      <w:footerReference w:type="default" r:id="rId11"/>
      <w:pgSz w:w="11906" w:h="16838"/>
      <w:pgMar w:top="426" w:right="566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1A6A" w14:textId="77777777" w:rsidR="0091342E" w:rsidRDefault="0091342E">
      <w:r>
        <w:separator/>
      </w:r>
    </w:p>
  </w:endnote>
  <w:endnote w:type="continuationSeparator" w:id="0">
    <w:p w14:paraId="205313CE" w14:textId="77777777" w:rsidR="0091342E" w:rsidRDefault="0091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226F" w14:textId="77777777" w:rsidR="00DF0A20" w:rsidRDefault="00DF0A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4C7A8" w14:textId="77777777" w:rsidR="0091342E" w:rsidRDefault="0091342E">
      <w:r>
        <w:separator/>
      </w:r>
    </w:p>
  </w:footnote>
  <w:footnote w:type="continuationSeparator" w:id="0">
    <w:p w14:paraId="6334C9C1" w14:textId="77777777" w:rsidR="0091342E" w:rsidRDefault="0091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320B3"/>
    <w:multiLevelType w:val="hybridMultilevel"/>
    <w:tmpl w:val="4094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4B9F"/>
    <w:multiLevelType w:val="hybridMultilevel"/>
    <w:tmpl w:val="FCE21EC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BE7248"/>
    <w:multiLevelType w:val="hybridMultilevel"/>
    <w:tmpl w:val="4AFC30A0"/>
    <w:lvl w:ilvl="0" w:tplc="48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1002706">
    <w:abstractNumId w:val="2"/>
  </w:num>
  <w:num w:numId="2" w16cid:durableId="1140266137">
    <w:abstractNumId w:val="0"/>
  </w:num>
  <w:num w:numId="3" w16cid:durableId="770053829">
    <w:abstractNumId w:val="3"/>
  </w:num>
  <w:num w:numId="4" w16cid:durableId="35901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8B6"/>
    <w:rsid w:val="0001655F"/>
    <w:rsid w:val="00026C91"/>
    <w:rsid w:val="0006224D"/>
    <w:rsid w:val="00063FB0"/>
    <w:rsid w:val="000756EA"/>
    <w:rsid w:val="000822B6"/>
    <w:rsid w:val="00083862"/>
    <w:rsid w:val="000907E4"/>
    <w:rsid w:val="000A121B"/>
    <w:rsid w:val="000C0742"/>
    <w:rsid w:val="000D5CD5"/>
    <w:rsid w:val="000D5D81"/>
    <w:rsid w:val="000F0233"/>
    <w:rsid w:val="000F0768"/>
    <w:rsid w:val="00115C1C"/>
    <w:rsid w:val="001425EB"/>
    <w:rsid w:val="00143017"/>
    <w:rsid w:val="001478CC"/>
    <w:rsid w:val="001566AF"/>
    <w:rsid w:val="00156E3E"/>
    <w:rsid w:val="00186A1E"/>
    <w:rsid w:val="001A0021"/>
    <w:rsid w:val="001B221E"/>
    <w:rsid w:val="001E046C"/>
    <w:rsid w:val="001F5515"/>
    <w:rsid w:val="00201C60"/>
    <w:rsid w:val="0021445D"/>
    <w:rsid w:val="00216232"/>
    <w:rsid w:val="00217D4D"/>
    <w:rsid w:val="00242C19"/>
    <w:rsid w:val="002434E9"/>
    <w:rsid w:val="00252578"/>
    <w:rsid w:val="0025440E"/>
    <w:rsid w:val="002668C0"/>
    <w:rsid w:val="002B2F48"/>
    <w:rsid w:val="002B54F5"/>
    <w:rsid w:val="0030196E"/>
    <w:rsid w:val="003354D7"/>
    <w:rsid w:val="00336287"/>
    <w:rsid w:val="00362AA9"/>
    <w:rsid w:val="00364D8E"/>
    <w:rsid w:val="00367976"/>
    <w:rsid w:val="00395D1D"/>
    <w:rsid w:val="003A6E23"/>
    <w:rsid w:val="003F18B6"/>
    <w:rsid w:val="003F1B28"/>
    <w:rsid w:val="003F39D6"/>
    <w:rsid w:val="004047F4"/>
    <w:rsid w:val="0041164F"/>
    <w:rsid w:val="004174F4"/>
    <w:rsid w:val="0044432A"/>
    <w:rsid w:val="0045297B"/>
    <w:rsid w:val="00461F8D"/>
    <w:rsid w:val="00472860"/>
    <w:rsid w:val="00476ED8"/>
    <w:rsid w:val="00482FA0"/>
    <w:rsid w:val="004839F8"/>
    <w:rsid w:val="00495908"/>
    <w:rsid w:val="004A5BFA"/>
    <w:rsid w:val="004D161A"/>
    <w:rsid w:val="004F3A55"/>
    <w:rsid w:val="004F6B87"/>
    <w:rsid w:val="0055540C"/>
    <w:rsid w:val="005612D8"/>
    <w:rsid w:val="00564EA3"/>
    <w:rsid w:val="005752B4"/>
    <w:rsid w:val="0058195A"/>
    <w:rsid w:val="005D1903"/>
    <w:rsid w:val="005E02A8"/>
    <w:rsid w:val="00606D39"/>
    <w:rsid w:val="0061214B"/>
    <w:rsid w:val="006130F9"/>
    <w:rsid w:val="00624315"/>
    <w:rsid w:val="00626E1C"/>
    <w:rsid w:val="006426AE"/>
    <w:rsid w:val="00644165"/>
    <w:rsid w:val="006441AE"/>
    <w:rsid w:val="00694602"/>
    <w:rsid w:val="00696ADA"/>
    <w:rsid w:val="006C1CFD"/>
    <w:rsid w:val="006C6B98"/>
    <w:rsid w:val="006D68A7"/>
    <w:rsid w:val="00703340"/>
    <w:rsid w:val="00723D5A"/>
    <w:rsid w:val="007A0B5E"/>
    <w:rsid w:val="007A51E7"/>
    <w:rsid w:val="007B3CF2"/>
    <w:rsid w:val="007D7D98"/>
    <w:rsid w:val="00817BC8"/>
    <w:rsid w:val="008302FA"/>
    <w:rsid w:val="00830FAC"/>
    <w:rsid w:val="00844818"/>
    <w:rsid w:val="00850EB9"/>
    <w:rsid w:val="00857575"/>
    <w:rsid w:val="00857AE2"/>
    <w:rsid w:val="00873BF5"/>
    <w:rsid w:val="00884888"/>
    <w:rsid w:val="008943D8"/>
    <w:rsid w:val="008B3872"/>
    <w:rsid w:val="008B40B7"/>
    <w:rsid w:val="008C785E"/>
    <w:rsid w:val="008F79EB"/>
    <w:rsid w:val="008F7A0B"/>
    <w:rsid w:val="00906E93"/>
    <w:rsid w:val="0091259A"/>
    <w:rsid w:val="0091342E"/>
    <w:rsid w:val="00937ABB"/>
    <w:rsid w:val="00944466"/>
    <w:rsid w:val="009636F2"/>
    <w:rsid w:val="009644DB"/>
    <w:rsid w:val="009C6706"/>
    <w:rsid w:val="009C7974"/>
    <w:rsid w:val="009E5E50"/>
    <w:rsid w:val="009E7A60"/>
    <w:rsid w:val="009F73EA"/>
    <w:rsid w:val="00A062A3"/>
    <w:rsid w:val="00A20CDD"/>
    <w:rsid w:val="00A40E35"/>
    <w:rsid w:val="00A6706D"/>
    <w:rsid w:val="00AB06E2"/>
    <w:rsid w:val="00AB689E"/>
    <w:rsid w:val="00AC7639"/>
    <w:rsid w:val="00AD2AD6"/>
    <w:rsid w:val="00AD5A9A"/>
    <w:rsid w:val="00AE70FD"/>
    <w:rsid w:val="00B30BC3"/>
    <w:rsid w:val="00B4744D"/>
    <w:rsid w:val="00B60F53"/>
    <w:rsid w:val="00B723EC"/>
    <w:rsid w:val="00B87933"/>
    <w:rsid w:val="00BA4C0D"/>
    <w:rsid w:val="00BC644F"/>
    <w:rsid w:val="00BC6523"/>
    <w:rsid w:val="00BD01AB"/>
    <w:rsid w:val="00BE4859"/>
    <w:rsid w:val="00BE596F"/>
    <w:rsid w:val="00C4697E"/>
    <w:rsid w:val="00C676A7"/>
    <w:rsid w:val="00C82923"/>
    <w:rsid w:val="00C84F68"/>
    <w:rsid w:val="00C9323D"/>
    <w:rsid w:val="00C94AAF"/>
    <w:rsid w:val="00CB6121"/>
    <w:rsid w:val="00CD6ACE"/>
    <w:rsid w:val="00CE1E62"/>
    <w:rsid w:val="00D00263"/>
    <w:rsid w:val="00D00744"/>
    <w:rsid w:val="00D03E61"/>
    <w:rsid w:val="00D11F11"/>
    <w:rsid w:val="00D15663"/>
    <w:rsid w:val="00D25BD1"/>
    <w:rsid w:val="00D267DC"/>
    <w:rsid w:val="00D30FB2"/>
    <w:rsid w:val="00D32861"/>
    <w:rsid w:val="00D4145D"/>
    <w:rsid w:val="00D41680"/>
    <w:rsid w:val="00D56C26"/>
    <w:rsid w:val="00D8799E"/>
    <w:rsid w:val="00D94C93"/>
    <w:rsid w:val="00DA19A8"/>
    <w:rsid w:val="00DC3EB4"/>
    <w:rsid w:val="00DC55C3"/>
    <w:rsid w:val="00DC5987"/>
    <w:rsid w:val="00DD2331"/>
    <w:rsid w:val="00DD7B5D"/>
    <w:rsid w:val="00DF0A20"/>
    <w:rsid w:val="00E069CB"/>
    <w:rsid w:val="00E06BCF"/>
    <w:rsid w:val="00E10FEB"/>
    <w:rsid w:val="00E32F3D"/>
    <w:rsid w:val="00E44B0D"/>
    <w:rsid w:val="00E61207"/>
    <w:rsid w:val="00E65FAD"/>
    <w:rsid w:val="00E66058"/>
    <w:rsid w:val="00EA36A2"/>
    <w:rsid w:val="00EA45B5"/>
    <w:rsid w:val="00EB3FE3"/>
    <w:rsid w:val="00EC3FBB"/>
    <w:rsid w:val="00ED1CE8"/>
    <w:rsid w:val="00F10BDA"/>
    <w:rsid w:val="00F116F7"/>
    <w:rsid w:val="00F25767"/>
    <w:rsid w:val="00F3081F"/>
    <w:rsid w:val="00F94E14"/>
    <w:rsid w:val="00FA14A3"/>
    <w:rsid w:val="00FD2D0F"/>
    <w:rsid w:val="00FD408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CB70"/>
  <w15:docId w15:val="{4176EDFE-2E70-4950-8398-28A77CC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742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eorgia" w:hAnsi="Georgia"/>
      <w:b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eastAsia="Arial Unicode MS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6">
    <w:name w:val="Balloon Text"/>
    <w:basedOn w:val="a"/>
    <w:link w:val="a7"/>
    <w:uiPriority w:val="99"/>
    <w:semiHidden/>
    <w:unhideWhenUsed/>
    <w:rsid w:val="003F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8B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F18B6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3F18B6"/>
    <w:rPr>
      <w:sz w:val="28"/>
      <w:szCs w:val="28"/>
    </w:rPr>
  </w:style>
  <w:style w:type="paragraph" w:customStyle="1" w:styleId="ConsPlusCell">
    <w:name w:val="ConsPlusCell"/>
    <w:rsid w:val="003F18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Стиль1"/>
    <w:basedOn w:val="a"/>
    <w:rsid w:val="003F18B6"/>
    <w:pPr>
      <w:framePr w:w="4529" w:h="1729" w:hSpace="180" w:wrap="around" w:vAnchor="text" w:hAnchor="page" w:x="6377" w:y="91"/>
      <w:spacing w:line="360" w:lineRule="auto"/>
    </w:pPr>
    <w:rPr>
      <w:sz w:val="28"/>
    </w:rPr>
  </w:style>
  <w:style w:type="paragraph" w:customStyle="1" w:styleId="ConsPlusNonformat">
    <w:name w:val="ConsPlusNonformat"/>
    <w:rsid w:val="003354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11F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E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432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A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1000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8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3&amp;n=45250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31854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change\!!!!!_&#1055;&#1080;&#1089;&#1100;&#1084;&#1072;\&#1055;&#1088;&#1080;&#1082;&#1072;&#1079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</Template>
  <TotalTime>39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Рязанской области</vt:lpstr>
    </vt:vector>
  </TitlesOfParts>
  <Company>КУГИ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Рязанской области</dc:title>
  <dc:creator>U222</dc:creator>
  <cp:lastModifiedBy>Горячева Наталья Николаевна</cp:lastModifiedBy>
  <cp:revision>34</cp:revision>
  <cp:lastPrinted>2026-05-07T07:16:00Z</cp:lastPrinted>
  <dcterms:created xsi:type="dcterms:W3CDTF">2024-04-19T08:56:00Z</dcterms:created>
  <dcterms:modified xsi:type="dcterms:W3CDTF">2026-06-03T07:54:00Z</dcterms:modified>
</cp:coreProperties>
</file>